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9B" w:rsidRDefault="007D419B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7D419B" w:rsidRDefault="007D419B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7D419B" w:rsidRDefault="007D419B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7D419B" w:rsidRDefault="007D419B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7D419B" w:rsidRPr="00390DF1" w:rsidRDefault="007D419B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Pr="0059539F" w:rsidRDefault="007D419B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РД – 12 – 01 – 55 – 2  </w:t>
      </w:r>
    </w:p>
    <w:p w:rsidR="007D419B" w:rsidRDefault="007D419B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30.03</w:t>
      </w:r>
      <w:r w:rsidRPr="0059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22</w:t>
      </w:r>
      <w:r w:rsidRPr="00704F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7D419B" w:rsidRPr="00541F9B" w:rsidRDefault="007D419B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Default="007D419B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във връзка с чл. 33, ал. 4 от ЗСПЗЗ; одобрен протокол № 1 от 24.01.2022</w:t>
      </w:r>
      <w:r w:rsidRPr="00704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 от Министъра на земеделието изпратен с писмо изх. № 66-573/23.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.2022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г., постъпило в ОД “Земеделие” гр. Ямбол с вх. № РД-12-01-55-1/28.03.2022 г., от заседание на тръжна комисия за проведен търг по реда на чл. 27, ал. 8 от ЗСПЗЗ и Заповед № РД 46-36/03.02.2022 г. на Министъра на земеделието за упълномощаване на Вилиян Стоянов Вълков, в качеството на Директор на ОД “Земеделие” гр. Ямбол</w:t>
      </w:r>
    </w:p>
    <w:p w:rsidR="007D419B" w:rsidRDefault="007D419B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D419B" w:rsidRDefault="007D419B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7D419B" w:rsidRPr="001F6182" w:rsidRDefault="007D419B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D419B" w:rsidRDefault="007D419B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24.01.2022 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бивша собственост на заличени организации по                 § 12 и § 29 от ПЗР на ЗПСЗЗ, негодни за земеделско ползване и неподлежащи на възстановяване по ЗСПЗЗ, както следва: </w:t>
      </w:r>
    </w:p>
    <w:p w:rsidR="007D419B" w:rsidRDefault="007D419B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419B" w:rsidRDefault="007D419B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Маломирово,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общ.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Елхово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обл. Ямбол.</w:t>
      </w:r>
    </w:p>
    <w:p w:rsidR="007D419B" w:rsidRPr="00C534CE" w:rsidRDefault="007D419B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7D419B" w:rsidRDefault="007D419B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60F9C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ПИ с идентификатор 46797.100.923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9 921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с начална тръжна цена от 22 740.00 лв. /двадесет и две хиляди седемстотин и четиридесет лв./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</w:p>
    <w:p w:rsidR="007D419B" w:rsidRDefault="007D419B" w:rsidP="003828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„Еко Инвест 2010” ЕООД, ЕИК </w:t>
      </w:r>
      <w:r w:rsidRPr="003427D0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1C4357">
        <w:rPr>
          <w:rFonts w:ascii="Times New Roman" w:hAnsi="Times New Roman" w:cs="Times New Roman"/>
          <w:b/>
          <w:bCs/>
          <w:sz w:val="24"/>
          <w:szCs w:val="24"/>
          <w:lang w:val="bg-BG"/>
        </w:rPr>
        <w:t>22 74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1C435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двадесет и две хиляди седемстотин четиридесет и пет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 от ЗСПЗЗ, чрез покупко – продажба за обявения имот частна държавна собственост.</w:t>
      </w:r>
    </w:p>
    <w:p w:rsidR="007D419B" w:rsidRDefault="007D419B" w:rsidP="0040514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C4357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3427D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C4357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Pr="003427D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C435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3427D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ЕГН </w:t>
      </w:r>
      <w:r w:rsidRPr="003427D0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с предложена по - ниска цена от тази на първия кандидат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22 741.00 </w:t>
      </w:r>
      <w:r w:rsidRPr="002C36A7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/двадесет и две хиляди седемстотин четиридесет и един лв./. </w:t>
      </w:r>
    </w:p>
    <w:p w:rsidR="007D419B" w:rsidRDefault="007D419B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D419B" w:rsidRDefault="007D419B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7D419B" w:rsidRDefault="007D419B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ОД „Земеделие” гр. Ямбол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7D419B" w:rsidRDefault="007D419B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7D419B" w:rsidRDefault="007D419B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Default="007D419B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Default="007D419B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Default="007D419B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Default="007D419B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Default="007D419B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Pr="0012291D" w:rsidRDefault="007D419B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419B" w:rsidRDefault="007D419B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D419B" w:rsidRDefault="007D419B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D419B" w:rsidRDefault="007D419B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D419B" w:rsidRDefault="007D419B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D419B" w:rsidRPr="003427D0" w:rsidRDefault="007D419B" w:rsidP="001F78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427D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Директор:  </w:t>
      </w:r>
    </w:p>
    <w:p w:rsidR="007D419B" w:rsidRPr="003427D0" w:rsidRDefault="007D419B" w:rsidP="001F78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27D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ОД „Земеделие” гр. Ямбол  / П / </w:t>
      </w:r>
    </w:p>
    <w:p w:rsidR="007D419B" w:rsidRPr="003427D0" w:rsidRDefault="007D419B" w:rsidP="001F78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27D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                                 / Вилиян Вълков /  </w:t>
      </w:r>
    </w:p>
    <w:p w:rsidR="007D419B" w:rsidRPr="003427D0" w:rsidRDefault="007D419B" w:rsidP="001F78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D419B" w:rsidRPr="003427D0" w:rsidRDefault="007D419B" w:rsidP="001F7804">
      <w:pPr>
        <w:jc w:val="both"/>
        <w:rPr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sectPr w:rsidR="007D419B" w:rsidRPr="003427D0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9B" w:rsidRDefault="007D419B">
      <w:r>
        <w:separator/>
      </w:r>
    </w:p>
  </w:endnote>
  <w:endnote w:type="continuationSeparator" w:id="0">
    <w:p w:rsidR="007D419B" w:rsidRDefault="007D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9B" w:rsidRPr="00627A1B" w:rsidRDefault="007D419B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D419B" w:rsidRDefault="007D419B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D419B" w:rsidRPr="000327A9" w:rsidRDefault="007D419B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9B" w:rsidRDefault="007D419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D419B" w:rsidRDefault="007D419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D419B" w:rsidRPr="00627A1B" w:rsidRDefault="007D419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D419B" w:rsidRDefault="007D419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D419B" w:rsidRPr="00EA3B1F" w:rsidRDefault="007D419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9B" w:rsidRDefault="007D419B">
      <w:r>
        <w:separator/>
      </w:r>
    </w:p>
  </w:footnote>
  <w:footnote w:type="continuationSeparator" w:id="0">
    <w:p w:rsidR="007D419B" w:rsidRDefault="007D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9B" w:rsidRPr="005B69F7" w:rsidRDefault="007D419B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7D419B" w:rsidRPr="005B69F7" w:rsidRDefault="007D419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7D419B" w:rsidRDefault="007D419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7D419B" w:rsidRPr="00936425" w:rsidRDefault="007D419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618BC"/>
    <w:rsid w:val="00061F4A"/>
    <w:rsid w:val="00061FE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59"/>
    <w:rsid w:val="00130468"/>
    <w:rsid w:val="00133BA4"/>
    <w:rsid w:val="00133BCD"/>
    <w:rsid w:val="0013420E"/>
    <w:rsid w:val="00137531"/>
    <w:rsid w:val="00142776"/>
    <w:rsid w:val="00145F9B"/>
    <w:rsid w:val="001462E7"/>
    <w:rsid w:val="00146349"/>
    <w:rsid w:val="0014746B"/>
    <w:rsid w:val="001478BB"/>
    <w:rsid w:val="00150498"/>
    <w:rsid w:val="0015091F"/>
    <w:rsid w:val="001527F3"/>
    <w:rsid w:val="0015303F"/>
    <w:rsid w:val="0015362D"/>
    <w:rsid w:val="0015504C"/>
    <w:rsid w:val="00155AEB"/>
    <w:rsid w:val="001560A7"/>
    <w:rsid w:val="00157D1E"/>
    <w:rsid w:val="00160781"/>
    <w:rsid w:val="00160F9C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728F"/>
    <w:rsid w:val="00191238"/>
    <w:rsid w:val="0019123F"/>
    <w:rsid w:val="00191FD9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4357"/>
    <w:rsid w:val="001C7373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254D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1ED1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10F7"/>
    <w:rsid w:val="00241F8A"/>
    <w:rsid w:val="002423B6"/>
    <w:rsid w:val="00242403"/>
    <w:rsid w:val="002440ED"/>
    <w:rsid w:val="00246E74"/>
    <w:rsid w:val="002505E2"/>
    <w:rsid w:val="00251736"/>
    <w:rsid w:val="0025214D"/>
    <w:rsid w:val="00252DA6"/>
    <w:rsid w:val="00254E20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3F83"/>
    <w:rsid w:val="00295275"/>
    <w:rsid w:val="00295612"/>
    <w:rsid w:val="002A072E"/>
    <w:rsid w:val="002A23D9"/>
    <w:rsid w:val="002A2E22"/>
    <w:rsid w:val="002A56A2"/>
    <w:rsid w:val="002A6F3C"/>
    <w:rsid w:val="002A703B"/>
    <w:rsid w:val="002B082E"/>
    <w:rsid w:val="002B3517"/>
    <w:rsid w:val="002B3CA8"/>
    <w:rsid w:val="002B41EF"/>
    <w:rsid w:val="002B4C78"/>
    <w:rsid w:val="002B5E7A"/>
    <w:rsid w:val="002C1FBC"/>
    <w:rsid w:val="002C24AD"/>
    <w:rsid w:val="002C36A7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59E7"/>
    <w:rsid w:val="00305E54"/>
    <w:rsid w:val="00306665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3DA3"/>
    <w:rsid w:val="003343DB"/>
    <w:rsid w:val="003427D0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2FD7"/>
    <w:rsid w:val="00374E86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F0F60"/>
    <w:rsid w:val="003F1DDA"/>
    <w:rsid w:val="003F1E97"/>
    <w:rsid w:val="003F62EB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4107"/>
    <w:rsid w:val="004451DB"/>
    <w:rsid w:val="00445562"/>
    <w:rsid w:val="00445BD6"/>
    <w:rsid w:val="00446795"/>
    <w:rsid w:val="00451CAB"/>
    <w:rsid w:val="00452835"/>
    <w:rsid w:val="004534E3"/>
    <w:rsid w:val="0045455F"/>
    <w:rsid w:val="0045569B"/>
    <w:rsid w:val="004628EA"/>
    <w:rsid w:val="00463536"/>
    <w:rsid w:val="0046395C"/>
    <w:rsid w:val="0046438C"/>
    <w:rsid w:val="00466945"/>
    <w:rsid w:val="00466D04"/>
    <w:rsid w:val="00466FE6"/>
    <w:rsid w:val="00470419"/>
    <w:rsid w:val="00470FD8"/>
    <w:rsid w:val="004716AF"/>
    <w:rsid w:val="0047395C"/>
    <w:rsid w:val="00475205"/>
    <w:rsid w:val="004757FB"/>
    <w:rsid w:val="00475945"/>
    <w:rsid w:val="00481A52"/>
    <w:rsid w:val="00482111"/>
    <w:rsid w:val="00484F3C"/>
    <w:rsid w:val="00485D9B"/>
    <w:rsid w:val="00486182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327CB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4778"/>
    <w:rsid w:val="0059539F"/>
    <w:rsid w:val="00595B34"/>
    <w:rsid w:val="00595F5B"/>
    <w:rsid w:val="00596827"/>
    <w:rsid w:val="00596845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5FA"/>
    <w:rsid w:val="005D7788"/>
    <w:rsid w:val="005D7C69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6065"/>
    <w:rsid w:val="006001DD"/>
    <w:rsid w:val="00602902"/>
    <w:rsid w:val="00602A0B"/>
    <w:rsid w:val="00603018"/>
    <w:rsid w:val="00603AD5"/>
    <w:rsid w:val="00606C4B"/>
    <w:rsid w:val="0060798D"/>
    <w:rsid w:val="0061348B"/>
    <w:rsid w:val="00613C21"/>
    <w:rsid w:val="006147D1"/>
    <w:rsid w:val="00616618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743D"/>
    <w:rsid w:val="006427CE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505"/>
    <w:rsid w:val="00687C45"/>
    <w:rsid w:val="0069021A"/>
    <w:rsid w:val="00691472"/>
    <w:rsid w:val="00691578"/>
    <w:rsid w:val="00692297"/>
    <w:rsid w:val="006924A3"/>
    <w:rsid w:val="006948C0"/>
    <w:rsid w:val="006968CC"/>
    <w:rsid w:val="00696937"/>
    <w:rsid w:val="0069704C"/>
    <w:rsid w:val="006A2247"/>
    <w:rsid w:val="006A2FFF"/>
    <w:rsid w:val="006A3078"/>
    <w:rsid w:val="006A54DC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1A3"/>
    <w:rsid w:val="006D6902"/>
    <w:rsid w:val="006E1608"/>
    <w:rsid w:val="006E1CB3"/>
    <w:rsid w:val="006E2465"/>
    <w:rsid w:val="006E67A3"/>
    <w:rsid w:val="006E6FFB"/>
    <w:rsid w:val="006E7DDD"/>
    <w:rsid w:val="006F0085"/>
    <w:rsid w:val="006F06D7"/>
    <w:rsid w:val="006F090F"/>
    <w:rsid w:val="006F0ACB"/>
    <w:rsid w:val="006F1C9E"/>
    <w:rsid w:val="006F39EE"/>
    <w:rsid w:val="006F3EDB"/>
    <w:rsid w:val="006F43F9"/>
    <w:rsid w:val="006F4C65"/>
    <w:rsid w:val="006F776E"/>
    <w:rsid w:val="006F7B31"/>
    <w:rsid w:val="00700931"/>
    <w:rsid w:val="00700B1F"/>
    <w:rsid w:val="00702386"/>
    <w:rsid w:val="00703454"/>
    <w:rsid w:val="00704A90"/>
    <w:rsid w:val="00704E92"/>
    <w:rsid w:val="00704FFE"/>
    <w:rsid w:val="007061C7"/>
    <w:rsid w:val="0070697D"/>
    <w:rsid w:val="00706C7B"/>
    <w:rsid w:val="00707215"/>
    <w:rsid w:val="00707880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36D"/>
    <w:rsid w:val="007A161E"/>
    <w:rsid w:val="007A3B53"/>
    <w:rsid w:val="007A5D93"/>
    <w:rsid w:val="007A624A"/>
    <w:rsid w:val="007A6290"/>
    <w:rsid w:val="007B067D"/>
    <w:rsid w:val="007B4EA7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419B"/>
    <w:rsid w:val="007D6429"/>
    <w:rsid w:val="007D6F6A"/>
    <w:rsid w:val="007D7B6E"/>
    <w:rsid w:val="007D7FE3"/>
    <w:rsid w:val="007E24DE"/>
    <w:rsid w:val="007E6560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A58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4CB"/>
    <w:rsid w:val="008F190E"/>
    <w:rsid w:val="008F1CF4"/>
    <w:rsid w:val="008F36D7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7DB"/>
    <w:rsid w:val="00933B58"/>
    <w:rsid w:val="00936230"/>
    <w:rsid w:val="00936425"/>
    <w:rsid w:val="0094125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0AEE"/>
    <w:rsid w:val="009649F5"/>
    <w:rsid w:val="0096642A"/>
    <w:rsid w:val="00966ADE"/>
    <w:rsid w:val="00967000"/>
    <w:rsid w:val="009718AC"/>
    <w:rsid w:val="0097274C"/>
    <w:rsid w:val="00972CD6"/>
    <w:rsid w:val="00974546"/>
    <w:rsid w:val="009754D4"/>
    <w:rsid w:val="00976A39"/>
    <w:rsid w:val="00976D86"/>
    <w:rsid w:val="0097789B"/>
    <w:rsid w:val="0098102A"/>
    <w:rsid w:val="00986BC3"/>
    <w:rsid w:val="0099106B"/>
    <w:rsid w:val="009914F1"/>
    <w:rsid w:val="00993D24"/>
    <w:rsid w:val="0099510E"/>
    <w:rsid w:val="009979D3"/>
    <w:rsid w:val="009A277E"/>
    <w:rsid w:val="009A2CC4"/>
    <w:rsid w:val="009A3CA4"/>
    <w:rsid w:val="009A49E5"/>
    <w:rsid w:val="009A52D7"/>
    <w:rsid w:val="009A747F"/>
    <w:rsid w:val="009B0E73"/>
    <w:rsid w:val="009B160F"/>
    <w:rsid w:val="009B745D"/>
    <w:rsid w:val="009B7666"/>
    <w:rsid w:val="009B77A1"/>
    <w:rsid w:val="009C31CA"/>
    <w:rsid w:val="009C5F1B"/>
    <w:rsid w:val="009D026E"/>
    <w:rsid w:val="009D3031"/>
    <w:rsid w:val="009D3CEA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E98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935"/>
    <w:rsid w:val="00A93D59"/>
    <w:rsid w:val="00A952E6"/>
    <w:rsid w:val="00A9682F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530A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3625"/>
    <w:rsid w:val="00BB364B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D16"/>
    <w:rsid w:val="00BE2FDD"/>
    <w:rsid w:val="00BE3545"/>
    <w:rsid w:val="00BE4166"/>
    <w:rsid w:val="00BE468D"/>
    <w:rsid w:val="00BE4A35"/>
    <w:rsid w:val="00BE6E1C"/>
    <w:rsid w:val="00BF169C"/>
    <w:rsid w:val="00BF183C"/>
    <w:rsid w:val="00BF1B75"/>
    <w:rsid w:val="00C00904"/>
    <w:rsid w:val="00C02136"/>
    <w:rsid w:val="00C03346"/>
    <w:rsid w:val="00C05534"/>
    <w:rsid w:val="00C129B1"/>
    <w:rsid w:val="00C13514"/>
    <w:rsid w:val="00C15551"/>
    <w:rsid w:val="00C1568B"/>
    <w:rsid w:val="00C1590C"/>
    <w:rsid w:val="00C15FCF"/>
    <w:rsid w:val="00C16731"/>
    <w:rsid w:val="00C16917"/>
    <w:rsid w:val="00C171F8"/>
    <w:rsid w:val="00C206FC"/>
    <w:rsid w:val="00C20E66"/>
    <w:rsid w:val="00C21ED0"/>
    <w:rsid w:val="00C24213"/>
    <w:rsid w:val="00C24DB2"/>
    <w:rsid w:val="00C2616E"/>
    <w:rsid w:val="00C26C7E"/>
    <w:rsid w:val="00C3037C"/>
    <w:rsid w:val="00C31CB9"/>
    <w:rsid w:val="00C33C8F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BC0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7C9"/>
    <w:rsid w:val="00D16B8A"/>
    <w:rsid w:val="00D20099"/>
    <w:rsid w:val="00D2101A"/>
    <w:rsid w:val="00D22FEB"/>
    <w:rsid w:val="00D243BB"/>
    <w:rsid w:val="00D259F5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4BDE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07A1"/>
    <w:rsid w:val="00D8204B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8E4"/>
    <w:rsid w:val="00D93950"/>
    <w:rsid w:val="00D94086"/>
    <w:rsid w:val="00D9547D"/>
    <w:rsid w:val="00D97FB0"/>
    <w:rsid w:val="00DA025D"/>
    <w:rsid w:val="00DA267B"/>
    <w:rsid w:val="00DA2790"/>
    <w:rsid w:val="00DA2B06"/>
    <w:rsid w:val="00DA45E5"/>
    <w:rsid w:val="00DA5B93"/>
    <w:rsid w:val="00DA65BE"/>
    <w:rsid w:val="00DA7B06"/>
    <w:rsid w:val="00DB0125"/>
    <w:rsid w:val="00DB0603"/>
    <w:rsid w:val="00DB0C7E"/>
    <w:rsid w:val="00DB0D34"/>
    <w:rsid w:val="00DB23E4"/>
    <w:rsid w:val="00DB3E0F"/>
    <w:rsid w:val="00DB4660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07D2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3DED"/>
    <w:rsid w:val="00E04217"/>
    <w:rsid w:val="00E078C8"/>
    <w:rsid w:val="00E079BC"/>
    <w:rsid w:val="00E07CFE"/>
    <w:rsid w:val="00E10967"/>
    <w:rsid w:val="00E1096D"/>
    <w:rsid w:val="00E10FFD"/>
    <w:rsid w:val="00E11B38"/>
    <w:rsid w:val="00E11B65"/>
    <w:rsid w:val="00E120F2"/>
    <w:rsid w:val="00E13204"/>
    <w:rsid w:val="00E140DB"/>
    <w:rsid w:val="00E1476B"/>
    <w:rsid w:val="00E14987"/>
    <w:rsid w:val="00E17DE5"/>
    <w:rsid w:val="00E200CE"/>
    <w:rsid w:val="00E20B96"/>
    <w:rsid w:val="00E23CAB"/>
    <w:rsid w:val="00E2521F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5B2C"/>
    <w:rsid w:val="00E45B41"/>
    <w:rsid w:val="00E45EA7"/>
    <w:rsid w:val="00E46705"/>
    <w:rsid w:val="00E47D8B"/>
    <w:rsid w:val="00E47F46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083F"/>
    <w:rsid w:val="00E810D9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D707F"/>
    <w:rsid w:val="00EE12B2"/>
    <w:rsid w:val="00EE1CFE"/>
    <w:rsid w:val="00EE2954"/>
    <w:rsid w:val="00EE64EA"/>
    <w:rsid w:val="00EE7CCE"/>
    <w:rsid w:val="00EE7D6F"/>
    <w:rsid w:val="00EF35E6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7F7F"/>
    <w:rsid w:val="00F308BD"/>
    <w:rsid w:val="00F31339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6F0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52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52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52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521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96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796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438</Words>
  <Characters>2499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5</cp:revision>
  <cp:lastPrinted>2018-10-10T12:48:00Z</cp:lastPrinted>
  <dcterms:created xsi:type="dcterms:W3CDTF">2022-03-31T06:43:00Z</dcterms:created>
  <dcterms:modified xsi:type="dcterms:W3CDTF">2022-03-31T06:47:00Z</dcterms:modified>
</cp:coreProperties>
</file>