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A9" w:rsidRDefault="007038A9" w:rsidP="005E62B8">
      <w:pPr>
        <w:ind w:left="5040" w:hanging="78"/>
        <w:rPr>
          <w:b/>
          <w:bCs/>
          <w:lang w:val="bg-BG"/>
        </w:rPr>
      </w:pPr>
    </w:p>
    <w:p w:rsidR="007038A9" w:rsidRDefault="007038A9" w:rsidP="005E62B8">
      <w:pPr>
        <w:ind w:left="5040" w:hanging="78"/>
        <w:rPr>
          <w:b/>
          <w:bCs/>
          <w:lang w:val="bg-BG"/>
        </w:rPr>
      </w:pPr>
    </w:p>
    <w:p w:rsidR="007038A9" w:rsidRDefault="007038A9" w:rsidP="005E62B8">
      <w:pPr>
        <w:ind w:left="5040" w:hanging="78"/>
        <w:rPr>
          <w:b/>
          <w:bCs/>
          <w:lang w:val="bg-BG"/>
        </w:rPr>
      </w:pPr>
    </w:p>
    <w:p w:rsidR="007038A9" w:rsidRDefault="007038A9" w:rsidP="005E62B8">
      <w:pPr>
        <w:ind w:left="5040" w:hanging="78"/>
        <w:rPr>
          <w:b/>
          <w:bCs/>
          <w:lang w:val="bg-BG"/>
        </w:rPr>
      </w:pPr>
    </w:p>
    <w:p w:rsidR="007038A9" w:rsidRDefault="007038A9" w:rsidP="005E62B8">
      <w:pPr>
        <w:ind w:left="5040" w:hanging="78"/>
        <w:rPr>
          <w:b/>
          <w:bCs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7038A9" w:rsidRDefault="007038A9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ДЕСИСЛАВА ТАНЕВА   </w:t>
      </w:r>
    </w:p>
    <w:p w:rsidR="007038A9" w:rsidRDefault="007038A9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ГОРИТЕ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7038A9" w:rsidRDefault="007038A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Pr="00300C9A" w:rsidRDefault="007038A9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038A9" w:rsidRPr="00300C9A" w:rsidRDefault="007038A9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>1-</w:t>
      </w:r>
      <w:r w:rsidRPr="00EF7D2A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038A9" w:rsidRDefault="007038A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EF7D2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EF7D2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г. в 1</w:t>
      </w:r>
      <w:r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00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РД - 07 - 24 / </w:t>
      </w:r>
      <w:r w:rsidRPr="00EF7D2A">
        <w:rPr>
          <w:rFonts w:ascii="Times New Roman" w:hAnsi="Times New Roman" w:cs="Times New Roman"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EF7D2A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bg-BG"/>
        </w:rPr>
        <w:t>.2019г.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7038A9" w:rsidRDefault="007038A9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Pr="007E7724" w:rsidRDefault="007038A9" w:rsidP="000F0C23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ст.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АР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7038A9" w:rsidRPr="00C46D28" w:rsidRDefault="007038A9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Красимир Желев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гр. Ямбол, </w:t>
      </w: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имоти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РД - 0</w:t>
      </w:r>
      <w:r w:rsidRPr="00654520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654520">
        <w:rPr>
          <w:rFonts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 </w:t>
      </w:r>
      <w:r w:rsidRPr="00654520">
        <w:rPr>
          <w:rFonts w:ascii="Times New Roman" w:hAnsi="Times New Roman" w:cs="Times New Roman"/>
          <w:sz w:val="24"/>
          <w:szCs w:val="24"/>
          <w:lang w:val="ru-RU"/>
        </w:rPr>
        <w:t>04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654520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.2019г. на Директора на ОД “Земеделие” гр. Ямбол, публикувана във вестник “Ало Ямбол” бр. </w:t>
      </w:r>
      <w:r w:rsidRPr="0065452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6/</w:t>
      </w:r>
      <w:r w:rsidRPr="00654520">
        <w:rPr>
          <w:rFonts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654520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.2019г. и на интернет страницата на дирекцията и МЗХГ.</w:t>
      </w:r>
    </w:p>
    <w:p w:rsidR="007038A9" w:rsidRDefault="007038A9" w:rsidP="00897B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 w:rsidRPr="00654520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65452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г., определен със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545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/три/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броя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до вх.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от регистъра на ОД ,,Земеделие”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Ямбол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за провеждане на търгове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по реда на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27,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8 от ЗСПЗЗ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038A9" w:rsidRPr="00A80DFF" w:rsidRDefault="007038A9" w:rsidP="000818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9A0E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7038A9" w:rsidRDefault="007038A9" w:rsidP="009A0E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9A0E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9A0E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9A0E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619D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38A9" w:rsidRDefault="007038A9" w:rsidP="00F8611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1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15.54 часа на 31.07.2019г. в регистъра на ОД “Земеделие” гр. Ямбол от </w:t>
      </w:r>
      <w:r w:rsidRPr="00836313">
        <w:rPr>
          <w:rFonts w:ascii="Times New Roman" w:hAnsi="Times New Roman" w:cs="Times New Roman"/>
          <w:b/>
          <w:bCs/>
          <w:sz w:val="24"/>
          <w:szCs w:val="24"/>
          <w:lang w:val="bg-BG"/>
        </w:rPr>
        <w:t>„Агролес Димов” ЕООД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B501C">
        <w:rPr>
          <w:rFonts w:ascii="Times New Roman" w:hAnsi="Times New Roman" w:cs="Times New Roman"/>
          <w:b/>
          <w:bCs/>
          <w:sz w:val="24"/>
          <w:szCs w:val="24"/>
          <w:lang w:val="bg-BG"/>
        </w:rPr>
        <w:t>с.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Стефан Караджово,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Димов, 1 брой платежно нареждане от 31.07.2019г. за внесен депозит в “Уникредит Булбанк” клон Ямбол в размер на 842.70 лв. – оригинал, копие на документ за самоличност на Николай Димов – управител на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„А</w:t>
      </w:r>
      <w:r>
        <w:rPr>
          <w:rFonts w:ascii="Times New Roman" w:hAnsi="Times New Roman" w:cs="Times New Roman"/>
          <w:sz w:val="24"/>
          <w:szCs w:val="24"/>
          <w:lang w:val="bg-BG"/>
        </w:rPr>
        <w:t>гролес Димов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ЕООД, копие на Булстат и декларация за обработване на личните данни.</w:t>
      </w:r>
    </w:p>
    <w:p w:rsidR="007038A9" w:rsidRDefault="007038A9" w:rsidP="00466D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 - 0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 0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.2019г. на Директора на ОД “Земеделие” гр. Ямбол. и чл. 56ж, чл.56з, ал.6 от ППЗСПЗЗ, с което документите бяха приети за редовни.</w:t>
      </w:r>
    </w:p>
    <w:p w:rsidR="007038A9" w:rsidRDefault="007038A9" w:rsidP="00466D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63272.35.19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3 121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Ружица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8 500.00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/осем хиляди и петстотин лв./.</w:t>
      </w:r>
    </w:p>
    <w:p w:rsidR="007038A9" w:rsidRDefault="007038A9" w:rsidP="00C023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DA05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2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15.56 часа на 31.07.2019г. в регистъра на ОД “Земеделие” гр. Ямбол от </w:t>
      </w:r>
      <w:r w:rsidRPr="009609D8">
        <w:rPr>
          <w:rFonts w:ascii="Times New Roman" w:hAnsi="Times New Roman" w:cs="Times New Roman"/>
          <w:b/>
          <w:bCs/>
          <w:sz w:val="24"/>
          <w:szCs w:val="24"/>
          <w:lang w:val="bg-BG"/>
        </w:rPr>
        <w:t>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36313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Фока – Стоя Николова</w:t>
      </w:r>
      <w:r w:rsidRPr="008363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 w:rsidRPr="00EB501C">
        <w:rPr>
          <w:rFonts w:ascii="Times New Roman" w:hAnsi="Times New Roman" w:cs="Times New Roman"/>
          <w:b/>
          <w:bCs/>
          <w:sz w:val="24"/>
          <w:szCs w:val="24"/>
          <w:lang w:val="bg-BG"/>
        </w:rPr>
        <w:t>с.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Стефан Караджово,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Димова, 1 брой платежно нареждане от 30.07.2019г. за внесен депозит в “Уникредит Булбанк” клон Ямбол в размер на 3 531.00 лв. – оригинал, копие на документ за самоличност на Стоя Димова – управител на ЕТ „Фока – Стоя Николова”, копие на Булстат и декларация за обработване на личните данни.</w:t>
      </w:r>
    </w:p>
    <w:p w:rsidR="007038A9" w:rsidRDefault="007038A9" w:rsidP="00466D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 - 0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 0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.2019г. на Директора на ОД “Земеделие” гр. Ямбол. и чл. 56ж, чл.56з, ал.6 от ППЗСПЗЗ, с което документите бяха приети за редовни.</w:t>
      </w:r>
    </w:p>
    <w:p w:rsidR="007038A9" w:rsidRDefault="007038A9" w:rsidP="00DA05C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63272.35.21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13 078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Ружица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35 350.00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/тридесет и пет хиляди триста и петдесет лв./.</w:t>
      </w:r>
    </w:p>
    <w:p w:rsidR="007038A9" w:rsidRDefault="007038A9" w:rsidP="000704B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182DB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3, подаден и вписан в 16.00 часа на 31.07.2019г. в регистъра на ОД “Земеделие” гр. Ямбол от </w:t>
      </w:r>
      <w:r w:rsidRPr="006F3F3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ЕТ </w:t>
      </w:r>
      <w:r w:rsidRPr="00836313">
        <w:rPr>
          <w:rFonts w:ascii="Times New Roman" w:hAnsi="Times New Roman" w:cs="Times New Roman"/>
          <w:b/>
          <w:bCs/>
          <w:sz w:val="24"/>
          <w:szCs w:val="24"/>
          <w:lang w:val="bg-BG"/>
        </w:rPr>
        <w:t>„Агро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ном – Димитър </w:t>
      </w:r>
      <w:r w:rsidRPr="008363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Димов” </w:t>
      </w:r>
      <w:r w:rsidRPr="00EB501C">
        <w:rPr>
          <w:rFonts w:ascii="Times New Roman" w:hAnsi="Times New Roman" w:cs="Times New Roman"/>
          <w:b/>
          <w:bCs/>
          <w:sz w:val="24"/>
          <w:szCs w:val="24"/>
          <w:lang w:val="bg-BG"/>
        </w:rPr>
        <w:t>с.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Стефан Караджово,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Димов, 1 брой платежно нареждане от 30.07.2019г. за внесен депозит в “Уникредит Булбанк” клон Ямбол в размер на 3 037.60 лв. – оригинал, копие на документ за самоличност на Димитър Димов – управител на ЕТ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„А</w:t>
      </w:r>
      <w:r>
        <w:rPr>
          <w:rFonts w:ascii="Times New Roman" w:hAnsi="Times New Roman" w:cs="Times New Roman"/>
          <w:sz w:val="24"/>
          <w:szCs w:val="24"/>
          <w:lang w:val="bg-BG"/>
        </w:rPr>
        <w:t>гроном – Димитър Димов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>, копие на удостоверение за регистрация на НАП и декларация за обработване на личните данни.</w:t>
      </w:r>
    </w:p>
    <w:p w:rsidR="007038A9" w:rsidRDefault="007038A9" w:rsidP="00466D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Комисията установи, че внесения депозит отговаря на изискванията, съгласно Заповед № РД - 0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 0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466D32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.2019г. на Директора на ОД “Земеделие” гр. Ямбол. и чл. 56ж, чл.56з, ал.6 от ППЗСПЗЗ, с което документите бяха приети за редовни.</w:t>
      </w:r>
    </w:p>
    <w:p w:rsidR="007038A9" w:rsidRDefault="007038A9" w:rsidP="00182DB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69208.140.53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14 063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Стефан Караджово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30 400.00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/тридесет хиляди и четиристотин лв./.</w:t>
      </w:r>
    </w:p>
    <w:p w:rsidR="007038A9" w:rsidRDefault="007038A9" w:rsidP="000704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След извършената проверка на подадените в ОД “Земеделие” гр. Ямбол, 3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C352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7038A9" w:rsidRDefault="007038A9" w:rsidP="00C352A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C352A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Pr="00A33EF2" w:rsidRDefault="007038A9" w:rsidP="003F01B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CA2D5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идентификатор </w:t>
      </w:r>
      <w:r w:rsidRPr="00E23323">
        <w:rPr>
          <w:rFonts w:ascii="Times New Roman" w:hAnsi="Times New Roman" w:cs="Times New Roman"/>
          <w:b/>
          <w:bCs/>
          <w:sz w:val="24"/>
          <w:szCs w:val="24"/>
          <w:lang w:val="ru-RU"/>
        </w:rPr>
        <w:t>69208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23323">
        <w:rPr>
          <w:rFonts w:ascii="Times New Roman" w:hAnsi="Times New Roman" w:cs="Times New Roman"/>
          <w:b/>
          <w:bCs/>
          <w:sz w:val="24"/>
          <w:szCs w:val="24"/>
          <w:lang w:val="ru-RU"/>
        </w:rPr>
        <w:t>140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23323">
        <w:rPr>
          <w:rFonts w:ascii="Times New Roman" w:hAnsi="Times New Roman" w:cs="Times New Roman"/>
          <w:b/>
          <w:bCs/>
          <w:sz w:val="24"/>
          <w:szCs w:val="24"/>
          <w:lang w:val="ru-RU"/>
        </w:rPr>
        <w:t>53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14 063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Стефан Караджово, общ. Болярово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E23323">
        <w:rPr>
          <w:rFonts w:ascii="Times New Roman" w:hAnsi="Times New Roman" w:cs="Times New Roman"/>
          <w:b/>
          <w:bCs/>
          <w:sz w:val="24"/>
          <w:szCs w:val="24"/>
          <w:lang w:val="bg-BG"/>
        </w:rPr>
        <w:t>30 376.00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7038A9" w:rsidRDefault="007038A9" w:rsidP="003F01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038A9" w:rsidRDefault="007038A9" w:rsidP="008C7D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ЕТ „Агроном – Димитър Димов” с. Стефан Караджово,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A356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30 400.00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/тридесет хиляди и четиристотин лв./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държавна собственост.</w:t>
      </w:r>
    </w:p>
    <w:p w:rsidR="007038A9" w:rsidRDefault="007038A9" w:rsidP="0004394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D47C7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52A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76944">
        <w:rPr>
          <w:rFonts w:ascii="Times New Roman" w:hAnsi="Times New Roman" w:cs="Times New Roman"/>
          <w:sz w:val="24"/>
          <w:szCs w:val="24"/>
          <w:lang w:val="bg-BG"/>
        </w:rPr>
        <w:t>няма кандидат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7038A9" w:rsidRDefault="007038A9" w:rsidP="0025205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Pr="00A33EF2" w:rsidRDefault="007038A9" w:rsidP="0025205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63272.35.21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13 078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Стопански двор” 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Ружица, общ. Болярово,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 начална тръжна цена от </w:t>
      </w:r>
      <w:r w:rsidRPr="006240F5">
        <w:rPr>
          <w:rFonts w:ascii="Times New Roman" w:hAnsi="Times New Roman" w:cs="Times New Roman"/>
          <w:b/>
          <w:bCs/>
          <w:sz w:val="24"/>
          <w:szCs w:val="24"/>
          <w:lang w:val="bg-BG"/>
        </w:rPr>
        <w:t>35 310.00</w:t>
      </w:r>
      <w:r w:rsidRPr="00DC22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7038A9" w:rsidRDefault="007038A9" w:rsidP="0025205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038A9" w:rsidRDefault="007038A9" w:rsidP="0025205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ЕТ „Фока – Стоя Николова” с. Стефан Караджово,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 - висока предложена цена </w:t>
      </w:r>
      <w:r w:rsidRPr="00A35627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35 350.00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/тридесет и пет хиляди триста и петдесет  лв./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държавна собственост.</w:t>
      </w:r>
    </w:p>
    <w:p w:rsidR="007038A9" w:rsidRPr="00D70477" w:rsidRDefault="007038A9" w:rsidP="003A1D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C7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52A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70477">
        <w:rPr>
          <w:rFonts w:ascii="Times New Roman" w:hAnsi="Times New Roman" w:cs="Times New Roman"/>
          <w:sz w:val="24"/>
          <w:szCs w:val="24"/>
          <w:lang w:val="bg-BG"/>
        </w:rPr>
        <w:t>няма кандидат.</w:t>
      </w:r>
    </w:p>
    <w:p w:rsidR="007038A9" w:rsidRDefault="007038A9" w:rsidP="000B76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38A9" w:rsidRPr="00A33EF2" w:rsidRDefault="007038A9" w:rsidP="006B48D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026D1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 идентификатор 63272.35.19 с</w:t>
      </w:r>
      <w:r w:rsidRPr="00BD300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площ 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3 121</w:t>
      </w:r>
      <w:r w:rsidRPr="00BD3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кв.м.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Ружица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общ. Болярово при начална тръжна цена от </w:t>
      </w:r>
      <w:r w:rsidRPr="00876831">
        <w:rPr>
          <w:rFonts w:ascii="Times New Roman" w:hAnsi="Times New Roman" w:cs="Times New Roman"/>
          <w:b/>
          <w:bCs/>
          <w:sz w:val="24"/>
          <w:szCs w:val="24"/>
          <w:lang w:val="bg-BG"/>
        </w:rPr>
        <w:t>8 427</w:t>
      </w:r>
      <w:r w:rsidRPr="00E373D3">
        <w:rPr>
          <w:rFonts w:ascii="Times New Roman" w:hAnsi="Times New Roman" w:cs="Times New Roman"/>
          <w:b/>
          <w:bCs/>
          <w:sz w:val="24"/>
          <w:szCs w:val="24"/>
          <w:lang w:val="bg-BG"/>
        </w:rPr>
        <w:t>.00</w:t>
      </w:r>
      <w:r w:rsidRPr="00DC22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7038A9" w:rsidRDefault="007038A9" w:rsidP="006B48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038A9" w:rsidRDefault="007038A9" w:rsidP="006B48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„Агролес Димов” ЕООД с. Стефан Караджово,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 - висока предложена цена </w:t>
      </w:r>
      <w:r w:rsidRPr="00A356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8 500.00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/осем хиляди и петстотин лв./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държавна собственост.</w:t>
      </w:r>
    </w:p>
    <w:p w:rsidR="007038A9" w:rsidRPr="00D70477" w:rsidRDefault="007038A9" w:rsidP="004072E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C7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52AD"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70477">
        <w:rPr>
          <w:rFonts w:ascii="Times New Roman" w:hAnsi="Times New Roman" w:cs="Times New Roman"/>
          <w:sz w:val="24"/>
          <w:szCs w:val="24"/>
          <w:lang w:val="bg-BG"/>
        </w:rPr>
        <w:t>няма кандидат.</w:t>
      </w:r>
    </w:p>
    <w:p w:rsidR="007038A9" w:rsidRDefault="007038A9" w:rsidP="00DF03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38A9" w:rsidRDefault="007038A9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333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7038A9" w:rsidRPr="00B02038" w:rsidRDefault="007038A9" w:rsidP="000B4C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</w:t>
      </w:r>
    </w:p>
    <w:p w:rsidR="007038A9" w:rsidRDefault="007038A9" w:rsidP="005242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56м, ал.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земеделието, храните и горите.  </w:t>
      </w:r>
    </w:p>
    <w:p w:rsidR="007038A9" w:rsidRDefault="007038A9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Pr="000B333A" w:rsidRDefault="007038A9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38A9" w:rsidRDefault="007038A9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038A9" w:rsidRPr="008A2E6E" w:rsidRDefault="007038A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2E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4F53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038A9" w:rsidRPr="008C5948" w:rsidRDefault="007038A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Михайлова-Трифонова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7038A9" w:rsidRPr="008C5948" w:rsidRDefault="007038A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Pr="008C5948" w:rsidRDefault="007038A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п</w:t>
      </w:r>
    </w:p>
    <w:p w:rsidR="007038A9" w:rsidRPr="008C5948" w:rsidRDefault="007038A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7038A9" w:rsidRPr="008C5948" w:rsidRDefault="007038A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038A9" w:rsidRDefault="007038A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 </w:t>
      </w:r>
    </w:p>
    <w:p w:rsidR="007038A9" w:rsidRPr="008C5948" w:rsidRDefault="007038A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Красимир Желев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7038A9" w:rsidRPr="008C5948" w:rsidRDefault="007038A9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7038A9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A9" w:rsidRDefault="007038A9">
      <w:r>
        <w:separator/>
      </w:r>
    </w:p>
  </w:endnote>
  <w:endnote w:type="continuationSeparator" w:id="0">
    <w:p w:rsidR="007038A9" w:rsidRDefault="0070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9" w:rsidRPr="00627A1B" w:rsidRDefault="007038A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038A9" w:rsidRDefault="007038A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038A9" w:rsidRPr="000327A9" w:rsidRDefault="007038A9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9" w:rsidRDefault="007038A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038A9" w:rsidRDefault="007038A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038A9" w:rsidRPr="00627A1B" w:rsidRDefault="007038A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038A9" w:rsidRDefault="007038A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038A9" w:rsidRPr="00EA3B1F" w:rsidRDefault="007038A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A9" w:rsidRDefault="007038A9">
      <w:r>
        <w:separator/>
      </w:r>
    </w:p>
  </w:footnote>
  <w:footnote w:type="continuationSeparator" w:id="0">
    <w:p w:rsidR="007038A9" w:rsidRDefault="00703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9" w:rsidRPr="005B69F7" w:rsidRDefault="007038A9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7038A9" w:rsidRPr="005B69F7" w:rsidRDefault="007038A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7038A9" w:rsidRPr="000B333A" w:rsidRDefault="007038A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х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7038A9" w:rsidRPr="00936425" w:rsidRDefault="007038A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23E6"/>
    <w:rsid w:val="0009293F"/>
    <w:rsid w:val="00092A58"/>
    <w:rsid w:val="00093C4C"/>
    <w:rsid w:val="00094B03"/>
    <w:rsid w:val="00094F8A"/>
    <w:rsid w:val="000972AC"/>
    <w:rsid w:val="000978A9"/>
    <w:rsid w:val="000A074D"/>
    <w:rsid w:val="000A0827"/>
    <w:rsid w:val="000A096C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8D0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3146"/>
    <w:rsid w:val="00133BA4"/>
    <w:rsid w:val="00133BCD"/>
    <w:rsid w:val="00135655"/>
    <w:rsid w:val="001360B3"/>
    <w:rsid w:val="00136196"/>
    <w:rsid w:val="00137531"/>
    <w:rsid w:val="001377ED"/>
    <w:rsid w:val="00141F6D"/>
    <w:rsid w:val="00142776"/>
    <w:rsid w:val="00142DF6"/>
    <w:rsid w:val="0014313F"/>
    <w:rsid w:val="001432DB"/>
    <w:rsid w:val="00144E83"/>
    <w:rsid w:val="00146349"/>
    <w:rsid w:val="0014673C"/>
    <w:rsid w:val="001469BE"/>
    <w:rsid w:val="00146D62"/>
    <w:rsid w:val="0014746B"/>
    <w:rsid w:val="001478BB"/>
    <w:rsid w:val="00147E20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31CD"/>
    <w:rsid w:val="00173780"/>
    <w:rsid w:val="001751F3"/>
    <w:rsid w:val="00175425"/>
    <w:rsid w:val="00175500"/>
    <w:rsid w:val="00175732"/>
    <w:rsid w:val="00176423"/>
    <w:rsid w:val="0017708A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73C0"/>
    <w:rsid w:val="001A01C9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F67"/>
    <w:rsid w:val="00282953"/>
    <w:rsid w:val="0028325E"/>
    <w:rsid w:val="00283D04"/>
    <w:rsid w:val="00284700"/>
    <w:rsid w:val="00284AF1"/>
    <w:rsid w:val="00285D6A"/>
    <w:rsid w:val="00285FAD"/>
    <w:rsid w:val="0028653D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80734"/>
    <w:rsid w:val="00382441"/>
    <w:rsid w:val="00382892"/>
    <w:rsid w:val="00383925"/>
    <w:rsid w:val="003850AE"/>
    <w:rsid w:val="0038519E"/>
    <w:rsid w:val="00387B94"/>
    <w:rsid w:val="0039047B"/>
    <w:rsid w:val="00391024"/>
    <w:rsid w:val="00392558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8A1"/>
    <w:rsid w:val="003B0AB8"/>
    <w:rsid w:val="003B0EC0"/>
    <w:rsid w:val="003B2164"/>
    <w:rsid w:val="003B3B96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8CD"/>
    <w:rsid w:val="00424CF7"/>
    <w:rsid w:val="00425233"/>
    <w:rsid w:val="004252A0"/>
    <w:rsid w:val="004263E3"/>
    <w:rsid w:val="004266A8"/>
    <w:rsid w:val="00426EAC"/>
    <w:rsid w:val="00427627"/>
    <w:rsid w:val="00427A84"/>
    <w:rsid w:val="00431345"/>
    <w:rsid w:val="004314C8"/>
    <w:rsid w:val="00431BCF"/>
    <w:rsid w:val="00433179"/>
    <w:rsid w:val="0043542E"/>
    <w:rsid w:val="00435533"/>
    <w:rsid w:val="00435E17"/>
    <w:rsid w:val="004366E2"/>
    <w:rsid w:val="0043729E"/>
    <w:rsid w:val="00440561"/>
    <w:rsid w:val="004437F9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D27"/>
    <w:rsid w:val="00487093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1733"/>
    <w:rsid w:val="004A1B7C"/>
    <w:rsid w:val="004A423F"/>
    <w:rsid w:val="004A475D"/>
    <w:rsid w:val="004A5335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4E4B"/>
    <w:rsid w:val="004B4EC1"/>
    <w:rsid w:val="004B53C8"/>
    <w:rsid w:val="004B5556"/>
    <w:rsid w:val="004B5582"/>
    <w:rsid w:val="004B5E13"/>
    <w:rsid w:val="004C0265"/>
    <w:rsid w:val="004C0735"/>
    <w:rsid w:val="004C0D6D"/>
    <w:rsid w:val="004C1887"/>
    <w:rsid w:val="004C1C0E"/>
    <w:rsid w:val="004C1D7C"/>
    <w:rsid w:val="004C3144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FEC"/>
    <w:rsid w:val="004E5B20"/>
    <w:rsid w:val="004E62FD"/>
    <w:rsid w:val="004E69B6"/>
    <w:rsid w:val="004F07B5"/>
    <w:rsid w:val="004F1E92"/>
    <w:rsid w:val="004F20F9"/>
    <w:rsid w:val="004F2241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744"/>
    <w:rsid w:val="00504261"/>
    <w:rsid w:val="0050536A"/>
    <w:rsid w:val="005059A7"/>
    <w:rsid w:val="00506D0C"/>
    <w:rsid w:val="00507044"/>
    <w:rsid w:val="0050766F"/>
    <w:rsid w:val="00507ED8"/>
    <w:rsid w:val="00511A08"/>
    <w:rsid w:val="0051437C"/>
    <w:rsid w:val="00514F5A"/>
    <w:rsid w:val="0051689C"/>
    <w:rsid w:val="00517542"/>
    <w:rsid w:val="00520B3B"/>
    <w:rsid w:val="00520BE8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5105B"/>
    <w:rsid w:val="00553051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70332"/>
    <w:rsid w:val="0057056E"/>
    <w:rsid w:val="0057067F"/>
    <w:rsid w:val="005708E8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A3431"/>
    <w:rsid w:val="005A38CF"/>
    <w:rsid w:val="005A3B17"/>
    <w:rsid w:val="005A479E"/>
    <w:rsid w:val="005A5423"/>
    <w:rsid w:val="005A5732"/>
    <w:rsid w:val="005A65C3"/>
    <w:rsid w:val="005B0302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7CF7"/>
    <w:rsid w:val="00657D09"/>
    <w:rsid w:val="00660091"/>
    <w:rsid w:val="0066118E"/>
    <w:rsid w:val="0066183C"/>
    <w:rsid w:val="0066192E"/>
    <w:rsid w:val="006632DF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52C0"/>
    <w:rsid w:val="0068534C"/>
    <w:rsid w:val="006865CF"/>
    <w:rsid w:val="00686A7E"/>
    <w:rsid w:val="006873D4"/>
    <w:rsid w:val="006874B3"/>
    <w:rsid w:val="00687B9F"/>
    <w:rsid w:val="006902DF"/>
    <w:rsid w:val="00692297"/>
    <w:rsid w:val="006922F5"/>
    <w:rsid w:val="006924A3"/>
    <w:rsid w:val="00696937"/>
    <w:rsid w:val="00696ABE"/>
    <w:rsid w:val="006978E8"/>
    <w:rsid w:val="006A1340"/>
    <w:rsid w:val="006A3078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7163"/>
    <w:rsid w:val="006E79E1"/>
    <w:rsid w:val="006F0CB7"/>
    <w:rsid w:val="006F1D73"/>
    <w:rsid w:val="006F3F38"/>
    <w:rsid w:val="006F43F9"/>
    <w:rsid w:val="006F469C"/>
    <w:rsid w:val="006F513E"/>
    <w:rsid w:val="006F5E31"/>
    <w:rsid w:val="006F679A"/>
    <w:rsid w:val="006F7D9E"/>
    <w:rsid w:val="00700A92"/>
    <w:rsid w:val="007038A9"/>
    <w:rsid w:val="0070398E"/>
    <w:rsid w:val="00704E92"/>
    <w:rsid w:val="00704FB0"/>
    <w:rsid w:val="00704FE0"/>
    <w:rsid w:val="007053B3"/>
    <w:rsid w:val="0070562F"/>
    <w:rsid w:val="00706394"/>
    <w:rsid w:val="00706C7B"/>
    <w:rsid w:val="00707074"/>
    <w:rsid w:val="00707896"/>
    <w:rsid w:val="007118F5"/>
    <w:rsid w:val="00714558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818"/>
    <w:rsid w:val="00774901"/>
    <w:rsid w:val="00774A68"/>
    <w:rsid w:val="00774EA3"/>
    <w:rsid w:val="007750B4"/>
    <w:rsid w:val="0077562C"/>
    <w:rsid w:val="007774EE"/>
    <w:rsid w:val="00781188"/>
    <w:rsid w:val="0078142B"/>
    <w:rsid w:val="00782A75"/>
    <w:rsid w:val="00782FBE"/>
    <w:rsid w:val="00783000"/>
    <w:rsid w:val="007870E5"/>
    <w:rsid w:val="00787A67"/>
    <w:rsid w:val="007923A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33F0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7FE3"/>
    <w:rsid w:val="007E0872"/>
    <w:rsid w:val="007E0B83"/>
    <w:rsid w:val="007E181D"/>
    <w:rsid w:val="007E238A"/>
    <w:rsid w:val="007E2404"/>
    <w:rsid w:val="007E324C"/>
    <w:rsid w:val="007E434B"/>
    <w:rsid w:val="007E45E6"/>
    <w:rsid w:val="007E568D"/>
    <w:rsid w:val="007E6560"/>
    <w:rsid w:val="007E7724"/>
    <w:rsid w:val="007E7C77"/>
    <w:rsid w:val="007F23C1"/>
    <w:rsid w:val="007F464E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472B"/>
    <w:rsid w:val="00825A82"/>
    <w:rsid w:val="00825F57"/>
    <w:rsid w:val="00826B06"/>
    <w:rsid w:val="00827933"/>
    <w:rsid w:val="00827BE3"/>
    <w:rsid w:val="00830299"/>
    <w:rsid w:val="00830B7A"/>
    <w:rsid w:val="00830BFA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4F53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3A4"/>
    <w:rsid w:val="008C675E"/>
    <w:rsid w:val="008C696E"/>
    <w:rsid w:val="008C6D86"/>
    <w:rsid w:val="008C71EA"/>
    <w:rsid w:val="008C7C2A"/>
    <w:rsid w:val="008C7D20"/>
    <w:rsid w:val="008D2CF6"/>
    <w:rsid w:val="008D2E6B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47C0"/>
    <w:rsid w:val="008E485D"/>
    <w:rsid w:val="008E7864"/>
    <w:rsid w:val="008E79F5"/>
    <w:rsid w:val="008E7D32"/>
    <w:rsid w:val="008F190E"/>
    <w:rsid w:val="008F1CF4"/>
    <w:rsid w:val="008F34BA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940"/>
    <w:rsid w:val="009208CE"/>
    <w:rsid w:val="0092092D"/>
    <w:rsid w:val="00921130"/>
    <w:rsid w:val="00923761"/>
    <w:rsid w:val="00924420"/>
    <w:rsid w:val="0092608C"/>
    <w:rsid w:val="00927131"/>
    <w:rsid w:val="00927BC6"/>
    <w:rsid w:val="0093003F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11320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B4C"/>
    <w:rsid w:val="00A4241B"/>
    <w:rsid w:val="00A424A1"/>
    <w:rsid w:val="00A4283C"/>
    <w:rsid w:val="00A433FD"/>
    <w:rsid w:val="00A43AB8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715FA"/>
    <w:rsid w:val="00A7199C"/>
    <w:rsid w:val="00A72BBC"/>
    <w:rsid w:val="00A734CC"/>
    <w:rsid w:val="00A742EA"/>
    <w:rsid w:val="00A747C3"/>
    <w:rsid w:val="00A74A90"/>
    <w:rsid w:val="00A75410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3B4F"/>
    <w:rsid w:val="00AC40B6"/>
    <w:rsid w:val="00AC4DE8"/>
    <w:rsid w:val="00AC5555"/>
    <w:rsid w:val="00AC5A9F"/>
    <w:rsid w:val="00AC5DFC"/>
    <w:rsid w:val="00AC5E2C"/>
    <w:rsid w:val="00AC7D95"/>
    <w:rsid w:val="00AC7E9E"/>
    <w:rsid w:val="00AD03C5"/>
    <w:rsid w:val="00AD0695"/>
    <w:rsid w:val="00AD0E97"/>
    <w:rsid w:val="00AD0EDB"/>
    <w:rsid w:val="00AD13E8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C19"/>
    <w:rsid w:val="00B32045"/>
    <w:rsid w:val="00B33079"/>
    <w:rsid w:val="00B3338E"/>
    <w:rsid w:val="00B33708"/>
    <w:rsid w:val="00B34A5B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A32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201A"/>
    <w:rsid w:val="00BB3850"/>
    <w:rsid w:val="00BB7157"/>
    <w:rsid w:val="00BB77C4"/>
    <w:rsid w:val="00BB7E38"/>
    <w:rsid w:val="00BC1042"/>
    <w:rsid w:val="00BC24C8"/>
    <w:rsid w:val="00BC2D68"/>
    <w:rsid w:val="00BC3C86"/>
    <w:rsid w:val="00BC4A5C"/>
    <w:rsid w:val="00BC5D5E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DA6"/>
    <w:rsid w:val="00BF07D9"/>
    <w:rsid w:val="00BF290E"/>
    <w:rsid w:val="00BF5806"/>
    <w:rsid w:val="00BF5D0D"/>
    <w:rsid w:val="00BF736F"/>
    <w:rsid w:val="00C00904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ABA"/>
    <w:rsid w:val="00C15551"/>
    <w:rsid w:val="00C16731"/>
    <w:rsid w:val="00C16C1B"/>
    <w:rsid w:val="00C17517"/>
    <w:rsid w:val="00C206FC"/>
    <w:rsid w:val="00C21809"/>
    <w:rsid w:val="00C22CC4"/>
    <w:rsid w:val="00C23C90"/>
    <w:rsid w:val="00C30B8A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6A10"/>
    <w:rsid w:val="00C875AA"/>
    <w:rsid w:val="00C87600"/>
    <w:rsid w:val="00C90B53"/>
    <w:rsid w:val="00C91EDF"/>
    <w:rsid w:val="00C92146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B0172"/>
    <w:rsid w:val="00CB0B17"/>
    <w:rsid w:val="00CB13E9"/>
    <w:rsid w:val="00CB13EB"/>
    <w:rsid w:val="00CB1F45"/>
    <w:rsid w:val="00CB3321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D17"/>
    <w:rsid w:val="00CE4FAE"/>
    <w:rsid w:val="00CE53D0"/>
    <w:rsid w:val="00CE5508"/>
    <w:rsid w:val="00CE5604"/>
    <w:rsid w:val="00CE5888"/>
    <w:rsid w:val="00CE6201"/>
    <w:rsid w:val="00CE6A9C"/>
    <w:rsid w:val="00CE6C32"/>
    <w:rsid w:val="00CE7081"/>
    <w:rsid w:val="00CE7763"/>
    <w:rsid w:val="00CE7E4D"/>
    <w:rsid w:val="00CF0275"/>
    <w:rsid w:val="00CF02FA"/>
    <w:rsid w:val="00CF115B"/>
    <w:rsid w:val="00CF1FB7"/>
    <w:rsid w:val="00CF2666"/>
    <w:rsid w:val="00CF350A"/>
    <w:rsid w:val="00CF3A2B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761D"/>
    <w:rsid w:val="00D60AD1"/>
    <w:rsid w:val="00D61AE4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E1D53"/>
    <w:rsid w:val="00DE2717"/>
    <w:rsid w:val="00DE3691"/>
    <w:rsid w:val="00DE3EB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906"/>
    <w:rsid w:val="00E14987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322A"/>
    <w:rsid w:val="00E23323"/>
    <w:rsid w:val="00E2378B"/>
    <w:rsid w:val="00E23F88"/>
    <w:rsid w:val="00E24E67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D34"/>
    <w:rsid w:val="00E45EA7"/>
    <w:rsid w:val="00E45F9E"/>
    <w:rsid w:val="00E47DED"/>
    <w:rsid w:val="00E524ED"/>
    <w:rsid w:val="00E531D0"/>
    <w:rsid w:val="00E53EBC"/>
    <w:rsid w:val="00E55BEB"/>
    <w:rsid w:val="00E566E1"/>
    <w:rsid w:val="00E56D47"/>
    <w:rsid w:val="00E57F8D"/>
    <w:rsid w:val="00E60100"/>
    <w:rsid w:val="00E60E74"/>
    <w:rsid w:val="00E6117E"/>
    <w:rsid w:val="00E6121C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C4A"/>
    <w:rsid w:val="00ED658C"/>
    <w:rsid w:val="00ED6EFE"/>
    <w:rsid w:val="00ED737C"/>
    <w:rsid w:val="00ED771D"/>
    <w:rsid w:val="00EE055D"/>
    <w:rsid w:val="00EE0DD4"/>
    <w:rsid w:val="00EE1D6D"/>
    <w:rsid w:val="00EE2560"/>
    <w:rsid w:val="00EE2836"/>
    <w:rsid w:val="00EE3CA8"/>
    <w:rsid w:val="00EE7921"/>
    <w:rsid w:val="00EE7D6F"/>
    <w:rsid w:val="00EF03C9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F0F"/>
    <w:rsid w:val="00F12616"/>
    <w:rsid w:val="00F13434"/>
    <w:rsid w:val="00F13F94"/>
    <w:rsid w:val="00F14650"/>
    <w:rsid w:val="00F14EC9"/>
    <w:rsid w:val="00F154D9"/>
    <w:rsid w:val="00F1745B"/>
    <w:rsid w:val="00F2183C"/>
    <w:rsid w:val="00F225C1"/>
    <w:rsid w:val="00F24A22"/>
    <w:rsid w:val="00F24F4C"/>
    <w:rsid w:val="00F25112"/>
    <w:rsid w:val="00F25360"/>
    <w:rsid w:val="00F27D6C"/>
    <w:rsid w:val="00F27EE1"/>
    <w:rsid w:val="00F32466"/>
    <w:rsid w:val="00F32BAA"/>
    <w:rsid w:val="00F33A5D"/>
    <w:rsid w:val="00F34291"/>
    <w:rsid w:val="00F344DB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ADA"/>
    <w:rsid w:val="00F65FCE"/>
    <w:rsid w:val="00F666CA"/>
    <w:rsid w:val="00F6681B"/>
    <w:rsid w:val="00F66AF2"/>
    <w:rsid w:val="00F70270"/>
    <w:rsid w:val="00F713F6"/>
    <w:rsid w:val="00F72058"/>
    <w:rsid w:val="00F72CF1"/>
    <w:rsid w:val="00F7357C"/>
    <w:rsid w:val="00F753CE"/>
    <w:rsid w:val="00F77C81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655A"/>
    <w:rsid w:val="00FA72EC"/>
    <w:rsid w:val="00FA7562"/>
    <w:rsid w:val="00FB20D6"/>
    <w:rsid w:val="00FB42C3"/>
    <w:rsid w:val="00FB459D"/>
    <w:rsid w:val="00FB4B7A"/>
    <w:rsid w:val="00FB51EA"/>
    <w:rsid w:val="00FB55E9"/>
    <w:rsid w:val="00FB7187"/>
    <w:rsid w:val="00FB79EE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DF6"/>
    <w:rsid w:val="00FF2A9B"/>
    <w:rsid w:val="00FF3BCB"/>
    <w:rsid w:val="00FF4FF4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</TotalTime>
  <Pages>3</Pages>
  <Words>1056</Words>
  <Characters>6025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100</cp:revision>
  <cp:lastPrinted>2018-06-19T08:33:00Z</cp:lastPrinted>
  <dcterms:created xsi:type="dcterms:W3CDTF">2019-03-25T08:25:00Z</dcterms:created>
  <dcterms:modified xsi:type="dcterms:W3CDTF">2019-08-08T10:35:00Z</dcterms:modified>
</cp:coreProperties>
</file>