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B1" w:rsidRDefault="00FE38B1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bCs/>
          <w:sz w:val="32"/>
          <w:szCs w:val="32"/>
          <w:lang w:val="bg-BG"/>
        </w:rPr>
      </w:pPr>
    </w:p>
    <w:p w:rsidR="00FE38B1" w:rsidRPr="00670DE6" w:rsidRDefault="00FE38B1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bCs/>
          <w:sz w:val="32"/>
          <w:szCs w:val="32"/>
          <w:lang w:val="bg-BG"/>
        </w:rPr>
      </w:pPr>
    </w:p>
    <w:p w:rsidR="00FE38B1" w:rsidRDefault="00FE38B1" w:rsidP="00B34D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E38B1" w:rsidRPr="00A53217" w:rsidRDefault="00FE38B1" w:rsidP="00325C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447A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ЗАПОВЕД</w:t>
      </w:r>
    </w:p>
    <w:p w:rsidR="00FE38B1" w:rsidRPr="007852CC" w:rsidRDefault="00FE38B1" w:rsidP="00325C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№ ПО-05-58</w:t>
      </w:r>
    </w:p>
    <w:p w:rsidR="00FE38B1" w:rsidRPr="00E354B8" w:rsidRDefault="00FE38B1" w:rsidP="00325CB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53217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Ямбол, 02.10.</w:t>
      </w:r>
      <w:r w:rsidRPr="00E354B8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2F165B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Pr="00A5321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354B8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FE38B1" w:rsidRPr="00A53217" w:rsidRDefault="00FE38B1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FE38B1" w:rsidRDefault="00FE38B1" w:rsidP="00640D45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30E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FE38B1" w:rsidRPr="00BB2612" w:rsidRDefault="00FE38B1" w:rsidP="008273DD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30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B2612">
        <w:rPr>
          <w:rFonts w:ascii="Times New Roman" w:hAnsi="Times New Roman" w:cs="Times New Roman"/>
          <w:sz w:val="24"/>
          <w:szCs w:val="24"/>
          <w:lang w:val="ru-RU"/>
        </w:rPr>
        <w:t>На основание чл.</w:t>
      </w:r>
      <w:r w:rsidRPr="009930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612">
        <w:rPr>
          <w:rFonts w:ascii="Times New Roman" w:hAnsi="Times New Roman" w:cs="Times New Roman"/>
          <w:sz w:val="24"/>
          <w:szCs w:val="24"/>
          <w:lang w:val="ru-RU"/>
        </w:rPr>
        <w:t>47ж,</w:t>
      </w:r>
      <w:r w:rsidRPr="009930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612">
        <w:rPr>
          <w:rFonts w:ascii="Times New Roman" w:hAnsi="Times New Roman" w:cs="Times New Roman"/>
          <w:sz w:val="24"/>
          <w:szCs w:val="24"/>
          <w:lang w:val="ru-RU"/>
        </w:rPr>
        <w:t>ал.</w:t>
      </w:r>
      <w:r w:rsidRPr="009930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612">
        <w:rPr>
          <w:rFonts w:ascii="Times New Roman" w:hAnsi="Times New Roman" w:cs="Times New Roman"/>
          <w:sz w:val="24"/>
          <w:szCs w:val="24"/>
          <w:lang w:val="ru-RU"/>
        </w:rPr>
        <w:t>6 от ППЗСП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B2612">
        <w:rPr>
          <w:rFonts w:ascii="Times New Roman" w:hAnsi="Times New Roman" w:cs="Times New Roman"/>
          <w:sz w:val="24"/>
          <w:szCs w:val="24"/>
          <w:lang w:val="ru-RU"/>
        </w:rPr>
        <w:t xml:space="preserve">З, </w:t>
      </w:r>
      <w:r w:rsidRPr="00BB2612">
        <w:rPr>
          <w:rFonts w:ascii="Times New Roman" w:hAnsi="Times New Roman" w:cs="Times New Roman"/>
          <w:sz w:val="24"/>
          <w:szCs w:val="24"/>
          <w:lang w:val="bg-BG"/>
        </w:rPr>
        <w:t>във връзка с протокол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09.0</w:t>
      </w:r>
      <w:r w:rsidRPr="002F165B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BB2612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2F165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BB2612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B2612">
        <w:rPr>
          <w:rFonts w:ascii="Times New Roman" w:hAnsi="Times New Roman" w:cs="Times New Roman"/>
          <w:sz w:val="24"/>
          <w:szCs w:val="24"/>
          <w:lang w:val="bg-BG"/>
        </w:rPr>
        <w:t xml:space="preserve">от проведена </w:t>
      </w:r>
      <w:r>
        <w:rPr>
          <w:rFonts w:ascii="Times New Roman" w:hAnsi="Times New Roman" w:cs="Times New Roman"/>
          <w:sz w:val="24"/>
          <w:szCs w:val="24"/>
          <w:lang w:val="bg-BG"/>
        </w:rPr>
        <w:t>първа</w:t>
      </w:r>
      <w:r w:rsidRPr="00BB2612">
        <w:rPr>
          <w:rFonts w:ascii="Times New Roman" w:hAnsi="Times New Roman" w:cs="Times New Roman"/>
          <w:sz w:val="24"/>
          <w:szCs w:val="24"/>
          <w:lang w:val="bg-BG"/>
        </w:rPr>
        <w:t xml:space="preserve"> тръжна сесия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стопанската 2020/2021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FE38B1" w:rsidRDefault="00FE38B1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FE38B1" w:rsidRDefault="00FE38B1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BB2612">
        <w:rPr>
          <w:rFonts w:ascii="Times New Roman" w:hAnsi="Times New Roman" w:cs="Times New Roman"/>
          <w:b/>
          <w:bCs/>
          <w:sz w:val="24"/>
          <w:szCs w:val="24"/>
          <w:lang w:val="bg-BG"/>
        </w:rPr>
        <w:t>ОПРЕДЕЛЯМ</w:t>
      </w:r>
      <w:r w:rsidRPr="009930EA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FE38B1" w:rsidRDefault="00FE38B1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FE38B1" w:rsidRPr="00BB2612" w:rsidRDefault="00FE38B1" w:rsidP="003F182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2612">
        <w:rPr>
          <w:rFonts w:ascii="Times New Roman" w:hAnsi="Times New Roman" w:cs="Times New Roman"/>
          <w:sz w:val="24"/>
          <w:szCs w:val="24"/>
          <w:lang w:val="bg-BG"/>
        </w:rPr>
        <w:t>Актуализирана информация</w:t>
      </w:r>
      <w:r>
        <w:rPr>
          <w:rFonts w:ascii="Times New Roman" w:hAnsi="Times New Roman" w:cs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 w:cs="Times New Roman"/>
          <w:sz w:val="24"/>
          <w:szCs w:val="24"/>
          <w:lang w:val="bg-BG"/>
        </w:rPr>
        <w:t xml:space="preserve"> подробно описани </w:t>
      </w:r>
      <w:r>
        <w:rPr>
          <w:rFonts w:ascii="Times New Roman" w:hAnsi="Times New Roman" w:cs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E38B1" w:rsidRPr="00BB2612" w:rsidRDefault="00FE38B1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2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0"/>
        <w:gridCol w:w="2156"/>
        <w:gridCol w:w="2269"/>
        <w:gridCol w:w="2268"/>
      </w:tblGrid>
      <w:tr w:rsidR="00FE38B1" w:rsidRPr="00F426D2">
        <w:tc>
          <w:tcPr>
            <w:tcW w:w="1530" w:type="dxa"/>
          </w:tcPr>
          <w:p w:rsidR="00FE38B1" w:rsidRPr="00462E0F" w:rsidRDefault="00FE38B1" w:rsidP="00F426D2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FE38B1" w:rsidRPr="00462E0F" w:rsidRDefault="00FE38B1" w:rsidP="00F426D2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FE38B1" w:rsidRPr="00462E0F" w:rsidRDefault="00FE38B1" w:rsidP="00F426D2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FE38B1" w:rsidRPr="00462E0F" w:rsidRDefault="00FE38B1" w:rsidP="00F426D2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2156" w:type="dxa"/>
          </w:tcPr>
          <w:p w:rsidR="00FE38B1" w:rsidRDefault="00FE38B1" w:rsidP="000165B7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</w:pPr>
          </w:p>
          <w:p w:rsidR="00FE38B1" w:rsidRDefault="00FE38B1" w:rsidP="008B4756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>отглеждане</w:t>
            </w: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 едногодишни полски култури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10 </w:t>
            </w: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FE38B1" w:rsidRPr="00462E0F" w:rsidRDefault="00FE38B1" w:rsidP="008B4756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2269" w:type="dxa"/>
          </w:tcPr>
          <w:p w:rsidR="00FE38B1" w:rsidRPr="00462E0F" w:rsidRDefault="00FE38B1" w:rsidP="002B54A1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</w:pPr>
          </w:p>
          <w:p w:rsidR="00FE38B1" w:rsidRDefault="00FE38B1" w:rsidP="00660DF8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За отглеждане 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>много</w:t>
            </w: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годишни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фуражни </w:t>
            </w: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>култури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за срок от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5 </w:t>
            </w: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>стопански години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 xml:space="preserve"> </w:t>
            </w:r>
          </w:p>
          <w:p w:rsidR="00FE38B1" w:rsidRPr="00462E0F" w:rsidRDefault="00FE38B1" w:rsidP="002B54A1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2268" w:type="dxa"/>
          </w:tcPr>
          <w:p w:rsidR="00FE38B1" w:rsidRPr="00462E0F" w:rsidRDefault="00FE38B1" w:rsidP="00F426D2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</w:pPr>
          </w:p>
          <w:p w:rsidR="00FE38B1" w:rsidRPr="00462E0F" w:rsidRDefault="00FE38B1" w:rsidP="00F426D2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>За отглеждане на съществуващи трайни насаждения</w:t>
            </w:r>
          </w:p>
          <w:p w:rsidR="00FE38B1" w:rsidRPr="00462E0F" w:rsidRDefault="00FE38B1" w:rsidP="00F426D2">
            <w:pPr>
              <w:overflowPunct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</w:tr>
      <w:tr w:rsidR="00FE38B1" w:rsidRPr="00E11F5A">
        <w:tc>
          <w:tcPr>
            <w:tcW w:w="1530" w:type="dxa"/>
          </w:tcPr>
          <w:p w:rsidR="00FE38B1" w:rsidRPr="00E77F12" w:rsidRDefault="00FE38B1" w:rsidP="00F426D2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Болярово</w:t>
            </w:r>
          </w:p>
        </w:tc>
        <w:tc>
          <w:tcPr>
            <w:tcW w:w="2156" w:type="dxa"/>
          </w:tcPr>
          <w:p w:rsidR="00FE38B1" w:rsidRPr="00E77F12" w:rsidRDefault="00FE38B1" w:rsidP="00E11F5A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346,319</w:t>
            </w:r>
          </w:p>
        </w:tc>
        <w:tc>
          <w:tcPr>
            <w:tcW w:w="2269" w:type="dxa"/>
          </w:tcPr>
          <w:p w:rsidR="00FE38B1" w:rsidRPr="00E11F5A" w:rsidRDefault="00FE38B1" w:rsidP="007E0629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534,264</w:t>
            </w:r>
          </w:p>
        </w:tc>
        <w:tc>
          <w:tcPr>
            <w:tcW w:w="2268" w:type="dxa"/>
          </w:tcPr>
          <w:p w:rsidR="00FE38B1" w:rsidRPr="00F91732" w:rsidRDefault="00FE38B1" w:rsidP="00F426D2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9173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FE38B1" w:rsidRPr="00E11F5A">
        <w:tc>
          <w:tcPr>
            <w:tcW w:w="1530" w:type="dxa"/>
          </w:tcPr>
          <w:p w:rsidR="00FE38B1" w:rsidRPr="00462E0F" w:rsidRDefault="00FE38B1" w:rsidP="00F426D2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Елхово</w:t>
            </w:r>
          </w:p>
        </w:tc>
        <w:tc>
          <w:tcPr>
            <w:tcW w:w="2156" w:type="dxa"/>
          </w:tcPr>
          <w:p w:rsidR="00FE38B1" w:rsidRPr="00E77F12" w:rsidRDefault="00FE38B1" w:rsidP="00F426D2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388,043</w:t>
            </w:r>
          </w:p>
        </w:tc>
        <w:tc>
          <w:tcPr>
            <w:tcW w:w="2269" w:type="dxa"/>
          </w:tcPr>
          <w:p w:rsidR="00FE38B1" w:rsidRPr="00E11F5A" w:rsidRDefault="00FE38B1" w:rsidP="007E0629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199,450</w:t>
            </w:r>
          </w:p>
        </w:tc>
        <w:tc>
          <w:tcPr>
            <w:tcW w:w="2268" w:type="dxa"/>
          </w:tcPr>
          <w:p w:rsidR="00FE38B1" w:rsidRPr="00F91732" w:rsidRDefault="00FE38B1" w:rsidP="00F426D2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9173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FE38B1" w:rsidRPr="00E11F5A">
        <w:tc>
          <w:tcPr>
            <w:tcW w:w="1530" w:type="dxa"/>
          </w:tcPr>
          <w:p w:rsidR="00FE38B1" w:rsidRPr="00462E0F" w:rsidRDefault="00FE38B1" w:rsidP="005607CC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Стралджа</w:t>
            </w:r>
          </w:p>
        </w:tc>
        <w:tc>
          <w:tcPr>
            <w:tcW w:w="2156" w:type="dxa"/>
          </w:tcPr>
          <w:p w:rsidR="00FE38B1" w:rsidRPr="00E77F12" w:rsidRDefault="00FE38B1" w:rsidP="005607CC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37,365</w:t>
            </w:r>
          </w:p>
        </w:tc>
        <w:tc>
          <w:tcPr>
            <w:tcW w:w="2269" w:type="dxa"/>
          </w:tcPr>
          <w:p w:rsidR="00FE38B1" w:rsidRPr="00E11F5A" w:rsidRDefault="00FE38B1" w:rsidP="007E0629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23,769</w:t>
            </w:r>
          </w:p>
        </w:tc>
        <w:tc>
          <w:tcPr>
            <w:tcW w:w="2268" w:type="dxa"/>
          </w:tcPr>
          <w:p w:rsidR="00FE38B1" w:rsidRPr="00F91732" w:rsidRDefault="00FE38B1" w:rsidP="005607CC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9173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2,002</w:t>
            </w:r>
          </w:p>
        </w:tc>
      </w:tr>
      <w:tr w:rsidR="00FE38B1" w:rsidRPr="00E11F5A">
        <w:tc>
          <w:tcPr>
            <w:tcW w:w="1530" w:type="dxa"/>
          </w:tcPr>
          <w:p w:rsidR="00FE38B1" w:rsidRPr="00462E0F" w:rsidRDefault="00FE38B1" w:rsidP="00F426D2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Тунджа</w:t>
            </w:r>
          </w:p>
        </w:tc>
        <w:tc>
          <w:tcPr>
            <w:tcW w:w="2156" w:type="dxa"/>
          </w:tcPr>
          <w:p w:rsidR="00FE38B1" w:rsidRPr="00E77F12" w:rsidRDefault="00FE38B1" w:rsidP="00F426D2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313,737</w:t>
            </w:r>
          </w:p>
        </w:tc>
        <w:tc>
          <w:tcPr>
            <w:tcW w:w="2269" w:type="dxa"/>
          </w:tcPr>
          <w:p w:rsidR="00FE38B1" w:rsidRPr="00E11F5A" w:rsidRDefault="00FE38B1" w:rsidP="007E0629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418,291</w:t>
            </w:r>
          </w:p>
        </w:tc>
        <w:tc>
          <w:tcPr>
            <w:tcW w:w="2268" w:type="dxa"/>
          </w:tcPr>
          <w:p w:rsidR="00FE38B1" w:rsidRPr="00F91732" w:rsidRDefault="00FE38B1" w:rsidP="00F426D2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91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Pr="00F9173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,</w:t>
            </w:r>
            <w:r w:rsidRPr="00F917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065</w:t>
            </w:r>
          </w:p>
        </w:tc>
      </w:tr>
      <w:tr w:rsidR="00FE38B1" w:rsidRPr="00E11F5A">
        <w:tc>
          <w:tcPr>
            <w:tcW w:w="1530" w:type="dxa"/>
          </w:tcPr>
          <w:p w:rsidR="00FE38B1" w:rsidRPr="00462E0F" w:rsidRDefault="00FE38B1" w:rsidP="00F426D2">
            <w:pPr>
              <w:overflowPunct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2156" w:type="dxa"/>
          </w:tcPr>
          <w:p w:rsidR="00FE38B1" w:rsidRPr="00E77F12" w:rsidRDefault="00FE38B1" w:rsidP="00F426D2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9" w:type="dxa"/>
          </w:tcPr>
          <w:p w:rsidR="00FE38B1" w:rsidRPr="00E11F5A" w:rsidRDefault="00FE38B1" w:rsidP="00F426D2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268" w:type="dxa"/>
          </w:tcPr>
          <w:p w:rsidR="00FE38B1" w:rsidRPr="00F91732" w:rsidRDefault="00FE38B1" w:rsidP="00F426D2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9173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FE38B1" w:rsidRPr="00BB2612">
        <w:tc>
          <w:tcPr>
            <w:tcW w:w="1530" w:type="dxa"/>
          </w:tcPr>
          <w:p w:rsidR="00FE38B1" w:rsidRPr="00462E0F" w:rsidRDefault="00FE38B1" w:rsidP="00F426D2">
            <w:pPr>
              <w:overflowPunct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2156" w:type="dxa"/>
          </w:tcPr>
          <w:p w:rsidR="00FE38B1" w:rsidRPr="00E77F12" w:rsidRDefault="00FE38B1" w:rsidP="00F426D2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1085,464</w:t>
            </w:r>
          </w:p>
        </w:tc>
        <w:tc>
          <w:tcPr>
            <w:tcW w:w="2269" w:type="dxa"/>
          </w:tcPr>
          <w:p w:rsidR="00FE38B1" w:rsidRDefault="00FE38B1" w:rsidP="00F426D2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1175,774</w:t>
            </w:r>
          </w:p>
        </w:tc>
        <w:tc>
          <w:tcPr>
            <w:tcW w:w="2268" w:type="dxa"/>
          </w:tcPr>
          <w:p w:rsidR="00FE38B1" w:rsidRPr="00F91732" w:rsidRDefault="00FE38B1" w:rsidP="00F426D2">
            <w:pPr>
              <w:overflowPunct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F917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7,067</w:t>
            </w:r>
          </w:p>
        </w:tc>
      </w:tr>
    </w:tbl>
    <w:p w:rsidR="00FE38B1" w:rsidRDefault="00FE38B1" w:rsidP="00C24F7B"/>
    <w:p w:rsidR="00FE38B1" w:rsidRPr="00BB2612" w:rsidRDefault="00FE38B1" w:rsidP="005D321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2612">
        <w:rPr>
          <w:rFonts w:ascii="Times New Roman" w:hAnsi="Times New Roman" w:cs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Pr="00AD3B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2612">
        <w:rPr>
          <w:rFonts w:ascii="Times New Roman" w:hAnsi="Times New Roman" w:cs="Times New Roman"/>
          <w:sz w:val="24"/>
          <w:szCs w:val="24"/>
          <w:lang w:val="bg-BG"/>
        </w:rPr>
        <w:t>Областна дирекция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B2612">
        <w:rPr>
          <w:rFonts w:ascii="Times New Roman" w:hAnsi="Times New Roman" w:cs="Times New Roman"/>
          <w:sz w:val="24"/>
          <w:szCs w:val="24"/>
          <w:lang w:val="bg-BG"/>
        </w:rPr>
        <w:t xml:space="preserve">”Земеделие” и  Общинските служби </w:t>
      </w:r>
      <w:r>
        <w:rPr>
          <w:rFonts w:ascii="Times New Roman" w:hAnsi="Times New Roman" w:cs="Times New Roman"/>
          <w:sz w:val="24"/>
          <w:szCs w:val="24"/>
          <w:lang w:val="bg-BG"/>
        </w:rPr>
        <w:t>по земеделие.</w:t>
      </w:r>
    </w:p>
    <w:p w:rsidR="00FE38B1" w:rsidRDefault="00FE38B1" w:rsidP="005D321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E38B1" w:rsidRDefault="00FE38B1" w:rsidP="00EA3807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FE38B1" w:rsidRDefault="00FE38B1" w:rsidP="00EA3807">
      <w:pPr>
        <w:rPr>
          <w:rFonts w:ascii="Times New Roman" w:hAnsi="Times New Roman" w:cs="Times New Roman"/>
          <w:sz w:val="22"/>
          <w:szCs w:val="22"/>
          <w:lang w:val="bg-BG"/>
        </w:rPr>
      </w:pPr>
    </w:p>
    <w:p w:rsidR="00FE38B1" w:rsidRDefault="00FE38B1" w:rsidP="00660DF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77EE">
        <w:rPr>
          <w:rFonts w:ascii="Times New Roman" w:hAnsi="Times New Roman" w:cs="Times New Roman"/>
          <w:b/>
          <w:bCs/>
          <w:noProof/>
          <w:sz w:val="24"/>
          <w:szCs w:val="24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i1025" type="#_x0000_t75" alt="Ред за подпис на Microsoft Office..." style="width:189pt;height:96pt;visibility:visible">
            <v:imagedata r:id="rId7" o:title=""/>
          </v:shape>
        </w:pict>
      </w:r>
    </w:p>
    <w:p w:rsidR="00FE38B1" w:rsidRDefault="00FE38B1" w:rsidP="00EA3807">
      <w:pPr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sectPr w:rsidR="00FE38B1" w:rsidSect="00255F62">
      <w:headerReference w:type="first" r:id="rId8"/>
      <w:footerReference w:type="first" r:id="rId9"/>
      <w:pgSz w:w="11907" w:h="16840" w:code="9"/>
      <w:pgMar w:top="1170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B1" w:rsidRDefault="00FE38B1">
      <w:r>
        <w:separator/>
      </w:r>
    </w:p>
  </w:endnote>
  <w:endnote w:type="continuationSeparator" w:id="0">
    <w:p w:rsidR="00FE38B1" w:rsidRDefault="00FE3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B1" w:rsidRDefault="00FE38B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E38B1" w:rsidRDefault="00FE38B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E38B1" w:rsidRPr="00627A1B" w:rsidRDefault="00FE38B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>гр. Ямбол 8600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, </w:t>
    </w:r>
    <w:r>
      <w:rPr>
        <w:rFonts w:ascii="Verdana" w:hAnsi="Verdana" w:cs="Verdana"/>
        <w:noProof/>
        <w:sz w:val="16"/>
        <w:szCs w:val="16"/>
        <w:lang w:val="bg-BG"/>
      </w:rPr>
      <w:t>ул</w:t>
    </w:r>
    <w:r w:rsidRPr="00627A1B">
      <w:rPr>
        <w:rFonts w:ascii="Verdana" w:hAnsi="Verdana" w:cs="Verdana"/>
        <w:noProof/>
        <w:sz w:val="16"/>
        <w:szCs w:val="16"/>
        <w:lang w:val="bg-BG"/>
      </w:rPr>
      <w:t>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</w:t>
    </w:r>
  </w:p>
  <w:p w:rsidR="00FE38B1" w:rsidRPr="001F600F" w:rsidRDefault="00FE38B1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 </w:t>
    </w:r>
    <w:r w:rsidRPr="001F600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1F600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1F600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B1" w:rsidRDefault="00FE38B1">
      <w:r>
        <w:separator/>
      </w:r>
    </w:p>
  </w:footnote>
  <w:footnote w:type="continuationSeparator" w:id="0">
    <w:p w:rsidR="00FE38B1" w:rsidRDefault="00FE3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B1" w:rsidRPr="005B69F7" w:rsidRDefault="00FE38B1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51657728;visibility:visible">
          <v:imagedata r:id="rId1" o:title=""/>
          <w10:wrap type="square"/>
        </v:shape>
      </w:pict>
    </w:r>
  </w:p>
  <w:p w:rsidR="00FE38B1" w:rsidRPr="005B69F7" w:rsidRDefault="00FE38B1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left:0;text-align:left;margin-left:53.05pt;margin-top:.65pt;width:0;height:48.2pt;z-index:251658752;visibility:visible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FE38B1" w:rsidRDefault="00FE38B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2F165B">
      <w:rPr>
        <w:sz w:val="36"/>
        <w:szCs w:val="36"/>
        <w:lang w:val="ru-RU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горите</w:t>
    </w:r>
  </w:p>
  <w:p w:rsidR="00FE38B1" w:rsidRPr="00C46212" w:rsidRDefault="00FE38B1" w:rsidP="00AE5ED6">
    <w:pPr>
      <w:ind w:left="447" w:firstLine="993"/>
      <w:rPr>
        <w:lang w:val="bg-BG"/>
      </w:rPr>
    </w:pPr>
    <w:r>
      <w:rPr>
        <w:noProof/>
        <w:lang w:val="bg-BG" w:eastAsia="bg-BG"/>
      </w:rPr>
      <w:pict>
        <v:line id="Line 10" o:spid="_x0000_s2051" style="position:absolute;left:0;text-align:left;z-index:251656704;visibility:visible" from="-17.85pt,767.25pt" to="579.75pt,767.25pt" o:allowincell="f"/>
      </w:pict>
    </w:r>
    <w:r w:rsidRPr="00C46212">
      <w:rPr>
        <w:rFonts w:ascii="Helen Bg Condensed" w:hAnsi="Helen Bg Condensed" w:cs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 w:cs="Helen Bg Condensed"/>
        <w:spacing w:val="40"/>
        <w:sz w:val="26"/>
        <w:szCs w:val="26"/>
      </w:rPr>
      <w:t>“</w:t>
    </w:r>
    <w:r w:rsidRPr="00C46212">
      <w:rPr>
        <w:rFonts w:ascii="Helen Bg Condensed" w:hAnsi="Helen Bg Condensed" w:cs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 w:cs="Helen Bg Condensed"/>
        <w:spacing w:val="40"/>
        <w:sz w:val="26"/>
        <w:szCs w:val="26"/>
      </w:rPr>
      <w:t>”</w:t>
    </w:r>
    <w:r>
      <w:rPr>
        <w:rFonts w:ascii="Helen Bg Condensed" w:hAnsi="Helen Bg Condensed" w:cs="Helen Bg Condensed"/>
        <w:spacing w:val="40"/>
        <w:sz w:val="26"/>
        <w:szCs w:val="26"/>
        <w:lang w:val="bg-BG"/>
      </w:rPr>
      <w:t>-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bCs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11F85"/>
    <w:rsid w:val="00013DE9"/>
    <w:rsid w:val="000165B7"/>
    <w:rsid w:val="00025788"/>
    <w:rsid w:val="00034275"/>
    <w:rsid w:val="00045DAE"/>
    <w:rsid w:val="000477BF"/>
    <w:rsid w:val="00052342"/>
    <w:rsid w:val="0005609A"/>
    <w:rsid w:val="0006066A"/>
    <w:rsid w:val="000627D5"/>
    <w:rsid w:val="00076EEE"/>
    <w:rsid w:val="00085511"/>
    <w:rsid w:val="000941AA"/>
    <w:rsid w:val="000A3B65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5F11"/>
    <w:rsid w:val="00116B62"/>
    <w:rsid w:val="001204B2"/>
    <w:rsid w:val="00152A8A"/>
    <w:rsid w:val="00157D1E"/>
    <w:rsid w:val="0016102C"/>
    <w:rsid w:val="00162CCA"/>
    <w:rsid w:val="00177361"/>
    <w:rsid w:val="00181B00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447A0"/>
    <w:rsid w:val="00255F62"/>
    <w:rsid w:val="002575B3"/>
    <w:rsid w:val="00261A92"/>
    <w:rsid w:val="00264901"/>
    <w:rsid w:val="00266D04"/>
    <w:rsid w:val="0027097A"/>
    <w:rsid w:val="00280B45"/>
    <w:rsid w:val="002978DF"/>
    <w:rsid w:val="002A484E"/>
    <w:rsid w:val="002A5BD6"/>
    <w:rsid w:val="002A7A15"/>
    <w:rsid w:val="002B1135"/>
    <w:rsid w:val="002B54A1"/>
    <w:rsid w:val="002B7855"/>
    <w:rsid w:val="002C72B1"/>
    <w:rsid w:val="002C7FFD"/>
    <w:rsid w:val="002D31F8"/>
    <w:rsid w:val="002D6F4D"/>
    <w:rsid w:val="002E1C4A"/>
    <w:rsid w:val="002E25EF"/>
    <w:rsid w:val="002E7516"/>
    <w:rsid w:val="002F165B"/>
    <w:rsid w:val="002F3CAD"/>
    <w:rsid w:val="002F46E2"/>
    <w:rsid w:val="0030309F"/>
    <w:rsid w:val="00316276"/>
    <w:rsid w:val="0032141E"/>
    <w:rsid w:val="00321FD0"/>
    <w:rsid w:val="00325CBD"/>
    <w:rsid w:val="003307EF"/>
    <w:rsid w:val="0033456E"/>
    <w:rsid w:val="003356C0"/>
    <w:rsid w:val="003460A1"/>
    <w:rsid w:val="00346A0D"/>
    <w:rsid w:val="003529BD"/>
    <w:rsid w:val="00353649"/>
    <w:rsid w:val="003566ED"/>
    <w:rsid w:val="00357A57"/>
    <w:rsid w:val="00360F9F"/>
    <w:rsid w:val="003638B3"/>
    <w:rsid w:val="0036552F"/>
    <w:rsid w:val="0037055B"/>
    <w:rsid w:val="0037629B"/>
    <w:rsid w:val="003834C7"/>
    <w:rsid w:val="00387FDD"/>
    <w:rsid w:val="003A281A"/>
    <w:rsid w:val="003B1654"/>
    <w:rsid w:val="003B24D4"/>
    <w:rsid w:val="003B45ED"/>
    <w:rsid w:val="003B7313"/>
    <w:rsid w:val="003B78A3"/>
    <w:rsid w:val="003C2FAC"/>
    <w:rsid w:val="003C5344"/>
    <w:rsid w:val="003D5193"/>
    <w:rsid w:val="003E0F3A"/>
    <w:rsid w:val="003E5E2E"/>
    <w:rsid w:val="003F182D"/>
    <w:rsid w:val="003F77EE"/>
    <w:rsid w:val="00404969"/>
    <w:rsid w:val="00410032"/>
    <w:rsid w:val="00411C35"/>
    <w:rsid w:val="004262CB"/>
    <w:rsid w:val="00427C39"/>
    <w:rsid w:val="004302EE"/>
    <w:rsid w:val="00437DC7"/>
    <w:rsid w:val="00441813"/>
    <w:rsid w:val="00444DD6"/>
    <w:rsid w:val="00444F22"/>
    <w:rsid w:val="00446795"/>
    <w:rsid w:val="00447822"/>
    <w:rsid w:val="00452CC0"/>
    <w:rsid w:val="00462E0F"/>
    <w:rsid w:val="00474B4E"/>
    <w:rsid w:val="00475C63"/>
    <w:rsid w:val="0048139A"/>
    <w:rsid w:val="004821EA"/>
    <w:rsid w:val="004873F4"/>
    <w:rsid w:val="00493577"/>
    <w:rsid w:val="00495762"/>
    <w:rsid w:val="004A2808"/>
    <w:rsid w:val="004A6B74"/>
    <w:rsid w:val="004B2DC5"/>
    <w:rsid w:val="004C04BA"/>
    <w:rsid w:val="004C3144"/>
    <w:rsid w:val="004C63CE"/>
    <w:rsid w:val="004C6FD6"/>
    <w:rsid w:val="004D3A9F"/>
    <w:rsid w:val="004E7A12"/>
    <w:rsid w:val="004E7D04"/>
    <w:rsid w:val="004F765C"/>
    <w:rsid w:val="0050449B"/>
    <w:rsid w:val="00523E0A"/>
    <w:rsid w:val="005273D6"/>
    <w:rsid w:val="005275DB"/>
    <w:rsid w:val="0052781F"/>
    <w:rsid w:val="00536C94"/>
    <w:rsid w:val="00542607"/>
    <w:rsid w:val="00544DB6"/>
    <w:rsid w:val="00551364"/>
    <w:rsid w:val="00554425"/>
    <w:rsid w:val="00560044"/>
    <w:rsid w:val="005607CC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601BB4"/>
    <w:rsid w:val="00602A0B"/>
    <w:rsid w:val="006102B3"/>
    <w:rsid w:val="00614465"/>
    <w:rsid w:val="00616524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0DF8"/>
    <w:rsid w:val="006617EB"/>
    <w:rsid w:val="00667CCF"/>
    <w:rsid w:val="00670DE6"/>
    <w:rsid w:val="006713C1"/>
    <w:rsid w:val="00672479"/>
    <w:rsid w:val="00677152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C0A49"/>
    <w:rsid w:val="006D6113"/>
    <w:rsid w:val="006E136B"/>
    <w:rsid w:val="006E1608"/>
    <w:rsid w:val="006E4750"/>
    <w:rsid w:val="006F6BD9"/>
    <w:rsid w:val="00707BA3"/>
    <w:rsid w:val="007138D5"/>
    <w:rsid w:val="00734757"/>
    <w:rsid w:val="00735898"/>
    <w:rsid w:val="00767C3A"/>
    <w:rsid w:val="00773EBD"/>
    <w:rsid w:val="007814DF"/>
    <w:rsid w:val="00782BB1"/>
    <w:rsid w:val="007852CC"/>
    <w:rsid w:val="007865D2"/>
    <w:rsid w:val="007A03B4"/>
    <w:rsid w:val="007A499E"/>
    <w:rsid w:val="007A51F7"/>
    <w:rsid w:val="007A6290"/>
    <w:rsid w:val="007B0AB4"/>
    <w:rsid w:val="007B58F8"/>
    <w:rsid w:val="007B7524"/>
    <w:rsid w:val="007B7BA6"/>
    <w:rsid w:val="007D6B64"/>
    <w:rsid w:val="007E0629"/>
    <w:rsid w:val="007E3F4A"/>
    <w:rsid w:val="007E79A0"/>
    <w:rsid w:val="007F3E06"/>
    <w:rsid w:val="007F5443"/>
    <w:rsid w:val="00802F8E"/>
    <w:rsid w:val="008108FD"/>
    <w:rsid w:val="00823DAE"/>
    <w:rsid w:val="00826BD6"/>
    <w:rsid w:val="008273DD"/>
    <w:rsid w:val="008424FB"/>
    <w:rsid w:val="008468AA"/>
    <w:rsid w:val="008516F8"/>
    <w:rsid w:val="0085348A"/>
    <w:rsid w:val="0086569B"/>
    <w:rsid w:val="00866D9D"/>
    <w:rsid w:val="008B0206"/>
    <w:rsid w:val="008B02B9"/>
    <w:rsid w:val="008B1300"/>
    <w:rsid w:val="008B4756"/>
    <w:rsid w:val="008C5A48"/>
    <w:rsid w:val="008D52D3"/>
    <w:rsid w:val="008E157A"/>
    <w:rsid w:val="008E2F3C"/>
    <w:rsid w:val="00905E41"/>
    <w:rsid w:val="00914965"/>
    <w:rsid w:val="00914EB4"/>
    <w:rsid w:val="009206B4"/>
    <w:rsid w:val="00926111"/>
    <w:rsid w:val="00936425"/>
    <w:rsid w:val="009401C9"/>
    <w:rsid w:val="00946D85"/>
    <w:rsid w:val="009515E5"/>
    <w:rsid w:val="0095230A"/>
    <w:rsid w:val="00967828"/>
    <w:rsid w:val="009737C6"/>
    <w:rsid w:val="00974546"/>
    <w:rsid w:val="00974B3B"/>
    <w:rsid w:val="009816FF"/>
    <w:rsid w:val="00981CB2"/>
    <w:rsid w:val="00982F73"/>
    <w:rsid w:val="00990E3F"/>
    <w:rsid w:val="0099275B"/>
    <w:rsid w:val="009930EA"/>
    <w:rsid w:val="00996887"/>
    <w:rsid w:val="009A49E5"/>
    <w:rsid w:val="009A7D0C"/>
    <w:rsid w:val="009C1216"/>
    <w:rsid w:val="009C7757"/>
    <w:rsid w:val="009D3156"/>
    <w:rsid w:val="009D4F26"/>
    <w:rsid w:val="009D754A"/>
    <w:rsid w:val="009E2CC5"/>
    <w:rsid w:val="009E4F0B"/>
    <w:rsid w:val="009E6154"/>
    <w:rsid w:val="009E617D"/>
    <w:rsid w:val="009E7D8E"/>
    <w:rsid w:val="009F07B6"/>
    <w:rsid w:val="00A0353F"/>
    <w:rsid w:val="00A04518"/>
    <w:rsid w:val="00A047D5"/>
    <w:rsid w:val="00A079E3"/>
    <w:rsid w:val="00A10B90"/>
    <w:rsid w:val="00A12F55"/>
    <w:rsid w:val="00A15922"/>
    <w:rsid w:val="00A34093"/>
    <w:rsid w:val="00A457AE"/>
    <w:rsid w:val="00A53217"/>
    <w:rsid w:val="00A54E6A"/>
    <w:rsid w:val="00A5745A"/>
    <w:rsid w:val="00A60CEC"/>
    <w:rsid w:val="00A6569C"/>
    <w:rsid w:val="00A75F60"/>
    <w:rsid w:val="00A77B87"/>
    <w:rsid w:val="00A86B12"/>
    <w:rsid w:val="00A875D6"/>
    <w:rsid w:val="00AA4DB4"/>
    <w:rsid w:val="00AB4F9A"/>
    <w:rsid w:val="00AC321E"/>
    <w:rsid w:val="00AD13E8"/>
    <w:rsid w:val="00AD3BD9"/>
    <w:rsid w:val="00AE2CB9"/>
    <w:rsid w:val="00AE5725"/>
    <w:rsid w:val="00AE5ED6"/>
    <w:rsid w:val="00AF09EA"/>
    <w:rsid w:val="00AF75BA"/>
    <w:rsid w:val="00B0643D"/>
    <w:rsid w:val="00B064C8"/>
    <w:rsid w:val="00B17704"/>
    <w:rsid w:val="00B24EBB"/>
    <w:rsid w:val="00B30AA0"/>
    <w:rsid w:val="00B31093"/>
    <w:rsid w:val="00B328F7"/>
    <w:rsid w:val="00B3455B"/>
    <w:rsid w:val="00B34D70"/>
    <w:rsid w:val="00B443C5"/>
    <w:rsid w:val="00B556C6"/>
    <w:rsid w:val="00B7184E"/>
    <w:rsid w:val="00B83B34"/>
    <w:rsid w:val="00B90440"/>
    <w:rsid w:val="00B915C4"/>
    <w:rsid w:val="00BA2CC7"/>
    <w:rsid w:val="00BA4734"/>
    <w:rsid w:val="00BB2612"/>
    <w:rsid w:val="00BC01E3"/>
    <w:rsid w:val="00BC634A"/>
    <w:rsid w:val="00BD0331"/>
    <w:rsid w:val="00BD4BDC"/>
    <w:rsid w:val="00BE6A99"/>
    <w:rsid w:val="00BF1C2F"/>
    <w:rsid w:val="00C00904"/>
    <w:rsid w:val="00C02136"/>
    <w:rsid w:val="00C0299F"/>
    <w:rsid w:val="00C15C09"/>
    <w:rsid w:val="00C17F74"/>
    <w:rsid w:val="00C212B9"/>
    <w:rsid w:val="00C21878"/>
    <w:rsid w:val="00C24F7B"/>
    <w:rsid w:val="00C25F60"/>
    <w:rsid w:val="00C32725"/>
    <w:rsid w:val="00C423C6"/>
    <w:rsid w:val="00C43B2B"/>
    <w:rsid w:val="00C46212"/>
    <w:rsid w:val="00C473A4"/>
    <w:rsid w:val="00C60692"/>
    <w:rsid w:val="00C713FE"/>
    <w:rsid w:val="00C738A7"/>
    <w:rsid w:val="00C82FF1"/>
    <w:rsid w:val="00C83094"/>
    <w:rsid w:val="00C87D84"/>
    <w:rsid w:val="00C94109"/>
    <w:rsid w:val="00CA25E5"/>
    <w:rsid w:val="00CA3258"/>
    <w:rsid w:val="00CA44F2"/>
    <w:rsid w:val="00CA4D19"/>
    <w:rsid w:val="00CA7A14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504D"/>
    <w:rsid w:val="00D259F5"/>
    <w:rsid w:val="00D30F87"/>
    <w:rsid w:val="00D40D98"/>
    <w:rsid w:val="00D41A99"/>
    <w:rsid w:val="00D450FA"/>
    <w:rsid w:val="00D47216"/>
    <w:rsid w:val="00D47300"/>
    <w:rsid w:val="00D566C0"/>
    <w:rsid w:val="00D61AE4"/>
    <w:rsid w:val="00D66431"/>
    <w:rsid w:val="00D7472F"/>
    <w:rsid w:val="00D74F7B"/>
    <w:rsid w:val="00D82AED"/>
    <w:rsid w:val="00D9109E"/>
    <w:rsid w:val="00D919D2"/>
    <w:rsid w:val="00D92B77"/>
    <w:rsid w:val="00D950DA"/>
    <w:rsid w:val="00DA2BE5"/>
    <w:rsid w:val="00DA5AE7"/>
    <w:rsid w:val="00DA5B96"/>
    <w:rsid w:val="00DB046A"/>
    <w:rsid w:val="00DC65EB"/>
    <w:rsid w:val="00DD11B4"/>
    <w:rsid w:val="00DE4BEB"/>
    <w:rsid w:val="00DF02B7"/>
    <w:rsid w:val="00DF4C63"/>
    <w:rsid w:val="00E04585"/>
    <w:rsid w:val="00E0514A"/>
    <w:rsid w:val="00E11F5A"/>
    <w:rsid w:val="00E12550"/>
    <w:rsid w:val="00E1603B"/>
    <w:rsid w:val="00E21265"/>
    <w:rsid w:val="00E22C27"/>
    <w:rsid w:val="00E268BF"/>
    <w:rsid w:val="00E33291"/>
    <w:rsid w:val="00E354B8"/>
    <w:rsid w:val="00E36ABD"/>
    <w:rsid w:val="00E47EFA"/>
    <w:rsid w:val="00E574D0"/>
    <w:rsid w:val="00E74554"/>
    <w:rsid w:val="00E75AFD"/>
    <w:rsid w:val="00E77F12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3FAB"/>
    <w:rsid w:val="00ED7815"/>
    <w:rsid w:val="00EE0617"/>
    <w:rsid w:val="00EE3E9F"/>
    <w:rsid w:val="00EF223A"/>
    <w:rsid w:val="00EF5582"/>
    <w:rsid w:val="00EF5E7F"/>
    <w:rsid w:val="00F10948"/>
    <w:rsid w:val="00F11C7F"/>
    <w:rsid w:val="00F130FB"/>
    <w:rsid w:val="00F21D26"/>
    <w:rsid w:val="00F26248"/>
    <w:rsid w:val="00F33541"/>
    <w:rsid w:val="00F33B2B"/>
    <w:rsid w:val="00F4006E"/>
    <w:rsid w:val="00F426D2"/>
    <w:rsid w:val="00F43160"/>
    <w:rsid w:val="00F544CA"/>
    <w:rsid w:val="00F55AB4"/>
    <w:rsid w:val="00F72CF1"/>
    <w:rsid w:val="00F868EF"/>
    <w:rsid w:val="00F86C1B"/>
    <w:rsid w:val="00F91732"/>
    <w:rsid w:val="00F923D8"/>
    <w:rsid w:val="00F936D1"/>
    <w:rsid w:val="00FB169F"/>
    <w:rsid w:val="00FB7E8C"/>
    <w:rsid w:val="00FC325F"/>
    <w:rsid w:val="00FD0E4A"/>
    <w:rsid w:val="00FD639F"/>
    <w:rsid w:val="00FE11B8"/>
    <w:rsid w:val="00FE2521"/>
    <w:rsid w:val="00FE2F51"/>
    <w:rsid w:val="00FE38B1"/>
    <w:rsid w:val="00FE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6B12"/>
    <w:pPr>
      <w:keepNext/>
      <w:jc w:val="right"/>
      <w:outlineLvl w:val="1"/>
    </w:pPr>
    <w:rPr>
      <w:rFonts w:cs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6B12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F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F8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F8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F8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F88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F88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86B12"/>
    <w:pPr>
      <w:jc w:val="both"/>
    </w:pPr>
    <w:rPr>
      <w:rFonts w:cs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C7F88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86B12"/>
    <w:pPr>
      <w:jc w:val="both"/>
    </w:pPr>
    <w:rPr>
      <w:rFonts w:cs="Times New Roman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7F88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88"/>
    <w:rPr>
      <w:sz w:val="0"/>
      <w:szCs w:val="0"/>
      <w:lang w:val="en-US" w:eastAsia="en-US"/>
    </w:rPr>
  </w:style>
  <w:style w:type="paragraph" w:customStyle="1" w:styleId="1">
    <w:name w:val="Списък на абзаци1"/>
    <w:basedOn w:val="Normal"/>
    <w:uiPriority w:val="99"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</w:rPr>
  </w:style>
  <w:style w:type="paragraph" w:customStyle="1" w:styleId="CharChar">
    <w:name w:val="Знак Знак Char Char"/>
    <w:basedOn w:val="Normal"/>
    <w:uiPriority w:val="99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uiPriority w:val="99"/>
    <w:rsid w:val="00AE2CB9"/>
    <w:pPr>
      <w:overflowPunct/>
      <w:autoSpaceDE/>
      <w:autoSpaceDN/>
      <w:adjustRightInd/>
      <w:textAlignment w:val="auto"/>
    </w:pPr>
    <w:rPr>
      <w:rFonts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013D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7F88"/>
    <w:rPr>
      <w:rFonts w:ascii="Arial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C24F7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133</Words>
  <Characters>763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OD_ZEMEDELIE</cp:lastModifiedBy>
  <cp:revision>6</cp:revision>
  <cp:lastPrinted>2018-08-28T08:13:00Z</cp:lastPrinted>
  <dcterms:created xsi:type="dcterms:W3CDTF">2019-08-14T10:37:00Z</dcterms:created>
  <dcterms:modified xsi:type="dcterms:W3CDTF">2020-10-06T07:04:00Z</dcterms:modified>
</cp:coreProperties>
</file>