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E3" w:rsidRDefault="00C01DE3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C01DE3" w:rsidRDefault="00C01DE3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C01DE3" w:rsidRPr="00531278" w:rsidRDefault="00C01DE3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C01DE3" w:rsidRPr="00A10811" w:rsidRDefault="00C01DE3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РД – </w:t>
      </w:r>
      <w:r w:rsidRPr="00A10811">
        <w:rPr>
          <w:rFonts w:ascii="Times New Roman" w:hAnsi="Times New Roman" w:cs="Times New Roman"/>
          <w:b/>
          <w:bCs/>
          <w:sz w:val="24"/>
          <w:szCs w:val="24"/>
          <w:lang w:val="ru-RU"/>
        </w:rPr>
        <w:t>07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54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01DE3" w:rsidRDefault="00C01DE3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07.03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C01DE3" w:rsidRPr="00531278" w:rsidRDefault="00C01DE3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01DE3" w:rsidRPr="002016AF" w:rsidRDefault="00C01DE3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основание чл. 56з, ал.1, изречение второ от ППЗСПЗЗ и 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изх. № </w:t>
      </w:r>
      <w:r>
        <w:rPr>
          <w:rFonts w:ascii="Times New Roman" w:hAnsi="Times New Roman" w:cs="Times New Roman"/>
          <w:sz w:val="22"/>
          <w:szCs w:val="22"/>
          <w:lang w:val="bg-BG"/>
        </w:rPr>
        <w:t>66-4258/01.02.2019г.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Протокол от 18.02.2019г. на комисия, назначена със Заповед № РД-07-301-8/25.01.2018г.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01DE3" w:rsidRPr="002016AF" w:rsidRDefault="00C01DE3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Pr="0052268D" w:rsidRDefault="00C01DE3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C01DE3" w:rsidRPr="0052268D" w:rsidRDefault="00C01DE3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C01DE3" w:rsidRPr="0014141F" w:rsidRDefault="00C01DE3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търг с тайно наддаване за продажба по реда на чл.27, ал.8 от ЗСПЗЗ, във връзка с чл. 56з, ал.1, 2 и 3 от ППЗСПЗЗ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2126"/>
        <w:gridCol w:w="1134"/>
        <w:gridCol w:w="1559"/>
        <w:gridCol w:w="1226"/>
      </w:tblGrid>
      <w:tr w:rsidR="00C01DE3" w:rsidRPr="009717B6">
        <w:tc>
          <w:tcPr>
            <w:tcW w:w="578" w:type="dxa"/>
          </w:tcPr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126" w:type="dxa"/>
          </w:tcPr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134" w:type="dxa"/>
          </w:tcPr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C01DE3" w:rsidRPr="009717B6" w:rsidRDefault="00C01DE3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C01DE3" w:rsidRPr="00904CEE">
        <w:tc>
          <w:tcPr>
            <w:tcW w:w="578" w:type="dxa"/>
          </w:tcPr>
          <w:p w:rsidR="00C01DE3" w:rsidRPr="009717B6" w:rsidRDefault="00C01DE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C01DE3" w:rsidRPr="009717B6" w:rsidRDefault="00C01DE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Болярово</w:t>
            </w:r>
          </w:p>
        </w:tc>
        <w:tc>
          <w:tcPr>
            <w:tcW w:w="2127" w:type="dxa"/>
          </w:tcPr>
          <w:p w:rsidR="00C01DE3" w:rsidRPr="009717B6" w:rsidRDefault="00C01DE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Стефан Караджово</w:t>
            </w:r>
          </w:p>
        </w:tc>
        <w:tc>
          <w:tcPr>
            <w:tcW w:w="2126" w:type="dxa"/>
          </w:tcPr>
          <w:p w:rsidR="00C01DE3" w:rsidRPr="009717B6" w:rsidRDefault="00C01DE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69208.140.55</w:t>
            </w:r>
          </w:p>
        </w:tc>
        <w:tc>
          <w:tcPr>
            <w:tcW w:w="1134" w:type="dxa"/>
          </w:tcPr>
          <w:p w:rsidR="00C01DE3" w:rsidRPr="009717B6" w:rsidRDefault="00C01DE3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26.427</w:t>
            </w:r>
          </w:p>
        </w:tc>
        <w:tc>
          <w:tcPr>
            <w:tcW w:w="1559" w:type="dxa"/>
          </w:tcPr>
          <w:p w:rsidR="00C01DE3" w:rsidRPr="00BD6381" w:rsidRDefault="00C01DE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57 082.00</w:t>
            </w:r>
          </w:p>
        </w:tc>
        <w:tc>
          <w:tcPr>
            <w:tcW w:w="1226" w:type="dxa"/>
          </w:tcPr>
          <w:p w:rsidR="00C01DE3" w:rsidRPr="00BD6381" w:rsidRDefault="00C01DE3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5 708.20</w:t>
            </w:r>
          </w:p>
        </w:tc>
      </w:tr>
    </w:tbl>
    <w:p w:rsidR="00C01DE3" w:rsidRDefault="00C01DE3" w:rsidP="00193CA9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Pr="00B06979" w:rsidRDefault="00C01DE3" w:rsidP="00541F9B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0697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06979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лица, регистрирани по Търговския закон.</w:t>
      </w:r>
    </w:p>
    <w:p w:rsidR="00C01DE3" w:rsidRPr="004474E9" w:rsidRDefault="00C01DE3" w:rsidP="0006656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Началната тръжна цена на предложените незастроени имоти е определена по реда на чл. 88 от П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равилника за прилагане на закона за държавната собственост /П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ПЗДС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/ и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и 3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C01DE3" w:rsidRPr="004474E9" w:rsidRDefault="00C01DE3" w:rsidP="006D5A34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C01DE3" w:rsidRPr="004474E9" w:rsidRDefault="00C01DE3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C01DE3" w:rsidRPr="004474E9" w:rsidRDefault="00C01DE3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C01DE3" w:rsidRPr="004474E9" w:rsidRDefault="00C01DE3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C01DE3" w:rsidRPr="004474E9" w:rsidRDefault="00C01DE3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C01DE3" w:rsidRPr="004474E9" w:rsidRDefault="00C01DE3" w:rsidP="006D5A34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C01DE3" w:rsidRPr="004474E9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от 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календарни дни считано от публикацията на заповедта в местен вестник. Заповедта ще бъде публикувана на интернет страницата на ОД „Земеделие” Ямбол и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01DE3" w:rsidRPr="004474E9" w:rsidRDefault="00C01DE3" w:rsidP="003453C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C01DE3" w:rsidRPr="004474E9" w:rsidRDefault="00C01DE3" w:rsidP="003453C8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ул. ,,Жорж Папазов” № 9, ет. 5, стая № 1 всеки работен ден от 9.00 ч. до 17.30 ч., в срок до 30 календарни дни, считано от публикацията на заповедта в местен вестник. </w:t>
      </w:r>
    </w:p>
    <w:p w:rsidR="00C01DE3" w:rsidRDefault="00C01DE3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C01DE3" w:rsidRPr="004474E9" w:rsidRDefault="00C01DE3" w:rsidP="003453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Pr="004474E9" w:rsidRDefault="00C01DE3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C01DE3" w:rsidRPr="004474E9" w:rsidRDefault="00C01DE3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C01DE3" w:rsidRPr="004474E9" w:rsidRDefault="00C01DE3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C01DE3" w:rsidRPr="004474E9" w:rsidRDefault="00C01DE3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>- към заявлението се прилагат:</w:t>
      </w:r>
    </w:p>
    <w:p w:rsidR="00C01DE3" w:rsidRPr="004474E9" w:rsidRDefault="00C01DE3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 за самоличност на физически лица;</w:t>
      </w:r>
    </w:p>
    <w:p w:rsidR="00C01DE3" w:rsidRDefault="00C01DE3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копие от документа за </w:t>
      </w:r>
      <w:r>
        <w:rPr>
          <w:rFonts w:ascii="Times New Roman" w:hAnsi="Times New Roman" w:cs="Times New Roman"/>
          <w:sz w:val="22"/>
          <w:szCs w:val="22"/>
          <w:lang w:val="bg-BG"/>
        </w:rPr>
        <w:t>съдебна регистрация или Единен идентификационен код по БУЛСТАТ</w:t>
      </w:r>
      <w:r w:rsidRPr="00C406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0695">
        <w:rPr>
          <w:rFonts w:ascii="Times New Roman" w:hAnsi="Times New Roman" w:cs="Times New Roman"/>
          <w:i/>
          <w:iCs/>
          <w:sz w:val="22"/>
          <w:szCs w:val="22"/>
          <w:lang w:val="bg-BG"/>
        </w:rPr>
        <w:t>/когато заявлението се подава от юридическо лице или едноличен търговец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</w:p>
    <w:p w:rsidR="00C01DE3" w:rsidRPr="004474E9" w:rsidRDefault="00C01DE3" w:rsidP="00C35BCB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нотариално заверено пълномощно, когато документите се подават от упълномощеното лице;</w:t>
      </w:r>
    </w:p>
    <w:p w:rsidR="00C01DE3" w:rsidRDefault="00C01DE3" w:rsidP="00C35BC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</w:t>
      </w:r>
      <w:r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01DE3" w:rsidRDefault="00C01DE3" w:rsidP="00C35BC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C01DE3" w:rsidRDefault="00C01DE3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C01DE3" w:rsidRPr="004474E9" w:rsidRDefault="00C01DE3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C01DE3" w:rsidRPr="004474E9" w:rsidRDefault="00C01DE3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C01DE3" w:rsidRPr="004474E9" w:rsidRDefault="00C01DE3" w:rsidP="003453C8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C01DE3" w:rsidRPr="004474E9" w:rsidRDefault="00C01DE3" w:rsidP="003453C8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C01DE3" w:rsidRPr="004474E9" w:rsidRDefault="00C01DE3" w:rsidP="003453C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C01DE3" w:rsidRPr="004474E9" w:rsidRDefault="00C01DE3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C01DE3" w:rsidRPr="004474E9" w:rsidRDefault="00C01DE3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7 -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C01DE3" w:rsidRDefault="00C01DE3" w:rsidP="007C3352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C01DE3" w:rsidRDefault="00C01DE3" w:rsidP="001334B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, </w:t>
      </w:r>
      <w:r w:rsidRPr="00D12944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информационното табло на ОД “Земеделие” гр. Ямбол и на интернет страницата на дирекцията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:rsidR="00C01DE3" w:rsidRDefault="00C01DE3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представя в </w:t>
      </w:r>
      <w:r w:rsidRPr="00120770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325585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одобряване от министъра на земеделието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съгласно чл. 56м, ал. </w:t>
      </w:r>
      <w:r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</w:p>
    <w:p w:rsidR="00C01DE3" w:rsidRDefault="00C01DE3" w:rsidP="00317F17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горите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или упълномощено от него лице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от одобряването на протоколите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 класирани за всеки имот на първо и второ място. Заповедта се публикува на интернет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В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ОД “Земеделие” уведомява участниците в търга по реда на ГПК за заповедта, която подлежи на обжалване в 14 - дневен срок от уведомлението им по реда на АПК.</w:t>
      </w:r>
    </w:p>
    <w:p w:rsidR="00C01DE3" w:rsidRPr="004474E9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01DE3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01DE3" w:rsidRPr="00A10811" w:rsidRDefault="00C01DE3" w:rsidP="007D4B5F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C01DE3" w:rsidRPr="004474E9" w:rsidRDefault="00C01DE3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C01DE3" w:rsidRPr="004474E9" w:rsidRDefault="00C01DE3" w:rsidP="003453C8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C01DE3" w:rsidRPr="004474E9" w:rsidRDefault="00C01DE3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C01DE3" w:rsidRPr="004474E9" w:rsidRDefault="00C01DE3" w:rsidP="003453C8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C01DE3" w:rsidRPr="004474E9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Pr="004474E9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МЗХ</w:t>
      </w:r>
      <w:r>
        <w:rPr>
          <w:rFonts w:ascii="Times New Roman" w:hAnsi="Times New Roman" w:cs="Times New Roman"/>
          <w:sz w:val="22"/>
          <w:szCs w:val="22"/>
          <w:lang w:val="bg-BG"/>
        </w:rPr>
        <w:t>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да се постави в 3 - дневен срок от издаването й на таблото на 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C01DE3" w:rsidRPr="004474E9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Pr="004A0DD8" w:rsidRDefault="00C01DE3" w:rsidP="009556D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 ОД ”Земеделие”</w:t>
      </w:r>
      <w:r w:rsidRPr="009556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/ П /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C01DE3" w:rsidRDefault="00C01DE3" w:rsidP="009556D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Стоян Кунев</w:t>
      </w:r>
      <w:r w:rsidRPr="004A0DD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</w:t>
      </w:r>
      <w:r w:rsidRPr="00541F9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Pr="004474E9" w:rsidRDefault="00C01DE3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01DE3" w:rsidRPr="00606362" w:rsidRDefault="00C01DE3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01DE3" w:rsidRPr="00606362" w:rsidRDefault="00C01DE3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C01DE3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DE3" w:rsidRDefault="00C01DE3">
      <w:r>
        <w:separator/>
      </w:r>
    </w:p>
  </w:endnote>
  <w:endnote w:type="continuationSeparator" w:id="0">
    <w:p w:rsidR="00C01DE3" w:rsidRDefault="00C0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E3" w:rsidRPr="00627A1B" w:rsidRDefault="00C01DE3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01DE3" w:rsidRDefault="00C01DE3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01DE3" w:rsidRPr="000327A9" w:rsidRDefault="00C01DE3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E3" w:rsidRDefault="00C01DE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01DE3" w:rsidRDefault="00C01DE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01DE3" w:rsidRPr="00627A1B" w:rsidRDefault="00C01DE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01DE3" w:rsidRDefault="00C01DE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01DE3" w:rsidRPr="00EA3B1F" w:rsidRDefault="00C01DE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DE3" w:rsidRDefault="00C01DE3">
      <w:r>
        <w:separator/>
      </w:r>
    </w:p>
  </w:footnote>
  <w:footnote w:type="continuationSeparator" w:id="0">
    <w:p w:rsidR="00C01DE3" w:rsidRDefault="00C01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E3" w:rsidRPr="005B69F7" w:rsidRDefault="00C01DE3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C01DE3" w:rsidRPr="005B69F7" w:rsidRDefault="00C01DE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C01DE3" w:rsidRDefault="00C01DE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C01DE3" w:rsidRPr="00936425" w:rsidRDefault="00C01DE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3A94"/>
    <w:rsid w:val="00083FAF"/>
    <w:rsid w:val="000861EC"/>
    <w:rsid w:val="00086852"/>
    <w:rsid w:val="00087EE8"/>
    <w:rsid w:val="00091B2F"/>
    <w:rsid w:val="00094B03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6725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BAE"/>
    <w:rsid w:val="001116AB"/>
    <w:rsid w:val="00113311"/>
    <w:rsid w:val="00114DA1"/>
    <w:rsid w:val="00116E5F"/>
    <w:rsid w:val="001172AF"/>
    <w:rsid w:val="00117DD0"/>
    <w:rsid w:val="0012064F"/>
    <w:rsid w:val="00120770"/>
    <w:rsid w:val="00120FD9"/>
    <w:rsid w:val="00122D8F"/>
    <w:rsid w:val="00123AC3"/>
    <w:rsid w:val="001301C3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128"/>
    <w:rsid w:val="00152AA4"/>
    <w:rsid w:val="0015362D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4BA5"/>
    <w:rsid w:val="001B5E7B"/>
    <w:rsid w:val="001B6D3B"/>
    <w:rsid w:val="001C1040"/>
    <w:rsid w:val="001C13C5"/>
    <w:rsid w:val="001C72CA"/>
    <w:rsid w:val="001C7D2C"/>
    <w:rsid w:val="001D0151"/>
    <w:rsid w:val="001D0F73"/>
    <w:rsid w:val="001D1E11"/>
    <w:rsid w:val="001D34DB"/>
    <w:rsid w:val="001D45EC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423B6"/>
    <w:rsid w:val="00242403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8064E"/>
    <w:rsid w:val="00280D37"/>
    <w:rsid w:val="002814D8"/>
    <w:rsid w:val="0028325E"/>
    <w:rsid w:val="002840A3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4F1C"/>
    <w:rsid w:val="002C5F91"/>
    <w:rsid w:val="002C721A"/>
    <w:rsid w:val="002C76AF"/>
    <w:rsid w:val="002C7710"/>
    <w:rsid w:val="002D0529"/>
    <w:rsid w:val="002D0786"/>
    <w:rsid w:val="002D0E2E"/>
    <w:rsid w:val="002D332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59E7"/>
    <w:rsid w:val="00306665"/>
    <w:rsid w:val="0031337D"/>
    <w:rsid w:val="00314D00"/>
    <w:rsid w:val="00314D1C"/>
    <w:rsid w:val="00314F35"/>
    <w:rsid w:val="003159E9"/>
    <w:rsid w:val="00316416"/>
    <w:rsid w:val="00316730"/>
    <w:rsid w:val="00317A5F"/>
    <w:rsid w:val="00317F17"/>
    <w:rsid w:val="00320155"/>
    <w:rsid w:val="00323C80"/>
    <w:rsid w:val="00325585"/>
    <w:rsid w:val="00327008"/>
    <w:rsid w:val="003278D9"/>
    <w:rsid w:val="0033101A"/>
    <w:rsid w:val="003343DB"/>
    <w:rsid w:val="00335152"/>
    <w:rsid w:val="00335A6A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749E"/>
    <w:rsid w:val="00357EA2"/>
    <w:rsid w:val="0036145B"/>
    <w:rsid w:val="003650A3"/>
    <w:rsid w:val="00365B5A"/>
    <w:rsid w:val="00366F72"/>
    <w:rsid w:val="0037262C"/>
    <w:rsid w:val="00376741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D0488"/>
    <w:rsid w:val="003D0C0F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951"/>
    <w:rsid w:val="0041532F"/>
    <w:rsid w:val="00417CEC"/>
    <w:rsid w:val="00420719"/>
    <w:rsid w:val="00420E84"/>
    <w:rsid w:val="0042213C"/>
    <w:rsid w:val="00422C77"/>
    <w:rsid w:val="00424AA6"/>
    <w:rsid w:val="004263E3"/>
    <w:rsid w:val="004314C8"/>
    <w:rsid w:val="00431DCA"/>
    <w:rsid w:val="004339ED"/>
    <w:rsid w:val="00435491"/>
    <w:rsid w:val="00436DFD"/>
    <w:rsid w:val="0043792C"/>
    <w:rsid w:val="0044056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B08A5"/>
    <w:rsid w:val="004B39AC"/>
    <w:rsid w:val="004B3F1E"/>
    <w:rsid w:val="004C09F0"/>
    <w:rsid w:val="004C0C5C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73F0"/>
    <w:rsid w:val="0062071A"/>
    <w:rsid w:val="00620C16"/>
    <w:rsid w:val="00621D2F"/>
    <w:rsid w:val="00622089"/>
    <w:rsid w:val="0062461D"/>
    <w:rsid w:val="00624B8B"/>
    <w:rsid w:val="0062655F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E4"/>
    <w:rsid w:val="00670493"/>
    <w:rsid w:val="00675C54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4A8B"/>
    <w:rsid w:val="006C74F7"/>
    <w:rsid w:val="006C7FB8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902"/>
    <w:rsid w:val="006D6F2A"/>
    <w:rsid w:val="006E1608"/>
    <w:rsid w:val="006E2D9D"/>
    <w:rsid w:val="006E5839"/>
    <w:rsid w:val="006E67A3"/>
    <w:rsid w:val="006F0ACB"/>
    <w:rsid w:val="006F35F3"/>
    <w:rsid w:val="006F39EE"/>
    <w:rsid w:val="006F43F9"/>
    <w:rsid w:val="006F4BF3"/>
    <w:rsid w:val="00703378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5898"/>
    <w:rsid w:val="0073759E"/>
    <w:rsid w:val="00742AF0"/>
    <w:rsid w:val="007437AB"/>
    <w:rsid w:val="00744DFB"/>
    <w:rsid w:val="00745056"/>
    <w:rsid w:val="00745B19"/>
    <w:rsid w:val="007467FC"/>
    <w:rsid w:val="007518CC"/>
    <w:rsid w:val="00752E88"/>
    <w:rsid w:val="007539CF"/>
    <w:rsid w:val="00753F49"/>
    <w:rsid w:val="00755A7F"/>
    <w:rsid w:val="00760022"/>
    <w:rsid w:val="00761844"/>
    <w:rsid w:val="007627C5"/>
    <w:rsid w:val="00762C5D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6A36"/>
    <w:rsid w:val="007908BD"/>
    <w:rsid w:val="00791AFB"/>
    <w:rsid w:val="00792E64"/>
    <w:rsid w:val="007930EC"/>
    <w:rsid w:val="007937F9"/>
    <w:rsid w:val="00793BAC"/>
    <w:rsid w:val="00794936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3FE3"/>
    <w:rsid w:val="008149FC"/>
    <w:rsid w:val="00814B63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543D"/>
    <w:rsid w:val="008A0E5F"/>
    <w:rsid w:val="008A109A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C02A4"/>
    <w:rsid w:val="008C14B8"/>
    <w:rsid w:val="008C516B"/>
    <w:rsid w:val="008C5692"/>
    <w:rsid w:val="008D1AAA"/>
    <w:rsid w:val="008D2CF6"/>
    <w:rsid w:val="008D5069"/>
    <w:rsid w:val="008D5A33"/>
    <w:rsid w:val="008D7E4A"/>
    <w:rsid w:val="008E109D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6DA"/>
    <w:rsid w:val="009558D9"/>
    <w:rsid w:val="009566BF"/>
    <w:rsid w:val="009566F3"/>
    <w:rsid w:val="00957330"/>
    <w:rsid w:val="009608E6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4B4C"/>
    <w:rsid w:val="009B26AB"/>
    <w:rsid w:val="009B2F5D"/>
    <w:rsid w:val="009C4D0C"/>
    <w:rsid w:val="009C5F1B"/>
    <w:rsid w:val="009D32C4"/>
    <w:rsid w:val="009D4402"/>
    <w:rsid w:val="009D54A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304B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20458"/>
    <w:rsid w:val="00A225EB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67CA"/>
    <w:rsid w:val="00A43EB4"/>
    <w:rsid w:val="00A46FA5"/>
    <w:rsid w:val="00A517D8"/>
    <w:rsid w:val="00A53BF5"/>
    <w:rsid w:val="00A54096"/>
    <w:rsid w:val="00A54325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4588"/>
    <w:rsid w:val="00A9587C"/>
    <w:rsid w:val="00A97BD3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5A8F"/>
    <w:rsid w:val="00AE7149"/>
    <w:rsid w:val="00AE7561"/>
    <w:rsid w:val="00AF0BC3"/>
    <w:rsid w:val="00AF17C9"/>
    <w:rsid w:val="00AF3836"/>
    <w:rsid w:val="00AF38E8"/>
    <w:rsid w:val="00AF3C65"/>
    <w:rsid w:val="00AF4B90"/>
    <w:rsid w:val="00AF4FC9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50CF8"/>
    <w:rsid w:val="00B52613"/>
    <w:rsid w:val="00B52868"/>
    <w:rsid w:val="00B56D26"/>
    <w:rsid w:val="00B57A64"/>
    <w:rsid w:val="00B64B37"/>
    <w:rsid w:val="00B64CE6"/>
    <w:rsid w:val="00B67AAE"/>
    <w:rsid w:val="00B72100"/>
    <w:rsid w:val="00B731F5"/>
    <w:rsid w:val="00B733AD"/>
    <w:rsid w:val="00B739DF"/>
    <w:rsid w:val="00B7429F"/>
    <w:rsid w:val="00B757F9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F183C"/>
    <w:rsid w:val="00BF40E9"/>
    <w:rsid w:val="00BF5131"/>
    <w:rsid w:val="00BF5A23"/>
    <w:rsid w:val="00C00904"/>
    <w:rsid w:val="00C01D5E"/>
    <w:rsid w:val="00C01DE3"/>
    <w:rsid w:val="00C02136"/>
    <w:rsid w:val="00C02A73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65EC"/>
    <w:rsid w:val="00D011F2"/>
    <w:rsid w:val="00D01922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488B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6DBE"/>
    <w:rsid w:val="00E37FD1"/>
    <w:rsid w:val="00E43FAD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C0BD4"/>
    <w:rsid w:val="00EC0C38"/>
    <w:rsid w:val="00EC11A8"/>
    <w:rsid w:val="00EC22C3"/>
    <w:rsid w:val="00EC46CA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6851"/>
    <w:rsid w:val="00F225C1"/>
    <w:rsid w:val="00F23A93"/>
    <w:rsid w:val="00F25112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57A50"/>
    <w:rsid w:val="00F60BC2"/>
    <w:rsid w:val="00F61E50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2C71"/>
    <w:rsid w:val="00FD3B3F"/>
    <w:rsid w:val="00FD5EF9"/>
    <w:rsid w:val="00FE40BF"/>
    <w:rsid w:val="00FE4511"/>
    <w:rsid w:val="00FE7B6E"/>
    <w:rsid w:val="00FF1727"/>
    <w:rsid w:val="00FF1EE5"/>
    <w:rsid w:val="00FF2069"/>
    <w:rsid w:val="00FF44BE"/>
    <w:rsid w:val="00FF52FC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1308</Words>
  <Characters>7457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2018-07-24T09:17:00Z</cp:lastPrinted>
  <dcterms:created xsi:type="dcterms:W3CDTF">2019-03-07T14:15:00Z</dcterms:created>
  <dcterms:modified xsi:type="dcterms:W3CDTF">2019-03-07T14:16:00Z</dcterms:modified>
</cp:coreProperties>
</file>