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9" w:rsidRDefault="00FA7BA9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FA7BA9" w:rsidRDefault="00FA7BA9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FA7BA9" w:rsidRPr="00531278" w:rsidRDefault="00FA7BA9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FA7BA9" w:rsidRPr="00A10811" w:rsidRDefault="00FA7BA9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1E394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 w:rsidRPr="001E394C">
        <w:rPr>
          <w:rFonts w:ascii="Times New Roman" w:hAnsi="Times New Roman" w:cs="Times New Roman"/>
          <w:b/>
          <w:bCs/>
          <w:sz w:val="24"/>
          <w:szCs w:val="24"/>
          <w:lang w:val="ru-RU"/>
        </w:rPr>
        <w:t>18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A7BA9" w:rsidRDefault="00FA7BA9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04.07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FA7BA9" w:rsidRPr="00531278" w:rsidRDefault="00FA7BA9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A7BA9" w:rsidRPr="00E34BF4" w:rsidRDefault="00FA7BA9" w:rsidP="007B4958">
      <w:pPr>
        <w:jc w:val="both"/>
        <w:rPr>
          <w:rFonts w:ascii="Times New Roman" w:hAnsi="Times New Roman" w:cs="Times New Roman"/>
          <w:sz w:val="22"/>
          <w:szCs w:val="22"/>
          <w:u w:val="single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На основание чл. 56з, ал.1, изречение второ от ППЗСПЗЗ и писма изх. №№: 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>4258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01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02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9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</w:t>
      </w:r>
      <w:r w:rsidRPr="001A5845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АО-1353/28.11.2018г.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Протокол № 2 от 16.04.2019г. на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>на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 ОД „Земеделие”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гр.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 xml:space="preserve">Ямбол, Заповед № ПО-03-9-2/11.06.2019г. на директора на ОД „Земеделие” 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писмо изх. № 66-1432/04.06.2019г. на МЗХГ, </w:t>
      </w:r>
      <w:r w:rsidRPr="00C1165F">
        <w:rPr>
          <w:rFonts w:ascii="Times New Roman" w:hAnsi="Times New Roman" w:cs="Times New Roman"/>
          <w:sz w:val="22"/>
          <w:szCs w:val="22"/>
          <w:lang w:val="bg-BG"/>
        </w:rPr>
        <w:t>Протокол от 19.06.2019г.</w:t>
      </w:r>
      <w:r w:rsidRPr="00010A54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на комисия, назначена със Заповед № ПО-03-5-2/14.06.2019г. на директора на ОД „Земеделие” гр. Ямбол.</w:t>
      </w:r>
    </w:p>
    <w:p w:rsidR="00FA7BA9" w:rsidRPr="00E34BF4" w:rsidRDefault="00FA7BA9" w:rsidP="007B4958">
      <w:pPr>
        <w:jc w:val="both"/>
        <w:rPr>
          <w:rFonts w:ascii="Times New Roman" w:hAnsi="Times New Roman" w:cs="Times New Roman"/>
          <w:sz w:val="22"/>
          <w:szCs w:val="22"/>
          <w:u w:val="single"/>
          <w:lang w:val="bg-BG"/>
        </w:rPr>
      </w:pPr>
    </w:p>
    <w:p w:rsidR="00FA7BA9" w:rsidRPr="0052268D" w:rsidRDefault="00FA7BA9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FA7BA9" w:rsidRPr="0052268D" w:rsidRDefault="00FA7BA9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FA7BA9" w:rsidRPr="0014141F" w:rsidRDefault="00FA7BA9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търг с тайно наддаване за продажба по реда на чл.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27, ал.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8 от ЗСПЗЗ, във връзка с чл. 56з, ал.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1, 2 и 3 от ППЗСПЗЗ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2126"/>
        <w:gridCol w:w="1134"/>
        <w:gridCol w:w="1559"/>
        <w:gridCol w:w="1226"/>
      </w:tblGrid>
      <w:tr w:rsidR="00FA7BA9" w:rsidRPr="009717B6">
        <w:tc>
          <w:tcPr>
            <w:tcW w:w="578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126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FA7BA9" w:rsidRPr="00182682">
        <w:tc>
          <w:tcPr>
            <w:tcW w:w="578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FA7BA9" w:rsidRPr="00182682" w:rsidRDefault="00FA7BA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Стефан Караджово</w:t>
            </w:r>
          </w:p>
        </w:tc>
        <w:tc>
          <w:tcPr>
            <w:tcW w:w="2126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69208.140.53</w:t>
            </w:r>
          </w:p>
        </w:tc>
        <w:tc>
          <w:tcPr>
            <w:tcW w:w="1134" w:type="dxa"/>
          </w:tcPr>
          <w:p w:rsidR="00FA7BA9" w:rsidRPr="009717B6" w:rsidRDefault="00FA7BA9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14.063</w:t>
            </w:r>
          </w:p>
        </w:tc>
        <w:tc>
          <w:tcPr>
            <w:tcW w:w="1559" w:type="dxa"/>
          </w:tcPr>
          <w:p w:rsidR="00FA7BA9" w:rsidRPr="00BD6381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30 376.00</w:t>
            </w:r>
          </w:p>
        </w:tc>
        <w:tc>
          <w:tcPr>
            <w:tcW w:w="1226" w:type="dxa"/>
          </w:tcPr>
          <w:p w:rsidR="00FA7BA9" w:rsidRPr="00BD6381" w:rsidRDefault="00FA7BA9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3 037.60</w:t>
            </w:r>
          </w:p>
        </w:tc>
      </w:tr>
      <w:tr w:rsidR="00FA7BA9" w:rsidRPr="00182682">
        <w:tc>
          <w:tcPr>
            <w:tcW w:w="578" w:type="dxa"/>
          </w:tcPr>
          <w:p w:rsidR="00FA7BA9" w:rsidRPr="009717B6" w:rsidRDefault="00FA7BA9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3.</w:t>
            </w:r>
          </w:p>
        </w:tc>
        <w:tc>
          <w:tcPr>
            <w:tcW w:w="1231" w:type="dxa"/>
          </w:tcPr>
          <w:p w:rsidR="00FA7BA9" w:rsidRPr="009717B6" w:rsidRDefault="00FA7BA9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7BA9" w:rsidRPr="009717B6" w:rsidRDefault="00FA7BA9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126" w:type="dxa"/>
          </w:tcPr>
          <w:p w:rsidR="00FA7BA9" w:rsidRPr="009717B6" w:rsidRDefault="00FA7BA9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63272.35.21</w:t>
            </w:r>
          </w:p>
        </w:tc>
        <w:tc>
          <w:tcPr>
            <w:tcW w:w="1134" w:type="dxa"/>
          </w:tcPr>
          <w:p w:rsidR="00FA7BA9" w:rsidRPr="009717B6" w:rsidRDefault="00FA7BA9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13.078</w:t>
            </w:r>
          </w:p>
        </w:tc>
        <w:tc>
          <w:tcPr>
            <w:tcW w:w="1559" w:type="dxa"/>
          </w:tcPr>
          <w:p w:rsidR="00FA7BA9" w:rsidRPr="00BD6381" w:rsidRDefault="00FA7BA9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35 310.00</w:t>
            </w:r>
          </w:p>
        </w:tc>
        <w:tc>
          <w:tcPr>
            <w:tcW w:w="1226" w:type="dxa"/>
          </w:tcPr>
          <w:p w:rsidR="00FA7BA9" w:rsidRPr="00BD6381" w:rsidRDefault="00FA7BA9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3 531.00</w:t>
            </w:r>
          </w:p>
        </w:tc>
      </w:tr>
      <w:tr w:rsidR="00FA7BA9" w:rsidRPr="00182682">
        <w:tc>
          <w:tcPr>
            <w:tcW w:w="578" w:type="dxa"/>
          </w:tcPr>
          <w:p w:rsidR="00FA7BA9" w:rsidRPr="009717B6" w:rsidRDefault="00FA7BA9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4.</w:t>
            </w:r>
          </w:p>
        </w:tc>
        <w:tc>
          <w:tcPr>
            <w:tcW w:w="1231" w:type="dxa"/>
          </w:tcPr>
          <w:p w:rsidR="00FA7BA9" w:rsidRPr="009717B6" w:rsidRDefault="00FA7BA9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7BA9" w:rsidRPr="009717B6" w:rsidRDefault="00FA7BA9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126" w:type="dxa"/>
          </w:tcPr>
          <w:p w:rsidR="00FA7BA9" w:rsidRPr="009717B6" w:rsidRDefault="00FA7BA9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63272.35.19</w:t>
            </w:r>
          </w:p>
        </w:tc>
        <w:tc>
          <w:tcPr>
            <w:tcW w:w="1134" w:type="dxa"/>
          </w:tcPr>
          <w:p w:rsidR="00FA7BA9" w:rsidRPr="009717B6" w:rsidRDefault="00FA7BA9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3.121</w:t>
            </w:r>
          </w:p>
        </w:tc>
        <w:tc>
          <w:tcPr>
            <w:tcW w:w="1559" w:type="dxa"/>
          </w:tcPr>
          <w:p w:rsidR="00FA7BA9" w:rsidRPr="00BD6381" w:rsidRDefault="00FA7BA9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8 427.00</w:t>
            </w:r>
          </w:p>
        </w:tc>
        <w:tc>
          <w:tcPr>
            <w:tcW w:w="1226" w:type="dxa"/>
          </w:tcPr>
          <w:p w:rsidR="00FA7BA9" w:rsidRPr="00BD6381" w:rsidRDefault="00FA7BA9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842.70</w:t>
            </w:r>
          </w:p>
        </w:tc>
      </w:tr>
    </w:tbl>
    <w:p w:rsidR="00FA7BA9" w:rsidRPr="00B06979" w:rsidRDefault="00FA7BA9" w:rsidP="00541F9B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0697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лица, регистрирани по Търговския закон.</w:t>
      </w:r>
    </w:p>
    <w:p w:rsidR="00FA7BA9" w:rsidRPr="004474E9" w:rsidRDefault="00FA7BA9" w:rsidP="0006656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Началната тръжна цена на предложените незастроени имоти е определена по реда на 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и 3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FA7BA9" w:rsidRPr="004474E9" w:rsidRDefault="00FA7BA9" w:rsidP="006D5A34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FA7BA9" w:rsidRPr="004474E9" w:rsidRDefault="00FA7BA9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FA7BA9" w:rsidRPr="004474E9" w:rsidRDefault="00FA7BA9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7BA9" w:rsidRPr="004474E9" w:rsidRDefault="00FA7BA9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FA7BA9" w:rsidRPr="004474E9" w:rsidRDefault="00FA7BA9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FA7BA9" w:rsidRPr="004474E9" w:rsidRDefault="00FA7BA9" w:rsidP="006D5A3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Pr="004474E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Pr="004474E9" w:rsidRDefault="00FA7BA9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FA7BA9" w:rsidRPr="008B1D1F" w:rsidRDefault="00FA7BA9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FA7BA9" w:rsidRPr="004474E9" w:rsidRDefault="00FA7BA9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FA7BA9" w:rsidRPr="004474E9" w:rsidRDefault="00FA7BA9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FA7BA9" w:rsidRPr="004474E9" w:rsidRDefault="00FA7BA9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FA7BA9" w:rsidRPr="004474E9" w:rsidRDefault="00FA7BA9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FA7BA9" w:rsidRPr="004474E9" w:rsidRDefault="00FA7BA9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FA7BA9" w:rsidRPr="004474E9" w:rsidRDefault="00FA7BA9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FA7BA9" w:rsidRDefault="00FA7BA9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FA7BA9" w:rsidRPr="004474E9" w:rsidRDefault="00FA7BA9" w:rsidP="00C35BCB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FA7BA9" w:rsidRDefault="00FA7BA9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A7BA9" w:rsidRDefault="00FA7BA9" w:rsidP="00C35BC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FA7BA9" w:rsidRDefault="00FA7BA9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A7BA9" w:rsidRPr="004474E9" w:rsidRDefault="00FA7BA9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FA7BA9" w:rsidRPr="004474E9" w:rsidRDefault="00FA7BA9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FA7BA9" w:rsidRPr="004474E9" w:rsidRDefault="00FA7BA9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FA7BA9" w:rsidRPr="004474E9" w:rsidRDefault="00FA7BA9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FA7BA9" w:rsidRPr="004474E9" w:rsidRDefault="00FA7BA9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FA7BA9" w:rsidRDefault="00FA7BA9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7BA9" w:rsidRDefault="00FA7BA9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FA7BA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FA7BA9" w:rsidRDefault="00FA7BA9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FA7BA9" w:rsidRDefault="00FA7BA9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A7BA9" w:rsidRPr="004474E9" w:rsidRDefault="00FA7BA9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FA7BA9" w:rsidRPr="008B1D1F" w:rsidRDefault="00FA7BA9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7BA9" w:rsidRPr="004474E9" w:rsidRDefault="00FA7BA9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FA7BA9" w:rsidRPr="004474E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Pr="004474E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A7BA9" w:rsidRPr="001E394C" w:rsidRDefault="00FA7BA9" w:rsidP="003453C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A7BA9" w:rsidRPr="001E394C" w:rsidRDefault="00FA7BA9" w:rsidP="001E394C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Директор ОД ”Земеделие”</w:t>
      </w:r>
      <w:r w:rsidRPr="001E3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 П /</w:t>
      </w:r>
      <w:r w:rsidRPr="001E3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FA7BA9" w:rsidRDefault="00FA7BA9" w:rsidP="001E39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                                     Стоян Кунев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1E394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7BA9" w:rsidRDefault="00FA7BA9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FA7BA9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A9" w:rsidRDefault="00FA7BA9">
      <w:r>
        <w:separator/>
      </w:r>
    </w:p>
  </w:endnote>
  <w:endnote w:type="continuationSeparator" w:id="0">
    <w:p w:rsidR="00FA7BA9" w:rsidRDefault="00FA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A9" w:rsidRPr="00627A1B" w:rsidRDefault="00FA7BA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A7BA9" w:rsidRDefault="00FA7BA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A7BA9" w:rsidRPr="000327A9" w:rsidRDefault="00FA7BA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A9" w:rsidRDefault="00FA7B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7BA9" w:rsidRDefault="00FA7B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7BA9" w:rsidRPr="00627A1B" w:rsidRDefault="00FA7B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A7BA9" w:rsidRDefault="00FA7B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A7BA9" w:rsidRPr="00EA3B1F" w:rsidRDefault="00FA7B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A9" w:rsidRDefault="00FA7BA9">
      <w:r>
        <w:separator/>
      </w:r>
    </w:p>
  </w:footnote>
  <w:footnote w:type="continuationSeparator" w:id="0">
    <w:p w:rsidR="00FA7BA9" w:rsidRDefault="00FA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A9" w:rsidRPr="005B69F7" w:rsidRDefault="00FA7BA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FA7BA9" w:rsidRPr="005B69F7" w:rsidRDefault="00FA7BA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A7BA9" w:rsidRDefault="00FA7BA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FA7BA9" w:rsidRPr="00936425" w:rsidRDefault="00FA7BA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A54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2D8F"/>
    <w:rsid w:val="00123AC3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3E33"/>
    <w:rsid w:val="00144745"/>
    <w:rsid w:val="00144A78"/>
    <w:rsid w:val="00146349"/>
    <w:rsid w:val="0014746B"/>
    <w:rsid w:val="001478BB"/>
    <w:rsid w:val="00150498"/>
    <w:rsid w:val="00152128"/>
    <w:rsid w:val="00152AA4"/>
    <w:rsid w:val="0015362D"/>
    <w:rsid w:val="00154D7C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00B"/>
    <w:rsid w:val="0017658C"/>
    <w:rsid w:val="0017708A"/>
    <w:rsid w:val="001773F3"/>
    <w:rsid w:val="00180375"/>
    <w:rsid w:val="00181CE4"/>
    <w:rsid w:val="00182682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845"/>
    <w:rsid w:val="001A5A7F"/>
    <w:rsid w:val="001A5D4D"/>
    <w:rsid w:val="001A614B"/>
    <w:rsid w:val="001A7129"/>
    <w:rsid w:val="001A7E2B"/>
    <w:rsid w:val="001B1845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D48"/>
    <w:rsid w:val="001D1E11"/>
    <w:rsid w:val="001D34DB"/>
    <w:rsid w:val="001D45EC"/>
    <w:rsid w:val="001D57A8"/>
    <w:rsid w:val="001D6E7C"/>
    <w:rsid w:val="001E1855"/>
    <w:rsid w:val="001E24FA"/>
    <w:rsid w:val="001E30E1"/>
    <w:rsid w:val="001E365F"/>
    <w:rsid w:val="001E394C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2130"/>
    <w:rsid w:val="00303431"/>
    <w:rsid w:val="003059E7"/>
    <w:rsid w:val="00306665"/>
    <w:rsid w:val="0031337D"/>
    <w:rsid w:val="00314D00"/>
    <w:rsid w:val="00314D1C"/>
    <w:rsid w:val="00314F35"/>
    <w:rsid w:val="003159E9"/>
    <w:rsid w:val="00315D2C"/>
    <w:rsid w:val="00316416"/>
    <w:rsid w:val="00316730"/>
    <w:rsid w:val="00317A5F"/>
    <w:rsid w:val="00317F17"/>
    <w:rsid w:val="00320155"/>
    <w:rsid w:val="00323C80"/>
    <w:rsid w:val="00325585"/>
    <w:rsid w:val="00327008"/>
    <w:rsid w:val="003278D9"/>
    <w:rsid w:val="00330DAE"/>
    <w:rsid w:val="0033101A"/>
    <w:rsid w:val="003343DB"/>
    <w:rsid w:val="00335152"/>
    <w:rsid w:val="00335A6A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1542"/>
    <w:rsid w:val="003650A3"/>
    <w:rsid w:val="00365B5A"/>
    <w:rsid w:val="00366F72"/>
    <w:rsid w:val="0037262C"/>
    <w:rsid w:val="00376741"/>
    <w:rsid w:val="0038205D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3489"/>
    <w:rsid w:val="004036CB"/>
    <w:rsid w:val="00403708"/>
    <w:rsid w:val="00404EC1"/>
    <w:rsid w:val="004066C5"/>
    <w:rsid w:val="00410508"/>
    <w:rsid w:val="0041076E"/>
    <w:rsid w:val="00410798"/>
    <w:rsid w:val="004109A7"/>
    <w:rsid w:val="0041137D"/>
    <w:rsid w:val="00411E13"/>
    <w:rsid w:val="00412067"/>
    <w:rsid w:val="00412951"/>
    <w:rsid w:val="0041532F"/>
    <w:rsid w:val="00417CEC"/>
    <w:rsid w:val="00420719"/>
    <w:rsid w:val="00420E84"/>
    <w:rsid w:val="0042213C"/>
    <w:rsid w:val="00422C77"/>
    <w:rsid w:val="00424AA6"/>
    <w:rsid w:val="004250CC"/>
    <w:rsid w:val="004263E3"/>
    <w:rsid w:val="004314C8"/>
    <w:rsid w:val="00431DCA"/>
    <w:rsid w:val="004339ED"/>
    <w:rsid w:val="00435491"/>
    <w:rsid w:val="00436DFD"/>
    <w:rsid w:val="00440561"/>
    <w:rsid w:val="004410C0"/>
    <w:rsid w:val="00441CC3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2A4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787A"/>
    <w:rsid w:val="00592002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108"/>
    <w:rsid w:val="005C0B85"/>
    <w:rsid w:val="005C13D6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3E92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514C"/>
    <w:rsid w:val="00667FE4"/>
    <w:rsid w:val="00670493"/>
    <w:rsid w:val="00675065"/>
    <w:rsid w:val="00675C54"/>
    <w:rsid w:val="00680117"/>
    <w:rsid w:val="00680705"/>
    <w:rsid w:val="0068098A"/>
    <w:rsid w:val="00681002"/>
    <w:rsid w:val="00682FD3"/>
    <w:rsid w:val="006865CF"/>
    <w:rsid w:val="00687C45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36AC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41F2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737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543D"/>
    <w:rsid w:val="0089646E"/>
    <w:rsid w:val="008A0E5F"/>
    <w:rsid w:val="008A109A"/>
    <w:rsid w:val="008A1E82"/>
    <w:rsid w:val="008A35DB"/>
    <w:rsid w:val="008A3633"/>
    <w:rsid w:val="008A5C1C"/>
    <w:rsid w:val="008A6CF5"/>
    <w:rsid w:val="008A7A5E"/>
    <w:rsid w:val="008B0206"/>
    <w:rsid w:val="008B1300"/>
    <w:rsid w:val="008B1D1F"/>
    <w:rsid w:val="008B39A7"/>
    <w:rsid w:val="008B4DC9"/>
    <w:rsid w:val="008B5C1A"/>
    <w:rsid w:val="008C02A4"/>
    <w:rsid w:val="008C14B8"/>
    <w:rsid w:val="008C516B"/>
    <w:rsid w:val="008C5692"/>
    <w:rsid w:val="008D2CF6"/>
    <w:rsid w:val="008D5069"/>
    <w:rsid w:val="008D5A33"/>
    <w:rsid w:val="008D7E4A"/>
    <w:rsid w:val="008E109D"/>
    <w:rsid w:val="008E14A9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27BB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4B4C"/>
    <w:rsid w:val="009B26AB"/>
    <w:rsid w:val="009B2F5D"/>
    <w:rsid w:val="009C4D0C"/>
    <w:rsid w:val="009C5F1B"/>
    <w:rsid w:val="009C67CF"/>
    <w:rsid w:val="009D32C4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7CA"/>
    <w:rsid w:val="00A4261F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77C88"/>
    <w:rsid w:val="00A80284"/>
    <w:rsid w:val="00A808F8"/>
    <w:rsid w:val="00A80C8E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47BF"/>
    <w:rsid w:val="00A9587C"/>
    <w:rsid w:val="00A9669D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2C8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429F"/>
    <w:rsid w:val="00B757F9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2136"/>
    <w:rsid w:val="00C02A73"/>
    <w:rsid w:val="00C1165F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1221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69E5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65EC"/>
    <w:rsid w:val="00D011F2"/>
    <w:rsid w:val="00D01922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11D1"/>
    <w:rsid w:val="00D615CA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A6829"/>
    <w:rsid w:val="00DB0125"/>
    <w:rsid w:val="00DB0603"/>
    <w:rsid w:val="00DB0D34"/>
    <w:rsid w:val="00DB1AA7"/>
    <w:rsid w:val="00DB23E4"/>
    <w:rsid w:val="00DB739B"/>
    <w:rsid w:val="00DC05D2"/>
    <w:rsid w:val="00DC17D0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779"/>
    <w:rsid w:val="00E12A8C"/>
    <w:rsid w:val="00E12CFB"/>
    <w:rsid w:val="00E14222"/>
    <w:rsid w:val="00E14987"/>
    <w:rsid w:val="00E15F30"/>
    <w:rsid w:val="00E16A6A"/>
    <w:rsid w:val="00E20B96"/>
    <w:rsid w:val="00E2116B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4BF4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4BF5"/>
    <w:rsid w:val="00E772C0"/>
    <w:rsid w:val="00E804CA"/>
    <w:rsid w:val="00E82A56"/>
    <w:rsid w:val="00E84703"/>
    <w:rsid w:val="00E84C0E"/>
    <w:rsid w:val="00E85133"/>
    <w:rsid w:val="00E8526E"/>
    <w:rsid w:val="00E87B60"/>
    <w:rsid w:val="00E93115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6204"/>
    <w:rsid w:val="00EB7311"/>
    <w:rsid w:val="00EC0BD4"/>
    <w:rsid w:val="00EC0C38"/>
    <w:rsid w:val="00EC11A8"/>
    <w:rsid w:val="00EC22C3"/>
    <w:rsid w:val="00EC46CA"/>
    <w:rsid w:val="00EC6100"/>
    <w:rsid w:val="00ED0341"/>
    <w:rsid w:val="00ED1C27"/>
    <w:rsid w:val="00ED2C00"/>
    <w:rsid w:val="00ED352A"/>
    <w:rsid w:val="00ED3E65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869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0C4D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098D"/>
    <w:rsid w:val="00FA23FA"/>
    <w:rsid w:val="00FA2D7A"/>
    <w:rsid w:val="00FA77B2"/>
    <w:rsid w:val="00FA7BA9"/>
    <w:rsid w:val="00FB1DA8"/>
    <w:rsid w:val="00FB42C3"/>
    <w:rsid w:val="00FB55E9"/>
    <w:rsid w:val="00FB72B0"/>
    <w:rsid w:val="00FC28D6"/>
    <w:rsid w:val="00FC43BF"/>
    <w:rsid w:val="00FC49D8"/>
    <w:rsid w:val="00FC4B37"/>
    <w:rsid w:val="00FC664E"/>
    <w:rsid w:val="00FC69A6"/>
    <w:rsid w:val="00FC6D52"/>
    <w:rsid w:val="00FC6E43"/>
    <w:rsid w:val="00FD0532"/>
    <w:rsid w:val="00FD0927"/>
    <w:rsid w:val="00FD2C71"/>
    <w:rsid w:val="00FD3B3F"/>
    <w:rsid w:val="00FD5EF9"/>
    <w:rsid w:val="00FE40BF"/>
    <w:rsid w:val="00FE4511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1355</Words>
  <Characters>7728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2019-06-25T13:45:00Z</cp:lastPrinted>
  <dcterms:created xsi:type="dcterms:W3CDTF">2019-07-04T08:01:00Z</dcterms:created>
  <dcterms:modified xsi:type="dcterms:W3CDTF">2019-07-04T08:02:00Z</dcterms:modified>
</cp:coreProperties>
</file>