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AD" w:rsidRDefault="00CC48AD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CC48AD" w:rsidRDefault="00CC48AD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CC48AD" w:rsidRDefault="00CC48AD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CC48AD" w:rsidRDefault="00CC48AD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CC48AD" w:rsidRPr="00390DF1" w:rsidRDefault="00CC48AD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48AD" w:rsidRPr="00BE275A" w:rsidRDefault="00CC48AD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03 - 4 - 3</w:t>
      </w:r>
    </w:p>
    <w:p w:rsidR="00CC48AD" w:rsidRDefault="00CC48AD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160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CC48AD" w:rsidRPr="00541F9B" w:rsidRDefault="00CC48AD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C48AD" w:rsidRPr="00541F9B" w:rsidRDefault="00CC48AD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48AD" w:rsidRDefault="00CC48AD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 протокол № 1-1 от 20.03.2019г. от Министъра на земеделието, храните и горите изпратен с писмо изх. № 66-1431/31.05.2019г., постъпило в ОД “Земеделие” гр. Ямбол с вх. № ПО-03-4-2/05.06.2019г., от заседание на тръжна комисия за проведен търг по реда на чл. 27, ал. 8 от ЗСПЗЗ и Заповед № РД 46-218/22.05.2019г. на Министъра на земеделието, храните и горите за упълномощаване на Стоян Кунев Кунев, в качеството на Директор на ОД “Земеделие”                      гр. Ямбол</w:t>
      </w:r>
    </w:p>
    <w:p w:rsidR="00CC48AD" w:rsidRDefault="00CC48AD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48AD" w:rsidRDefault="00CC48AD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CC48AD" w:rsidRPr="001F6182" w:rsidRDefault="00CC48AD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C48AD" w:rsidRDefault="00CC48AD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20.03.2019г.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                § 12 и § 29 от ПЗР на ЗПСЗЗ, негодни за земеделско ползване и неподлежащи на възстановяване по ЗСПЗЗ, както следва: </w:t>
      </w:r>
    </w:p>
    <w:p w:rsidR="00CC48AD" w:rsidRDefault="00CC48AD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Default="00CC48AD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Скалица,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„Тунджа”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обл. Ямбол.</w:t>
      </w:r>
    </w:p>
    <w:p w:rsidR="00CC48AD" w:rsidRPr="00C534CE" w:rsidRDefault="00CC48AD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C48AD" w:rsidRDefault="00CC48AD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66737.153.16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1 721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CC48AD" w:rsidRDefault="00CC48AD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с. Скалица, ЕГН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431264">
        <w:rPr>
          <w:rFonts w:ascii="Times New Roman" w:hAnsi="Times New Roman" w:cs="Times New Roman"/>
          <w:b/>
          <w:bCs/>
          <w:sz w:val="24"/>
          <w:szCs w:val="24"/>
          <w:lang w:val="bg-BG"/>
        </w:rPr>
        <w:t>10 215.00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десет хиляди двеста и петнадесет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CC48AD" w:rsidRDefault="00CC48AD" w:rsidP="0040514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B243F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B243F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B243F">
        <w:rPr>
          <w:rFonts w:ascii="Times New Roman" w:hAnsi="Times New Roman" w:cs="Times New Roman"/>
          <w:b/>
          <w:bCs/>
          <w:sz w:val="24"/>
          <w:szCs w:val="24"/>
          <w:lang w:val="bg-BG"/>
        </w:rPr>
        <w:t>Х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гр. Раднево</w:t>
      </w:r>
      <w:r w:rsidRPr="00DB243F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ЕГН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предложена по - ниска цена от тази на първия кандидат – 8 118.00 лв. /осем хиляди сто и осемнадесет лв./.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48AD" w:rsidRDefault="00CC48AD" w:rsidP="0040514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48AD" w:rsidRDefault="00CC48AD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B020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Ханово,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„Тунджа”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обл. Ямбол.</w:t>
      </w:r>
    </w:p>
    <w:p w:rsidR="00CC48AD" w:rsidRPr="00C534CE" w:rsidRDefault="00CC48AD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C48AD" w:rsidRDefault="00CC48AD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77150.8.199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2 399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CC48AD" w:rsidRDefault="00CC48AD" w:rsidP="00296F8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Ж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47E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гр. Ямбол, ЕГН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AB020A">
        <w:rPr>
          <w:rFonts w:ascii="Times New Roman" w:hAnsi="Times New Roman" w:cs="Times New Roman"/>
          <w:b/>
          <w:bCs/>
          <w:sz w:val="24"/>
          <w:szCs w:val="24"/>
          <w:lang w:val="bg-BG"/>
        </w:rPr>
        <w:t>5 800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пет хиляди и осемстотин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CC48AD" w:rsidRDefault="00CC48AD" w:rsidP="00296F8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няма кандидат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Pr="00BE275A" w:rsidRDefault="00CC48AD" w:rsidP="00405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8AD" w:rsidRDefault="00CC48AD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102DC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Ружица,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Болярово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обл. Ямбол.</w:t>
      </w:r>
    </w:p>
    <w:p w:rsidR="00CC48AD" w:rsidRPr="00C534CE" w:rsidRDefault="00CC48AD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C48AD" w:rsidRDefault="00CC48AD" w:rsidP="00296F8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02DC7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63272.35.17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1 530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CC48AD" w:rsidRDefault="00CC48AD" w:rsidP="00296F8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ЕТ „Интер Универс - Иван Василев”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E520BC">
        <w:rPr>
          <w:rFonts w:ascii="Times New Roman" w:hAnsi="Times New Roman" w:cs="Times New Roman"/>
          <w:b/>
          <w:bCs/>
          <w:sz w:val="24"/>
          <w:szCs w:val="24"/>
          <w:lang w:val="bg-BG"/>
        </w:rPr>
        <w:t>4 150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 хиляди сто и петдесет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CC48AD" w:rsidRDefault="00CC48AD" w:rsidP="00296F8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„Агролес Димов” ЕООД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предложена по - ниска цена от тази на първия кандидат – 4 140.00 лв. /четири хиляди сто и четиридесет лв./.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48AD" w:rsidRDefault="00CC48AD" w:rsidP="0090061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C48AD" w:rsidRDefault="00CC48AD" w:rsidP="00900618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102DC7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63272.35.16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1 675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CC48AD" w:rsidRDefault="00CC48AD" w:rsidP="009006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ЕТ „Интер Универс - Иван Василев”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E520B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600.00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 хиляди и шестстотин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CC48AD" w:rsidRDefault="00CC48AD" w:rsidP="009006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„Агролес Димов” ЕООД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предложена по - ниска цена от тази на първия кандидат – 4 550.00 лв. /четири хиляди петстотин и петдесет лв./.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48AD" w:rsidRDefault="00CC48AD" w:rsidP="0090061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C48AD" w:rsidRDefault="00CC48AD" w:rsidP="00900618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</w:t>
      </w:r>
      <w:r w:rsidRPr="00102DC7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63272.35.20</w:t>
      </w:r>
      <w:r w:rsidRPr="00C54EF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1 102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CC48AD" w:rsidRDefault="00CC48AD" w:rsidP="009006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Агролес Димов” ЕООД 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900618">
        <w:rPr>
          <w:rFonts w:ascii="Times New Roman" w:hAnsi="Times New Roman" w:cs="Times New Roman"/>
          <w:b/>
          <w:bCs/>
          <w:sz w:val="24"/>
          <w:szCs w:val="24"/>
          <w:lang w:val="bg-BG"/>
        </w:rPr>
        <w:t>3 000.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три хиляди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CC48AD" w:rsidRDefault="00CC48AD" w:rsidP="009006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749A2">
        <w:rPr>
          <w:rFonts w:ascii="Times New Roman" w:hAnsi="Times New Roman" w:cs="Times New Roman"/>
          <w:b/>
          <w:bCs/>
          <w:sz w:val="24"/>
          <w:szCs w:val="24"/>
          <w:lang w:val="bg-BG"/>
        </w:rPr>
        <w:t>ЕТ „Фока – Стоя Николова”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с. Стефан Караджово,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предложена по - ниска цена от тази на първия кандидат – 2 990.00 лв. /две хиляди деветстотин и деветдесет лв./.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48AD" w:rsidRDefault="00CC48AD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ГПК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C48AD" w:rsidRDefault="00CC48AD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CC48AD" w:rsidRDefault="00CC48AD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горите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CC48AD" w:rsidRDefault="00CC48AD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 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CC48AD" w:rsidRDefault="00CC48AD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 xml:space="preserve">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C48AD" w:rsidRDefault="00CC48AD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МЗХ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C48AD" w:rsidRDefault="00CC48AD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48AD" w:rsidRDefault="00CC48AD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48AD" w:rsidRDefault="00CC48AD" w:rsidP="00532F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уважение,</w:t>
      </w:r>
    </w:p>
    <w:p w:rsidR="00CC48AD" w:rsidRDefault="00CC48AD" w:rsidP="00532F1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Директор  / П / </w:t>
      </w:r>
    </w:p>
    <w:p w:rsidR="00CC48AD" w:rsidRDefault="00CC48AD" w:rsidP="00532F1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Стоян Кунев  </w:t>
      </w:r>
    </w:p>
    <w:p w:rsidR="00CC48AD" w:rsidRDefault="00CC48AD" w:rsidP="00532F1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48AD" w:rsidRDefault="00CC48AD" w:rsidP="001F7804">
      <w:pPr>
        <w:jc w:val="both"/>
        <w:rPr>
          <w:lang w:val="bg-BG"/>
        </w:rPr>
      </w:pPr>
    </w:p>
    <w:sectPr w:rsidR="00CC48AD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AD" w:rsidRDefault="00CC48AD">
      <w:r>
        <w:separator/>
      </w:r>
    </w:p>
  </w:endnote>
  <w:endnote w:type="continuationSeparator" w:id="0">
    <w:p w:rsidR="00CC48AD" w:rsidRDefault="00CC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AD" w:rsidRPr="00627A1B" w:rsidRDefault="00CC48AD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C48AD" w:rsidRDefault="00CC48AD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C48AD" w:rsidRPr="000327A9" w:rsidRDefault="00CC48AD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AD" w:rsidRDefault="00CC48A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C48AD" w:rsidRDefault="00CC48A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C48AD" w:rsidRPr="00627A1B" w:rsidRDefault="00CC48A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C48AD" w:rsidRDefault="00CC48A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C48AD" w:rsidRPr="00EA3B1F" w:rsidRDefault="00CC48A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AD" w:rsidRDefault="00CC48AD">
      <w:r>
        <w:separator/>
      </w:r>
    </w:p>
  </w:footnote>
  <w:footnote w:type="continuationSeparator" w:id="0">
    <w:p w:rsidR="00CC48AD" w:rsidRDefault="00CC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AD" w:rsidRPr="005B69F7" w:rsidRDefault="00CC48AD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CC48AD" w:rsidRPr="005B69F7" w:rsidRDefault="00CC48A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CC48AD" w:rsidRDefault="00CC48A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CC48AD" w:rsidRPr="00936425" w:rsidRDefault="00CC48A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2DC7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68"/>
    <w:rsid w:val="00133BA4"/>
    <w:rsid w:val="00133BCD"/>
    <w:rsid w:val="00137531"/>
    <w:rsid w:val="00142776"/>
    <w:rsid w:val="00145F9B"/>
    <w:rsid w:val="001462E7"/>
    <w:rsid w:val="00146349"/>
    <w:rsid w:val="0014746B"/>
    <w:rsid w:val="001478BB"/>
    <w:rsid w:val="00150498"/>
    <w:rsid w:val="001527F3"/>
    <w:rsid w:val="0015303F"/>
    <w:rsid w:val="0015362D"/>
    <w:rsid w:val="0015504C"/>
    <w:rsid w:val="00155AEB"/>
    <w:rsid w:val="001560A7"/>
    <w:rsid w:val="00157D1E"/>
    <w:rsid w:val="00160781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271F"/>
    <w:rsid w:val="001C3D02"/>
    <w:rsid w:val="001C7373"/>
    <w:rsid w:val="001C7F56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5275"/>
    <w:rsid w:val="00295612"/>
    <w:rsid w:val="00296F8F"/>
    <w:rsid w:val="002A072E"/>
    <w:rsid w:val="002A1F37"/>
    <w:rsid w:val="002A23D9"/>
    <w:rsid w:val="002A2E22"/>
    <w:rsid w:val="002A56A2"/>
    <w:rsid w:val="002A6F3C"/>
    <w:rsid w:val="002A703B"/>
    <w:rsid w:val="002B082E"/>
    <w:rsid w:val="002B1C87"/>
    <w:rsid w:val="002B3517"/>
    <w:rsid w:val="002B3CA8"/>
    <w:rsid w:val="002B41EF"/>
    <w:rsid w:val="002B4C78"/>
    <w:rsid w:val="002C1FBC"/>
    <w:rsid w:val="002C24AD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59E7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264"/>
    <w:rsid w:val="004314C8"/>
    <w:rsid w:val="00431DCA"/>
    <w:rsid w:val="00432712"/>
    <w:rsid w:val="00440561"/>
    <w:rsid w:val="004451DB"/>
    <w:rsid w:val="00445562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5205"/>
    <w:rsid w:val="004757FB"/>
    <w:rsid w:val="00475945"/>
    <w:rsid w:val="00481A52"/>
    <w:rsid w:val="00482111"/>
    <w:rsid w:val="00484F3C"/>
    <w:rsid w:val="00485D9B"/>
    <w:rsid w:val="00486182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0732"/>
    <w:rsid w:val="004C14DE"/>
    <w:rsid w:val="004C1887"/>
    <w:rsid w:val="004C3144"/>
    <w:rsid w:val="004C3E43"/>
    <w:rsid w:val="004C5F06"/>
    <w:rsid w:val="004C6280"/>
    <w:rsid w:val="004C6707"/>
    <w:rsid w:val="004C779B"/>
    <w:rsid w:val="004C7CB7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4926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2F14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279B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788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A0B"/>
    <w:rsid w:val="00603018"/>
    <w:rsid w:val="00603AD5"/>
    <w:rsid w:val="00606C4B"/>
    <w:rsid w:val="0060798D"/>
    <w:rsid w:val="0061348B"/>
    <w:rsid w:val="00613C21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3C76"/>
    <w:rsid w:val="0064438B"/>
    <w:rsid w:val="00645D73"/>
    <w:rsid w:val="00646426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C45"/>
    <w:rsid w:val="0069021A"/>
    <w:rsid w:val="00691085"/>
    <w:rsid w:val="00691472"/>
    <w:rsid w:val="00691578"/>
    <w:rsid w:val="00692297"/>
    <w:rsid w:val="006924A3"/>
    <w:rsid w:val="006948C0"/>
    <w:rsid w:val="006968CC"/>
    <w:rsid w:val="00696937"/>
    <w:rsid w:val="0069704C"/>
    <w:rsid w:val="006A2247"/>
    <w:rsid w:val="006A2FFF"/>
    <w:rsid w:val="006A3078"/>
    <w:rsid w:val="006A54DC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902"/>
    <w:rsid w:val="006E1608"/>
    <w:rsid w:val="006E1CB3"/>
    <w:rsid w:val="006E2465"/>
    <w:rsid w:val="006E67A3"/>
    <w:rsid w:val="006E6FFB"/>
    <w:rsid w:val="006F0085"/>
    <w:rsid w:val="006F090F"/>
    <w:rsid w:val="006F0ACB"/>
    <w:rsid w:val="006F1C9E"/>
    <w:rsid w:val="006F39EE"/>
    <w:rsid w:val="006F3EDB"/>
    <w:rsid w:val="006F43F9"/>
    <w:rsid w:val="006F4C65"/>
    <w:rsid w:val="006F7B31"/>
    <w:rsid w:val="00700931"/>
    <w:rsid w:val="00700B1F"/>
    <w:rsid w:val="00702386"/>
    <w:rsid w:val="00703454"/>
    <w:rsid w:val="00704A90"/>
    <w:rsid w:val="00704E92"/>
    <w:rsid w:val="007061C7"/>
    <w:rsid w:val="0070697D"/>
    <w:rsid w:val="00706C7B"/>
    <w:rsid w:val="00707215"/>
    <w:rsid w:val="00710DAE"/>
    <w:rsid w:val="00711B36"/>
    <w:rsid w:val="007122CE"/>
    <w:rsid w:val="00712A76"/>
    <w:rsid w:val="007141EE"/>
    <w:rsid w:val="00717810"/>
    <w:rsid w:val="007203C8"/>
    <w:rsid w:val="0072159D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B16"/>
    <w:rsid w:val="00753F49"/>
    <w:rsid w:val="00753FC2"/>
    <w:rsid w:val="007544A8"/>
    <w:rsid w:val="0075473D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49A2"/>
    <w:rsid w:val="0077542B"/>
    <w:rsid w:val="0077591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61E"/>
    <w:rsid w:val="007A3B53"/>
    <w:rsid w:val="007A5D93"/>
    <w:rsid w:val="007A624A"/>
    <w:rsid w:val="007A6290"/>
    <w:rsid w:val="007B067D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90E"/>
    <w:rsid w:val="008F1CF4"/>
    <w:rsid w:val="008F36D7"/>
    <w:rsid w:val="00900618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4F1"/>
    <w:rsid w:val="00993D24"/>
    <w:rsid w:val="0099510E"/>
    <w:rsid w:val="009979D3"/>
    <w:rsid w:val="009A277E"/>
    <w:rsid w:val="009A2CC4"/>
    <w:rsid w:val="009A3CA4"/>
    <w:rsid w:val="009A49E5"/>
    <w:rsid w:val="009A7396"/>
    <w:rsid w:val="009A747F"/>
    <w:rsid w:val="009B0E73"/>
    <w:rsid w:val="009B160F"/>
    <w:rsid w:val="009B3F3A"/>
    <w:rsid w:val="009B745D"/>
    <w:rsid w:val="009B7666"/>
    <w:rsid w:val="009B77A1"/>
    <w:rsid w:val="009C0C65"/>
    <w:rsid w:val="009C31CA"/>
    <w:rsid w:val="009C5F1B"/>
    <w:rsid w:val="009D026E"/>
    <w:rsid w:val="009D3031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52E6"/>
    <w:rsid w:val="00A9682F"/>
    <w:rsid w:val="00AB020A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75A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129B1"/>
    <w:rsid w:val="00C15551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4EFA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58B2"/>
    <w:rsid w:val="00C86A48"/>
    <w:rsid w:val="00C875AA"/>
    <w:rsid w:val="00C9053A"/>
    <w:rsid w:val="00C9070D"/>
    <w:rsid w:val="00C90B53"/>
    <w:rsid w:val="00C93375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8AD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24D0"/>
    <w:rsid w:val="00D4340F"/>
    <w:rsid w:val="00D4345F"/>
    <w:rsid w:val="00D435DD"/>
    <w:rsid w:val="00D450FA"/>
    <w:rsid w:val="00D45B72"/>
    <w:rsid w:val="00D47E75"/>
    <w:rsid w:val="00D50383"/>
    <w:rsid w:val="00D50956"/>
    <w:rsid w:val="00D510BC"/>
    <w:rsid w:val="00D5178A"/>
    <w:rsid w:val="00D542F2"/>
    <w:rsid w:val="00D54874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243F"/>
    <w:rsid w:val="00DB3E0F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C777F"/>
    <w:rsid w:val="00DD068F"/>
    <w:rsid w:val="00DD3CCA"/>
    <w:rsid w:val="00DD663D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78C8"/>
    <w:rsid w:val="00E079BC"/>
    <w:rsid w:val="00E07CFE"/>
    <w:rsid w:val="00E10967"/>
    <w:rsid w:val="00E1096D"/>
    <w:rsid w:val="00E10FFD"/>
    <w:rsid w:val="00E11B38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5B2C"/>
    <w:rsid w:val="00E45B41"/>
    <w:rsid w:val="00E45EA7"/>
    <w:rsid w:val="00E46705"/>
    <w:rsid w:val="00E47D8B"/>
    <w:rsid w:val="00E47F46"/>
    <w:rsid w:val="00E517B3"/>
    <w:rsid w:val="00E520BC"/>
    <w:rsid w:val="00E53EBC"/>
    <w:rsid w:val="00E549D7"/>
    <w:rsid w:val="00E55BEB"/>
    <w:rsid w:val="00E55E7E"/>
    <w:rsid w:val="00E56D47"/>
    <w:rsid w:val="00E57F8D"/>
    <w:rsid w:val="00E605DF"/>
    <w:rsid w:val="00E60A24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E12B2"/>
    <w:rsid w:val="00EE1CFE"/>
    <w:rsid w:val="00EE2954"/>
    <w:rsid w:val="00EE64EA"/>
    <w:rsid w:val="00EE7CCE"/>
    <w:rsid w:val="00EE7D6F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9A6"/>
    <w:rsid w:val="00FC6D52"/>
    <w:rsid w:val="00FC6E43"/>
    <w:rsid w:val="00FC76DF"/>
    <w:rsid w:val="00FD383D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39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39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739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39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739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7396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396"/>
    <w:rPr>
      <w:rFonts w:cs="Times New Roman"/>
      <w:sz w:val="2"/>
      <w:szCs w:val="2"/>
      <w:lang w:val="en-US" w:eastAsia="en-US"/>
    </w:rPr>
  </w:style>
  <w:style w:type="paragraph" w:customStyle="1" w:styleId="a">
    <w:name w:val="Знак Знак"/>
    <w:basedOn w:val="Normal"/>
    <w:uiPriority w:val="99"/>
    <w:rsid w:val="00532F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752</Words>
  <Characters>4293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26</cp:revision>
  <cp:lastPrinted>2018-10-10T12:48:00Z</cp:lastPrinted>
  <dcterms:created xsi:type="dcterms:W3CDTF">2019-06-10T11:21:00Z</dcterms:created>
  <dcterms:modified xsi:type="dcterms:W3CDTF">2019-06-11T12:47:00Z</dcterms:modified>
</cp:coreProperties>
</file>