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25" w:rsidRDefault="00640C25" w:rsidP="005E62B8">
      <w:pPr>
        <w:ind w:left="5040" w:hanging="78"/>
        <w:rPr>
          <w:b/>
          <w:bCs/>
          <w:lang w:val="bg-BG"/>
        </w:rPr>
      </w:pPr>
    </w:p>
    <w:p w:rsidR="00640C25" w:rsidRDefault="00640C25" w:rsidP="005E62B8">
      <w:pPr>
        <w:ind w:left="5040" w:hanging="78"/>
        <w:rPr>
          <w:b/>
          <w:bCs/>
          <w:lang w:val="bg-BG"/>
        </w:rPr>
      </w:pPr>
    </w:p>
    <w:p w:rsidR="00640C25" w:rsidRDefault="00640C25" w:rsidP="005E62B8">
      <w:pPr>
        <w:ind w:left="5040" w:hanging="78"/>
        <w:rPr>
          <w:b/>
          <w:bCs/>
          <w:lang w:val="bg-BG"/>
        </w:rPr>
      </w:pPr>
    </w:p>
    <w:p w:rsidR="00640C25" w:rsidRDefault="00640C25" w:rsidP="005E62B8">
      <w:pPr>
        <w:ind w:left="5040" w:hanging="78"/>
        <w:rPr>
          <w:b/>
          <w:bCs/>
          <w:lang w:val="bg-BG"/>
        </w:rPr>
      </w:pPr>
    </w:p>
    <w:p w:rsidR="00640C25" w:rsidRDefault="00640C25" w:rsidP="005E62B8">
      <w:pPr>
        <w:ind w:left="5040" w:hanging="78"/>
        <w:rPr>
          <w:b/>
          <w:bCs/>
          <w:lang w:val="bg-BG"/>
        </w:rPr>
      </w:pPr>
    </w:p>
    <w:p w:rsidR="00640C25" w:rsidRDefault="00640C25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640C25" w:rsidRDefault="00640C25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ПРОФ.  Д-Р  ХРИСТО БОЗУКОВ   </w:t>
      </w:r>
    </w:p>
    <w:p w:rsidR="00640C25" w:rsidRDefault="00640C25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ХРАНИТЕ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ГОРИТЕ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640C25" w:rsidRDefault="00640C25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Pr="00F01988" w:rsidRDefault="00640C25" w:rsidP="002B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40C25" w:rsidRPr="00300C9A" w:rsidRDefault="00640C25" w:rsidP="002B3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№ 2 </w:t>
      </w:r>
      <w:r w:rsidRPr="00300C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640C25" w:rsidRDefault="00640C25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26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05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>
        <w:rPr>
          <w:rFonts w:ascii="Times New Roman" w:hAnsi="Times New Roman" w:cs="Times New Roman"/>
          <w:sz w:val="24"/>
          <w:szCs w:val="24"/>
          <w:lang w:val="bg-BG"/>
        </w:rPr>
        <w:t>11.00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часа, на основание </w:t>
      </w:r>
      <w:r>
        <w:rPr>
          <w:rFonts w:ascii="Times New Roman" w:hAnsi="Times New Roman" w:cs="Times New Roman"/>
          <w:sz w:val="24"/>
          <w:szCs w:val="24"/>
          <w:lang w:val="bg-BG"/>
        </w:rPr>
        <w:t>Заповед № РД-07-26/20.05.2021г. на Директора на ОД “Земеделие” гр. Ямбол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56м от ППЗСПЗЗ в сградата на Областна дирекция “Земеделие” гр. Ямбол, комисия в състав:</w:t>
      </w:r>
    </w:p>
    <w:p w:rsidR="00640C25" w:rsidRDefault="00640C25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Default="00640C25" w:rsidP="000F0C2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 – 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Аграрно развитие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640C25" w:rsidRDefault="00640C25" w:rsidP="000F0C2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Pr="007E7724" w:rsidRDefault="00640C25" w:rsidP="000F0C23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ст.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640C25" w:rsidRPr="00C46D28" w:rsidRDefault="00640C25" w:rsidP="000F0C2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Default="00640C25" w:rsidP="000F0C23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Красимир Желев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гр. Ямбол, </w:t>
      </w:r>
    </w:p>
    <w:p w:rsidR="00640C25" w:rsidRDefault="00640C25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Default="00640C25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се събра във връзка с провеждане на Общ търг с тайно наддаване по реда на чл. 27,   ал. 8 от ЗСПЗЗ, за имоти частна държавна собственост /незаети със сгради и съоръжения или прилежащи площи към тях на организации по § 12 и § 29 от ПРЗ на ЗСПЗЗ/, негодни за земеделско ползване и неподлежащи на възстановяване на основание Заповед № РД - 07 - 17  / 15.04.2021г. на Директора на ОД “Земеделие” гр. Ямбол, публикувана във вестник “Ало Ямбол” бр. 16/19.04.2021г. и на интернет страницата на дирекцията и МЗХГ.</w:t>
      </w:r>
    </w:p>
    <w:p w:rsidR="00640C25" w:rsidRDefault="00640C25" w:rsidP="00897B6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В срока до </w:t>
      </w: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05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г., определен със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заповедта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са постъпили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6545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F3EEC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осем</w:t>
      </w:r>
      <w:r w:rsidRPr="002F3EE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броя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пликове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до вх. 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8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>от регистъра на ОД ,,Земеделие”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Ямбол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 за провеждане на търгове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по реда на чл.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 xml:space="preserve">27, 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79E">
        <w:rPr>
          <w:rFonts w:ascii="Times New Roman" w:hAnsi="Times New Roman" w:cs="Times New Roman"/>
          <w:sz w:val="24"/>
          <w:szCs w:val="24"/>
          <w:lang w:val="ru-RU"/>
        </w:rPr>
        <w:t>8 от ЗСПЗЗ</w:t>
      </w:r>
      <w:r w:rsidRPr="005A479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40C25" w:rsidRPr="00A80DFF" w:rsidRDefault="00640C25" w:rsidP="0008184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разгледа постъпилите заявления за участие в обявения Общ търг, по реда на постъпването и регистрирането им по входящ ред в регистъра на ОД „Земеделие” Ямбол.</w:t>
      </w:r>
    </w:p>
    <w:p w:rsidR="00640C25" w:rsidRDefault="00640C25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отваряне на пликовете с постъпилите заявления за участие в обявения Общ търг с тайно наддаване, за продажбата на имоти частна държавна собственост, негодни за земеделско ползване и неподлежащи на възстановяване, комисията </w:t>
      </w:r>
    </w:p>
    <w:p w:rsidR="00640C25" w:rsidRDefault="00640C25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Default="00640C25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Default="00640C25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9A0EAB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640C25" w:rsidRDefault="00640C25" w:rsidP="00BF6B9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BF6B94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Default="00640C25" w:rsidP="000619D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640C25" w:rsidRDefault="00640C25" w:rsidP="00F8611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1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1, подаден и вписан в 13.00 часа на 19.05.2021г. в регистъра на ОД “Земеделие” гр. Ямбол от </w:t>
      </w:r>
      <w:r w:rsidRPr="00A449A1">
        <w:rPr>
          <w:rFonts w:ascii="Times New Roman" w:hAnsi="Times New Roman" w:cs="Times New Roman"/>
          <w:b/>
          <w:bCs/>
          <w:sz w:val="24"/>
          <w:szCs w:val="24"/>
          <w:lang w:val="bg-BG"/>
        </w:rPr>
        <w:t>„БИО ФАРМ БГ” ЕООД гр.</w:t>
      </w:r>
      <w:r w:rsidRPr="006B78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Сливен,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г-жа Димитрова, 1 брой платежно нареждане от 19.05.2021г. за внесен депозит в “Юробанк Пиреус” клон Ямбол в размер на 8 517.00 лв. /осем хиляди петстотин и седемнадесет лв./ – оригинал, копие на документ за самоличност на Светлана Димитрова – управител на 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БИО ФАРМ БГ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>ЕООД, извадка от търговския регистър, Протокол – решение от 18.05.2021г. на общото събрание на „БИО ФАРМ БГ” ЕООД, декларация за обработване на личните данни и декларация за обстоятелствата по    чл. 56к, ал. 11 от ППЗСПЗЗ.</w:t>
      </w:r>
    </w:p>
    <w:p w:rsidR="00640C25" w:rsidRDefault="00640C25" w:rsidP="00466D3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РД-07-17/15.04.2021г. на Директора на ОД “Земеделие” гр. Ямбол и чл. 56ж, чл.56з, ал.6 от ППЗСПЗЗ, с което документите бяха приети за редовни.</w:t>
      </w:r>
    </w:p>
    <w:p w:rsidR="00640C25" w:rsidRDefault="00640C25" w:rsidP="00466D3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от кандидата за 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 77030.58.3 с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29 602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Стопански двор-овцеферма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Хаджидимитрово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86 000.00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/осемдесет и шест хиляди лв./.</w:t>
      </w:r>
    </w:p>
    <w:p w:rsidR="00640C25" w:rsidRDefault="00640C25" w:rsidP="00C0231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A449A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2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2, подаден и вписан в 13.05 часа на 19.05.2021г. в регистъра на ОД “Земеделие” гр. Ямбол от </w:t>
      </w:r>
      <w:r w:rsidRPr="00A449A1">
        <w:rPr>
          <w:rFonts w:ascii="Times New Roman" w:hAnsi="Times New Roman" w:cs="Times New Roman"/>
          <w:b/>
          <w:bCs/>
          <w:sz w:val="24"/>
          <w:szCs w:val="24"/>
          <w:lang w:val="bg-BG"/>
        </w:rPr>
        <w:t>„БИО ФАРМ БГ” ЕООД гр.</w:t>
      </w:r>
      <w:r w:rsidRPr="006B78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Сливен,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г-жа Димитрова, 1 брой платежно нареждане от 19.05.2021г. за внесен депозит в “Юробанк Пиреус” клон Ямбол в размер на 2 520.00 лв. /две хиляди петстотин и двадесет лв./ – оригинал, копие на документ за самоличност на Светлана Димитрова – управител на 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БИО ФАРМ БГ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>ЕООД, извадка от търговския регистър, Протокол – решение от 18.05.2021г. на общото събрание на „БИО ФАРМ БГ” ЕООД, декларация за обработване на личните данни и декларация за обстоятелствата по чл. 56к,               ал. 11 от ППЗСПЗЗ.</w:t>
      </w:r>
    </w:p>
    <w:p w:rsidR="00640C25" w:rsidRDefault="00640C25" w:rsidP="00A449A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РД-07-17/15.04.2021г. на Директора на ОД “Земеделие” гр. Ямбол и чл. 56ж, чл.56з, ал.6 от ППЗСПЗЗ, с което документите бяха приети за редовни.</w:t>
      </w:r>
    </w:p>
    <w:p w:rsidR="00640C25" w:rsidRDefault="00640C25" w:rsidP="00A449A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от кандидата за 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 77030.58.1 с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8 352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Стопански двор-овцеферма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Хаджидимитрово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25 800.00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/двадесет и пет хиляди и осемстотин лв./.</w:t>
      </w:r>
    </w:p>
    <w:p w:rsidR="00640C25" w:rsidRDefault="00640C25" w:rsidP="00133AA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A449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3, подаден и вписан в 13.08 часа на 19.05.2021г. в регистъра на ОД “Земеделие” гр. Ямбол от </w:t>
      </w:r>
      <w:r w:rsidRPr="00A449A1">
        <w:rPr>
          <w:rFonts w:ascii="Times New Roman" w:hAnsi="Times New Roman" w:cs="Times New Roman"/>
          <w:b/>
          <w:bCs/>
          <w:sz w:val="24"/>
          <w:szCs w:val="24"/>
          <w:lang w:val="bg-BG"/>
        </w:rPr>
        <w:t>„БИО ФАРМ БГ” ЕООД гр.</w:t>
      </w:r>
      <w:r w:rsidRPr="006B78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Сливен,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г-жа Димитрова, 1 брой платежно нареждане от 19.05.2021г. за внесен депозит в “Юробанк Пиреус” клон Ямбол в размер на 1 028.00 лв. /хиляда двадесет и осем лв./ – оригинал, копие на документ за самоличност на Светлана Димитрова – управител на 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БИО ФАРМ БГ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>ЕООД, извадка от търговския регистър, Протокол – решение от 18.05.2021г. на общото събрание на „БИО ФАРМ БГ” ЕООД, декларация за обработване на личните данни и декларация за обстоятелствата по чл. 56к,                  ал. 11 от ППЗСПЗЗ.</w:t>
      </w:r>
    </w:p>
    <w:p w:rsidR="00640C25" w:rsidRDefault="00640C25" w:rsidP="00A449A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РД-07-17/15.04.2021г. на Директора на ОД “Земеделие” гр. Ямбол и чл. 56ж, чл.56з, ал.6 от ППЗСПЗЗ, с което документите бяха приети за редовни.</w:t>
      </w:r>
    </w:p>
    <w:p w:rsidR="00640C25" w:rsidRDefault="00640C25" w:rsidP="00A449A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от кандидата за 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 77030.58.2 с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3 321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Стопански двор-овцеферма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Хаджидимитрово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10 500.00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/десет хиляди и петстотин лв./.</w:t>
      </w:r>
    </w:p>
    <w:p w:rsidR="00640C25" w:rsidRDefault="00640C25" w:rsidP="00133AA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A449A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4, подаден и вписан в 13.10 часа на 19.05.2021г. в регистъра на ОД “Земеделие” гр. Ямбол от </w:t>
      </w:r>
      <w:r w:rsidRPr="00A449A1">
        <w:rPr>
          <w:rFonts w:ascii="Times New Roman" w:hAnsi="Times New Roman" w:cs="Times New Roman"/>
          <w:b/>
          <w:bCs/>
          <w:sz w:val="24"/>
          <w:szCs w:val="24"/>
          <w:lang w:val="bg-BG"/>
        </w:rPr>
        <w:t>„БИО ФАРМ БГ” ЕООД гр.</w:t>
      </w:r>
      <w:r w:rsidRPr="006B78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Сливен,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г-жа Димитрова, 1 брой платежно нареждане от 19.05.2021г. за внесен депозит в “Юробанк Пиреус” клон Ямбол в размер на 1 583.00 лв. /хиляда петстотин осемдесет и три лв./ – оригинал, копие на документ за самоличност на Светлана Димитрова – управител на 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БИО ФАРМ БГ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>ЕООД, извадка от търговския регистър, Протокол – решение от 18.05.2021г. на общото събрание на „БИО ФАРМ БГ” ЕООД, декларация за обработване на личните данни и декларация за обстоятелствата по               чл. 56к, ал. 11 от ППЗСПЗЗ.</w:t>
      </w:r>
    </w:p>
    <w:p w:rsidR="00640C25" w:rsidRDefault="00640C25" w:rsidP="00A449A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РД-07-17/15.04.2021г. на Директора на ОД “Земеделие” гр. Ямбол и чл. 56ж, чл.56з, ал.6 от ППЗСПЗЗ, с което документите бяха приети за редовни.</w:t>
      </w:r>
    </w:p>
    <w:p w:rsidR="00640C25" w:rsidRDefault="00640C25" w:rsidP="00A449A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от кандидата за 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 77030.58.4 с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5 183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Стопански двор-овцеферма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Хаджидимитрово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15 850.00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/петнадесет хиляди осемстотин и петдесет лв./.</w:t>
      </w:r>
    </w:p>
    <w:p w:rsidR="00640C25" w:rsidRDefault="00640C25" w:rsidP="0019667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1966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5, подаден и вписан в 17.20 часа на 19.05.2021г. в регистъра на ОД “Земеделие” гр. Ямбол от </w:t>
      </w:r>
      <w:r w:rsidRPr="00A449A1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КРОНОС - БИОТОП</w:t>
      </w:r>
      <w:r w:rsidRPr="00A449A1"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 гр.</w:t>
      </w:r>
      <w:r w:rsidRPr="006B78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Ямбол,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г-н Батаков, 1 брой платежно нареждане от 19.05.2021г. за внесен депозит в “Юробанк Пиреус” клон Ямбол в размер на 1 583.00 лв. /хиляда петстотин осемдесет и три лв./ – оригинал, копие на документ за самоличност на Димитър Батаков – управител на 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КРОНОС-БИОТОП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>ЕООД, извадка от търговския регистър, Протокол – решение от 18.05.2021г. на общото събрание на „КРОНОС-БИОТОП” ЕООД, декларация за обработване на личните данни и декларация за обстоятелствата по                 чл. 56к, ал. 11 от ППЗСПЗЗ.</w:t>
      </w:r>
    </w:p>
    <w:p w:rsidR="00640C25" w:rsidRDefault="00640C25" w:rsidP="001966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РД-07-17/15.04.2021г. на Директора на ОД “Земеделие” гр. Ямбол и чл. 56ж, чл.56з, ал.6 от ППЗСПЗЗ, с което документите бяха приети за редовни.</w:t>
      </w:r>
    </w:p>
    <w:p w:rsidR="00640C25" w:rsidRDefault="00640C25" w:rsidP="0019667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от кандидата за 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 77030.58.4 с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5 183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Стопански двор-овцеферма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Хаджидимитрово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15 990.00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/петнадесет хиляди деветстотин и деветдесет лв./.</w:t>
      </w:r>
    </w:p>
    <w:p w:rsidR="00640C25" w:rsidRDefault="00640C25" w:rsidP="00A449A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1966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6, подаден и вписан в 17.24 часа на 19.05.2021г. в регистъра на ОД “Земеделие” гр. Ямбол от </w:t>
      </w:r>
      <w:r w:rsidRPr="00A449A1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КРОНОС - БИОТОП</w:t>
      </w:r>
      <w:r w:rsidRPr="00A449A1"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 гр.</w:t>
      </w:r>
      <w:r w:rsidRPr="006B78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Ямбол,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г-н Батаков, 1 брой платежно нареждане от 19.05.2021г. за внесен депозит в “Юробанк Пиреус” клон Ямбол в размер на 8 517.00 лв. /осем хиляда петстотин и седемнадесет лв./ – оригинал, копие на документ за самоличност на Димитър Батаков – управител на 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КРОНОС-БИОТОП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>ЕООД, извадка от търговския регистър, Протокол – решение от 18.05.2021г. на общото събрание на „КРОНОС-БИОТОП” ЕООД, декларация за обработване на личните данни и декларация за обстоятелствата по                 чл. 56к, ал. 11 от ППЗСПЗЗ.</w:t>
      </w:r>
    </w:p>
    <w:p w:rsidR="00640C25" w:rsidRDefault="00640C25" w:rsidP="001966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РД-07-17/15.04.2021г. на Директора на ОД “Земеделие” гр. Ямбол и чл. 56ж, чл.56з, ал.6 от ППЗСПЗЗ, с което документите бяха приети за редовни.</w:t>
      </w:r>
    </w:p>
    <w:p w:rsidR="00640C25" w:rsidRDefault="00640C25" w:rsidP="0019667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от кандидата за 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 77030.58.3 с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29 602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Стопански двор-овцеферма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Хаджидимитрово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86 250.00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/осемдесет и шест хиляди двеста и петдесет лв./.</w:t>
      </w:r>
    </w:p>
    <w:p w:rsidR="00640C25" w:rsidRDefault="00640C25" w:rsidP="0019667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1966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7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7, подаден и вписан в 17.26 часа на 19.05.2021г. в регистъра на ОД “Земеделие” гр. Ямбол от </w:t>
      </w:r>
      <w:r w:rsidRPr="00A449A1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КРОНОС - БИОТОП</w:t>
      </w:r>
      <w:r w:rsidRPr="00A449A1"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 гр.</w:t>
      </w:r>
      <w:r w:rsidRPr="006B78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Ямбол,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г-н Батаков, 1 брой платежно нареждане от 19.05.2021г. за внесен депозит в “Юробанк Пиреус” клон Ямбол в размер на 1 028.00 лв. /хиляда двадесет и осем лв./ – оригинал, копие на документ за самоличност на Димитър Батаков – управител на 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КРОНОС-БИОТОП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>ЕООД, извадка от търговския регистър, Протокол – решение от 18.05.2021г. на общото събрание на „КРОНОС-БИОТОП” ЕООД, декларация за обработване на личните данни и декларация за обстоятелствата по                 чл. 56к, ал. 11 от ППЗСПЗЗ.</w:t>
      </w:r>
    </w:p>
    <w:p w:rsidR="00640C25" w:rsidRDefault="00640C25" w:rsidP="001966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РД-07-17/15.04.2021г. на Директора на ОД “Земеделие” гр. Ямбол и чл. 56ж, чл.56з, ал.6 от ППЗСПЗЗ, с което документите бяха приети за редовни.</w:t>
      </w:r>
    </w:p>
    <w:p w:rsidR="00640C25" w:rsidRDefault="00640C25" w:rsidP="001966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Default="00640C25" w:rsidP="0019667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Default="00640C25" w:rsidP="0019667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от кандидата за 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 77030.58.2 с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3 321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Стопански двор-овцеферма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Хаджидимитрово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10 800.00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/десет хиляди и осемстотин лв./.</w:t>
      </w:r>
    </w:p>
    <w:p w:rsidR="00640C25" w:rsidRPr="00A449A1" w:rsidRDefault="00640C25" w:rsidP="00133AA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AD1D7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8</w:t>
      </w:r>
      <w:r w:rsidRPr="00F14EC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плик с вх. № 8, подаден и вписан в 17.</w:t>
      </w:r>
      <w:r w:rsidRPr="000E4A63">
        <w:rPr>
          <w:rFonts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часа на 19.05.2021г. в регистъра на ОД “Земеделие” гр. Ямбол от </w:t>
      </w:r>
      <w:r w:rsidRPr="00A449A1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КРОНОС - БИОТОП</w:t>
      </w:r>
      <w:r w:rsidRPr="00A449A1">
        <w:rPr>
          <w:rFonts w:ascii="Times New Roman" w:hAnsi="Times New Roman" w:cs="Times New Roman"/>
          <w:b/>
          <w:bCs/>
          <w:sz w:val="24"/>
          <w:szCs w:val="24"/>
          <w:lang w:val="bg-BG"/>
        </w:rPr>
        <w:t>” ЕООД гр.</w:t>
      </w:r>
      <w:r w:rsidRPr="006B78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Ямбол,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констатира наличието на 1 брой заявление подписано от г-н Батаков, 1 брой платежно нареждане от 19.05.2021г. за внесен депозит в “Юробанк Пиреус” клон Ямбол в размер на 2 520.00 лв. /две хиляди петстотин и двадесет лв./ – оригинал, копие на документ за самоличност на Димитър Батаков – управител на 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КРОНОС-БИОТОП</w:t>
      </w:r>
      <w:r w:rsidRPr="009D10F6">
        <w:rPr>
          <w:rFonts w:ascii="Times New Roman" w:hAnsi="Times New Roman" w:cs="Times New Roman"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>ЕООД, извадка от търговския регистър, Протокол – решение от 18.05.2021г. на общото събрание на „КРОНОС-БИОТОП” ЕООД, декларация за обработване на личните данни и декларация за обстоятелствата по                 чл. 56к, ал. 11 от ППЗСПЗЗ.</w:t>
      </w:r>
    </w:p>
    <w:p w:rsidR="00640C25" w:rsidRDefault="00640C25" w:rsidP="00AD1D7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Комисията установи, че внесения депозит отговаря на изискванията, съгласно Заповед № РД-07-17/15.04.2021г. на Директора на ОД “Земеделие” гр. Ямбол и чл. 56ж, чл.56з, ал.6 от ППЗСПЗЗ, с което документите бяха приети за редовни.</w:t>
      </w:r>
    </w:p>
    <w:p w:rsidR="00640C25" w:rsidRPr="00AD1D7D" w:rsidRDefault="00640C25" w:rsidP="00133AA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Предлаганата цена от кандидата за имот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 идентификатор 77030.58.1 с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площ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8 352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кв.м. от обект “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Стопански двор-овцеферма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”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Хаджидимитрово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 в размер на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25 900.00 </w:t>
      </w:r>
      <w:r w:rsidRPr="00DD24ED">
        <w:rPr>
          <w:rFonts w:ascii="Times New Roman" w:hAnsi="Times New Roman" w:cs="Times New Roman"/>
          <w:b/>
          <w:bCs/>
          <w:sz w:val="24"/>
          <w:szCs w:val="24"/>
          <w:lang w:val="bg-BG"/>
        </w:rPr>
        <w:t>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/двадесет и пет хиляди и деветстотин лв./.</w:t>
      </w:r>
    </w:p>
    <w:p w:rsidR="00640C25" w:rsidRPr="00C669C0" w:rsidRDefault="00640C25" w:rsidP="00133AA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0C25" w:rsidRDefault="00640C25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След извършената проверка на подадените в ОД “Земеделие” гр. Ямбол, 8 /осем/ броя заявления по образец, съгласно чл. 56к от ППЗСПЗЗ за участие в търга и въз основа на предложенията на кандидатите, комисията</w:t>
      </w:r>
    </w:p>
    <w:p w:rsidR="00640C25" w:rsidRDefault="00640C25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Default="00640C25" w:rsidP="00C352A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D2E6B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640C25" w:rsidRDefault="00640C25" w:rsidP="00C352AD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Pr="00A33EF2" w:rsidRDefault="00640C25" w:rsidP="003F01B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31C19">
        <w:rPr>
          <w:rFonts w:ascii="Times New Roman" w:hAnsi="Times New Roman" w:cs="Times New Roman"/>
          <w:b/>
          <w:bCs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CA2D5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идентификатор 77030.58.1 с площ 8 352 кв.м.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двор-овцеферма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738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Хаджидимитрово, общ. «Тунджа»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3A77F3">
        <w:rPr>
          <w:rFonts w:ascii="Times New Roman" w:hAnsi="Times New Roman" w:cs="Times New Roman"/>
          <w:b/>
          <w:bCs/>
          <w:sz w:val="24"/>
          <w:szCs w:val="24"/>
          <w:lang w:val="bg-BG"/>
        </w:rPr>
        <w:t>25 200.</w:t>
      </w:r>
      <w:r w:rsidRPr="004907F5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AF4F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A33EF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/двадесет и пет хиляди и двеста лв./</w:t>
      </w:r>
    </w:p>
    <w:p w:rsidR="00640C25" w:rsidRDefault="00640C25" w:rsidP="003F01B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40C25" w:rsidRDefault="00640C25" w:rsidP="008C7D2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„Кронос – Биотоп” ЕООД,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A356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25 900.00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/двадесет и пет хиляди и деветстотин лв./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държавна собственост.</w:t>
      </w:r>
    </w:p>
    <w:p w:rsidR="00640C25" w:rsidRDefault="00640C25" w:rsidP="00133AA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C7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352A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„БИО ФАРМ БГ” ЕООД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3A77F3">
        <w:rPr>
          <w:rFonts w:ascii="Times New Roman" w:hAnsi="Times New Roman" w:cs="Times New Roman"/>
          <w:b/>
          <w:bCs/>
          <w:sz w:val="24"/>
          <w:szCs w:val="24"/>
          <w:lang w:val="bg-BG"/>
        </w:rPr>
        <w:t>25 800.</w:t>
      </w:r>
      <w:r w:rsidRPr="00E940FF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4907F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8B6DE5">
        <w:rPr>
          <w:rFonts w:ascii="Times New Roman" w:hAnsi="Times New Roman" w:cs="Times New Roman"/>
          <w:b/>
          <w:bCs/>
          <w:sz w:val="24"/>
          <w:szCs w:val="24"/>
          <w:lang w:val="bg-BG"/>
        </w:rPr>
        <w:t>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двадесет и пет хиляди и осемстотин лв.</w:t>
      </w:r>
      <w:r w:rsidRPr="008B6DE5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държавна собственост.</w:t>
      </w:r>
    </w:p>
    <w:p w:rsidR="00640C25" w:rsidRDefault="00640C25" w:rsidP="00133AA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25205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13C8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40C25" w:rsidRPr="00A33EF2" w:rsidRDefault="00640C25" w:rsidP="0082158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</w:t>
      </w:r>
      <w:r w:rsidRPr="00B31C1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CA2D5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идентификатор 77030.58.2 с площ 3 321 кв.м.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двор-овцеферма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738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Хаджидимитрово, общ. «Тунджа»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3A77F3">
        <w:rPr>
          <w:rFonts w:ascii="Times New Roman" w:hAnsi="Times New Roman" w:cs="Times New Roman"/>
          <w:b/>
          <w:bCs/>
          <w:sz w:val="24"/>
          <w:szCs w:val="24"/>
          <w:lang w:val="bg-BG"/>
        </w:rPr>
        <w:t>10 280.</w:t>
      </w:r>
      <w:r w:rsidRPr="004907F5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AF4F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A33EF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/десет хиляди двеста и осемдесет лв./. </w:t>
      </w:r>
    </w:p>
    <w:p w:rsidR="00640C25" w:rsidRDefault="00640C25" w:rsidP="0082158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40C25" w:rsidRDefault="00640C25" w:rsidP="0082158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„Кронос – Биотоп” ЕООД,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A356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10 800.00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/десет хиляди и осемстотин лв./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държавна собственост.</w:t>
      </w:r>
    </w:p>
    <w:p w:rsidR="00640C25" w:rsidRDefault="00640C25" w:rsidP="008215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C7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352A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„БИО ФАРМ БГ” ЕООД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3A77F3">
        <w:rPr>
          <w:rFonts w:ascii="Times New Roman" w:hAnsi="Times New Roman" w:cs="Times New Roman"/>
          <w:b/>
          <w:bCs/>
          <w:sz w:val="24"/>
          <w:szCs w:val="24"/>
          <w:lang w:val="bg-BG"/>
        </w:rPr>
        <w:t>10 500.00</w:t>
      </w:r>
      <w:r w:rsidRPr="004907F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8B6DE5">
        <w:rPr>
          <w:rFonts w:ascii="Times New Roman" w:hAnsi="Times New Roman" w:cs="Times New Roman"/>
          <w:b/>
          <w:bCs/>
          <w:sz w:val="24"/>
          <w:szCs w:val="24"/>
          <w:lang w:val="bg-BG"/>
        </w:rPr>
        <w:t>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десет хиляди и петстотин лв.</w:t>
      </w:r>
      <w:r w:rsidRPr="008B6DE5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държавна собственост.</w:t>
      </w:r>
    </w:p>
    <w:p w:rsidR="00640C25" w:rsidRDefault="00640C25" w:rsidP="0082158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82158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82158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133AA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Pr="00A33EF2" w:rsidRDefault="00640C25" w:rsidP="0082158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B31C1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CA2D5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идентификатор 77030.58.3 с площ 29 602 кв.м.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двор-овцеферма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738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Хаджидимитрово, общ. «Тунджа»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3A77F3">
        <w:rPr>
          <w:rFonts w:ascii="Times New Roman" w:hAnsi="Times New Roman" w:cs="Times New Roman"/>
          <w:b/>
          <w:bCs/>
          <w:sz w:val="24"/>
          <w:szCs w:val="24"/>
          <w:lang w:val="bg-BG"/>
        </w:rPr>
        <w:t>85 170.00</w:t>
      </w:r>
      <w:r w:rsidRPr="00AF4F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A33EF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/осемдесет и пет хиляди сто и седемдесет лв./. </w:t>
      </w:r>
    </w:p>
    <w:p w:rsidR="00640C25" w:rsidRDefault="00640C25" w:rsidP="0082158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40C25" w:rsidRDefault="00640C25" w:rsidP="0082158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„Кронос - Биотоп” ЕООД,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A356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86 250.00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/осемдесет и шест хиляди двеста и петдесет лв./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държавна собственост.</w:t>
      </w:r>
    </w:p>
    <w:p w:rsidR="00640C25" w:rsidRDefault="00640C25" w:rsidP="008215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C7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352A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„БИО ФАРМ БГ” ЕООД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3A77F3">
        <w:rPr>
          <w:rFonts w:ascii="Times New Roman" w:hAnsi="Times New Roman" w:cs="Times New Roman"/>
          <w:b/>
          <w:bCs/>
          <w:sz w:val="24"/>
          <w:szCs w:val="24"/>
          <w:lang w:val="bg-BG"/>
        </w:rPr>
        <w:t>86 000.00</w:t>
      </w:r>
      <w:r w:rsidRPr="004907F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8B6DE5">
        <w:rPr>
          <w:rFonts w:ascii="Times New Roman" w:hAnsi="Times New Roman" w:cs="Times New Roman"/>
          <w:b/>
          <w:bCs/>
          <w:sz w:val="24"/>
          <w:szCs w:val="24"/>
          <w:lang w:val="bg-BG"/>
        </w:rPr>
        <w:t>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осемдесет и шест хиляди лв.</w:t>
      </w:r>
      <w:r w:rsidRPr="008B6DE5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държавна собственост.</w:t>
      </w:r>
    </w:p>
    <w:p w:rsidR="00640C25" w:rsidRDefault="00640C25" w:rsidP="0082158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Pr="00A33EF2" w:rsidRDefault="00640C25" w:rsidP="00057AB5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B31C1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CA2D5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ПИ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 идентификатор 77030.58.4 с площ 5 183 кв.м.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обект: </w:t>
      </w:r>
      <w:r w:rsidRPr="003C0C1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Стопански двор-овцеферма</w:t>
      </w:r>
      <w:r w:rsidRPr="003C0C10">
        <w:rPr>
          <w:rFonts w:ascii="Times New Roman" w:hAnsi="Times New Roman" w:cs="Times New Roman"/>
          <w:sz w:val="24"/>
          <w:szCs w:val="24"/>
          <w:lang w:val="ru-RU"/>
        </w:rPr>
        <w:t xml:space="preserve">” </w:t>
      </w:r>
      <w:r w:rsidRPr="003738AD"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Pr="00F40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Хаджидимитрово, общ. «Тунджа»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при начална тръжна цена от </w:t>
      </w:r>
      <w:r w:rsidRPr="003A77F3">
        <w:rPr>
          <w:rFonts w:ascii="Times New Roman" w:hAnsi="Times New Roman" w:cs="Times New Roman"/>
          <w:b/>
          <w:bCs/>
          <w:sz w:val="24"/>
          <w:szCs w:val="24"/>
          <w:lang w:val="bg-BG"/>
        </w:rPr>
        <w:t>15 830.</w:t>
      </w:r>
      <w:r w:rsidRPr="004907F5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AF4F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A33EF2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/петнадесет хиляди осемстотин и тридесет лв./.</w:t>
      </w:r>
    </w:p>
    <w:p w:rsidR="00640C25" w:rsidRDefault="00640C25" w:rsidP="0082158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40C25" w:rsidRDefault="00640C25" w:rsidP="0082158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 първо място класира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–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„Кронос – Биотоп” ЕООД,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най-висока предложена цена </w:t>
      </w:r>
      <w:r w:rsidRPr="00A3562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15 990.00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/петнадесет хиляди деветстотин и деветдесет лв./</w:t>
      </w:r>
      <w:r w:rsidRPr="00540EF0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 чл. 27, ал. 8 от ЗСПЗЗ, чрез покупко – продажба за обявения имот частна държавна собственост.</w:t>
      </w:r>
    </w:p>
    <w:p w:rsidR="00640C25" w:rsidRDefault="00640C25" w:rsidP="008215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7C7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 второ място класира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352A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„БИО ФАРМ БГ” ЕООД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предложена по - ниска цена от тази на първия заявител, а именно </w:t>
      </w:r>
      <w:r w:rsidRPr="003A77F3">
        <w:rPr>
          <w:rFonts w:ascii="Times New Roman" w:hAnsi="Times New Roman" w:cs="Times New Roman"/>
          <w:b/>
          <w:bCs/>
          <w:sz w:val="24"/>
          <w:szCs w:val="24"/>
          <w:lang w:val="bg-BG"/>
        </w:rPr>
        <w:t>15 850.</w:t>
      </w:r>
      <w:r w:rsidRPr="00E940FF">
        <w:rPr>
          <w:rFonts w:ascii="Times New Roman" w:hAnsi="Times New Roman" w:cs="Times New Roman"/>
          <w:b/>
          <w:bCs/>
          <w:sz w:val="24"/>
          <w:szCs w:val="24"/>
          <w:lang w:val="bg-BG"/>
        </w:rPr>
        <w:t>00</w:t>
      </w:r>
      <w:r w:rsidRPr="004907F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лв</w:t>
      </w:r>
      <w:r w:rsidRPr="008B6DE5">
        <w:rPr>
          <w:rFonts w:ascii="Times New Roman" w:hAnsi="Times New Roman" w:cs="Times New Roman"/>
          <w:b/>
          <w:bCs/>
          <w:sz w:val="24"/>
          <w:szCs w:val="24"/>
          <w:lang w:val="bg-BG"/>
        </w:rPr>
        <w:t>. /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петнадесет хиляди осемстотин и петдесет лв.</w:t>
      </w:r>
      <w:r w:rsidRPr="008B6DE5">
        <w:rPr>
          <w:rFonts w:ascii="Times New Roman" w:hAnsi="Times New Roman" w:cs="Times New Roman"/>
          <w:b/>
          <w:bCs/>
          <w:sz w:val="24"/>
          <w:szCs w:val="24"/>
          <w:lang w:val="bg-BG"/>
        </w:rPr>
        <w:t>/,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придобиване на собственост по реда на чл. 27, ал. 8 от ЗСПЗЗ, чрез покупко – продажба за обявения имот частна държавна собственост.</w:t>
      </w:r>
    </w:p>
    <w:p w:rsidR="00640C25" w:rsidRDefault="00640C25" w:rsidP="00133AA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2C7D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333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>чл. 56м, ал. 2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протоколът се обявява на информационното табло на ОД „Земеделие” гр. Ямбол и на интернет страницата на дирекцията. </w:t>
      </w:r>
    </w:p>
    <w:p w:rsidR="00640C25" w:rsidRPr="00B02038" w:rsidRDefault="00640C25" w:rsidP="000B4C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7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-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дневен срок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от обявяването му участниците в търга могат да направят </w:t>
      </w:r>
      <w:r w:rsidRPr="00181CE4">
        <w:rPr>
          <w:rFonts w:ascii="Times New Roman" w:hAnsi="Times New Roman" w:cs="Times New Roman"/>
          <w:b/>
          <w:bCs/>
          <w:sz w:val="22"/>
          <w:szCs w:val="22"/>
          <w:lang w:val="bg-BG"/>
        </w:rPr>
        <w:t>писмени възражения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до тръжната комисия. </w:t>
      </w:r>
    </w:p>
    <w:p w:rsidR="00640C25" w:rsidRDefault="00640C25" w:rsidP="0052429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56м, ал.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3</w:t>
      </w:r>
      <w:r w:rsidRPr="00FB71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от ППЗСПЗЗ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протоколите заедно със заявленията, приложенията към тях и възраженията се изпращат за одобряване от министъра на земеделието, храните и горите.  </w:t>
      </w:r>
    </w:p>
    <w:p w:rsidR="00640C25" w:rsidRDefault="00640C25" w:rsidP="002C7DA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Default="00640C25" w:rsidP="002C7D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640C25" w:rsidRDefault="00640C25" w:rsidP="002C7DA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Default="00640C25" w:rsidP="00003B2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0C25" w:rsidRDefault="00640C25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640C25" w:rsidRPr="000E4A63" w:rsidRDefault="00640C25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/ П /  </w:t>
      </w:r>
    </w:p>
    <w:p w:rsidR="00640C25" w:rsidRDefault="00640C25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Михайлова-Трифонова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640C25" w:rsidRPr="008C5948" w:rsidRDefault="00640C25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0C25" w:rsidRPr="008C5948" w:rsidRDefault="00640C25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Pr="008C5948" w:rsidRDefault="00640C25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/ П / </w:t>
      </w:r>
    </w:p>
    <w:p w:rsidR="00640C25" w:rsidRDefault="00640C25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640C25" w:rsidRPr="008C5948" w:rsidRDefault="00640C25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Pr="008C5948" w:rsidRDefault="00640C25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0C25" w:rsidRDefault="00640C25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П /</w:t>
      </w:r>
    </w:p>
    <w:p w:rsidR="00640C25" w:rsidRPr="008C5948" w:rsidRDefault="00640C25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Красимир Желев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640C25" w:rsidRPr="008C5948" w:rsidRDefault="00640C25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640C25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C25" w:rsidRDefault="00640C25">
      <w:r>
        <w:separator/>
      </w:r>
    </w:p>
  </w:endnote>
  <w:endnote w:type="continuationSeparator" w:id="0">
    <w:p w:rsidR="00640C25" w:rsidRDefault="0064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C25" w:rsidRPr="00627A1B" w:rsidRDefault="00640C25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40C25" w:rsidRDefault="00640C25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640C25" w:rsidRPr="000327A9" w:rsidRDefault="00640C25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C25" w:rsidRDefault="00640C2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40C25" w:rsidRDefault="00640C2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40C25" w:rsidRPr="00627A1B" w:rsidRDefault="00640C2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640C25" w:rsidRDefault="00640C2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640C25" w:rsidRPr="00EA3B1F" w:rsidRDefault="00640C2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C25" w:rsidRDefault="00640C25">
      <w:r>
        <w:separator/>
      </w:r>
    </w:p>
  </w:footnote>
  <w:footnote w:type="continuationSeparator" w:id="0">
    <w:p w:rsidR="00640C25" w:rsidRDefault="0064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C25" w:rsidRPr="005B69F7" w:rsidRDefault="00640C25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640C25" w:rsidRPr="005B69F7" w:rsidRDefault="00640C25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640C25" w:rsidRPr="000B333A" w:rsidRDefault="00640C2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х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640C25" w:rsidRPr="00936425" w:rsidRDefault="00640C2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55D"/>
    <w:rsid w:val="00030AD9"/>
    <w:rsid w:val="00031413"/>
    <w:rsid w:val="00031A60"/>
    <w:rsid w:val="000323AC"/>
    <w:rsid w:val="000327A9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61C9"/>
    <w:rsid w:val="00047B97"/>
    <w:rsid w:val="00052525"/>
    <w:rsid w:val="00052835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23E6"/>
    <w:rsid w:val="0009293F"/>
    <w:rsid w:val="00092A58"/>
    <w:rsid w:val="00093C4C"/>
    <w:rsid w:val="00094B03"/>
    <w:rsid w:val="00094F8A"/>
    <w:rsid w:val="000972AC"/>
    <w:rsid w:val="000978A9"/>
    <w:rsid w:val="000A074D"/>
    <w:rsid w:val="000A0827"/>
    <w:rsid w:val="000A096C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8D0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7006"/>
    <w:rsid w:val="00100149"/>
    <w:rsid w:val="00100CA1"/>
    <w:rsid w:val="00101AB8"/>
    <w:rsid w:val="0010226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D2C"/>
    <w:rsid w:val="00117DD0"/>
    <w:rsid w:val="0012064F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776"/>
    <w:rsid w:val="00142DF6"/>
    <w:rsid w:val="0014313F"/>
    <w:rsid w:val="001432DB"/>
    <w:rsid w:val="00144E83"/>
    <w:rsid w:val="00146349"/>
    <w:rsid w:val="0014673C"/>
    <w:rsid w:val="001469BE"/>
    <w:rsid w:val="00146D62"/>
    <w:rsid w:val="0014746B"/>
    <w:rsid w:val="001478BB"/>
    <w:rsid w:val="00147E20"/>
    <w:rsid w:val="0015362D"/>
    <w:rsid w:val="001539DD"/>
    <w:rsid w:val="00155CD8"/>
    <w:rsid w:val="001560A7"/>
    <w:rsid w:val="001568F7"/>
    <w:rsid w:val="00157D1E"/>
    <w:rsid w:val="001604A8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31CD"/>
    <w:rsid w:val="00173780"/>
    <w:rsid w:val="001751F3"/>
    <w:rsid w:val="00175425"/>
    <w:rsid w:val="00175500"/>
    <w:rsid w:val="00175732"/>
    <w:rsid w:val="00176423"/>
    <w:rsid w:val="0017708A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91324"/>
    <w:rsid w:val="00193442"/>
    <w:rsid w:val="00195297"/>
    <w:rsid w:val="00196678"/>
    <w:rsid w:val="001973C0"/>
    <w:rsid w:val="001A01C9"/>
    <w:rsid w:val="001A2399"/>
    <w:rsid w:val="001A2EAC"/>
    <w:rsid w:val="001A3208"/>
    <w:rsid w:val="001A3A35"/>
    <w:rsid w:val="001A569F"/>
    <w:rsid w:val="001A5D9E"/>
    <w:rsid w:val="001A753E"/>
    <w:rsid w:val="001B0376"/>
    <w:rsid w:val="001B0728"/>
    <w:rsid w:val="001B323E"/>
    <w:rsid w:val="001B384D"/>
    <w:rsid w:val="001B4BA5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84D"/>
    <w:rsid w:val="00215FFD"/>
    <w:rsid w:val="00216F81"/>
    <w:rsid w:val="00217256"/>
    <w:rsid w:val="00217521"/>
    <w:rsid w:val="00217E92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48F5"/>
    <w:rsid w:val="002450C0"/>
    <w:rsid w:val="002476E6"/>
    <w:rsid w:val="00247EE1"/>
    <w:rsid w:val="00250595"/>
    <w:rsid w:val="0025062E"/>
    <w:rsid w:val="00251736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7C34"/>
    <w:rsid w:val="002901C1"/>
    <w:rsid w:val="0029079E"/>
    <w:rsid w:val="00293402"/>
    <w:rsid w:val="00293BC4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604E"/>
    <w:rsid w:val="002B62CD"/>
    <w:rsid w:val="002B6427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43DB"/>
    <w:rsid w:val="00334998"/>
    <w:rsid w:val="003351E7"/>
    <w:rsid w:val="0033594C"/>
    <w:rsid w:val="00335EBE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70E6"/>
    <w:rsid w:val="0034763F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80734"/>
    <w:rsid w:val="00382441"/>
    <w:rsid w:val="00382892"/>
    <w:rsid w:val="00383630"/>
    <w:rsid w:val="00383925"/>
    <w:rsid w:val="003850AE"/>
    <w:rsid w:val="0038519E"/>
    <w:rsid w:val="00385B91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35C3"/>
    <w:rsid w:val="003A3B3C"/>
    <w:rsid w:val="003A3D88"/>
    <w:rsid w:val="003A46E2"/>
    <w:rsid w:val="003A508E"/>
    <w:rsid w:val="003A51AA"/>
    <w:rsid w:val="003A647D"/>
    <w:rsid w:val="003A753F"/>
    <w:rsid w:val="003A77F3"/>
    <w:rsid w:val="003A78A1"/>
    <w:rsid w:val="003B0AB8"/>
    <w:rsid w:val="003B0EC0"/>
    <w:rsid w:val="003B2164"/>
    <w:rsid w:val="003B3B96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3134"/>
    <w:rsid w:val="003C486F"/>
    <w:rsid w:val="003C5C79"/>
    <w:rsid w:val="003C6062"/>
    <w:rsid w:val="003C76A1"/>
    <w:rsid w:val="003C785B"/>
    <w:rsid w:val="003D125F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E2F"/>
    <w:rsid w:val="003E305F"/>
    <w:rsid w:val="003E38E2"/>
    <w:rsid w:val="003E5779"/>
    <w:rsid w:val="003E5D07"/>
    <w:rsid w:val="003F01B5"/>
    <w:rsid w:val="003F024B"/>
    <w:rsid w:val="003F320C"/>
    <w:rsid w:val="003F38C1"/>
    <w:rsid w:val="003F3C3F"/>
    <w:rsid w:val="003F636F"/>
    <w:rsid w:val="003F67E7"/>
    <w:rsid w:val="003F6F99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213C"/>
    <w:rsid w:val="0042239A"/>
    <w:rsid w:val="00422C77"/>
    <w:rsid w:val="00423006"/>
    <w:rsid w:val="004234B7"/>
    <w:rsid w:val="004238CD"/>
    <w:rsid w:val="00424CF7"/>
    <w:rsid w:val="00425233"/>
    <w:rsid w:val="004252A0"/>
    <w:rsid w:val="004263E3"/>
    <w:rsid w:val="004266A8"/>
    <w:rsid w:val="00426EAC"/>
    <w:rsid w:val="00427627"/>
    <w:rsid w:val="00427A84"/>
    <w:rsid w:val="00431345"/>
    <w:rsid w:val="004314C8"/>
    <w:rsid w:val="00431BCF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B7D"/>
    <w:rsid w:val="00451D4D"/>
    <w:rsid w:val="00452B88"/>
    <w:rsid w:val="00452BD3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E4C"/>
    <w:rsid w:val="00470FD8"/>
    <w:rsid w:val="0047101F"/>
    <w:rsid w:val="00471183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60F4"/>
    <w:rsid w:val="004864DC"/>
    <w:rsid w:val="00486934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63D2"/>
    <w:rsid w:val="0049728F"/>
    <w:rsid w:val="004A0AAD"/>
    <w:rsid w:val="004A1733"/>
    <w:rsid w:val="004A1B7C"/>
    <w:rsid w:val="004A423F"/>
    <w:rsid w:val="004A475D"/>
    <w:rsid w:val="004A5335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C0265"/>
    <w:rsid w:val="004C0735"/>
    <w:rsid w:val="004C0D6D"/>
    <w:rsid w:val="004C1887"/>
    <w:rsid w:val="004C1C0E"/>
    <w:rsid w:val="004C1D7C"/>
    <w:rsid w:val="004C3144"/>
    <w:rsid w:val="004C3197"/>
    <w:rsid w:val="004C3E43"/>
    <w:rsid w:val="004C476D"/>
    <w:rsid w:val="004C4796"/>
    <w:rsid w:val="004C4DE2"/>
    <w:rsid w:val="004C54B5"/>
    <w:rsid w:val="004C6963"/>
    <w:rsid w:val="004C779B"/>
    <w:rsid w:val="004C7A8C"/>
    <w:rsid w:val="004C7F07"/>
    <w:rsid w:val="004D0A39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FEC"/>
    <w:rsid w:val="004E5B20"/>
    <w:rsid w:val="004E62FD"/>
    <w:rsid w:val="004E69B6"/>
    <w:rsid w:val="004F07B5"/>
    <w:rsid w:val="004F1E92"/>
    <w:rsid w:val="004F20F9"/>
    <w:rsid w:val="004F2241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040"/>
    <w:rsid w:val="00503744"/>
    <w:rsid w:val="00504261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1153"/>
    <w:rsid w:val="005215EC"/>
    <w:rsid w:val="005219BC"/>
    <w:rsid w:val="00522461"/>
    <w:rsid w:val="0052275A"/>
    <w:rsid w:val="00522D8F"/>
    <w:rsid w:val="00524263"/>
    <w:rsid w:val="00524293"/>
    <w:rsid w:val="00526532"/>
    <w:rsid w:val="00526973"/>
    <w:rsid w:val="00526FDB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B14"/>
    <w:rsid w:val="00537774"/>
    <w:rsid w:val="00537B14"/>
    <w:rsid w:val="00540E55"/>
    <w:rsid w:val="00540EF0"/>
    <w:rsid w:val="0054347F"/>
    <w:rsid w:val="00544ADC"/>
    <w:rsid w:val="00545DB5"/>
    <w:rsid w:val="00547812"/>
    <w:rsid w:val="005479C4"/>
    <w:rsid w:val="0055105B"/>
    <w:rsid w:val="00553051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15A5"/>
    <w:rsid w:val="00582348"/>
    <w:rsid w:val="00583C03"/>
    <w:rsid w:val="00584185"/>
    <w:rsid w:val="00584A2E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A3431"/>
    <w:rsid w:val="005A38CF"/>
    <w:rsid w:val="005A3B17"/>
    <w:rsid w:val="005A479E"/>
    <w:rsid w:val="005A5423"/>
    <w:rsid w:val="005A5732"/>
    <w:rsid w:val="005A65C3"/>
    <w:rsid w:val="005B0302"/>
    <w:rsid w:val="005B1C01"/>
    <w:rsid w:val="005B1C5A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409"/>
    <w:rsid w:val="00610950"/>
    <w:rsid w:val="00610DF8"/>
    <w:rsid w:val="006118C1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4520"/>
    <w:rsid w:val="006549FF"/>
    <w:rsid w:val="00654B0E"/>
    <w:rsid w:val="006550D8"/>
    <w:rsid w:val="00657CF7"/>
    <w:rsid w:val="00657D09"/>
    <w:rsid w:val="00660091"/>
    <w:rsid w:val="0066118E"/>
    <w:rsid w:val="0066183C"/>
    <w:rsid w:val="0066192E"/>
    <w:rsid w:val="006632DF"/>
    <w:rsid w:val="00665FFA"/>
    <w:rsid w:val="0066671C"/>
    <w:rsid w:val="00667572"/>
    <w:rsid w:val="00667CAC"/>
    <w:rsid w:val="00670264"/>
    <w:rsid w:val="006712AF"/>
    <w:rsid w:val="006719EC"/>
    <w:rsid w:val="00672C5A"/>
    <w:rsid w:val="00673138"/>
    <w:rsid w:val="00673754"/>
    <w:rsid w:val="00673C2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52C0"/>
    <w:rsid w:val="0068534C"/>
    <w:rsid w:val="006865CF"/>
    <w:rsid w:val="00686A7E"/>
    <w:rsid w:val="006873D4"/>
    <w:rsid w:val="006874B3"/>
    <w:rsid w:val="00687B9F"/>
    <w:rsid w:val="006902DF"/>
    <w:rsid w:val="00692297"/>
    <w:rsid w:val="006922F5"/>
    <w:rsid w:val="006924A3"/>
    <w:rsid w:val="00696937"/>
    <w:rsid w:val="00696ABE"/>
    <w:rsid w:val="006978E8"/>
    <w:rsid w:val="006A1340"/>
    <w:rsid w:val="006A3078"/>
    <w:rsid w:val="006A3DF2"/>
    <w:rsid w:val="006A5216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12C"/>
    <w:rsid w:val="006E367E"/>
    <w:rsid w:val="006E4DE7"/>
    <w:rsid w:val="006E5A01"/>
    <w:rsid w:val="006E67A3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DDB"/>
    <w:rsid w:val="0071731C"/>
    <w:rsid w:val="0071770B"/>
    <w:rsid w:val="0072148A"/>
    <w:rsid w:val="00721A4C"/>
    <w:rsid w:val="00721E14"/>
    <w:rsid w:val="00722DB0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818"/>
    <w:rsid w:val="00774901"/>
    <w:rsid w:val="00774A68"/>
    <w:rsid w:val="00774EA3"/>
    <w:rsid w:val="007750B4"/>
    <w:rsid w:val="0077562C"/>
    <w:rsid w:val="007774EE"/>
    <w:rsid w:val="00781188"/>
    <w:rsid w:val="0078142B"/>
    <w:rsid w:val="00782514"/>
    <w:rsid w:val="00782A75"/>
    <w:rsid w:val="00782FBE"/>
    <w:rsid w:val="00783000"/>
    <w:rsid w:val="007870E5"/>
    <w:rsid w:val="00787A67"/>
    <w:rsid w:val="007923A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ED9"/>
    <w:rsid w:val="007A561B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33F0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7FE3"/>
    <w:rsid w:val="007E0872"/>
    <w:rsid w:val="007E0B83"/>
    <w:rsid w:val="007E13E6"/>
    <w:rsid w:val="007E181D"/>
    <w:rsid w:val="007E238A"/>
    <w:rsid w:val="007E2404"/>
    <w:rsid w:val="007E324C"/>
    <w:rsid w:val="007E434B"/>
    <w:rsid w:val="007E45E6"/>
    <w:rsid w:val="007E568D"/>
    <w:rsid w:val="007E6560"/>
    <w:rsid w:val="007E7724"/>
    <w:rsid w:val="007E7C77"/>
    <w:rsid w:val="007F23C1"/>
    <w:rsid w:val="007F260C"/>
    <w:rsid w:val="007F464E"/>
    <w:rsid w:val="007F5C35"/>
    <w:rsid w:val="007F60FA"/>
    <w:rsid w:val="007F67E9"/>
    <w:rsid w:val="007F6EBF"/>
    <w:rsid w:val="007F77F2"/>
    <w:rsid w:val="008006CA"/>
    <w:rsid w:val="00800A76"/>
    <w:rsid w:val="00800EED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7F0"/>
    <w:rsid w:val="00816168"/>
    <w:rsid w:val="00816F72"/>
    <w:rsid w:val="00817179"/>
    <w:rsid w:val="00817B4F"/>
    <w:rsid w:val="0082026E"/>
    <w:rsid w:val="00820FC4"/>
    <w:rsid w:val="0082158B"/>
    <w:rsid w:val="00821F27"/>
    <w:rsid w:val="0082472B"/>
    <w:rsid w:val="00825A82"/>
    <w:rsid w:val="00825F57"/>
    <w:rsid w:val="00826B06"/>
    <w:rsid w:val="00827933"/>
    <w:rsid w:val="00827BE3"/>
    <w:rsid w:val="00830299"/>
    <w:rsid w:val="00830B7A"/>
    <w:rsid w:val="00830BFA"/>
    <w:rsid w:val="0083150F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F0A"/>
    <w:rsid w:val="00842418"/>
    <w:rsid w:val="00842776"/>
    <w:rsid w:val="008428F1"/>
    <w:rsid w:val="00842B48"/>
    <w:rsid w:val="008432E8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4F8"/>
    <w:rsid w:val="008567E7"/>
    <w:rsid w:val="00861355"/>
    <w:rsid w:val="00862BB0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47C0"/>
    <w:rsid w:val="008E485D"/>
    <w:rsid w:val="008E7864"/>
    <w:rsid w:val="008E79F5"/>
    <w:rsid w:val="008E7D32"/>
    <w:rsid w:val="008F190E"/>
    <w:rsid w:val="008F1CF4"/>
    <w:rsid w:val="008F34BA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F9"/>
    <w:rsid w:val="00904B15"/>
    <w:rsid w:val="00905146"/>
    <w:rsid w:val="00906260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7940"/>
    <w:rsid w:val="009208CE"/>
    <w:rsid w:val="0092092D"/>
    <w:rsid w:val="00921130"/>
    <w:rsid w:val="00923761"/>
    <w:rsid w:val="00924420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9D8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29B0"/>
    <w:rsid w:val="009B41E2"/>
    <w:rsid w:val="009B4D48"/>
    <w:rsid w:val="009B4DEC"/>
    <w:rsid w:val="009B52E2"/>
    <w:rsid w:val="009B58A7"/>
    <w:rsid w:val="009B5C6A"/>
    <w:rsid w:val="009B668A"/>
    <w:rsid w:val="009B68EA"/>
    <w:rsid w:val="009B7FB7"/>
    <w:rsid w:val="009C2306"/>
    <w:rsid w:val="009C2CED"/>
    <w:rsid w:val="009C39CF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61FA"/>
    <w:rsid w:val="009D6ABD"/>
    <w:rsid w:val="009D6D62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DBC"/>
    <w:rsid w:val="00A033B1"/>
    <w:rsid w:val="00A03AD6"/>
    <w:rsid w:val="00A03C35"/>
    <w:rsid w:val="00A06B3E"/>
    <w:rsid w:val="00A06C10"/>
    <w:rsid w:val="00A11320"/>
    <w:rsid w:val="00A1499B"/>
    <w:rsid w:val="00A15559"/>
    <w:rsid w:val="00A16AF8"/>
    <w:rsid w:val="00A16E9C"/>
    <w:rsid w:val="00A208B5"/>
    <w:rsid w:val="00A2529C"/>
    <w:rsid w:val="00A2758A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B4C"/>
    <w:rsid w:val="00A4241B"/>
    <w:rsid w:val="00A424A1"/>
    <w:rsid w:val="00A4283C"/>
    <w:rsid w:val="00A433FD"/>
    <w:rsid w:val="00A43AB8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FEB"/>
    <w:rsid w:val="00A55DB4"/>
    <w:rsid w:val="00A56C3A"/>
    <w:rsid w:val="00A56C6E"/>
    <w:rsid w:val="00A56D3E"/>
    <w:rsid w:val="00A56DA7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715FA"/>
    <w:rsid w:val="00A7199C"/>
    <w:rsid w:val="00A72BBC"/>
    <w:rsid w:val="00A734CC"/>
    <w:rsid w:val="00A742EA"/>
    <w:rsid w:val="00A747C3"/>
    <w:rsid w:val="00A74A90"/>
    <w:rsid w:val="00A75410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3B4F"/>
    <w:rsid w:val="00AC40B6"/>
    <w:rsid w:val="00AC4DE8"/>
    <w:rsid w:val="00AC5555"/>
    <w:rsid w:val="00AC5A9F"/>
    <w:rsid w:val="00AC5DFC"/>
    <w:rsid w:val="00AC5E2C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2038"/>
    <w:rsid w:val="00B02370"/>
    <w:rsid w:val="00B034B0"/>
    <w:rsid w:val="00B03B22"/>
    <w:rsid w:val="00B04A3A"/>
    <w:rsid w:val="00B059B8"/>
    <w:rsid w:val="00B05DBC"/>
    <w:rsid w:val="00B06464"/>
    <w:rsid w:val="00B06E3E"/>
    <w:rsid w:val="00B0749E"/>
    <w:rsid w:val="00B10128"/>
    <w:rsid w:val="00B10650"/>
    <w:rsid w:val="00B108C0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61E4"/>
    <w:rsid w:val="00B2654E"/>
    <w:rsid w:val="00B2738E"/>
    <w:rsid w:val="00B30297"/>
    <w:rsid w:val="00B306AB"/>
    <w:rsid w:val="00B306B9"/>
    <w:rsid w:val="00B30833"/>
    <w:rsid w:val="00B30C93"/>
    <w:rsid w:val="00B315CB"/>
    <w:rsid w:val="00B31C19"/>
    <w:rsid w:val="00B32045"/>
    <w:rsid w:val="00B33079"/>
    <w:rsid w:val="00B3338E"/>
    <w:rsid w:val="00B33708"/>
    <w:rsid w:val="00B34A5B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BAC"/>
    <w:rsid w:val="00B75055"/>
    <w:rsid w:val="00B7607C"/>
    <w:rsid w:val="00B76D5A"/>
    <w:rsid w:val="00B77589"/>
    <w:rsid w:val="00B81DE3"/>
    <w:rsid w:val="00B82EEC"/>
    <w:rsid w:val="00B84352"/>
    <w:rsid w:val="00B85BCC"/>
    <w:rsid w:val="00B87B6A"/>
    <w:rsid w:val="00B87EA3"/>
    <w:rsid w:val="00B91404"/>
    <w:rsid w:val="00B91617"/>
    <w:rsid w:val="00B92548"/>
    <w:rsid w:val="00B928EC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749A"/>
    <w:rsid w:val="00BA779E"/>
    <w:rsid w:val="00BB076D"/>
    <w:rsid w:val="00BB0CDE"/>
    <w:rsid w:val="00BB1180"/>
    <w:rsid w:val="00BB1F7D"/>
    <w:rsid w:val="00BB201A"/>
    <w:rsid w:val="00BB3850"/>
    <w:rsid w:val="00BB7157"/>
    <w:rsid w:val="00BB77C4"/>
    <w:rsid w:val="00BB7E38"/>
    <w:rsid w:val="00BC1042"/>
    <w:rsid w:val="00BC24C8"/>
    <w:rsid w:val="00BC2D68"/>
    <w:rsid w:val="00BC3C86"/>
    <w:rsid w:val="00BC4A5C"/>
    <w:rsid w:val="00BC5D5E"/>
    <w:rsid w:val="00BC688B"/>
    <w:rsid w:val="00BC695D"/>
    <w:rsid w:val="00BC6B91"/>
    <w:rsid w:val="00BC710B"/>
    <w:rsid w:val="00BC7175"/>
    <w:rsid w:val="00BD057F"/>
    <w:rsid w:val="00BD1711"/>
    <w:rsid w:val="00BD1817"/>
    <w:rsid w:val="00BD2613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7D9"/>
    <w:rsid w:val="00BF290E"/>
    <w:rsid w:val="00BF5806"/>
    <w:rsid w:val="00BF5D0D"/>
    <w:rsid w:val="00BF6B94"/>
    <w:rsid w:val="00BF736F"/>
    <w:rsid w:val="00C00904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61E3"/>
    <w:rsid w:val="00C074B9"/>
    <w:rsid w:val="00C10165"/>
    <w:rsid w:val="00C120F3"/>
    <w:rsid w:val="00C12225"/>
    <w:rsid w:val="00C12774"/>
    <w:rsid w:val="00C13ABA"/>
    <w:rsid w:val="00C15551"/>
    <w:rsid w:val="00C16731"/>
    <w:rsid w:val="00C16C1B"/>
    <w:rsid w:val="00C17517"/>
    <w:rsid w:val="00C206FC"/>
    <w:rsid w:val="00C21809"/>
    <w:rsid w:val="00C22CC4"/>
    <w:rsid w:val="00C30B8A"/>
    <w:rsid w:val="00C3382C"/>
    <w:rsid w:val="00C340F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6A10"/>
    <w:rsid w:val="00C875AA"/>
    <w:rsid w:val="00C87600"/>
    <w:rsid w:val="00C90B53"/>
    <w:rsid w:val="00C91EDF"/>
    <w:rsid w:val="00C92146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5B28"/>
    <w:rsid w:val="00CB664D"/>
    <w:rsid w:val="00CB7313"/>
    <w:rsid w:val="00CB73C8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D17"/>
    <w:rsid w:val="00CE4FAE"/>
    <w:rsid w:val="00CE53D0"/>
    <w:rsid w:val="00CE5508"/>
    <w:rsid w:val="00CE5604"/>
    <w:rsid w:val="00CE5888"/>
    <w:rsid w:val="00CE6201"/>
    <w:rsid w:val="00CE6A9C"/>
    <w:rsid w:val="00CE6C32"/>
    <w:rsid w:val="00CE7081"/>
    <w:rsid w:val="00CE7763"/>
    <w:rsid w:val="00CE7E4D"/>
    <w:rsid w:val="00CF0275"/>
    <w:rsid w:val="00CF02FA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4B5"/>
    <w:rsid w:val="00D30798"/>
    <w:rsid w:val="00D34684"/>
    <w:rsid w:val="00D34FF8"/>
    <w:rsid w:val="00D35BA4"/>
    <w:rsid w:val="00D35EF2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1AE4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702"/>
    <w:rsid w:val="00D678ED"/>
    <w:rsid w:val="00D70477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F40"/>
    <w:rsid w:val="00D9747D"/>
    <w:rsid w:val="00D97668"/>
    <w:rsid w:val="00D97FB0"/>
    <w:rsid w:val="00DA05C4"/>
    <w:rsid w:val="00DA170A"/>
    <w:rsid w:val="00DA1C7D"/>
    <w:rsid w:val="00DA2790"/>
    <w:rsid w:val="00DA2AF5"/>
    <w:rsid w:val="00DA2D6E"/>
    <w:rsid w:val="00DA3648"/>
    <w:rsid w:val="00DA3AC9"/>
    <w:rsid w:val="00DA4324"/>
    <w:rsid w:val="00DA50E5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49A4"/>
    <w:rsid w:val="00DB55C6"/>
    <w:rsid w:val="00DB610D"/>
    <w:rsid w:val="00DB6E9D"/>
    <w:rsid w:val="00DB71F5"/>
    <w:rsid w:val="00DB7F14"/>
    <w:rsid w:val="00DC2137"/>
    <w:rsid w:val="00DC22A4"/>
    <w:rsid w:val="00DC4B18"/>
    <w:rsid w:val="00DC4D79"/>
    <w:rsid w:val="00DC4F3E"/>
    <w:rsid w:val="00DC5751"/>
    <w:rsid w:val="00DC596B"/>
    <w:rsid w:val="00DC6160"/>
    <w:rsid w:val="00DC66AB"/>
    <w:rsid w:val="00DC7BEF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E1D53"/>
    <w:rsid w:val="00DE2717"/>
    <w:rsid w:val="00DE3691"/>
    <w:rsid w:val="00DE3EB0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906"/>
    <w:rsid w:val="00E1345D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322A"/>
    <w:rsid w:val="00E23323"/>
    <w:rsid w:val="00E2378B"/>
    <w:rsid w:val="00E23F88"/>
    <w:rsid w:val="00E24E67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2A85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6A72"/>
    <w:rsid w:val="00E871FB"/>
    <w:rsid w:val="00E8744A"/>
    <w:rsid w:val="00E878BA"/>
    <w:rsid w:val="00E9088B"/>
    <w:rsid w:val="00E911E3"/>
    <w:rsid w:val="00E91701"/>
    <w:rsid w:val="00E92B0D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2616"/>
    <w:rsid w:val="00F13434"/>
    <w:rsid w:val="00F13F94"/>
    <w:rsid w:val="00F14650"/>
    <w:rsid w:val="00F14EC9"/>
    <w:rsid w:val="00F154D9"/>
    <w:rsid w:val="00F1640F"/>
    <w:rsid w:val="00F1745B"/>
    <w:rsid w:val="00F2183C"/>
    <w:rsid w:val="00F225C1"/>
    <w:rsid w:val="00F24A22"/>
    <w:rsid w:val="00F24F4C"/>
    <w:rsid w:val="00F25112"/>
    <w:rsid w:val="00F25360"/>
    <w:rsid w:val="00F27D6C"/>
    <w:rsid w:val="00F27EE1"/>
    <w:rsid w:val="00F32466"/>
    <w:rsid w:val="00F32BAA"/>
    <w:rsid w:val="00F33A5D"/>
    <w:rsid w:val="00F34291"/>
    <w:rsid w:val="00F344DB"/>
    <w:rsid w:val="00F348FC"/>
    <w:rsid w:val="00F34BC6"/>
    <w:rsid w:val="00F35481"/>
    <w:rsid w:val="00F37CD5"/>
    <w:rsid w:val="00F40B32"/>
    <w:rsid w:val="00F41518"/>
    <w:rsid w:val="00F41550"/>
    <w:rsid w:val="00F415DD"/>
    <w:rsid w:val="00F41696"/>
    <w:rsid w:val="00F41820"/>
    <w:rsid w:val="00F44921"/>
    <w:rsid w:val="00F44C4C"/>
    <w:rsid w:val="00F44E57"/>
    <w:rsid w:val="00F46152"/>
    <w:rsid w:val="00F4781D"/>
    <w:rsid w:val="00F47C4F"/>
    <w:rsid w:val="00F47EEC"/>
    <w:rsid w:val="00F47F10"/>
    <w:rsid w:val="00F50E18"/>
    <w:rsid w:val="00F5147F"/>
    <w:rsid w:val="00F516FD"/>
    <w:rsid w:val="00F517BE"/>
    <w:rsid w:val="00F517BF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70270"/>
    <w:rsid w:val="00F713F6"/>
    <w:rsid w:val="00F72058"/>
    <w:rsid w:val="00F72CF1"/>
    <w:rsid w:val="00F7357C"/>
    <w:rsid w:val="00F753CE"/>
    <w:rsid w:val="00F76E31"/>
    <w:rsid w:val="00F77C81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90352"/>
    <w:rsid w:val="00F90F77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2D7A"/>
    <w:rsid w:val="00FA3D47"/>
    <w:rsid w:val="00FA40E9"/>
    <w:rsid w:val="00FA4E13"/>
    <w:rsid w:val="00FA5B6B"/>
    <w:rsid w:val="00FA655A"/>
    <w:rsid w:val="00FA72EC"/>
    <w:rsid w:val="00FA7562"/>
    <w:rsid w:val="00FB20D6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6F50"/>
    <w:rsid w:val="00FE75A6"/>
    <w:rsid w:val="00FE7A31"/>
    <w:rsid w:val="00FF00E6"/>
    <w:rsid w:val="00FF0F84"/>
    <w:rsid w:val="00FF134F"/>
    <w:rsid w:val="00FF1DF6"/>
    <w:rsid w:val="00FF2A9B"/>
    <w:rsid w:val="00FF3BCB"/>
    <w:rsid w:val="00FF4FF4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16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727</TotalTime>
  <Pages>5</Pages>
  <Words>2278</Words>
  <Characters>12990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142</cp:revision>
  <cp:lastPrinted>2021-05-26T12:45:00Z</cp:lastPrinted>
  <dcterms:created xsi:type="dcterms:W3CDTF">2019-03-25T08:25:00Z</dcterms:created>
  <dcterms:modified xsi:type="dcterms:W3CDTF">2021-05-27T07:06:00Z</dcterms:modified>
</cp:coreProperties>
</file>