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01" w:rsidRDefault="00F57801" w:rsidP="005E62B8">
      <w:pPr>
        <w:ind w:left="5040" w:hanging="78"/>
        <w:rPr>
          <w:b/>
          <w:bCs/>
          <w:lang w:val="bg-BG"/>
        </w:rPr>
      </w:pPr>
    </w:p>
    <w:p w:rsidR="00F57801" w:rsidRDefault="00F57801" w:rsidP="005E62B8">
      <w:pPr>
        <w:ind w:left="5040" w:hanging="78"/>
        <w:rPr>
          <w:b/>
          <w:bCs/>
          <w:lang w:val="bg-BG"/>
        </w:rPr>
      </w:pPr>
    </w:p>
    <w:p w:rsidR="00F57801" w:rsidRDefault="00F57801" w:rsidP="005E62B8">
      <w:pPr>
        <w:ind w:left="5040" w:hanging="78"/>
        <w:rPr>
          <w:b/>
          <w:bCs/>
          <w:lang w:val="bg-BG"/>
        </w:rPr>
      </w:pPr>
    </w:p>
    <w:p w:rsidR="00F57801" w:rsidRDefault="00F57801" w:rsidP="004E20F5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Одобрил: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П /</w:t>
      </w:r>
    </w:p>
    <w:p w:rsidR="00F57801" w:rsidRPr="00173DA1" w:rsidRDefault="00F57801" w:rsidP="004E20F5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Стоян Кунев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F57801" w:rsidRPr="00173DA1" w:rsidRDefault="00F57801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Директор на ОД „Земеделие”</w:t>
      </w:r>
    </w:p>
    <w:p w:rsidR="00F57801" w:rsidRPr="00173DA1" w:rsidRDefault="00F57801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гр. Ямбол</w:t>
      </w:r>
    </w:p>
    <w:p w:rsidR="00F57801" w:rsidRDefault="00F57801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F57801" w:rsidRDefault="00F57801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F57801" w:rsidRDefault="00F57801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</w:p>
    <w:p w:rsidR="00F57801" w:rsidRDefault="00F57801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F57801" w:rsidRDefault="00F57801" w:rsidP="0099443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2E1A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ГОСПОЖИ И ГОСПОДА,</w:t>
      </w:r>
    </w:p>
    <w:p w:rsidR="00F57801" w:rsidRDefault="00F57801" w:rsidP="00670A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F57801" w:rsidRDefault="00F57801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>ОД „Земеделие” гр. Ямбол кани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лицензирани правоспособни лица - геодезисти да представят в ОД „Земеделие” гр. Ямбол, ул. „Жорж Папазов” № 9, ет. 5, стая № 1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до 17.30 часа на </w:t>
      </w:r>
      <w:r w:rsidRPr="001C292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14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</w:t>
      </w:r>
      <w:r w:rsidRPr="001C292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9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оферти за изработването на преписка /папка/ за отразяване на </w:t>
      </w:r>
      <w:r w:rsidRPr="00DA2D1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парцел </w:t>
      </w:r>
      <w:r w:rsidRPr="00DA2D1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A2D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площ 1 194 км.м.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парцеларния план на стопански двор гр. Ямбол в Кадастралната карта на землището на гр. Ямбол. </w:t>
      </w:r>
    </w:p>
    <w:p w:rsidR="00F57801" w:rsidRDefault="00F57801" w:rsidP="00FC6E3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офертите да се приложат:</w:t>
      </w:r>
    </w:p>
    <w:p w:rsidR="00F57801" w:rsidRDefault="00F57801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- актуално състояние, ЕИК, удостоверение за проектантска правоспособност /лиценз, заповед/, застрахователна полица;</w:t>
      </w:r>
    </w:p>
    <w:p w:rsidR="00F57801" w:rsidRDefault="00F57801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- ценова оферта за изработването на преписката /папка/.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F57801" w:rsidRDefault="00F57801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Ценовото предложение да бъде с посочена сума с ДДС и без ДДС. </w:t>
      </w:r>
    </w:p>
    <w:p w:rsidR="00F57801" w:rsidRDefault="00F57801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Критерият за избор на изпълнител за изработването на преписката за отразяването на парцел </w:t>
      </w:r>
      <w:r w:rsidRPr="00E05C5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Кадастрална карта на гр. Ямбол, ще бъде най - ниска предложена цена и срока за изготвянето й. </w:t>
      </w:r>
    </w:p>
    <w:p w:rsidR="00F57801" w:rsidRDefault="00F57801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информация – Анна Кънева – 046 / 66 18 54, стая № 1.     </w:t>
      </w:r>
    </w:p>
    <w:sectPr w:rsidR="00F57801" w:rsidSect="000E0794">
      <w:footerReference w:type="default" r:id="rId7"/>
      <w:headerReference w:type="first" r:id="rId8"/>
      <w:footerReference w:type="first" r:id="rId9"/>
      <w:pgSz w:w="11907" w:h="16840" w:code="9"/>
      <w:pgMar w:top="464" w:right="1134" w:bottom="284" w:left="1134" w:header="255" w:footer="1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01" w:rsidRDefault="00F57801">
      <w:r>
        <w:separator/>
      </w:r>
    </w:p>
  </w:endnote>
  <w:endnote w:type="continuationSeparator" w:id="0">
    <w:p w:rsidR="00F57801" w:rsidRDefault="00F5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01" w:rsidRPr="00627A1B" w:rsidRDefault="00F57801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57801" w:rsidRDefault="00F57801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57801" w:rsidRPr="000327A9" w:rsidRDefault="00F57801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01" w:rsidRDefault="00F5780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57801" w:rsidRDefault="00F5780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57801" w:rsidRPr="00627A1B" w:rsidRDefault="00F5780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57801" w:rsidRPr="00E16ADC" w:rsidRDefault="00F5780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</w:t>
    </w:r>
    <w:r>
      <w:rPr>
        <w:rFonts w:ascii="Verdana" w:hAnsi="Verdana" w:cs="Verdana"/>
        <w:noProof/>
        <w:sz w:val="16"/>
        <w:szCs w:val="16"/>
      </w:rPr>
      <w:t>3</w:t>
    </w:r>
  </w:p>
  <w:p w:rsidR="00F57801" w:rsidRPr="00EA3B1F" w:rsidRDefault="00F5780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01" w:rsidRDefault="00F57801">
      <w:r>
        <w:separator/>
      </w:r>
    </w:p>
  </w:footnote>
  <w:footnote w:type="continuationSeparator" w:id="0">
    <w:p w:rsidR="00F57801" w:rsidRDefault="00F5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01" w:rsidRPr="005B69F7" w:rsidRDefault="00F5780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F57801" w:rsidRPr="005B69F7" w:rsidRDefault="00F5780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57801" w:rsidRPr="009D02F5" w:rsidRDefault="00F578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F57801" w:rsidRPr="00936425" w:rsidRDefault="00F578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CD80C80"/>
    <w:multiLevelType w:val="hybridMultilevel"/>
    <w:tmpl w:val="F45E4774"/>
    <w:lvl w:ilvl="0" w:tplc="86DAE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7923"/>
    <w:rsid w:val="00010841"/>
    <w:rsid w:val="000159E0"/>
    <w:rsid w:val="00022834"/>
    <w:rsid w:val="00025AC7"/>
    <w:rsid w:val="00027057"/>
    <w:rsid w:val="000304DA"/>
    <w:rsid w:val="00031A60"/>
    <w:rsid w:val="000327A9"/>
    <w:rsid w:val="00043EFC"/>
    <w:rsid w:val="000445C9"/>
    <w:rsid w:val="000520BC"/>
    <w:rsid w:val="000618BC"/>
    <w:rsid w:val="00063A90"/>
    <w:rsid w:val="00064711"/>
    <w:rsid w:val="000673B6"/>
    <w:rsid w:val="00070975"/>
    <w:rsid w:val="000729DB"/>
    <w:rsid w:val="00073E7E"/>
    <w:rsid w:val="000740A3"/>
    <w:rsid w:val="00074722"/>
    <w:rsid w:val="00085391"/>
    <w:rsid w:val="00094B03"/>
    <w:rsid w:val="000A074D"/>
    <w:rsid w:val="000A5927"/>
    <w:rsid w:val="000A7582"/>
    <w:rsid w:val="000A7905"/>
    <w:rsid w:val="000A7D45"/>
    <w:rsid w:val="000B1011"/>
    <w:rsid w:val="000B44DD"/>
    <w:rsid w:val="000C01D0"/>
    <w:rsid w:val="000C0708"/>
    <w:rsid w:val="000C2F0B"/>
    <w:rsid w:val="000C30AF"/>
    <w:rsid w:val="000C6EB2"/>
    <w:rsid w:val="000D21FC"/>
    <w:rsid w:val="000D3213"/>
    <w:rsid w:val="000D4DB4"/>
    <w:rsid w:val="000E0794"/>
    <w:rsid w:val="000E0FF5"/>
    <w:rsid w:val="000E1A3E"/>
    <w:rsid w:val="000F2216"/>
    <w:rsid w:val="000F2837"/>
    <w:rsid w:val="000F4868"/>
    <w:rsid w:val="00100CA1"/>
    <w:rsid w:val="00103D98"/>
    <w:rsid w:val="00103EB3"/>
    <w:rsid w:val="00113311"/>
    <w:rsid w:val="00116E5F"/>
    <w:rsid w:val="001172AF"/>
    <w:rsid w:val="00117DD0"/>
    <w:rsid w:val="0012064F"/>
    <w:rsid w:val="00123AC3"/>
    <w:rsid w:val="00124312"/>
    <w:rsid w:val="00133BA4"/>
    <w:rsid w:val="00133BCD"/>
    <w:rsid w:val="00137531"/>
    <w:rsid w:val="00141A6F"/>
    <w:rsid w:val="00141B43"/>
    <w:rsid w:val="0014267A"/>
    <w:rsid w:val="00142776"/>
    <w:rsid w:val="00146349"/>
    <w:rsid w:val="0014746B"/>
    <w:rsid w:val="001478BB"/>
    <w:rsid w:val="0015362D"/>
    <w:rsid w:val="001560A7"/>
    <w:rsid w:val="00157D1E"/>
    <w:rsid w:val="00173DA1"/>
    <w:rsid w:val="001751F3"/>
    <w:rsid w:val="0017708A"/>
    <w:rsid w:val="00180375"/>
    <w:rsid w:val="001817FD"/>
    <w:rsid w:val="0018728F"/>
    <w:rsid w:val="00192E1A"/>
    <w:rsid w:val="00193442"/>
    <w:rsid w:val="001A01C9"/>
    <w:rsid w:val="001A351F"/>
    <w:rsid w:val="001A3A35"/>
    <w:rsid w:val="001B082E"/>
    <w:rsid w:val="001B2583"/>
    <w:rsid w:val="001B41E4"/>
    <w:rsid w:val="001B4BA5"/>
    <w:rsid w:val="001B5E7B"/>
    <w:rsid w:val="001C2921"/>
    <w:rsid w:val="001D0151"/>
    <w:rsid w:val="001D0F73"/>
    <w:rsid w:val="001D57A8"/>
    <w:rsid w:val="001D6E7C"/>
    <w:rsid w:val="001E1855"/>
    <w:rsid w:val="001E2758"/>
    <w:rsid w:val="001E365F"/>
    <w:rsid w:val="001E5DCB"/>
    <w:rsid w:val="001F3BB3"/>
    <w:rsid w:val="001F4ADE"/>
    <w:rsid w:val="001F5482"/>
    <w:rsid w:val="00204158"/>
    <w:rsid w:val="0020653E"/>
    <w:rsid w:val="00207F24"/>
    <w:rsid w:val="00214660"/>
    <w:rsid w:val="00217E92"/>
    <w:rsid w:val="00220CF6"/>
    <w:rsid w:val="00224FEE"/>
    <w:rsid w:val="002258FC"/>
    <w:rsid w:val="00235C90"/>
    <w:rsid w:val="002423B6"/>
    <w:rsid w:val="00251480"/>
    <w:rsid w:val="00251736"/>
    <w:rsid w:val="00254E20"/>
    <w:rsid w:val="00261933"/>
    <w:rsid w:val="00266D04"/>
    <w:rsid w:val="002703CF"/>
    <w:rsid w:val="002734F3"/>
    <w:rsid w:val="00273E20"/>
    <w:rsid w:val="0028064E"/>
    <w:rsid w:val="0028325E"/>
    <w:rsid w:val="002838B0"/>
    <w:rsid w:val="00285FAD"/>
    <w:rsid w:val="00293402"/>
    <w:rsid w:val="00293ED1"/>
    <w:rsid w:val="00295275"/>
    <w:rsid w:val="002A072E"/>
    <w:rsid w:val="002B4F71"/>
    <w:rsid w:val="002C5F91"/>
    <w:rsid w:val="002C76AF"/>
    <w:rsid w:val="002D0E2E"/>
    <w:rsid w:val="002D6229"/>
    <w:rsid w:val="002D66BD"/>
    <w:rsid w:val="002E25EF"/>
    <w:rsid w:val="002E3EC1"/>
    <w:rsid w:val="002F05F6"/>
    <w:rsid w:val="002F1042"/>
    <w:rsid w:val="002F1B1F"/>
    <w:rsid w:val="003000C0"/>
    <w:rsid w:val="0031005D"/>
    <w:rsid w:val="0031263D"/>
    <w:rsid w:val="0031381F"/>
    <w:rsid w:val="00314F35"/>
    <w:rsid w:val="00317A5F"/>
    <w:rsid w:val="00320D89"/>
    <w:rsid w:val="00327008"/>
    <w:rsid w:val="0033101A"/>
    <w:rsid w:val="003343DB"/>
    <w:rsid w:val="003363FF"/>
    <w:rsid w:val="0034173C"/>
    <w:rsid w:val="0034763F"/>
    <w:rsid w:val="003532C8"/>
    <w:rsid w:val="0035749E"/>
    <w:rsid w:val="003650A3"/>
    <w:rsid w:val="00365B5A"/>
    <w:rsid w:val="00365CCB"/>
    <w:rsid w:val="00367A83"/>
    <w:rsid w:val="00381E70"/>
    <w:rsid w:val="00383925"/>
    <w:rsid w:val="00384818"/>
    <w:rsid w:val="003850AE"/>
    <w:rsid w:val="0038519E"/>
    <w:rsid w:val="00397647"/>
    <w:rsid w:val="003A1B97"/>
    <w:rsid w:val="003A2CC9"/>
    <w:rsid w:val="003A2F48"/>
    <w:rsid w:val="003A35C3"/>
    <w:rsid w:val="003A3B3C"/>
    <w:rsid w:val="003A46E2"/>
    <w:rsid w:val="003A51AA"/>
    <w:rsid w:val="003A647D"/>
    <w:rsid w:val="003A6DCD"/>
    <w:rsid w:val="003A753F"/>
    <w:rsid w:val="003B060D"/>
    <w:rsid w:val="003B7686"/>
    <w:rsid w:val="003C0881"/>
    <w:rsid w:val="003C76A1"/>
    <w:rsid w:val="003D320A"/>
    <w:rsid w:val="003D3C12"/>
    <w:rsid w:val="003D42E0"/>
    <w:rsid w:val="003E1B7D"/>
    <w:rsid w:val="003E48F6"/>
    <w:rsid w:val="003F57FF"/>
    <w:rsid w:val="003F6F99"/>
    <w:rsid w:val="00403489"/>
    <w:rsid w:val="00417CEC"/>
    <w:rsid w:val="00420719"/>
    <w:rsid w:val="004215A0"/>
    <w:rsid w:val="0042213C"/>
    <w:rsid w:val="00422C77"/>
    <w:rsid w:val="004263E3"/>
    <w:rsid w:val="004314C8"/>
    <w:rsid w:val="00440561"/>
    <w:rsid w:val="00446795"/>
    <w:rsid w:val="00451A1E"/>
    <w:rsid w:val="0045569B"/>
    <w:rsid w:val="00466FE6"/>
    <w:rsid w:val="00470419"/>
    <w:rsid w:val="00470661"/>
    <w:rsid w:val="00470FD8"/>
    <w:rsid w:val="00473DAE"/>
    <w:rsid w:val="004777F1"/>
    <w:rsid w:val="00482111"/>
    <w:rsid w:val="00486ED7"/>
    <w:rsid w:val="004963D2"/>
    <w:rsid w:val="004969CE"/>
    <w:rsid w:val="00496DAE"/>
    <w:rsid w:val="004A1B7C"/>
    <w:rsid w:val="004A423F"/>
    <w:rsid w:val="004A78BF"/>
    <w:rsid w:val="004B08A5"/>
    <w:rsid w:val="004B39AC"/>
    <w:rsid w:val="004B43E0"/>
    <w:rsid w:val="004B6293"/>
    <w:rsid w:val="004C1887"/>
    <w:rsid w:val="004C3144"/>
    <w:rsid w:val="004C3E43"/>
    <w:rsid w:val="004C779B"/>
    <w:rsid w:val="004D00D0"/>
    <w:rsid w:val="004E18C4"/>
    <w:rsid w:val="004E20F5"/>
    <w:rsid w:val="004E41FE"/>
    <w:rsid w:val="004F20F9"/>
    <w:rsid w:val="004F6363"/>
    <w:rsid w:val="004F68EC"/>
    <w:rsid w:val="004F765C"/>
    <w:rsid w:val="00506D0C"/>
    <w:rsid w:val="0051689C"/>
    <w:rsid w:val="005252D5"/>
    <w:rsid w:val="00526FDB"/>
    <w:rsid w:val="00530123"/>
    <w:rsid w:val="0053467E"/>
    <w:rsid w:val="00534E37"/>
    <w:rsid w:val="005350E2"/>
    <w:rsid w:val="00537B14"/>
    <w:rsid w:val="00540E55"/>
    <w:rsid w:val="005435A9"/>
    <w:rsid w:val="00544ADC"/>
    <w:rsid w:val="0055105B"/>
    <w:rsid w:val="00555805"/>
    <w:rsid w:val="0055593E"/>
    <w:rsid w:val="0055642D"/>
    <w:rsid w:val="00560E85"/>
    <w:rsid w:val="00561E59"/>
    <w:rsid w:val="005630D2"/>
    <w:rsid w:val="005673F7"/>
    <w:rsid w:val="0057056E"/>
    <w:rsid w:val="005725BC"/>
    <w:rsid w:val="005730DF"/>
    <w:rsid w:val="0058134A"/>
    <w:rsid w:val="00584185"/>
    <w:rsid w:val="0058787A"/>
    <w:rsid w:val="00593C46"/>
    <w:rsid w:val="00595F5B"/>
    <w:rsid w:val="005A3B17"/>
    <w:rsid w:val="005A74F0"/>
    <w:rsid w:val="005B0302"/>
    <w:rsid w:val="005B69F7"/>
    <w:rsid w:val="005B78FE"/>
    <w:rsid w:val="005C372A"/>
    <w:rsid w:val="005C6D66"/>
    <w:rsid w:val="005C6D80"/>
    <w:rsid w:val="005C72C5"/>
    <w:rsid w:val="005D7788"/>
    <w:rsid w:val="005E3F87"/>
    <w:rsid w:val="005E4BBF"/>
    <w:rsid w:val="005E59B5"/>
    <w:rsid w:val="005E62B8"/>
    <w:rsid w:val="005E7D5B"/>
    <w:rsid w:val="005F6065"/>
    <w:rsid w:val="006001DD"/>
    <w:rsid w:val="00602A0B"/>
    <w:rsid w:val="006048E0"/>
    <w:rsid w:val="006102E5"/>
    <w:rsid w:val="00612587"/>
    <w:rsid w:val="006173F0"/>
    <w:rsid w:val="0062071A"/>
    <w:rsid w:val="00621D2F"/>
    <w:rsid w:val="00622089"/>
    <w:rsid w:val="0062461D"/>
    <w:rsid w:val="00624B8B"/>
    <w:rsid w:val="006267B3"/>
    <w:rsid w:val="00627A1B"/>
    <w:rsid w:val="00632258"/>
    <w:rsid w:val="00645D73"/>
    <w:rsid w:val="00657D09"/>
    <w:rsid w:val="00670A40"/>
    <w:rsid w:val="0067243E"/>
    <w:rsid w:val="00680117"/>
    <w:rsid w:val="00681002"/>
    <w:rsid w:val="00682F60"/>
    <w:rsid w:val="00682FD3"/>
    <w:rsid w:val="00685A35"/>
    <w:rsid w:val="006865CF"/>
    <w:rsid w:val="00692297"/>
    <w:rsid w:val="006924A3"/>
    <w:rsid w:val="00696937"/>
    <w:rsid w:val="006A3078"/>
    <w:rsid w:val="006B0B9A"/>
    <w:rsid w:val="006B5BDB"/>
    <w:rsid w:val="006C74F7"/>
    <w:rsid w:val="006D44B2"/>
    <w:rsid w:val="006D4D51"/>
    <w:rsid w:val="006D4E5E"/>
    <w:rsid w:val="006D5BEA"/>
    <w:rsid w:val="006E1608"/>
    <w:rsid w:val="006E67A3"/>
    <w:rsid w:val="006F43F9"/>
    <w:rsid w:val="00704E92"/>
    <w:rsid w:val="00705F23"/>
    <w:rsid w:val="007064ED"/>
    <w:rsid w:val="00706C7B"/>
    <w:rsid w:val="0071607A"/>
    <w:rsid w:val="00717654"/>
    <w:rsid w:val="00717A9A"/>
    <w:rsid w:val="00721A4C"/>
    <w:rsid w:val="00721E14"/>
    <w:rsid w:val="007322FB"/>
    <w:rsid w:val="00732A0A"/>
    <w:rsid w:val="00732BC6"/>
    <w:rsid w:val="00735898"/>
    <w:rsid w:val="00737A73"/>
    <w:rsid w:val="007467FC"/>
    <w:rsid w:val="007539CF"/>
    <w:rsid w:val="00753F49"/>
    <w:rsid w:val="00764570"/>
    <w:rsid w:val="00765515"/>
    <w:rsid w:val="00765AAF"/>
    <w:rsid w:val="007741EC"/>
    <w:rsid w:val="00781188"/>
    <w:rsid w:val="00792E64"/>
    <w:rsid w:val="007A6290"/>
    <w:rsid w:val="007B7B1A"/>
    <w:rsid w:val="007C00A8"/>
    <w:rsid w:val="007C4E80"/>
    <w:rsid w:val="007C7751"/>
    <w:rsid w:val="007D13F8"/>
    <w:rsid w:val="007D26D4"/>
    <w:rsid w:val="007D7FE3"/>
    <w:rsid w:val="007E6560"/>
    <w:rsid w:val="008006CA"/>
    <w:rsid w:val="00800A76"/>
    <w:rsid w:val="00802A51"/>
    <w:rsid w:val="0080644D"/>
    <w:rsid w:val="00812210"/>
    <w:rsid w:val="008137F0"/>
    <w:rsid w:val="00816168"/>
    <w:rsid w:val="00816B83"/>
    <w:rsid w:val="00817179"/>
    <w:rsid w:val="00830299"/>
    <w:rsid w:val="00830CC9"/>
    <w:rsid w:val="00835210"/>
    <w:rsid w:val="00837EC2"/>
    <w:rsid w:val="008456A2"/>
    <w:rsid w:val="0085348A"/>
    <w:rsid w:val="00861355"/>
    <w:rsid w:val="00867154"/>
    <w:rsid w:val="008671A6"/>
    <w:rsid w:val="0087495B"/>
    <w:rsid w:val="00880D8E"/>
    <w:rsid w:val="00883DD1"/>
    <w:rsid w:val="00885BDE"/>
    <w:rsid w:val="0089543D"/>
    <w:rsid w:val="008A1E82"/>
    <w:rsid w:val="008A5D62"/>
    <w:rsid w:val="008A6CF5"/>
    <w:rsid w:val="008A7A5E"/>
    <w:rsid w:val="008B0206"/>
    <w:rsid w:val="008B06F9"/>
    <w:rsid w:val="008B1300"/>
    <w:rsid w:val="008B39A7"/>
    <w:rsid w:val="008B4DC9"/>
    <w:rsid w:val="008B718C"/>
    <w:rsid w:val="008D2CF6"/>
    <w:rsid w:val="008D5A33"/>
    <w:rsid w:val="008E2D3C"/>
    <w:rsid w:val="008E7D32"/>
    <w:rsid w:val="008F190E"/>
    <w:rsid w:val="008F1CF4"/>
    <w:rsid w:val="009029E3"/>
    <w:rsid w:val="00904734"/>
    <w:rsid w:val="00911F29"/>
    <w:rsid w:val="00912BB8"/>
    <w:rsid w:val="00912C10"/>
    <w:rsid w:val="00916282"/>
    <w:rsid w:val="00920E6E"/>
    <w:rsid w:val="00924420"/>
    <w:rsid w:val="00927654"/>
    <w:rsid w:val="00930AB1"/>
    <w:rsid w:val="00932264"/>
    <w:rsid w:val="00936230"/>
    <w:rsid w:val="00936425"/>
    <w:rsid w:val="0094125B"/>
    <w:rsid w:val="009438E4"/>
    <w:rsid w:val="00946D85"/>
    <w:rsid w:val="00947E93"/>
    <w:rsid w:val="009566BF"/>
    <w:rsid w:val="00957330"/>
    <w:rsid w:val="00957CDD"/>
    <w:rsid w:val="009643F0"/>
    <w:rsid w:val="00966EC1"/>
    <w:rsid w:val="00974546"/>
    <w:rsid w:val="009754D4"/>
    <w:rsid w:val="00976D86"/>
    <w:rsid w:val="0097789B"/>
    <w:rsid w:val="00993E6B"/>
    <w:rsid w:val="00994439"/>
    <w:rsid w:val="009979D3"/>
    <w:rsid w:val="009A228D"/>
    <w:rsid w:val="009A277E"/>
    <w:rsid w:val="009A49E5"/>
    <w:rsid w:val="009D02F5"/>
    <w:rsid w:val="009D259B"/>
    <w:rsid w:val="009D4402"/>
    <w:rsid w:val="009D6290"/>
    <w:rsid w:val="009D6980"/>
    <w:rsid w:val="009D6D62"/>
    <w:rsid w:val="009E3E42"/>
    <w:rsid w:val="009E482A"/>
    <w:rsid w:val="009E537C"/>
    <w:rsid w:val="009E6AEA"/>
    <w:rsid w:val="009E7D8E"/>
    <w:rsid w:val="009F02B3"/>
    <w:rsid w:val="009F35FC"/>
    <w:rsid w:val="009F448B"/>
    <w:rsid w:val="00A1499B"/>
    <w:rsid w:val="00A22459"/>
    <w:rsid w:val="00A338FC"/>
    <w:rsid w:val="00A35533"/>
    <w:rsid w:val="00A43318"/>
    <w:rsid w:val="00A46FA5"/>
    <w:rsid w:val="00A514B3"/>
    <w:rsid w:val="00A54096"/>
    <w:rsid w:val="00A56DA7"/>
    <w:rsid w:val="00A62374"/>
    <w:rsid w:val="00A715FA"/>
    <w:rsid w:val="00A7199C"/>
    <w:rsid w:val="00A729CD"/>
    <w:rsid w:val="00A747C3"/>
    <w:rsid w:val="00A76B13"/>
    <w:rsid w:val="00A80284"/>
    <w:rsid w:val="00A80C8E"/>
    <w:rsid w:val="00A85E94"/>
    <w:rsid w:val="00A93D59"/>
    <w:rsid w:val="00AC3B4F"/>
    <w:rsid w:val="00AC4DE8"/>
    <w:rsid w:val="00AC7EA2"/>
    <w:rsid w:val="00AD0E97"/>
    <w:rsid w:val="00AD13E8"/>
    <w:rsid w:val="00AE6662"/>
    <w:rsid w:val="00AF3836"/>
    <w:rsid w:val="00AF3C65"/>
    <w:rsid w:val="00B02370"/>
    <w:rsid w:val="00B03B22"/>
    <w:rsid w:val="00B059B8"/>
    <w:rsid w:val="00B12D49"/>
    <w:rsid w:val="00B2158E"/>
    <w:rsid w:val="00B22226"/>
    <w:rsid w:val="00B261E4"/>
    <w:rsid w:val="00B274D1"/>
    <w:rsid w:val="00B306B9"/>
    <w:rsid w:val="00B3338E"/>
    <w:rsid w:val="00B33708"/>
    <w:rsid w:val="00B52868"/>
    <w:rsid w:val="00B56D26"/>
    <w:rsid w:val="00B571E6"/>
    <w:rsid w:val="00B64B37"/>
    <w:rsid w:val="00B67546"/>
    <w:rsid w:val="00B67AAE"/>
    <w:rsid w:val="00B731F5"/>
    <w:rsid w:val="00B739DF"/>
    <w:rsid w:val="00B83358"/>
    <w:rsid w:val="00B86E58"/>
    <w:rsid w:val="00B96A32"/>
    <w:rsid w:val="00BA2626"/>
    <w:rsid w:val="00BA350B"/>
    <w:rsid w:val="00BA42C7"/>
    <w:rsid w:val="00BB7E38"/>
    <w:rsid w:val="00BC0AF1"/>
    <w:rsid w:val="00BC24C8"/>
    <w:rsid w:val="00BC2D68"/>
    <w:rsid w:val="00BC3C86"/>
    <w:rsid w:val="00BC4A5C"/>
    <w:rsid w:val="00BC6B91"/>
    <w:rsid w:val="00BD057F"/>
    <w:rsid w:val="00BD47D9"/>
    <w:rsid w:val="00BD5709"/>
    <w:rsid w:val="00BD693A"/>
    <w:rsid w:val="00BE08CD"/>
    <w:rsid w:val="00BE468D"/>
    <w:rsid w:val="00BE4A35"/>
    <w:rsid w:val="00C00904"/>
    <w:rsid w:val="00C01F7E"/>
    <w:rsid w:val="00C02136"/>
    <w:rsid w:val="00C136C9"/>
    <w:rsid w:val="00C15551"/>
    <w:rsid w:val="00C16731"/>
    <w:rsid w:val="00C206FC"/>
    <w:rsid w:val="00C268BC"/>
    <w:rsid w:val="00C31B46"/>
    <w:rsid w:val="00C41298"/>
    <w:rsid w:val="00C4137D"/>
    <w:rsid w:val="00C46DC1"/>
    <w:rsid w:val="00C473A4"/>
    <w:rsid w:val="00C50DD2"/>
    <w:rsid w:val="00C51739"/>
    <w:rsid w:val="00C52BB3"/>
    <w:rsid w:val="00C57F2D"/>
    <w:rsid w:val="00C60B83"/>
    <w:rsid w:val="00C61191"/>
    <w:rsid w:val="00C6223A"/>
    <w:rsid w:val="00C64A76"/>
    <w:rsid w:val="00C70DDF"/>
    <w:rsid w:val="00C74F6F"/>
    <w:rsid w:val="00C7554E"/>
    <w:rsid w:val="00C821CE"/>
    <w:rsid w:val="00C875AA"/>
    <w:rsid w:val="00C90B53"/>
    <w:rsid w:val="00C9376D"/>
    <w:rsid w:val="00C9425B"/>
    <w:rsid w:val="00C95019"/>
    <w:rsid w:val="00C969A8"/>
    <w:rsid w:val="00CA3258"/>
    <w:rsid w:val="00CA751C"/>
    <w:rsid w:val="00CA7A14"/>
    <w:rsid w:val="00CC4DDF"/>
    <w:rsid w:val="00CC5AD0"/>
    <w:rsid w:val="00CC61E6"/>
    <w:rsid w:val="00CD224A"/>
    <w:rsid w:val="00CD77CB"/>
    <w:rsid w:val="00CE38FC"/>
    <w:rsid w:val="00CE6C32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20099"/>
    <w:rsid w:val="00D2101A"/>
    <w:rsid w:val="00D259F5"/>
    <w:rsid w:val="00D31A0D"/>
    <w:rsid w:val="00D32AE9"/>
    <w:rsid w:val="00D34684"/>
    <w:rsid w:val="00D35BA4"/>
    <w:rsid w:val="00D35EF2"/>
    <w:rsid w:val="00D37545"/>
    <w:rsid w:val="00D402C3"/>
    <w:rsid w:val="00D4340F"/>
    <w:rsid w:val="00D450FA"/>
    <w:rsid w:val="00D50383"/>
    <w:rsid w:val="00D5178A"/>
    <w:rsid w:val="00D54874"/>
    <w:rsid w:val="00D61AE4"/>
    <w:rsid w:val="00D65A4F"/>
    <w:rsid w:val="00D668B8"/>
    <w:rsid w:val="00D71A77"/>
    <w:rsid w:val="00D7472F"/>
    <w:rsid w:val="00D77488"/>
    <w:rsid w:val="00D83196"/>
    <w:rsid w:val="00D8381D"/>
    <w:rsid w:val="00D87CC2"/>
    <w:rsid w:val="00D907A7"/>
    <w:rsid w:val="00D933BE"/>
    <w:rsid w:val="00D97FB0"/>
    <w:rsid w:val="00DA2790"/>
    <w:rsid w:val="00DA2D18"/>
    <w:rsid w:val="00DA5B93"/>
    <w:rsid w:val="00DA65BE"/>
    <w:rsid w:val="00DB0603"/>
    <w:rsid w:val="00DB0D34"/>
    <w:rsid w:val="00DC4F3E"/>
    <w:rsid w:val="00DC6160"/>
    <w:rsid w:val="00DC66AB"/>
    <w:rsid w:val="00DC68BD"/>
    <w:rsid w:val="00DC724D"/>
    <w:rsid w:val="00DD3CCA"/>
    <w:rsid w:val="00DE1D53"/>
    <w:rsid w:val="00DE6C1A"/>
    <w:rsid w:val="00DF324C"/>
    <w:rsid w:val="00DF74FE"/>
    <w:rsid w:val="00E05C5B"/>
    <w:rsid w:val="00E078C8"/>
    <w:rsid w:val="00E079BC"/>
    <w:rsid w:val="00E11B38"/>
    <w:rsid w:val="00E14987"/>
    <w:rsid w:val="00E16ADC"/>
    <w:rsid w:val="00E175F1"/>
    <w:rsid w:val="00E20B96"/>
    <w:rsid w:val="00E32E10"/>
    <w:rsid w:val="00E3429C"/>
    <w:rsid w:val="00E36868"/>
    <w:rsid w:val="00E37FD1"/>
    <w:rsid w:val="00E45EA7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698B"/>
    <w:rsid w:val="00E772C0"/>
    <w:rsid w:val="00E84703"/>
    <w:rsid w:val="00E84C0E"/>
    <w:rsid w:val="00EA0B77"/>
    <w:rsid w:val="00EA39FA"/>
    <w:rsid w:val="00EA3B1F"/>
    <w:rsid w:val="00EB0A87"/>
    <w:rsid w:val="00EB4E2D"/>
    <w:rsid w:val="00EC11A8"/>
    <w:rsid w:val="00EC2521"/>
    <w:rsid w:val="00EC46CA"/>
    <w:rsid w:val="00ED0341"/>
    <w:rsid w:val="00ED4197"/>
    <w:rsid w:val="00EE7D6F"/>
    <w:rsid w:val="00EF3F81"/>
    <w:rsid w:val="00EF4F61"/>
    <w:rsid w:val="00EF760A"/>
    <w:rsid w:val="00EF7EC6"/>
    <w:rsid w:val="00F00C5A"/>
    <w:rsid w:val="00F04632"/>
    <w:rsid w:val="00F06BFB"/>
    <w:rsid w:val="00F0707B"/>
    <w:rsid w:val="00F10067"/>
    <w:rsid w:val="00F10F0F"/>
    <w:rsid w:val="00F16664"/>
    <w:rsid w:val="00F173B4"/>
    <w:rsid w:val="00F225C1"/>
    <w:rsid w:val="00F25112"/>
    <w:rsid w:val="00F26A1E"/>
    <w:rsid w:val="00F32466"/>
    <w:rsid w:val="00F37CD5"/>
    <w:rsid w:val="00F41550"/>
    <w:rsid w:val="00F44F46"/>
    <w:rsid w:val="00F472E8"/>
    <w:rsid w:val="00F47C4F"/>
    <w:rsid w:val="00F517BE"/>
    <w:rsid w:val="00F52A76"/>
    <w:rsid w:val="00F5711C"/>
    <w:rsid w:val="00F57801"/>
    <w:rsid w:val="00F60BC2"/>
    <w:rsid w:val="00F61D88"/>
    <w:rsid w:val="00F643AD"/>
    <w:rsid w:val="00F64D1C"/>
    <w:rsid w:val="00F65FCE"/>
    <w:rsid w:val="00F70270"/>
    <w:rsid w:val="00F72CF1"/>
    <w:rsid w:val="00F77C81"/>
    <w:rsid w:val="00F858D7"/>
    <w:rsid w:val="00F9547F"/>
    <w:rsid w:val="00FA1B29"/>
    <w:rsid w:val="00FA2D7A"/>
    <w:rsid w:val="00FA3138"/>
    <w:rsid w:val="00FB42C3"/>
    <w:rsid w:val="00FB55E9"/>
    <w:rsid w:val="00FC28D6"/>
    <w:rsid w:val="00FC474B"/>
    <w:rsid w:val="00FC6D52"/>
    <w:rsid w:val="00FC6E3C"/>
    <w:rsid w:val="00FC6E43"/>
    <w:rsid w:val="00FE40BF"/>
    <w:rsid w:val="00FE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0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A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A0D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A0D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A0D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335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B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1B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1B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1B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1B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1B1F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31A0D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31A0D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31A0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paragraph" w:customStyle="1" w:styleId="CharCharCharCharCharCharCharCharCharCharCharCharChar">
    <w:name w:val="Char Char Char Char Char Char Char Знак Знак Char Char Знак Знак Char Знак Знак Char Знак Char Char"/>
    <w:basedOn w:val="Normal"/>
    <w:uiPriority w:val="99"/>
    <w:rsid w:val="00A433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"/>
    <w:basedOn w:val="Normal"/>
    <w:uiPriority w:val="99"/>
    <w:rsid w:val="00C31B4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</Pages>
  <Words>152</Words>
  <Characters>871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24</cp:revision>
  <cp:lastPrinted>2019-05-30T10:26:00Z</cp:lastPrinted>
  <dcterms:created xsi:type="dcterms:W3CDTF">2019-05-29T13:44:00Z</dcterms:created>
  <dcterms:modified xsi:type="dcterms:W3CDTF">2019-07-10T10:18:00Z</dcterms:modified>
</cp:coreProperties>
</file>