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2F" w:rsidRPr="00E97BEA" w:rsidRDefault="002C262F" w:rsidP="00FE5AC7">
      <w:pPr>
        <w:jc w:val="right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g-BG"/>
        </w:rPr>
      </w:pPr>
    </w:p>
    <w:p w:rsidR="002C262F" w:rsidRPr="00A44332" w:rsidRDefault="002C262F" w:rsidP="00FE5AC7">
      <w:pPr>
        <w:ind w:left="4320"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09319A"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>Одобрявам: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 xml:space="preserve"> </w:t>
      </w:r>
      <w:r w:rsidRPr="00A4433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>п</w:t>
      </w:r>
      <w:r w:rsidRPr="00A4433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)</w:t>
      </w:r>
      <w:bookmarkStart w:id="0" w:name="_GoBack"/>
      <w:bookmarkEnd w:id="0"/>
    </w:p>
    <w:p w:rsidR="002C262F" w:rsidRPr="0009319A" w:rsidRDefault="002C262F" w:rsidP="00FE5AC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ab/>
      </w:r>
      <w:r w:rsidRPr="0009319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/Стоян Кунев/</w:t>
      </w:r>
    </w:p>
    <w:p w:rsidR="002C262F" w:rsidRPr="0009319A" w:rsidRDefault="002C262F" w:rsidP="00FE5AC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9319A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на ОД „Земеделие” Ямбол</w:t>
      </w:r>
    </w:p>
    <w:p w:rsidR="002C262F" w:rsidRDefault="002C262F" w:rsidP="00FE5AC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</w:p>
    <w:p w:rsidR="002C262F" w:rsidRDefault="002C262F" w:rsidP="003C09F8">
      <w:pPr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2C262F" w:rsidRPr="00A664BD" w:rsidRDefault="002C262F" w:rsidP="004F085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  <w:r w:rsidRPr="00A664BD"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 xml:space="preserve">П р о т о к о л </w:t>
      </w:r>
    </w:p>
    <w:p w:rsidR="002C262F" w:rsidRDefault="002C262F" w:rsidP="003C09F8">
      <w:pPr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2C262F" w:rsidRPr="00A664BD" w:rsidRDefault="002C262F" w:rsidP="000B53F5">
      <w:pPr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2C262F" w:rsidRDefault="002C262F" w:rsidP="00B9266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A664BD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r w:rsidRPr="009D3873">
        <w:rPr>
          <w:rFonts w:ascii="Times New Roman" w:hAnsi="Times New Roman" w:cs="Times New Roman"/>
          <w:sz w:val="24"/>
          <w:szCs w:val="24"/>
          <w:lang w:val="bg-BG"/>
        </w:rPr>
        <w:t>комисия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05305">
        <w:rPr>
          <w:rFonts w:ascii="Times New Roman" w:hAnsi="Times New Roman" w:cs="Times New Roman"/>
          <w:sz w:val="24"/>
          <w:szCs w:val="24"/>
          <w:lang w:val="bg-BG"/>
        </w:rPr>
        <w:t>назначена със Заповеди №№ РД-07-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5305">
        <w:rPr>
          <w:rFonts w:ascii="Times New Roman" w:hAnsi="Times New Roman" w:cs="Times New Roman"/>
          <w:sz w:val="24"/>
          <w:szCs w:val="24"/>
          <w:lang w:val="bg-BG"/>
        </w:rPr>
        <w:t>/18.06.2018 г. и РД-07-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3-1</w:t>
      </w:r>
      <w:r w:rsidRPr="00805305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805305">
        <w:rPr>
          <w:rFonts w:ascii="Times New Roman" w:hAnsi="Times New Roman" w:cs="Times New Roman"/>
          <w:sz w:val="24"/>
          <w:szCs w:val="24"/>
          <w:lang w:val="bg-BG"/>
        </w:rPr>
        <w:t>.07.2018 г. на Директора на ОД “Земеделие” Ямбол</w:t>
      </w:r>
      <w:r>
        <w:rPr>
          <w:rFonts w:ascii="Times New Roman" w:hAnsi="Times New Roman" w:cs="Times New Roman"/>
          <w:sz w:val="24"/>
          <w:szCs w:val="24"/>
          <w:lang w:val="bg-BG"/>
        </w:rPr>
        <w:t>, след като разгледа отново Жалба с Вх.№ 15079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05.09.2018г. по описа на РС Ямбол, сключено извънсъдебно  Споразумение от 25.01.2019 г., </w:t>
      </w:r>
      <w:r w:rsidRPr="00B845F0">
        <w:rPr>
          <w:rFonts w:ascii="Times New Roman" w:hAnsi="Times New Roman" w:cs="Times New Roman"/>
          <w:sz w:val="24"/>
          <w:szCs w:val="24"/>
          <w:lang w:val="bg-BG"/>
        </w:rPr>
        <w:t>Определение № 323/04.02.2019 г. на Ямболски районен съд</w:t>
      </w:r>
      <w:r>
        <w:rPr>
          <w:rFonts w:ascii="Times New Roman" w:hAnsi="Times New Roman" w:cs="Times New Roman"/>
          <w:sz w:val="24"/>
          <w:szCs w:val="24"/>
          <w:lang w:val="bg-BG"/>
        </w:rPr>
        <w:t>, в това число</w:t>
      </w:r>
      <w:r w:rsidRPr="00B845F0">
        <w:rPr>
          <w:rFonts w:ascii="Times New Roman" w:hAnsi="Times New Roman" w:cs="Times New Roman"/>
          <w:sz w:val="24"/>
          <w:szCs w:val="24"/>
          <w:lang w:val="bg-BG"/>
        </w:rPr>
        <w:t xml:space="preserve"> и писмо от ОСЗ „Тунджа-Я</w:t>
      </w:r>
      <w:r w:rsidRPr="002A0007">
        <w:rPr>
          <w:rFonts w:ascii="Times New Roman" w:hAnsi="Times New Roman" w:cs="Times New Roman"/>
          <w:sz w:val="24"/>
          <w:szCs w:val="24"/>
          <w:lang w:val="bg-BG"/>
        </w:rPr>
        <w:t xml:space="preserve">мбол“ </w:t>
      </w:r>
      <w:r>
        <w:rPr>
          <w:rFonts w:ascii="Times New Roman" w:hAnsi="Times New Roman" w:cs="Times New Roman"/>
          <w:sz w:val="24"/>
          <w:szCs w:val="24"/>
          <w:lang w:val="bg-BG"/>
        </w:rPr>
        <w:t>гр.</w:t>
      </w:r>
      <w:r w:rsidRPr="002A0007">
        <w:rPr>
          <w:rFonts w:ascii="Times New Roman" w:hAnsi="Times New Roman" w:cs="Times New Roman"/>
          <w:sz w:val="24"/>
          <w:szCs w:val="24"/>
          <w:lang w:val="bg-BG"/>
        </w:rPr>
        <w:t>Ямбол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вх.№ РД-16-1040-2 от 02.01.2019 г., </w:t>
      </w:r>
      <w:r w:rsidRPr="00CB082A">
        <w:rPr>
          <w:rFonts w:ascii="Times New Roman" w:hAnsi="Times New Roman" w:cs="Times New Roman"/>
          <w:sz w:val="24"/>
          <w:szCs w:val="24"/>
          <w:lang w:val="bg-BG"/>
        </w:rPr>
        <w:t xml:space="preserve">се събра в стая № 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CB082A">
        <w:rPr>
          <w:rFonts w:ascii="Times New Roman" w:hAnsi="Times New Roman" w:cs="Times New Roman"/>
          <w:sz w:val="24"/>
          <w:szCs w:val="24"/>
          <w:lang w:val="bg-BG"/>
        </w:rPr>
        <w:t xml:space="preserve"> на ОД „Земеделие” Ямбол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констатира основателността на посочените от жалбоподателя обстоятелства, а именно :</w:t>
      </w:r>
      <w:r w:rsidRPr="00A4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„</w:t>
      </w:r>
      <w:r w:rsidRPr="00A4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Комисията разпределя допълнително необходимата за всеки кандидат площ по реда на ал.4 в съответното и/или съседни землища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в това число и нови факти, които към момента на  заседанието в периода  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>19.06.201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>26.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 xml:space="preserve">2018 </w:t>
      </w:r>
      <w:r w:rsidRPr="009D3873">
        <w:rPr>
          <w:rFonts w:ascii="Times New Roman" w:hAnsi="Times New Roman" w:cs="Times New Roman"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 са съществували, но не са били известни на комисията, съгласно писмо на ОСЗ „Тунджа-Ямбол“,</w:t>
      </w:r>
      <w:r w:rsidRPr="00CB08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43E1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РЕШИ: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Оттегля протоколно решение на комисията в частта касаеща разпределение на ПМЛ за землища в община „Тунджа, а именно: </w:t>
      </w:r>
    </w:p>
    <w:p w:rsidR="002C262F" w:rsidRPr="004279DE" w:rsidRDefault="002C262F" w:rsidP="004279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9DE">
        <w:rPr>
          <w:rFonts w:ascii="Times New Roman" w:hAnsi="Times New Roman" w:cs="Times New Roman"/>
          <w:color w:val="000000"/>
          <w:sz w:val="24"/>
          <w:szCs w:val="24"/>
          <w:lang w:val="bg-BG"/>
        </w:rPr>
        <w:t>С протокол</w:t>
      </w:r>
      <w:r w:rsidRPr="004279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D3873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>19.06.201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>26.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A664B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 xml:space="preserve">2018 </w:t>
      </w:r>
      <w:r w:rsidRPr="009D3873">
        <w:rPr>
          <w:rFonts w:ascii="Times New Roman" w:hAnsi="Times New Roman" w:cs="Times New Roman"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комисията е </w:t>
      </w:r>
      <w:r w:rsidRPr="004279D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4279DE">
        <w:rPr>
          <w:rFonts w:ascii="Times New Roman" w:hAnsi="Times New Roman" w:cs="Times New Roman"/>
          <w:sz w:val="24"/>
          <w:szCs w:val="24"/>
          <w:lang w:val="ru-RU"/>
        </w:rPr>
        <w:t>азпредел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>ила</w:t>
      </w:r>
      <w:r w:rsidRPr="004279DE">
        <w:rPr>
          <w:rFonts w:ascii="Times New Roman" w:hAnsi="Times New Roman" w:cs="Times New Roman"/>
          <w:sz w:val="24"/>
          <w:szCs w:val="24"/>
          <w:lang w:val="ru-RU"/>
        </w:rPr>
        <w:t xml:space="preserve"> на заявителите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община «Тунджа» следните </w:t>
      </w:r>
      <w:r w:rsidRPr="004279DE">
        <w:rPr>
          <w:rFonts w:ascii="Times New Roman" w:hAnsi="Times New Roman" w:cs="Times New Roman"/>
          <w:sz w:val="24"/>
          <w:szCs w:val="24"/>
          <w:lang w:val="ru-RU"/>
        </w:rPr>
        <w:t>ПМЛ от ДПФ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262F" w:rsidRPr="009A7096" w:rsidRDefault="002C262F" w:rsidP="002B3A3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96">
        <w:rPr>
          <w:rFonts w:ascii="Times New Roman" w:hAnsi="Times New Roman" w:cs="Times New Roman"/>
          <w:sz w:val="24"/>
          <w:szCs w:val="24"/>
          <w:lang w:val="ru-RU"/>
        </w:rPr>
        <w:t>На Даниела Димитрова Ганева с Ж.О. в с.Дражево</w:t>
      </w:r>
      <w:r w:rsidRPr="009A7096">
        <w:rPr>
          <w:rFonts w:ascii="Times New Roman" w:hAnsi="Times New Roman" w:cs="Times New Roman"/>
          <w:sz w:val="24"/>
          <w:szCs w:val="24"/>
          <w:lang w:val="bg-BG"/>
        </w:rPr>
        <w:t>:</w:t>
      </w:r>
    </w:p>
    <w:tbl>
      <w:tblPr>
        <w:tblW w:w="10458" w:type="dxa"/>
        <w:tblInd w:w="-106" w:type="dxa"/>
        <w:tblLook w:val="00A0"/>
      </w:tblPr>
      <w:tblGrid>
        <w:gridCol w:w="2022"/>
        <w:gridCol w:w="1664"/>
        <w:gridCol w:w="1441"/>
        <w:gridCol w:w="1137"/>
        <w:gridCol w:w="1195"/>
        <w:gridCol w:w="1513"/>
        <w:gridCol w:w="1486"/>
      </w:tblGrid>
      <w:tr w:rsidR="002C262F" w:rsidRPr="003D6F9F" w:rsidTr="00A44332">
        <w:trPr>
          <w:trHeight w:val="315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обща площ на имота дка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Катего</w:t>
            </w:r>
          </w:p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рия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Предоставе</w:t>
            </w:r>
          </w:p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площ дка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приравнена площ 1-7 к дка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Хаджидимитрово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77030.36.5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14.964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14.964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14.964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Хаджидимитрово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77030.36.7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24.365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24.365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24.365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Кабиле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35028.4.39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0.676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0.676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0.676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Веселиново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10776.18.1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59.609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59.609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59.609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Завой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30096.12.160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17.998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17.998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17.998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Златари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30956.22.10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20.183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20.183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20.183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137.795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137.795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137.795</w:t>
            </w:r>
          </w:p>
        </w:tc>
      </w:tr>
    </w:tbl>
    <w:p w:rsidR="002C262F" w:rsidRPr="009A7096" w:rsidRDefault="002C262F" w:rsidP="002B3A3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7096">
        <w:rPr>
          <w:rFonts w:ascii="Times New Roman" w:hAnsi="Times New Roman" w:cs="Times New Roman"/>
          <w:sz w:val="24"/>
          <w:szCs w:val="24"/>
          <w:lang w:val="ru-RU"/>
        </w:rPr>
        <w:t>На Стойка Иванова Иванова с ЖО в с.Победа:</w:t>
      </w:r>
    </w:p>
    <w:tbl>
      <w:tblPr>
        <w:tblW w:w="10458" w:type="dxa"/>
        <w:tblInd w:w="-106" w:type="dxa"/>
        <w:tblLook w:val="00A0"/>
      </w:tblPr>
      <w:tblGrid>
        <w:gridCol w:w="1620"/>
        <w:gridCol w:w="1500"/>
        <w:gridCol w:w="1520"/>
        <w:gridCol w:w="1180"/>
        <w:gridCol w:w="1220"/>
        <w:gridCol w:w="1513"/>
        <w:gridCol w:w="1905"/>
      </w:tblGrid>
      <w:tr w:rsidR="002C262F" w:rsidRPr="004D0A4E" w:rsidTr="00A44332">
        <w:trPr>
          <w:trHeight w:val="31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обща площ на имота дка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Категория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Предоставе</w:t>
            </w:r>
          </w:p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площ дка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приравнена </w:t>
            </w:r>
          </w:p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 1-7 к дка</w:t>
            </w:r>
          </w:p>
        </w:tc>
      </w:tr>
      <w:tr w:rsidR="002C262F" w:rsidRPr="004D0A4E" w:rsidTr="00A44332">
        <w:trPr>
          <w:trHeight w:val="31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262F" w:rsidRPr="004D0A4E" w:rsidTr="00A44332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 56873.80.30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23.703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23.703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23.703</w:t>
            </w:r>
          </w:p>
        </w:tc>
      </w:tr>
      <w:tr w:rsidR="002C262F" w:rsidRPr="004D0A4E" w:rsidTr="00A44332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56873.80.40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83.720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83.720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83.720</w:t>
            </w:r>
          </w:p>
        </w:tc>
      </w:tr>
      <w:tr w:rsidR="002C262F" w:rsidRPr="004D0A4E" w:rsidTr="00A44332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56873.80.50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57.140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57.140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57.140</w:t>
            </w:r>
          </w:p>
        </w:tc>
      </w:tr>
      <w:tr w:rsidR="002C262F" w:rsidRPr="004D0A4E" w:rsidTr="00A44332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164.563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164.563</w:t>
            </w:r>
          </w:p>
        </w:tc>
      </w:tr>
    </w:tbl>
    <w:p w:rsidR="002C262F" w:rsidRPr="009A7096" w:rsidRDefault="002C262F" w:rsidP="002B3A3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7096">
        <w:rPr>
          <w:rFonts w:ascii="Times New Roman" w:hAnsi="Times New Roman" w:cs="Times New Roman"/>
          <w:sz w:val="24"/>
          <w:szCs w:val="24"/>
          <w:lang w:val="ru-RU"/>
        </w:rPr>
        <w:t>На «Инмат Ямбол» ООД с ЖО в с.Асеново и с.Симеоново:</w:t>
      </w:r>
    </w:p>
    <w:tbl>
      <w:tblPr>
        <w:tblW w:w="10458" w:type="dxa"/>
        <w:tblInd w:w="-106" w:type="dxa"/>
        <w:tblLayout w:type="fixed"/>
        <w:tblLook w:val="00A0"/>
      </w:tblPr>
      <w:tblGrid>
        <w:gridCol w:w="1702"/>
        <w:gridCol w:w="1536"/>
        <w:gridCol w:w="1434"/>
        <w:gridCol w:w="2024"/>
        <w:gridCol w:w="1261"/>
        <w:gridCol w:w="1513"/>
        <w:gridCol w:w="988"/>
      </w:tblGrid>
      <w:tr w:rsidR="002C262F" w:rsidRPr="00F6214E" w:rsidTr="00A44332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6214E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lang w:val="ru-RU"/>
              </w:rPr>
              <w:t>обща площ на имота дка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6214E">
              <w:rPr>
                <w:rFonts w:ascii="Times New Roman" w:hAnsi="Times New Roman" w:cs="Times New Roman"/>
                <w:color w:val="000000"/>
              </w:rPr>
              <w:t>НТП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6214E">
              <w:rPr>
                <w:rFonts w:ascii="Times New Roman" w:hAnsi="Times New Roman" w:cs="Times New Roman"/>
                <w:color w:val="000000"/>
              </w:rPr>
              <w:t xml:space="preserve">Категория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6214E">
              <w:rPr>
                <w:rFonts w:ascii="Times New Roman" w:hAnsi="Times New Roman" w:cs="Times New Roman"/>
                <w:color w:val="000000"/>
              </w:rPr>
              <w:t>Предоставена площ дка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F6214E">
              <w:rPr>
                <w:rFonts w:ascii="Times New Roman" w:hAnsi="Times New Roman" w:cs="Times New Roman"/>
                <w:color w:val="000000"/>
              </w:rPr>
              <w:t>приравнена площ 1-7 к дка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Тошево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14725.66.20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38.268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38.268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38.268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манастир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15789.29.83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17.462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17.462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17.462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56873.12.10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229.028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229.028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114.514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Савино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65036.29.1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163.931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163.931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163.931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Савино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65036.34.1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69.412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69.412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69.412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Търнава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73657.27.52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45.933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45.933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45.933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Търнава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 73657.16.2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65.411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65.411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65.411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Търнава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73657.21.1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81.632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81.632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81.632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Саранско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007010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178.319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 с храсти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178.319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178.319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Саранско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007011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77.443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 с храсти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77.443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77.443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Каменец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000104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50.505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пасище, мера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50.505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50.505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Каменец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000107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75.267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пасище, мера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75.267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75.267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Леярово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43615.170.96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101.872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101.872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50.936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Леярово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43615.11.207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14.364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14.364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14.364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Леярово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43615.11.210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6.854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6.854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6.854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Борисово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031006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6.899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пасище, мера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6.899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6.899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Борисово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027037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28.642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пасище, мера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28.642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28.642</w:t>
            </w:r>
          </w:p>
        </w:tc>
      </w:tr>
      <w:tr w:rsidR="002C262F" w:rsidRPr="00F6214E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Борисово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030057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256.624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пасище, мера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256.624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sz w:val="24"/>
                <w:szCs w:val="24"/>
              </w:rPr>
              <w:t>256.624</w:t>
            </w:r>
          </w:p>
        </w:tc>
      </w:tr>
      <w:tr w:rsidR="002C262F" w:rsidRPr="004B5A44" w:rsidTr="00A4433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1507.866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F621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1507.866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1342.416</w:t>
            </w:r>
          </w:p>
        </w:tc>
      </w:tr>
    </w:tbl>
    <w:p w:rsidR="002C262F" w:rsidRPr="009A7096" w:rsidRDefault="002C262F" w:rsidP="002B3A3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7096">
        <w:rPr>
          <w:rFonts w:ascii="Times New Roman" w:hAnsi="Times New Roman" w:cs="Times New Roman"/>
          <w:sz w:val="24"/>
          <w:szCs w:val="24"/>
          <w:lang w:val="ru-RU"/>
        </w:rPr>
        <w:t>На «Мултитрейдинг» ЕООД с ЖО в с.Дряново:</w:t>
      </w:r>
    </w:p>
    <w:tbl>
      <w:tblPr>
        <w:tblW w:w="10458" w:type="dxa"/>
        <w:tblInd w:w="-106" w:type="dxa"/>
        <w:tblLook w:val="00A0"/>
      </w:tblPr>
      <w:tblGrid>
        <w:gridCol w:w="1708"/>
        <w:gridCol w:w="1656"/>
        <w:gridCol w:w="1487"/>
        <w:gridCol w:w="1161"/>
        <w:gridCol w:w="1209"/>
        <w:gridCol w:w="1710"/>
        <w:gridCol w:w="1527"/>
      </w:tblGrid>
      <w:tr w:rsidR="002C262F" w:rsidRPr="006E3388" w:rsidTr="00A44332">
        <w:trPr>
          <w:trHeight w:val="315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обща площ на имота дка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Категория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Предоставена площ дка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приравнена площ 1-7 к дка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Болярско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05308.12.314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331.848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331.848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331.848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35609.10.5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157.212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157.212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157.212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35609.11.2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168.282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168.282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168.282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35609.12.2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83.542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83.542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83.542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35609.13.1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186.932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186.932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186.932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38279.50.145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23.919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23.919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23.919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38279.28.225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214.696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214.696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214.696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38279.28.233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69.024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69.024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69.024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38279.237.244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70.004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70.004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70.004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38279.28.247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155.597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155.597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155.597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38279.237.276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64.902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64.902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64.902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38279.17.280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10.395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10.395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10.395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38279.237.477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79.907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79.907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79.907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38279.237.10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48.450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48.450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48.450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38279.13.20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38279.38.1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5.537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5.537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5.537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23557.30.22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9.998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9.998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4.999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23557.30.8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5.001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5.001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2.501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23557.34.17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7.896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7.896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7.896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Тошево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14725.32.18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62.804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62.804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62.804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14725.39.46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14.322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14.322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14.322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Тошево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14725.55.43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25.497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25.497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25.497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14725.56.25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85.455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85.455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42.728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Тошево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14725.56.26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47.839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47.839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23.920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Тошево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14725.57.56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43.102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43.102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21.551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14725.58.63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48.218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48.218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24.109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Тошево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14725.58.64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47.798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47.798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47.798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14725.58.65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5.867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5.867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2.934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манастир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15789.49.101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694.318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694.318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694.318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манастир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15789.37.104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143.547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143.547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143.547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манастир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15789.34.55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375.768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375.768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375.768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манастир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15789.71.1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391.183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391.183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195.592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манастир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15789.71.3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334.126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334.126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167.063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манастир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15789.70.7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71.945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71.945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71.945</w:t>
            </w:r>
          </w:p>
        </w:tc>
      </w:tr>
      <w:tr w:rsidR="002C262F" w:rsidRPr="006E3388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манастир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15789.29.80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102.163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102.163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102.163</w:t>
            </w:r>
          </w:p>
        </w:tc>
      </w:tr>
      <w:tr w:rsidR="002C262F" w:rsidRPr="004B5A44" w:rsidTr="00A44332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4191.094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4191.094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3705.700</w:t>
            </w:r>
          </w:p>
        </w:tc>
      </w:tr>
    </w:tbl>
    <w:p w:rsidR="002C262F" w:rsidRPr="006E3388" w:rsidRDefault="002C262F" w:rsidP="009A7096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38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6E3388">
        <w:rPr>
          <w:rFonts w:ascii="Times New Roman" w:hAnsi="Times New Roman" w:cs="Times New Roman"/>
          <w:b/>
          <w:bCs/>
          <w:sz w:val="24"/>
          <w:szCs w:val="24"/>
          <w:lang w:val="ru-RU"/>
        </w:rPr>
        <w:t>«Ти енд Ти» ООД</w:t>
      </w:r>
      <w:r w:rsidRPr="006E3388">
        <w:rPr>
          <w:rFonts w:ascii="Times New Roman" w:hAnsi="Times New Roman" w:cs="Times New Roman"/>
          <w:sz w:val="24"/>
          <w:szCs w:val="24"/>
          <w:lang w:val="ru-RU"/>
        </w:rPr>
        <w:t xml:space="preserve"> с ЖО в с.Генерал Инзово:</w:t>
      </w:r>
    </w:p>
    <w:tbl>
      <w:tblPr>
        <w:tblW w:w="10458" w:type="dxa"/>
        <w:tblInd w:w="-106" w:type="dxa"/>
        <w:tblLook w:val="00A0"/>
      </w:tblPr>
      <w:tblGrid>
        <w:gridCol w:w="1667"/>
        <w:gridCol w:w="1656"/>
        <w:gridCol w:w="1502"/>
        <w:gridCol w:w="1170"/>
        <w:gridCol w:w="1214"/>
        <w:gridCol w:w="1722"/>
        <w:gridCol w:w="1527"/>
      </w:tblGrid>
      <w:tr w:rsidR="002C262F" w:rsidRPr="006E3388" w:rsidTr="00A44332">
        <w:trPr>
          <w:trHeight w:val="31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обща площ на имота дка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Категория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Предоставена площ дка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приравнена площ 1-7 к дка</w:t>
            </w:r>
          </w:p>
        </w:tc>
      </w:tr>
      <w:tr w:rsidR="002C262F" w:rsidRPr="006E3388" w:rsidTr="00A44332">
        <w:trPr>
          <w:trHeight w:val="30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262F" w:rsidRPr="006E3388" w:rsidTr="00A44332">
        <w:trPr>
          <w:trHeight w:val="315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 xml:space="preserve"> Инзово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32740.41.51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22.541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22.541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22.541</w:t>
            </w:r>
          </w:p>
        </w:tc>
      </w:tr>
      <w:tr w:rsidR="002C262F" w:rsidRPr="006E3388" w:rsidTr="00A44332">
        <w:trPr>
          <w:trHeight w:val="315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 xml:space="preserve"> Инзово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32740.37.4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2.800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2.800</w:t>
            </w:r>
          </w:p>
        </w:tc>
      </w:tr>
      <w:tr w:rsidR="002C262F" w:rsidRPr="006E3388" w:rsidTr="00A44332">
        <w:trPr>
          <w:trHeight w:val="315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38279.237.242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93.386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93.386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93.386</w:t>
            </w:r>
          </w:p>
        </w:tc>
      </w:tr>
      <w:tr w:rsidR="002C262F" w:rsidRPr="006E3388" w:rsidTr="00A44332">
        <w:trPr>
          <w:trHeight w:val="315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38279.237.246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20.552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20.552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20.552</w:t>
            </w:r>
          </w:p>
        </w:tc>
      </w:tr>
      <w:tr w:rsidR="002C262F" w:rsidRPr="006E3388" w:rsidTr="00A44332">
        <w:trPr>
          <w:trHeight w:val="315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139.279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139.279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139.279</w:t>
            </w:r>
          </w:p>
        </w:tc>
      </w:tr>
    </w:tbl>
    <w:p w:rsidR="002C262F" w:rsidRDefault="002C262F" w:rsidP="008156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Pr="001C17AD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A4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л.37и</w:t>
      </w:r>
      <w:r w:rsidRPr="001C17AD">
        <w:rPr>
          <w:rFonts w:ascii="Times New Roman" w:hAnsi="Times New Roman" w:cs="Times New Roman"/>
          <w:color w:val="000000"/>
          <w:sz w:val="24"/>
          <w:szCs w:val="24"/>
          <w:lang w:val="bg-BG"/>
        </w:rPr>
        <w:t>, ал.</w:t>
      </w:r>
      <w:r w:rsidRPr="00A4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1C17A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 ЗСПЗЗ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A4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писмо вх.№ РД-16-1040-2/02.01.2019 г. </w:t>
      </w:r>
      <w:r w:rsidRPr="002A0007">
        <w:rPr>
          <w:rFonts w:ascii="Times New Roman" w:hAnsi="Times New Roman" w:cs="Times New Roman"/>
          <w:sz w:val="24"/>
          <w:szCs w:val="24"/>
          <w:lang w:val="bg-BG"/>
        </w:rPr>
        <w:t>ОСЗ „Тунджа-Ямбол“ гр.Ямбол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информация</w:t>
      </w:r>
      <w:r w:rsidRPr="0060677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0DC">
        <w:rPr>
          <w:rFonts w:ascii="Times New Roman" w:hAnsi="Times New Roman" w:cs="Times New Roman"/>
          <w:sz w:val="24"/>
          <w:szCs w:val="24"/>
          <w:lang w:val="bg-BG"/>
        </w:rPr>
        <w:t xml:space="preserve">каква част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ПИ </w:t>
      </w:r>
      <w:r w:rsidRPr="004520DC">
        <w:rPr>
          <w:rFonts w:ascii="Times New Roman" w:hAnsi="Times New Roman" w:cs="Times New Roman"/>
          <w:sz w:val="24"/>
          <w:szCs w:val="24"/>
          <w:lang w:val="bg-BG"/>
        </w:rPr>
        <w:t xml:space="preserve">попада в </w:t>
      </w:r>
      <w:r w:rsidRPr="004520DC">
        <w:rPr>
          <w:rFonts w:ascii="Times New Roman" w:hAnsi="Times New Roman" w:cs="Times New Roman"/>
          <w:sz w:val="24"/>
          <w:szCs w:val="24"/>
          <w:lang w:val="ru-RU"/>
        </w:rPr>
        <w:t xml:space="preserve">специализиран слой «Площи, допустими за подпомагане», </w:t>
      </w:r>
      <w:r>
        <w:rPr>
          <w:rFonts w:ascii="Times New Roman" w:hAnsi="Times New Roman" w:cs="Times New Roman"/>
          <w:sz w:val="24"/>
          <w:szCs w:val="24"/>
          <w:lang w:val="ru-RU"/>
        </w:rPr>
        <w:t>при което е установено, следното:</w:t>
      </w:r>
    </w:p>
    <w:tbl>
      <w:tblPr>
        <w:tblW w:w="10458" w:type="dxa"/>
        <w:tblInd w:w="-106" w:type="dxa"/>
        <w:tblLook w:val="00A0"/>
      </w:tblPr>
      <w:tblGrid>
        <w:gridCol w:w="2022"/>
        <w:gridCol w:w="1744"/>
        <w:gridCol w:w="978"/>
        <w:gridCol w:w="1069"/>
        <w:gridCol w:w="4645"/>
      </w:tblGrid>
      <w:tr w:rsidR="002C262F" w:rsidRPr="00F735F3" w:rsidTr="00A44332">
        <w:trPr>
          <w:trHeight w:val="46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520DC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20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520DC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520DC"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520DC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20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520DC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520DC"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</w:t>
            </w:r>
            <w:r w:rsidRPr="004520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лощ</w:t>
            </w:r>
            <w:r w:rsidRPr="004520DC"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 xml:space="preserve"> на ПИ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520DC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520DC"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Площ в слой дка</w:t>
            </w:r>
          </w:p>
        </w:tc>
      </w:tr>
      <w:tr w:rsidR="002C262F" w:rsidRPr="00A44332" w:rsidTr="00A44332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35609.11.2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168.282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0D2CD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D2CD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163,133 дка, в т.ч.3,313 дка са ДП като ОЗ</w:t>
            </w:r>
          </w:p>
        </w:tc>
      </w:tr>
      <w:tr w:rsidR="002C262F" w:rsidRPr="00A44332" w:rsidTr="00A44332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35609.12.2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83.542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CD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66,252 дка, в т.ч.0,361 дка са ДП като ОЗ</w:t>
            </w:r>
          </w:p>
        </w:tc>
      </w:tr>
      <w:tr w:rsidR="002C262F" w:rsidRPr="00A44332" w:rsidTr="00A44332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35609.13.1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186.932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CD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171,561 дка, в т.ч.7,193 дка са ДП като овощно насаждение</w:t>
            </w:r>
          </w:p>
        </w:tc>
      </w:tr>
      <w:tr w:rsidR="002C262F" w:rsidRPr="00A44332" w:rsidTr="00A44332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 56873.80.30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23.703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CD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19,017 дка, в т.ч.2,444 дка са ДП като ОЗ</w:t>
            </w:r>
          </w:p>
        </w:tc>
      </w:tr>
      <w:tr w:rsidR="002C262F" w:rsidRPr="00A44332" w:rsidTr="00A44332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56873.80.40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83.720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CD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54,612 дка, в т.ч.1,547 дка са ДП като ОЗ</w:t>
            </w:r>
          </w:p>
        </w:tc>
      </w:tr>
      <w:tr w:rsidR="002C262F" w:rsidRPr="00A44332" w:rsidTr="00A44332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Савино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65036.34.1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F735F3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3">
              <w:rPr>
                <w:rFonts w:ascii="Times New Roman" w:hAnsi="Times New Roman" w:cs="Times New Roman"/>
                <w:sz w:val="24"/>
                <w:szCs w:val="24"/>
              </w:rPr>
              <w:t>69.412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CD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46,319 дка, в т.ч.3,793 дка са ДП като ОЗ</w:t>
            </w:r>
          </w:p>
        </w:tc>
      </w:tr>
    </w:tbl>
    <w:p w:rsidR="002C262F" w:rsidRDefault="002C262F" w:rsidP="004279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5825">
        <w:rPr>
          <w:rFonts w:ascii="Times New Roman" w:hAnsi="Times New Roman" w:cs="Times New Roman"/>
          <w:sz w:val="24"/>
          <w:szCs w:val="24"/>
          <w:lang w:val="bg-BG"/>
        </w:rPr>
        <w:t xml:space="preserve">Като взе предвид </w:t>
      </w:r>
      <w:r w:rsidRPr="00C4582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декларациите на заявителите, предоставената по </w:t>
      </w:r>
      <w:r w:rsidRPr="00C45825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A4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л.37и</w:t>
      </w:r>
      <w:r w:rsidRPr="00C45825">
        <w:rPr>
          <w:rFonts w:ascii="Times New Roman" w:hAnsi="Times New Roman" w:cs="Times New Roman"/>
          <w:color w:val="000000"/>
          <w:sz w:val="24"/>
          <w:szCs w:val="24"/>
          <w:lang w:val="bg-BG"/>
        </w:rPr>
        <w:t>, ал.</w:t>
      </w:r>
      <w:r w:rsidRPr="00A4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C4582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 ЗСПЗЗ информация и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спазвайки разпоредбата на </w:t>
      </w:r>
      <w:r w:rsidRPr="00C45825">
        <w:rPr>
          <w:rFonts w:ascii="Times New Roman" w:hAnsi="Times New Roman" w:cs="Times New Roman"/>
          <w:sz w:val="24"/>
          <w:szCs w:val="24"/>
          <w:lang w:val="bg-BG"/>
        </w:rPr>
        <w:t>чл.37и, ал.10 от 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„</w:t>
      </w:r>
      <w:r w:rsidRPr="00A4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Комисията разпределя допълнително необходимата за всеки кандидат площ по реда на ал.4 в съответното и/или съседни землища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, в случаи че съответния участик има изтичащ договор за съответния ПИ и при наличие на животновъден обект в съответното и/или съседно землище, същия е с преоритет пред другите участници в процедурата за съответно и/или съседно землище“</w:t>
      </w:r>
      <w:r w:rsidRPr="00C458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F7E8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комисията </w:t>
      </w:r>
      <w:r w:rsidRPr="00E843E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РЕШИ</w:t>
      </w:r>
      <w:r w:rsidRPr="005F7E8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2C262F" w:rsidRPr="004279DE" w:rsidRDefault="002C262F" w:rsidP="00815642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Радпределя на </w:t>
      </w:r>
      <w:r w:rsidRPr="004279D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Даниела Димитрова Ганева</w:t>
      </w:r>
      <w:r w:rsidRPr="004279DE">
        <w:rPr>
          <w:rFonts w:ascii="Times New Roman" w:hAnsi="Times New Roman" w:cs="Times New Roman"/>
          <w:sz w:val="24"/>
          <w:szCs w:val="24"/>
          <w:lang w:val="ru-RU"/>
        </w:rPr>
        <w:t xml:space="preserve"> с Ж.О. в с.Дражево</w:t>
      </w:r>
      <w:r w:rsidRPr="004279D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tbl>
      <w:tblPr>
        <w:tblW w:w="10458" w:type="dxa"/>
        <w:tblInd w:w="-106" w:type="dxa"/>
        <w:tblLayout w:type="fixed"/>
        <w:tblLook w:val="00A0"/>
      </w:tblPr>
      <w:tblGrid>
        <w:gridCol w:w="2022"/>
        <w:gridCol w:w="1664"/>
        <w:gridCol w:w="1441"/>
        <w:gridCol w:w="1137"/>
        <w:gridCol w:w="966"/>
        <w:gridCol w:w="1701"/>
        <w:gridCol w:w="1527"/>
      </w:tblGrid>
      <w:tr w:rsidR="002C262F" w:rsidRPr="003D6F9F" w:rsidTr="00A44332">
        <w:trPr>
          <w:trHeight w:val="315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обща площ на имота дка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Катего</w:t>
            </w:r>
          </w:p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Предоставена площ дка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приравнена площ 1-7 к дка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Хаджидимитрово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77030.36.5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14.964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14.964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14.964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Хаджидимитрово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77030.36.7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24.365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24.365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sz w:val="24"/>
                <w:szCs w:val="24"/>
              </w:rPr>
              <w:t>24.365</w:t>
            </w:r>
          </w:p>
        </w:tc>
      </w:tr>
      <w:tr w:rsidR="002C262F" w:rsidRPr="003D6F9F" w:rsidTr="00A44332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815642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39,329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39,329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D6F9F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39,329</w:t>
            </w:r>
          </w:p>
        </w:tc>
      </w:tr>
    </w:tbl>
    <w:p w:rsidR="002C262F" w:rsidRPr="00313260" w:rsidRDefault="002C262F" w:rsidP="0031326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2C262F" w:rsidRPr="00313260" w:rsidRDefault="002C262F" w:rsidP="00313260">
      <w:pPr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313260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Радпределя на </w:t>
      </w:r>
      <w:r w:rsidRPr="0031326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Стойка Иванова Иванова</w:t>
      </w:r>
      <w:r w:rsidRPr="00313260">
        <w:rPr>
          <w:rFonts w:ascii="Times New Roman" w:hAnsi="Times New Roman" w:cs="Times New Roman"/>
          <w:sz w:val="24"/>
          <w:szCs w:val="24"/>
          <w:lang w:val="ru-RU"/>
        </w:rPr>
        <w:t xml:space="preserve"> с ЖО в с.Победа:</w:t>
      </w:r>
    </w:p>
    <w:tbl>
      <w:tblPr>
        <w:tblW w:w="10278" w:type="dxa"/>
        <w:tblInd w:w="-106" w:type="dxa"/>
        <w:tblLook w:val="00A0"/>
      </w:tblPr>
      <w:tblGrid>
        <w:gridCol w:w="1620"/>
        <w:gridCol w:w="1500"/>
        <w:gridCol w:w="1520"/>
        <w:gridCol w:w="1180"/>
        <w:gridCol w:w="1220"/>
        <w:gridCol w:w="1607"/>
        <w:gridCol w:w="1631"/>
      </w:tblGrid>
      <w:tr w:rsidR="002C262F" w:rsidRPr="004D0A4E" w:rsidTr="00A44332">
        <w:trPr>
          <w:trHeight w:val="31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обща площ на имота дка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Категория 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Предоставена площ дка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приравнена площ 1-7 к дка</w:t>
            </w:r>
          </w:p>
        </w:tc>
      </w:tr>
      <w:tr w:rsidR="002C262F" w:rsidRPr="004D0A4E" w:rsidTr="00A44332">
        <w:trPr>
          <w:trHeight w:val="31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262F" w:rsidRPr="004D0A4E" w:rsidTr="00A44332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 56873.80.30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23.703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887A76" w:rsidRDefault="002C262F" w:rsidP="007D12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6">
              <w:rPr>
                <w:rFonts w:ascii="Times New Roman" w:hAnsi="Times New Roman" w:cs="Times New Roman"/>
                <w:sz w:val="24"/>
                <w:szCs w:val="24"/>
              </w:rPr>
              <w:t>21.259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887A76" w:rsidRDefault="002C262F" w:rsidP="007D12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6">
              <w:rPr>
                <w:rFonts w:ascii="Times New Roman" w:hAnsi="Times New Roman" w:cs="Times New Roman"/>
                <w:sz w:val="24"/>
                <w:szCs w:val="24"/>
              </w:rPr>
              <w:t>21.259</w:t>
            </w:r>
          </w:p>
        </w:tc>
      </w:tr>
      <w:tr w:rsidR="002C262F" w:rsidRPr="004D0A4E" w:rsidTr="00A44332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56873.80.40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83.720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887A76" w:rsidRDefault="002C262F" w:rsidP="007D12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6">
              <w:rPr>
                <w:rFonts w:ascii="Times New Roman" w:hAnsi="Times New Roman" w:cs="Times New Roman"/>
                <w:sz w:val="24"/>
                <w:szCs w:val="24"/>
              </w:rPr>
              <w:t>82.173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887A76" w:rsidRDefault="002C262F" w:rsidP="007D12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76">
              <w:rPr>
                <w:rFonts w:ascii="Times New Roman" w:hAnsi="Times New Roman" w:cs="Times New Roman"/>
                <w:sz w:val="24"/>
                <w:szCs w:val="24"/>
              </w:rPr>
              <w:t>82.173</w:t>
            </w:r>
          </w:p>
        </w:tc>
      </w:tr>
      <w:tr w:rsidR="002C262F" w:rsidRPr="004D0A4E" w:rsidTr="00A44332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D0A4E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887A76" w:rsidRDefault="002C262F" w:rsidP="007D12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103.432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887A76" w:rsidRDefault="002C262F" w:rsidP="007D12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103.432</w:t>
            </w:r>
          </w:p>
        </w:tc>
      </w:tr>
    </w:tbl>
    <w:p w:rsidR="002C262F" w:rsidRDefault="002C262F" w:rsidP="00313260">
      <w:pPr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C262F" w:rsidRPr="00887A76" w:rsidRDefault="002C262F" w:rsidP="00313260">
      <w:pPr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Радпределя на</w:t>
      </w:r>
      <w:r w:rsidRPr="00187E9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187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Инмат Ямбол» ООД</w:t>
      </w:r>
      <w:r w:rsidRPr="00187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ЖО в</w:t>
      </w:r>
      <w:r w:rsidRPr="00187E97">
        <w:rPr>
          <w:rFonts w:ascii="Times New Roman" w:hAnsi="Times New Roman" w:cs="Times New Roman"/>
          <w:sz w:val="24"/>
          <w:szCs w:val="24"/>
          <w:lang w:val="ru-RU"/>
        </w:rPr>
        <w:t xml:space="preserve"> с.Асеново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B082A">
        <w:rPr>
          <w:rFonts w:ascii="Times New Roman" w:hAnsi="Times New Roman" w:cs="Times New Roman"/>
          <w:sz w:val="24"/>
          <w:szCs w:val="24"/>
          <w:lang w:val="ru-RU"/>
        </w:rPr>
        <w:t>с.Симеоново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10207" w:type="dxa"/>
        <w:tblInd w:w="-106" w:type="dxa"/>
        <w:tblLook w:val="00A0"/>
      </w:tblPr>
      <w:tblGrid>
        <w:gridCol w:w="1403"/>
        <w:gridCol w:w="1416"/>
        <w:gridCol w:w="1591"/>
        <w:gridCol w:w="978"/>
        <w:gridCol w:w="1272"/>
        <w:gridCol w:w="1631"/>
        <w:gridCol w:w="1916"/>
      </w:tblGrid>
      <w:tr w:rsidR="002C262F" w:rsidRPr="00313260">
        <w:trPr>
          <w:trHeight w:val="315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  <w:t>ПИ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обща площ на имота дка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Категория 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Предоставена площ дка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приравнена площ 1-7 к дка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35609.10.5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157.212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157.212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157.212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35609.11.2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168.282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164.969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168.282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35609.12.2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83.542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83.542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83.542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Калчево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35609.13.1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186.932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179.739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186.932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Челник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80306.31.9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36.085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23.285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23.285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Каравелово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36200.10.70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255.366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255.366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255.366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56873.12.10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229.028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229.028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114.514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56873.80.50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57.140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57.140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57.140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Саранско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65406.7.10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178.300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178.300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178.300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Саранско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65406.7.11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77.435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77.435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sz w:val="24"/>
                <w:szCs w:val="24"/>
              </w:rPr>
              <w:t>77.435</w:t>
            </w:r>
          </w:p>
        </w:tc>
      </w:tr>
      <w:tr w:rsidR="002C262F" w:rsidRPr="00313260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1429.322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1406.016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313260" w:rsidRDefault="002C262F" w:rsidP="003132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1302.008</w:t>
            </w:r>
          </w:p>
        </w:tc>
      </w:tr>
    </w:tbl>
    <w:p w:rsidR="002C262F" w:rsidRDefault="002C262F" w:rsidP="00887A7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2C262F" w:rsidRDefault="002C262F" w:rsidP="004B5A44">
      <w:pPr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Радпределя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10DA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«Мултитрейдинг» ЕООД</w:t>
      </w:r>
      <w:r w:rsidRPr="00CB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ЖО в</w:t>
      </w:r>
      <w:r w:rsidRPr="00CB082A">
        <w:rPr>
          <w:rFonts w:ascii="Times New Roman" w:hAnsi="Times New Roman" w:cs="Times New Roman"/>
          <w:sz w:val="24"/>
          <w:szCs w:val="24"/>
          <w:lang w:val="ru-RU"/>
        </w:rPr>
        <w:t xml:space="preserve"> с.Дряново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</w:p>
    <w:tbl>
      <w:tblPr>
        <w:tblW w:w="10188" w:type="dxa"/>
        <w:tblInd w:w="-106" w:type="dxa"/>
        <w:tblLook w:val="00A0"/>
      </w:tblPr>
      <w:tblGrid>
        <w:gridCol w:w="1291"/>
        <w:gridCol w:w="1687"/>
        <w:gridCol w:w="1559"/>
        <w:gridCol w:w="1134"/>
        <w:gridCol w:w="1272"/>
        <w:gridCol w:w="1513"/>
        <w:gridCol w:w="1732"/>
      </w:tblGrid>
      <w:tr w:rsidR="002C262F" w:rsidRPr="004B5A44" w:rsidTr="00A44332">
        <w:trPr>
          <w:trHeight w:val="3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обща площ на имота 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Категория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Предоставе</w:t>
            </w:r>
          </w:p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площ дка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313260" w:rsidRDefault="002C262F" w:rsidP="007D12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приравнена площ 1-7 к дка</w:t>
            </w:r>
          </w:p>
        </w:tc>
      </w:tr>
      <w:tr w:rsidR="002C262F" w:rsidRPr="004B5A44" w:rsidTr="00A44332">
        <w:trPr>
          <w:trHeight w:val="5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62F" w:rsidRPr="004B5A44" w:rsidTr="00A443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23557.30.8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5.001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5.001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2.501</w:t>
            </w:r>
          </w:p>
        </w:tc>
      </w:tr>
      <w:tr w:rsidR="002C262F" w:rsidRPr="004B5A44" w:rsidTr="00A443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23557.30.22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9.998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9.998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4.999</w:t>
            </w:r>
          </w:p>
        </w:tc>
      </w:tr>
      <w:tr w:rsidR="002C262F" w:rsidRPr="004B5A44" w:rsidTr="00A443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23557.34.17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7.896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sz w:val="24"/>
                <w:szCs w:val="24"/>
              </w:rPr>
              <w:t>7.896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3.948</w:t>
            </w:r>
          </w:p>
        </w:tc>
      </w:tr>
      <w:tr w:rsidR="002C262F" w:rsidRPr="004B5A44" w:rsidTr="00A443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4B5A44" w:rsidRDefault="002C262F" w:rsidP="004B5A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11.448</w:t>
            </w:r>
          </w:p>
        </w:tc>
      </w:tr>
    </w:tbl>
    <w:p w:rsidR="002C262F" w:rsidRDefault="002C262F" w:rsidP="00FC63F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C262F" w:rsidRPr="006E3388" w:rsidRDefault="002C262F" w:rsidP="00313260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Радпределя на</w:t>
      </w:r>
      <w:r w:rsidRPr="006E33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3388">
        <w:rPr>
          <w:rFonts w:ascii="Times New Roman" w:hAnsi="Times New Roman" w:cs="Times New Roman"/>
          <w:b/>
          <w:bCs/>
          <w:sz w:val="24"/>
          <w:szCs w:val="24"/>
          <w:lang w:val="ru-RU"/>
        </w:rPr>
        <w:t>«Ти енд Ти» ООД</w:t>
      </w:r>
      <w:r w:rsidRPr="006E3388">
        <w:rPr>
          <w:rFonts w:ascii="Times New Roman" w:hAnsi="Times New Roman" w:cs="Times New Roman"/>
          <w:sz w:val="24"/>
          <w:szCs w:val="24"/>
          <w:lang w:val="ru-RU"/>
        </w:rPr>
        <w:t xml:space="preserve"> с ЖО в с.Генерал Инзово:</w:t>
      </w:r>
    </w:p>
    <w:tbl>
      <w:tblPr>
        <w:tblW w:w="10188" w:type="dxa"/>
        <w:tblInd w:w="-106" w:type="dxa"/>
        <w:tblLayout w:type="fixed"/>
        <w:tblLook w:val="00A0"/>
      </w:tblPr>
      <w:tblGrid>
        <w:gridCol w:w="1667"/>
        <w:gridCol w:w="1656"/>
        <w:gridCol w:w="1502"/>
        <w:gridCol w:w="1170"/>
        <w:gridCol w:w="1093"/>
        <w:gridCol w:w="1513"/>
        <w:gridCol w:w="1587"/>
      </w:tblGrid>
      <w:tr w:rsidR="002C262F" w:rsidRPr="006E3388" w:rsidTr="00A44332">
        <w:trPr>
          <w:trHeight w:val="31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A44332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33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обща площ на имота дка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Катего</w:t>
            </w:r>
          </w:p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рия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Предоставе</w:t>
            </w:r>
          </w:p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площ дка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приравнена площ 1-7 к дка</w:t>
            </w:r>
          </w:p>
        </w:tc>
      </w:tr>
      <w:tr w:rsidR="002C262F" w:rsidRPr="006E3388" w:rsidTr="00A44332">
        <w:trPr>
          <w:trHeight w:val="30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262F" w:rsidRPr="006E3388" w:rsidTr="00A44332">
        <w:trPr>
          <w:trHeight w:val="315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 xml:space="preserve"> Инзово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32740.41.51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22.541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22.541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22.541</w:t>
            </w:r>
          </w:p>
        </w:tc>
      </w:tr>
      <w:tr w:rsidR="002C262F" w:rsidRPr="006E3388" w:rsidTr="00A44332">
        <w:trPr>
          <w:trHeight w:val="315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 xml:space="preserve"> Инзово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32740.37.4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2.800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88">
              <w:rPr>
                <w:rFonts w:ascii="Times New Roman" w:hAnsi="Times New Roman" w:cs="Times New Roman"/>
                <w:sz w:val="24"/>
                <w:szCs w:val="24"/>
              </w:rPr>
              <w:t>2.800</w:t>
            </w:r>
          </w:p>
        </w:tc>
      </w:tr>
      <w:tr w:rsidR="002C262F" w:rsidRPr="006E3388" w:rsidTr="00A44332">
        <w:trPr>
          <w:trHeight w:val="315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338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2C262F" w:rsidRPr="006E3388" w:rsidRDefault="002C262F" w:rsidP="005719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C262F" w:rsidRDefault="002C262F" w:rsidP="00B9266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C262F" w:rsidRPr="00AA54BF" w:rsidRDefault="002C262F" w:rsidP="00256F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Комисия: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п)</w:t>
      </w:r>
    </w:p>
    <w:p w:rsidR="002C262F" w:rsidRDefault="002C262F" w:rsidP="00256F55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24003">
        <w:rPr>
          <w:rFonts w:ascii="Times New Roman" w:hAnsi="Times New Roman" w:cs="Times New Roman"/>
          <w:sz w:val="24"/>
          <w:szCs w:val="24"/>
          <w:lang w:val="bg-BG"/>
        </w:rPr>
        <w:t>/П. Михайлова/</w:t>
      </w:r>
    </w:p>
    <w:p w:rsidR="002C262F" w:rsidRPr="00AA54BF" w:rsidRDefault="002C262F" w:rsidP="00AA54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  <w:t xml:space="preserve">Членове: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п)</w:t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п)</w:t>
      </w:r>
    </w:p>
    <w:p w:rsidR="002C262F" w:rsidRPr="00124003" w:rsidRDefault="002C262F" w:rsidP="00256F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 xml:space="preserve"> /Донка Георгиева /</w:t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/Тодор Железов /   </w:t>
      </w:r>
    </w:p>
    <w:p w:rsidR="002C262F" w:rsidRDefault="002C262F" w:rsidP="00256F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2C262F" w:rsidRPr="00A44332" w:rsidRDefault="002C262F" w:rsidP="00AA54BF">
      <w:pPr>
        <w:ind w:left="28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003">
        <w:rPr>
          <w:rFonts w:ascii="Times New Roman" w:hAnsi="Times New Roman" w:cs="Times New Roman"/>
          <w:sz w:val="24"/>
          <w:szCs w:val="24"/>
          <w:lang w:val="bg-BG"/>
        </w:rPr>
        <w:t xml:space="preserve"> 3.</w:t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п)</w:t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п)</w:t>
      </w:r>
    </w:p>
    <w:p w:rsidR="002C262F" w:rsidRPr="00124003" w:rsidRDefault="002C262F" w:rsidP="00256F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>/ Живко Тодоров/</w:t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/Кр. Желев /</w:t>
      </w:r>
    </w:p>
    <w:p w:rsidR="002C262F" w:rsidRDefault="002C262F" w:rsidP="00124003">
      <w:pPr>
        <w:ind w:left="39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C262F" w:rsidRPr="00A44332" w:rsidRDefault="002C262F" w:rsidP="00AA54BF">
      <w:pPr>
        <w:ind w:left="21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433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п)</w:t>
      </w:r>
    </w:p>
    <w:p w:rsidR="002C262F" w:rsidRPr="00F36062" w:rsidRDefault="002C262F" w:rsidP="00A44332">
      <w:pPr>
        <w:ind w:left="216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4003">
        <w:rPr>
          <w:rFonts w:ascii="Times New Roman" w:hAnsi="Times New Roman" w:cs="Times New Roman"/>
          <w:sz w:val="24"/>
          <w:szCs w:val="24"/>
          <w:lang w:val="bg-BG"/>
        </w:rPr>
        <w:t>/инж.Д. Майсторова /</w:t>
      </w:r>
    </w:p>
    <w:sectPr w:rsidR="002C262F" w:rsidRPr="00F36062" w:rsidSect="003C09F8">
      <w:footerReference w:type="default" r:id="rId7"/>
      <w:headerReference w:type="first" r:id="rId8"/>
      <w:footerReference w:type="first" r:id="rId9"/>
      <w:pgSz w:w="11907" w:h="16840" w:code="9"/>
      <w:pgMar w:top="540" w:right="708" w:bottom="288" w:left="1132" w:header="526" w:footer="562" w:gutter="144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2F" w:rsidRDefault="002C262F">
      <w:r>
        <w:separator/>
      </w:r>
    </w:p>
  </w:endnote>
  <w:endnote w:type="continuationSeparator" w:id="0">
    <w:p w:rsidR="002C262F" w:rsidRDefault="002C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2F" w:rsidRDefault="002C262F" w:rsidP="00603CA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2C262F" w:rsidRPr="00627A1B" w:rsidRDefault="002C262F" w:rsidP="00603CA6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2C262F" w:rsidRDefault="002C262F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66 18 53</w:t>
    </w:r>
  </w:p>
  <w:p w:rsidR="002C262F" w:rsidRPr="000327A9" w:rsidRDefault="002C262F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2F" w:rsidRPr="00627A1B" w:rsidRDefault="002C262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2C262F" w:rsidRDefault="002C262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66 18 53</w:t>
    </w:r>
  </w:p>
  <w:p w:rsidR="002C262F" w:rsidRPr="00EA3B1F" w:rsidRDefault="002C262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noProof/>
        <w:lang w:val="bg-BG" w:eastAsia="bg-BG"/>
      </w:rPr>
      <w:pict>
        <v:line id="Line 1" o:spid="_x0000_s2051" style="position:absolute;left:0;text-align:left;z-index:251656704;visibility:visible" from="535.3pt,25.9pt" to="1132.9pt,25.9pt"/>
      </w:pict>
    </w: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2F" w:rsidRDefault="002C262F">
      <w:r>
        <w:separator/>
      </w:r>
    </w:p>
  </w:footnote>
  <w:footnote w:type="continuationSeparator" w:id="0">
    <w:p w:rsidR="002C262F" w:rsidRDefault="002C2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2F" w:rsidRPr="005B69F7" w:rsidRDefault="002C262F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2" o:spid="_x0000_s2049" type="#_x0000_t75" alt="lav4e" style="position:absolute;left:0;text-align:left;margin-left:-1.75pt;margin-top:-8.95pt;width:47.3pt;height:65.55pt;z-index:251657728;visibility:visible">
          <v:imagedata r:id="rId1" o:title=""/>
          <w10:wrap type="square"/>
        </v:shape>
      </w:pict>
    </w:r>
  </w:p>
  <w:p w:rsidR="002C262F" w:rsidRPr="00347085" w:rsidRDefault="002C262F" w:rsidP="00905B35">
    <w:pPr>
      <w:pStyle w:val="Heading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53.05pt;margin-top:.65pt;width:0;height:48.2pt;z-index:251658752;visibility:visible"/>
      </w:pict>
    </w:r>
    <w:r w:rsidRPr="00347085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2C262F" w:rsidRPr="00347085" w:rsidRDefault="002C262F" w:rsidP="00905B35">
    <w:pPr>
      <w:pStyle w:val="Heading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347085">
      <w:rPr>
        <w:sz w:val="36"/>
        <w:szCs w:val="3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Министерство на земеделието, </w:t>
    </w:r>
    <w:r w:rsidRPr="00347085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2C262F" w:rsidRPr="00347085" w:rsidRDefault="002C262F" w:rsidP="00905B35">
    <w:pPr>
      <w:pStyle w:val="Heading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347085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 w:rsidRPr="00347085"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20B9"/>
    <w:multiLevelType w:val="hybridMultilevel"/>
    <w:tmpl w:val="D51C4F70"/>
    <w:lvl w:ilvl="0" w:tplc="D5081BE0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126B7"/>
    <w:multiLevelType w:val="hybridMultilevel"/>
    <w:tmpl w:val="CA6E758C"/>
    <w:lvl w:ilvl="0" w:tplc="1E980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870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102A"/>
    <w:multiLevelType w:val="hybridMultilevel"/>
    <w:tmpl w:val="7264E95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1C8F"/>
    <w:multiLevelType w:val="hybridMultilevel"/>
    <w:tmpl w:val="50E255CC"/>
    <w:lvl w:ilvl="0" w:tplc="1D62A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64562"/>
    <w:multiLevelType w:val="hybridMultilevel"/>
    <w:tmpl w:val="2A14C122"/>
    <w:lvl w:ilvl="0" w:tplc="C7F23CA4">
      <w:start w:val="9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E74039"/>
    <w:multiLevelType w:val="hybridMultilevel"/>
    <w:tmpl w:val="53E6063C"/>
    <w:lvl w:ilvl="0" w:tplc="849CF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93595"/>
    <w:multiLevelType w:val="hybridMultilevel"/>
    <w:tmpl w:val="8E9466CE"/>
    <w:lvl w:ilvl="0" w:tplc="7DC2E4AC">
      <w:start w:val="1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B0F44B8"/>
    <w:multiLevelType w:val="hybridMultilevel"/>
    <w:tmpl w:val="340E748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D590C22"/>
    <w:multiLevelType w:val="hybridMultilevel"/>
    <w:tmpl w:val="DAE068A0"/>
    <w:lvl w:ilvl="0" w:tplc="C2E2D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070450"/>
    <w:multiLevelType w:val="hybridMultilevel"/>
    <w:tmpl w:val="9126F5C6"/>
    <w:lvl w:ilvl="0" w:tplc="831C3A7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90BED"/>
    <w:multiLevelType w:val="hybridMultilevel"/>
    <w:tmpl w:val="6EDEC3BE"/>
    <w:lvl w:ilvl="0" w:tplc="B0AC22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9B54095"/>
    <w:multiLevelType w:val="hybridMultilevel"/>
    <w:tmpl w:val="560468F4"/>
    <w:lvl w:ilvl="0" w:tplc="DFEAD96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9368F9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34AF7"/>
    <w:multiLevelType w:val="hybridMultilevel"/>
    <w:tmpl w:val="F230AAD6"/>
    <w:lvl w:ilvl="0" w:tplc="79EA960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3" w:hanging="360"/>
      </w:pPr>
    </w:lvl>
    <w:lvl w:ilvl="2" w:tplc="0409001B">
      <w:start w:val="1"/>
      <w:numFmt w:val="lowerRoman"/>
      <w:lvlText w:val="%3."/>
      <w:lvlJc w:val="right"/>
      <w:pPr>
        <w:ind w:left="2553" w:hanging="180"/>
      </w:pPr>
    </w:lvl>
    <w:lvl w:ilvl="3" w:tplc="0409000F">
      <w:start w:val="1"/>
      <w:numFmt w:val="decimal"/>
      <w:lvlText w:val="%4."/>
      <w:lvlJc w:val="left"/>
      <w:pPr>
        <w:ind w:left="3273" w:hanging="360"/>
      </w:pPr>
    </w:lvl>
    <w:lvl w:ilvl="4" w:tplc="04090019">
      <w:start w:val="1"/>
      <w:numFmt w:val="lowerLetter"/>
      <w:lvlText w:val="%5."/>
      <w:lvlJc w:val="left"/>
      <w:pPr>
        <w:ind w:left="3993" w:hanging="360"/>
      </w:pPr>
    </w:lvl>
    <w:lvl w:ilvl="5" w:tplc="0409001B">
      <w:start w:val="1"/>
      <w:numFmt w:val="lowerRoman"/>
      <w:lvlText w:val="%6."/>
      <w:lvlJc w:val="right"/>
      <w:pPr>
        <w:ind w:left="4713" w:hanging="180"/>
      </w:pPr>
    </w:lvl>
    <w:lvl w:ilvl="6" w:tplc="0409000F">
      <w:start w:val="1"/>
      <w:numFmt w:val="decimal"/>
      <w:lvlText w:val="%7."/>
      <w:lvlJc w:val="left"/>
      <w:pPr>
        <w:ind w:left="5433" w:hanging="360"/>
      </w:pPr>
    </w:lvl>
    <w:lvl w:ilvl="7" w:tplc="04090019">
      <w:start w:val="1"/>
      <w:numFmt w:val="lowerLetter"/>
      <w:lvlText w:val="%8."/>
      <w:lvlJc w:val="left"/>
      <w:pPr>
        <w:ind w:left="6153" w:hanging="360"/>
      </w:pPr>
    </w:lvl>
    <w:lvl w:ilvl="8" w:tplc="0409001B">
      <w:start w:val="1"/>
      <w:numFmt w:val="lowerRoman"/>
      <w:lvlText w:val="%9."/>
      <w:lvlJc w:val="right"/>
      <w:pPr>
        <w:ind w:left="6873" w:hanging="180"/>
      </w:pPr>
    </w:lvl>
  </w:abstractNum>
  <w:abstractNum w:abstractNumId="15">
    <w:nsid w:val="37EB78E3"/>
    <w:multiLevelType w:val="hybridMultilevel"/>
    <w:tmpl w:val="8E9466CE"/>
    <w:lvl w:ilvl="0" w:tplc="7DC2E4AC">
      <w:start w:val="1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B7F2519"/>
    <w:multiLevelType w:val="hybridMultilevel"/>
    <w:tmpl w:val="CA6E758C"/>
    <w:lvl w:ilvl="0" w:tplc="1E980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A78D1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D214A"/>
    <w:multiLevelType w:val="hybridMultilevel"/>
    <w:tmpl w:val="0248D09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674112B"/>
    <w:multiLevelType w:val="hybridMultilevel"/>
    <w:tmpl w:val="2516222E"/>
    <w:lvl w:ilvl="0" w:tplc="AB625622">
      <w:start w:val="5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C355CA2"/>
    <w:multiLevelType w:val="hybridMultilevel"/>
    <w:tmpl w:val="D7C4033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FF76EB2"/>
    <w:multiLevelType w:val="hybridMultilevel"/>
    <w:tmpl w:val="CA6E758C"/>
    <w:lvl w:ilvl="0" w:tplc="1E980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74289"/>
    <w:multiLevelType w:val="hybridMultilevel"/>
    <w:tmpl w:val="8E9466CE"/>
    <w:lvl w:ilvl="0" w:tplc="7DC2E4AC">
      <w:start w:val="1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36E6426"/>
    <w:multiLevelType w:val="hybridMultilevel"/>
    <w:tmpl w:val="33968F44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50F8A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24099"/>
    <w:multiLevelType w:val="hybridMultilevel"/>
    <w:tmpl w:val="CA54AD3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93466C4"/>
    <w:multiLevelType w:val="hybridMultilevel"/>
    <w:tmpl w:val="2516222E"/>
    <w:lvl w:ilvl="0" w:tplc="AB625622">
      <w:start w:val="5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A425329"/>
    <w:multiLevelType w:val="hybridMultilevel"/>
    <w:tmpl w:val="D51C4F70"/>
    <w:lvl w:ilvl="0" w:tplc="D5081BE0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8F50F3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47E7F"/>
    <w:multiLevelType w:val="hybridMultilevel"/>
    <w:tmpl w:val="E994861A"/>
    <w:lvl w:ilvl="0" w:tplc="B1D0FE92">
      <w:start w:val="5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761088"/>
    <w:multiLevelType w:val="hybridMultilevel"/>
    <w:tmpl w:val="B0DA269C"/>
    <w:lvl w:ilvl="0" w:tplc="F94C8E46">
      <w:start w:val="2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7701274"/>
    <w:multiLevelType w:val="hybridMultilevel"/>
    <w:tmpl w:val="3348AD68"/>
    <w:lvl w:ilvl="0" w:tplc="534E4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C7A41"/>
    <w:multiLevelType w:val="hybridMultilevel"/>
    <w:tmpl w:val="DD185D84"/>
    <w:lvl w:ilvl="0" w:tplc="0FB298E0">
      <w:start w:val="11"/>
      <w:numFmt w:val="decimal"/>
      <w:lvlText w:val="%1."/>
      <w:lvlJc w:val="left"/>
      <w:pPr>
        <w:ind w:left="14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69536EF2"/>
    <w:multiLevelType w:val="hybridMultilevel"/>
    <w:tmpl w:val="D5DE645A"/>
    <w:lvl w:ilvl="0" w:tplc="9CA85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09229B"/>
    <w:multiLevelType w:val="hybridMultilevel"/>
    <w:tmpl w:val="F34EA580"/>
    <w:lvl w:ilvl="0" w:tplc="D5B2BCEA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585EFE"/>
    <w:multiLevelType w:val="hybridMultilevel"/>
    <w:tmpl w:val="13EEEFD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711E5CD5"/>
    <w:multiLevelType w:val="hybridMultilevel"/>
    <w:tmpl w:val="CA6E758C"/>
    <w:lvl w:ilvl="0" w:tplc="1E980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85D62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73F3E"/>
    <w:multiLevelType w:val="hybridMultilevel"/>
    <w:tmpl w:val="2516222E"/>
    <w:lvl w:ilvl="0" w:tplc="AB625622">
      <w:start w:val="5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F485033"/>
    <w:multiLevelType w:val="hybridMultilevel"/>
    <w:tmpl w:val="F38E2482"/>
    <w:lvl w:ilvl="0" w:tplc="B1D0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14"/>
  </w:num>
  <w:num w:numId="5">
    <w:abstractNumId w:val="11"/>
  </w:num>
  <w:num w:numId="6">
    <w:abstractNumId w:val="30"/>
  </w:num>
  <w:num w:numId="7">
    <w:abstractNumId w:val="10"/>
  </w:num>
  <w:num w:numId="8">
    <w:abstractNumId w:val="6"/>
  </w:num>
  <w:num w:numId="9">
    <w:abstractNumId w:val="12"/>
  </w:num>
  <w:num w:numId="10">
    <w:abstractNumId w:val="39"/>
  </w:num>
  <w:num w:numId="11">
    <w:abstractNumId w:val="29"/>
  </w:num>
  <w:num w:numId="12">
    <w:abstractNumId w:val="26"/>
  </w:num>
  <w:num w:numId="13">
    <w:abstractNumId w:val="38"/>
  </w:num>
  <w:num w:numId="14">
    <w:abstractNumId w:val="19"/>
  </w:num>
  <w:num w:numId="15">
    <w:abstractNumId w:val="0"/>
  </w:num>
  <w:num w:numId="16">
    <w:abstractNumId w:val="32"/>
  </w:num>
  <w:num w:numId="17">
    <w:abstractNumId w:val="27"/>
  </w:num>
  <w:num w:numId="18">
    <w:abstractNumId w:val="5"/>
  </w:num>
  <w:num w:numId="19">
    <w:abstractNumId w:val="7"/>
  </w:num>
  <w:num w:numId="20">
    <w:abstractNumId w:val="22"/>
  </w:num>
  <w:num w:numId="21">
    <w:abstractNumId w:val="15"/>
  </w:num>
  <w:num w:numId="22">
    <w:abstractNumId w:val="18"/>
  </w:num>
  <w:num w:numId="23">
    <w:abstractNumId w:val="35"/>
  </w:num>
  <w:num w:numId="24">
    <w:abstractNumId w:val="8"/>
  </w:num>
  <w:num w:numId="25">
    <w:abstractNumId w:val="20"/>
  </w:num>
  <w:num w:numId="26">
    <w:abstractNumId w:val="21"/>
  </w:num>
  <w:num w:numId="27">
    <w:abstractNumId w:val="37"/>
  </w:num>
  <w:num w:numId="28">
    <w:abstractNumId w:val="28"/>
  </w:num>
  <w:num w:numId="29">
    <w:abstractNumId w:val="17"/>
  </w:num>
  <w:num w:numId="30">
    <w:abstractNumId w:val="24"/>
  </w:num>
  <w:num w:numId="31">
    <w:abstractNumId w:val="2"/>
  </w:num>
  <w:num w:numId="32">
    <w:abstractNumId w:val="13"/>
  </w:num>
  <w:num w:numId="33">
    <w:abstractNumId w:val="3"/>
  </w:num>
  <w:num w:numId="34">
    <w:abstractNumId w:val="36"/>
  </w:num>
  <w:num w:numId="35">
    <w:abstractNumId w:val="31"/>
  </w:num>
  <w:num w:numId="36">
    <w:abstractNumId w:val="33"/>
  </w:num>
  <w:num w:numId="37">
    <w:abstractNumId w:val="16"/>
  </w:num>
  <w:num w:numId="38">
    <w:abstractNumId w:val="1"/>
  </w:num>
  <w:num w:numId="39">
    <w:abstractNumId w:val="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CCC"/>
    <w:rsid w:val="00001E04"/>
    <w:rsid w:val="00003B0D"/>
    <w:rsid w:val="00003F70"/>
    <w:rsid w:val="00004190"/>
    <w:rsid w:val="000063FB"/>
    <w:rsid w:val="0000645E"/>
    <w:rsid w:val="000066A9"/>
    <w:rsid w:val="000068AE"/>
    <w:rsid w:val="00006CCB"/>
    <w:rsid w:val="00006ED7"/>
    <w:rsid w:val="00006FF4"/>
    <w:rsid w:val="000076EF"/>
    <w:rsid w:val="0001041A"/>
    <w:rsid w:val="000112E9"/>
    <w:rsid w:val="000115BB"/>
    <w:rsid w:val="00011F05"/>
    <w:rsid w:val="00012CFA"/>
    <w:rsid w:val="00012FD7"/>
    <w:rsid w:val="000134F8"/>
    <w:rsid w:val="00013A15"/>
    <w:rsid w:val="00014783"/>
    <w:rsid w:val="00014A25"/>
    <w:rsid w:val="00015325"/>
    <w:rsid w:val="00015580"/>
    <w:rsid w:val="000159E0"/>
    <w:rsid w:val="000165E3"/>
    <w:rsid w:val="00017163"/>
    <w:rsid w:val="000175CD"/>
    <w:rsid w:val="0002237D"/>
    <w:rsid w:val="00022834"/>
    <w:rsid w:val="00023270"/>
    <w:rsid w:val="000233C7"/>
    <w:rsid w:val="0002371E"/>
    <w:rsid w:val="00023E46"/>
    <w:rsid w:val="00023FD2"/>
    <w:rsid w:val="00025186"/>
    <w:rsid w:val="000251E5"/>
    <w:rsid w:val="00025AC7"/>
    <w:rsid w:val="00027003"/>
    <w:rsid w:val="00027057"/>
    <w:rsid w:val="00030C57"/>
    <w:rsid w:val="00031440"/>
    <w:rsid w:val="00031A51"/>
    <w:rsid w:val="00031A60"/>
    <w:rsid w:val="000322D2"/>
    <w:rsid w:val="000327A9"/>
    <w:rsid w:val="00032A5C"/>
    <w:rsid w:val="000341D3"/>
    <w:rsid w:val="000352A3"/>
    <w:rsid w:val="000358C3"/>
    <w:rsid w:val="00035B3A"/>
    <w:rsid w:val="00035C4B"/>
    <w:rsid w:val="0003622F"/>
    <w:rsid w:val="000368EF"/>
    <w:rsid w:val="0003746C"/>
    <w:rsid w:val="000377DF"/>
    <w:rsid w:val="00040110"/>
    <w:rsid w:val="00041896"/>
    <w:rsid w:val="000418FF"/>
    <w:rsid w:val="00041CE5"/>
    <w:rsid w:val="00041E3C"/>
    <w:rsid w:val="00043166"/>
    <w:rsid w:val="000438B1"/>
    <w:rsid w:val="000438DD"/>
    <w:rsid w:val="00043A71"/>
    <w:rsid w:val="0004413F"/>
    <w:rsid w:val="0004425E"/>
    <w:rsid w:val="000445C9"/>
    <w:rsid w:val="00044CBE"/>
    <w:rsid w:val="000455C7"/>
    <w:rsid w:val="000459F4"/>
    <w:rsid w:val="000461EA"/>
    <w:rsid w:val="000475AB"/>
    <w:rsid w:val="0004777E"/>
    <w:rsid w:val="00052832"/>
    <w:rsid w:val="00052E07"/>
    <w:rsid w:val="00052F7E"/>
    <w:rsid w:val="0005301A"/>
    <w:rsid w:val="0005301E"/>
    <w:rsid w:val="000535DC"/>
    <w:rsid w:val="000539B9"/>
    <w:rsid w:val="00057088"/>
    <w:rsid w:val="00057441"/>
    <w:rsid w:val="00057DD5"/>
    <w:rsid w:val="00057F58"/>
    <w:rsid w:val="00060815"/>
    <w:rsid w:val="000615D0"/>
    <w:rsid w:val="00061869"/>
    <w:rsid w:val="000618BC"/>
    <w:rsid w:val="00063A90"/>
    <w:rsid w:val="000645D8"/>
    <w:rsid w:val="00064A83"/>
    <w:rsid w:val="00064C66"/>
    <w:rsid w:val="00065410"/>
    <w:rsid w:val="00066E2D"/>
    <w:rsid w:val="00066E84"/>
    <w:rsid w:val="0006785E"/>
    <w:rsid w:val="00070975"/>
    <w:rsid w:val="00070E50"/>
    <w:rsid w:val="00071FEA"/>
    <w:rsid w:val="00073D62"/>
    <w:rsid w:val="00074722"/>
    <w:rsid w:val="00075BE8"/>
    <w:rsid w:val="0007630D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F2C"/>
    <w:rsid w:val="00092F4B"/>
    <w:rsid w:val="0009319A"/>
    <w:rsid w:val="0009373C"/>
    <w:rsid w:val="00093E8A"/>
    <w:rsid w:val="000942B1"/>
    <w:rsid w:val="000946E9"/>
    <w:rsid w:val="000949F0"/>
    <w:rsid w:val="00094B03"/>
    <w:rsid w:val="000955D8"/>
    <w:rsid w:val="0009770D"/>
    <w:rsid w:val="00097E8E"/>
    <w:rsid w:val="000A002A"/>
    <w:rsid w:val="000A05B3"/>
    <w:rsid w:val="000A074D"/>
    <w:rsid w:val="000A312F"/>
    <w:rsid w:val="000A3E24"/>
    <w:rsid w:val="000A51E5"/>
    <w:rsid w:val="000A52C4"/>
    <w:rsid w:val="000A57F5"/>
    <w:rsid w:val="000A5FEE"/>
    <w:rsid w:val="000A5FF6"/>
    <w:rsid w:val="000A6FAF"/>
    <w:rsid w:val="000A7582"/>
    <w:rsid w:val="000A7D45"/>
    <w:rsid w:val="000A7E3A"/>
    <w:rsid w:val="000B0058"/>
    <w:rsid w:val="000B09DE"/>
    <w:rsid w:val="000B0F9C"/>
    <w:rsid w:val="000B1011"/>
    <w:rsid w:val="000B175F"/>
    <w:rsid w:val="000B1A45"/>
    <w:rsid w:val="000B1D61"/>
    <w:rsid w:val="000B1F62"/>
    <w:rsid w:val="000B24CC"/>
    <w:rsid w:val="000B33EB"/>
    <w:rsid w:val="000B406C"/>
    <w:rsid w:val="000B42C7"/>
    <w:rsid w:val="000B4428"/>
    <w:rsid w:val="000B44DD"/>
    <w:rsid w:val="000B4DEA"/>
    <w:rsid w:val="000B53F5"/>
    <w:rsid w:val="000B5463"/>
    <w:rsid w:val="000B5697"/>
    <w:rsid w:val="000B5B80"/>
    <w:rsid w:val="000B5BEE"/>
    <w:rsid w:val="000B6DE5"/>
    <w:rsid w:val="000B7C1E"/>
    <w:rsid w:val="000C0708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402"/>
    <w:rsid w:val="000C5473"/>
    <w:rsid w:val="000C5813"/>
    <w:rsid w:val="000C585B"/>
    <w:rsid w:val="000C6E0C"/>
    <w:rsid w:val="000C6EB2"/>
    <w:rsid w:val="000C73B4"/>
    <w:rsid w:val="000C74BA"/>
    <w:rsid w:val="000C7F73"/>
    <w:rsid w:val="000D0F71"/>
    <w:rsid w:val="000D1214"/>
    <w:rsid w:val="000D178F"/>
    <w:rsid w:val="000D1797"/>
    <w:rsid w:val="000D1952"/>
    <w:rsid w:val="000D1C22"/>
    <w:rsid w:val="000D1CD5"/>
    <w:rsid w:val="000D1DF1"/>
    <w:rsid w:val="000D228E"/>
    <w:rsid w:val="000D2AEA"/>
    <w:rsid w:val="000D2CDE"/>
    <w:rsid w:val="000D3213"/>
    <w:rsid w:val="000D3236"/>
    <w:rsid w:val="000D3D7B"/>
    <w:rsid w:val="000D4D27"/>
    <w:rsid w:val="000D5909"/>
    <w:rsid w:val="000D68C2"/>
    <w:rsid w:val="000D6A3B"/>
    <w:rsid w:val="000D7D7D"/>
    <w:rsid w:val="000E01F8"/>
    <w:rsid w:val="000E04BA"/>
    <w:rsid w:val="000E0777"/>
    <w:rsid w:val="000E0FF5"/>
    <w:rsid w:val="000E1A3E"/>
    <w:rsid w:val="000E1E0C"/>
    <w:rsid w:val="000E274A"/>
    <w:rsid w:val="000E35BC"/>
    <w:rsid w:val="000E3B38"/>
    <w:rsid w:val="000E3CBE"/>
    <w:rsid w:val="000E41AA"/>
    <w:rsid w:val="000E4569"/>
    <w:rsid w:val="000E528F"/>
    <w:rsid w:val="000E5954"/>
    <w:rsid w:val="000E6264"/>
    <w:rsid w:val="000E660C"/>
    <w:rsid w:val="000E7091"/>
    <w:rsid w:val="000E7232"/>
    <w:rsid w:val="000F2837"/>
    <w:rsid w:val="000F2EFC"/>
    <w:rsid w:val="000F348A"/>
    <w:rsid w:val="000F4868"/>
    <w:rsid w:val="000F514D"/>
    <w:rsid w:val="000F5231"/>
    <w:rsid w:val="000F5A24"/>
    <w:rsid w:val="000F5B73"/>
    <w:rsid w:val="000F64E3"/>
    <w:rsid w:val="000F6D07"/>
    <w:rsid w:val="000F704F"/>
    <w:rsid w:val="000F74EE"/>
    <w:rsid w:val="000F76E7"/>
    <w:rsid w:val="000F7714"/>
    <w:rsid w:val="000F7800"/>
    <w:rsid w:val="000F7A63"/>
    <w:rsid w:val="000F7BF3"/>
    <w:rsid w:val="0010004F"/>
    <w:rsid w:val="001001A7"/>
    <w:rsid w:val="00100CA1"/>
    <w:rsid w:val="001026B8"/>
    <w:rsid w:val="00102FAC"/>
    <w:rsid w:val="001037E2"/>
    <w:rsid w:val="00103BE8"/>
    <w:rsid w:val="00103D98"/>
    <w:rsid w:val="001040EF"/>
    <w:rsid w:val="00104FD5"/>
    <w:rsid w:val="001051F0"/>
    <w:rsid w:val="00105AF3"/>
    <w:rsid w:val="0010623D"/>
    <w:rsid w:val="00106D34"/>
    <w:rsid w:val="00107D57"/>
    <w:rsid w:val="00107DBF"/>
    <w:rsid w:val="0011101E"/>
    <w:rsid w:val="001122FF"/>
    <w:rsid w:val="00113311"/>
    <w:rsid w:val="00114183"/>
    <w:rsid w:val="00114636"/>
    <w:rsid w:val="001146BB"/>
    <w:rsid w:val="0011488E"/>
    <w:rsid w:val="00114D5C"/>
    <w:rsid w:val="001151E1"/>
    <w:rsid w:val="00115909"/>
    <w:rsid w:val="00115C7E"/>
    <w:rsid w:val="00116A0F"/>
    <w:rsid w:val="00116E5F"/>
    <w:rsid w:val="001172AF"/>
    <w:rsid w:val="00117DD0"/>
    <w:rsid w:val="00120265"/>
    <w:rsid w:val="0012173F"/>
    <w:rsid w:val="0012174C"/>
    <w:rsid w:val="00121B62"/>
    <w:rsid w:val="00122BFF"/>
    <w:rsid w:val="00124003"/>
    <w:rsid w:val="00124363"/>
    <w:rsid w:val="0012458D"/>
    <w:rsid w:val="00124DB6"/>
    <w:rsid w:val="001263A0"/>
    <w:rsid w:val="0012760E"/>
    <w:rsid w:val="00127779"/>
    <w:rsid w:val="00127922"/>
    <w:rsid w:val="00127B32"/>
    <w:rsid w:val="0013104F"/>
    <w:rsid w:val="001310FF"/>
    <w:rsid w:val="001312BE"/>
    <w:rsid w:val="0013138B"/>
    <w:rsid w:val="00132232"/>
    <w:rsid w:val="00133854"/>
    <w:rsid w:val="001339BD"/>
    <w:rsid w:val="001339C6"/>
    <w:rsid w:val="00133BA4"/>
    <w:rsid w:val="00133BCD"/>
    <w:rsid w:val="00133D79"/>
    <w:rsid w:val="0013444C"/>
    <w:rsid w:val="00134B5B"/>
    <w:rsid w:val="00134B70"/>
    <w:rsid w:val="00134C0A"/>
    <w:rsid w:val="0013512A"/>
    <w:rsid w:val="0013518D"/>
    <w:rsid w:val="001359A3"/>
    <w:rsid w:val="00136721"/>
    <w:rsid w:val="00137531"/>
    <w:rsid w:val="0013768C"/>
    <w:rsid w:val="00137B68"/>
    <w:rsid w:val="00137BD3"/>
    <w:rsid w:val="00137D5F"/>
    <w:rsid w:val="00140009"/>
    <w:rsid w:val="00140382"/>
    <w:rsid w:val="00140EF7"/>
    <w:rsid w:val="00141621"/>
    <w:rsid w:val="00142726"/>
    <w:rsid w:val="00142776"/>
    <w:rsid w:val="001429B7"/>
    <w:rsid w:val="00143EB1"/>
    <w:rsid w:val="00143FEB"/>
    <w:rsid w:val="00144C7A"/>
    <w:rsid w:val="00145095"/>
    <w:rsid w:val="00146349"/>
    <w:rsid w:val="00146399"/>
    <w:rsid w:val="001469C6"/>
    <w:rsid w:val="0014746B"/>
    <w:rsid w:val="00147709"/>
    <w:rsid w:val="0014774E"/>
    <w:rsid w:val="00150408"/>
    <w:rsid w:val="001509DA"/>
    <w:rsid w:val="001518BC"/>
    <w:rsid w:val="001523A1"/>
    <w:rsid w:val="00152CE0"/>
    <w:rsid w:val="00153284"/>
    <w:rsid w:val="0015354C"/>
    <w:rsid w:val="0015362D"/>
    <w:rsid w:val="001538C5"/>
    <w:rsid w:val="00154477"/>
    <w:rsid w:val="00154755"/>
    <w:rsid w:val="0015498D"/>
    <w:rsid w:val="001560A7"/>
    <w:rsid w:val="00157D1E"/>
    <w:rsid w:val="00160123"/>
    <w:rsid w:val="00161239"/>
    <w:rsid w:val="00162021"/>
    <w:rsid w:val="00162398"/>
    <w:rsid w:val="00164102"/>
    <w:rsid w:val="001650E2"/>
    <w:rsid w:val="00165AB8"/>
    <w:rsid w:val="00165BBC"/>
    <w:rsid w:val="001668F5"/>
    <w:rsid w:val="00166CD9"/>
    <w:rsid w:val="00167B8F"/>
    <w:rsid w:val="00167EF3"/>
    <w:rsid w:val="00171249"/>
    <w:rsid w:val="00171C91"/>
    <w:rsid w:val="00172634"/>
    <w:rsid w:val="00173200"/>
    <w:rsid w:val="00173BB0"/>
    <w:rsid w:val="0017407B"/>
    <w:rsid w:val="00174C1A"/>
    <w:rsid w:val="00175188"/>
    <w:rsid w:val="001751F3"/>
    <w:rsid w:val="00175C45"/>
    <w:rsid w:val="00175CD8"/>
    <w:rsid w:val="00176B2B"/>
    <w:rsid w:val="0017708A"/>
    <w:rsid w:val="00180375"/>
    <w:rsid w:val="0018074E"/>
    <w:rsid w:val="00180BA0"/>
    <w:rsid w:val="00180FE8"/>
    <w:rsid w:val="0018113D"/>
    <w:rsid w:val="00181DBB"/>
    <w:rsid w:val="0018245F"/>
    <w:rsid w:val="00182C7D"/>
    <w:rsid w:val="00182D8C"/>
    <w:rsid w:val="00182EF8"/>
    <w:rsid w:val="00184E80"/>
    <w:rsid w:val="00184F58"/>
    <w:rsid w:val="00185994"/>
    <w:rsid w:val="001869AA"/>
    <w:rsid w:val="00186B95"/>
    <w:rsid w:val="00186F88"/>
    <w:rsid w:val="0018728F"/>
    <w:rsid w:val="00187E7E"/>
    <w:rsid w:val="00187E97"/>
    <w:rsid w:val="001905BA"/>
    <w:rsid w:val="001906D6"/>
    <w:rsid w:val="00190724"/>
    <w:rsid w:val="0019079C"/>
    <w:rsid w:val="00190AE0"/>
    <w:rsid w:val="00190F71"/>
    <w:rsid w:val="00190FBF"/>
    <w:rsid w:val="0019213D"/>
    <w:rsid w:val="0019215E"/>
    <w:rsid w:val="00193442"/>
    <w:rsid w:val="001A01C9"/>
    <w:rsid w:val="001A0ABC"/>
    <w:rsid w:val="001A0D0B"/>
    <w:rsid w:val="001A17F5"/>
    <w:rsid w:val="001A2861"/>
    <w:rsid w:val="001A323A"/>
    <w:rsid w:val="001A37A1"/>
    <w:rsid w:val="001A3A35"/>
    <w:rsid w:val="001A4005"/>
    <w:rsid w:val="001A580B"/>
    <w:rsid w:val="001A6DF3"/>
    <w:rsid w:val="001A7503"/>
    <w:rsid w:val="001B2067"/>
    <w:rsid w:val="001B32E4"/>
    <w:rsid w:val="001B384D"/>
    <w:rsid w:val="001B42C9"/>
    <w:rsid w:val="001B4332"/>
    <w:rsid w:val="001B43A4"/>
    <w:rsid w:val="001B47BA"/>
    <w:rsid w:val="001B4BA5"/>
    <w:rsid w:val="001B4C74"/>
    <w:rsid w:val="001B5557"/>
    <w:rsid w:val="001B627B"/>
    <w:rsid w:val="001B6C96"/>
    <w:rsid w:val="001B7B1D"/>
    <w:rsid w:val="001C0995"/>
    <w:rsid w:val="001C0AC0"/>
    <w:rsid w:val="001C0CBB"/>
    <w:rsid w:val="001C17AD"/>
    <w:rsid w:val="001C1D64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723"/>
    <w:rsid w:val="001C6B43"/>
    <w:rsid w:val="001D0151"/>
    <w:rsid w:val="001D01C4"/>
    <w:rsid w:val="001D0F73"/>
    <w:rsid w:val="001D22AB"/>
    <w:rsid w:val="001D28CD"/>
    <w:rsid w:val="001D2F66"/>
    <w:rsid w:val="001D3E43"/>
    <w:rsid w:val="001D41B5"/>
    <w:rsid w:val="001D4E41"/>
    <w:rsid w:val="001D57A8"/>
    <w:rsid w:val="001D688D"/>
    <w:rsid w:val="001D6CEC"/>
    <w:rsid w:val="001D6E7C"/>
    <w:rsid w:val="001D7A69"/>
    <w:rsid w:val="001E0F9E"/>
    <w:rsid w:val="001E1855"/>
    <w:rsid w:val="001E1D07"/>
    <w:rsid w:val="001E1D0E"/>
    <w:rsid w:val="001E24B6"/>
    <w:rsid w:val="001E2BBD"/>
    <w:rsid w:val="001E365F"/>
    <w:rsid w:val="001E5006"/>
    <w:rsid w:val="001E5D6F"/>
    <w:rsid w:val="001E5DCB"/>
    <w:rsid w:val="001E65D0"/>
    <w:rsid w:val="001E6B9C"/>
    <w:rsid w:val="001E7780"/>
    <w:rsid w:val="001E7889"/>
    <w:rsid w:val="001E78E9"/>
    <w:rsid w:val="001F10C9"/>
    <w:rsid w:val="001F1CB9"/>
    <w:rsid w:val="001F1FA9"/>
    <w:rsid w:val="001F2350"/>
    <w:rsid w:val="001F285B"/>
    <w:rsid w:val="001F39DF"/>
    <w:rsid w:val="001F3BB3"/>
    <w:rsid w:val="001F4ADE"/>
    <w:rsid w:val="001F50B7"/>
    <w:rsid w:val="001F5482"/>
    <w:rsid w:val="001F5CAA"/>
    <w:rsid w:val="001F6D32"/>
    <w:rsid w:val="001F6DB5"/>
    <w:rsid w:val="001F6F9E"/>
    <w:rsid w:val="0020210A"/>
    <w:rsid w:val="00202986"/>
    <w:rsid w:val="00204158"/>
    <w:rsid w:val="00204A87"/>
    <w:rsid w:val="00205526"/>
    <w:rsid w:val="00205672"/>
    <w:rsid w:val="00205695"/>
    <w:rsid w:val="00205E09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4A6E"/>
    <w:rsid w:val="002164EE"/>
    <w:rsid w:val="00216A6D"/>
    <w:rsid w:val="0021774B"/>
    <w:rsid w:val="00217E92"/>
    <w:rsid w:val="00220014"/>
    <w:rsid w:val="002206DF"/>
    <w:rsid w:val="00222568"/>
    <w:rsid w:val="00222E73"/>
    <w:rsid w:val="002243D5"/>
    <w:rsid w:val="00224433"/>
    <w:rsid w:val="00224FEE"/>
    <w:rsid w:val="002258FC"/>
    <w:rsid w:val="00225C6C"/>
    <w:rsid w:val="00225F37"/>
    <w:rsid w:val="00227941"/>
    <w:rsid w:val="00227DFB"/>
    <w:rsid w:val="00230C19"/>
    <w:rsid w:val="0023147B"/>
    <w:rsid w:val="00231BBE"/>
    <w:rsid w:val="00233FEB"/>
    <w:rsid w:val="0023523B"/>
    <w:rsid w:val="00235C90"/>
    <w:rsid w:val="00237B05"/>
    <w:rsid w:val="00240505"/>
    <w:rsid w:val="00240D0F"/>
    <w:rsid w:val="00240DA6"/>
    <w:rsid w:val="002423B6"/>
    <w:rsid w:val="00242F23"/>
    <w:rsid w:val="0024327F"/>
    <w:rsid w:val="002435AE"/>
    <w:rsid w:val="00244891"/>
    <w:rsid w:val="002449DB"/>
    <w:rsid w:val="00246831"/>
    <w:rsid w:val="0024690A"/>
    <w:rsid w:val="002505F0"/>
    <w:rsid w:val="00250755"/>
    <w:rsid w:val="00251631"/>
    <w:rsid w:val="00251736"/>
    <w:rsid w:val="00251A12"/>
    <w:rsid w:val="00251A17"/>
    <w:rsid w:val="002522E2"/>
    <w:rsid w:val="002534B1"/>
    <w:rsid w:val="00253888"/>
    <w:rsid w:val="002538D1"/>
    <w:rsid w:val="00253FB5"/>
    <w:rsid w:val="00254E20"/>
    <w:rsid w:val="002561FD"/>
    <w:rsid w:val="00256AFA"/>
    <w:rsid w:val="00256F55"/>
    <w:rsid w:val="0025779E"/>
    <w:rsid w:val="00260E52"/>
    <w:rsid w:val="00261881"/>
    <w:rsid w:val="0026197E"/>
    <w:rsid w:val="00262247"/>
    <w:rsid w:val="00262670"/>
    <w:rsid w:val="00263439"/>
    <w:rsid w:val="00263C3B"/>
    <w:rsid w:val="00264B32"/>
    <w:rsid w:val="00265144"/>
    <w:rsid w:val="00265291"/>
    <w:rsid w:val="002655D7"/>
    <w:rsid w:val="00265A07"/>
    <w:rsid w:val="00266D04"/>
    <w:rsid w:val="0026766E"/>
    <w:rsid w:val="002677DB"/>
    <w:rsid w:val="00267844"/>
    <w:rsid w:val="00271CED"/>
    <w:rsid w:val="00272120"/>
    <w:rsid w:val="002726C8"/>
    <w:rsid w:val="002727C0"/>
    <w:rsid w:val="002732FB"/>
    <w:rsid w:val="002734F3"/>
    <w:rsid w:val="00274115"/>
    <w:rsid w:val="00274DFC"/>
    <w:rsid w:val="00275240"/>
    <w:rsid w:val="002759A3"/>
    <w:rsid w:val="00275AB4"/>
    <w:rsid w:val="00276534"/>
    <w:rsid w:val="002768F6"/>
    <w:rsid w:val="0027765C"/>
    <w:rsid w:val="002805E6"/>
    <w:rsid w:val="0028064E"/>
    <w:rsid w:val="0028184E"/>
    <w:rsid w:val="00281AC2"/>
    <w:rsid w:val="00281D9A"/>
    <w:rsid w:val="0028325E"/>
    <w:rsid w:val="00283727"/>
    <w:rsid w:val="0028414C"/>
    <w:rsid w:val="00284B5D"/>
    <w:rsid w:val="002851E8"/>
    <w:rsid w:val="00285914"/>
    <w:rsid w:val="00285DB2"/>
    <w:rsid w:val="002861A2"/>
    <w:rsid w:val="00287894"/>
    <w:rsid w:val="00287BF5"/>
    <w:rsid w:val="0029031A"/>
    <w:rsid w:val="00291FEC"/>
    <w:rsid w:val="002927AE"/>
    <w:rsid w:val="00293BCB"/>
    <w:rsid w:val="0029450C"/>
    <w:rsid w:val="00294E21"/>
    <w:rsid w:val="00295275"/>
    <w:rsid w:val="00295441"/>
    <w:rsid w:val="00295C8E"/>
    <w:rsid w:val="00296F39"/>
    <w:rsid w:val="002970B6"/>
    <w:rsid w:val="00297458"/>
    <w:rsid w:val="002A0007"/>
    <w:rsid w:val="002A072E"/>
    <w:rsid w:val="002A0AD8"/>
    <w:rsid w:val="002A2481"/>
    <w:rsid w:val="002A287C"/>
    <w:rsid w:val="002A39D7"/>
    <w:rsid w:val="002A3D85"/>
    <w:rsid w:val="002A4D5A"/>
    <w:rsid w:val="002A5543"/>
    <w:rsid w:val="002A5DFE"/>
    <w:rsid w:val="002A63A3"/>
    <w:rsid w:val="002A6C74"/>
    <w:rsid w:val="002A76DA"/>
    <w:rsid w:val="002A7722"/>
    <w:rsid w:val="002B0901"/>
    <w:rsid w:val="002B174E"/>
    <w:rsid w:val="002B3212"/>
    <w:rsid w:val="002B343A"/>
    <w:rsid w:val="002B3A34"/>
    <w:rsid w:val="002B404D"/>
    <w:rsid w:val="002B5125"/>
    <w:rsid w:val="002B55DC"/>
    <w:rsid w:val="002B6F1F"/>
    <w:rsid w:val="002C11DB"/>
    <w:rsid w:val="002C20B2"/>
    <w:rsid w:val="002C2401"/>
    <w:rsid w:val="002C262F"/>
    <w:rsid w:val="002C2FC6"/>
    <w:rsid w:val="002C3944"/>
    <w:rsid w:val="002C39B6"/>
    <w:rsid w:val="002C3B89"/>
    <w:rsid w:val="002C45CF"/>
    <w:rsid w:val="002C5F91"/>
    <w:rsid w:val="002C76AF"/>
    <w:rsid w:val="002C76F9"/>
    <w:rsid w:val="002D06B1"/>
    <w:rsid w:val="002D0E2E"/>
    <w:rsid w:val="002D0F81"/>
    <w:rsid w:val="002D1997"/>
    <w:rsid w:val="002D4034"/>
    <w:rsid w:val="002D41B3"/>
    <w:rsid w:val="002D43FB"/>
    <w:rsid w:val="002D49B7"/>
    <w:rsid w:val="002D4EA6"/>
    <w:rsid w:val="002D63C9"/>
    <w:rsid w:val="002D6691"/>
    <w:rsid w:val="002D66BD"/>
    <w:rsid w:val="002D6D81"/>
    <w:rsid w:val="002D7BEC"/>
    <w:rsid w:val="002E02B7"/>
    <w:rsid w:val="002E15A6"/>
    <w:rsid w:val="002E2261"/>
    <w:rsid w:val="002E25EF"/>
    <w:rsid w:val="002E29A8"/>
    <w:rsid w:val="002E3247"/>
    <w:rsid w:val="002E3A5C"/>
    <w:rsid w:val="002E3C3C"/>
    <w:rsid w:val="002E3EC1"/>
    <w:rsid w:val="002E4324"/>
    <w:rsid w:val="002E4529"/>
    <w:rsid w:val="002E49FF"/>
    <w:rsid w:val="002E4C5B"/>
    <w:rsid w:val="002E4E27"/>
    <w:rsid w:val="002E5D19"/>
    <w:rsid w:val="002E7034"/>
    <w:rsid w:val="002E7999"/>
    <w:rsid w:val="002F001A"/>
    <w:rsid w:val="002F0243"/>
    <w:rsid w:val="002F0A56"/>
    <w:rsid w:val="002F1042"/>
    <w:rsid w:val="002F1310"/>
    <w:rsid w:val="002F169A"/>
    <w:rsid w:val="002F184C"/>
    <w:rsid w:val="002F1C84"/>
    <w:rsid w:val="002F2901"/>
    <w:rsid w:val="002F3372"/>
    <w:rsid w:val="002F3EDF"/>
    <w:rsid w:val="002F42F1"/>
    <w:rsid w:val="002F628C"/>
    <w:rsid w:val="00301890"/>
    <w:rsid w:val="00304BBF"/>
    <w:rsid w:val="003062B4"/>
    <w:rsid w:val="00307342"/>
    <w:rsid w:val="0031032A"/>
    <w:rsid w:val="00310942"/>
    <w:rsid w:val="0031097F"/>
    <w:rsid w:val="003110B6"/>
    <w:rsid w:val="003123DC"/>
    <w:rsid w:val="003127B2"/>
    <w:rsid w:val="00313260"/>
    <w:rsid w:val="00313CBE"/>
    <w:rsid w:val="00313CDA"/>
    <w:rsid w:val="00313EFA"/>
    <w:rsid w:val="00314928"/>
    <w:rsid w:val="00314F35"/>
    <w:rsid w:val="00316266"/>
    <w:rsid w:val="0031678B"/>
    <w:rsid w:val="00317725"/>
    <w:rsid w:val="00317A5F"/>
    <w:rsid w:val="00320A6D"/>
    <w:rsid w:val="00321759"/>
    <w:rsid w:val="00321FDF"/>
    <w:rsid w:val="00322225"/>
    <w:rsid w:val="00322684"/>
    <w:rsid w:val="00324559"/>
    <w:rsid w:val="003245B7"/>
    <w:rsid w:val="00324CB3"/>
    <w:rsid w:val="0032565F"/>
    <w:rsid w:val="003256AA"/>
    <w:rsid w:val="003260E6"/>
    <w:rsid w:val="0032683E"/>
    <w:rsid w:val="00327008"/>
    <w:rsid w:val="00327AF7"/>
    <w:rsid w:val="00330356"/>
    <w:rsid w:val="00330D9B"/>
    <w:rsid w:val="0033101A"/>
    <w:rsid w:val="00331FB4"/>
    <w:rsid w:val="003324C2"/>
    <w:rsid w:val="0033341F"/>
    <w:rsid w:val="003338DB"/>
    <w:rsid w:val="003343DB"/>
    <w:rsid w:val="003346D7"/>
    <w:rsid w:val="00334897"/>
    <w:rsid w:val="00334DCC"/>
    <w:rsid w:val="00335BE4"/>
    <w:rsid w:val="00336FF1"/>
    <w:rsid w:val="00337255"/>
    <w:rsid w:val="003373A3"/>
    <w:rsid w:val="00340AA4"/>
    <w:rsid w:val="003413B3"/>
    <w:rsid w:val="00342F39"/>
    <w:rsid w:val="003431CA"/>
    <w:rsid w:val="00343BF0"/>
    <w:rsid w:val="0034435C"/>
    <w:rsid w:val="0034445B"/>
    <w:rsid w:val="00344FF6"/>
    <w:rsid w:val="0034623C"/>
    <w:rsid w:val="00347085"/>
    <w:rsid w:val="0034713F"/>
    <w:rsid w:val="003478F5"/>
    <w:rsid w:val="003504E2"/>
    <w:rsid w:val="00350AAC"/>
    <w:rsid w:val="0035123B"/>
    <w:rsid w:val="00351E77"/>
    <w:rsid w:val="003528FB"/>
    <w:rsid w:val="00352E2C"/>
    <w:rsid w:val="00353CAC"/>
    <w:rsid w:val="003545FA"/>
    <w:rsid w:val="003546A6"/>
    <w:rsid w:val="0035480B"/>
    <w:rsid w:val="0035483F"/>
    <w:rsid w:val="0035519C"/>
    <w:rsid w:val="00355738"/>
    <w:rsid w:val="003563CD"/>
    <w:rsid w:val="00356E50"/>
    <w:rsid w:val="003578FC"/>
    <w:rsid w:val="00360F71"/>
    <w:rsid w:val="0036119E"/>
    <w:rsid w:val="00361365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05B"/>
    <w:rsid w:val="00367258"/>
    <w:rsid w:val="00367AEB"/>
    <w:rsid w:val="00367BE1"/>
    <w:rsid w:val="00373E32"/>
    <w:rsid w:val="00374CB4"/>
    <w:rsid w:val="00375216"/>
    <w:rsid w:val="003755F1"/>
    <w:rsid w:val="003765D0"/>
    <w:rsid w:val="0037673D"/>
    <w:rsid w:val="00376C9F"/>
    <w:rsid w:val="00377185"/>
    <w:rsid w:val="00380DF6"/>
    <w:rsid w:val="003814D1"/>
    <w:rsid w:val="003834F6"/>
    <w:rsid w:val="00383925"/>
    <w:rsid w:val="003844AE"/>
    <w:rsid w:val="003850AE"/>
    <w:rsid w:val="00385192"/>
    <w:rsid w:val="0038519E"/>
    <w:rsid w:val="0038529D"/>
    <w:rsid w:val="00385DAC"/>
    <w:rsid w:val="003863F2"/>
    <w:rsid w:val="003876E1"/>
    <w:rsid w:val="003878AD"/>
    <w:rsid w:val="00387C8D"/>
    <w:rsid w:val="00387D00"/>
    <w:rsid w:val="00391252"/>
    <w:rsid w:val="00391A30"/>
    <w:rsid w:val="00391BCF"/>
    <w:rsid w:val="00392BFE"/>
    <w:rsid w:val="003933D2"/>
    <w:rsid w:val="0039429D"/>
    <w:rsid w:val="0039531F"/>
    <w:rsid w:val="00395355"/>
    <w:rsid w:val="003960B0"/>
    <w:rsid w:val="00397647"/>
    <w:rsid w:val="00397C08"/>
    <w:rsid w:val="003A00AF"/>
    <w:rsid w:val="003A046B"/>
    <w:rsid w:val="003A08D8"/>
    <w:rsid w:val="003A09C5"/>
    <w:rsid w:val="003A10F1"/>
    <w:rsid w:val="003A1387"/>
    <w:rsid w:val="003A1893"/>
    <w:rsid w:val="003A1949"/>
    <w:rsid w:val="003A1B97"/>
    <w:rsid w:val="003A2B53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BA"/>
    <w:rsid w:val="003B090E"/>
    <w:rsid w:val="003B3C29"/>
    <w:rsid w:val="003B462D"/>
    <w:rsid w:val="003B74EF"/>
    <w:rsid w:val="003B7686"/>
    <w:rsid w:val="003C0423"/>
    <w:rsid w:val="003C043F"/>
    <w:rsid w:val="003C04F2"/>
    <w:rsid w:val="003C0881"/>
    <w:rsid w:val="003C09F8"/>
    <w:rsid w:val="003C1A3C"/>
    <w:rsid w:val="003C2950"/>
    <w:rsid w:val="003C2F44"/>
    <w:rsid w:val="003C340F"/>
    <w:rsid w:val="003C44F4"/>
    <w:rsid w:val="003C4D63"/>
    <w:rsid w:val="003C5B60"/>
    <w:rsid w:val="003C612C"/>
    <w:rsid w:val="003C63CA"/>
    <w:rsid w:val="003C7589"/>
    <w:rsid w:val="003C76A1"/>
    <w:rsid w:val="003C7F35"/>
    <w:rsid w:val="003D1EEC"/>
    <w:rsid w:val="003D3C12"/>
    <w:rsid w:val="003D44C1"/>
    <w:rsid w:val="003D526B"/>
    <w:rsid w:val="003D5797"/>
    <w:rsid w:val="003D6001"/>
    <w:rsid w:val="003D69D9"/>
    <w:rsid w:val="003D6F9F"/>
    <w:rsid w:val="003E0485"/>
    <w:rsid w:val="003E0F11"/>
    <w:rsid w:val="003E3084"/>
    <w:rsid w:val="003E343D"/>
    <w:rsid w:val="003E458D"/>
    <w:rsid w:val="003E4B0F"/>
    <w:rsid w:val="003E67A9"/>
    <w:rsid w:val="003E6F0F"/>
    <w:rsid w:val="003E77EE"/>
    <w:rsid w:val="003E7E2C"/>
    <w:rsid w:val="003F0253"/>
    <w:rsid w:val="003F0A2F"/>
    <w:rsid w:val="003F0A8A"/>
    <w:rsid w:val="003F0AB9"/>
    <w:rsid w:val="003F1E3D"/>
    <w:rsid w:val="003F3507"/>
    <w:rsid w:val="003F35B9"/>
    <w:rsid w:val="003F3AA5"/>
    <w:rsid w:val="003F3B7D"/>
    <w:rsid w:val="003F4A0C"/>
    <w:rsid w:val="003F6ACB"/>
    <w:rsid w:val="003F7827"/>
    <w:rsid w:val="003F7F58"/>
    <w:rsid w:val="00401D65"/>
    <w:rsid w:val="00401EB0"/>
    <w:rsid w:val="00403489"/>
    <w:rsid w:val="00403E17"/>
    <w:rsid w:val="00404288"/>
    <w:rsid w:val="00405333"/>
    <w:rsid w:val="00405FF7"/>
    <w:rsid w:val="004114FC"/>
    <w:rsid w:val="00411D9A"/>
    <w:rsid w:val="00413848"/>
    <w:rsid w:val="00414451"/>
    <w:rsid w:val="00414A6E"/>
    <w:rsid w:val="00414F8A"/>
    <w:rsid w:val="00415358"/>
    <w:rsid w:val="00415D29"/>
    <w:rsid w:val="0041604A"/>
    <w:rsid w:val="004162C8"/>
    <w:rsid w:val="004166EA"/>
    <w:rsid w:val="00417663"/>
    <w:rsid w:val="00417C6A"/>
    <w:rsid w:val="00417CEC"/>
    <w:rsid w:val="00420719"/>
    <w:rsid w:val="00420938"/>
    <w:rsid w:val="00420F74"/>
    <w:rsid w:val="00420FEC"/>
    <w:rsid w:val="0042213C"/>
    <w:rsid w:val="00422BE2"/>
    <w:rsid w:val="00422C77"/>
    <w:rsid w:val="004263BA"/>
    <w:rsid w:val="004263E3"/>
    <w:rsid w:val="004273AD"/>
    <w:rsid w:val="00427956"/>
    <w:rsid w:val="004279DE"/>
    <w:rsid w:val="00427BCF"/>
    <w:rsid w:val="004308ED"/>
    <w:rsid w:val="004314C8"/>
    <w:rsid w:val="00431CCC"/>
    <w:rsid w:val="00432711"/>
    <w:rsid w:val="00432CA7"/>
    <w:rsid w:val="00432E60"/>
    <w:rsid w:val="004331E9"/>
    <w:rsid w:val="00433922"/>
    <w:rsid w:val="00433EBD"/>
    <w:rsid w:val="00434CEC"/>
    <w:rsid w:val="00437BCC"/>
    <w:rsid w:val="00440561"/>
    <w:rsid w:val="0044085F"/>
    <w:rsid w:val="004410B1"/>
    <w:rsid w:val="00441BB3"/>
    <w:rsid w:val="00442FD7"/>
    <w:rsid w:val="004432B2"/>
    <w:rsid w:val="0044426C"/>
    <w:rsid w:val="00444B94"/>
    <w:rsid w:val="00444D7B"/>
    <w:rsid w:val="00445A2B"/>
    <w:rsid w:val="00445D7E"/>
    <w:rsid w:val="00445F80"/>
    <w:rsid w:val="0044649F"/>
    <w:rsid w:val="00446795"/>
    <w:rsid w:val="004467A3"/>
    <w:rsid w:val="00446C44"/>
    <w:rsid w:val="00450001"/>
    <w:rsid w:val="004520DC"/>
    <w:rsid w:val="00452575"/>
    <w:rsid w:val="00452800"/>
    <w:rsid w:val="004538A8"/>
    <w:rsid w:val="00453F70"/>
    <w:rsid w:val="0045551A"/>
    <w:rsid w:val="0045569B"/>
    <w:rsid w:val="00455BD5"/>
    <w:rsid w:val="00456123"/>
    <w:rsid w:val="00457386"/>
    <w:rsid w:val="004603C7"/>
    <w:rsid w:val="00460DB9"/>
    <w:rsid w:val="00461FA7"/>
    <w:rsid w:val="00462524"/>
    <w:rsid w:val="00463779"/>
    <w:rsid w:val="00463C13"/>
    <w:rsid w:val="0046408A"/>
    <w:rsid w:val="00464770"/>
    <w:rsid w:val="00465B8F"/>
    <w:rsid w:val="00465DDE"/>
    <w:rsid w:val="0046677D"/>
    <w:rsid w:val="00466FE6"/>
    <w:rsid w:val="00467E0C"/>
    <w:rsid w:val="004701B5"/>
    <w:rsid w:val="0047034A"/>
    <w:rsid w:val="00470419"/>
    <w:rsid w:val="004709C0"/>
    <w:rsid w:val="00470FD8"/>
    <w:rsid w:val="00471303"/>
    <w:rsid w:val="004718DC"/>
    <w:rsid w:val="00472351"/>
    <w:rsid w:val="004738BA"/>
    <w:rsid w:val="00474130"/>
    <w:rsid w:val="00474C36"/>
    <w:rsid w:val="00474C92"/>
    <w:rsid w:val="0047524A"/>
    <w:rsid w:val="00475350"/>
    <w:rsid w:val="00475733"/>
    <w:rsid w:val="00476113"/>
    <w:rsid w:val="0047676C"/>
    <w:rsid w:val="00476979"/>
    <w:rsid w:val="00481373"/>
    <w:rsid w:val="00482111"/>
    <w:rsid w:val="0048257E"/>
    <w:rsid w:val="00483C4A"/>
    <w:rsid w:val="00485532"/>
    <w:rsid w:val="00485AD3"/>
    <w:rsid w:val="00486984"/>
    <w:rsid w:val="00486B49"/>
    <w:rsid w:val="00487A45"/>
    <w:rsid w:val="004900BF"/>
    <w:rsid w:val="00490A4F"/>
    <w:rsid w:val="004916CF"/>
    <w:rsid w:val="00491834"/>
    <w:rsid w:val="0049184D"/>
    <w:rsid w:val="00491E47"/>
    <w:rsid w:val="004926E5"/>
    <w:rsid w:val="00492DF6"/>
    <w:rsid w:val="00493539"/>
    <w:rsid w:val="004959B6"/>
    <w:rsid w:val="004961B4"/>
    <w:rsid w:val="0049621A"/>
    <w:rsid w:val="004963D2"/>
    <w:rsid w:val="00497340"/>
    <w:rsid w:val="00497548"/>
    <w:rsid w:val="004A08D2"/>
    <w:rsid w:val="004A0B9C"/>
    <w:rsid w:val="004A2B1B"/>
    <w:rsid w:val="004A3360"/>
    <w:rsid w:val="004A35B4"/>
    <w:rsid w:val="004A37EA"/>
    <w:rsid w:val="004A3A7D"/>
    <w:rsid w:val="004A3CB8"/>
    <w:rsid w:val="004A4057"/>
    <w:rsid w:val="004A41C8"/>
    <w:rsid w:val="004A423F"/>
    <w:rsid w:val="004A4A8E"/>
    <w:rsid w:val="004A4FA1"/>
    <w:rsid w:val="004A5330"/>
    <w:rsid w:val="004A5660"/>
    <w:rsid w:val="004A58FF"/>
    <w:rsid w:val="004A66B9"/>
    <w:rsid w:val="004A676D"/>
    <w:rsid w:val="004A6ECA"/>
    <w:rsid w:val="004A6F10"/>
    <w:rsid w:val="004B05C6"/>
    <w:rsid w:val="004B08A5"/>
    <w:rsid w:val="004B1D78"/>
    <w:rsid w:val="004B1EC6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5A44"/>
    <w:rsid w:val="004B6A2E"/>
    <w:rsid w:val="004B719A"/>
    <w:rsid w:val="004C0654"/>
    <w:rsid w:val="004C08FB"/>
    <w:rsid w:val="004C1887"/>
    <w:rsid w:val="004C19CF"/>
    <w:rsid w:val="004C246F"/>
    <w:rsid w:val="004C2BE8"/>
    <w:rsid w:val="004C2D83"/>
    <w:rsid w:val="004C2E13"/>
    <w:rsid w:val="004C3144"/>
    <w:rsid w:val="004C4C89"/>
    <w:rsid w:val="004C6707"/>
    <w:rsid w:val="004C68E0"/>
    <w:rsid w:val="004C6EF7"/>
    <w:rsid w:val="004C7488"/>
    <w:rsid w:val="004C779B"/>
    <w:rsid w:val="004C7A16"/>
    <w:rsid w:val="004D0A4E"/>
    <w:rsid w:val="004D0DF5"/>
    <w:rsid w:val="004D191D"/>
    <w:rsid w:val="004D1C0D"/>
    <w:rsid w:val="004D1E5F"/>
    <w:rsid w:val="004D28FF"/>
    <w:rsid w:val="004D33D0"/>
    <w:rsid w:val="004D3ADD"/>
    <w:rsid w:val="004D3BF7"/>
    <w:rsid w:val="004D3F36"/>
    <w:rsid w:val="004D4B6E"/>
    <w:rsid w:val="004D5004"/>
    <w:rsid w:val="004D592B"/>
    <w:rsid w:val="004D5D1E"/>
    <w:rsid w:val="004D68EC"/>
    <w:rsid w:val="004D6EE5"/>
    <w:rsid w:val="004D72C1"/>
    <w:rsid w:val="004D7783"/>
    <w:rsid w:val="004D7A5B"/>
    <w:rsid w:val="004E0221"/>
    <w:rsid w:val="004E10C7"/>
    <w:rsid w:val="004E12C1"/>
    <w:rsid w:val="004E1D77"/>
    <w:rsid w:val="004E3155"/>
    <w:rsid w:val="004E36E5"/>
    <w:rsid w:val="004E3CBC"/>
    <w:rsid w:val="004E3E37"/>
    <w:rsid w:val="004E41FE"/>
    <w:rsid w:val="004E44FE"/>
    <w:rsid w:val="004E469B"/>
    <w:rsid w:val="004E4FBB"/>
    <w:rsid w:val="004E5558"/>
    <w:rsid w:val="004E5B56"/>
    <w:rsid w:val="004E780B"/>
    <w:rsid w:val="004F084C"/>
    <w:rsid w:val="004F0853"/>
    <w:rsid w:val="004F0F7D"/>
    <w:rsid w:val="004F20F9"/>
    <w:rsid w:val="004F3969"/>
    <w:rsid w:val="004F3F39"/>
    <w:rsid w:val="004F44D2"/>
    <w:rsid w:val="004F4741"/>
    <w:rsid w:val="004F4ACB"/>
    <w:rsid w:val="004F564D"/>
    <w:rsid w:val="004F5CFF"/>
    <w:rsid w:val="004F5EC4"/>
    <w:rsid w:val="004F6363"/>
    <w:rsid w:val="004F683F"/>
    <w:rsid w:val="004F73A8"/>
    <w:rsid w:val="004F765C"/>
    <w:rsid w:val="005014F9"/>
    <w:rsid w:val="00502141"/>
    <w:rsid w:val="0050362C"/>
    <w:rsid w:val="00504257"/>
    <w:rsid w:val="00504660"/>
    <w:rsid w:val="00504682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36F1"/>
    <w:rsid w:val="0051430F"/>
    <w:rsid w:val="00514B65"/>
    <w:rsid w:val="00514F07"/>
    <w:rsid w:val="00515218"/>
    <w:rsid w:val="0051556B"/>
    <w:rsid w:val="005155E6"/>
    <w:rsid w:val="00515A50"/>
    <w:rsid w:val="00515ADC"/>
    <w:rsid w:val="005161FE"/>
    <w:rsid w:val="005164F8"/>
    <w:rsid w:val="0051689C"/>
    <w:rsid w:val="00516FCF"/>
    <w:rsid w:val="005172C4"/>
    <w:rsid w:val="005173F2"/>
    <w:rsid w:val="00520961"/>
    <w:rsid w:val="00520DAF"/>
    <w:rsid w:val="00521174"/>
    <w:rsid w:val="0052125A"/>
    <w:rsid w:val="00521BCA"/>
    <w:rsid w:val="00521C24"/>
    <w:rsid w:val="00521C3C"/>
    <w:rsid w:val="005221D5"/>
    <w:rsid w:val="0052223B"/>
    <w:rsid w:val="0052292E"/>
    <w:rsid w:val="00523469"/>
    <w:rsid w:val="00523B75"/>
    <w:rsid w:val="00525199"/>
    <w:rsid w:val="005255FD"/>
    <w:rsid w:val="005258C1"/>
    <w:rsid w:val="00525B3A"/>
    <w:rsid w:val="00526035"/>
    <w:rsid w:val="00526F9B"/>
    <w:rsid w:val="00526FDB"/>
    <w:rsid w:val="005277BF"/>
    <w:rsid w:val="00527DBD"/>
    <w:rsid w:val="0053143B"/>
    <w:rsid w:val="00531F4E"/>
    <w:rsid w:val="0053355D"/>
    <w:rsid w:val="00534021"/>
    <w:rsid w:val="00534C37"/>
    <w:rsid w:val="00534CE4"/>
    <w:rsid w:val="00534E37"/>
    <w:rsid w:val="005350E2"/>
    <w:rsid w:val="0053553F"/>
    <w:rsid w:val="005359F4"/>
    <w:rsid w:val="005365BC"/>
    <w:rsid w:val="00537B14"/>
    <w:rsid w:val="00537E2B"/>
    <w:rsid w:val="005404BF"/>
    <w:rsid w:val="0054086A"/>
    <w:rsid w:val="00540E55"/>
    <w:rsid w:val="005410AA"/>
    <w:rsid w:val="00541AF2"/>
    <w:rsid w:val="005424AD"/>
    <w:rsid w:val="005437EE"/>
    <w:rsid w:val="00543D96"/>
    <w:rsid w:val="00543DBB"/>
    <w:rsid w:val="00544ADC"/>
    <w:rsid w:val="0054674D"/>
    <w:rsid w:val="0054739D"/>
    <w:rsid w:val="00547B50"/>
    <w:rsid w:val="00547B8C"/>
    <w:rsid w:val="005502C1"/>
    <w:rsid w:val="0055105B"/>
    <w:rsid w:val="0055177D"/>
    <w:rsid w:val="00553E3F"/>
    <w:rsid w:val="00554AA0"/>
    <w:rsid w:val="005555AE"/>
    <w:rsid w:val="00556B20"/>
    <w:rsid w:val="005608DF"/>
    <w:rsid w:val="00560CDA"/>
    <w:rsid w:val="00560E85"/>
    <w:rsid w:val="00561A42"/>
    <w:rsid w:val="00562126"/>
    <w:rsid w:val="00562811"/>
    <w:rsid w:val="005630D2"/>
    <w:rsid w:val="0056369F"/>
    <w:rsid w:val="00563B78"/>
    <w:rsid w:val="00565284"/>
    <w:rsid w:val="00567FAE"/>
    <w:rsid w:val="0057056E"/>
    <w:rsid w:val="005708A6"/>
    <w:rsid w:val="0057091B"/>
    <w:rsid w:val="0057191C"/>
    <w:rsid w:val="00571974"/>
    <w:rsid w:val="005725BC"/>
    <w:rsid w:val="0057269E"/>
    <w:rsid w:val="00572FEA"/>
    <w:rsid w:val="005730DF"/>
    <w:rsid w:val="00573F58"/>
    <w:rsid w:val="00574305"/>
    <w:rsid w:val="00574502"/>
    <w:rsid w:val="00574C50"/>
    <w:rsid w:val="00576181"/>
    <w:rsid w:val="00576931"/>
    <w:rsid w:val="0057756C"/>
    <w:rsid w:val="00577B62"/>
    <w:rsid w:val="00577D0B"/>
    <w:rsid w:val="0058065F"/>
    <w:rsid w:val="005817E0"/>
    <w:rsid w:val="00583417"/>
    <w:rsid w:val="005839D1"/>
    <w:rsid w:val="00584185"/>
    <w:rsid w:val="00584A22"/>
    <w:rsid w:val="00585873"/>
    <w:rsid w:val="00585A7E"/>
    <w:rsid w:val="00586C68"/>
    <w:rsid w:val="0058787A"/>
    <w:rsid w:val="005908CC"/>
    <w:rsid w:val="00592AAB"/>
    <w:rsid w:val="005935E3"/>
    <w:rsid w:val="00593C46"/>
    <w:rsid w:val="0059444B"/>
    <w:rsid w:val="00595BEF"/>
    <w:rsid w:val="00595F5B"/>
    <w:rsid w:val="005966B0"/>
    <w:rsid w:val="00596BC3"/>
    <w:rsid w:val="00596EB4"/>
    <w:rsid w:val="00597C07"/>
    <w:rsid w:val="005A093F"/>
    <w:rsid w:val="005A18DF"/>
    <w:rsid w:val="005A19A0"/>
    <w:rsid w:val="005A20C1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3B7B"/>
    <w:rsid w:val="005B3B85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6EC"/>
    <w:rsid w:val="005C1969"/>
    <w:rsid w:val="005C31F7"/>
    <w:rsid w:val="005C3C17"/>
    <w:rsid w:val="005C4681"/>
    <w:rsid w:val="005C49D6"/>
    <w:rsid w:val="005C4B63"/>
    <w:rsid w:val="005C5D76"/>
    <w:rsid w:val="005C5EA0"/>
    <w:rsid w:val="005C5F4F"/>
    <w:rsid w:val="005C6D66"/>
    <w:rsid w:val="005C6D80"/>
    <w:rsid w:val="005C72C5"/>
    <w:rsid w:val="005C7EB2"/>
    <w:rsid w:val="005D1655"/>
    <w:rsid w:val="005D1B50"/>
    <w:rsid w:val="005D240D"/>
    <w:rsid w:val="005D3438"/>
    <w:rsid w:val="005D4335"/>
    <w:rsid w:val="005D4A3B"/>
    <w:rsid w:val="005D63F5"/>
    <w:rsid w:val="005D7788"/>
    <w:rsid w:val="005D7ED2"/>
    <w:rsid w:val="005E0FBC"/>
    <w:rsid w:val="005E1A70"/>
    <w:rsid w:val="005E24EF"/>
    <w:rsid w:val="005E320A"/>
    <w:rsid w:val="005E331E"/>
    <w:rsid w:val="005E33B7"/>
    <w:rsid w:val="005E3425"/>
    <w:rsid w:val="005E38D2"/>
    <w:rsid w:val="005E3F87"/>
    <w:rsid w:val="005E454B"/>
    <w:rsid w:val="005E4BBF"/>
    <w:rsid w:val="005E554E"/>
    <w:rsid w:val="005E5E6B"/>
    <w:rsid w:val="005E673F"/>
    <w:rsid w:val="005E67FF"/>
    <w:rsid w:val="005E7451"/>
    <w:rsid w:val="005E7DFC"/>
    <w:rsid w:val="005F0331"/>
    <w:rsid w:val="005F26A9"/>
    <w:rsid w:val="005F3FE8"/>
    <w:rsid w:val="005F5800"/>
    <w:rsid w:val="005F59CE"/>
    <w:rsid w:val="005F6065"/>
    <w:rsid w:val="005F60C2"/>
    <w:rsid w:val="005F6D06"/>
    <w:rsid w:val="005F6FA7"/>
    <w:rsid w:val="005F7E80"/>
    <w:rsid w:val="006001DD"/>
    <w:rsid w:val="0060062B"/>
    <w:rsid w:val="006012FA"/>
    <w:rsid w:val="00602A0B"/>
    <w:rsid w:val="00603402"/>
    <w:rsid w:val="0060352D"/>
    <w:rsid w:val="00603CA6"/>
    <w:rsid w:val="006041C8"/>
    <w:rsid w:val="006044DB"/>
    <w:rsid w:val="0060521D"/>
    <w:rsid w:val="00605BFA"/>
    <w:rsid w:val="00605E77"/>
    <w:rsid w:val="0060662E"/>
    <w:rsid w:val="00606775"/>
    <w:rsid w:val="00606D0A"/>
    <w:rsid w:val="00607576"/>
    <w:rsid w:val="006076DE"/>
    <w:rsid w:val="00610E3B"/>
    <w:rsid w:val="0061131C"/>
    <w:rsid w:val="00611B01"/>
    <w:rsid w:val="0061213E"/>
    <w:rsid w:val="00614906"/>
    <w:rsid w:val="00615EDC"/>
    <w:rsid w:val="0061629F"/>
    <w:rsid w:val="006173F0"/>
    <w:rsid w:val="006202DC"/>
    <w:rsid w:val="0062071A"/>
    <w:rsid w:val="00621D2F"/>
    <w:rsid w:val="00622089"/>
    <w:rsid w:val="0062277D"/>
    <w:rsid w:val="00622C87"/>
    <w:rsid w:val="00622F64"/>
    <w:rsid w:val="006232B9"/>
    <w:rsid w:val="006232F3"/>
    <w:rsid w:val="00623CF1"/>
    <w:rsid w:val="0062461D"/>
    <w:rsid w:val="00624B8B"/>
    <w:rsid w:val="006267B3"/>
    <w:rsid w:val="00626A9B"/>
    <w:rsid w:val="00627A1B"/>
    <w:rsid w:val="00630214"/>
    <w:rsid w:val="0063105B"/>
    <w:rsid w:val="00631E4B"/>
    <w:rsid w:val="00632258"/>
    <w:rsid w:val="00632D7C"/>
    <w:rsid w:val="006336FA"/>
    <w:rsid w:val="0063404C"/>
    <w:rsid w:val="00634409"/>
    <w:rsid w:val="0063460E"/>
    <w:rsid w:val="006352A1"/>
    <w:rsid w:val="0063546E"/>
    <w:rsid w:val="0063578F"/>
    <w:rsid w:val="00636339"/>
    <w:rsid w:val="006377B1"/>
    <w:rsid w:val="00640E02"/>
    <w:rsid w:val="00641561"/>
    <w:rsid w:val="00641590"/>
    <w:rsid w:val="00641CAF"/>
    <w:rsid w:val="0064244D"/>
    <w:rsid w:val="00642C0F"/>
    <w:rsid w:val="00642E14"/>
    <w:rsid w:val="00644383"/>
    <w:rsid w:val="00644D1E"/>
    <w:rsid w:val="00644FAB"/>
    <w:rsid w:val="00645217"/>
    <w:rsid w:val="00645277"/>
    <w:rsid w:val="006454E8"/>
    <w:rsid w:val="0064569F"/>
    <w:rsid w:val="00645864"/>
    <w:rsid w:val="006459CC"/>
    <w:rsid w:val="00645D73"/>
    <w:rsid w:val="00647816"/>
    <w:rsid w:val="00651BAA"/>
    <w:rsid w:val="00652A1C"/>
    <w:rsid w:val="006549DB"/>
    <w:rsid w:val="00655440"/>
    <w:rsid w:val="00655DF9"/>
    <w:rsid w:val="006560C2"/>
    <w:rsid w:val="00657749"/>
    <w:rsid w:val="00657B88"/>
    <w:rsid w:val="00657D09"/>
    <w:rsid w:val="006620EB"/>
    <w:rsid w:val="00662E7C"/>
    <w:rsid w:val="00663AF2"/>
    <w:rsid w:val="00663CFB"/>
    <w:rsid w:val="006655F9"/>
    <w:rsid w:val="006662C2"/>
    <w:rsid w:val="00666F9C"/>
    <w:rsid w:val="00667546"/>
    <w:rsid w:val="00667D69"/>
    <w:rsid w:val="00671452"/>
    <w:rsid w:val="00671C2D"/>
    <w:rsid w:val="00672531"/>
    <w:rsid w:val="0067406A"/>
    <w:rsid w:val="00674277"/>
    <w:rsid w:val="0067496D"/>
    <w:rsid w:val="00675FC1"/>
    <w:rsid w:val="00676817"/>
    <w:rsid w:val="006768FD"/>
    <w:rsid w:val="00676924"/>
    <w:rsid w:val="00680117"/>
    <w:rsid w:val="00680B71"/>
    <w:rsid w:val="00681002"/>
    <w:rsid w:val="00681142"/>
    <w:rsid w:val="00681447"/>
    <w:rsid w:val="00681463"/>
    <w:rsid w:val="00681C6E"/>
    <w:rsid w:val="00681F6C"/>
    <w:rsid w:val="00682E5C"/>
    <w:rsid w:val="00682FD3"/>
    <w:rsid w:val="00682FDA"/>
    <w:rsid w:val="0068331C"/>
    <w:rsid w:val="00683426"/>
    <w:rsid w:val="00684614"/>
    <w:rsid w:val="00685DEB"/>
    <w:rsid w:val="00686007"/>
    <w:rsid w:val="006861F3"/>
    <w:rsid w:val="00686251"/>
    <w:rsid w:val="006862B7"/>
    <w:rsid w:val="006865CF"/>
    <w:rsid w:val="00686CD5"/>
    <w:rsid w:val="00687C98"/>
    <w:rsid w:val="00690D77"/>
    <w:rsid w:val="00690DBC"/>
    <w:rsid w:val="0069198D"/>
    <w:rsid w:val="00691C87"/>
    <w:rsid w:val="00692297"/>
    <w:rsid w:val="006924A3"/>
    <w:rsid w:val="006928EE"/>
    <w:rsid w:val="00693CB7"/>
    <w:rsid w:val="006956E0"/>
    <w:rsid w:val="00695E04"/>
    <w:rsid w:val="00695EF3"/>
    <w:rsid w:val="006967ED"/>
    <w:rsid w:val="00696937"/>
    <w:rsid w:val="00697DD1"/>
    <w:rsid w:val="006A10AB"/>
    <w:rsid w:val="006A2167"/>
    <w:rsid w:val="006A221A"/>
    <w:rsid w:val="006A3078"/>
    <w:rsid w:val="006A316E"/>
    <w:rsid w:val="006A33EA"/>
    <w:rsid w:val="006A3D45"/>
    <w:rsid w:val="006A3E65"/>
    <w:rsid w:val="006A4011"/>
    <w:rsid w:val="006A45B0"/>
    <w:rsid w:val="006A548B"/>
    <w:rsid w:val="006A7053"/>
    <w:rsid w:val="006A78A4"/>
    <w:rsid w:val="006B0B9A"/>
    <w:rsid w:val="006B1236"/>
    <w:rsid w:val="006B203A"/>
    <w:rsid w:val="006B2835"/>
    <w:rsid w:val="006B3260"/>
    <w:rsid w:val="006B54E1"/>
    <w:rsid w:val="006B57A5"/>
    <w:rsid w:val="006B5BDB"/>
    <w:rsid w:val="006B6BCC"/>
    <w:rsid w:val="006B708F"/>
    <w:rsid w:val="006B7E0D"/>
    <w:rsid w:val="006C19BA"/>
    <w:rsid w:val="006C20CE"/>
    <w:rsid w:val="006C4296"/>
    <w:rsid w:val="006C5338"/>
    <w:rsid w:val="006C54E2"/>
    <w:rsid w:val="006C56C4"/>
    <w:rsid w:val="006C6320"/>
    <w:rsid w:val="006C6C00"/>
    <w:rsid w:val="006C759C"/>
    <w:rsid w:val="006C7766"/>
    <w:rsid w:val="006D0041"/>
    <w:rsid w:val="006D1BF8"/>
    <w:rsid w:val="006D1C85"/>
    <w:rsid w:val="006D33AF"/>
    <w:rsid w:val="006D44B2"/>
    <w:rsid w:val="006D4872"/>
    <w:rsid w:val="006D4D51"/>
    <w:rsid w:val="006D4E5E"/>
    <w:rsid w:val="006D588C"/>
    <w:rsid w:val="006D5BEA"/>
    <w:rsid w:val="006D65AF"/>
    <w:rsid w:val="006D7344"/>
    <w:rsid w:val="006E0261"/>
    <w:rsid w:val="006E0762"/>
    <w:rsid w:val="006E1608"/>
    <w:rsid w:val="006E1940"/>
    <w:rsid w:val="006E2F00"/>
    <w:rsid w:val="006E2FEC"/>
    <w:rsid w:val="006E3388"/>
    <w:rsid w:val="006E344C"/>
    <w:rsid w:val="006E45EE"/>
    <w:rsid w:val="006E57B1"/>
    <w:rsid w:val="006E6148"/>
    <w:rsid w:val="006E6470"/>
    <w:rsid w:val="006E6565"/>
    <w:rsid w:val="006E67A3"/>
    <w:rsid w:val="006E7330"/>
    <w:rsid w:val="006F2399"/>
    <w:rsid w:val="006F315F"/>
    <w:rsid w:val="006F3BAF"/>
    <w:rsid w:val="006F43F9"/>
    <w:rsid w:val="006F483D"/>
    <w:rsid w:val="006F5058"/>
    <w:rsid w:val="006F656C"/>
    <w:rsid w:val="006F660D"/>
    <w:rsid w:val="006F6698"/>
    <w:rsid w:val="006F695A"/>
    <w:rsid w:val="006F6C4C"/>
    <w:rsid w:val="006F6D74"/>
    <w:rsid w:val="006F7645"/>
    <w:rsid w:val="006F7A82"/>
    <w:rsid w:val="0070000F"/>
    <w:rsid w:val="00700150"/>
    <w:rsid w:val="007023EE"/>
    <w:rsid w:val="00702DF9"/>
    <w:rsid w:val="007032C3"/>
    <w:rsid w:val="00703C65"/>
    <w:rsid w:val="00704221"/>
    <w:rsid w:val="007043E1"/>
    <w:rsid w:val="00704BAC"/>
    <w:rsid w:val="00704E03"/>
    <w:rsid w:val="007050F6"/>
    <w:rsid w:val="007051C9"/>
    <w:rsid w:val="007052DB"/>
    <w:rsid w:val="00705562"/>
    <w:rsid w:val="00705EA1"/>
    <w:rsid w:val="00706C7B"/>
    <w:rsid w:val="00710358"/>
    <w:rsid w:val="00710D60"/>
    <w:rsid w:val="00712C78"/>
    <w:rsid w:val="00712DB9"/>
    <w:rsid w:val="0071331C"/>
    <w:rsid w:val="00713E2C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3C6"/>
    <w:rsid w:val="00724625"/>
    <w:rsid w:val="00724AB7"/>
    <w:rsid w:val="00724B4C"/>
    <w:rsid w:val="007269EA"/>
    <w:rsid w:val="00726E90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3D8D"/>
    <w:rsid w:val="007341E9"/>
    <w:rsid w:val="007348CB"/>
    <w:rsid w:val="007354B3"/>
    <w:rsid w:val="007354C7"/>
    <w:rsid w:val="007355DB"/>
    <w:rsid w:val="0073583F"/>
    <w:rsid w:val="00735898"/>
    <w:rsid w:val="0073606C"/>
    <w:rsid w:val="00736512"/>
    <w:rsid w:val="0073676F"/>
    <w:rsid w:val="00737BF2"/>
    <w:rsid w:val="007410E4"/>
    <w:rsid w:val="007411A9"/>
    <w:rsid w:val="00742A17"/>
    <w:rsid w:val="00742FF6"/>
    <w:rsid w:val="00743914"/>
    <w:rsid w:val="00743C88"/>
    <w:rsid w:val="007458D8"/>
    <w:rsid w:val="007467FC"/>
    <w:rsid w:val="007473AF"/>
    <w:rsid w:val="007477BE"/>
    <w:rsid w:val="00747C6A"/>
    <w:rsid w:val="00750C8B"/>
    <w:rsid w:val="00751320"/>
    <w:rsid w:val="007513F7"/>
    <w:rsid w:val="00751C6B"/>
    <w:rsid w:val="00752552"/>
    <w:rsid w:val="00752EC2"/>
    <w:rsid w:val="007534F5"/>
    <w:rsid w:val="007539CF"/>
    <w:rsid w:val="00753B4E"/>
    <w:rsid w:val="00753F49"/>
    <w:rsid w:val="00754889"/>
    <w:rsid w:val="00755365"/>
    <w:rsid w:val="00757387"/>
    <w:rsid w:val="00757FB3"/>
    <w:rsid w:val="00761303"/>
    <w:rsid w:val="007613FF"/>
    <w:rsid w:val="007618E8"/>
    <w:rsid w:val="00762071"/>
    <w:rsid w:val="00762BA7"/>
    <w:rsid w:val="007636DF"/>
    <w:rsid w:val="007642AB"/>
    <w:rsid w:val="007644CA"/>
    <w:rsid w:val="00764F65"/>
    <w:rsid w:val="007652AD"/>
    <w:rsid w:val="00765515"/>
    <w:rsid w:val="007658E9"/>
    <w:rsid w:val="00765E2A"/>
    <w:rsid w:val="00766293"/>
    <w:rsid w:val="00766E4F"/>
    <w:rsid w:val="00770E38"/>
    <w:rsid w:val="00770F9D"/>
    <w:rsid w:val="007715F5"/>
    <w:rsid w:val="00771D49"/>
    <w:rsid w:val="00773172"/>
    <w:rsid w:val="007737B9"/>
    <w:rsid w:val="007741EC"/>
    <w:rsid w:val="00774CBA"/>
    <w:rsid w:val="007750B6"/>
    <w:rsid w:val="007756F9"/>
    <w:rsid w:val="007766C7"/>
    <w:rsid w:val="007803FA"/>
    <w:rsid w:val="007807A1"/>
    <w:rsid w:val="00780B91"/>
    <w:rsid w:val="00781188"/>
    <w:rsid w:val="00781430"/>
    <w:rsid w:val="007814AF"/>
    <w:rsid w:val="00783945"/>
    <w:rsid w:val="00783E52"/>
    <w:rsid w:val="00784F7F"/>
    <w:rsid w:val="007857A5"/>
    <w:rsid w:val="007859C1"/>
    <w:rsid w:val="00786B8B"/>
    <w:rsid w:val="00787547"/>
    <w:rsid w:val="0078764D"/>
    <w:rsid w:val="00787705"/>
    <w:rsid w:val="00787CEC"/>
    <w:rsid w:val="0079167D"/>
    <w:rsid w:val="00792E64"/>
    <w:rsid w:val="00793C3E"/>
    <w:rsid w:val="00793C6D"/>
    <w:rsid w:val="007949E4"/>
    <w:rsid w:val="00794B02"/>
    <w:rsid w:val="00794C70"/>
    <w:rsid w:val="0079581A"/>
    <w:rsid w:val="00797A4A"/>
    <w:rsid w:val="007A2933"/>
    <w:rsid w:val="007A2E7B"/>
    <w:rsid w:val="007A4151"/>
    <w:rsid w:val="007A431A"/>
    <w:rsid w:val="007A5062"/>
    <w:rsid w:val="007A528F"/>
    <w:rsid w:val="007A6290"/>
    <w:rsid w:val="007A660F"/>
    <w:rsid w:val="007A68EE"/>
    <w:rsid w:val="007A6F07"/>
    <w:rsid w:val="007A74B6"/>
    <w:rsid w:val="007B1FDC"/>
    <w:rsid w:val="007B2B2E"/>
    <w:rsid w:val="007B2ED8"/>
    <w:rsid w:val="007B34F3"/>
    <w:rsid w:val="007B442E"/>
    <w:rsid w:val="007B472E"/>
    <w:rsid w:val="007B50A2"/>
    <w:rsid w:val="007B5433"/>
    <w:rsid w:val="007B55A4"/>
    <w:rsid w:val="007B5C4C"/>
    <w:rsid w:val="007B5C50"/>
    <w:rsid w:val="007B67DE"/>
    <w:rsid w:val="007B7693"/>
    <w:rsid w:val="007B7B93"/>
    <w:rsid w:val="007C0B28"/>
    <w:rsid w:val="007C4C10"/>
    <w:rsid w:val="007C4E80"/>
    <w:rsid w:val="007C6026"/>
    <w:rsid w:val="007C70C6"/>
    <w:rsid w:val="007C74D2"/>
    <w:rsid w:val="007C76A9"/>
    <w:rsid w:val="007C7712"/>
    <w:rsid w:val="007C7AF8"/>
    <w:rsid w:val="007D097B"/>
    <w:rsid w:val="007D0F2C"/>
    <w:rsid w:val="007D1298"/>
    <w:rsid w:val="007D13F8"/>
    <w:rsid w:val="007D1CA1"/>
    <w:rsid w:val="007D26D4"/>
    <w:rsid w:val="007D2F3E"/>
    <w:rsid w:val="007D3BBD"/>
    <w:rsid w:val="007D3C67"/>
    <w:rsid w:val="007D7FE3"/>
    <w:rsid w:val="007E05E9"/>
    <w:rsid w:val="007E0C19"/>
    <w:rsid w:val="007E0D4E"/>
    <w:rsid w:val="007E1453"/>
    <w:rsid w:val="007E2870"/>
    <w:rsid w:val="007E2CD1"/>
    <w:rsid w:val="007E2E73"/>
    <w:rsid w:val="007E2F68"/>
    <w:rsid w:val="007E5C75"/>
    <w:rsid w:val="007E6560"/>
    <w:rsid w:val="007E7FD8"/>
    <w:rsid w:val="007F03CD"/>
    <w:rsid w:val="007F1098"/>
    <w:rsid w:val="007F14D9"/>
    <w:rsid w:val="007F1936"/>
    <w:rsid w:val="007F2665"/>
    <w:rsid w:val="007F337D"/>
    <w:rsid w:val="007F3789"/>
    <w:rsid w:val="007F46F6"/>
    <w:rsid w:val="007F4722"/>
    <w:rsid w:val="007F5D37"/>
    <w:rsid w:val="007F69B8"/>
    <w:rsid w:val="007F751A"/>
    <w:rsid w:val="007F7645"/>
    <w:rsid w:val="007F796C"/>
    <w:rsid w:val="007F7F76"/>
    <w:rsid w:val="008006CA"/>
    <w:rsid w:val="00800A76"/>
    <w:rsid w:val="008010DA"/>
    <w:rsid w:val="008035F3"/>
    <w:rsid w:val="00805305"/>
    <w:rsid w:val="00805893"/>
    <w:rsid w:val="0080644D"/>
    <w:rsid w:val="0081054E"/>
    <w:rsid w:val="008112C1"/>
    <w:rsid w:val="008116E5"/>
    <w:rsid w:val="008119F5"/>
    <w:rsid w:val="00811DC6"/>
    <w:rsid w:val="00811E98"/>
    <w:rsid w:val="00812210"/>
    <w:rsid w:val="008127C3"/>
    <w:rsid w:val="00812881"/>
    <w:rsid w:val="00812B9E"/>
    <w:rsid w:val="00812C71"/>
    <w:rsid w:val="00812DA6"/>
    <w:rsid w:val="0081374B"/>
    <w:rsid w:val="008137F0"/>
    <w:rsid w:val="00815642"/>
    <w:rsid w:val="00815E08"/>
    <w:rsid w:val="00815F6B"/>
    <w:rsid w:val="00816168"/>
    <w:rsid w:val="0081658E"/>
    <w:rsid w:val="00816D46"/>
    <w:rsid w:val="0081705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C9F"/>
    <w:rsid w:val="00826D3C"/>
    <w:rsid w:val="00827E43"/>
    <w:rsid w:val="00830299"/>
    <w:rsid w:val="00830F6D"/>
    <w:rsid w:val="00831582"/>
    <w:rsid w:val="008315BD"/>
    <w:rsid w:val="00831A5F"/>
    <w:rsid w:val="00832FF4"/>
    <w:rsid w:val="0083307F"/>
    <w:rsid w:val="00833DF9"/>
    <w:rsid w:val="00834FA4"/>
    <w:rsid w:val="00835210"/>
    <w:rsid w:val="00836943"/>
    <w:rsid w:val="00837DE7"/>
    <w:rsid w:val="00837EC2"/>
    <w:rsid w:val="00840872"/>
    <w:rsid w:val="008418C5"/>
    <w:rsid w:val="00843D14"/>
    <w:rsid w:val="00844074"/>
    <w:rsid w:val="008456A2"/>
    <w:rsid w:val="00845BB7"/>
    <w:rsid w:val="00846DDE"/>
    <w:rsid w:val="00850069"/>
    <w:rsid w:val="0085006F"/>
    <w:rsid w:val="008525AF"/>
    <w:rsid w:val="008526AF"/>
    <w:rsid w:val="00852EBD"/>
    <w:rsid w:val="008530EC"/>
    <w:rsid w:val="0085348A"/>
    <w:rsid w:val="00853A7E"/>
    <w:rsid w:val="00854EF0"/>
    <w:rsid w:val="00855583"/>
    <w:rsid w:val="00856971"/>
    <w:rsid w:val="00857347"/>
    <w:rsid w:val="008577C8"/>
    <w:rsid w:val="0085794D"/>
    <w:rsid w:val="008606B3"/>
    <w:rsid w:val="008608C3"/>
    <w:rsid w:val="0086113F"/>
    <w:rsid w:val="00861355"/>
    <w:rsid w:val="00861A36"/>
    <w:rsid w:val="00861B55"/>
    <w:rsid w:val="00861E61"/>
    <w:rsid w:val="00862ADE"/>
    <w:rsid w:val="008637C6"/>
    <w:rsid w:val="00863BCF"/>
    <w:rsid w:val="00863ECA"/>
    <w:rsid w:val="00865197"/>
    <w:rsid w:val="008657F4"/>
    <w:rsid w:val="008662FE"/>
    <w:rsid w:val="008666EE"/>
    <w:rsid w:val="00867563"/>
    <w:rsid w:val="00870B32"/>
    <w:rsid w:val="00870D90"/>
    <w:rsid w:val="00871783"/>
    <w:rsid w:val="00872998"/>
    <w:rsid w:val="008743EF"/>
    <w:rsid w:val="00874707"/>
    <w:rsid w:val="0087506C"/>
    <w:rsid w:val="00875D20"/>
    <w:rsid w:val="00876016"/>
    <w:rsid w:val="008769EA"/>
    <w:rsid w:val="00877AFD"/>
    <w:rsid w:val="00880B29"/>
    <w:rsid w:val="00880D8E"/>
    <w:rsid w:val="008814E7"/>
    <w:rsid w:val="00882F90"/>
    <w:rsid w:val="008838D3"/>
    <w:rsid w:val="008839A6"/>
    <w:rsid w:val="00883CC2"/>
    <w:rsid w:val="008842FF"/>
    <w:rsid w:val="008851D6"/>
    <w:rsid w:val="00885BDE"/>
    <w:rsid w:val="00886680"/>
    <w:rsid w:val="00886DDD"/>
    <w:rsid w:val="00887238"/>
    <w:rsid w:val="00887A76"/>
    <w:rsid w:val="00891C0C"/>
    <w:rsid w:val="0089244B"/>
    <w:rsid w:val="00894E27"/>
    <w:rsid w:val="0089543B"/>
    <w:rsid w:val="0089543D"/>
    <w:rsid w:val="00895669"/>
    <w:rsid w:val="00895C88"/>
    <w:rsid w:val="00896752"/>
    <w:rsid w:val="008971C5"/>
    <w:rsid w:val="00897251"/>
    <w:rsid w:val="00897359"/>
    <w:rsid w:val="008A0158"/>
    <w:rsid w:val="008A074B"/>
    <w:rsid w:val="008A3417"/>
    <w:rsid w:val="008A3531"/>
    <w:rsid w:val="008A35CA"/>
    <w:rsid w:val="008A3C03"/>
    <w:rsid w:val="008A3C54"/>
    <w:rsid w:val="008A59A5"/>
    <w:rsid w:val="008A6006"/>
    <w:rsid w:val="008A689B"/>
    <w:rsid w:val="008A6CF5"/>
    <w:rsid w:val="008A75AD"/>
    <w:rsid w:val="008A7A5E"/>
    <w:rsid w:val="008A7BEE"/>
    <w:rsid w:val="008B0206"/>
    <w:rsid w:val="008B0544"/>
    <w:rsid w:val="008B0553"/>
    <w:rsid w:val="008B0A53"/>
    <w:rsid w:val="008B1300"/>
    <w:rsid w:val="008B15A6"/>
    <w:rsid w:val="008B15C7"/>
    <w:rsid w:val="008B2518"/>
    <w:rsid w:val="008B2772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606F"/>
    <w:rsid w:val="008B672D"/>
    <w:rsid w:val="008B68B9"/>
    <w:rsid w:val="008B76DB"/>
    <w:rsid w:val="008B7E6E"/>
    <w:rsid w:val="008B7F6E"/>
    <w:rsid w:val="008C01C4"/>
    <w:rsid w:val="008C081B"/>
    <w:rsid w:val="008C1B7B"/>
    <w:rsid w:val="008C21B0"/>
    <w:rsid w:val="008C2B40"/>
    <w:rsid w:val="008C313A"/>
    <w:rsid w:val="008C41F6"/>
    <w:rsid w:val="008C4C4F"/>
    <w:rsid w:val="008C55C5"/>
    <w:rsid w:val="008C67D5"/>
    <w:rsid w:val="008C6AEF"/>
    <w:rsid w:val="008C703C"/>
    <w:rsid w:val="008D14CF"/>
    <w:rsid w:val="008D226B"/>
    <w:rsid w:val="008D299E"/>
    <w:rsid w:val="008D2A02"/>
    <w:rsid w:val="008D2CF6"/>
    <w:rsid w:val="008D560D"/>
    <w:rsid w:val="008D673D"/>
    <w:rsid w:val="008D69F9"/>
    <w:rsid w:val="008D6BD8"/>
    <w:rsid w:val="008D711C"/>
    <w:rsid w:val="008E0AFE"/>
    <w:rsid w:val="008E1188"/>
    <w:rsid w:val="008E2939"/>
    <w:rsid w:val="008E2D0E"/>
    <w:rsid w:val="008E36D3"/>
    <w:rsid w:val="008E3DEB"/>
    <w:rsid w:val="008E43DB"/>
    <w:rsid w:val="008E4CBB"/>
    <w:rsid w:val="008E5074"/>
    <w:rsid w:val="008E512C"/>
    <w:rsid w:val="008E5264"/>
    <w:rsid w:val="008E58DA"/>
    <w:rsid w:val="008E5C1B"/>
    <w:rsid w:val="008E69AA"/>
    <w:rsid w:val="008E6B9A"/>
    <w:rsid w:val="008E6DB9"/>
    <w:rsid w:val="008E6DE6"/>
    <w:rsid w:val="008E77FF"/>
    <w:rsid w:val="008F02ED"/>
    <w:rsid w:val="008F0401"/>
    <w:rsid w:val="008F060F"/>
    <w:rsid w:val="008F0DD2"/>
    <w:rsid w:val="008F0FC9"/>
    <w:rsid w:val="008F190E"/>
    <w:rsid w:val="008F1982"/>
    <w:rsid w:val="008F281E"/>
    <w:rsid w:val="008F2DBA"/>
    <w:rsid w:val="008F3181"/>
    <w:rsid w:val="008F339A"/>
    <w:rsid w:val="008F34F8"/>
    <w:rsid w:val="008F4B2B"/>
    <w:rsid w:val="008F6A43"/>
    <w:rsid w:val="009001FD"/>
    <w:rsid w:val="009003FA"/>
    <w:rsid w:val="00900E5F"/>
    <w:rsid w:val="009025F7"/>
    <w:rsid w:val="009029E3"/>
    <w:rsid w:val="00902D71"/>
    <w:rsid w:val="00903B65"/>
    <w:rsid w:val="00904734"/>
    <w:rsid w:val="00905B35"/>
    <w:rsid w:val="00906E9D"/>
    <w:rsid w:val="00907185"/>
    <w:rsid w:val="00910013"/>
    <w:rsid w:val="00910CF3"/>
    <w:rsid w:val="00911706"/>
    <w:rsid w:val="009117F0"/>
    <w:rsid w:val="00911F29"/>
    <w:rsid w:val="00912BA3"/>
    <w:rsid w:val="00912BB8"/>
    <w:rsid w:val="00912C10"/>
    <w:rsid w:val="00913A28"/>
    <w:rsid w:val="00915021"/>
    <w:rsid w:val="00915928"/>
    <w:rsid w:val="00915CDF"/>
    <w:rsid w:val="00916282"/>
    <w:rsid w:val="00916997"/>
    <w:rsid w:val="0092060E"/>
    <w:rsid w:val="00921816"/>
    <w:rsid w:val="00921E44"/>
    <w:rsid w:val="00922263"/>
    <w:rsid w:val="00922A21"/>
    <w:rsid w:val="00924420"/>
    <w:rsid w:val="00924DDD"/>
    <w:rsid w:val="00925BCC"/>
    <w:rsid w:val="00926985"/>
    <w:rsid w:val="009275A3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5131"/>
    <w:rsid w:val="00935684"/>
    <w:rsid w:val="00936425"/>
    <w:rsid w:val="00940B44"/>
    <w:rsid w:val="0094125B"/>
    <w:rsid w:val="00942358"/>
    <w:rsid w:val="0094243D"/>
    <w:rsid w:val="00942FAD"/>
    <w:rsid w:val="009438E4"/>
    <w:rsid w:val="00943BCF"/>
    <w:rsid w:val="00943C2C"/>
    <w:rsid w:val="00944766"/>
    <w:rsid w:val="00944E85"/>
    <w:rsid w:val="00946D85"/>
    <w:rsid w:val="00947DF3"/>
    <w:rsid w:val="009504C8"/>
    <w:rsid w:val="00950CAD"/>
    <w:rsid w:val="00951660"/>
    <w:rsid w:val="0095194D"/>
    <w:rsid w:val="00952C29"/>
    <w:rsid w:val="00953318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25F"/>
    <w:rsid w:val="009566BF"/>
    <w:rsid w:val="0095718C"/>
    <w:rsid w:val="00957330"/>
    <w:rsid w:val="00957E66"/>
    <w:rsid w:val="00957FBC"/>
    <w:rsid w:val="0096025C"/>
    <w:rsid w:val="00960EEC"/>
    <w:rsid w:val="009622D5"/>
    <w:rsid w:val="00962728"/>
    <w:rsid w:val="00962FFB"/>
    <w:rsid w:val="00963746"/>
    <w:rsid w:val="00964669"/>
    <w:rsid w:val="009652B0"/>
    <w:rsid w:val="009659D6"/>
    <w:rsid w:val="00965C9A"/>
    <w:rsid w:val="00966180"/>
    <w:rsid w:val="00971729"/>
    <w:rsid w:val="00971A28"/>
    <w:rsid w:val="00971C7D"/>
    <w:rsid w:val="00974546"/>
    <w:rsid w:val="0097465B"/>
    <w:rsid w:val="00974EBF"/>
    <w:rsid w:val="009754D4"/>
    <w:rsid w:val="0097560C"/>
    <w:rsid w:val="00975A1A"/>
    <w:rsid w:val="00976565"/>
    <w:rsid w:val="0097789B"/>
    <w:rsid w:val="00977BB4"/>
    <w:rsid w:val="00977C48"/>
    <w:rsid w:val="00977C65"/>
    <w:rsid w:val="00977E1F"/>
    <w:rsid w:val="00980293"/>
    <w:rsid w:val="00981830"/>
    <w:rsid w:val="00982137"/>
    <w:rsid w:val="00982734"/>
    <w:rsid w:val="009828D3"/>
    <w:rsid w:val="00982944"/>
    <w:rsid w:val="00982BC8"/>
    <w:rsid w:val="009835C6"/>
    <w:rsid w:val="00984E76"/>
    <w:rsid w:val="009853E9"/>
    <w:rsid w:val="00985C3C"/>
    <w:rsid w:val="00986442"/>
    <w:rsid w:val="009869C4"/>
    <w:rsid w:val="00986C34"/>
    <w:rsid w:val="00987767"/>
    <w:rsid w:val="00991000"/>
    <w:rsid w:val="009916DB"/>
    <w:rsid w:val="00991956"/>
    <w:rsid w:val="00992ADE"/>
    <w:rsid w:val="0099335C"/>
    <w:rsid w:val="0099335E"/>
    <w:rsid w:val="00994094"/>
    <w:rsid w:val="009962E0"/>
    <w:rsid w:val="009A043A"/>
    <w:rsid w:val="009A0E7E"/>
    <w:rsid w:val="009A277E"/>
    <w:rsid w:val="009A3910"/>
    <w:rsid w:val="009A49E5"/>
    <w:rsid w:val="009A6FB0"/>
    <w:rsid w:val="009A7096"/>
    <w:rsid w:val="009A7520"/>
    <w:rsid w:val="009A7930"/>
    <w:rsid w:val="009A7959"/>
    <w:rsid w:val="009B16ED"/>
    <w:rsid w:val="009B1FD1"/>
    <w:rsid w:val="009B2762"/>
    <w:rsid w:val="009B2ED0"/>
    <w:rsid w:val="009C1BD8"/>
    <w:rsid w:val="009C1DCB"/>
    <w:rsid w:val="009C3204"/>
    <w:rsid w:val="009C4142"/>
    <w:rsid w:val="009C4E72"/>
    <w:rsid w:val="009C5471"/>
    <w:rsid w:val="009C6057"/>
    <w:rsid w:val="009C62A2"/>
    <w:rsid w:val="009C7201"/>
    <w:rsid w:val="009C7517"/>
    <w:rsid w:val="009C7926"/>
    <w:rsid w:val="009D0226"/>
    <w:rsid w:val="009D0CB2"/>
    <w:rsid w:val="009D0F10"/>
    <w:rsid w:val="009D1440"/>
    <w:rsid w:val="009D16A5"/>
    <w:rsid w:val="009D1FDD"/>
    <w:rsid w:val="009D310E"/>
    <w:rsid w:val="009D32D8"/>
    <w:rsid w:val="009D3389"/>
    <w:rsid w:val="009D3873"/>
    <w:rsid w:val="009D4402"/>
    <w:rsid w:val="009D51D4"/>
    <w:rsid w:val="009D545D"/>
    <w:rsid w:val="009D5B3A"/>
    <w:rsid w:val="009D6D62"/>
    <w:rsid w:val="009E052E"/>
    <w:rsid w:val="009E0C94"/>
    <w:rsid w:val="009E124D"/>
    <w:rsid w:val="009E29F1"/>
    <w:rsid w:val="009E3069"/>
    <w:rsid w:val="009E35EF"/>
    <w:rsid w:val="009E3E42"/>
    <w:rsid w:val="009E3FAF"/>
    <w:rsid w:val="009E45EE"/>
    <w:rsid w:val="009E482A"/>
    <w:rsid w:val="009E5106"/>
    <w:rsid w:val="009E537C"/>
    <w:rsid w:val="009E636C"/>
    <w:rsid w:val="009E7C4A"/>
    <w:rsid w:val="009E7D8E"/>
    <w:rsid w:val="009F31BD"/>
    <w:rsid w:val="009F35FC"/>
    <w:rsid w:val="009F448B"/>
    <w:rsid w:val="009F4F56"/>
    <w:rsid w:val="009F5C14"/>
    <w:rsid w:val="009F67C4"/>
    <w:rsid w:val="009F6BB1"/>
    <w:rsid w:val="009F7C9E"/>
    <w:rsid w:val="00A032F8"/>
    <w:rsid w:val="00A052E2"/>
    <w:rsid w:val="00A05C4A"/>
    <w:rsid w:val="00A05DE9"/>
    <w:rsid w:val="00A0667B"/>
    <w:rsid w:val="00A073CA"/>
    <w:rsid w:val="00A07E6B"/>
    <w:rsid w:val="00A10018"/>
    <w:rsid w:val="00A106CB"/>
    <w:rsid w:val="00A10A82"/>
    <w:rsid w:val="00A11CD4"/>
    <w:rsid w:val="00A123A3"/>
    <w:rsid w:val="00A136DB"/>
    <w:rsid w:val="00A13A43"/>
    <w:rsid w:val="00A142CD"/>
    <w:rsid w:val="00A1499B"/>
    <w:rsid w:val="00A1536B"/>
    <w:rsid w:val="00A15C4E"/>
    <w:rsid w:val="00A1604B"/>
    <w:rsid w:val="00A162D7"/>
    <w:rsid w:val="00A17926"/>
    <w:rsid w:val="00A200FA"/>
    <w:rsid w:val="00A20857"/>
    <w:rsid w:val="00A23247"/>
    <w:rsid w:val="00A2390B"/>
    <w:rsid w:val="00A27835"/>
    <w:rsid w:val="00A27BAB"/>
    <w:rsid w:val="00A30CC1"/>
    <w:rsid w:val="00A328EF"/>
    <w:rsid w:val="00A32F42"/>
    <w:rsid w:val="00A338FC"/>
    <w:rsid w:val="00A33D09"/>
    <w:rsid w:val="00A341B3"/>
    <w:rsid w:val="00A34FB8"/>
    <w:rsid w:val="00A359B3"/>
    <w:rsid w:val="00A368D6"/>
    <w:rsid w:val="00A374B4"/>
    <w:rsid w:val="00A37A7A"/>
    <w:rsid w:val="00A41728"/>
    <w:rsid w:val="00A43E90"/>
    <w:rsid w:val="00A44332"/>
    <w:rsid w:val="00A4443B"/>
    <w:rsid w:val="00A44F3B"/>
    <w:rsid w:val="00A4620E"/>
    <w:rsid w:val="00A46C4D"/>
    <w:rsid w:val="00A46FA5"/>
    <w:rsid w:val="00A477E3"/>
    <w:rsid w:val="00A50081"/>
    <w:rsid w:val="00A50C74"/>
    <w:rsid w:val="00A5109C"/>
    <w:rsid w:val="00A533AE"/>
    <w:rsid w:val="00A53B62"/>
    <w:rsid w:val="00A5462E"/>
    <w:rsid w:val="00A54CEA"/>
    <w:rsid w:val="00A54EDB"/>
    <w:rsid w:val="00A552F5"/>
    <w:rsid w:val="00A55BA3"/>
    <w:rsid w:val="00A56DA7"/>
    <w:rsid w:val="00A56F2F"/>
    <w:rsid w:val="00A603F7"/>
    <w:rsid w:val="00A60515"/>
    <w:rsid w:val="00A61BB0"/>
    <w:rsid w:val="00A628CA"/>
    <w:rsid w:val="00A64951"/>
    <w:rsid w:val="00A64BE5"/>
    <w:rsid w:val="00A664BD"/>
    <w:rsid w:val="00A66F48"/>
    <w:rsid w:val="00A70451"/>
    <w:rsid w:val="00A70AC7"/>
    <w:rsid w:val="00A70FEB"/>
    <w:rsid w:val="00A71257"/>
    <w:rsid w:val="00A7199C"/>
    <w:rsid w:val="00A71C9C"/>
    <w:rsid w:val="00A73208"/>
    <w:rsid w:val="00A738BC"/>
    <w:rsid w:val="00A7397A"/>
    <w:rsid w:val="00A739DB"/>
    <w:rsid w:val="00A73BEA"/>
    <w:rsid w:val="00A7440C"/>
    <w:rsid w:val="00A747C3"/>
    <w:rsid w:val="00A74F31"/>
    <w:rsid w:val="00A76708"/>
    <w:rsid w:val="00A76B13"/>
    <w:rsid w:val="00A7763C"/>
    <w:rsid w:val="00A7770E"/>
    <w:rsid w:val="00A80284"/>
    <w:rsid w:val="00A80BE7"/>
    <w:rsid w:val="00A80C8E"/>
    <w:rsid w:val="00A80F53"/>
    <w:rsid w:val="00A824D6"/>
    <w:rsid w:val="00A82A7B"/>
    <w:rsid w:val="00A83619"/>
    <w:rsid w:val="00A83A83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1E59"/>
    <w:rsid w:val="00A93376"/>
    <w:rsid w:val="00A93D59"/>
    <w:rsid w:val="00A93D84"/>
    <w:rsid w:val="00A940DA"/>
    <w:rsid w:val="00A942F3"/>
    <w:rsid w:val="00A9441B"/>
    <w:rsid w:val="00A94FAE"/>
    <w:rsid w:val="00A96680"/>
    <w:rsid w:val="00AA05F0"/>
    <w:rsid w:val="00AA0713"/>
    <w:rsid w:val="00AA130A"/>
    <w:rsid w:val="00AA288A"/>
    <w:rsid w:val="00AA29D2"/>
    <w:rsid w:val="00AA2BDC"/>
    <w:rsid w:val="00AA2E1C"/>
    <w:rsid w:val="00AA3CB5"/>
    <w:rsid w:val="00AA3D97"/>
    <w:rsid w:val="00AA4E6F"/>
    <w:rsid w:val="00AA54BF"/>
    <w:rsid w:val="00AA5DD9"/>
    <w:rsid w:val="00AA6889"/>
    <w:rsid w:val="00AA68E6"/>
    <w:rsid w:val="00AA6933"/>
    <w:rsid w:val="00AA6CF8"/>
    <w:rsid w:val="00AA7AAF"/>
    <w:rsid w:val="00AB077E"/>
    <w:rsid w:val="00AB1755"/>
    <w:rsid w:val="00AB23D1"/>
    <w:rsid w:val="00AB3B16"/>
    <w:rsid w:val="00AB3D37"/>
    <w:rsid w:val="00AB40C9"/>
    <w:rsid w:val="00AB4115"/>
    <w:rsid w:val="00AB4663"/>
    <w:rsid w:val="00AB46A5"/>
    <w:rsid w:val="00AB52C1"/>
    <w:rsid w:val="00AB7587"/>
    <w:rsid w:val="00AB7BC5"/>
    <w:rsid w:val="00AB7C91"/>
    <w:rsid w:val="00AC09C8"/>
    <w:rsid w:val="00AC0A43"/>
    <w:rsid w:val="00AC120F"/>
    <w:rsid w:val="00AC1313"/>
    <w:rsid w:val="00AC155B"/>
    <w:rsid w:val="00AC1577"/>
    <w:rsid w:val="00AC245D"/>
    <w:rsid w:val="00AC265A"/>
    <w:rsid w:val="00AC3672"/>
    <w:rsid w:val="00AC39A5"/>
    <w:rsid w:val="00AC39C4"/>
    <w:rsid w:val="00AC3B4F"/>
    <w:rsid w:val="00AC4DE8"/>
    <w:rsid w:val="00AC52E4"/>
    <w:rsid w:val="00AC5604"/>
    <w:rsid w:val="00AC5627"/>
    <w:rsid w:val="00AC5D53"/>
    <w:rsid w:val="00AC644B"/>
    <w:rsid w:val="00AC6DEE"/>
    <w:rsid w:val="00AC7A2D"/>
    <w:rsid w:val="00AC7C37"/>
    <w:rsid w:val="00AD0763"/>
    <w:rsid w:val="00AD0D0C"/>
    <w:rsid w:val="00AD0E97"/>
    <w:rsid w:val="00AD13E8"/>
    <w:rsid w:val="00AD20C2"/>
    <w:rsid w:val="00AD3A14"/>
    <w:rsid w:val="00AD3B2F"/>
    <w:rsid w:val="00AD4455"/>
    <w:rsid w:val="00AD4DC6"/>
    <w:rsid w:val="00AD5447"/>
    <w:rsid w:val="00AD7796"/>
    <w:rsid w:val="00AD782E"/>
    <w:rsid w:val="00AD7DD9"/>
    <w:rsid w:val="00AE16F8"/>
    <w:rsid w:val="00AE22DF"/>
    <w:rsid w:val="00AE3892"/>
    <w:rsid w:val="00AE3DBE"/>
    <w:rsid w:val="00AE4703"/>
    <w:rsid w:val="00AE4A46"/>
    <w:rsid w:val="00AE59B1"/>
    <w:rsid w:val="00AE5F20"/>
    <w:rsid w:val="00AE6A17"/>
    <w:rsid w:val="00AE6FD8"/>
    <w:rsid w:val="00AF10DC"/>
    <w:rsid w:val="00AF1214"/>
    <w:rsid w:val="00AF213D"/>
    <w:rsid w:val="00AF24D7"/>
    <w:rsid w:val="00AF2940"/>
    <w:rsid w:val="00AF29DA"/>
    <w:rsid w:val="00AF2DA5"/>
    <w:rsid w:val="00AF3836"/>
    <w:rsid w:val="00AF397D"/>
    <w:rsid w:val="00AF4A71"/>
    <w:rsid w:val="00AF4CC6"/>
    <w:rsid w:val="00AF4CC8"/>
    <w:rsid w:val="00AF4E1A"/>
    <w:rsid w:val="00AF4FB6"/>
    <w:rsid w:val="00AF50C5"/>
    <w:rsid w:val="00AF588F"/>
    <w:rsid w:val="00AF5F28"/>
    <w:rsid w:val="00AF62BA"/>
    <w:rsid w:val="00AF689F"/>
    <w:rsid w:val="00AF72A2"/>
    <w:rsid w:val="00B00100"/>
    <w:rsid w:val="00B00438"/>
    <w:rsid w:val="00B00678"/>
    <w:rsid w:val="00B00E8F"/>
    <w:rsid w:val="00B0119D"/>
    <w:rsid w:val="00B01743"/>
    <w:rsid w:val="00B01CBE"/>
    <w:rsid w:val="00B0208F"/>
    <w:rsid w:val="00B02213"/>
    <w:rsid w:val="00B02370"/>
    <w:rsid w:val="00B028AF"/>
    <w:rsid w:val="00B032E3"/>
    <w:rsid w:val="00B03A10"/>
    <w:rsid w:val="00B03B22"/>
    <w:rsid w:val="00B03E11"/>
    <w:rsid w:val="00B04169"/>
    <w:rsid w:val="00B0422D"/>
    <w:rsid w:val="00B04F2A"/>
    <w:rsid w:val="00B059B8"/>
    <w:rsid w:val="00B05BC9"/>
    <w:rsid w:val="00B05EA1"/>
    <w:rsid w:val="00B065A5"/>
    <w:rsid w:val="00B06A68"/>
    <w:rsid w:val="00B07591"/>
    <w:rsid w:val="00B0778E"/>
    <w:rsid w:val="00B07F84"/>
    <w:rsid w:val="00B111C9"/>
    <w:rsid w:val="00B11467"/>
    <w:rsid w:val="00B117A8"/>
    <w:rsid w:val="00B11C8C"/>
    <w:rsid w:val="00B12129"/>
    <w:rsid w:val="00B12D49"/>
    <w:rsid w:val="00B13FC6"/>
    <w:rsid w:val="00B1420F"/>
    <w:rsid w:val="00B1764A"/>
    <w:rsid w:val="00B21047"/>
    <w:rsid w:val="00B2158E"/>
    <w:rsid w:val="00B223C3"/>
    <w:rsid w:val="00B2260D"/>
    <w:rsid w:val="00B23038"/>
    <w:rsid w:val="00B23461"/>
    <w:rsid w:val="00B2427F"/>
    <w:rsid w:val="00B24645"/>
    <w:rsid w:val="00B259DD"/>
    <w:rsid w:val="00B25AD9"/>
    <w:rsid w:val="00B25F06"/>
    <w:rsid w:val="00B261E4"/>
    <w:rsid w:val="00B269BF"/>
    <w:rsid w:val="00B27E22"/>
    <w:rsid w:val="00B306B9"/>
    <w:rsid w:val="00B30759"/>
    <w:rsid w:val="00B30861"/>
    <w:rsid w:val="00B30926"/>
    <w:rsid w:val="00B31590"/>
    <w:rsid w:val="00B319DE"/>
    <w:rsid w:val="00B327E4"/>
    <w:rsid w:val="00B32CC3"/>
    <w:rsid w:val="00B33708"/>
    <w:rsid w:val="00B34260"/>
    <w:rsid w:val="00B34B24"/>
    <w:rsid w:val="00B35664"/>
    <w:rsid w:val="00B35F5B"/>
    <w:rsid w:val="00B40B58"/>
    <w:rsid w:val="00B4161E"/>
    <w:rsid w:val="00B44031"/>
    <w:rsid w:val="00B4413C"/>
    <w:rsid w:val="00B44606"/>
    <w:rsid w:val="00B468EC"/>
    <w:rsid w:val="00B469AF"/>
    <w:rsid w:val="00B47220"/>
    <w:rsid w:val="00B4750F"/>
    <w:rsid w:val="00B52868"/>
    <w:rsid w:val="00B528A7"/>
    <w:rsid w:val="00B5444B"/>
    <w:rsid w:val="00B54487"/>
    <w:rsid w:val="00B54A06"/>
    <w:rsid w:val="00B551E8"/>
    <w:rsid w:val="00B55E53"/>
    <w:rsid w:val="00B568F6"/>
    <w:rsid w:val="00B56992"/>
    <w:rsid w:val="00B56A03"/>
    <w:rsid w:val="00B56D26"/>
    <w:rsid w:val="00B57032"/>
    <w:rsid w:val="00B579CD"/>
    <w:rsid w:val="00B57DC8"/>
    <w:rsid w:val="00B6015E"/>
    <w:rsid w:val="00B6027D"/>
    <w:rsid w:val="00B61F13"/>
    <w:rsid w:val="00B62485"/>
    <w:rsid w:val="00B642FA"/>
    <w:rsid w:val="00B64B37"/>
    <w:rsid w:val="00B65016"/>
    <w:rsid w:val="00B658E2"/>
    <w:rsid w:val="00B66696"/>
    <w:rsid w:val="00B66CD4"/>
    <w:rsid w:val="00B67AAE"/>
    <w:rsid w:val="00B70B50"/>
    <w:rsid w:val="00B727EC"/>
    <w:rsid w:val="00B72AB9"/>
    <w:rsid w:val="00B731F5"/>
    <w:rsid w:val="00B73788"/>
    <w:rsid w:val="00B738EF"/>
    <w:rsid w:val="00B739DF"/>
    <w:rsid w:val="00B73A9E"/>
    <w:rsid w:val="00B74C4C"/>
    <w:rsid w:val="00B74D8D"/>
    <w:rsid w:val="00B7522A"/>
    <w:rsid w:val="00B75631"/>
    <w:rsid w:val="00B75B52"/>
    <w:rsid w:val="00B76506"/>
    <w:rsid w:val="00B7661A"/>
    <w:rsid w:val="00B77D33"/>
    <w:rsid w:val="00B801EF"/>
    <w:rsid w:val="00B80841"/>
    <w:rsid w:val="00B8085C"/>
    <w:rsid w:val="00B80AA6"/>
    <w:rsid w:val="00B810D9"/>
    <w:rsid w:val="00B83F12"/>
    <w:rsid w:val="00B840C8"/>
    <w:rsid w:val="00B84346"/>
    <w:rsid w:val="00B845F0"/>
    <w:rsid w:val="00B8489F"/>
    <w:rsid w:val="00B85099"/>
    <w:rsid w:val="00B862BB"/>
    <w:rsid w:val="00B86441"/>
    <w:rsid w:val="00B90047"/>
    <w:rsid w:val="00B90DB5"/>
    <w:rsid w:val="00B924EC"/>
    <w:rsid w:val="00B92663"/>
    <w:rsid w:val="00B92C63"/>
    <w:rsid w:val="00B92C9D"/>
    <w:rsid w:val="00B96793"/>
    <w:rsid w:val="00B96A32"/>
    <w:rsid w:val="00BA1D83"/>
    <w:rsid w:val="00BA207A"/>
    <w:rsid w:val="00BA236E"/>
    <w:rsid w:val="00BA350B"/>
    <w:rsid w:val="00BA35ED"/>
    <w:rsid w:val="00BA3FD6"/>
    <w:rsid w:val="00BA42C7"/>
    <w:rsid w:val="00BA480E"/>
    <w:rsid w:val="00BA4BE4"/>
    <w:rsid w:val="00BA76E9"/>
    <w:rsid w:val="00BA7941"/>
    <w:rsid w:val="00BA7ABD"/>
    <w:rsid w:val="00BB06BE"/>
    <w:rsid w:val="00BB249D"/>
    <w:rsid w:val="00BB286C"/>
    <w:rsid w:val="00BB2D54"/>
    <w:rsid w:val="00BB373E"/>
    <w:rsid w:val="00BB3A3E"/>
    <w:rsid w:val="00BB4D83"/>
    <w:rsid w:val="00BB5FC6"/>
    <w:rsid w:val="00BB6487"/>
    <w:rsid w:val="00BB6B99"/>
    <w:rsid w:val="00BB6C16"/>
    <w:rsid w:val="00BB7BB4"/>
    <w:rsid w:val="00BB7E38"/>
    <w:rsid w:val="00BC104F"/>
    <w:rsid w:val="00BC162E"/>
    <w:rsid w:val="00BC23EB"/>
    <w:rsid w:val="00BC24C8"/>
    <w:rsid w:val="00BC27A4"/>
    <w:rsid w:val="00BC2D68"/>
    <w:rsid w:val="00BC3105"/>
    <w:rsid w:val="00BC3729"/>
    <w:rsid w:val="00BC3C86"/>
    <w:rsid w:val="00BC6749"/>
    <w:rsid w:val="00BC6B91"/>
    <w:rsid w:val="00BC6F70"/>
    <w:rsid w:val="00BD057F"/>
    <w:rsid w:val="00BD1538"/>
    <w:rsid w:val="00BD1A22"/>
    <w:rsid w:val="00BD2648"/>
    <w:rsid w:val="00BD301B"/>
    <w:rsid w:val="00BD3112"/>
    <w:rsid w:val="00BD42C0"/>
    <w:rsid w:val="00BD4C3B"/>
    <w:rsid w:val="00BD4DAA"/>
    <w:rsid w:val="00BD5709"/>
    <w:rsid w:val="00BD693A"/>
    <w:rsid w:val="00BD7113"/>
    <w:rsid w:val="00BE0742"/>
    <w:rsid w:val="00BE0D09"/>
    <w:rsid w:val="00BE2380"/>
    <w:rsid w:val="00BE4269"/>
    <w:rsid w:val="00BE468D"/>
    <w:rsid w:val="00BE4A35"/>
    <w:rsid w:val="00BE4E01"/>
    <w:rsid w:val="00BE5542"/>
    <w:rsid w:val="00BE61AE"/>
    <w:rsid w:val="00BE77F7"/>
    <w:rsid w:val="00BF106D"/>
    <w:rsid w:val="00BF15A2"/>
    <w:rsid w:val="00BF1EC5"/>
    <w:rsid w:val="00BF209D"/>
    <w:rsid w:val="00BF2125"/>
    <w:rsid w:val="00BF2466"/>
    <w:rsid w:val="00BF27B3"/>
    <w:rsid w:val="00BF299A"/>
    <w:rsid w:val="00BF45A5"/>
    <w:rsid w:val="00BF6095"/>
    <w:rsid w:val="00BF6D58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6C6F"/>
    <w:rsid w:val="00C0779E"/>
    <w:rsid w:val="00C115AD"/>
    <w:rsid w:val="00C11B0D"/>
    <w:rsid w:val="00C11E71"/>
    <w:rsid w:val="00C121C8"/>
    <w:rsid w:val="00C12BF1"/>
    <w:rsid w:val="00C13557"/>
    <w:rsid w:val="00C13608"/>
    <w:rsid w:val="00C13FE6"/>
    <w:rsid w:val="00C14B36"/>
    <w:rsid w:val="00C1553B"/>
    <w:rsid w:val="00C15551"/>
    <w:rsid w:val="00C1581A"/>
    <w:rsid w:val="00C159FC"/>
    <w:rsid w:val="00C16731"/>
    <w:rsid w:val="00C168D2"/>
    <w:rsid w:val="00C16BBB"/>
    <w:rsid w:val="00C20319"/>
    <w:rsid w:val="00C206FC"/>
    <w:rsid w:val="00C20992"/>
    <w:rsid w:val="00C2197A"/>
    <w:rsid w:val="00C21F76"/>
    <w:rsid w:val="00C22F3B"/>
    <w:rsid w:val="00C23338"/>
    <w:rsid w:val="00C244CF"/>
    <w:rsid w:val="00C2468E"/>
    <w:rsid w:val="00C24BD3"/>
    <w:rsid w:val="00C250B2"/>
    <w:rsid w:val="00C257E4"/>
    <w:rsid w:val="00C25FFE"/>
    <w:rsid w:val="00C26791"/>
    <w:rsid w:val="00C26840"/>
    <w:rsid w:val="00C26E6F"/>
    <w:rsid w:val="00C27601"/>
    <w:rsid w:val="00C30239"/>
    <w:rsid w:val="00C313E2"/>
    <w:rsid w:val="00C3240F"/>
    <w:rsid w:val="00C337D3"/>
    <w:rsid w:val="00C33C6B"/>
    <w:rsid w:val="00C346DA"/>
    <w:rsid w:val="00C351EA"/>
    <w:rsid w:val="00C353B9"/>
    <w:rsid w:val="00C359E7"/>
    <w:rsid w:val="00C35C74"/>
    <w:rsid w:val="00C361B6"/>
    <w:rsid w:val="00C36A99"/>
    <w:rsid w:val="00C4013F"/>
    <w:rsid w:val="00C4035E"/>
    <w:rsid w:val="00C403E4"/>
    <w:rsid w:val="00C41298"/>
    <w:rsid w:val="00C4137D"/>
    <w:rsid w:val="00C435BF"/>
    <w:rsid w:val="00C44E7D"/>
    <w:rsid w:val="00C45228"/>
    <w:rsid w:val="00C45825"/>
    <w:rsid w:val="00C46DC1"/>
    <w:rsid w:val="00C4719A"/>
    <w:rsid w:val="00C473A4"/>
    <w:rsid w:val="00C50403"/>
    <w:rsid w:val="00C50DD2"/>
    <w:rsid w:val="00C516BE"/>
    <w:rsid w:val="00C51739"/>
    <w:rsid w:val="00C5189A"/>
    <w:rsid w:val="00C51B9A"/>
    <w:rsid w:val="00C51D38"/>
    <w:rsid w:val="00C52DE8"/>
    <w:rsid w:val="00C53622"/>
    <w:rsid w:val="00C555EC"/>
    <w:rsid w:val="00C55B7A"/>
    <w:rsid w:val="00C56CEC"/>
    <w:rsid w:val="00C56ECA"/>
    <w:rsid w:val="00C56F8F"/>
    <w:rsid w:val="00C57CDB"/>
    <w:rsid w:val="00C60B83"/>
    <w:rsid w:val="00C61619"/>
    <w:rsid w:val="00C6223A"/>
    <w:rsid w:val="00C6249A"/>
    <w:rsid w:val="00C62ACE"/>
    <w:rsid w:val="00C63433"/>
    <w:rsid w:val="00C65268"/>
    <w:rsid w:val="00C655CE"/>
    <w:rsid w:val="00C665AF"/>
    <w:rsid w:val="00C669C7"/>
    <w:rsid w:val="00C66AC1"/>
    <w:rsid w:val="00C702BA"/>
    <w:rsid w:val="00C7063C"/>
    <w:rsid w:val="00C70911"/>
    <w:rsid w:val="00C70DDF"/>
    <w:rsid w:val="00C71C3F"/>
    <w:rsid w:val="00C71E4E"/>
    <w:rsid w:val="00C726E2"/>
    <w:rsid w:val="00C72B0E"/>
    <w:rsid w:val="00C72C0B"/>
    <w:rsid w:val="00C7485E"/>
    <w:rsid w:val="00C74B8B"/>
    <w:rsid w:val="00C74F6F"/>
    <w:rsid w:val="00C7554E"/>
    <w:rsid w:val="00C7577E"/>
    <w:rsid w:val="00C765FA"/>
    <w:rsid w:val="00C7740A"/>
    <w:rsid w:val="00C81A99"/>
    <w:rsid w:val="00C81EBF"/>
    <w:rsid w:val="00C821CE"/>
    <w:rsid w:val="00C830A7"/>
    <w:rsid w:val="00C831F0"/>
    <w:rsid w:val="00C84524"/>
    <w:rsid w:val="00C849F4"/>
    <w:rsid w:val="00C8513F"/>
    <w:rsid w:val="00C87249"/>
    <w:rsid w:val="00C875AA"/>
    <w:rsid w:val="00C87E40"/>
    <w:rsid w:val="00C904B3"/>
    <w:rsid w:val="00C90A0D"/>
    <w:rsid w:val="00C90B53"/>
    <w:rsid w:val="00C90BB1"/>
    <w:rsid w:val="00C90CAB"/>
    <w:rsid w:val="00C91027"/>
    <w:rsid w:val="00C91B74"/>
    <w:rsid w:val="00C92485"/>
    <w:rsid w:val="00C92538"/>
    <w:rsid w:val="00C9376D"/>
    <w:rsid w:val="00C93BF1"/>
    <w:rsid w:val="00C93C2B"/>
    <w:rsid w:val="00C9425B"/>
    <w:rsid w:val="00C9429E"/>
    <w:rsid w:val="00C9748D"/>
    <w:rsid w:val="00CA04DF"/>
    <w:rsid w:val="00CA114C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612B"/>
    <w:rsid w:val="00CA751C"/>
    <w:rsid w:val="00CA7A14"/>
    <w:rsid w:val="00CB00D2"/>
    <w:rsid w:val="00CB082A"/>
    <w:rsid w:val="00CB1AB0"/>
    <w:rsid w:val="00CB214E"/>
    <w:rsid w:val="00CB3CB3"/>
    <w:rsid w:val="00CB3E90"/>
    <w:rsid w:val="00CB429F"/>
    <w:rsid w:val="00CB42D3"/>
    <w:rsid w:val="00CB6183"/>
    <w:rsid w:val="00CB639C"/>
    <w:rsid w:val="00CB6633"/>
    <w:rsid w:val="00CB7D17"/>
    <w:rsid w:val="00CC05E7"/>
    <w:rsid w:val="00CC0C7D"/>
    <w:rsid w:val="00CC16FA"/>
    <w:rsid w:val="00CC1E62"/>
    <w:rsid w:val="00CC258A"/>
    <w:rsid w:val="00CC3C80"/>
    <w:rsid w:val="00CC4A83"/>
    <w:rsid w:val="00CC4DDF"/>
    <w:rsid w:val="00CC5224"/>
    <w:rsid w:val="00CC52A5"/>
    <w:rsid w:val="00CC5AD0"/>
    <w:rsid w:val="00CC6E18"/>
    <w:rsid w:val="00CC70D1"/>
    <w:rsid w:val="00CD03BF"/>
    <w:rsid w:val="00CD0D23"/>
    <w:rsid w:val="00CD1277"/>
    <w:rsid w:val="00CD1936"/>
    <w:rsid w:val="00CD1CB1"/>
    <w:rsid w:val="00CD2909"/>
    <w:rsid w:val="00CD2D24"/>
    <w:rsid w:val="00CD4668"/>
    <w:rsid w:val="00CD5460"/>
    <w:rsid w:val="00CD5E45"/>
    <w:rsid w:val="00CD6A23"/>
    <w:rsid w:val="00CE063E"/>
    <w:rsid w:val="00CE38FC"/>
    <w:rsid w:val="00CE42CC"/>
    <w:rsid w:val="00CE47CD"/>
    <w:rsid w:val="00CE4E81"/>
    <w:rsid w:val="00CE520E"/>
    <w:rsid w:val="00CE671B"/>
    <w:rsid w:val="00CE6913"/>
    <w:rsid w:val="00CE6C32"/>
    <w:rsid w:val="00CE71E8"/>
    <w:rsid w:val="00CE741B"/>
    <w:rsid w:val="00CF02FA"/>
    <w:rsid w:val="00CF0313"/>
    <w:rsid w:val="00CF09B0"/>
    <w:rsid w:val="00CF0B24"/>
    <w:rsid w:val="00CF1251"/>
    <w:rsid w:val="00CF154B"/>
    <w:rsid w:val="00CF17EA"/>
    <w:rsid w:val="00CF3434"/>
    <w:rsid w:val="00CF34EE"/>
    <w:rsid w:val="00CF3C4C"/>
    <w:rsid w:val="00CF3E42"/>
    <w:rsid w:val="00CF45FE"/>
    <w:rsid w:val="00CF4A05"/>
    <w:rsid w:val="00CF539E"/>
    <w:rsid w:val="00CF5932"/>
    <w:rsid w:val="00CF657E"/>
    <w:rsid w:val="00D006A4"/>
    <w:rsid w:val="00D01155"/>
    <w:rsid w:val="00D0169B"/>
    <w:rsid w:val="00D01B31"/>
    <w:rsid w:val="00D0214F"/>
    <w:rsid w:val="00D02D37"/>
    <w:rsid w:val="00D03632"/>
    <w:rsid w:val="00D04E8B"/>
    <w:rsid w:val="00D05B5C"/>
    <w:rsid w:val="00D0601F"/>
    <w:rsid w:val="00D060D9"/>
    <w:rsid w:val="00D0638D"/>
    <w:rsid w:val="00D06D84"/>
    <w:rsid w:val="00D06E3B"/>
    <w:rsid w:val="00D0781C"/>
    <w:rsid w:val="00D10CE5"/>
    <w:rsid w:val="00D10DAA"/>
    <w:rsid w:val="00D1199B"/>
    <w:rsid w:val="00D11AF6"/>
    <w:rsid w:val="00D11D3D"/>
    <w:rsid w:val="00D121E1"/>
    <w:rsid w:val="00D12FCB"/>
    <w:rsid w:val="00D134B7"/>
    <w:rsid w:val="00D13606"/>
    <w:rsid w:val="00D13781"/>
    <w:rsid w:val="00D13B9B"/>
    <w:rsid w:val="00D14061"/>
    <w:rsid w:val="00D140BA"/>
    <w:rsid w:val="00D15A62"/>
    <w:rsid w:val="00D16537"/>
    <w:rsid w:val="00D169DA"/>
    <w:rsid w:val="00D16B8A"/>
    <w:rsid w:val="00D1729B"/>
    <w:rsid w:val="00D173E6"/>
    <w:rsid w:val="00D17E2B"/>
    <w:rsid w:val="00D20099"/>
    <w:rsid w:val="00D20363"/>
    <w:rsid w:val="00D2101A"/>
    <w:rsid w:val="00D215E8"/>
    <w:rsid w:val="00D2212B"/>
    <w:rsid w:val="00D22A31"/>
    <w:rsid w:val="00D22D15"/>
    <w:rsid w:val="00D22E9C"/>
    <w:rsid w:val="00D2329A"/>
    <w:rsid w:val="00D23552"/>
    <w:rsid w:val="00D2401C"/>
    <w:rsid w:val="00D259F5"/>
    <w:rsid w:val="00D2712C"/>
    <w:rsid w:val="00D27422"/>
    <w:rsid w:val="00D27DB0"/>
    <w:rsid w:val="00D30444"/>
    <w:rsid w:val="00D306FA"/>
    <w:rsid w:val="00D30FF9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40F"/>
    <w:rsid w:val="00D44AED"/>
    <w:rsid w:val="00D450FA"/>
    <w:rsid w:val="00D50260"/>
    <w:rsid w:val="00D50383"/>
    <w:rsid w:val="00D50F30"/>
    <w:rsid w:val="00D5178A"/>
    <w:rsid w:val="00D51B94"/>
    <w:rsid w:val="00D51D42"/>
    <w:rsid w:val="00D52165"/>
    <w:rsid w:val="00D5291D"/>
    <w:rsid w:val="00D52AB0"/>
    <w:rsid w:val="00D539A8"/>
    <w:rsid w:val="00D53AA6"/>
    <w:rsid w:val="00D55650"/>
    <w:rsid w:val="00D5577F"/>
    <w:rsid w:val="00D56D95"/>
    <w:rsid w:val="00D57355"/>
    <w:rsid w:val="00D60774"/>
    <w:rsid w:val="00D61519"/>
    <w:rsid w:val="00D61AE4"/>
    <w:rsid w:val="00D61B09"/>
    <w:rsid w:val="00D63B28"/>
    <w:rsid w:val="00D63C0A"/>
    <w:rsid w:val="00D64118"/>
    <w:rsid w:val="00D64AC1"/>
    <w:rsid w:val="00D64FE5"/>
    <w:rsid w:val="00D658AF"/>
    <w:rsid w:val="00D65A4F"/>
    <w:rsid w:val="00D65B52"/>
    <w:rsid w:val="00D660C6"/>
    <w:rsid w:val="00D66692"/>
    <w:rsid w:val="00D668B8"/>
    <w:rsid w:val="00D66A67"/>
    <w:rsid w:val="00D70326"/>
    <w:rsid w:val="00D71D95"/>
    <w:rsid w:val="00D71F27"/>
    <w:rsid w:val="00D72A80"/>
    <w:rsid w:val="00D72D9B"/>
    <w:rsid w:val="00D73572"/>
    <w:rsid w:val="00D741DA"/>
    <w:rsid w:val="00D7472F"/>
    <w:rsid w:val="00D74EF5"/>
    <w:rsid w:val="00D76227"/>
    <w:rsid w:val="00D77488"/>
    <w:rsid w:val="00D81FA4"/>
    <w:rsid w:val="00D82830"/>
    <w:rsid w:val="00D83196"/>
    <w:rsid w:val="00D8382C"/>
    <w:rsid w:val="00D85083"/>
    <w:rsid w:val="00D856E7"/>
    <w:rsid w:val="00D85C34"/>
    <w:rsid w:val="00D8610A"/>
    <w:rsid w:val="00D86268"/>
    <w:rsid w:val="00D86E43"/>
    <w:rsid w:val="00D877C6"/>
    <w:rsid w:val="00D87CC2"/>
    <w:rsid w:val="00D902BE"/>
    <w:rsid w:val="00D907A7"/>
    <w:rsid w:val="00D90992"/>
    <w:rsid w:val="00D925B5"/>
    <w:rsid w:val="00D9301E"/>
    <w:rsid w:val="00D9343F"/>
    <w:rsid w:val="00D939AD"/>
    <w:rsid w:val="00D93C44"/>
    <w:rsid w:val="00D93FFB"/>
    <w:rsid w:val="00D94EFE"/>
    <w:rsid w:val="00D95726"/>
    <w:rsid w:val="00D96A96"/>
    <w:rsid w:val="00D96C29"/>
    <w:rsid w:val="00D9725D"/>
    <w:rsid w:val="00D97F4C"/>
    <w:rsid w:val="00D97FB0"/>
    <w:rsid w:val="00D97FC2"/>
    <w:rsid w:val="00DA00E8"/>
    <w:rsid w:val="00DA0329"/>
    <w:rsid w:val="00DA0C9A"/>
    <w:rsid w:val="00DA1B80"/>
    <w:rsid w:val="00DA2790"/>
    <w:rsid w:val="00DA2AA3"/>
    <w:rsid w:val="00DA3092"/>
    <w:rsid w:val="00DA3229"/>
    <w:rsid w:val="00DA3CA6"/>
    <w:rsid w:val="00DA4419"/>
    <w:rsid w:val="00DA45A6"/>
    <w:rsid w:val="00DA47A9"/>
    <w:rsid w:val="00DA4880"/>
    <w:rsid w:val="00DA4B2D"/>
    <w:rsid w:val="00DA4C41"/>
    <w:rsid w:val="00DA5B93"/>
    <w:rsid w:val="00DA5CE8"/>
    <w:rsid w:val="00DA5CF9"/>
    <w:rsid w:val="00DA61E8"/>
    <w:rsid w:val="00DA63E5"/>
    <w:rsid w:val="00DA65BE"/>
    <w:rsid w:val="00DA67B7"/>
    <w:rsid w:val="00DA77E1"/>
    <w:rsid w:val="00DB01D2"/>
    <w:rsid w:val="00DB04AD"/>
    <w:rsid w:val="00DB0D34"/>
    <w:rsid w:val="00DB2F99"/>
    <w:rsid w:val="00DB3884"/>
    <w:rsid w:val="00DB469C"/>
    <w:rsid w:val="00DB4D4D"/>
    <w:rsid w:val="00DB5598"/>
    <w:rsid w:val="00DB724E"/>
    <w:rsid w:val="00DB7A98"/>
    <w:rsid w:val="00DC01C9"/>
    <w:rsid w:val="00DC09B6"/>
    <w:rsid w:val="00DC1C79"/>
    <w:rsid w:val="00DC239B"/>
    <w:rsid w:val="00DC26F0"/>
    <w:rsid w:val="00DC3302"/>
    <w:rsid w:val="00DC4399"/>
    <w:rsid w:val="00DC4BBB"/>
    <w:rsid w:val="00DC4F3E"/>
    <w:rsid w:val="00DC5280"/>
    <w:rsid w:val="00DC5579"/>
    <w:rsid w:val="00DC597A"/>
    <w:rsid w:val="00DC5AAC"/>
    <w:rsid w:val="00DC5D97"/>
    <w:rsid w:val="00DC66AB"/>
    <w:rsid w:val="00DD0142"/>
    <w:rsid w:val="00DD2003"/>
    <w:rsid w:val="00DD4148"/>
    <w:rsid w:val="00DD4AD4"/>
    <w:rsid w:val="00DD5B05"/>
    <w:rsid w:val="00DD6644"/>
    <w:rsid w:val="00DE032D"/>
    <w:rsid w:val="00DE0796"/>
    <w:rsid w:val="00DE1BFC"/>
    <w:rsid w:val="00DE1D53"/>
    <w:rsid w:val="00DE1E08"/>
    <w:rsid w:val="00DE23E0"/>
    <w:rsid w:val="00DE278C"/>
    <w:rsid w:val="00DE2CF3"/>
    <w:rsid w:val="00DE34F0"/>
    <w:rsid w:val="00DE37BB"/>
    <w:rsid w:val="00DE3B25"/>
    <w:rsid w:val="00DE42C2"/>
    <w:rsid w:val="00DE488F"/>
    <w:rsid w:val="00DE527A"/>
    <w:rsid w:val="00DE551C"/>
    <w:rsid w:val="00DE5CBB"/>
    <w:rsid w:val="00DE753B"/>
    <w:rsid w:val="00DE7DF4"/>
    <w:rsid w:val="00DF054B"/>
    <w:rsid w:val="00DF0A71"/>
    <w:rsid w:val="00DF10C9"/>
    <w:rsid w:val="00DF126A"/>
    <w:rsid w:val="00DF2FF3"/>
    <w:rsid w:val="00DF324C"/>
    <w:rsid w:val="00DF3342"/>
    <w:rsid w:val="00DF4B0E"/>
    <w:rsid w:val="00DF52EB"/>
    <w:rsid w:val="00DF74FE"/>
    <w:rsid w:val="00DF765F"/>
    <w:rsid w:val="00E0090C"/>
    <w:rsid w:val="00E01CFF"/>
    <w:rsid w:val="00E03AEB"/>
    <w:rsid w:val="00E05563"/>
    <w:rsid w:val="00E058E5"/>
    <w:rsid w:val="00E075C4"/>
    <w:rsid w:val="00E07C73"/>
    <w:rsid w:val="00E10E3A"/>
    <w:rsid w:val="00E11A12"/>
    <w:rsid w:val="00E11B38"/>
    <w:rsid w:val="00E11E64"/>
    <w:rsid w:val="00E12630"/>
    <w:rsid w:val="00E12684"/>
    <w:rsid w:val="00E12CFD"/>
    <w:rsid w:val="00E1367D"/>
    <w:rsid w:val="00E138DA"/>
    <w:rsid w:val="00E14212"/>
    <w:rsid w:val="00E14AA2"/>
    <w:rsid w:val="00E153D7"/>
    <w:rsid w:val="00E15E98"/>
    <w:rsid w:val="00E17853"/>
    <w:rsid w:val="00E17A5E"/>
    <w:rsid w:val="00E20193"/>
    <w:rsid w:val="00E20664"/>
    <w:rsid w:val="00E20B96"/>
    <w:rsid w:val="00E20BBA"/>
    <w:rsid w:val="00E215BE"/>
    <w:rsid w:val="00E2337C"/>
    <w:rsid w:val="00E23A0E"/>
    <w:rsid w:val="00E23CCD"/>
    <w:rsid w:val="00E23D5B"/>
    <w:rsid w:val="00E272BF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6138"/>
    <w:rsid w:val="00E3660B"/>
    <w:rsid w:val="00E36868"/>
    <w:rsid w:val="00E37087"/>
    <w:rsid w:val="00E37FD1"/>
    <w:rsid w:val="00E40B69"/>
    <w:rsid w:val="00E41E28"/>
    <w:rsid w:val="00E4283A"/>
    <w:rsid w:val="00E428CD"/>
    <w:rsid w:val="00E4298B"/>
    <w:rsid w:val="00E44139"/>
    <w:rsid w:val="00E44B61"/>
    <w:rsid w:val="00E45DDC"/>
    <w:rsid w:val="00E45EA7"/>
    <w:rsid w:val="00E46824"/>
    <w:rsid w:val="00E47217"/>
    <w:rsid w:val="00E47CC7"/>
    <w:rsid w:val="00E50A76"/>
    <w:rsid w:val="00E51BFE"/>
    <w:rsid w:val="00E51C83"/>
    <w:rsid w:val="00E52E2B"/>
    <w:rsid w:val="00E52E31"/>
    <w:rsid w:val="00E53C50"/>
    <w:rsid w:val="00E53EBC"/>
    <w:rsid w:val="00E54AFC"/>
    <w:rsid w:val="00E54B16"/>
    <w:rsid w:val="00E5545E"/>
    <w:rsid w:val="00E55921"/>
    <w:rsid w:val="00E56385"/>
    <w:rsid w:val="00E56D47"/>
    <w:rsid w:val="00E56F88"/>
    <w:rsid w:val="00E57D8C"/>
    <w:rsid w:val="00E57F8D"/>
    <w:rsid w:val="00E608B1"/>
    <w:rsid w:val="00E61093"/>
    <w:rsid w:val="00E6117E"/>
    <w:rsid w:val="00E61A7A"/>
    <w:rsid w:val="00E63217"/>
    <w:rsid w:val="00E63862"/>
    <w:rsid w:val="00E639BB"/>
    <w:rsid w:val="00E64E57"/>
    <w:rsid w:val="00E650A2"/>
    <w:rsid w:val="00E66483"/>
    <w:rsid w:val="00E669F5"/>
    <w:rsid w:val="00E66BE6"/>
    <w:rsid w:val="00E70059"/>
    <w:rsid w:val="00E70170"/>
    <w:rsid w:val="00E70426"/>
    <w:rsid w:val="00E70F7B"/>
    <w:rsid w:val="00E71820"/>
    <w:rsid w:val="00E71AB7"/>
    <w:rsid w:val="00E7204A"/>
    <w:rsid w:val="00E72395"/>
    <w:rsid w:val="00E72803"/>
    <w:rsid w:val="00E73C6F"/>
    <w:rsid w:val="00E74E0B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ED9"/>
    <w:rsid w:val="00E82B9D"/>
    <w:rsid w:val="00E843E1"/>
    <w:rsid w:val="00E84703"/>
    <w:rsid w:val="00E84720"/>
    <w:rsid w:val="00E84C0E"/>
    <w:rsid w:val="00E84D2B"/>
    <w:rsid w:val="00E8688E"/>
    <w:rsid w:val="00E86C32"/>
    <w:rsid w:val="00E86D2B"/>
    <w:rsid w:val="00E9086F"/>
    <w:rsid w:val="00E9124D"/>
    <w:rsid w:val="00E929E7"/>
    <w:rsid w:val="00E94265"/>
    <w:rsid w:val="00E952A6"/>
    <w:rsid w:val="00E95666"/>
    <w:rsid w:val="00E966DA"/>
    <w:rsid w:val="00E96E08"/>
    <w:rsid w:val="00E97BEA"/>
    <w:rsid w:val="00EA081E"/>
    <w:rsid w:val="00EA0B77"/>
    <w:rsid w:val="00EA1869"/>
    <w:rsid w:val="00EA1BF9"/>
    <w:rsid w:val="00EA25DA"/>
    <w:rsid w:val="00EA3B1F"/>
    <w:rsid w:val="00EA45F8"/>
    <w:rsid w:val="00EA4B55"/>
    <w:rsid w:val="00EA5119"/>
    <w:rsid w:val="00EA552F"/>
    <w:rsid w:val="00EA746D"/>
    <w:rsid w:val="00EA7659"/>
    <w:rsid w:val="00EB0A87"/>
    <w:rsid w:val="00EB1976"/>
    <w:rsid w:val="00EB1A3E"/>
    <w:rsid w:val="00EB3607"/>
    <w:rsid w:val="00EB4403"/>
    <w:rsid w:val="00EB443F"/>
    <w:rsid w:val="00EB449B"/>
    <w:rsid w:val="00EB44A4"/>
    <w:rsid w:val="00EB50A8"/>
    <w:rsid w:val="00EB5E8A"/>
    <w:rsid w:val="00EB7693"/>
    <w:rsid w:val="00EB7D63"/>
    <w:rsid w:val="00EC0306"/>
    <w:rsid w:val="00EC06FC"/>
    <w:rsid w:val="00EC11A8"/>
    <w:rsid w:val="00EC2781"/>
    <w:rsid w:val="00EC289D"/>
    <w:rsid w:val="00EC30DB"/>
    <w:rsid w:val="00EC330D"/>
    <w:rsid w:val="00EC3849"/>
    <w:rsid w:val="00EC4498"/>
    <w:rsid w:val="00EC4572"/>
    <w:rsid w:val="00EC45DA"/>
    <w:rsid w:val="00EC46CA"/>
    <w:rsid w:val="00EC64CE"/>
    <w:rsid w:val="00EC6BE2"/>
    <w:rsid w:val="00EC7724"/>
    <w:rsid w:val="00EC7F2F"/>
    <w:rsid w:val="00ED0341"/>
    <w:rsid w:val="00ED0ECD"/>
    <w:rsid w:val="00ED185A"/>
    <w:rsid w:val="00ED1C2F"/>
    <w:rsid w:val="00ED2212"/>
    <w:rsid w:val="00ED3105"/>
    <w:rsid w:val="00ED39D1"/>
    <w:rsid w:val="00ED42A4"/>
    <w:rsid w:val="00ED4791"/>
    <w:rsid w:val="00ED50D7"/>
    <w:rsid w:val="00ED5D71"/>
    <w:rsid w:val="00ED6BE0"/>
    <w:rsid w:val="00ED6C64"/>
    <w:rsid w:val="00EE23BF"/>
    <w:rsid w:val="00EE3783"/>
    <w:rsid w:val="00EE4872"/>
    <w:rsid w:val="00EE4CA7"/>
    <w:rsid w:val="00EE57AE"/>
    <w:rsid w:val="00EE6F99"/>
    <w:rsid w:val="00EE724C"/>
    <w:rsid w:val="00EE7CDA"/>
    <w:rsid w:val="00EE7D6F"/>
    <w:rsid w:val="00EF0A72"/>
    <w:rsid w:val="00EF3148"/>
    <w:rsid w:val="00EF3F81"/>
    <w:rsid w:val="00EF4963"/>
    <w:rsid w:val="00EF4F61"/>
    <w:rsid w:val="00EF5668"/>
    <w:rsid w:val="00EF5DCA"/>
    <w:rsid w:val="00EF6F4A"/>
    <w:rsid w:val="00EF760A"/>
    <w:rsid w:val="00EF7EC6"/>
    <w:rsid w:val="00F01DA7"/>
    <w:rsid w:val="00F02179"/>
    <w:rsid w:val="00F02B76"/>
    <w:rsid w:val="00F04632"/>
    <w:rsid w:val="00F04FD9"/>
    <w:rsid w:val="00F053E5"/>
    <w:rsid w:val="00F057A8"/>
    <w:rsid w:val="00F05A00"/>
    <w:rsid w:val="00F06568"/>
    <w:rsid w:val="00F0668E"/>
    <w:rsid w:val="00F06BE4"/>
    <w:rsid w:val="00F06BFB"/>
    <w:rsid w:val="00F0707B"/>
    <w:rsid w:val="00F07B83"/>
    <w:rsid w:val="00F10067"/>
    <w:rsid w:val="00F10F0F"/>
    <w:rsid w:val="00F117F7"/>
    <w:rsid w:val="00F12460"/>
    <w:rsid w:val="00F12E75"/>
    <w:rsid w:val="00F12F91"/>
    <w:rsid w:val="00F1416A"/>
    <w:rsid w:val="00F1460A"/>
    <w:rsid w:val="00F146F1"/>
    <w:rsid w:val="00F14CEE"/>
    <w:rsid w:val="00F14E54"/>
    <w:rsid w:val="00F15B79"/>
    <w:rsid w:val="00F160E0"/>
    <w:rsid w:val="00F173AF"/>
    <w:rsid w:val="00F174C3"/>
    <w:rsid w:val="00F2013A"/>
    <w:rsid w:val="00F208D4"/>
    <w:rsid w:val="00F20A25"/>
    <w:rsid w:val="00F21AB3"/>
    <w:rsid w:val="00F2296E"/>
    <w:rsid w:val="00F22AA6"/>
    <w:rsid w:val="00F24F7D"/>
    <w:rsid w:val="00F2510C"/>
    <w:rsid w:val="00F25112"/>
    <w:rsid w:val="00F26222"/>
    <w:rsid w:val="00F27983"/>
    <w:rsid w:val="00F30C5C"/>
    <w:rsid w:val="00F31484"/>
    <w:rsid w:val="00F31C7D"/>
    <w:rsid w:val="00F32466"/>
    <w:rsid w:val="00F328EE"/>
    <w:rsid w:val="00F333EF"/>
    <w:rsid w:val="00F33469"/>
    <w:rsid w:val="00F34794"/>
    <w:rsid w:val="00F347FD"/>
    <w:rsid w:val="00F34A24"/>
    <w:rsid w:val="00F36062"/>
    <w:rsid w:val="00F3636C"/>
    <w:rsid w:val="00F3667B"/>
    <w:rsid w:val="00F3713F"/>
    <w:rsid w:val="00F37CD5"/>
    <w:rsid w:val="00F37DF8"/>
    <w:rsid w:val="00F4006E"/>
    <w:rsid w:val="00F40B80"/>
    <w:rsid w:val="00F40F63"/>
    <w:rsid w:val="00F41506"/>
    <w:rsid w:val="00F41672"/>
    <w:rsid w:val="00F42EB9"/>
    <w:rsid w:val="00F448D9"/>
    <w:rsid w:val="00F44E68"/>
    <w:rsid w:val="00F450AC"/>
    <w:rsid w:val="00F45D0D"/>
    <w:rsid w:val="00F45F6E"/>
    <w:rsid w:val="00F4637E"/>
    <w:rsid w:val="00F46807"/>
    <w:rsid w:val="00F47164"/>
    <w:rsid w:val="00F47864"/>
    <w:rsid w:val="00F47C4F"/>
    <w:rsid w:val="00F47E19"/>
    <w:rsid w:val="00F517BE"/>
    <w:rsid w:val="00F52277"/>
    <w:rsid w:val="00F52354"/>
    <w:rsid w:val="00F525FC"/>
    <w:rsid w:val="00F52CBC"/>
    <w:rsid w:val="00F546A0"/>
    <w:rsid w:val="00F54E55"/>
    <w:rsid w:val="00F54F99"/>
    <w:rsid w:val="00F550B6"/>
    <w:rsid w:val="00F559A8"/>
    <w:rsid w:val="00F55ED5"/>
    <w:rsid w:val="00F56D1E"/>
    <w:rsid w:val="00F57467"/>
    <w:rsid w:val="00F577B1"/>
    <w:rsid w:val="00F60762"/>
    <w:rsid w:val="00F60BC2"/>
    <w:rsid w:val="00F61062"/>
    <w:rsid w:val="00F61DBF"/>
    <w:rsid w:val="00F6214E"/>
    <w:rsid w:val="00F623AC"/>
    <w:rsid w:val="00F6266A"/>
    <w:rsid w:val="00F634CE"/>
    <w:rsid w:val="00F63B7D"/>
    <w:rsid w:val="00F643AD"/>
    <w:rsid w:val="00F64D27"/>
    <w:rsid w:val="00F65A8F"/>
    <w:rsid w:val="00F65FCE"/>
    <w:rsid w:val="00F66F65"/>
    <w:rsid w:val="00F6767C"/>
    <w:rsid w:val="00F67E6B"/>
    <w:rsid w:val="00F71293"/>
    <w:rsid w:val="00F715E1"/>
    <w:rsid w:val="00F72CF1"/>
    <w:rsid w:val="00F731D9"/>
    <w:rsid w:val="00F735F3"/>
    <w:rsid w:val="00F73B3A"/>
    <w:rsid w:val="00F73C79"/>
    <w:rsid w:val="00F73DEC"/>
    <w:rsid w:val="00F76600"/>
    <w:rsid w:val="00F77298"/>
    <w:rsid w:val="00F77757"/>
    <w:rsid w:val="00F77C81"/>
    <w:rsid w:val="00F81915"/>
    <w:rsid w:val="00F81BF7"/>
    <w:rsid w:val="00F858D7"/>
    <w:rsid w:val="00F87A97"/>
    <w:rsid w:val="00F90EF6"/>
    <w:rsid w:val="00F90F70"/>
    <w:rsid w:val="00F916BC"/>
    <w:rsid w:val="00F918B5"/>
    <w:rsid w:val="00F91982"/>
    <w:rsid w:val="00F9216A"/>
    <w:rsid w:val="00F93C5D"/>
    <w:rsid w:val="00F94072"/>
    <w:rsid w:val="00F9437F"/>
    <w:rsid w:val="00F95311"/>
    <w:rsid w:val="00F9547F"/>
    <w:rsid w:val="00F95EE0"/>
    <w:rsid w:val="00F96A03"/>
    <w:rsid w:val="00FA0AE9"/>
    <w:rsid w:val="00FA13B2"/>
    <w:rsid w:val="00FA175F"/>
    <w:rsid w:val="00FA183B"/>
    <w:rsid w:val="00FA26A1"/>
    <w:rsid w:val="00FA2C03"/>
    <w:rsid w:val="00FA3138"/>
    <w:rsid w:val="00FA3819"/>
    <w:rsid w:val="00FA3A95"/>
    <w:rsid w:val="00FA3BF7"/>
    <w:rsid w:val="00FA423A"/>
    <w:rsid w:val="00FA54E9"/>
    <w:rsid w:val="00FA6839"/>
    <w:rsid w:val="00FB1021"/>
    <w:rsid w:val="00FB129D"/>
    <w:rsid w:val="00FB1CBD"/>
    <w:rsid w:val="00FB1FBE"/>
    <w:rsid w:val="00FB2852"/>
    <w:rsid w:val="00FB32BB"/>
    <w:rsid w:val="00FB36C1"/>
    <w:rsid w:val="00FB3A9B"/>
    <w:rsid w:val="00FB4276"/>
    <w:rsid w:val="00FB42C3"/>
    <w:rsid w:val="00FB44CD"/>
    <w:rsid w:val="00FB48AA"/>
    <w:rsid w:val="00FB493F"/>
    <w:rsid w:val="00FB4E1F"/>
    <w:rsid w:val="00FB4EF1"/>
    <w:rsid w:val="00FB50E0"/>
    <w:rsid w:val="00FB5158"/>
    <w:rsid w:val="00FB55E9"/>
    <w:rsid w:val="00FB5B23"/>
    <w:rsid w:val="00FB71EE"/>
    <w:rsid w:val="00FC0A11"/>
    <w:rsid w:val="00FC1099"/>
    <w:rsid w:val="00FC201F"/>
    <w:rsid w:val="00FC272E"/>
    <w:rsid w:val="00FC29F3"/>
    <w:rsid w:val="00FC3356"/>
    <w:rsid w:val="00FC3F52"/>
    <w:rsid w:val="00FC5FA6"/>
    <w:rsid w:val="00FC63F5"/>
    <w:rsid w:val="00FC6D52"/>
    <w:rsid w:val="00FC6EC7"/>
    <w:rsid w:val="00FD169C"/>
    <w:rsid w:val="00FD1CFF"/>
    <w:rsid w:val="00FD2FBD"/>
    <w:rsid w:val="00FD356B"/>
    <w:rsid w:val="00FD35F5"/>
    <w:rsid w:val="00FD3C57"/>
    <w:rsid w:val="00FD43EC"/>
    <w:rsid w:val="00FD5386"/>
    <w:rsid w:val="00FD58E9"/>
    <w:rsid w:val="00FD5F75"/>
    <w:rsid w:val="00FD666C"/>
    <w:rsid w:val="00FD76E8"/>
    <w:rsid w:val="00FD7F0C"/>
    <w:rsid w:val="00FE0541"/>
    <w:rsid w:val="00FE0F6A"/>
    <w:rsid w:val="00FE16C9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5AC7"/>
    <w:rsid w:val="00FE6151"/>
    <w:rsid w:val="00FE704B"/>
    <w:rsid w:val="00FF1822"/>
    <w:rsid w:val="00FF231D"/>
    <w:rsid w:val="00FF232F"/>
    <w:rsid w:val="00FF4873"/>
    <w:rsid w:val="00FF532D"/>
    <w:rsid w:val="00FF666B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4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214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14F"/>
    <w:pPr>
      <w:keepNext/>
      <w:jc w:val="right"/>
      <w:outlineLvl w:val="1"/>
    </w:pPr>
    <w:rPr>
      <w:rFonts w:cs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214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214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3D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3D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3D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3D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021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3DC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021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3DC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0214F"/>
    <w:pPr>
      <w:jc w:val="both"/>
    </w:pPr>
    <w:rPr>
      <w:rFonts w:cs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43DC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0214F"/>
    <w:pPr>
      <w:jc w:val="both"/>
    </w:pPr>
    <w:rPr>
      <w:rFonts w:cs="Times New Roman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43DC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0214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43DC"/>
    <w:rPr>
      <w:sz w:val="0"/>
      <w:szCs w:val="0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DC"/>
    <w:rPr>
      <w:sz w:val="0"/>
      <w:szCs w:val="0"/>
      <w:lang w:val="en-US" w:eastAsia="en-US"/>
    </w:rPr>
  </w:style>
  <w:style w:type="paragraph" w:customStyle="1" w:styleId="FR3">
    <w:name w:val="FR3"/>
    <w:uiPriority w:val="99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 w:cs="Arial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603CA6"/>
    <w:pPr>
      <w:spacing w:line="360" w:lineRule="auto"/>
      <w:ind w:firstLine="720"/>
      <w:jc w:val="both"/>
    </w:pPr>
    <w:rPr>
      <w:rFonts w:ascii="HebarU" w:hAnsi="HebarU" w:cs="HebarU"/>
      <w:b/>
      <w:bCs/>
      <w:sz w:val="24"/>
      <w:szCs w:val="24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43DC"/>
    <w:rPr>
      <w:rFonts w:ascii="Arial" w:hAnsi="Arial" w:cs="Arial"/>
      <w:sz w:val="16"/>
      <w:szCs w:val="16"/>
      <w:lang w:val="en-US" w:eastAsia="en-US"/>
    </w:rPr>
  </w:style>
  <w:style w:type="paragraph" w:customStyle="1" w:styleId="a">
    <w:name w:val="Знак"/>
    <w:basedOn w:val="Normal"/>
    <w:uiPriority w:val="99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">
    <w:name w:val="Знак1"/>
    <w:basedOn w:val="Normal"/>
    <w:uiPriority w:val="99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99"/>
    <w:qFormat/>
    <w:rsid w:val="00E3660B"/>
    <w:rPr>
      <w:rFonts w:cs="Times New Roman"/>
      <w:b/>
      <w:bCs/>
      <w:sz w:val="18"/>
      <w:szCs w:val="18"/>
    </w:rPr>
  </w:style>
  <w:style w:type="paragraph" w:styleId="NormalWeb">
    <w:name w:val="Normal (Web)"/>
    <w:basedOn w:val="Normal"/>
    <w:uiPriority w:val="99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Normal"/>
    <w:uiPriority w:val="99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DefaultParagraphFont"/>
    <w:uiPriority w:val="99"/>
    <w:rsid w:val="00AE389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E3892"/>
    <w:rPr>
      <w:rFonts w:cs="Times New Roman"/>
    </w:rPr>
  </w:style>
  <w:style w:type="character" w:customStyle="1" w:styleId="samedocreference">
    <w:name w:val="samedocreference"/>
    <w:basedOn w:val="DefaultParagraphFont"/>
    <w:uiPriority w:val="99"/>
    <w:rsid w:val="00AE3892"/>
    <w:rPr>
      <w:rFonts w:cs="Times New Roman"/>
    </w:rPr>
  </w:style>
  <w:style w:type="paragraph" w:customStyle="1" w:styleId="10">
    <w:name w:val="Заглавие1"/>
    <w:basedOn w:val="Normal"/>
    <w:uiPriority w:val="99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DefaultParagraphFont"/>
    <w:uiPriority w:val="99"/>
    <w:rsid w:val="00682E5C"/>
    <w:rPr>
      <w:rFonts w:cs="Times New Roman"/>
    </w:rPr>
  </w:style>
  <w:style w:type="paragraph" w:customStyle="1" w:styleId="CharCharCharCharCharCharCharCharChar">
    <w:name w:val="Char Char Знак Знак Char Char Char Знак Знак Char Char Char Char"/>
    <w:basedOn w:val="Normal"/>
    <w:uiPriority w:val="99"/>
    <w:rsid w:val="00433922"/>
    <w:pPr>
      <w:overflowPunct/>
      <w:autoSpaceDE/>
      <w:autoSpaceDN/>
      <w:adjustRightInd/>
      <w:textAlignment w:val="auto"/>
    </w:pPr>
    <w:rPr>
      <w:rFonts w:cs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Normal"/>
    <w:uiPriority w:val="99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Normal"/>
    <w:uiPriority w:val="99"/>
    <w:rsid w:val="008D560D"/>
    <w:pPr>
      <w:overflowPunct/>
      <w:autoSpaceDE/>
      <w:autoSpaceDN/>
      <w:adjustRightInd/>
      <w:textAlignment w:val="auto"/>
    </w:pPr>
    <w:rPr>
      <w:rFonts w:cs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uiPriority w:val="99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D65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1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1358</Words>
  <Characters>7745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OD_ZEMEDELIE</cp:lastModifiedBy>
  <cp:revision>4</cp:revision>
  <cp:lastPrinted>2017-07-18T12:00:00Z</cp:lastPrinted>
  <dcterms:created xsi:type="dcterms:W3CDTF">2019-02-19T11:29:00Z</dcterms:created>
  <dcterms:modified xsi:type="dcterms:W3CDTF">2019-02-19T14:32:00Z</dcterms:modified>
</cp:coreProperties>
</file>