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A2" w:rsidRDefault="004677A2" w:rsidP="0057761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bookmarkStart w:id="0" w:name="_GoBack"/>
      <w:bookmarkEnd w:id="0"/>
    </w:p>
    <w:p w:rsidR="004677A2" w:rsidRDefault="004677A2" w:rsidP="0057761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:rsidR="004677A2" w:rsidRDefault="004677A2" w:rsidP="0057761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:rsidR="004677A2" w:rsidRPr="004B2E27" w:rsidRDefault="004677A2" w:rsidP="0057761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 w:rsidRPr="004B2E27"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 xml:space="preserve">П р о т о к о л </w:t>
      </w:r>
    </w:p>
    <w:p w:rsidR="004677A2" w:rsidRDefault="004677A2" w:rsidP="0057761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4677A2" w:rsidRDefault="004677A2" w:rsidP="0057761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4677A2" w:rsidRPr="00236BD9" w:rsidRDefault="004677A2" w:rsidP="005776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6BD9">
        <w:rPr>
          <w:rFonts w:ascii="Times New Roman" w:hAnsi="Times New Roman" w:cs="Times New Roman"/>
          <w:sz w:val="24"/>
          <w:szCs w:val="24"/>
          <w:lang w:val="bg-BG"/>
        </w:rPr>
        <w:t xml:space="preserve">Днес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 xml:space="preserve"> г. в изпълнение на Заповед № РД-07-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Ямбол, съгласно </w:t>
      </w:r>
      <w:r w:rsidRPr="00567BED">
        <w:rPr>
          <w:rFonts w:ascii="Times New Roman" w:hAnsi="Times New Roman" w:cs="Times New Roman"/>
          <w:sz w:val="24"/>
          <w:szCs w:val="24"/>
          <w:lang w:val="bg-BG"/>
        </w:rPr>
        <w:t xml:space="preserve">Заповеди </w:t>
      </w:r>
      <w:r w:rsidRPr="00567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BED">
        <w:rPr>
          <w:rFonts w:ascii="Times New Roman" w:hAnsi="Times New Roman" w:cs="Times New Roman"/>
          <w:sz w:val="24"/>
          <w:szCs w:val="24"/>
        </w:rPr>
        <w:t xml:space="preserve">№№ </w:t>
      </w:r>
      <w:r w:rsidRPr="00552265">
        <w:rPr>
          <w:rFonts w:ascii="Times New Roman" w:hAnsi="Times New Roman" w:cs="Times New Roman"/>
          <w:sz w:val="24"/>
          <w:szCs w:val="24"/>
          <w:lang w:val="bg-BG"/>
        </w:rPr>
        <w:t>РД 46-11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552265">
        <w:rPr>
          <w:rFonts w:ascii="Times New Roman" w:hAnsi="Times New Roman" w:cs="Times New Roman"/>
          <w:sz w:val="24"/>
          <w:szCs w:val="24"/>
          <w:lang w:val="bg-BG"/>
        </w:rPr>
        <w:t>27.02.2018 г.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5226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67BED">
        <w:rPr>
          <w:rFonts w:ascii="Times New Roman" w:hAnsi="Times New Roman" w:cs="Times New Roman"/>
          <w:sz w:val="24"/>
          <w:szCs w:val="24"/>
          <w:lang w:val="ru-RU"/>
        </w:rPr>
        <w:t>РД 46-177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/26.03.2018 г. </w:t>
      </w:r>
      <w:r w:rsidRPr="00552265">
        <w:rPr>
          <w:rFonts w:ascii="Times New Roman" w:hAnsi="Times New Roman" w:cs="Times New Roman"/>
          <w:sz w:val="24"/>
          <w:szCs w:val="24"/>
          <w:lang w:val="bg-BG"/>
        </w:rPr>
        <w:t>и РД 46-</w:t>
      </w:r>
      <w:r w:rsidRPr="00552265">
        <w:rPr>
          <w:rFonts w:ascii="Times New Roman" w:hAnsi="Times New Roman" w:cs="Times New Roman"/>
          <w:sz w:val="24"/>
          <w:szCs w:val="24"/>
        </w:rPr>
        <w:t>247</w:t>
      </w:r>
      <w:r w:rsidRPr="00552265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52265">
        <w:rPr>
          <w:rFonts w:ascii="Times New Roman" w:hAnsi="Times New Roman" w:cs="Times New Roman"/>
          <w:sz w:val="24"/>
          <w:szCs w:val="24"/>
        </w:rPr>
        <w:t>04</w:t>
      </w:r>
      <w:r w:rsidRPr="00552265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552265">
        <w:rPr>
          <w:rFonts w:ascii="Times New Roman" w:hAnsi="Times New Roman" w:cs="Times New Roman"/>
          <w:sz w:val="24"/>
          <w:szCs w:val="24"/>
        </w:rPr>
        <w:t>6</w:t>
      </w:r>
      <w:r w:rsidRPr="00552265">
        <w:rPr>
          <w:rFonts w:ascii="Times New Roman" w:hAnsi="Times New Roman" w:cs="Times New Roman"/>
          <w:sz w:val="24"/>
          <w:szCs w:val="24"/>
          <w:lang w:val="bg-BG"/>
        </w:rPr>
        <w:t xml:space="preserve">.2018 г. 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на Министъра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горите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, комисия в състав: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677A2" w:rsidRPr="00236BD9" w:rsidRDefault="004677A2" w:rsidP="005776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6BD9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: Пенка Михайлова-Трифонова – Гл. директор на ГД „АР” в ОД „Земеделие” Ямбол</w:t>
      </w:r>
    </w:p>
    <w:p w:rsidR="004677A2" w:rsidRPr="00D7009D" w:rsidRDefault="004677A2" w:rsidP="005776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6BD9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Членове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 xml:space="preserve">:   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ab/>
        <w:t>1. Красимир Желев – гл. юрисконсулт в ОД „Земеделие” Ямбол</w:t>
      </w:r>
    </w:p>
    <w:p w:rsidR="004677A2" w:rsidRPr="00236BD9" w:rsidRDefault="004677A2" w:rsidP="000F328B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6BD9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g-BG"/>
        </w:rPr>
        <w:t>Дияна Арнаудова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 xml:space="preserve"> - гл. счетоводител в ОД „Земеделие” Ямбол</w:t>
      </w:r>
    </w:p>
    <w:p w:rsidR="004677A2" w:rsidRPr="00236BD9" w:rsidRDefault="004677A2" w:rsidP="00236BD9">
      <w:pPr>
        <w:ind w:firstLine="21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6BD9">
        <w:rPr>
          <w:rFonts w:ascii="Times New Roman" w:hAnsi="Times New Roman" w:cs="Times New Roman"/>
          <w:sz w:val="24"/>
          <w:szCs w:val="24"/>
          <w:lang w:val="bg-BG"/>
        </w:rPr>
        <w:t>3. Соня Консулова - гл. експерт в ОД „Земеделие”Ямбол</w:t>
      </w:r>
    </w:p>
    <w:p w:rsidR="004677A2" w:rsidRPr="00C904C2" w:rsidRDefault="004677A2" w:rsidP="00023068">
      <w:pPr>
        <w:ind w:right="-40" w:firstLine="21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6BD9">
        <w:rPr>
          <w:rFonts w:ascii="Times New Roman" w:hAnsi="Times New Roman" w:cs="Times New Roman"/>
          <w:sz w:val="24"/>
          <w:szCs w:val="24"/>
          <w:lang w:val="bg-BG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BD9">
        <w:rPr>
          <w:rFonts w:ascii="Times New Roman" w:hAnsi="Times New Roman" w:cs="Times New Roman"/>
          <w:sz w:val="24"/>
          <w:szCs w:val="24"/>
          <w:lang w:val="bg-BG"/>
        </w:rPr>
        <w:t>инж.ДианаЧолакова-Майсторова-ст.експерт в ОД „Земеделие”Ямбол,</w:t>
      </w:r>
      <w:r w:rsidRPr="00D7009D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Pr="00C904C2">
        <w:rPr>
          <w:rFonts w:ascii="Times New Roman" w:hAnsi="Times New Roman" w:cs="Times New Roman"/>
          <w:sz w:val="24"/>
          <w:szCs w:val="24"/>
          <w:lang w:val="bg-BG"/>
        </w:rPr>
        <w:t xml:space="preserve">събра в стая № 2 на  ОД „Земеделие” гр.Ямбол, ул.”Жорж Папазов” № 9, ет.5, за провеждане на </w:t>
      </w:r>
      <w:r w:rsidRPr="00C904C2">
        <w:rPr>
          <w:rFonts w:ascii="Times New Roman" w:hAnsi="Times New Roman" w:cs="Times New Roman"/>
          <w:b/>
          <w:bCs/>
          <w:sz w:val="24"/>
          <w:szCs w:val="24"/>
          <w:lang w:val="bg-BG"/>
        </w:rPr>
        <w:t>втора тръжна</w:t>
      </w:r>
      <w:r w:rsidRPr="00C904C2">
        <w:rPr>
          <w:rFonts w:ascii="Times New Roman" w:hAnsi="Times New Roman" w:cs="Times New Roman"/>
          <w:sz w:val="24"/>
          <w:szCs w:val="24"/>
          <w:lang w:val="bg-BG"/>
        </w:rPr>
        <w:t xml:space="preserve"> сесия за отдаване под </w:t>
      </w:r>
      <w:r w:rsidRPr="00C904C2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наем на</w:t>
      </w:r>
      <w:r w:rsidRPr="00C904C2">
        <w:rPr>
          <w:rFonts w:ascii="Times New Roman" w:hAnsi="Times New Roman" w:cs="Times New Roman"/>
          <w:sz w:val="24"/>
          <w:szCs w:val="24"/>
          <w:lang w:val="bg-BG"/>
        </w:rPr>
        <w:t xml:space="preserve"> свободни </w:t>
      </w:r>
      <w:r w:rsidRPr="00C904C2">
        <w:rPr>
          <w:rFonts w:ascii="Times New Roman" w:hAnsi="Times New Roman" w:cs="Times New Roman"/>
          <w:b/>
          <w:bCs/>
          <w:sz w:val="24"/>
          <w:szCs w:val="24"/>
          <w:lang w:val="bg-BG"/>
        </w:rPr>
        <w:t>пасища, мери и ливади</w:t>
      </w:r>
      <w:r w:rsidRPr="00C904C2">
        <w:rPr>
          <w:rFonts w:ascii="Times New Roman" w:hAnsi="Times New Roman" w:cs="Times New Roman"/>
          <w:sz w:val="24"/>
          <w:szCs w:val="24"/>
          <w:lang w:val="bg-BG"/>
        </w:rPr>
        <w:t xml:space="preserve"> от ДПФ </w:t>
      </w:r>
      <w:r w:rsidRPr="00C904C2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стопанската 2018/2019 година</w:t>
      </w:r>
      <w:r w:rsidRPr="00C904C2">
        <w:rPr>
          <w:rFonts w:ascii="Times New Roman" w:hAnsi="Times New Roman" w:cs="Times New Roman"/>
          <w:sz w:val="24"/>
          <w:szCs w:val="24"/>
          <w:lang w:val="bg-BG"/>
        </w:rPr>
        <w:t xml:space="preserve">, открита със Заповед </w:t>
      </w:r>
      <w:r w:rsidRPr="00C904C2">
        <w:rPr>
          <w:rFonts w:ascii="Times New Roman" w:hAnsi="Times New Roman" w:cs="Times New Roman"/>
          <w:sz w:val="24"/>
          <w:szCs w:val="24"/>
        </w:rPr>
        <w:t>№ РД-07-46</w:t>
      </w:r>
      <w:r w:rsidRPr="00C904C2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C904C2">
        <w:rPr>
          <w:rFonts w:ascii="Times New Roman" w:hAnsi="Times New Roman" w:cs="Times New Roman"/>
          <w:sz w:val="24"/>
          <w:szCs w:val="24"/>
        </w:rPr>
        <w:t>15.02.2019 г</w:t>
      </w:r>
      <w:r w:rsidRPr="00C904C2">
        <w:rPr>
          <w:rFonts w:ascii="Times New Roman" w:hAnsi="Times New Roman" w:cs="Times New Roman"/>
          <w:sz w:val="24"/>
          <w:szCs w:val="24"/>
          <w:lang w:val="bg-BG"/>
        </w:rPr>
        <w:t xml:space="preserve">. на Директора на ОД ”Земеделие” Ямбол и обява във в. ”Ало Ямбол” бр.7 от 18.02.2019 г. </w:t>
      </w:r>
    </w:p>
    <w:p w:rsidR="004677A2" w:rsidRDefault="004677A2" w:rsidP="00E91EE3">
      <w:pPr>
        <w:ind w:right="-4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4C2">
        <w:rPr>
          <w:rFonts w:ascii="Times New Roman" w:hAnsi="Times New Roman" w:cs="Times New Roman"/>
          <w:sz w:val="24"/>
          <w:szCs w:val="24"/>
          <w:lang w:val="bg-BG"/>
        </w:rPr>
        <w:t>На тръжната сесия са предложени свободните пасища, мери и ливади от ДПФ, съгласно</w:t>
      </w:r>
      <w:r w:rsidRPr="00D7009D">
        <w:rPr>
          <w:rFonts w:ascii="Times New Roman" w:hAnsi="Times New Roman" w:cs="Times New Roman"/>
          <w:sz w:val="24"/>
          <w:szCs w:val="24"/>
          <w:lang w:val="bg-BG"/>
        </w:rPr>
        <w:t xml:space="preserve"> изготвения списък по общини, землища и номера на имоти.</w:t>
      </w:r>
    </w:p>
    <w:p w:rsidR="004677A2" w:rsidRDefault="004677A2" w:rsidP="00723FFF">
      <w:pPr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09D">
        <w:rPr>
          <w:rFonts w:ascii="Times New Roman" w:hAnsi="Times New Roman" w:cs="Times New Roman"/>
          <w:sz w:val="24"/>
          <w:szCs w:val="24"/>
          <w:lang w:val="bg-BG"/>
        </w:rPr>
        <w:t xml:space="preserve">В определения срок са постъпили заявления от </w:t>
      </w:r>
      <w:r w:rsidRPr="004B5D70">
        <w:rPr>
          <w:rFonts w:ascii="Times New Roman" w:hAnsi="Times New Roman" w:cs="Times New Roman"/>
          <w:sz w:val="24"/>
          <w:szCs w:val="24"/>
          <w:lang w:val="bg-BG"/>
        </w:rPr>
        <w:t>7 кандидати</w:t>
      </w:r>
      <w:r w:rsidRPr="00D7009D">
        <w:rPr>
          <w:rFonts w:ascii="Times New Roman" w:hAnsi="Times New Roman" w:cs="Times New Roman"/>
          <w:sz w:val="24"/>
          <w:szCs w:val="24"/>
          <w:lang w:val="bg-BG"/>
        </w:rPr>
        <w:t xml:space="preserve">, вписани във входящия </w:t>
      </w:r>
      <w:r w:rsidRPr="00E111AB">
        <w:rPr>
          <w:rFonts w:ascii="Times New Roman" w:hAnsi="Times New Roman" w:cs="Times New Roman"/>
          <w:sz w:val="24"/>
          <w:szCs w:val="24"/>
          <w:lang w:val="bg-BG"/>
        </w:rPr>
        <w:t xml:space="preserve">дневник, съгласно чл.47и, ал.1 от ППЗСПЗЗ. </w:t>
      </w:r>
      <w:r w:rsidRPr="00E111AB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677A2" w:rsidRDefault="004677A2" w:rsidP="00723FFF">
      <w:pPr>
        <w:autoSpaceDE/>
        <w:autoSpaceDN/>
        <w:adjustRightInd/>
        <w:spacing w:before="100" w:beforeAutospacing="1" w:after="100" w:afterAutospacing="1"/>
        <w:ind w:firstLine="50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1AB">
        <w:rPr>
          <w:rFonts w:ascii="Times New Roman" w:hAnsi="Times New Roman" w:cs="Times New Roman"/>
          <w:sz w:val="24"/>
          <w:szCs w:val="24"/>
          <w:lang w:val="bg-BG"/>
        </w:rPr>
        <w:t>Председателя представи тръжната комисия и провери присъствието на кандидатите за наемане на земя от ДПФ.</w:t>
      </w:r>
      <w:r w:rsidRPr="00D607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677A2" w:rsidRPr="008403D3" w:rsidRDefault="004677A2" w:rsidP="00723F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4AD7">
        <w:rPr>
          <w:rFonts w:ascii="Times New Roman" w:hAnsi="Times New Roman" w:cs="Times New Roman"/>
          <w:sz w:val="24"/>
          <w:szCs w:val="24"/>
          <w:lang w:val="bg-BG"/>
        </w:rPr>
        <w:t xml:space="preserve">След установяване редовността на заседанието, подписване на присъствения лист и проверка легитимността на участвуващите кандидати, председателя обяви откриването на 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търга. </w:t>
      </w:r>
    </w:p>
    <w:p w:rsidR="004677A2" w:rsidRPr="008403D3" w:rsidRDefault="004677A2" w:rsidP="00723F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8403D3">
        <w:rPr>
          <w:rFonts w:ascii="Times New Roman" w:hAnsi="Times New Roman" w:cs="Times New Roman"/>
          <w:sz w:val="24"/>
          <w:szCs w:val="24"/>
        </w:rPr>
        <w:t>10.00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 w:rsidRPr="008403D3">
        <w:rPr>
          <w:rFonts w:ascii="Times New Roman" w:hAnsi="Times New Roman" w:cs="Times New Roman"/>
          <w:sz w:val="24"/>
          <w:szCs w:val="24"/>
        </w:rPr>
        <w:t>11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8403D3">
        <w:rPr>
          <w:rFonts w:ascii="Times New Roman" w:hAnsi="Times New Roman" w:cs="Times New Roman"/>
          <w:sz w:val="24"/>
          <w:szCs w:val="24"/>
        </w:rPr>
        <w:t>3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.201</w:t>
      </w:r>
      <w:r w:rsidRPr="008403D3">
        <w:rPr>
          <w:rFonts w:ascii="Times New Roman" w:hAnsi="Times New Roman" w:cs="Times New Roman"/>
          <w:sz w:val="24"/>
          <w:szCs w:val="24"/>
        </w:rPr>
        <w:t>9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г.  на търга се явиха следните кандидати:</w:t>
      </w:r>
    </w:p>
    <w:p w:rsidR="004677A2" w:rsidRPr="008403D3" w:rsidRDefault="004677A2" w:rsidP="00723FF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с.Г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, общ.”Т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”, обл.Я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677A2" w:rsidRPr="008403D3" w:rsidRDefault="004677A2" w:rsidP="002F68F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>с.Г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общ.”Т”, обл.Я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677A2" w:rsidRPr="008403D3" w:rsidRDefault="004677A2" w:rsidP="00236BD9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sz w:val="24"/>
          <w:szCs w:val="24"/>
          <w:lang w:val="bg-BG"/>
        </w:rPr>
        <w:t>"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БИО АГРИ БГ” ЕООД,  ЕИК 204771814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>със седалище и адрес на управление: гр.Харманли, ул.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>Св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Кирил Охридски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№ 7, обл.Хасково представлявано от 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77A2" w:rsidRPr="003470FA" w:rsidRDefault="004677A2" w:rsidP="002F68F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0FA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470FA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с.П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, общ.С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, обл.Я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677A2" w:rsidRPr="008403D3" w:rsidRDefault="004677A2" w:rsidP="002F68F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3B15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3B156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B1567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3B1567">
        <w:rPr>
          <w:rFonts w:ascii="Times New Roman" w:hAnsi="Times New Roman" w:cs="Times New Roman"/>
          <w:sz w:val="24"/>
          <w:szCs w:val="24"/>
          <w:lang w:val="bg-BG"/>
        </w:rPr>
        <w:t>гр.Я</w:t>
      </w:r>
      <w:r>
        <w:rPr>
          <w:rFonts w:ascii="Times New Roman" w:hAnsi="Times New Roman" w:cs="Times New Roman"/>
          <w:sz w:val="24"/>
          <w:szCs w:val="24"/>
          <w:lang w:val="bg-BG"/>
        </w:rPr>
        <w:t>.;</w:t>
      </w:r>
    </w:p>
    <w:p w:rsidR="004677A2" w:rsidRPr="008403D3" w:rsidRDefault="004677A2" w:rsidP="00880CB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"Мулти трейдинг" ЕООД, ЕИК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ru-RU"/>
        </w:rPr>
        <w:t>128626281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със седалище и адрес на управление: гр.Ямбол, ж.к. „Златен рог“ </w:t>
      </w:r>
      <w:r>
        <w:rPr>
          <w:rFonts w:ascii="Times New Roman" w:hAnsi="Times New Roman" w:cs="Times New Roman"/>
          <w:sz w:val="24"/>
          <w:szCs w:val="24"/>
          <w:lang w:val="bg-BG"/>
        </w:rPr>
        <w:t>№ 184,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представлявано от 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677A2" w:rsidRPr="003B1567" w:rsidRDefault="004677A2" w:rsidP="00880CB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8403D3">
        <w:rPr>
          <w:rFonts w:ascii="Times New Roman" w:hAnsi="Times New Roman" w:cs="Times New Roman"/>
          <w:sz w:val="24"/>
          <w:szCs w:val="24"/>
        </w:rPr>
        <w:t>гр.Я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677A2" w:rsidRPr="008403D3" w:rsidRDefault="004677A2" w:rsidP="003B1567">
      <w:pPr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Председателя обяви 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>откриването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на търга.</w:t>
      </w:r>
      <w:r w:rsidRPr="00840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7A2" w:rsidRPr="003470FA" w:rsidRDefault="004677A2" w:rsidP="003470F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Съгласно чл.47в, ал.1, т.5 от ППСЗПЗЗ, право на участие </w:t>
      </w:r>
      <w:r w:rsidRPr="008403D3">
        <w:rPr>
          <w:rFonts w:ascii="Times New Roman" w:hAnsi="Times New Roman" w:cs="Times New Roman"/>
          <w:sz w:val="24"/>
          <w:szCs w:val="24"/>
        </w:rPr>
        <w:t>в търга имат физически лица, кооперации, еднолични търговци и юридически лица, регистрирани по Търговския закон, които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03D3">
        <w:rPr>
          <w:rFonts w:ascii="Times New Roman" w:hAnsi="Times New Roman" w:cs="Times New Roman"/>
          <w:sz w:val="24"/>
          <w:szCs w:val="24"/>
        </w:rPr>
        <w:t>1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8403D3">
        <w:rPr>
          <w:rFonts w:ascii="Times New Roman" w:hAnsi="Times New Roman" w:cs="Times New Roman"/>
          <w:sz w:val="24"/>
          <w:szCs w:val="24"/>
        </w:rPr>
        <w:t>са регистрирани като земеделски производители;</w:t>
      </w:r>
    </w:p>
    <w:p w:rsidR="004677A2" w:rsidRPr="008403D3" w:rsidRDefault="004677A2" w:rsidP="00BD0D7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403D3">
        <w:rPr>
          <w:rFonts w:ascii="Times New Roman" w:hAnsi="Times New Roman" w:cs="Times New Roman"/>
          <w:sz w:val="24"/>
          <w:szCs w:val="24"/>
        </w:rPr>
        <w:t>2. не са лишени от правото да упражняват търговска дейност;</w:t>
      </w:r>
    </w:p>
    <w:p w:rsidR="004677A2" w:rsidRPr="008403D3" w:rsidRDefault="004677A2" w:rsidP="00BD0D7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403D3">
        <w:rPr>
          <w:rFonts w:ascii="Times New Roman" w:hAnsi="Times New Roman" w:cs="Times New Roman"/>
          <w:sz w:val="24"/>
          <w:szCs w:val="24"/>
        </w:rPr>
        <w:t>3. не са обявени и не се намират в производство за обявяване в несъстоятелност;</w:t>
      </w:r>
    </w:p>
    <w:p w:rsidR="004677A2" w:rsidRPr="008403D3" w:rsidRDefault="004677A2" w:rsidP="00BD0D7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403D3">
        <w:rPr>
          <w:rFonts w:ascii="Times New Roman" w:hAnsi="Times New Roman" w:cs="Times New Roman"/>
          <w:sz w:val="24"/>
          <w:szCs w:val="24"/>
        </w:rPr>
        <w:t>4. не се намират в ликвидация;</w:t>
      </w:r>
    </w:p>
    <w:p w:rsidR="004677A2" w:rsidRPr="00BD0D78" w:rsidRDefault="004677A2" w:rsidP="00BD0D7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sz w:val="24"/>
          <w:szCs w:val="24"/>
        </w:rPr>
        <w:t>5. нямат неизплатени суми по чл. 34, ал. 6 и 8 ЗСПЗЗ, неизплатени суми за земите по чл. 37в, ал. 3, т. 2 ЗСПЗЗ, или към осигурителни фондове, освен ако компетентният орган е допуснал разсрочване или отсрочване на задължението;</w:t>
      </w:r>
    </w:p>
    <w:p w:rsidR="004677A2" w:rsidRPr="00BD0D78" w:rsidRDefault="004677A2" w:rsidP="00BD0D7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sz w:val="24"/>
          <w:szCs w:val="24"/>
        </w:rPr>
        <w:t>6.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4677A2" w:rsidRPr="00BD0D78" w:rsidRDefault="004677A2" w:rsidP="00BD0D7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sz w:val="24"/>
          <w:szCs w:val="24"/>
        </w:rPr>
        <w:t>7. нямат качеството на "свързани лица" по смисъла на Търговския закон с лице, което не отговаря на изискването по т. 5 и 6;</w:t>
      </w:r>
    </w:p>
    <w:p w:rsidR="004677A2" w:rsidRPr="00BD0D78" w:rsidRDefault="004677A2" w:rsidP="00BD0D7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sz w:val="24"/>
          <w:szCs w:val="24"/>
        </w:rPr>
        <w:t>8. 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4677A2" w:rsidRPr="00BD0D78" w:rsidRDefault="004677A2" w:rsidP="00BD0D7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sz w:val="24"/>
          <w:szCs w:val="24"/>
        </w:rPr>
        <w:t>9</w:t>
      </w:r>
      <w:r w:rsidRPr="00BD0D7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BD0D78">
        <w:rPr>
          <w:rFonts w:ascii="Times New Roman" w:hAnsi="Times New Roman" w:cs="Times New Roman"/>
          <w:sz w:val="24"/>
          <w:szCs w:val="24"/>
        </w:rPr>
        <w:t>нямат парични задължения към държавата.</w:t>
      </w:r>
    </w:p>
    <w:p w:rsidR="004677A2" w:rsidRDefault="004677A2" w:rsidP="00BD0D78">
      <w:pPr>
        <w:pStyle w:val="Heading4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2987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основание чл.47в,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529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ал.3 от ППЗСПЗЗ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ОД</w:t>
      </w:r>
      <w:r w:rsidRPr="004E7F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D0D78">
        <w:rPr>
          <w:rFonts w:ascii="Times New Roman" w:hAnsi="Times New Roman" w:cs="Times New Roman"/>
          <w:b w:val="0"/>
          <w:bCs w:val="0"/>
          <w:sz w:val="24"/>
          <w:szCs w:val="24"/>
        </w:rPr>
        <w:t>"Земеделие"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Ямбол изиска </w:t>
      </w:r>
      <w:r w:rsidRPr="004E7F59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ОД на ДФ „Земеделие“ Ямбол, от общините находящи се на територията на област Ямбол, от ТД на НАП Ямбол и извърши проверки в съответните публични регистри, при което констатира следното:</w:t>
      </w:r>
    </w:p>
    <w:p w:rsidR="004677A2" w:rsidRDefault="004677A2" w:rsidP="00BD0D78">
      <w:pPr>
        <w:pStyle w:val="Heading4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Кандидатите за участие в търг, подали документи в ОД „Земеделие“ Ямбол отговарят на условията на чл47в от ППЗСПЗЗ. </w:t>
      </w:r>
    </w:p>
    <w:p w:rsidR="004677A2" w:rsidRDefault="004677A2" w:rsidP="00E91E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0774">
        <w:rPr>
          <w:rFonts w:ascii="Times New Roman CYR" w:hAnsi="Times New Roman CYR" w:cs="Times New Roman CYR"/>
          <w:sz w:val="24"/>
          <w:szCs w:val="24"/>
          <w:lang w:val="bg-BG"/>
        </w:rPr>
        <w:t>На основание чл.47к, ал.2, т.4 от ППЗСПЗЗ комисията отвори постъпилите в ОД „Земеделие” Ямбол пликове за участие в търга</w:t>
      </w:r>
      <w:r>
        <w:rPr>
          <w:rFonts w:ascii="Times New Roman CYR" w:hAnsi="Times New Roman CYR" w:cs="Times New Roman CYR"/>
          <w:sz w:val="24"/>
          <w:szCs w:val="24"/>
          <w:lang w:val="bg-BG"/>
        </w:rPr>
        <w:t>,</w:t>
      </w:r>
      <w:r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провери редовността на документите, съдържащи се в тях</w:t>
      </w:r>
      <w:r w:rsidRPr="00D60774">
        <w:rPr>
          <w:rFonts w:ascii="Times New Roman" w:hAnsi="Times New Roman" w:cs="Times New Roman"/>
          <w:sz w:val="24"/>
          <w:szCs w:val="24"/>
          <w:lang w:val="bg-BG"/>
        </w:rPr>
        <w:t xml:space="preserve">, при което констатира следното: </w:t>
      </w:r>
    </w:p>
    <w:p w:rsidR="004677A2" w:rsidRPr="00057E74" w:rsidRDefault="004677A2" w:rsidP="00E91EE3">
      <w:pPr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bg-BG"/>
        </w:rPr>
      </w:pPr>
      <w:r w:rsidRPr="00057E7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bg-BG"/>
        </w:rPr>
        <w:t xml:space="preserve">І. </w:t>
      </w:r>
      <w:r w:rsidRPr="00057E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Констативна част</w:t>
      </w:r>
      <w:r w:rsidRPr="00057E7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bg-BG"/>
        </w:rPr>
        <w:t xml:space="preserve">. </w:t>
      </w:r>
      <w:r w:rsidRPr="00057E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Подадени оферти на участниците в търга.</w:t>
      </w:r>
    </w:p>
    <w:p w:rsidR="004677A2" w:rsidRPr="008A4E6F" w:rsidRDefault="004677A2" w:rsidP="00342FE2">
      <w:pPr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bg-BG"/>
        </w:rPr>
      </w:pPr>
      <w:r w:rsidRPr="008A4E6F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  <w:lang w:val="ru-RU"/>
        </w:rPr>
        <w:t xml:space="preserve">В подадения от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с.Г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, общ.”Т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”, обл.Я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A4E6F">
        <w:rPr>
          <w:rFonts w:ascii="Times New Roman" w:hAnsi="Times New Roman" w:cs="Times New Roman"/>
          <w:sz w:val="24"/>
          <w:szCs w:val="24"/>
          <w:lang w:val="ru-RU"/>
        </w:rPr>
        <w:t xml:space="preserve"> плик са приложени</w:t>
      </w:r>
    </w:p>
    <w:p w:rsidR="004677A2" w:rsidRPr="008A4E6F" w:rsidRDefault="004677A2" w:rsidP="00342FE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A4E6F" w:rsidRDefault="004677A2" w:rsidP="00342FE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A4E6F" w:rsidRDefault="004677A2" w:rsidP="00342FE2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оглед на имота –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A4E6F" w:rsidRDefault="004677A2" w:rsidP="00342FE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Копие </w:t>
      </w:r>
      <w:r w:rsidRPr="008A4E6F">
        <w:rPr>
          <w:rFonts w:ascii="Times New Roman" w:hAnsi="Times New Roman" w:cs="Times New Roman"/>
          <w:sz w:val="24"/>
          <w:szCs w:val="24"/>
          <w:lang w:val="ru-RU"/>
        </w:rPr>
        <w:t>на лична карта на лицето;</w:t>
      </w:r>
    </w:p>
    <w:p w:rsidR="004677A2" w:rsidRPr="008A4E6F" w:rsidRDefault="004677A2" w:rsidP="00342FE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т.6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8A4E6F" w:rsidRDefault="004677A2" w:rsidP="00342FE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т.9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8A4E6F" w:rsidRDefault="004677A2" w:rsidP="00BA6B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ru-RU"/>
        </w:rPr>
        <w:t>Декларация по чл.37и, ал.14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8A4E6F" w:rsidRDefault="004677A2" w:rsidP="00342FE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Изискващите се в чл.47з от ППЗСПЗЗ са редовни.</w:t>
      </w:r>
      <w:r w:rsidRPr="008A4E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Комисията допуска лицето до участие в търг.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677A2" w:rsidRDefault="004677A2" w:rsidP="008607C2">
      <w:pPr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>с.Г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общ.”Т”, обл.Я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C4439">
        <w:rPr>
          <w:rFonts w:ascii="Times New Roman" w:hAnsi="Times New Roman" w:cs="Times New Roman"/>
          <w:sz w:val="24"/>
          <w:szCs w:val="24"/>
          <w:lang w:val="ru-RU"/>
        </w:rPr>
        <w:t xml:space="preserve"> прилага следните документи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677A2" w:rsidRPr="008A4E6F" w:rsidRDefault="004677A2" w:rsidP="002C4439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A4E6F" w:rsidRDefault="004677A2" w:rsidP="002C4439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A4E6F" w:rsidRDefault="004677A2" w:rsidP="002C4439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оглед на имота –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A4E6F" w:rsidRDefault="004677A2" w:rsidP="002C4439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Копие </w:t>
      </w:r>
      <w:r w:rsidRPr="008A4E6F">
        <w:rPr>
          <w:rFonts w:ascii="Times New Roman" w:hAnsi="Times New Roman" w:cs="Times New Roman"/>
          <w:sz w:val="24"/>
          <w:szCs w:val="24"/>
          <w:lang w:val="ru-RU"/>
        </w:rPr>
        <w:t>на лична карта на лицето;</w:t>
      </w:r>
    </w:p>
    <w:p w:rsidR="004677A2" w:rsidRPr="008A4E6F" w:rsidRDefault="004677A2" w:rsidP="002C4439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т.6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Default="004677A2" w:rsidP="00BE355D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т.9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BE355D" w:rsidRDefault="004677A2" w:rsidP="00BE355D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BE355D">
        <w:rPr>
          <w:rFonts w:ascii="Times New Roman" w:hAnsi="Times New Roman" w:cs="Times New Roman"/>
          <w:sz w:val="24"/>
          <w:szCs w:val="24"/>
          <w:lang w:val="ru-RU"/>
        </w:rPr>
        <w:t xml:space="preserve">Справка от </w:t>
      </w:r>
      <w:r>
        <w:rPr>
          <w:rFonts w:ascii="Times New Roman" w:hAnsi="Times New Roman" w:cs="Times New Roman"/>
          <w:sz w:val="24"/>
          <w:szCs w:val="24"/>
          <w:lang w:val="ru-RU"/>
        </w:rPr>
        <w:t>БАБХ за животни в обект по категории</w:t>
      </w:r>
    </w:p>
    <w:p w:rsidR="004677A2" w:rsidRPr="008A4E6F" w:rsidRDefault="004677A2" w:rsidP="00BE355D">
      <w:pPr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>Изискващите се в чл.47з от ППЗСПЗЗ са редовни.</w:t>
      </w:r>
      <w:r w:rsidRPr="008A4E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Комисията допуска лицето до участие в търг.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677A2" w:rsidRPr="002C4439" w:rsidRDefault="004677A2" w:rsidP="008607C2">
      <w:pPr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>В получения от</w:t>
      </w:r>
      <w:r w:rsidRPr="002C4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"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БИО АГРИ БГ” ЕООД,  ЕИК 204771814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>със седалище и адрес на управление: гр.Харманли, ул.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>Свети Кирил Охридски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№ 7, обл.Хасково представлявано от 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4439">
        <w:rPr>
          <w:rFonts w:ascii="Times New Roman" w:hAnsi="Times New Roman" w:cs="Times New Roman"/>
          <w:sz w:val="24"/>
          <w:szCs w:val="24"/>
          <w:lang w:val="ru-RU"/>
        </w:rPr>
        <w:t xml:space="preserve"> плик са открити следните документи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677A2" w:rsidRPr="009900D2" w:rsidRDefault="004677A2" w:rsidP="002C4439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9900D2">
        <w:rPr>
          <w:rFonts w:ascii="Times New Roman" w:hAnsi="Times New Roman" w:cs="Times New Roman"/>
          <w:sz w:val="24"/>
          <w:szCs w:val="24"/>
          <w:lang w:val="bg-BG"/>
        </w:rPr>
        <w:t>Заявления-оферта по образец –  6 бр.;</w:t>
      </w:r>
    </w:p>
    <w:p w:rsidR="004677A2" w:rsidRPr="009900D2" w:rsidRDefault="004677A2" w:rsidP="002C4439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9900D2">
        <w:rPr>
          <w:rFonts w:ascii="Times New Roman" w:hAnsi="Times New Roman" w:cs="Times New Roman"/>
          <w:sz w:val="24"/>
          <w:szCs w:val="24"/>
          <w:lang w:val="bg-BG"/>
        </w:rPr>
        <w:t>Банкови бордера за внесени депозити –  6 бр.;</w:t>
      </w:r>
    </w:p>
    <w:p w:rsidR="004677A2" w:rsidRPr="009900D2" w:rsidRDefault="004677A2" w:rsidP="002C4439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9900D2">
        <w:rPr>
          <w:rFonts w:ascii="Times New Roman" w:hAnsi="Times New Roman" w:cs="Times New Roman"/>
          <w:sz w:val="24"/>
          <w:szCs w:val="24"/>
          <w:lang w:val="bg-BG"/>
        </w:rPr>
        <w:t>Декларация за оглед на имота –  6 бр.;</w:t>
      </w:r>
    </w:p>
    <w:p w:rsidR="004677A2" w:rsidRPr="009900D2" w:rsidRDefault="004677A2" w:rsidP="002C4439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9900D2">
        <w:rPr>
          <w:rFonts w:ascii="Times New Roman" w:hAnsi="Times New Roman" w:cs="Times New Roman"/>
          <w:sz w:val="24"/>
          <w:szCs w:val="24"/>
          <w:lang w:val="bg-BG"/>
        </w:rPr>
        <w:t>Удостоверение за актуално състояние от Търговския регистър;</w:t>
      </w:r>
    </w:p>
    <w:p w:rsidR="004677A2" w:rsidRPr="009900D2" w:rsidRDefault="004677A2" w:rsidP="002C4439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9900D2">
        <w:rPr>
          <w:rFonts w:ascii="Times New Roman" w:hAnsi="Times New Roman" w:cs="Times New Roman"/>
          <w:sz w:val="24"/>
          <w:szCs w:val="24"/>
          <w:lang w:val="bg-BG"/>
        </w:rPr>
        <w:t xml:space="preserve">Копие </w:t>
      </w:r>
      <w:r w:rsidRPr="009900D2">
        <w:rPr>
          <w:rFonts w:ascii="Times New Roman" w:hAnsi="Times New Roman" w:cs="Times New Roman"/>
          <w:sz w:val="24"/>
          <w:szCs w:val="24"/>
          <w:lang w:val="ru-RU"/>
        </w:rPr>
        <w:t>на лична карта на лицето;</w:t>
      </w:r>
    </w:p>
    <w:p w:rsidR="004677A2" w:rsidRPr="009900D2" w:rsidRDefault="004677A2" w:rsidP="002C4439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9900D2">
        <w:rPr>
          <w:rFonts w:ascii="Times New Roman" w:hAnsi="Times New Roman" w:cs="Times New Roman"/>
          <w:sz w:val="24"/>
          <w:szCs w:val="24"/>
          <w:lang w:val="bg-BG"/>
        </w:rPr>
        <w:t xml:space="preserve">Копие </w:t>
      </w:r>
      <w:r w:rsidRPr="009900D2">
        <w:rPr>
          <w:rFonts w:ascii="Times New Roman" w:hAnsi="Times New Roman" w:cs="Times New Roman"/>
          <w:sz w:val="24"/>
          <w:szCs w:val="24"/>
          <w:lang w:val="ru-RU"/>
        </w:rPr>
        <w:t>на регистрационна карта на земеделски стопанин</w:t>
      </w:r>
    </w:p>
    <w:p w:rsidR="004677A2" w:rsidRPr="009900D2" w:rsidRDefault="004677A2" w:rsidP="002C4439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9900D2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т.6</w:t>
      </w:r>
      <w:r w:rsidRPr="009900D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9900D2" w:rsidRDefault="004677A2" w:rsidP="002C4439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9900D2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т.9</w:t>
      </w:r>
      <w:r w:rsidRPr="009900D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9900D2" w:rsidRDefault="004677A2" w:rsidP="00BE355D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9900D2">
        <w:rPr>
          <w:rFonts w:ascii="Times New Roman" w:hAnsi="Times New Roman" w:cs="Times New Roman"/>
          <w:sz w:val="24"/>
          <w:szCs w:val="24"/>
          <w:lang w:val="ru-RU"/>
        </w:rPr>
        <w:t>Декларация по чл.37и, ал.14</w:t>
      </w:r>
      <w:r w:rsidRPr="009900D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2C4439" w:rsidRDefault="004677A2" w:rsidP="002C443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>Изискуемите в чл.47з от ППЗСПЗЗ документи са редовни.</w:t>
      </w:r>
      <w:r w:rsidRPr="002C4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Комисията допуска дружеството до участие в търг.</w:t>
      </w:r>
    </w:p>
    <w:p w:rsidR="004677A2" w:rsidRPr="00F21381" w:rsidRDefault="004677A2" w:rsidP="00F21381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F1F">
        <w:rPr>
          <w:rFonts w:ascii="Times New Roman" w:hAnsi="Times New Roman" w:cs="Times New Roman"/>
          <w:sz w:val="24"/>
          <w:szCs w:val="24"/>
          <w:lang w:val="ru-RU"/>
        </w:rPr>
        <w:t xml:space="preserve">В подадения от </w:t>
      </w:r>
      <w:r w:rsidRPr="003470FA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470FA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с.П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, общ.С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470FA">
        <w:rPr>
          <w:rFonts w:ascii="Times New Roman" w:hAnsi="Times New Roman" w:cs="Times New Roman"/>
          <w:sz w:val="24"/>
          <w:szCs w:val="24"/>
          <w:lang w:val="bg-BG"/>
        </w:rPr>
        <w:t>, обл.Я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2138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21381">
        <w:rPr>
          <w:rFonts w:ascii="Times New Roman" w:hAnsi="Times New Roman" w:cs="Times New Roman"/>
          <w:sz w:val="24"/>
          <w:szCs w:val="24"/>
          <w:lang w:val="ru-RU"/>
        </w:rPr>
        <w:t xml:space="preserve"> плик са приложени следните документи:</w:t>
      </w:r>
    </w:p>
    <w:p w:rsidR="004677A2" w:rsidRPr="008A4E6F" w:rsidRDefault="004677A2" w:rsidP="009900D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A4E6F" w:rsidRDefault="004677A2" w:rsidP="009900D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A4E6F" w:rsidRDefault="004677A2" w:rsidP="009900D2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оглед на имота –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Default="004677A2" w:rsidP="009900D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Копие </w:t>
      </w:r>
      <w:r w:rsidRPr="008A4E6F">
        <w:rPr>
          <w:rFonts w:ascii="Times New Roman" w:hAnsi="Times New Roman" w:cs="Times New Roman"/>
          <w:sz w:val="24"/>
          <w:szCs w:val="24"/>
          <w:lang w:val="ru-RU"/>
        </w:rPr>
        <w:t>на лична карта на лицето;</w:t>
      </w:r>
    </w:p>
    <w:p w:rsidR="004677A2" w:rsidRPr="0081230D" w:rsidRDefault="004677A2" w:rsidP="009900D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1230D">
        <w:rPr>
          <w:rFonts w:ascii="Times New Roman" w:hAnsi="Times New Roman" w:cs="Times New Roman"/>
          <w:sz w:val="24"/>
          <w:szCs w:val="24"/>
          <w:lang w:val="bg-BG"/>
        </w:rPr>
        <w:t>Удостоверение от НАП за липса на задължения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677A2" w:rsidRPr="008A4E6F" w:rsidRDefault="004677A2" w:rsidP="009900D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A4E6F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т.6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8A4E6F" w:rsidRDefault="004677A2" w:rsidP="009900D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т.9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8A4E6F" w:rsidRDefault="004677A2" w:rsidP="009900D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A4E6F">
        <w:rPr>
          <w:rFonts w:ascii="Times New Roman" w:hAnsi="Times New Roman" w:cs="Times New Roman"/>
          <w:sz w:val="24"/>
          <w:szCs w:val="24"/>
          <w:lang w:val="bg-BG"/>
        </w:rPr>
        <w:t>Изискващите се в чл.47з от ППЗСПЗЗ са редовни.</w:t>
      </w:r>
      <w:r w:rsidRPr="008A4E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Комисията допуска лицето до участие в търг.</w:t>
      </w:r>
      <w:r w:rsidRPr="008A4E6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677A2" w:rsidRPr="001D6212" w:rsidRDefault="004677A2" w:rsidP="008607C2">
      <w:pPr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3B15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B15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3B156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B1567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3B1567">
        <w:rPr>
          <w:rFonts w:ascii="Times New Roman" w:hAnsi="Times New Roman" w:cs="Times New Roman"/>
          <w:sz w:val="24"/>
          <w:szCs w:val="24"/>
          <w:lang w:val="bg-BG"/>
        </w:rPr>
        <w:t>гр.Я</w:t>
      </w:r>
      <w:r>
        <w:rPr>
          <w:rFonts w:ascii="Times New Roman" w:hAnsi="Times New Roman" w:cs="Times New Roman"/>
          <w:sz w:val="24"/>
          <w:szCs w:val="24"/>
          <w:lang w:val="bg-BG"/>
        </w:rPr>
        <w:t>, подава</w:t>
      </w:r>
      <w:r w:rsidRPr="00A047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следните </w:t>
      </w:r>
      <w:r w:rsidRPr="001D6212">
        <w:rPr>
          <w:rFonts w:ascii="Times New Roman" w:hAnsi="Times New Roman" w:cs="Times New Roman"/>
          <w:sz w:val="24"/>
          <w:szCs w:val="24"/>
          <w:lang w:val="bg-BG"/>
        </w:rPr>
        <w:t>документи за участие в търг:</w:t>
      </w:r>
    </w:p>
    <w:p w:rsidR="004677A2" w:rsidRPr="002C4439" w:rsidRDefault="004677A2" w:rsidP="008607C2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2C4439" w:rsidRDefault="004677A2" w:rsidP="008607C2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2C4439" w:rsidRDefault="004677A2" w:rsidP="008607C2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оглед на имота –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2C4439" w:rsidRDefault="004677A2" w:rsidP="008607C2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Копие </w:t>
      </w:r>
      <w:r w:rsidRPr="002C4439">
        <w:rPr>
          <w:rFonts w:ascii="Times New Roman" w:hAnsi="Times New Roman" w:cs="Times New Roman"/>
          <w:sz w:val="24"/>
          <w:szCs w:val="24"/>
          <w:lang w:val="ru-RU"/>
        </w:rPr>
        <w:t>на лична карта на лицето;</w:t>
      </w:r>
    </w:p>
    <w:p w:rsidR="004677A2" w:rsidRPr="002C4439" w:rsidRDefault="004677A2" w:rsidP="008607C2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т.6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2C4439" w:rsidRDefault="004677A2" w:rsidP="008607C2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т.9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2C4439" w:rsidRDefault="004677A2" w:rsidP="008607C2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ru-RU"/>
        </w:rPr>
        <w:t>Декларация по чл.37и, ал.14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677A2" w:rsidRPr="002C4439" w:rsidRDefault="004677A2" w:rsidP="008607C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2C4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Комисията допуска лицето до участие в търга.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677A2" w:rsidRDefault="004677A2" w:rsidP="008607C2">
      <w:pPr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"Мулти трейдинг" ЕООД, ЕИК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ru-RU"/>
        </w:rPr>
        <w:t>128626281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със седалище и адрес на управление: гр.Ямбол, ж.к. „Златен рог“ </w:t>
      </w:r>
      <w:r>
        <w:rPr>
          <w:rFonts w:ascii="Times New Roman" w:hAnsi="Times New Roman" w:cs="Times New Roman"/>
          <w:sz w:val="24"/>
          <w:szCs w:val="24"/>
          <w:lang w:val="bg-BG"/>
        </w:rPr>
        <w:t>№ 184,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представлявано от 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bg-BG"/>
        </w:rPr>
        <w:t>. подава документи за участие в търг, както следва:</w:t>
      </w:r>
    </w:p>
    <w:p w:rsidR="004677A2" w:rsidRPr="002C4439" w:rsidRDefault="004677A2" w:rsidP="008607C2">
      <w:pPr>
        <w:numPr>
          <w:ilvl w:val="0"/>
          <w:numId w:val="13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2C4439" w:rsidRDefault="004677A2" w:rsidP="008607C2">
      <w:pPr>
        <w:numPr>
          <w:ilvl w:val="0"/>
          <w:numId w:val="13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2C4439" w:rsidRDefault="004677A2" w:rsidP="008607C2">
      <w:pPr>
        <w:numPr>
          <w:ilvl w:val="0"/>
          <w:numId w:val="13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оглед на имота –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8607C2" w:rsidRDefault="004677A2" w:rsidP="008607C2">
      <w:pPr>
        <w:numPr>
          <w:ilvl w:val="0"/>
          <w:numId w:val="13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607C2">
        <w:rPr>
          <w:rFonts w:ascii="Times New Roman" w:hAnsi="Times New Roman" w:cs="Times New Roman"/>
          <w:sz w:val="24"/>
          <w:szCs w:val="24"/>
          <w:lang w:val="bg-BG"/>
        </w:rPr>
        <w:t>Удостоверение за актуално състояние от Търговския регистър;</w:t>
      </w:r>
    </w:p>
    <w:p w:rsidR="004677A2" w:rsidRPr="008607C2" w:rsidRDefault="004677A2" w:rsidP="008607C2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607C2">
        <w:rPr>
          <w:rFonts w:ascii="Times New Roman" w:hAnsi="Times New Roman" w:cs="Times New Roman"/>
          <w:sz w:val="24"/>
          <w:szCs w:val="24"/>
          <w:lang w:val="bg-BG"/>
        </w:rPr>
        <w:t xml:space="preserve">Копие </w:t>
      </w:r>
      <w:r w:rsidRPr="008607C2">
        <w:rPr>
          <w:rFonts w:ascii="Times New Roman" w:hAnsi="Times New Roman" w:cs="Times New Roman"/>
          <w:sz w:val="24"/>
          <w:szCs w:val="24"/>
          <w:lang w:val="ru-RU"/>
        </w:rPr>
        <w:t>на лична карта на представляващия дружеството;</w:t>
      </w:r>
    </w:p>
    <w:p w:rsidR="004677A2" w:rsidRPr="008607C2" w:rsidRDefault="004677A2" w:rsidP="008607C2">
      <w:pPr>
        <w:numPr>
          <w:ilvl w:val="0"/>
          <w:numId w:val="13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607C2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т.6</w:t>
      </w:r>
      <w:r w:rsidRPr="008607C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8607C2" w:rsidRDefault="004677A2" w:rsidP="008607C2">
      <w:pPr>
        <w:numPr>
          <w:ilvl w:val="0"/>
          <w:numId w:val="13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8607C2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т.9</w:t>
      </w:r>
      <w:r w:rsidRPr="008607C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</w:p>
    <w:p w:rsidR="004677A2" w:rsidRPr="00AB4325" w:rsidRDefault="004677A2" w:rsidP="008607C2">
      <w:pPr>
        <w:numPr>
          <w:ilvl w:val="0"/>
          <w:numId w:val="13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AB4325">
        <w:rPr>
          <w:rFonts w:ascii="Times New Roman" w:hAnsi="Times New Roman" w:cs="Times New Roman"/>
          <w:sz w:val="24"/>
          <w:szCs w:val="24"/>
          <w:lang w:val="bg-BG"/>
        </w:rPr>
        <w:t>Декларация за липса на задължения с приложени платежни документи;</w:t>
      </w:r>
    </w:p>
    <w:p w:rsidR="004677A2" w:rsidRPr="002C4439" w:rsidRDefault="004677A2" w:rsidP="008607C2">
      <w:pPr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 w:rsidRPr="008607C2">
        <w:rPr>
          <w:rFonts w:ascii="Times New Roman" w:hAnsi="Times New Roman" w:cs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8607C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Комисията допуска</w:t>
      </w:r>
      <w:r w:rsidRPr="002C4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дружеството до участие в търга.</w:t>
      </w:r>
    </w:p>
    <w:p w:rsidR="004677A2" w:rsidRPr="00F21381" w:rsidRDefault="004677A2" w:rsidP="00F21381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ЕГН </w:t>
      </w:r>
      <w:r w:rsidRPr="00BA6B60">
        <w:rPr>
          <w:rFonts w:ascii="Times New Roman" w:hAnsi="Times New Roman" w:cs="Times New Roman"/>
          <w:sz w:val="24"/>
          <w:szCs w:val="24"/>
          <w:lang w:val="ru-RU"/>
        </w:rPr>
        <w:t>*******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 w:cs="Times New Roman"/>
          <w:sz w:val="24"/>
          <w:szCs w:val="24"/>
          <w:lang w:val="ru-RU"/>
        </w:rPr>
        <w:t xml:space="preserve"> с постоянен адрес: </w:t>
      </w:r>
      <w:r w:rsidRPr="008403D3">
        <w:rPr>
          <w:rFonts w:ascii="Times New Roman" w:hAnsi="Times New Roman" w:cs="Times New Roman"/>
          <w:sz w:val="24"/>
          <w:szCs w:val="24"/>
        </w:rPr>
        <w:t>гр.Я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2138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21381">
        <w:rPr>
          <w:rFonts w:ascii="Times New Roman" w:hAnsi="Times New Roman" w:cs="Times New Roman"/>
          <w:sz w:val="24"/>
          <w:szCs w:val="24"/>
          <w:lang w:val="bg-BG"/>
        </w:rPr>
        <w:t>подава документи за участие в търг, както следва:</w:t>
      </w:r>
    </w:p>
    <w:p w:rsidR="004677A2" w:rsidRPr="002C4439" w:rsidRDefault="004677A2" w:rsidP="0034296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2C4439" w:rsidRDefault="004677A2" w:rsidP="0034296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2C4439" w:rsidRDefault="004677A2" w:rsidP="00342960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оглед на имота –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бр.;</w:t>
      </w:r>
    </w:p>
    <w:p w:rsidR="004677A2" w:rsidRPr="002C4439" w:rsidRDefault="004677A2" w:rsidP="0034296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Копие </w:t>
      </w:r>
      <w:r w:rsidRPr="002C4439">
        <w:rPr>
          <w:rFonts w:ascii="Times New Roman" w:hAnsi="Times New Roman" w:cs="Times New Roman"/>
          <w:sz w:val="24"/>
          <w:szCs w:val="24"/>
          <w:lang w:val="ru-RU"/>
        </w:rPr>
        <w:t>на лична карта на лицето;</w:t>
      </w:r>
    </w:p>
    <w:p w:rsidR="004677A2" w:rsidRPr="002C4439" w:rsidRDefault="004677A2" w:rsidP="0034296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т.6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2C4439" w:rsidRDefault="004677A2" w:rsidP="0034296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ru-RU"/>
        </w:rPr>
        <w:t>Декларация по чл.47з, ал.1, т.9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ППЗСПЗЗ;</w:t>
      </w:r>
    </w:p>
    <w:p w:rsidR="004677A2" w:rsidRPr="002C4439" w:rsidRDefault="004677A2" w:rsidP="0050508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ru-RU"/>
        </w:rPr>
        <w:t>Декларация по чл.37и, ал.14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ППЗСПЗЗ.</w:t>
      </w:r>
    </w:p>
    <w:p w:rsidR="004677A2" w:rsidRPr="002C4439" w:rsidRDefault="004677A2" w:rsidP="00895F4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2C4439">
        <w:rPr>
          <w:rFonts w:ascii="Times New Roman" w:hAnsi="Times New Roman" w:cs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2C4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Комисията допуска лицето до участие в търга.</w:t>
      </w:r>
      <w:r w:rsidRPr="002C443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677A2" w:rsidRPr="00DF0F96" w:rsidRDefault="004677A2" w:rsidP="001064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0F96">
        <w:rPr>
          <w:rFonts w:ascii="Times New Roman" w:hAnsi="Times New Roman" w:cs="Times New Roman"/>
          <w:sz w:val="24"/>
          <w:szCs w:val="24"/>
          <w:lang w:val="bg-BG"/>
        </w:rPr>
        <w:t>След като се запозна с така постъпилите тръжни документи, комисията пристъпи към разглеждане на подадените оферти на допуснатите до търга кандидати.</w:t>
      </w:r>
    </w:p>
    <w:p w:rsidR="004677A2" w:rsidRPr="00DF0F96" w:rsidRDefault="004677A2" w:rsidP="001064E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DF0F9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ІІ. Отваряне и разглеждане на заявления-оферти на допуснатите до търга кандидати:</w:t>
      </w:r>
    </w:p>
    <w:p w:rsidR="004677A2" w:rsidRPr="001A3B6F" w:rsidRDefault="004677A2" w:rsidP="001A3B6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B6F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Приложените оферти от </w:t>
      </w:r>
      <w:r w:rsidRPr="001A3B6F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1A3B6F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A3B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A3B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A3B6F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1A3B6F">
        <w:rPr>
          <w:rFonts w:ascii="Times New Roman" w:hAnsi="Times New Roman" w:cs="Times New Roman"/>
          <w:sz w:val="24"/>
          <w:szCs w:val="24"/>
          <w:lang w:val="ru-RU"/>
        </w:rPr>
        <w:t xml:space="preserve"> както следва:</w:t>
      </w:r>
    </w:p>
    <w:p w:rsidR="004677A2" w:rsidRDefault="004677A2" w:rsidP="00747DCF">
      <w:pPr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tbl>
      <w:tblPr>
        <w:tblW w:w="9796" w:type="dxa"/>
        <w:tblInd w:w="-106" w:type="dxa"/>
        <w:tblLook w:val="00A0"/>
      </w:tblPr>
      <w:tblGrid>
        <w:gridCol w:w="2567"/>
        <w:gridCol w:w="1416"/>
        <w:gridCol w:w="1018"/>
        <w:gridCol w:w="787"/>
        <w:gridCol w:w="1465"/>
        <w:gridCol w:w="952"/>
        <w:gridCol w:w="1591"/>
      </w:tblGrid>
      <w:tr w:rsidR="004677A2" w:rsidRPr="001A3B6F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ПИ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Площ (дка)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НТП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Начална тр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1A3B6F">
              <w:rPr>
                <w:rFonts w:ascii="Times New Roman" w:hAnsi="Times New Roman" w:cs="Times New Roman"/>
                <w:color w:val="000000"/>
              </w:rPr>
              <w:t xml:space="preserve"> цена лв./дка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 xml:space="preserve">Депозит лв.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1A3B6F">
              <w:rPr>
                <w:rFonts w:ascii="Times New Roman" w:hAnsi="Times New Roman" w:cs="Times New Roman"/>
              </w:rPr>
              <w:t>предложена цена лв./дка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14725.55.43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25.497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14725.56.25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85.455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14725.56.26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47.839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14725.58.65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5.867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14725.66.20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38.268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15789.29.80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102.163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15789.29.83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17.462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Крумово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40018.89.7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17.689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</w:tbl>
    <w:p w:rsidR="004677A2" w:rsidRDefault="004677A2" w:rsidP="00747DCF">
      <w:pPr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4677A2" w:rsidRDefault="004677A2" w:rsidP="001A3B6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03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подава следните</w:t>
      </w:r>
      <w:r w:rsidRPr="002C44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заявления:</w:t>
      </w:r>
    </w:p>
    <w:tbl>
      <w:tblPr>
        <w:tblW w:w="9796" w:type="dxa"/>
        <w:tblInd w:w="-106" w:type="dxa"/>
        <w:tblLook w:val="00A0"/>
      </w:tblPr>
      <w:tblGrid>
        <w:gridCol w:w="2567"/>
        <w:gridCol w:w="1536"/>
        <w:gridCol w:w="1003"/>
        <w:gridCol w:w="787"/>
        <w:gridCol w:w="1352"/>
        <w:gridCol w:w="952"/>
        <w:gridCol w:w="1599"/>
      </w:tblGrid>
      <w:tr w:rsidR="004677A2" w:rsidRPr="001A3B6F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ПИ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Площ (дка)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НТП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Начална тр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1A3B6F">
              <w:rPr>
                <w:rFonts w:ascii="Times New Roman" w:hAnsi="Times New Roman" w:cs="Times New Roman"/>
                <w:color w:val="000000"/>
              </w:rPr>
              <w:t xml:space="preserve"> цена лв./дка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 xml:space="preserve">Депозит лв.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1A3B6F">
              <w:rPr>
                <w:rFonts w:ascii="Times New Roman" w:hAnsi="Times New Roman" w:cs="Times New Roman"/>
              </w:rPr>
              <w:t>предложена цена лв./дка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15789.49.101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694.318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972.05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15789.34.55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375.768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526.08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15789.70.7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71.945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15789.29.80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102.163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15789.29.83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17.462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</w:tbl>
    <w:p w:rsidR="004677A2" w:rsidRDefault="004677A2" w:rsidP="001A3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77A2" w:rsidRPr="001A3B6F" w:rsidRDefault="004677A2" w:rsidP="001A3B6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B6F">
        <w:rPr>
          <w:rFonts w:ascii="Times New Roman" w:hAnsi="Times New Roman" w:cs="Times New Roman"/>
          <w:sz w:val="24"/>
          <w:szCs w:val="24"/>
          <w:lang w:val="bg-BG"/>
        </w:rPr>
        <w:t>Получените от</w:t>
      </w:r>
      <w:r w:rsidRPr="001A3B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A3B6F">
        <w:rPr>
          <w:rFonts w:ascii="Times New Roman" w:hAnsi="Times New Roman" w:cs="Times New Roman"/>
          <w:sz w:val="24"/>
          <w:szCs w:val="24"/>
          <w:lang w:val="bg-BG"/>
        </w:rPr>
        <w:t>"</w:t>
      </w:r>
      <w:r w:rsidRPr="001A3B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БИО АГРИ БГ” ЕООД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</w:t>
      </w:r>
      <w:r w:rsidRPr="001A3B6F">
        <w:rPr>
          <w:rFonts w:ascii="Times New Roman" w:hAnsi="Times New Roman" w:cs="Times New Roman"/>
          <w:sz w:val="24"/>
          <w:szCs w:val="24"/>
          <w:lang w:val="bg-BG"/>
        </w:rPr>
        <w:t>аявления-оферт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A3B6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1A3B6F">
        <w:rPr>
          <w:rFonts w:ascii="Times New Roman" w:hAnsi="Times New Roman" w:cs="Times New Roman"/>
          <w:sz w:val="24"/>
          <w:szCs w:val="24"/>
          <w:lang w:val="ru-RU"/>
        </w:rPr>
        <w:t xml:space="preserve"> както следва:</w:t>
      </w:r>
    </w:p>
    <w:p w:rsidR="004677A2" w:rsidRDefault="004677A2" w:rsidP="001A3B6F">
      <w:pPr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tbl>
      <w:tblPr>
        <w:tblW w:w="9796" w:type="dxa"/>
        <w:tblInd w:w="-106" w:type="dxa"/>
        <w:tblLook w:val="00A0"/>
      </w:tblPr>
      <w:tblGrid>
        <w:gridCol w:w="2567"/>
        <w:gridCol w:w="1536"/>
        <w:gridCol w:w="1046"/>
        <w:gridCol w:w="787"/>
        <w:gridCol w:w="1309"/>
        <w:gridCol w:w="922"/>
        <w:gridCol w:w="1629"/>
      </w:tblGrid>
      <w:tr w:rsidR="004677A2" w:rsidRPr="00AB4325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ПИ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Площ (дка)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НТП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>Начална тр</w:t>
            </w:r>
            <w:r w:rsidRPr="00AB4325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1A3B6F">
              <w:rPr>
                <w:rFonts w:ascii="Times New Roman" w:hAnsi="Times New Roman" w:cs="Times New Roman"/>
                <w:color w:val="000000"/>
              </w:rPr>
              <w:t xml:space="preserve"> цена лв./дка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A3B6F">
              <w:rPr>
                <w:rFonts w:ascii="Times New Roman" w:hAnsi="Times New Roman" w:cs="Times New Roman"/>
                <w:color w:val="000000"/>
              </w:rPr>
              <w:t xml:space="preserve">Депозит лв.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1A3B6F">
              <w:rPr>
                <w:rFonts w:ascii="Times New Roman" w:hAnsi="Times New Roman" w:cs="Times New Roman"/>
              </w:rPr>
              <w:t>предложена цена лв./дка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15789.49.101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694.318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972.05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15789.37.104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143.547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200.97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15789.34.55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375.768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526.08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15789.70.7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71.945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100.72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15789.29.80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102.163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677A2" w:rsidRPr="001A3B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 манастир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15789.29.83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sz w:val="24"/>
                <w:szCs w:val="24"/>
              </w:rPr>
              <w:t>17.462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B6F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1A3B6F" w:rsidRDefault="004677A2" w:rsidP="001A3B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</w:tbl>
    <w:p w:rsidR="004677A2" w:rsidRPr="002C4439" w:rsidRDefault="004677A2" w:rsidP="001A3B6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677A2" w:rsidRDefault="004677A2" w:rsidP="00AB4325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С. И. Х.</w:t>
      </w:r>
      <w:r w:rsidRPr="00AB432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AB4325">
        <w:rPr>
          <w:rFonts w:ascii="Times New Roman" w:hAnsi="Times New Roman" w:cs="Times New Roman"/>
          <w:sz w:val="24"/>
          <w:szCs w:val="24"/>
          <w:lang w:val="ru-RU"/>
        </w:rPr>
        <w:t xml:space="preserve">подава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следните </w:t>
      </w:r>
      <w:r w:rsidRPr="00AB4325">
        <w:rPr>
          <w:rFonts w:ascii="Times New Roman" w:hAnsi="Times New Roman" w:cs="Times New Roman"/>
          <w:sz w:val="24"/>
          <w:szCs w:val="24"/>
          <w:lang w:val="bg-BG"/>
        </w:rPr>
        <w:t>оферт</w:t>
      </w:r>
      <w:r>
        <w:rPr>
          <w:rFonts w:ascii="Times New Roman" w:hAnsi="Times New Roman" w:cs="Times New Roman"/>
          <w:sz w:val="24"/>
          <w:szCs w:val="24"/>
          <w:lang w:val="bg-BG"/>
        </w:rPr>
        <w:t>и:</w:t>
      </w:r>
    </w:p>
    <w:tbl>
      <w:tblPr>
        <w:tblW w:w="9654" w:type="dxa"/>
        <w:tblInd w:w="-106" w:type="dxa"/>
        <w:tblLook w:val="00A0"/>
      </w:tblPr>
      <w:tblGrid>
        <w:gridCol w:w="1445"/>
        <w:gridCol w:w="1536"/>
        <w:gridCol w:w="1109"/>
        <w:gridCol w:w="1028"/>
        <w:gridCol w:w="1560"/>
        <w:gridCol w:w="922"/>
        <w:gridCol w:w="2054"/>
      </w:tblGrid>
      <w:tr w:rsidR="004677A2" w:rsidRPr="00AB4325">
        <w:trPr>
          <w:trHeight w:val="51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ПИ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Площ (дка)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НТП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Начална тр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AB4325">
              <w:rPr>
                <w:rFonts w:ascii="Times New Roman" w:hAnsi="Times New Roman" w:cs="Times New Roman"/>
                <w:color w:val="000000"/>
              </w:rPr>
              <w:t>цена лв./дка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 xml:space="preserve">Депозит лв.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AB4325">
              <w:rPr>
                <w:rFonts w:ascii="Times New Roman" w:hAnsi="Times New Roman" w:cs="Times New Roman"/>
              </w:rPr>
              <w:t>предложена цена лв./дка</w:t>
            </w:r>
          </w:p>
        </w:tc>
      </w:tr>
      <w:tr w:rsidR="004677A2" w:rsidRPr="00AB4325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Каменец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35794.37.104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50.500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70.70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4677A2" w:rsidRPr="00AB4325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Каменец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35794.37.107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75.259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4677A2" w:rsidRPr="00AB4325" w:rsidRDefault="004677A2" w:rsidP="00AB432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4677A2" w:rsidRPr="00AB4325" w:rsidRDefault="004677A2" w:rsidP="00AB4325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AB4325">
        <w:rPr>
          <w:rFonts w:ascii="Times New Roman" w:hAnsi="Times New Roman" w:cs="Times New Roman"/>
          <w:sz w:val="24"/>
          <w:szCs w:val="24"/>
          <w:lang w:val="bg-BG"/>
        </w:rPr>
        <w:t xml:space="preserve">Заявленията на </w:t>
      </w:r>
      <w:r w:rsidRPr="00AB4325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AB432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AB432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AB4325">
        <w:rPr>
          <w:rFonts w:ascii="Times New Roman" w:hAnsi="Times New Roman" w:cs="Times New Roman"/>
          <w:sz w:val="24"/>
          <w:szCs w:val="24"/>
          <w:lang w:val="bg-BG"/>
        </w:rPr>
        <w:t xml:space="preserve"> са както следва:</w:t>
      </w:r>
    </w:p>
    <w:tbl>
      <w:tblPr>
        <w:tblW w:w="9654" w:type="dxa"/>
        <w:tblInd w:w="-106" w:type="dxa"/>
        <w:tblLook w:val="00A0"/>
      </w:tblPr>
      <w:tblGrid>
        <w:gridCol w:w="2283"/>
        <w:gridCol w:w="1416"/>
        <w:gridCol w:w="990"/>
        <w:gridCol w:w="787"/>
        <w:gridCol w:w="1343"/>
        <w:gridCol w:w="922"/>
        <w:gridCol w:w="1913"/>
      </w:tblGrid>
      <w:tr w:rsidR="004677A2" w:rsidRPr="00AB432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ПИ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Площ (дка)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НТП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>Начална тр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AB4325">
              <w:rPr>
                <w:rFonts w:ascii="Times New Roman" w:hAnsi="Times New Roman" w:cs="Times New Roman"/>
                <w:color w:val="000000"/>
              </w:rPr>
              <w:t xml:space="preserve"> цена лв./дка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4325">
              <w:rPr>
                <w:rFonts w:ascii="Times New Roman" w:hAnsi="Times New Roman" w:cs="Times New Roman"/>
                <w:color w:val="000000"/>
              </w:rPr>
              <w:t xml:space="preserve">Депозит лв.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AB4325">
              <w:rPr>
                <w:rFonts w:ascii="Times New Roman" w:hAnsi="Times New Roman" w:cs="Times New Roman"/>
              </w:rPr>
              <w:t>предложена цена лв./дка</w:t>
            </w:r>
          </w:p>
        </w:tc>
      </w:tr>
      <w:tr w:rsidR="004677A2" w:rsidRPr="00AB432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14725.55.43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25.497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4677A2" w:rsidRPr="00AB432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14725.56.25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85.455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119.64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4677A2" w:rsidRPr="00AB432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 Тошево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14725.56.26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47.839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66.97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AB4325" w:rsidRDefault="004677A2" w:rsidP="00AB43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</w:tbl>
    <w:p w:rsidR="004677A2" w:rsidRDefault="004677A2" w:rsidP="00AB432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677A2" w:rsidRPr="00833C61" w:rsidRDefault="004677A2" w:rsidP="001A3B6F">
      <w:pPr>
        <w:numPr>
          <w:ilvl w:val="0"/>
          <w:numId w:val="29"/>
        </w:numPr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33C61">
        <w:rPr>
          <w:rFonts w:ascii="Times New Roman" w:hAnsi="Times New Roman" w:cs="Times New Roman"/>
          <w:sz w:val="24"/>
          <w:szCs w:val="24"/>
          <w:lang w:val="bg-BG"/>
        </w:rPr>
        <w:t>Офертата на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"Мулти трейдинг" ЕООД</w:t>
      </w:r>
      <w:r w:rsidRPr="008403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33C61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наем на поземлен имот:</w:t>
      </w:r>
    </w:p>
    <w:tbl>
      <w:tblPr>
        <w:tblW w:w="9654" w:type="dxa"/>
        <w:tblInd w:w="-106" w:type="dxa"/>
        <w:tblLook w:val="00A0"/>
      </w:tblPr>
      <w:tblGrid>
        <w:gridCol w:w="1858"/>
        <w:gridCol w:w="1536"/>
        <w:gridCol w:w="1149"/>
        <w:gridCol w:w="966"/>
        <w:gridCol w:w="1310"/>
        <w:gridCol w:w="922"/>
        <w:gridCol w:w="1913"/>
      </w:tblGrid>
      <w:tr w:rsidR="004677A2" w:rsidRPr="00833C6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ПИ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Площ (дка)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НТП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Начална тр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833C61">
              <w:rPr>
                <w:rFonts w:ascii="Times New Roman" w:hAnsi="Times New Roman" w:cs="Times New Roman"/>
                <w:color w:val="000000"/>
              </w:rPr>
              <w:t xml:space="preserve"> цена лв./дка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 xml:space="preserve">Депозит лв.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33C61">
              <w:rPr>
                <w:rFonts w:ascii="Times New Roman" w:hAnsi="Times New Roman" w:cs="Times New Roman"/>
              </w:rPr>
              <w:t>предложена цена лв./дка</w:t>
            </w:r>
          </w:p>
        </w:tc>
      </w:tr>
      <w:tr w:rsidR="004677A2" w:rsidRPr="00833C61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Болярско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05308.12.314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331.848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C61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464.59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</w:tr>
    </w:tbl>
    <w:p w:rsidR="004677A2" w:rsidRDefault="004677A2" w:rsidP="00833C6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677A2" w:rsidRPr="00833C61" w:rsidRDefault="004677A2" w:rsidP="00833C61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33C61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33C6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33C6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33C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подава следните з</w:t>
      </w:r>
      <w:r w:rsidRPr="00833C61">
        <w:rPr>
          <w:rFonts w:ascii="Times New Roman" w:hAnsi="Times New Roman" w:cs="Times New Roman"/>
          <w:sz w:val="24"/>
          <w:szCs w:val="24"/>
          <w:lang w:val="bg-BG"/>
        </w:rPr>
        <w:t>аявления-оферт</w:t>
      </w:r>
      <w:r>
        <w:rPr>
          <w:rFonts w:ascii="Times New Roman" w:hAnsi="Times New Roman" w:cs="Times New Roman"/>
          <w:sz w:val="24"/>
          <w:szCs w:val="24"/>
          <w:lang w:val="bg-BG"/>
        </w:rPr>
        <w:t>и:</w:t>
      </w:r>
    </w:p>
    <w:tbl>
      <w:tblPr>
        <w:tblW w:w="9654" w:type="dxa"/>
        <w:tblInd w:w="-106" w:type="dxa"/>
        <w:tblLook w:val="00A0"/>
      </w:tblPr>
      <w:tblGrid>
        <w:gridCol w:w="2142"/>
        <w:gridCol w:w="1559"/>
        <w:gridCol w:w="1025"/>
        <w:gridCol w:w="787"/>
        <w:gridCol w:w="1306"/>
        <w:gridCol w:w="922"/>
        <w:gridCol w:w="1913"/>
      </w:tblGrid>
      <w:tr w:rsidR="004677A2" w:rsidRPr="00833C61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ПИ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Площ (дка)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НТП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>Начална тр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833C61">
              <w:rPr>
                <w:rFonts w:ascii="Times New Roman" w:hAnsi="Times New Roman" w:cs="Times New Roman"/>
                <w:color w:val="000000"/>
              </w:rPr>
              <w:t xml:space="preserve"> цена лв./дка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833C61">
              <w:rPr>
                <w:rFonts w:ascii="Times New Roman" w:hAnsi="Times New Roman" w:cs="Times New Roman"/>
                <w:color w:val="000000"/>
              </w:rPr>
              <w:t xml:space="preserve">Депозит лв.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33C61">
              <w:rPr>
                <w:rFonts w:ascii="Times New Roman" w:hAnsi="Times New Roman" w:cs="Times New Roman"/>
              </w:rPr>
              <w:t>предложена цена лв./дка</w:t>
            </w:r>
          </w:p>
        </w:tc>
      </w:tr>
      <w:tr w:rsidR="004677A2" w:rsidRPr="00833C6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Малък манастир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46904.34.16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17.930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C61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28.69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</w:tr>
      <w:tr w:rsidR="004677A2" w:rsidRPr="00833C6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Малък манастир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46904.45.30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62.553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C61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</w:tr>
      <w:tr w:rsidR="004677A2" w:rsidRPr="00833C6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61738.32.19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10.001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C61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4677A2" w:rsidRPr="00833C6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Веселиново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10776.18.1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sz w:val="24"/>
                <w:szCs w:val="24"/>
              </w:rPr>
              <w:t>59.609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C61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A2" w:rsidRPr="00833C61" w:rsidRDefault="004677A2" w:rsidP="00833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</w:tbl>
    <w:p w:rsidR="004677A2" w:rsidRDefault="004677A2" w:rsidP="001064EE">
      <w:pPr>
        <w:ind w:firstLine="709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4677A2" w:rsidRPr="00891E69" w:rsidRDefault="004677A2" w:rsidP="001064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E69">
        <w:rPr>
          <w:rFonts w:ascii="Times New Roman" w:hAnsi="Times New Roman" w:cs="Times New Roman"/>
          <w:sz w:val="24"/>
          <w:szCs w:val="24"/>
          <w:lang w:val="bg-BG"/>
        </w:rPr>
        <w:t>След като се запозна с така постъпилите редовни оферти, комисията ги подреди в зависимост от размера на предложената цена за всеки от имотите.</w:t>
      </w:r>
    </w:p>
    <w:p w:rsidR="004677A2" w:rsidRDefault="004677A2" w:rsidP="00891E6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891E69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ІІІ. Класиране за имотите, по реда на чл.47к, ал.5 от ППЗСПЗЗ предложени за отдаване под наем за срок от 1 година – стопанската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891E69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91E69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:</w:t>
      </w:r>
    </w:p>
    <w:tbl>
      <w:tblPr>
        <w:tblW w:w="10818" w:type="dxa"/>
        <w:tblInd w:w="-106" w:type="dxa"/>
        <w:tblLayout w:type="fixed"/>
        <w:tblLook w:val="00A0"/>
      </w:tblPr>
      <w:tblGrid>
        <w:gridCol w:w="1276"/>
        <w:gridCol w:w="1418"/>
        <w:gridCol w:w="941"/>
        <w:gridCol w:w="787"/>
        <w:gridCol w:w="681"/>
        <w:gridCol w:w="1733"/>
        <w:gridCol w:w="745"/>
        <w:gridCol w:w="1164"/>
        <w:gridCol w:w="745"/>
        <w:gridCol w:w="993"/>
        <w:gridCol w:w="335"/>
      </w:tblGrid>
      <w:tr w:rsidR="004677A2" w:rsidRPr="009B2825" w:rsidTr="00A7773A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ПИ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Площ (дка)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Нач. тр.ц. лв./дка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1-во място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2-ро  място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3-то  място</w:t>
            </w:r>
          </w:p>
        </w:tc>
      </w:tr>
      <w:tr w:rsidR="004677A2" w:rsidRPr="009B2825" w:rsidTr="00A7773A">
        <w:trPr>
          <w:trHeight w:val="5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на цена лв./дка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на цена лв./дка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на цена лв./дка</w:t>
            </w:r>
          </w:p>
        </w:tc>
      </w:tr>
      <w:tr w:rsidR="004677A2" w:rsidRPr="009B2825" w:rsidTr="00A7773A">
        <w:trPr>
          <w:trHeight w:val="255"/>
        </w:trPr>
        <w:tc>
          <w:tcPr>
            <w:tcW w:w="10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99"/>
            <w:noWrap/>
            <w:vAlign w:val="bottom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825">
              <w:rPr>
                <w:rFonts w:ascii="Times New Roman" w:hAnsi="Times New Roman" w:cs="Times New Roman"/>
                <w:b/>
                <w:bCs/>
                <w:color w:val="000000"/>
              </w:rPr>
              <w:t>община Елхово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Малък манастир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46904.34.16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17.930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М. Х.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Малък манастир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46904.45.30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62.553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AE47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М. Х.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61738.32.19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10.001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AE47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М. Х.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255"/>
        </w:trPr>
        <w:tc>
          <w:tcPr>
            <w:tcW w:w="10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99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825">
              <w:rPr>
                <w:rFonts w:ascii="Times New Roman" w:hAnsi="Times New Roman" w:cs="Times New Roman"/>
                <w:b/>
                <w:bCs/>
                <w:color w:val="000000"/>
              </w:rPr>
              <w:t>община Стралджа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Каменец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35794.37.104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50.500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F213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9B282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Каменец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35794.37.107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75.259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9B282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255"/>
        </w:trPr>
        <w:tc>
          <w:tcPr>
            <w:tcW w:w="10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99"/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825">
              <w:rPr>
                <w:rFonts w:ascii="Times New Roman" w:hAnsi="Times New Roman" w:cs="Times New Roman"/>
                <w:b/>
                <w:bCs/>
                <w:color w:val="000000"/>
              </w:rPr>
              <w:t>община Тунджа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Болярско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05308.12.314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331.848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 xml:space="preserve">"Мултитрейдинг" ЕООД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Веселиново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10776.18.1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59.609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10.50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AE47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М. Х.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Генерал Тошево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14725.55.43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25.497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F213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F213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r w:rsidRPr="009B2825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 Д.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Генерал Тошево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14725.56.25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85.455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И</w:t>
            </w:r>
            <w:r w:rsidRPr="007423CB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7423CB">
              <w:rPr>
                <w:rFonts w:ascii="Times New Roman" w:hAnsi="Times New Roman" w:cs="Times New Roman"/>
                <w:color w:val="000000"/>
                <w:lang w:val="bg-BG"/>
              </w:rPr>
              <w:t>. 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А</w:t>
            </w:r>
            <w:r w:rsidRPr="00B86433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r w:rsidRPr="009B2825">
              <w:rPr>
                <w:rFonts w:ascii="Times New Roman" w:hAnsi="Times New Roman" w:cs="Times New Roman"/>
                <w:color w:val="000000"/>
              </w:rPr>
              <w:t>Д</w:t>
            </w:r>
            <w:r w:rsidRPr="00B86433">
              <w:rPr>
                <w:rFonts w:ascii="Times New Roman" w:hAnsi="Times New Roman" w:cs="Times New Roman"/>
                <w:color w:val="000000"/>
                <w:lang w:val="bg-BG"/>
              </w:rPr>
              <w:t>. 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Генерал Тошево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14725.56.26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47.839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И</w:t>
            </w:r>
            <w:r w:rsidRPr="007423CB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7423CB">
              <w:rPr>
                <w:rFonts w:ascii="Times New Roman" w:hAnsi="Times New Roman" w:cs="Times New Roman"/>
                <w:color w:val="000000"/>
                <w:lang w:val="bg-BG"/>
              </w:rPr>
              <w:t>. Г.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А</w:t>
            </w:r>
            <w:r w:rsidRPr="00B86433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r w:rsidRPr="009B2825">
              <w:rPr>
                <w:rFonts w:ascii="Times New Roman" w:hAnsi="Times New Roman" w:cs="Times New Roman"/>
                <w:color w:val="000000"/>
              </w:rPr>
              <w:t>Д</w:t>
            </w:r>
            <w:r w:rsidRPr="00B86433">
              <w:rPr>
                <w:rFonts w:ascii="Times New Roman" w:hAnsi="Times New Roman" w:cs="Times New Roman"/>
                <w:color w:val="000000"/>
                <w:lang w:val="bg-BG"/>
              </w:rPr>
              <w:t>. Д.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Генерал Тошево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14725.58.65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5.867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И</w:t>
            </w:r>
            <w:r w:rsidRPr="007423CB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7423CB">
              <w:rPr>
                <w:rFonts w:ascii="Times New Roman" w:hAnsi="Times New Roman" w:cs="Times New Roman"/>
                <w:color w:val="000000"/>
                <w:lang w:val="bg-BG"/>
              </w:rPr>
              <w:t>.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Генерал Тошево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14725.66.20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38.268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И</w:t>
            </w:r>
            <w:r w:rsidRPr="007423CB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7423CB">
              <w:rPr>
                <w:rFonts w:ascii="Times New Roman" w:hAnsi="Times New Roman" w:cs="Times New Roman"/>
                <w:color w:val="000000"/>
                <w:lang w:val="bg-BG"/>
              </w:rPr>
              <w:t>.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Голям манастир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15789.49.101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694.318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F213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 П.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"Био агри Бг"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Голям манастир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15789.37.104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143.547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"Био агри Бг"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Голям манастир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15789.34.55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375.768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 П.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"Био агри Бг"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Голям манастир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15789.70.7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71.945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A2" w:rsidRDefault="004677A2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Е</w:t>
            </w:r>
            <w:r w:rsidRPr="002D5BA3">
              <w:rPr>
                <w:rFonts w:ascii="Times New Roman" w:hAnsi="Times New Roman" w:cs="Times New Roman"/>
                <w:color w:val="000000"/>
                <w:lang w:val="bg-BG"/>
              </w:rPr>
              <w:t>. П.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2D5BA3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"Био агри Бг" ЕООД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Голям манастир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15789.29.80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102.163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A2" w:rsidRDefault="004677A2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Е</w:t>
            </w:r>
            <w:r w:rsidRPr="002D5BA3">
              <w:rPr>
                <w:rFonts w:ascii="Times New Roman" w:hAnsi="Times New Roman" w:cs="Times New Roman"/>
                <w:color w:val="000000"/>
                <w:lang w:val="bg-BG"/>
              </w:rPr>
              <w:t>. П.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2D5BA3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"Био агри Бг" ЕООД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 Г.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7A2" w:rsidRPr="009B2825" w:rsidTr="00A7773A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Голям манастир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15789.29.83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17.462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7A2" w:rsidRDefault="004677A2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4677A2" w:rsidRDefault="004677A2">
            <w:r w:rsidRPr="009B2825">
              <w:rPr>
                <w:rFonts w:ascii="Times New Roman" w:hAnsi="Times New Roman" w:cs="Times New Roman"/>
                <w:color w:val="000000"/>
              </w:rPr>
              <w:t>Е</w:t>
            </w:r>
            <w:r w:rsidRPr="002D5BA3">
              <w:rPr>
                <w:rFonts w:ascii="Times New Roman" w:hAnsi="Times New Roman" w:cs="Times New Roman"/>
                <w:color w:val="000000"/>
                <w:lang w:val="bg-BG"/>
              </w:rPr>
              <w:t>. П.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2D5BA3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"Био агри Бг"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 Г.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</w:tr>
      <w:tr w:rsidR="004677A2" w:rsidRPr="009B2825" w:rsidTr="00A7773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Крумово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40018.89.7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9B2825">
              <w:rPr>
                <w:rFonts w:ascii="Times New Roman" w:hAnsi="Times New Roman" w:cs="Times New Roman"/>
              </w:rPr>
              <w:t>17.689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825">
              <w:rPr>
                <w:rFonts w:ascii="Times New Roman" w:hAnsi="Times New Roman" w:cs="Times New Roman"/>
                <w:sz w:val="18"/>
                <w:szCs w:val="18"/>
              </w:rPr>
              <w:t>пасище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9B2825">
              <w:rPr>
                <w:rFonts w:ascii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A2" w:rsidRPr="009B2825" w:rsidRDefault="004677A2" w:rsidP="009B28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B28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4677A2" w:rsidRPr="00D60774" w:rsidRDefault="004677A2" w:rsidP="007A506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0774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Председателя обяви приключването на тръжната сесия. </w:t>
      </w:r>
    </w:p>
    <w:p w:rsidR="004677A2" w:rsidRPr="00D60774" w:rsidRDefault="004677A2" w:rsidP="007A506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0774">
        <w:rPr>
          <w:rFonts w:ascii="Times New Roman" w:hAnsi="Times New Roman" w:cs="Times New Roman"/>
          <w:sz w:val="24"/>
          <w:szCs w:val="24"/>
          <w:lang w:val="bg-BG"/>
        </w:rPr>
        <w:t>Съгласно чл.47к, ал.8 от ППЗСПЗЗ, настоящия протокол се изготвя в три еднообразни екземпляра.</w:t>
      </w:r>
    </w:p>
    <w:p w:rsidR="004677A2" w:rsidRPr="00D60774" w:rsidRDefault="004677A2" w:rsidP="00577618">
      <w:pPr>
        <w:pStyle w:val="FR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0774">
        <w:rPr>
          <w:rFonts w:ascii="Times New Roman" w:hAnsi="Times New Roman" w:cs="Times New Roman"/>
          <w:sz w:val="24"/>
          <w:szCs w:val="24"/>
          <w:lang w:val="bg-BG"/>
        </w:rPr>
        <w:tab/>
        <w:t>На основание чл.47н от ППЗСПЗЗ протокола може да се обжалва по реда на АПК. Жалбите се подават чрез Областна дирекция „Земеделие”.</w:t>
      </w:r>
    </w:p>
    <w:p w:rsidR="004677A2" w:rsidRDefault="004677A2" w:rsidP="0057761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677A2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77A2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5064">
        <w:rPr>
          <w:rFonts w:ascii="Times New Roman" w:hAnsi="Times New Roman" w:cs="Times New Roman"/>
          <w:sz w:val="24"/>
          <w:szCs w:val="24"/>
          <w:lang w:val="bg-BG"/>
        </w:rPr>
        <w:t>Комисия: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  <w:t>Председател: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77A2" w:rsidRPr="007A5064" w:rsidRDefault="004677A2" w:rsidP="00F21381">
      <w:pPr>
        <w:ind w:left="21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/П. Михайлова - Трифонова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</w:p>
    <w:p w:rsidR="004677A2" w:rsidRPr="007A5064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77A2" w:rsidRPr="007A5064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77A2" w:rsidRDefault="004677A2" w:rsidP="00723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5064">
        <w:rPr>
          <w:rFonts w:ascii="Times New Roman" w:hAnsi="Times New Roman" w:cs="Times New Roman"/>
          <w:sz w:val="24"/>
          <w:szCs w:val="24"/>
          <w:lang w:val="bg-BG"/>
        </w:rPr>
        <w:t xml:space="preserve">Членове:   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77A2" w:rsidRPr="007A5064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/ Кр. Желев /   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/ </w:t>
      </w:r>
      <w:r>
        <w:rPr>
          <w:rFonts w:ascii="Times New Roman" w:hAnsi="Times New Roman" w:cs="Times New Roman"/>
          <w:sz w:val="24"/>
          <w:szCs w:val="24"/>
          <w:lang w:val="bg-BG"/>
        </w:rPr>
        <w:t>Д. Арнаудова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677A2" w:rsidRPr="007A5064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677A2" w:rsidRPr="007A5064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77A2" w:rsidRDefault="004677A2" w:rsidP="00723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77A2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/</w:t>
      </w:r>
      <w:r>
        <w:rPr>
          <w:rFonts w:ascii="Times New Roman" w:hAnsi="Times New Roman" w:cs="Times New Roman"/>
          <w:sz w:val="24"/>
          <w:szCs w:val="24"/>
          <w:lang w:val="bg-BG"/>
        </w:rPr>
        <w:t>С. Консулова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 xml:space="preserve"> /   </w:t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50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/ инж. Д. Майсторова /</w:t>
      </w:r>
      <w:r w:rsidRPr="00D6077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677A2" w:rsidRDefault="004677A2" w:rsidP="00D27B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77A2" w:rsidRDefault="004677A2" w:rsidP="005776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677A2" w:rsidSect="00F97B00">
      <w:footerReference w:type="default" r:id="rId7"/>
      <w:headerReference w:type="first" r:id="rId8"/>
      <w:footerReference w:type="first" r:id="rId9"/>
      <w:pgSz w:w="11907" w:h="16840" w:code="9"/>
      <w:pgMar w:top="540" w:right="850" w:bottom="288" w:left="990" w:header="526" w:footer="562" w:gutter="144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A2" w:rsidRDefault="004677A2">
      <w:r>
        <w:separator/>
      </w:r>
    </w:p>
  </w:endnote>
  <w:endnote w:type="continuationSeparator" w:id="0">
    <w:p w:rsidR="004677A2" w:rsidRDefault="0046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A2" w:rsidRDefault="004677A2" w:rsidP="00603CA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677A2" w:rsidRPr="00627A1B" w:rsidRDefault="004677A2" w:rsidP="00603CA6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4677A2" w:rsidRDefault="004677A2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66 18 53</w:t>
    </w:r>
  </w:p>
  <w:p w:rsidR="004677A2" w:rsidRPr="000327A9" w:rsidRDefault="004677A2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A2" w:rsidRDefault="004677A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677A2" w:rsidRDefault="004677A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677A2" w:rsidRPr="00627A1B" w:rsidRDefault="004677A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4677A2" w:rsidRDefault="004677A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66 18 53</w:t>
    </w:r>
  </w:p>
  <w:p w:rsidR="004677A2" w:rsidRPr="00EA3B1F" w:rsidRDefault="004677A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noProof/>
        <w:lang w:val="bg-BG" w:eastAsia="bg-BG"/>
      </w:rPr>
      <w:pict>
        <v:line id="Line 1" o:spid="_x0000_s2051" style="position:absolute;left:0;text-align:left;z-index:251656704;visibility:visible" from="598.05pt,25.9pt" to="1171.65pt,25.9pt"/>
      </w:pict>
    </w: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A2" w:rsidRDefault="004677A2">
      <w:r>
        <w:separator/>
      </w:r>
    </w:p>
  </w:footnote>
  <w:footnote w:type="continuationSeparator" w:id="0">
    <w:p w:rsidR="004677A2" w:rsidRDefault="00467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A2" w:rsidRPr="005B69F7" w:rsidRDefault="004677A2" w:rsidP="005B69F7">
    <w:pPr>
      <w:pStyle w:val="Heading2"/>
      <w:rPr>
        <w:rStyle w:val="Emphasis"/>
        <w:rFonts w:cs="Arial"/>
        <w:sz w:val="2"/>
        <w:szCs w:val="2"/>
      </w:rPr>
    </w:pPr>
  </w:p>
  <w:p w:rsidR="004677A2" w:rsidRDefault="004677A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2" o:spid="_x0000_s2049" type="#_x0000_t75" alt="lav4e" style="position:absolute;left:0;text-align:left;margin-left:5.75pt;margin-top:9.3pt;width:47.3pt;height:65.55pt;z-index:251657728;visibility:visible">
          <v:imagedata r:id="rId1" o:title=""/>
          <w10:wrap type="square"/>
        </v:shape>
      </w:pict>
    </w:r>
  </w:p>
  <w:p w:rsidR="004677A2" w:rsidRPr="005B69F7" w:rsidRDefault="004677A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53.05pt;margin-top:.65pt;width:0;height:48.2pt;z-index:251658752;visibility:visible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4677A2" w:rsidRDefault="004677A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4677A2" w:rsidRPr="00936425" w:rsidRDefault="004677A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EC1"/>
    <w:multiLevelType w:val="hybridMultilevel"/>
    <w:tmpl w:val="D0A60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E5F2B"/>
    <w:multiLevelType w:val="hybridMultilevel"/>
    <w:tmpl w:val="A20665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8F4604"/>
    <w:multiLevelType w:val="hybridMultilevel"/>
    <w:tmpl w:val="4F96AD94"/>
    <w:lvl w:ilvl="0" w:tplc="698A5A52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8D4BCF"/>
    <w:multiLevelType w:val="hybridMultilevel"/>
    <w:tmpl w:val="BB46F540"/>
    <w:lvl w:ilvl="0" w:tplc="76CAB0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974F15"/>
    <w:multiLevelType w:val="hybridMultilevel"/>
    <w:tmpl w:val="5AC48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E4C2CD1"/>
    <w:multiLevelType w:val="hybridMultilevel"/>
    <w:tmpl w:val="365A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2F562E0"/>
    <w:multiLevelType w:val="hybridMultilevel"/>
    <w:tmpl w:val="0E58AB04"/>
    <w:lvl w:ilvl="0" w:tplc="7AFA4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61F5D45"/>
    <w:multiLevelType w:val="hybridMultilevel"/>
    <w:tmpl w:val="E932DDC4"/>
    <w:lvl w:ilvl="0" w:tplc="80F25D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6B1110D"/>
    <w:multiLevelType w:val="hybridMultilevel"/>
    <w:tmpl w:val="49B4EC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F5915FB"/>
    <w:multiLevelType w:val="hybridMultilevel"/>
    <w:tmpl w:val="FC7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AF47E4"/>
    <w:multiLevelType w:val="hybridMultilevel"/>
    <w:tmpl w:val="FFB68518"/>
    <w:lvl w:ilvl="0" w:tplc="7098F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615A4D"/>
    <w:multiLevelType w:val="hybridMultilevel"/>
    <w:tmpl w:val="0B24A6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A773FB"/>
    <w:multiLevelType w:val="hybridMultilevel"/>
    <w:tmpl w:val="62107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D16E42"/>
    <w:multiLevelType w:val="hybridMultilevel"/>
    <w:tmpl w:val="4FF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CB2F37"/>
    <w:multiLevelType w:val="hybridMultilevel"/>
    <w:tmpl w:val="FFB68518"/>
    <w:lvl w:ilvl="0" w:tplc="7098F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43ABF"/>
    <w:multiLevelType w:val="hybridMultilevel"/>
    <w:tmpl w:val="BD282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EE23F14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A22AE4"/>
    <w:multiLevelType w:val="hybridMultilevel"/>
    <w:tmpl w:val="10DC19CA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18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6927C0"/>
    <w:multiLevelType w:val="hybridMultilevel"/>
    <w:tmpl w:val="39B07B70"/>
    <w:lvl w:ilvl="0" w:tplc="0402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cs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5DE3F11"/>
    <w:multiLevelType w:val="hybridMultilevel"/>
    <w:tmpl w:val="6E9A7B26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22">
    <w:nsid w:val="668F4E20"/>
    <w:multiLevelType w:val="hybridMultilevel"/>
    <w:tmpl w:val="9FF62F3A"/>
    <w:lvl w:ilvl="0" w:tplc="C1404EEE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2" w:tplc="0402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  <w:b/>
        <w:bCs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7F31862"/>
    <w:multiLevelType w:val="hybridMultilevel"/>
    <w:tmpl w:val="5538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E22E57"/>
    <w:multiLevelType w:val="hybridMultilevel"/>
    <w:tmpl w:val="D70A593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EB61FE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1725" w:hanging="1005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475B6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3735" w:hanging="1005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810" w:hanging="360"/>
      </w:pPr>
    </w:lvl>
    <w:lvl w:ilvl="2" w:tplc="0409001B">
      <w:start w:val="1"/>
      <w:numFmt w:val="lowerRoman"/>
      <w:lvlText w:val="%3."/>
      <w:lvlJc w:val="right"/>
      <w:pPr>
        <w:ind w:left="4530" w:hanging="180"/>
      </w:pPr>
    </w:lvl>
    <w:lvl w:ilvl="3" w:tplc="0409000F">
      <w:start w:val="1"/>
      <w:numFmt w:val="decimal"/>
      <w:lvlText w:val="%4."/>
      <w:lvlJc w:val="left"/>
      <w:pPr>
        <w:ind w:left="5250" w:hanging="360"/>
      </w:pPr>
    </w:lvl>
    <w:lvl w:ilvl="4" w:tplc="04090019">
      <w:start w:val="1"/>
      <w:numFmt w:val="lowerLetter"/>
      <w:lvlText w:val="%5."/>
      <w:lvlJc w:val="left"/>
      <w:pPr>
        <w:ind w:left="5970" w:hanging="360"/>
      </w:pPr>
    </w:lvl>
    <w:lvl w:ilvl="5" w:tplc="0409001B">
      <w:start w:val="1"/>
      <w:numFmt w:val="lowerRoman"/>
      <w:lvlText w:val="%6."/>
      <w:lvlJc w:val="right"/>
      <w:pPr>
        <w:ind w:left="6690" w:hanging="180"/>
      </w:pPr>
    </w:lvl>
    <w:lvl w:ilvl="6" w:tplc="0409000F">
      <w:start w:val="1"/>
      <w:numFmt w:val="decimal"/>
      <w:lvlText w:val="%7."/>
      <w:lvlJc w:val="left"/>
      <w:pPr>
        <w:ind w:left="7410" w:hanging="360"/>
      </w:pPr>
    </w:lvl>
    <w:lvl w:ilvl="7" w:tplc="04090019">
      <w:start w:val="1"/>
      <w:numFmt w:val="lowerLetter"/>
      <w:lvlText w:val="%8."/>
      <w:lvlJc w:val="left"/>
      <w:pPr>
        <w:ind w:left="8130" w:hanging="360"/>
      </w:pPr>
    </w:lvl>
    <w:lvl w:ilvl="8" w:tplc="0409001B">
      <w:start w:val="1"/>
      <w:numFmt w:val="lowerRoman"/>
      <w:lvlText w:val="%9."/>
      <w:lvlJc w:val="right"/>
      <w:pPr>
        <w:ind w:left="8850" w:hanging="180"/>
      </w:pPr>
    </w:lvl>
  </w:abstractNum>
  <w:abstractNum w:abstractNumId="27">
    <w:nsid w:val="752C5D0E"/>
    <w:multiLevelType w:val="hybridMultilevel"/>
    <w:tmpl w:val="F5FE97E2"/>
    <w:lvl w:ilvl="0" w:tplc="3446B9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29">
    <w:nsid w:val="7C3E38A3"/>
    <w:multiLevelType w:val="hybridMultilevel"/>
    <w:tmpl w:val="2552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9"/>
  </w:num>
  <w:num w:numId="5">
    <w:abstractNumId w:val="11"/>
  </w:num>
  <w:num w:numId="6">
    <w:abstractNumId w:val="18"/>
  </w:num>
  <w:num w:numId="7">
    <w:abstractNumId w:val="13"/>
  </w:num>
  <w:num w:numId="8">
    <w:abstractNumId w:val="7"/>
  </w:num>
  <w:num w:numId="9">
    <w:abstractNumId w:val="16"/>
  </w:num>
  <w:num w:numId="10">
    <w:abstractNumId w:val="25"/>
  </w:num>
  <w:num w:numId="11">
    <w:abstractNumId w:val="26"/>
  </w:num>
  <w:num w:numId="12">
    <w:abstractNumId w:val="3"/>
  </w:num>
  <w:num w:numId="13">
    <w:abstractNumId w:val="28"/>
  </w:num>
  <w:num w:numId="14">
    <w:abstractNumId w:val="17"/>
  </w:num>
  <w:num w:numId="15">
    <w:abstractNumId w:val="22"/>
  </w:num>
  <w:num w:numId="16">
    <w:abstractNumId w:val="6"/>
  </w:num>
  <w:num w:numId="17">
    <w:abstractNumId w:val="8"/>
  </w:num>
  <w:num w:numId="18">
    <w:abstractNumId w:val="20"/>
  </w:num>
  <w:num w:numId="19">
    <w:abstractNumId w:val="21"/>
  </w:num>
  <w:num w:numId="20">
    <w:abstractNumId w:val="5"/>
  </w:num>
  <w:num w:numId="21">
    <w:abstractNumId w:val="24"/>
  </w:num>
  <w:num w:numId="22">
    <w:abstractNumId w:val="1"/>
  </w:num>
  <w:num w:numId="23">
    <w:abstractNumId w:val="27"/>
  </w:num>
  <w:num w:numId="24">
    <w:abstractNumId w:val="23"/>
  </w:num>
  <w:num w:numId="25">
    <w:abstractNumId w:val="4"/>
  </w:num>
  <w:num w:numId="26">
    <w:abstractNumId w:val="2"/>
  </w:num>
  <w:num w:numId="27">
    <w:abstractNumId w:val="29"/>
  </w:num>
  <w:num w:numId="28">
    <w:abstractNumId w:val="12"/>
  </w:num>
  <w:num w:numId="29">
    <w:abstractNumId w:val="1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8B"/>
    <w:rsid w:val="00001CCC"/>
    <w:rsid w:val="00001CF1"/>
    <w:rsid w:val="00001E04"/>
    <w:rsid w:val="00003F70"/>
    <w:rsid w:val="00004190"/>
    <w:rsid w:val="00004BC5"/>
    <w:rsid w:val="000063FB"/>
    <w:rsid w:val="0000645E"/>
    <w:rsid w:val="000068AE"/>
    <w:rsid w:val="00006CCB"/>
    <w:rsid w:val="00006ED7"/>
    <w:rsid w:val="00006FF4"/>
    <w:rsid w:val="00007008"/>
    <w:rsid w:val="000076EF"/>
    <w:rsid w:val="00007D5F"/>
    <w:rsid w:val="000112E9"/>
    <w:rsid w:val="000115BB"/>
    <w:rsid w:val="00011B92"/>
    <w:rsid w:val="00011F05"/>
    <w:rsid w:val="00012CFA"/>
    <w:rsid w:val="00012FA7"/>
    <w:rsid w:val="000134F8"/>
    <w:rsid w:val="00013A15"/>
    <w:rsid w:val="00013E62"/>
    <w:rsid w:val="00014783"/>
    <w:rsid w:val="00014A25"/>
    <w:rsid w:val="00015580"/>
    <w:rsid w:val="000159E0"/>
    <w:rsid w:val="00017138"/>
    <w:rsid w:val="00017163"/>
    <w:rsid w:val="000173E9"/>
    <w:rsid w:val="000175CD"/>
    <w:rsid w:val="0002237D"/>
    <w:rsid w:val="00022834"/>
    <w:rsid w:val="00023068"/>
    <w:rsid w:val="00023270"/>
    <w:rsid w:val="000233C7"/>
    <w:rsid w:val="0002371E"/>
    <w:rsid w:val="000238AE"/>
    <w:rsid w:val="00023E46"/>
    <w:rsid w:val="00023FD2"/>
    <w:rsid w:val="00025186"/>
    <w:rsid w:val="000251E5"/>
    <w:rsid w:val="00025AC7"/>
    <w:rsid w:val="00027057"/>
    <w:rsid w:val="00030C57"/>
    <w:rsid w:val="00031440"/>
    <w:rsid w:val="00031A51"/>
    <w:rsid w:val="00031A60"/>
    <w:rsid w:val="000322D2"/>
    <w:rsid w:val="000327A9"/>
    <w:rsid w:val="00032A5C"/>
    <w:rsid w:val="00033448"/>
    <w:rsid w:val="00033F8B"/>
    <w:rsid w:val="000341D3"/>
    <w:rsid w:val="00034C34"/>
    <w:rsid w:val="000352A3"/>
    <w:rsid w:val="000358C3"/>
    <w:rsid w:val="00035C4B"/>
    <w:rsid w:val="0003622F"/>
    <w:rsid w:val="000368EF"/>
    <w:rsid w:val="0003746C"/>
    <w:rsid w:val="000377DF"/>
    <w:rsid w:val="00040110"/>
    <w:rsid w:val="00041896"/>
    <w:rsid w:val="000418FF"/>
    <w:rsid w:val="00041CE5"/>
    <w:rsid w:val="00041E3C"/>
    <w:rsid w:val="00042BFB"/>
    <w:rsid w:val="00043166"/>
    <w:rsid w:val="000438B1"/>
    <w:rsid w:val="000438DD"/>
    <w:rsid w:val="00043A71"/>
    <w:rsid w:val="0004413F"/>
    <w:rsid w:val="000445C9"/>
    <w:rsid w:val="00044CBE"/>
    <w:rsid w:val="000455C7"/>
    <w:rsid w:val="000459F4"/>
    <w:rsid w:val="000461EA"/>
    <w:rsid w:val="0004777E"/>
    <w:rsid w:val="00050942"/>
    <w:rsid w:val="000515A0"/>
    <w:rsid w:val="00052832"/>
    <w:rsid w:val="00052F7E"/>
    <w:rsid w:val="0005301A"/>
    <w:rsid w:val="0005301E"/>
    <w:rsid w:val="000535DC"/>
    <w:rsid w:val="000539B9"/>
    <w:rsid w:val="00054BB3"/>
    <w:rsid w:val="00057441"/>
    <w:rsid w:val="00057DD5"/>
    <w:rsid w:val="00057E74"/>
    <w:rsid w:val="00057F58"/>
    <w:rsid w:val="00060815"/>
    <w:rsid w:val="000615D0"/>
    <w:rsid w:val="00061869"/>
    <w:rsid w:val="000618BC"/>
    <w:rsid w:val="00062376"/>
    <w:rsid w:val="00062A85"/>
    <w:rsid w:val="00063A90"/>
    <w:rsid w:val="000645D8"/>
    <w:rsid w:val="00064A83"/>
    <w:rsid w:val="00065410"/>
    <w:rsid w:val="00066747"/>
    <w:rsid w:val="00066FB9"/>
    <w:rsid w:val="0006785E"/>
    <w:rsid w:val="0007076F"/>
    <w:rsid w:val="00070975"/>
    <w:rsid w:val="00070E50"/>
    <w:rsid w:val="00071FEA"/>
    <w:rsid w:val="00073D62"/>
    <w:rsid w:val="00074722"/>
    <w:rsid w:val="00075BE8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2B1"/>
    <w:rsid w:val="000946E9"/>
    <w:rsid w:val="0009489E"/>
    <w:rsid w:val="000949F0"/>
    <w:rsid w:val="00094B03"/>
    <w:rsid w:val="000955D8"/>
    <w:rsid w:val="00095A04"/>
    <w:rsid w:val="00097950"/>
    <w:rsid w:val="00097E8E"/>
    <w:rsid w:val="000A002A"/>
    <w:rsid w:val="000A05B3"/>
    <w:rsid w:val="000A074D"/>
    <w:rsid w:val="000A2575"/>
    <w:rsid w:val="000A29CF"/>
    <w:rsid w:val="000A312F"/>
    <w:rsid w:val="000A3E24"/>
    <w:rsid w:val="000A52C4"/>
    <w:rsid w:val="000A57F5"/>
    <w:rsid w:val="000A6FAF"/>
    <w:rsid w:val="000A7582"/>
    <w:rsid w:val="000A7D45"/>
    <w:rsid w:val="000A7E3A"/>
    <w:rsid w:val="000B000D"/>
    <w:rsid w:val="000B09DE"/>
    <w:rsid w:val="000B0F9C"/>
    <w:rsid w:val="000B1011"/>
    <w:rsid w:val="000B1A45"/>
    <w:rsid w:val="000B1D61"/>
    <w:rsid w:val="000B1F62"/>
    <w:rsid w:val="000B24CC"/>
    <w:rsid w:val="000B33EB"/>
    <w:rsid w:val="000B406C"/>
    <w:rsid w:val="000B42C7"/>
    <w:rsid w:val="000B44DD"/>
    <w:rsid w:val="000B4829"/>
    <w:rsid w:val="000B4DEA"/>
    <w:rsid w:val="000B5463"/>
    <w:rsid w:val="000B5B80"/>
    <w:rsid w:val="000B5BEE"/>
    <w:rsid w:val="000B7C1E"/>
    <w:rsid w:val="000C0708"/>
    <w:rsid w:val="000C07BA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17D"/>
    <w:rsid w:val="000C5402"/>
    <w:rsid w:val="000C5473"/>
    <w:rsid w:val="000C5813"/>
    <w:rsid w:val="000C585B"/>
    <w:rsid w:val="000C6BFD"/>
    <w:rsid w:val="000C6E0C"/>
    <w:rsid w:val="000C6EB2"/>
    <w:rsid w:val="000C73B4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AEA"/>
    <w:rsid w:val="000D3213"/>
    <w:rsid w:val="000D3236"/>
    <w:rsid w:val="000D3D7B"/>
    <w:rsid w:val="000D4D27"/>
    <w:rsid w:val="000D5909"/>
    <w:rsid w:val="000D68C2"/>
    <w:rsid w:val="000D6A3B"/>
    <w:rsid w:val="000D7295"/>
    <w:rsid w:val="000D7D7D"/>
    <w:rsid w:val="000E01F8"/>
    <w:rsid w:val="000E04BA"/>
    <w:rsid w:val="000E0777"/>
    <w:rsid w:val="000E0FF5"/>
    <w:rsid w:val="000E1A3E"/>
    <w:rsid w:val="000E1F8F"/>
    <w:rsid w:val="000E274A"/>
    <w:rsid w:val="000E287D"/>
    <w:rsid w:val="000E35BC"/>
    <w:rsid w:val="000E3B38"/>
    <w:rsid w:val="000E3CBE"/>
    <w:rsid w:val="000E44A0"/>
    <w:rsid w:val="000E4569"/>
    <w:rsid w:val="000E4AE5"/>
    <w:rsid w:val="000E5954"/>
    <w:rsid w:val="000E5E93"/>
    <w:rsid w:val="000E6264"/>
    <w:rsid w:val="000E660C"/>
    <w:rsid w:val="000E7091"/>
    <w:rsid w:val="000E7232"/>
    <w:rsid w:val="000F01F4"/>
    <w:rsid w:val="000F2223"/>
    <w:rsid w:val="000F2401"/>
    <w:rsid w:val="000F2837"/>
    <w:rsid w:val="000F283B"/>
    <w:rsid w:val="000F2F0B"/>
    <w:rsid w:val="000F2FE7"/>
    <w:rsid w:val="000F328B"/>
    <w:rsid w:val="000F348A"/>
    <w:rsid w:val="000F4868"/>
    <w:rsid w:val="000F5254"/>
    <w:rsid w:val="000F52D3"/>
    <w:rsid w:val="000F5A24"/>
    <w:rsid w:val="000F6193"/>
    <w:rsid w:val="000F64E3"/>
    <w:rsid w:val="000F6D07"/>
    <w:rsid w:val="000F6D4F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26B8"/>
    <w:rsid w:val="00102FAC"/>
    <w:rsid w:val="001037E2"/>
    <w:rsid w:val="00103BE8"/>
    <w:rsid w:val="00103D98"/>
    <w:rsid w:val="00103DC2"/>
    <w:rsid w:val="00104FD5"/>
    <w:rsid w:val="001051F0"/>
    <w:rsid w:val="00105AF3"/>
    <w:rsid w:val="0010623D"/>
    <w:rsid w:val="001064EE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A0F"/>
    <w:rsid w:val="00116E5F"/>
    <w:rsid w:val="001172AF"/>
    <w:rsid w:val="00117DD0"/>
    <w:rsid w:val="00120265"/>
    <w:rsid w:val="0012173F"/>
    <w:rsid w:val="0012174C"/>
    <w:rsid w:val="00122BFF"/>
    <w:rsid w:val="001235D9"/>
    <w:rsid w:val="00124363"/>
    <w:rsid w:val="0012458D"/>
    <w:rsid w:val="001263A0"/>
    <w:rsid w:val="00127779"/>
    <w:rsid w:val="0012780E"/>
    <w:rsid w:val="00127922"/>
    <w:rsid w:val="00127B32"/>
    <w:rsid w:val="00130ECC"/>
    <w:rsid w:val="0013104F"/>
    <w:rsid w:val="001310FF"/>
    <w:rsid w:val="0013138B"/>
    <w:rsid w:val="00132232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5EE0"/>
    <w:rsid w:val="00146349"/>
    <w:rsid w:val="00146399"/>
    <w:rsid w:val="0014746B"/>
    <w:rsid w:val="00147709"/>
    <w:rsid w:val="0014774E"/>
    <w:rsid w:val="00150408"/>
    <w:rsid w:val="00150FCB"/>
    <w:rsid w:val="001518BC"/>
    <w:rsid w:val="001523A1"/>
    <w:rsid w:val="00152CE0"/>
    <w:rsid w:val="00152F67"/>
    <w:rsid w:val="0015354C"/>
    <w:rsid w:val="0015362D"/>
    <w:rsid w:val="001538C5"/>
    <w:rsid w:val="00154477"/>
    <w:rsid w:val="00154755"/>
    <w:rsid w:val="0015498D"/>
    <w:rsid w:val="001560A7"/>
    <w:rsid w:val="00157D1E"/>
    <w:rsid w:val="00160123"/>
    <w:rsid w:val="00160D96"/>
    <w:rsid w:val="00161239"/>
    <w:rsid w:val="00162021"/>
    <w:rsid w:val="00162398"/>
    <w:rsid w:val="001636E5"/>
    <w:rsid w:val="001650E2"/>
    <w:rsid w:val="00165BBC"/>
    <w:rsid w:val="001668F5"/>
    <w:rsid w:val="00166CD9"/>
    <w:rsid w:val="001676CB"/>
    <w:rsid w:val="00167B8F"/>
    <w:rsid w:val="00167DC7"/>
    <w:rsid w:val="00171249"/>
    <w:rsid w:val="00171C91"/>
    <w:rsid w:val="00172634"/>
    <w:rsid w:val="00172F02"/>
    <w:rsid w:val="00173BB0"/>
    <w:rsid w:val="0017407B"/>
    <w:rsid w:val="00174C1A"/>
    <w:rsid w:val="001751F3"/>
    <w:rsid w:val="00175C45"/>
    <w:rsid w:val="00175CD8"/>
    <w:rsid w:val="00176B2B"/>
    <w:rsid w:val="0017708A"/>
    <w:rsid w:val="00177D88"/>
    <w:rsid w:val="00180375"/>
    <w:rsid w:val="0018074E"/>
    <w:rsid w:val="00180FE8"/>
    <w:rsid w:val="0018113D"/>
    <w:rsid w:val="00181DBB"/>
    <w:rsid w:val="0018245F"/>
    <w:rsid w:val="00182C7D"/>
    <w:rsid w:val="00182EF8"/>
    <w:rsid w:val="00183219"/>
    <w:rsid w:val="00184033"/>
    <w:rsid w:val="00184E80"/>
    <w:rsid w:val="00184F58"/>
    <w:rsid w:val="00184FC4"/>
    <w:rsid w:val="00185994"/>
    <w:rsid w:val="001869AA"/>
    <w:rsid w:val="00186F88"/>
    <w:rsid w:val="0018728F"/>
    <w:rsid w:val="001905BA"/>
    <w:rsid w:val="00190724"/>
    <w:rsid w:val="00191E53"/>
    <w:rsid w:val="0019213D"/>
    <w:rsid w:val="0019215E"/>
    <w:rsid w:val="001929FC"/>
    <w:rsid w:val="00193442"/>
    <w:rsid w:val="0019738C"/>
    <w:rsid w:val="001A01C9"/>
    <w:rsid w:val="001A0ABC"/>
    <w:rsid w:val="001A0D0B"/>
    <w:rsid w:val="001A0F07"/>
    <w:rsid w:val="001A17F5"/>
    <w:rsid w:val="001A250B"/>
    <w:rsid w:val="001A2861"/>
    <w:rsid w:val="001A2959"/>
    <w:rsid w:val="001A323A"/>
    <w:rsid w:val="001A3A35"/>
    <w:rsid w:val="001A3B6F"/>
    <w:rsid w:val="001A4005"/>
    <w:rsid w:val="001A6DF3"/>
    <w:rsid w:val="001A7503"/>
    <w:rsid w:val="001B2067"/>
    <w:rsid w:val="001B32E4"/>
    <w:rsid w:val="001B384D"/>
    <w:rsid w:val="001B4332"/>
    <w:rsid w:val="001B43A4"/>
    <w:rsid w:val="001B4BA5"/>
    <w:rsid w:val="001B4C74"/>
    <w:rsid w:val="001B5557"/>
    <w:rsid w:val="001B6C96"/>
    <w:rsid w:val="001B7B1D"/>
    <w:rsid w:val="001C05EC"/>
    <w:rsid w:val="001C0995"/>
    <w:rsid w:val="001C0AC0"/>
    <w:rsid w:val="001C0CBB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224"/>
    <w:rsid w:val="001C6723"/>
    <w:rsid w:val="001C6B43"/>
    <w:rsid w:val="001C6FCB"/>
    <w:rsid w:val="001D0151"/>
    <w:rsid w:val="001D0F73"/>
    <w:rsid w:val="001D22AB"/>
    <w:rsid w:val="001D2F66"/>
    <w:rsid w:val="001D3E43"/>
    <w:rsid w:val="001D41B5"/>
    <w:rsid w:val="001D57A8"/>
    <w:rsid w:val="001D6212"/>
    <w:rsid w:val="001D688D"/>
    <w:rsid w:val="001D6CEC"/>
    <w:rsid w:val="001D6E7C"/>
    <w:rsid w:val="001D703E"/>
    <w:rsid w:val="001D7A69"/>
    <w:rsid w:val="001E0F9E"/>
    <w:rsid w:val="001E1855"/>
    <w:rsid w:val="001E1D07"/>
    <w:rsid w:val="001E1D0E"/>
    <w:rsid w:val="001E24B6"/>
    <w:rsid w:val="001E26B3"/>
    <w:rsid w:val="001E2BBD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031A"/>
    <w:rsid w:val="001F10C9"/>
    <w:rsid w:val="001F18F2"/>
    <w:rsid w:val="001F1CB9"/>
    <w:rsid w:val="001F1FA9"/>
    <w:rsid w:val="001F2350"/>
    <w:rsid w:val="001F27CE"/>
    <w:rsid w:val="001F285B"/>
    <w:rsid w:val="001F39DF"/>
    <w:rsid w:val="001F3BB3"/>
    <w:rsid w:val="001F4ADE"/>
    <w:rsid w:val="001F4EAD"/>
    <w:rsid w:val="001F5482"/>
    <w:rsid w:val="001F5CAA"/>
    <w:rsid w:val="001F6D32"/>
    <w:rsid w:val="001F6DB5"/>
    <w:rsid w:val="001F6F9E"/>
    <w:rsid w:val="00201472"/>
    <w:rsid w:val="0020210A"/>
    <w:rsid w:val="00202986"/>
    <w:rsid w:val="002032B1"/>
    <w:rsid w:val="00204158"/>
    <w:rsid w:val="00204A87"/>
    <w:rsid w:val="00205695"/>
    <w:rsid w:val="00206008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780C"/>
    <w:rsid w:val="00217B19"/>
    <w:rsid w:val="00217E92"/>
    <w:rsid w:val="002206DF"/>
    <w:rsid w:val="00222568"/>
    <w:rsid w:val="00222E73"/>
    <w:rsid w:val="00223C15"/>
    <w:rsid w:val="002243D5"/>
    <w:rsid w:val="00224433"/>
    <w:rsid w:val="00224D60"/>
    <w:rsid w:val="00224FEE"/>
    <w:rsid w:val="002258FC"/>
    <w:rsid w:val="00225C6C"/>
    <w:rsid w:val="00225F37"/>
    <w:rsid w:val="00227941"/>
    <w:rsid w:val="00227DFB"/>
    <w:rsid w:val="0023016F"/>
    <w:rsid w:val="00230665"/>
    <w:rsid w:val="00230C19"/>
    <w:rsid w:val="00230C4D"/>
    <w:rsid w:val="0023147B"/>
    <w:rsid w:val="00233D7F"/>
    <w:rsid w:val="00233FEB"/>
    <w:rsid w:val="0023523B"/>
    <w:rsid w:val="00235C90"/>
    <w:rsid w:val="00236608"/>
    <w:rsid w:val="00236BD9"/>
    <w:rsid w:val="00237B05"/>
    <w:rsid w:val="00240505"/>
    <w:rsid w:val="00240DA6"/>
    <w:rsid w:val="002423B6"/>
    <w:rsid w:val="00242F23"/>
    <w:rsid w:val="002435AE"/>
    <w:rsid w:val="00243BD7"/>
    <w:rsid w:val="002449DB"/>
    <w:rsid w:val="00246018"/>
    <w:rsid w:val="0024690A"/>
    <w:rsid w:val="00250755"/>
    <w:rsid w:val="00251631"/>
    <w:rsid w:val="0025167B"/>
    <w:rsid w:val="00251736"/>
    <w:rsid w:val="00251859"/>
    <w:rsid w:val="00251A17"/>
    <w:rsid w:val="002522E2"/>
    <w:rsid w:val="002538D1"/>
    <w:rsid w:val="00253FB5"/>
    <w:rsid w:val="00254E20"/>
    <w:rsid w:val="002550B0"/>
    <w:rsid w:val="002561FD"/>
    <w:rsid w:val="00256AFA"/>
    <w:rsid w:val="0025779E"/>
    <w:rsid w:val="0025784B"/>
    <w:rsid w:val="0026185B"/>
    <w:rsid w:val="00261881"/>
    <w:rsid w:val="00262247"/>
    <w:rsid w:val="00262670"/>
    <w:rsid w:val="00262C2B"/>
    <w:rsid w:val="00263C3B"/>
    <w:rsid w:val="00264B32"/>
    <w:rsid w:val="00265144"/>
    <w:rsid w:val="00265291"/>
    <w:rsid w:val="002655D7"/>
    <w:rsid w:val="00265A07"/>
    <w:rsid w:val="00266CCB"/>
    <w:rsid w:val="00266D04"/>
    <w:rsid w:val="0026766E"/>
    <w:rsid w:val="002677DB"/>
    <w:rsid w:val="00267844"/>
    <w:rsid w:val="00270232"/>
    <w:rsid w:val="00272120"/>
    <w:rsid w:val="0027258C"/>
    <w:rsid w:val="002726C8"/>
    <w:rsid w:val="002727C0"/>
    <w:rsid w:val="002732FB"/>
    <w:rsid w:val="002734F3"/>
    <w:rsid w:val="00273ADD"/>
    <w:rsid w:val="00273B41"/>
    <w:rsid w:val="00273F5D"/>
    <w:rsid w:val="00274D08"/>
    <w:rsid w:val="00274DFC"/>
    <w:rsid w:val="00275240"/>
    <w:rsid w:val="002759A3"/>
    <w:rsid w:val="00275AB4"/>
    <w:rsid w:val="00276534"/>
    <w:rsid w:val="002768F6"/>
    <w:rsid w:val="002775EA"/>
    <w:rsid w:val="0027765C"/>
    <w:rsid w:val="0028064E"/>
    <w:rsid w:val="0028184E"/>
    <w:rsid w:val="00281AC2"/>
    <w:rsid w:val="00281D9A"/>
    <w:rsid w:val="0028325E"/>
    <w:rsid w:val="0028414C"/>
    <w:rsid w:val="00284B5D"/>
    <w:rsid w:val="00285914"/>
    <w:rsid w:val="00285DB2"/>
    <w:rsid w:val="002861A2"/>
    <w:rsid w:val="00287894"/>
    <w:rsid w:val="00287BF5"/>
    <w:rsid w:val="002918B1"/>
    <w:rsid w:val="00291FEC"/>
    <w:rsid w:val="00292A56"/>
    <w:rsid w:val="00293BCB"/>
    <w:rsid w:val="0029450C"/>
    <w:rsid w:val="00294808"/>
    <w:rsid w:val="00294E21"/>
    <w:rsid w:val="00295275"/>
    <w:rsid w:val="00295441"/>
    <w:rsid w:val="00295C8E"/>
    <w:rsid w:val="00296F39"/>
    <w:rsid w:val="002970B6"/>
    <w:rsid w:val="00297458"/>
    <w:rsid w:val="002A041C"/>
    <w:rsid w:val="002A072E"/>
    <w:rsid w:val="002A0AD8"/>
    <w:rsid w:val="002A1D1F"/>
    <w:rsid w:val="002A2481"/>
    <w:rsid w:val="002A287C"/>
    <w:rsid w:val="002A347E"/>
    <w:rsid w:val="002A39D7"/>
    <w:rsid w:val="002A45EC"/>
    <w:rsid w:val="002A4D5A"/>
    <w:rsid w:val="002A5543"/>
    <w:rsid w:val="002A5DFE"/>
    <w:rsid w:val="002A63A3"/>
    <w:rsid w:val="002A6C74"/>
    <w:rsid w:val="002A76DA"/>
    <w:rsid w:val="002B0901"/>
    <w:rsid w:val="002B174E"/>
    <w:rsid w:val="002B3212"/>
    <w:rsid w:val="002B343A"/>
    <w:rsid w:val="002B5125"/>
    <w:rsid w:val="002B55DC"/>
    <w:rsid w:val="002B6F1F"/>
    <w:rsid w:val="002C11DB"/>
    <w:rsid w:val="002C1A03"/>
    <w:rsid w:val="002C1B6D"/>
    <w:rsid w:val="002C20B2"/>
    <w:rsid w:val="002C252D"/>
    <w:rsid w:val="002C2FC6"/>
    <w:rsid w:val="002C37C1"/>
    <w:rsid w:val="002C388F"/>
    <w:rsid w:val="002C3944"/>
    <w:rsid w:val="002C39B6"/>
    <w:rsid w:val="002C4439"/>
    <w:rsid w:val="002C45CF"/>
    <w:rsid w:val="002C4822"/>
    <w:rsid w:val="002C5F91"/>
    <w:rsid w:val="002C76AF"/>
    <w:rsid w:val="002D06B1"/>
    <w:rsid w:val="002D0E2E"/>
    <w:rsid w:val="002D0F81"/>
    <w:rsid w:val="002D1997"/>
    <w:rsid w:val="002D41B3"/>
    <w:rsid w:val="002D43FB"/>
    <w:rsid w:val="002D479B"/>
    <w:rsid w:val="002D49B7"/>
    <w:rsid w:val="002D4EA6"/>
    <w:rsid w:val="002D5BA3"/>
    <w:rsid w:val="002D6691"/>
    <w:rsid w:val="002D66BD"/>
    <w:rsid w:val="002D6D81"/>
    <w:rsid w:val="002D7044"/>
    <w:rsid w:val="002D7BEC"/>
    <w:rsid w:val="002E13B9"/>
    <w:rsid w:val="002E15A6"/>
    <w:rsid w:val="002E25EF"/>
    <w:rsid w:val="002E29A8"/>
    <w:rsid w:val="002E3247"/>
    <w:rsid w:val="002E3EC1"/>
    <w:rsid w:val="002E4C5B"/>
    <w:rsid w:val="002E4E27"/>
    <w:rsid w:val="002E5D19"/>
    <w:rsid w:val="002E7034"/>
    <w:rsid w:val="002E7423"/>
    <w:rsid w:val="002E7999"/>
    <w:rsid w:val="002F001A"/>
    <w:rsid w:val="002F1042"/>
    <w:rsid w:val="002F1310"/>
    <w:rsid w:val="002F169A"/>
    <w:rsid w:val="002F184C"/>
    <w:rsid w:val="002F2901"/>
    <w:rsid w:val="002F3EDF"/>
    <w:rsid w:val="002F628C"/>
    <w:rsid w:val="002F68F2"/>
    <w:rsid w:val="00301890"/>
    <w:rsid w:val="0030264F"/>
    <w:rsid w:val="00304378"/>
    <w:rsid w:val="00304845"/>
    <w:rsid w:val="00304BBF"/>
    <w:rsid w:val="00304FA9"/>
    <w:rsid w:val="00305533"/>
    <w:rsid w:val="003062B4"/>
    <w:rsid w:val="00307043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678B"/>
    <w:rsid w:val="00317725"/>
    <w:rsid w:val="003177A4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56"/>
    <w:rsid w:val="00330815"/>
    <w:rsid w:val="00330D9B"/>
    <w:rsid w:val="0033101A"/>
    <w:rsid w:val="0033185B"/>
    <w:rsid w:val="00331FB4"/>
    <w:rsid w:val="0033341F"/>
    <w:rsid w:val="003338DB"/>
    <w:rsid w:val="00333BD7"/>
    <w:rsid w:val="003343DB"/>
    <w:rsid w:val="0033478B"/>
    <w:rsid w:val="00334897"/>
    <w:rsid w:val="00334DCC"/>
    <w:rsid w:val="00335BE4"/>
    <w:rsid w:val="00336FF1"/>
    <w:rsid w:val="003373A3"/>
    <w:rsid w:val="00340BAF"/>
    <w:rsid w:val="003413B3"/>
    <w:rsid w:val="00342960"/>
    <w:rsid w:val="00342F39"/>
    <w:rsid w:val="00342FE2"/>
    <w:rsid w:val="003431CA"/>
    <w:rsid w:val="00343BF0"/>
    <w:rsid w:val="0034435C"/>
    <w:rsid w:val="0034445B"/>
    <w:rsid w:val="00344FF6"/>
    <w:rsid w:val="0034623C"/>
    <w:rsid w:val="003470FA"/>
    <w:rsid w:val="0034713F"/>
    <w:rsid w:val="0034719D"/>
    <w:rsid w:val="003478F5"/>
    <w:rsid w:val="00347FE3"/>
    <w:rsid w:val="003504E2"/>
    <w:rsid w:val="00350AAC"/>
    <w:rsid w:val="00350E76"/>
    <w:rsid w:val="0035123B"/>
    <w:rsid w:val="003528FB"/>
    <w:rsid w:val="00352E2C"/>
    <w:rsid w:val="00353152"/>
    <w:rsid w:val="00353CAC"/>
    <w:rsid w:val="003545FA"/>
    <w:rsid w:val="003546A6"/>
    <w:rsid w:val="0035480B"/>
    <w:rsid w:val="0035483F"/>
    <w:rsid w:val="0035519C"/>
    <w:rsid w:val="0035572F"/>
    <w:rsid w:val="0035573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AEB"/>
    <w:rsid w:val="00367BE1"/>
    <w:rsid w:val="00370781"/>
    <w:rsid w:val="00373CE0"/>
    <w:rsid w:val="00373E32"/>
    <w:rsid w:val="00374CB4"/>
    <w:rsid w:val="00375216"/>
    <w:rsid w:val="003765D0"/>
    <w:rsid w:val="00376C9F"/>
    <w:rsid w:val="0038045D"/>
    <w:rsid w:val="00380DF6"/>
    <w:rsid w:val="003812C9"/>
    <w:rsid w:val="003834F6"/>
    <w:rsid w:val="00383560"/>
    <w:rsid w:val="00383925"/>
    <w:rsid w:val="003844AE"/>
    <w:rsid w:val="003850AE"/>
    <w:rsid w:val="00385192"/>
    <w:rsid w:val="0038519E"/>
    <w:rsid w:val="00385DAC"/>
    <w:rsid w:val="003863F2"/>
    <w:rsid w:val="0038678D"/>
    <w:rsid w:val="003876E1"/>
    <w:rsid w:val="003878AD"/>
    <w:rsid w:val="00387D00"/>
    <w:rsid w:val="00391252"/>
    <w:rsid w:val="00391A30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10F1"/>
    <w:rsid w:val="003A1893"/>
    <w:rsid w:val="003A1949"/>
    <w:rsid w:val="003A1B97"/>
    <w:rsid w:val="003A232F"/>
    <w:rsid w:val="003A299D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49"/>
    <w:rsid w:val="003B06BA"/>
    <w:rsid w:val="003B090E"/>
    <w:rsid w:val="003B1567"/>
    <w:rsid w:val="003B29A5"/>
    <w:rsid w:val="003B3C29"/>
    <w:rsid w:val="003B462D"/>
    <w:rsid w:val="003B55B2"/>
    <w:rsid w:val="003B577E"/>
    <w:rsid w:val="003B67C6"/>
    <w:rsid w:val="003B735D"/>
    <w:rsid w:val="003B74EF"/>
    <w:rsid w:val="003B7686"/>
    <w:rsid w:val="003C0423"/>
    <w:rsid w:val="003C04F2"/>
    <w:rsid w:val="003C0881"/>
    <w:rsid w:val="003C0A14"/>
    <w:rsid w:val="003C2950"/>
    <w:rsid w:val="003C340F"/>
    <w:rsid w:val="003C44F4"/>
    <w:rsid w:val="003C4BEA"/>
    <w:rsid w:val="003C4D63"/>
    <w:rsid w:val="003C5B60"/>
    <w:rsid w:val="003C612C"/>
    <w:rsid w:val="003C63CA"/>
    <w:rsid w:val="003C74E4"/>
    <w:rsid w:val="003C7589"/>
    <w:rsid w:val="003C76A1"/>
    <w:rsid w:val="003C7FCB"/>
    <w:rsid w:val="003D1EEC"/>
    <w:rsid w:val="003D27C8"/>
    <w:rsid w:val="003D3C12"/>
    <w:rsid w:val="003D44C1"/>
    <w:rsid w:val="003D526B"/>
    <w:rsid w:val="003D5797"/>
    <w:rsid w:val="003D6001"/>
    <w:rsid w:val="003D7F84"/>
    <w:rsid w:val="003E0485"/>
    <w:rsid w:val="003E0F11"/>
    <w:rsid w:val="003E343D"/>
    <w:rsid w:val="003E458D"/>
    <w:rsid w:val="003E4B0F"/>
    <w:rsid w:val="003E4E50"/>
    <w:rsid w:val="003E56C4"/>
    <w:rsid w:val="003E595D"/>
    <w:rsid w:val="003E6473"/>
    <w:rsid w:val="003E6F0F"/>
    <w:rsid w:val="003E77EE"/>
    <w:rsid w:val="003E7E2C"/>
    <w:rsid w:val="003F0253"/>
    <w:rsid w:val="003F0A2F"/>
    <w:rsid w:val="003F1A48"/>
    <w:rsid w:val="003F1E3D"/>
    <w:rsid w:val="003F3507"/>
    <w:rsid w:val="003F35B9"/>
    <w:rsid w:val="003F3AA5"/>
    <w:rsid w:val="003F3B7D"/>
    <w:rsid w:val="003F3CD3"/>
    <w:rsid w:val="003F4A0C"/>
    <w:rsid w:val="003F6ACB"/>
    <w:rsid w:val="003F7827"/>
    <w:rsid w:val="003F7F58"/>
    <w:rsid w:val="00400714"/>
    <w:rsid w:val="00400C0B"/>
    <w:rsid w:val="00401D65"/>
    <w:rsid w:val="00401EB0"/>
    <w:rsid w:val="00403489"/>
    <w:rsid w:val="00404288"/>
    <w:rsid w:val="00405333"/>
    <w:rsid w:val="0040725D"/>
    <w:rsid w:val="004114FC"/>
    <w:rsid w:val="00411D9A"/>
    <w:rsid w:val="00413848"/>
    <w:rsid w:val="00414451"/>
    <w:rsid w:val="00414F52"/>
    <w:rsid w:val="00414F8A"/>
    <w:rsid w:val="00415358"/>
    <w:rsid w:val="00415638"/>
    <w:rsid w:val="0041604A"/>
    <w:rsid w:val="004162C8"/>
    <w:rsid w:val="004166EA"/>
    <w:rsid w:val="00417663"/>
    <w:rsid w:val="00417CEC"/>
    <w:rsid w:val="00420719"/>
    <w:rsid w:val="00420938"/>
    <w:rsid w:val="00420F74"/>
    <w:rsid w:val="0042213C"/>
    <w:rsid w:val="004224F2"/>
    <w:rsid w:val="00422C77"/>
    <w:rsid w:val="004230E9"/>
    <w:rsid w:val="004263BA"/>
    <w:rsid w:val="004263E3"/>
    <w:rsid w:val="004273AD"/>
    <w:rsid w:val="00427BCF"/>
    <w:rsid w:val="004308ED"/>
    <w:rsid w:val="00430DDD"/>
    <w:rsid w:val="004314C8"/>
    <w:rsid w:val="0043150F"/>
    <w:rsid w:val="00431CCC"/>
    <w:rsid w:val="00432711"/>
    <w:rsid w:val="00432E60"/>
    <w:rsid w:val="004331E9"/>
    <w:rsid w:val="00433922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2E5B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C44"/>
    <w:rsid w:val="00447F26"/>
    <w:rsid w:val="00450001"/>
    <w:rsid w:val="00452575"/>
    <w:rsid w:val="00452800"/>
    <w:rsid w:val="004538A8"/>
    <w:rsid w:val="00453F70"/>
    <w:rsid w:val="0045551A"/>
    <w:rsid w:val="0045569B"/>
    <w:rsid w:val="00455B70"/>
    <w:rsid w:val="00455BD5"/>
    <w:rsid w:val="00456123"/>
    <w:rsid w:val="00457386"/>
    <w:rsid w:val="00460DB9"/>
    <w:rsid w:val="00461FA7"/>
    <w:rsid w:val="00462524"/>
    <w:rsid w:val="00463779"/>
    <w:rsid w:val="00463C13"/>
    <w:rsid w:val="0046408A"/>
    <w:rsid w:val="00464770"/>
    <w:rsid w:val="004648A2"/>
    <w:rsid w:val="00465B8F"/>
    <w:rsid w:val="00465DDE"/>
    <w:rsid w:val="0046677D"/>
    <w:rsid w:val="00466E81"/>
    <w:rsid w:val="00466FE6"/>
    <w:rsid w:val="004677A2"/>
    <w:rsid w:val="00467C80"/>
    <w:rsid w:val="00467E0C"/>
    <w:rsid w:val="004701B5"/>
    <w:rsid w:val="0047034A"/>
    <w:rsid w:val="00470419"/>
    <w:rsid w:val="004709C0"/>
    <w:rsid w:val="00470FD8"/>
    <w:rsid w:val="00471298"/>
    <w:rsid w:val="00471303"/>
    <w:rsid w:val="0047147D"/>
    <w:rsid w:val="004718DC"/>
    <w:rsid w:val="00471B0C"/>
    <w:rsid w:val="00472351"/>
    <w:rsid w:val="004738BA"/>
    <w:rsid w:val="00474130"/>
    <w:rsid w:val="004747C1"/>
    <w:rsid w:val="00474C36"/>
    <w:rsid w:val="00474C92"/>
    <w:rsid w:val="0047524A"/>
    <w:rsid w:val="00475733"/>
    <w:rsid w:val="00476113"/>
    <w:rsid w:val="0047661D"/>
    <w:rsid w:val="0047676C"/>
    <w:rsid w:val="00476979"/>
    <w:rsid w:val="00476A20"/>
    <w:rsid w:val="00482111"/>
    <w:rsid w:val="00483C4A"/>
    <w:rsid w:val="00484AB0"/>
    <w:rsid w:val="00485532"/>
    <w:rsid w:val="00485AD3"/>
    <w:rsid w:val="004860C6"/>
    <w:rsid w:val="00486984"/>
    <w:rsid w:val="00486B49"/>
    <w:rsid w:val="004900BF"/>
    <w:rsid w:val="00490925"/>
    <w:rsid w:val="00490A4F"/>
    <w:rsid w:val="00491115"/>
    <w:rsid w:val="004916CF"/>
    <w:rsid w:val="00491834"/>
    <w:rsid w:val="0049184D"/>
    <w:rsid w:val="00491E47"/>
    <w:rsid w:val="004926E5"/>
    <w:rsid w:val="00492DF6"/>
    <w:rsid w:val="00492E2B"/>
    <w:rsid w:val="00493539"/>
    <w:rsid w:val="004961B4"/>
    <w:rsid w:val="0049621A"/>
    <w:rsid w:val="004963D2"/>
    <w:rsid w:val="00497123"/>
    <w:rsid w:val="004A08D2"/>
    <w:rsid w:val="004A0B9C"/>
    <w:rsid w:val="004A2B1B"/>
    <w:rsid w:val="004A3360"/>
    <w:rsid w:val="004A35B4"/>
    <w:rsid w:val="004A37EA"/>
    <w:rsid w:val="004A3A7D"/>
    <w:rsid w:val="004A3CB8"/>
    <w:rsid w:val="004A423F"/>
    <w:rsid w:val="004A4A8E"/>
    <w:rsid w:val="004A4FA1"/>
    <w:rsid w:val="004A5330"/>
    <w:rsid w:val="004A58FF"/>
    <w:rsid w:val="004A66B9"/>
    <w:rsid w:val="004A693B"/>
    <w:rsid w:val="004B05C6"/>
    <w:rsid w:val="004B08A5"/>
    <w:rsid w:val="004B1D78"/>
    <w:rsid w:val="004B1EC6"/>
    <w:rsid w:val="004B2E27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C92"/>
    <w:rsid w:val="004B5CA6"/>
    <w:rsid w:val="004B5D70"/>
    <w:rsid w:val="004B649C"/>
    <w:rsid w:val="004B6A2E"/>
    <w:rsid w:val="004B6BC0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C89"/>
    <w:rsid w:val="004C6707"/>
    <w:rsid w:val="004C68E0"/>
    <w:rsid w:val="004C6EF7"/>
    <w:rsid w:val="004C779B"/>
    <w:rsid w:val="004C7A16"/>
    <w:rsid w:val="004D0DF5"/>
    <w:rsid w:val="004D191D"/>
    <w:rsid w:val="004D1C0D"/>
    <w:rsid w:val="004D28FF"/>
    <w:rsid w:val="004D33D0"/>
    <w:rsid w:val="004D3ADD"/>
    <w:rsid w:val="004D3BF7"/>
    <w:rsid w:val="004D417E"/>
    <w:rsid w:val="004D4B6E"/>
    <w:rsid w:val="004D5004"/>
    <w:rsid w:val="004D592B"/>
    <w:rsid w:val="004D68EC"/>
    <w:rsid w:val="004D6932"/>
    <w:rsid w:val="004D6EE5"/>
    <w:rsid w:val="004D72C1"/>
    <w:rsid w:val="004D7783"/>
    <w:rsid w:val="004D7A5B"/>
    <w:rsid w:val="004E0221"/>
    <w:rsid w:val="004E10C7"/>
    <w:rsid w:val="004E1D77"/>
    <w:rsid w:val="004E200A"/>
    <w:rsid w:val="004E3155"/>
    <w:rsid w:val="004E36E5"/>
    <w:rsid w:val="004E3CBC"/>
    <w:rsid w:val="004E3E37"/>
    <w:rsid w:val="004E41FE"/>
    <w:rsid w:val="004E44FE"/>
    <w:rsid w:val="004E469B"/>
    <w:rsid w:val="004E5558"/>
    <w:rsid w:val="004E58E8"/>
    <w:rsid w:val="004E5B56"/>
    <w:rsid w:val="004E7F59"/>
    <w:rsid w:val="004F0141"/>
    <w:rsid w:val="004F084C"/>
    <w:rsid w:val="004F0F7D"/>
    <w:rsid w:val="004F20F9"/>
    <w:rsid w:val="004F3969"/>
    <w:rsid w:val="004F3F39"/>
    <w:rsid w:val="004F4741"/>
    <w:rsid w:val="004F5CFF"/>
    <w:rsid w:val="004F5DEF"/>
    <w:rsid w:val="004F5EC4"/>
    <w:rsid w:val="004F6363"/>
    <w:rsid w:val="004F71E9"/>
    <w:rsid w:val="004F73A8"/>
    <w:rsid w:val="004F75BE"/>
    <w:rsid w:val="004F765C"/>
    <w:rsid w:val="005014F9"/>
    <w:rsid w:val="00502141"/>
    <w:rsid w:val="0050362C"/>
    <w:rsid w:val="00504257"/>
    <w:rsid w:val="00504660"/>
    <w:rsid w:val="00504682"/>
    <w:rsid w:val="0050508B"/>
    <w:rsid w:val="0050549C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29C2"/>
    <w:rsid w:val="005136F1"/>
    <w:rsid w:val="0051430F"/>
    <w:rsid w:val="00514893"/>
    <w:rsid w:val="00514B65"/>
    <w:rsid w:val="00514F07"/>
    <w:rsid w:val="00515A50"/>
    <w:rsid w:val="00515ADC"/>
    <w:rsid w:val="005161FE"/>
    <w:rsid w:val="005164F8"/>
    <w:rsid w:val="00516745"/>
    <w:rsid w:val="0051689C"/>
    <w:rsid w:val="005172C4"/>
    <w:rsid w:val="005173F2"/>
    <w:rsid w:val="00520DAF"/>
    <w:rsid w:val="00521174"/>
    <w:rsid w:val="0052125A"/>
    <w:rsid w:val="00521B0B"/>
    <w:rsid w:val="00521BCA"/>
    <w:rsid w:val="00521C24"/>
    <w:rsid w:val="00521C3C"/>
    <w:rsid w:val="005221D5"/>
    <w:rsid w:val="0052223B"/>
    <w:rsid w:val="0052292E"/>
    <w:rsid w:val="00523469"/>
    <w:rsid w:val="00524A12"/>
    <w:rsid w:val="00525199"/>
    <w:rsid w:val="005255FD"/>
    <w:rsid w:val="00526035"/>
    <w:rsid w:val="00526FDB"/>
    <w:rsid w:val="00527DBD"/>
    <w:rsid w:val="00530DD7"/>
    <w:rsid w:val="0053143B"/>
    <w:rsid w:val="00531F4E"/>
    <w:rsid w:val="0053355D"/>
    <w:rsid w:val="00534021"/>
    <w:rsid w:val="005342DB"/>
    <w:rsid w:val="00534C37"/>
    <w:rsid w:val="00534CE4"/>
    <w:rsid w:val="00534E37"/>
    <w:rsid w:val="005350E2"/>
    <w:rsid w:val="0053553F"/>
    <w:rsid w:val="005359F4"/>
    <w:rsid w:val="005365BC"/>
    <w:rsid w:val="00537B14"/>
    <w:rsid w:val="00537DDD"/>
    <w:rsid w:val="005405F1"/>
    <w:rsid w:val="0054086A"/>
    <w:rsid w:val="00540E55"/>
    <w:rsid w:val="005410AA"/>
    <w:rsid w:val="00541AF2"/>
    <w:rsid w:val="005424AD"/>
    <w:rsid w:val="005437EE"/>
    <w:rsid w:val="00543DBB"/>
    <w:rsid w:val="00544ADC"/>
    <w:rsid w:val="0054674D"/>
    <w:rsid w:val="0054739D"/>
    <w:rsid w:val="00547B50"/>
    <w:rsid w:val="005502C1"/>
    <w:rsid w:val="0055105B"/>
    <w:rsid w:val="00552265"/>
    <w:rsid w:val="0055363B"/>
    <w:rsid w:val="00553755"/>
    <w:rsid w:val="00553E3F"/>
    <w:rsid w:val="00554AA0"/>
    <w:rsid w:val="005555AE"/>
    <w:rsid w:val="00555C3B"/>
    <w:rsid w:val="00556B20"/>
    <w:rsid w:val="00560E85"/>
    <w:rsid w:val="00561A42"/>
    <w:rsid w:val="00562126"/>
    <w:rsid w:val="00562811"/>
    <w:rsid w:val="00562F2E"/>
    <w:rsid w:val="005630D2"/>
    <w:rsid w:val="0056369F"/>
    <w:rsid w:val="00563B78"/>
    <w:rsid w:val="00565284"/>
    <w:rsid w:val="0056636E"/>
    <w:rsid w:val="0056726C"/>
    <w:rsid w:val="00567BED"/>
    <w:rsid w:val="00567FAE"/>
    <w:rsid w:val="0057056E"/>
    <w:rsid w:val="005708A6"/>
    <w:rsid w:val="0057091B"/>
    <w:rsid w:val="005714CD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5318"/>
    <w:rsid w:val="00576181"/>
    <w:rsid w:val="00576931"/>
    <w:rsid w:val="0057756C"/>
    <w:rsid w:val="00577618"/>
    <w:rsid w:val="00577B62"/>
    <w:rsid w:val="00577D0B"/>
    <w:rsid w:val="005817E0"/>
    <w:rsid w:val="005836DC"/>
    <w:rsid w:val="00584185"/>
    <w:rsid w:val="00584A22"/>
    <w:rsid w:val="00585873"/>
    <w:rsid w:val="00585A7E"/>
    <w:rsid w:val="00586C68"/>
    <w:rsid w:val="0058787A"/>
    <w:rsid w:val="005908CC"/>
    <w:rsid w:val="00591587"/>
    <w:rsid w:val="005935E3"/>
    <w:rsid w:val="00593C46"/>
    <w:rsid w:val="0059444B"/>
    <w:rsid w:val="00595F5B"/>
    <w:rsid w:val="005966B0"/>
    <w:rsid w:val="00596EB4"/>
    <w:rsid w:val="005A093F"/>
    <w:rsid w:val="005A18DF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CF2"/>
    <w:rsid w:val="005B317D"/>
    <w:rsid w:val="005B3603"/>
    <w:rsid w:val="005B3B7B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969"/>
    <w:rsid w:val="005C31F7"/>
    <w:rsid w:val="005C3C17"/>
    <w:rsid w:val="005C4681"/>
    <w:rsid w:val="005C49D6"/>
    <w:rsid w:val="005C4B63"/>
    <w:rsid w:val="005C5F4F"/>
    <w:rsid w:val="005C6D66"/>
    <w:rsid w:val="005C6D80"/>
    <w:rsid w:val="005C72C5"/>
    <w:rsid w:val="005C7EB2"/>
    <w:rsid w:val="005D0E7C"/>
    <w:rsid w:val="005D1655"/>
    <w:rsid w:val="005D1B50"/>
    <w:rsid w:val="005D240D"/>
    <w:rsid w:val="005D3438"/>
    <w:rsid w:val="005D4335"/>
    <w:rsid w:val="005D4A3B"/>
    <w:rsid w:val="005D63F5"/>
    <w:rsid w:val="005D70D1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59E"/>
    <w:rsid w:val="005E4BBF"/>
    <w:rsid w:val="005E5E6B"/>
    <w:rsid w:val="005E673F"/>
    <w:rsid w:val="005E67FF"/>
    <w:rsid w:val="005E7451"/>
    <w:rsid w:val="005F26A9"/>
    <w:rsid w:val="005F3A72"/>
    <w:rsid w:val="005F3FE8"/>
    <w:rsid w:val="005F5800"/>
    <w:rsid w:val="005F59CE"/>
    <w:rsid w:val="005F6065"/>
    <w:rsid w:val="005F60C2"/>
    <w:rsid w:val="005F663B"/>
    <w:rsid w:val="005F6D06"/>
    <w:rsid w:val="005F6FA7"/>
    <w:rsid w:val="005F7AC1"/>
    <w:rsid w:val="006001DD"/>
    <w:rsid w:val="0060062B"/>
    <w:rsid w:val="0060094B"/>
    <w:rsid w:val="006012FA"/>
    <w:rsid w:val="00602A0B"/>
    <w:rsid w:val="0060352D"/>
    <w:rsid w:val="00603CA6"/>
    <w:rsid w:val="006041C8"/>
    <w:rsid w:val="006044DB"/>
    <w:rsid w:val="0060521D"/>
    <w:rsid w:val="00605BFA"/>
    <w:rsid w:val="00605E77"/>
    <w:rsid w:val="006060D8"/>
    <w:rsid w:val="0060662E"/>
    <w:rsid w:val="00606A06"/>
    <w:rsid w:val="00607B3F"/>
    <w:rsid w:val="00610141"/>
    <w:rsid w:val="00610E3B"/>
    <w:rsid w:val="00611076"/>
    <w:rsid w:val="00611B01"/>
    <w:rsid w:val="0061213E"/>
    <w:rsid w:val="00614906"/>
    <w:rsid w:val="00615EDC"/>
    <w:rsid w:val="0061629F"/>
    <w:rsid w:val="006173F0"/>
    <w:rsid w:val="00617EE6"/>
    <w:rsid w:val="006202DC"/>
    <w:rsid w:val="0062071A"/>
    <w:rsid w:val="006207EB"/>
    <w:rsid w:val="00621D2F"/>
    <w:rsid w:val="00622089"/>
    <w:rsid w:val="0062277D"/>
    <w:rsid w:val="00622F64"/>
    <w:rsid w:val="006232B9"/>
    <w:rsid w:val="006232F3"/>
    <w:rsid w:val="00623CF1"/>
    <w:rsid w:val="00623E43"/>
    <w:rsid w:val="0062461D"/>
    <w:rsid w:val="00624B8B"/>
    <w:rsid w:val="006267B3"/>
    <w:rsid w:val="00627A1B"/>
    <w:rsid w:val="00630214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4CCD"/>
    <w:rsid w:val="006352A1"/>
    <w:rsid w:val="0063546E"/>
    <w:rsid w:val="0063578F"/>
    <w:rsid w:val="006377B1"/>
    <w:rsid w:val="00640E02"/>
    <w:rsid w:val="006410FF"/>
    <w:rsid w:val="00641561"/>
    <w:rsid w:val="00641CAF"/>
    <w:rsid w:val="0064244D"/>
    <w:rsid w:val="00642C0F"/>
    <w:rsid w:val="00642C45"/>
    <w:rsid w:val="00642E14"/>
    <w:rsid w:val="00644383"/>
    <w:rsid w:val="00645217"/>
    <w:rsid w:val="00645277"/>
    <w:rsid w:val="006454E8"/>
    <w:rsid w:val="00645864"/>
    <w:rsid w:val="006459CC"/>
    <w:rsid w:val="00645D73"/>
    <w:rsid w:val="00647816"/>
    <w:rsid w:val="00651BAA"/>
    <w:rsid w:val="00651F71"/>
    <w:rsid w:val="00652A1C"/>
    <w:rsid w:val="006549DB"/>
    <w:rsid w:val="00654D85"/>
    <w:rsid w:val="00655DD0"/>
    <w:rsid w:val="00655DF9"/>
    <w:rsid w:val="006560C2"/>
    <w:rsid w:val="00657749"/>
    <w:rsid w:val="00657B88"/>
    <w:rsid w:val="00657D09"/>
    <w:rsid w:val="00661E4C"/>
    <w:rsid w:val="006620EB"/>
    <w:rsid w:val="00662666"/>
    <w:rsid w:val="00663CFB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45B"/>
    <w:rsid w:val="00672531"/>
    <w:rsid w:val="0067406A"/>
    <w:rsid w:val="00674277"/>
    <w:rsid w:val="0067496D"/>
    <w:rsid w:val="00675FC1"/>
    <w:rsid w:val="00676817"/>
    <w:rsid w:val="00677BDA"/>
    <w:rsid w:val="00677DB1"/>
    <w:rsid w:val="00680117"/>
    <w:rsid w:val="00680B71"/>
    <w:rsid w:val="00681002"/>
    <w:rsid w:val="00681142"/>
    <w:rsid w:val="00681463"/>
    <w:rsid w:val="00681C6E"/>
    <w:rsid w:val="00681F6C"/>
    <w:rsid w:val="00682009"/>
    <w:rsid w:val="00682E5C"/>
    <w:rsid w:val="00682FD3"/>
    <w:rsid w:val="00682FDA"/>
    <w:rsid w:val="0068331C"/>
    <w:rsid w:val="00683426"/>
    <w:rsid w:val="00683A17"/>
    <w:rsid w:val="00684614"/>
    <w:rsid w:val="00685161"/>
    <w:rsid w:val="00685DEB"/>
    <w:rsid w:val="00686007"/>
    <w:rsid w:val="006861F3"/>
    <w:rsid w:val="00686251"/>
    <w:rsid w:val="006865CF"/>
    <w:rsid w:val="00686CD5"/>
    <w:rsid w:val="0069198D"/>
    <w:rsid w:val="00691C87"/>
    <w:rsid w:val="00692297"/>
    <w:rsid w:val="006924A3"/>
    <w:rsid w:val="006928EE"/>
    <w:rsid w:val="006931B5"/>
    <w:rsid w:val="00693CB7"/>
    <w:rsid w:val="00694854"/>
    <w:rsid w:val="006954E2"/>
    <w:rsid w:val="006956E0"/>
    <w:rsid w:val="00695E04"/>
    <w:rsid w:val="00695EF3"/>
    <w:rsid w:val="006967ED"/>
    <w:rsid w:val="00696937"/>
    <w:rsid w:val="00696B39"/>
    <w:rsid w:val="00696B64"/>
    <w:rsid w:val="00697193"/>
    <w:rsid w:val="00697BE0"/>
    <w:rsid w:val="00697DD1"/>
    <w:rsid w:val="006A03DB"/>
    <w:rsid w:val="006A10AB"/>
    <w:rsid w:val="006A2167"/>
    <w:rsid w:val="006A221A"/>
    <w:rsid w:val="006A3078"/>
    <w:rsid w:val="006A316E"/>
    <w:rsid w:val="006A3903"/>
    <w:rsid w:val="006A391B"/>
    <w:rsid w:val="006A3960"/>
    <w:rsid w:val="006A3D45"/>
    <w:rsid w:val="006A4011"/>
    <w:rsid w:val="006A4BD8"/>
    <w:rsid w:val="006A5800"/>
    <w:rsid w:val="006A5BDD"/>
    <w:rsid w:val="006A78A4"/>
    <w:rsid w:val="006B0B9A"/>
    <w:rsid w:val="006B1236"/>
    <w:rsid w:val="006B1D69"/>
    <w:rsid w:val="006B203A"/>
    <w:rsid w:val="006B2835"/>
    <w:rsid w:val="006B3260"/>
    <w:rsid w:val="006B57A5"/>
    <w:rsid w:val="006B5BDB"/>
    <w:rsid w:val="006B6205"/>
    <w:rsid w:val="006B6BCC"/>
    <w:rsid w:val="006B7E0D"/>
    <w:rsid w:val="006C03ED"/>
    <w:rsid w:val="006C19BA"/>
    <w:rsid w:val="006C20CE"/>
    <w:rsid w:val="006C4296"/>
    <w:rsid w:val="006C5338"/>
    <w:rsid w:val="006C56C4"/>
    <w:rsid w:val="006C6320"/>
    <w:rsid w:val="006C6C00"/>
    <w:rsid w:val="006C759C"/>
    <w:rsid w:val="006C7766"/>
    <w:rsid w:val="006D0041"/>
    <w:rsid w:val="006D1C85"/>
    <w:rsid w:val="006D271D"/>
    <w:rsid w:val="006D33AF"/>
    <w:rsid w:val="006D44B2"/>
    <w:rsid w:val="006D47D6"/>
    <w:rsid w:val="006D4872"/>
    <w:rsid w:val="006D4D51"/>
    <w:rsid w:val="006D4E5E"/>
    <w:rsid w:val="006D588C"/>
    <w:rsid w:val="006D5BEA"/>
    <w:rsid w:val="006E0261"/>
    <w:rsid w:val="006E074A"/>
    <w:rsid w:val="006E1608"/>
    <w:rsid w:val="006E2F00"/>
    <w:rsid w:val="006E2FEC"/>
    <w:rsid w:val="006E344C"/>
    <w:rsid w:val="006E3B28"/>
    <w:rsid w:val="006E45EE"/>
    <w:rsid w:val="006E4C73"/>
    <w:rsid w:val="006E57B1"/>
    <w:rsid w:val="006E6148"/>
    <w:rsid w:val="006E6470"/>
    <w:rsid w:val="006E6565"/>
    <w:rsid w:val="006E67A3"/>
    <w:rsid w:val="006E7330"/>
    <w:rsid w:val="006F2399"/>
    <w:rsid w:val="006F315F"/>
    <w:rsid w:val="006F3BAF"/>
    <w:rsid w:val="006F43F9"/>
    <w:rsid w:val="006F5058"/>
    <w:rsid w:val="006F585B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70000F"/>
    <w:rsid w:val="00700150"/>
    <w:rsid w:val="007023EE"/>
    <w:rsid w:val="00702DF9"/>
    <w:rsid w:val="007032C3"/>
    <w:rsid w:val="00703C65"/>
    <w:rsid w:val="00704325"/>
    <w:rsid w:val="007043E1"/>
    <w:rsid w:val="00704BAC"/>
    <w:rsid w:val="00704E03"/>
    <w:rsid w:val="007051C9"/>
    <w:rsid w:val="007052DB"/>
    <w:rsid w:val="00705562"/>
    <w:rsid w:val="00705D9D"/>
    <w:rsid w:val="007062DD"/>
    <w:rsid w:val="00706C7B"/>
    <w:rsid w:val="00707CDA"/>
    <w:rsid w:val="00710358"/>
    <w:rsid w:val="0071094B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FFF"/>
    <w:rsid w:val="00724429"/>
    <w:rsid w:val="00724625"/>
    <w:rsid w:val="00724B4C"/>
    <w:rsid w:val="007258B1"/>
    <w:rsid w:val="007269EA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685B"/>
    <w:rsid w:val="00736C8C"/>
    <w:rsid w:val="00737BF2"/>
    <w:rsid w:val="0074049B"/>
    <w:rsid w:val="007410E4"/>
    <w:rsid w:val="007411A9"/>
    <w:rsid w:val="007423CB"/>
    <w:rsid w:val="00742A17"/>
    <w:rsid w:val="00743914"/>
    <w:rsid w:val="007440F8"/>
    <w:rsid w:val="007467FC"/>
    <w:rsid w:val="007477BE"/>
    <w:rsid w:val="00747C6A"/>
    <w:rsid w:val="00747DCF"/>
    <w:rsid w:val="00750C8B"/>
    <w:rsid w:val="00751320"/>
    <w:rsid w:val="007513F7"/>
    <w:rsid w:val="00751C6B"/>
    <w:rsid w:val="00751D34"/>
    <w:rsid w:val="00752552"/>
    <w:rsid w:val="00752987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092C"/>
    <w:rsid w:val="00761036"/>
    <w:rsid w:val="007613FF"/>
    <w:rsid w:val="007618E8"/>
    <w:rsid w:val="00762071"/>
    <w:rsid w:val="00762BA7"/>
    <w:rsid w:val="007636DF"/>
    <w:rsid w:val="007642AB"/>
    <w:rsid w:val="007644CA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2B8C"/>
    <w:rsid w:val="00773172"/>
    <w:rsid w:val="007737B9"/>
    <w:rsid w:val="007741EC"/>
    <w:rsid w:val="00774407"/>
    <w:rsid w:val="00774CBA"/>
    <w:rsid w:val="00774EB4"/>
    <w:rsid w:val="007750B6"/>
    <w:rsid w:val="007764D4"/>
    <w:rsid w:val="007766C7"/>
    <w:rsid w:val="007803FA"/>
    <w:rsid w:val="007807A1"/>
    <w:rsid w:val="00781188"/>
    <w:rsid w:val="00781430"/>
    <w:rsid w:val="007814AF"/>
    <w:rsid w:val="00783945"/>
    <w:rsid w:val="00783E52"/>
    <w:rsid w:val="00784F7F"/>
    <w:rsid w:val="007857A5"/>
    <w:rsid w:val="007859C1"/>
    <w:rsid w:val="00786127"/>
    <w:rsid w:val="00786B8B"/>
    <w:rsid w:val="00787547"/>
    <w:rsid w:val="0078764D"/>
    <w:rsid w:val="00787CEC"/>
    <w:rsid w:val="00790D7D"/>
    <w:rsid w:val="0079167D"/>
    <w:rsid w:val="0079186E"/>
    <w:rsid w:val="00792463"/>
    <w:rsid w:val="007926E1"/>
    <w:rsid w:val="00792E64"/>
    <w:rsid w:val="00793C3E"/>
    <w:rsid w:val="00793C6D"/>
    <w:rsid w:val="007949E4"/>
    <w:rsid w:val="00794C70"/>
    <w:rsid w:val="0079581A"/>
    <w:rsid w:val="00795862"/>
    <w:rsid w:val="007963F3"/>
    <w:rsid w:val="00796C05"/>
    <w:rsid w:val="00797A4A"/>
    <w:rsid w:val="007A05F8"/>
    <w:rsid w:val="007A2933"/>
    <w:rsid w:val="007A2D54"/>
    <w:rsid w:val="007A3713"/>
    <w:rsid w:val="007A431A"/>
    <w:rsid w:val="007A5062"/>
    <w:rsid w:val="007A5064"/>
    <w:rsid w:val="007A528F"/>
    <w:rsid w:val="007A5FAA"/>
    <w:rsid w:val="007A6290"/>
    <w:rsid w:val="007A660F"/>
    <w:rsid w:val="007A6671"/>
    <w:rsid w:val="007A74B6"/>
    <w:rsid w:val="007B0093"/>
    <w:rsid w:val="007B0282"/>
    <w:rsid w:val="007B2B2E"/>
    <w:rsid w:val="007B2ED8"/>
    <w:rsid w:val="007B3DF0"/>
    <w:rsid w:val="007B472E"/>
    <w:rsid w:val="007B5433"/>
    <w:rsid w:val="007B55A4"/>
    <w:rsid w:val="007B5C4C"/>
    <w:rsid w:val="007B6043"/>
    <w:rsid w:val="007B67D8"/>
    <w:rsid w:val="007B67DE"/>
    <w:rsid w:val="007B7693"/>
    <w:rsid w:val="007B7B93"/>
    <w:rsid w:val="007C0B28"/>
    <w:rsid w:val="007C2ACB"/>
    <w:rsid w:val="007C4C10"/>
    <w:rsid w:val="007C4E80"/>
    <w:rsid w:val="007C6026"/>
    <w:rsid w:val="007C70C6"/>
    <w:rsid w:val="007C74D2"/>
    <w:rsid w:val="007C76A9"/>
    <w:rsid w:val="007C7712"/>
    <w:rsid w:val="007C7A73"/>
    <w:rsid w:val="007C7AF8"/>
    <w:rsid w:val="007D097B"/>
    <w:rsid w:val="007D0D37"/>
    <w:rsid w:val="007D0F2C"/>
    <w:rsid w:val="007D13F8"/>
    <w:rsid w:val="007D26D4"/>
    <w:rsid w:val="007D2F3E"/>
    <w:rsid w:val="007D3046"/>
    <w:rsid w:val="007D3BBD"/>
    <w:rsid w:val="007D3C67"/>
    <w:rsid w:val="007D48F2"/>
    <w:rsid w:val="007D7A14"/>
    <w:rsid w:val="007D7FE3"/>
    <w:rsid w:val="007E05E9"/>
    <w:rsid w:val="007E0C19"/>
    <w:rsid w:val="007E0C82"/>
    <w:rsid w:val="007E0D4E"/>
    <w:rsid w:val="007E1A6A"/>
    <w:rsid w:val="007E2870"/>
    <w:rsid w:val="007E2E73"/>
    <w:rsid w:val="007E2F68"/>
    <w:rsid w:val="007E39F1"/>
    <w:rsid w:val="007E5C75"/>
    <w:rsid w:val="007E6560"/>
    <w:rsid w:val="007E7FD8"/>
    <w:rsid w:val="007F03CD"/>
    <w:rsid w:val="007F0A05"/>
    <w:rsid w:val="007F1098"/>
    <w:rsid w:val="007F14D9"/>
    <w:rsid w:val="007F1936"/>
    <w:rsid w:val="007F2665"/>
    <w:rsid w:val="007F3789"/>
    <w:rsid w:val="007F46F6"/>
    <w:rsid w:val="007F5D37"/>
    <w:rsid w:val="007F69B8"/>
    <w:rsid w:val="007F7645"/>
    <w:rsid w:val="007F796C"/>
    <w:rsid w:val="007F7F76"/>
    <w:rsid w:val="008006CA"/>
    <w:rsid w:val="00800A76"/>
    <w:rsid w:val="008035F3"/>
    <w:rsid w:val="008037B8"/>
    <w:rsid w:val="00805893"/>
    <w:rsid w:val="0080644D"/>
    <w:rsid w:val="0081054E"/>
    <w:rsid w:val="008112C1"/>
    <w:rsid w:val="008112D1"/>
    <w:rsid w:val="008116E5"/>
    <w:rsid w:val="008119F5"/>
    <w:rsid w:val="00811DC6"/>
    <w:rsid w:val="00811E98"/>
    <w:rsid w:val="00812210"/>
    <w:rsid w:val="0081230D"/>
    <w:rsid w:val="008127C3"/>
    <w:rsid w:val="00812881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7AB"/>
    <w:rsid w:val="00826C9F"/>
    <w:rsid w:val="00826D3C"/>
    <w:rsid w:val="00827E43"/>
    <w:rsid w:val="00830299"/>
    <w:rsid w:val="00830F6D"/>
    <w:rsid w:val="00831582"/>
    <w:rsid w:val="008315BD"/>
    <w:rsid w:val="0083307F"/>
    <w:rsid w:val="00833C61"/>
    <w:rsid w:val="00833DF9"/>
    <w:rsid w:val="00834FA4"/>
    <w:rsid w:val="00835210"/>
    <w:rsid w:val="00836943"/>
    <w:rsid w:val="00837EC2"/>
    <w:rsid w:val="008403D3"/>
    <w:rsid w:val="00840872"/>
    <w:rsid w:val="008418C5"/>
    <w:rsid w:val="00843D14"/>
    <w:rsid w:val="00844074"/>
    <w:rsid w:val="00844FED"/>
    <w:rsid w:val="008450C5"/>
    <w:rsid w:val="008456A2"/>
    <w:rsid w:val="00845BB7"/>
    <w:rsid w:val="00850069"/>
    <w:rsid w:val="0085006F"/>
    <w:rsid w:val="008525AF"/>
    <w:rsid w:val="008526AF"/>
    <w:rsid w:val="008530EC"/>
    <w:rsid w:val="0085348A"/>
    <w:rsid w:val="00854EF0"/>
    <w:rsid w:val="00855583"/>
    <w:rsid w:val="00857347"/>
    <w:rsid w:val="008577C8"/>
    <w:rsid w:val="0085794D"/>
    <w:rsid w:val="008604D1"/>
    <w:rsid w:val="008606B3"/>
    <w:rsid w:val="008607C2"/>
    <w:rsid w:val="008608C3"/>
    <w:rsid w:val="0086113F"/>
    <w:rsid w:val="00861355"/>
    <w:rsid w:val="00861A36"/>
    <w:rsid w:val="00861ADB"/>
    <w:rsid w:val="00861B55"/>
    <w:rsid w:val="00861E61"/>
    <w:rsid w:val="008637C6"/>
    <w:rsid w:val="00863A04"/>
    <w:rsid w:val="00863BCF"/>
    <w:rsid w:val="00863ECA"/>
    <w:rsid w:val="008655CB"/>
    <w:rsid w:val="008657F4"/>
    <w:rsid w:val="008662FE"/>
    <w:rsid w:val="00866EA8"/>
    <w:rsid w:val="00867563"/>
    <w:rsid w:val="00870262"/>
    <w:rsid w:val="00870B32"/>
    <w:rsid w:val="00870D90"/>
    <w:rsid w:val="00871783"/>
    <w:rsid w:val="00872998"/>
    <w:rsid w:val="00873298"/>
    <w:rsid w:val="008743EF"/>
    <w:rsid w:val="0087506C"/>
    <w:rsid w:val="00876016"/>
    <w:rsid w:val="008769EA"/>
    <w:rsid w:val="00877AFD"/>
    <w:rsid w:val="00880B29"/>
    <w:rsid w:val="00880C31"/>
    <w:rsid w:val="00880CBB"/>
    <w:rsid w:val="00880D8E"/>
    <w:rsid w:val="008814E7"/>
    <w:rsid w:val="00882F90"/>
    <w:rsid w:val="008838D3"/>
    <w:rsid w:val="008839A6"/>
    <w:rsid w:val="008842FF"/>
    <w:rsid w:val="00885689"/>
    <w:rsid w:val="00885BDE"/>
    <w:rsid w:val="00886680"/>
    <w:rsid w:val="00886DDD"/>
    <w:rsid w:val="00887238"/>
    <w:rsid w:val="00891E69"/>
    <w:rsid w:val="0089244B"/>
    <w:rsid w:val="0089543B"/>
    <w:rsid w:val="0089543D"/>
    <w:rsid w:val="00895669"/>
    <w:rsid w:val="00895C88"/>
    <w:rsid w:val="00895F4E"/>
    <w:rsid w:val="008971C5"/>
    <w:rsid w:val="00897251"/>
    <w:rsid w:val="00897359"/>
    <w:rsid w:val="008A0158"/>
    <w:rsid w:val="008A074B"/>
    <w:rsid w:val="008A3417"/>
    <w:rsid w:val="008A35CA"/>
    <w:rsid w:val="008A3C03"/>
    <w:rsid w:val="008A3C54"/>
    <w:rsid w:val="008A4E6F"/>
    <w:rsid w:val="008A6006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7F6E"/>
    <w:rsid w:val="008C081B"/>
    <w:rsid w:val="008C100B"/>
    <w:rsid w:val="008C21B0"/>
    <w:rsid w:val="008C2B40"/>
    <w:rsid w:val="008C313A"/>
    <w:rsid w:val="008C41F6"/>
    <w:rsid w:val="008C4C4F"/>
    <w:rsid w:val="008C55C5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77FF"/>
    <w:rsid w:val="008E7819"/>
    <w:rsid w:val="008F0401"/>
    <w:rsid w:val="008F060F"/>
    <w:rsid w:val="008F0DD2"/>
    <w:rsid w:val="008F0FC9"/>
    <w:rsid w:val="008F190E"/>
    <w:rsid w:val="008F1982"/>
    <w:rsid w:val="008F281E"/>
    <w:rsid w:val="008F3181"/>
    <w:rsid w:val="008F339A"/>
    <w:rsid w:val="008F34F8"/>
    <w:rsid w:val="008F361B"/>
    <w:rsid w:val="008F4B2B"/>
    <w:rsid w:val="008F4BFA"/>
    <w:rsid w:val="008F6A43"/>
    <w:rsid w:val="009001FD"/>
    <w:rsid w:val="009003FA"/>
    <w:rsid w:val="00900B99"/>
    <w:rsid w:val="00900B9A"/>
    <w:rsid w:val="00900E5F"/>
    <w:rsid w:val="009025F7"/>
    <w:rsid w:val="009029E3"/>
    <w:rsid w:val="0090344F"/>
    <w:rsid w:val="00903B65"/>
    <w:rsid w:val="00904547"/>
    <w:rsid w:val="00904734"/>
    <w:rsid w:val="00906E9D"/>
    <w:rsid w:val="00907185"/>
    <w:rsid w:val="00910013"/>
    <w:rsid w:val="00910CF3"/>
    <w:rsid w:val="00911472"/>
    <w:rsid w:val="00911706"/>
    <w:rsid w:val="00911F29"/>
    <w:rsid w:val="00912BB8"/>
    <w:rsid w:val="00912C10"/>
    <w:rsid w:val="00912FD9"/>
    <w:rsid w:val="00915021"/>
    <w:rsid w:val="00915514"/>
    <w:rsid w:val="00915928"/>
    <w:rsid w:val="00915CDF"/>
    <w:rsid w:val="00916282"/>
    <w:rsid w:val="009167F2"/>
    <w:rsid w:val="00916997"/>
    <w:rsid w:val="0092060E"/>
    <w:rsid w:val="00921816"/>
    <w:rsid w:val="00921B2D"/>
    <w:rsid w:val="00921E44"/>
    <w:rsid w:val="00922A21"/>
    <w:rsid w:val="00922ADF"/>
    <w:rsid w:val="00924420"/>
    <w:rsid w:val="00924DDD"/>
    <w:rsid w:val="00926985"/>
    <w:rsid w:val="00926F99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5131"/>
    <w:rsid w:val="00935684"/>
    <w:rsid w:val="00936425"/>
    <w:rsid w:val="00936EF1"/>
    <w:rsid w:val="00940B44"/>
    <w:rsid w:val="00940B4A"/>
    <w:rsid w:val="0094125B"/>
    <w:rsid w:val="0094193B"/>
    <w:rsid w:val="00942358"/>
    <w:rsid w:val="0094243D"/>
    <w:rsid w:val="00942FAD"/>
    <w:rsid w:val="009438E4"/>
    <w:rsid w:val="00943BCF"/>
    <w:rsid w:val="00943C2C"/>
    <w:rsid w:val="00944766"/>
    <w:rsid w:val="00946D85"/>
    <w:rsid w:val="009504C8"/>
    <w:rsid w:val="00950CAD"/>
    <w:rsid w:val="00951660"/>
    <w:rsid w:val="0095194D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6BF"/>
    <w:rsid w:val="0095718C"/>
    <w:rsid w:val="00957330"/>
    <w:rsid w:val="00957E66"/>
    <w:rsid w:val="00957FBC"/>
    <w:rsid w:val="0096025C"/>
    <w:rsid w:val="00960EEC"/>
    <w:rsid w:val="00961FC1"/>
    <w:rsid w:val="00961FE0"/>
    <w:rsid w:val="009622D5"/>
    <w:rsid w:val="00962728"/>
    <w:rsid w:val="00962FFB"/>
    <w:rsid w:val="00963746"/>
    <w:rsid w:val="009652B0"/>
    <w:rsid w:val="009659D6"/>
    <w:rsid w:val="00965C9A"/>
    <w:rsid w:val="00966180"/>
    <w:rsid w:val="00970D18"/>
    <w:rsid w:val="009711A9"/>
    <w:rsid w:val="0097396C"/>
    <w:rsid w:val="00974546"/>
    <w:rsid w:val="0097465B"/>
    <w:rsid w:val="00974EBF"/>
    <w:rsid w:val="009754D4"/>
    <w:rsid w:val="0097560C"/>
    <w:rsid w:val="00975A1A"/>
    <w:rsid w:val="0097789B"/>
    <w:rsid w:val="00977BB4"/>
    <w:rsid w:val="00977C48"/>
    <w:rsid w:val="00977C65"/>
    <w:rsid w:val="00977E1F"/>
    <w:rsid w:val="00980293"/>
    <w:rsid w:val="00981830"/>
    <w:rsid w:val="00981990"/>
    <w:rsid w:val="00982137"/>
    <w:rsid w:val="00982734"/>
    <w:rsid w:val="009828D3"/>
    <w:rsid w:val="00982944"/>
    <w:rsid w:val="00982BC8"/>
    <w:rsid w:val="009835C6"/>
    <w:rsid w:val="009842B6"/>
    <w:rsid w:val="00984658"/>
    <w:rsid w:val="00984B84"/>
    <w:rsid w:val="00984E76"/>
    <w:rsid w:val="00984F7A"/>
    <w:rsid w:val="009853CE"/>
    <w:rsid w:val="009853E9"/>
    <w:rsid w:val="00985C3C"/>
    <w:rsid w:val="00986442"/>
    <w:rsid w:val="009869C4"/>
    <w:rsid w:val="00986C34"/>
    <w:rsid w:val="00987767"/>
    <w:rsid w:val="009900D2"/>
    <w:rsid w:val="00991000"/>
    <w:rsid w:val="00991956"/>
    <w:rsid w:val="009923BA"/>
    <w:rsid w:val="00992ADE"/>
    <w:rsid w:val="0099335C"/>
    <w:rsid w:val="0099335E"/>
    <w:rsid w:val="00994094"/>
    <w:rsid w:val="009962E0"/>
    <w:rsid w:val="00996D73"/>
    <w:rsid w:val="00997498"/>
    <w:rsid w:val="009A0393"/>
    <w:rsid w:val="009A043A"/>
    <w:rsid w:val="009A277E"/>
    <w:rsid w:val="009A3910"/>
    <w:rsid w:val="009A47D0"/>
    <w:rsid w:val="009A49E5"/>
    <w:rsid w:val="009A50F3"/>
    <w:rsid w:val="009A7520"/>
    <w:rsid w:val="009A7930"/>
    <w:rsid w:val="009A7959"/>
    <w:rsid w:val="009B16ED"/>
    <w:rsid w:val="009B1FD1"/>
    <w:rsid w:val="009B2762"/>
    <w:rsid w:val="009B2825"/>
    <w:rsid w:val="009B2ED0"/>
    <w:rsid w:val="009C1BD8"/>
    <w:rsid w:val="009C1DCB"/>
    <w:rsid w:val="009C37BC"/>
    <w:rsid w:val="009C4142"/>
    <w:rsid w:val="009C4E72"/>
    <w:rsid w:val="009C5471"/>
    <w:rsid w:val="009C62A2"/>
    <w:rsid w:val="009C7201"/>
    <w:rsid w:val="009C7517"/>
    <w:rsid w:val="009C7926"/>
    <w:rsid w:val="009D0CB2"/>
    <w:rsid w:val="009D0F10"/>
    <w:rsid w:val="009D16A5"/>
    <w:rsid w:val="009D310E"/>
    <w:rsid w:val="009D32D8"/>
    <w:rsid w:val="009D3389"/>
    <w:rsid w:val="009D36F2"/>
    <w:rsid w:val="009D4402"/>
    <w:rsid w:val="009D51D4"/>
    <w:rsid w:val="009D545D"/>
    <w:rsid w:val="009D5B3A"/>
    <w:rsid w:val="009D6D62"/>
    <w:rsid w:val="009E052E"/>
    <w:rsid w:val="009E124D"/>
    <w:rsid w:val="009E29F1"/>
    <w:rsid w:val="009E3069"/>
    <w:rsid w:val="009E3E42"/>
    <w:rsid w:val="009E45EE"/>
    <w:rsid w:val="009E482A"/>
    <w:rsid w:val="009E5106"/>
    <w:rsid w:val="009E537C"/>
    <w:rsid w:val="009E636C"/>
    <w:rsid w:val="009E7BF3"/>
    <w:rsid w:val="009E7C4A"/>
    <w:rsid w:val="009E7D8E"/>
    <w:rsid w:val="009E7E2E"/>
    <w:rsid w:val="009F1C79"/>
    <w:rsid w:val="009F2233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172F"/>
    <w:rsid w:val="00A02D65"/>
    <w:rsid w:val="00A032F8"/>
    <w:rsid w:val="00A047F4"/>
    <w:rsid w:val="00A052E2"/>
    <w:rsid w:val="00A05C1B"/>
    <w:rsid w:val="00A05C4A"/>
    <w:rsid w:val="00A05DE9"/>
    <w:rsid w:val="00A0667B"/>
    <w:rsid w:val="00A07218"/>
    <w:rsid w:val="00A10018"/>
    <w:rsid w:val="00A10A82"/>
    <w:rsid w:val="00A123A3"/>
    <w:rsid w:val="00A133D6"/>
    <w:rsid w:val="00A136DB"/>
    <w:rsid w:val="00A13A43"/>
    <w:rsid w:val="00A142CD"/>
    <w:rsid w:val="00A1499B"/>
    <w:rsid w:val="00A1536B"/>
    <w:rsid w:val="00A15C4E"/>
    <w:rsid w:val="00A162D7"/>
    <w:rsid w:val="00A17926"/>
    <w:rsid w:val="00A200FA"/>
    <w:rsid w:val="00A202B8"/>
    <w:rsid w:val="00A20857"/>
    <w:rsid w:val="00A23247"/>
    <w:rsid w:val="00A244D1"/>
    <w:rsid w:val="00A25629"/>
    <w:rsid w:val="00A25FC3"/>
    <w:rsid w:val="00A27835"/>
    <w:rsid w:val="00A27BAB"/>
    <w:rsid w:val="00A30CC1"/>
    <w:rsid w:val="00A32F42"/>
    <w:rsid w:val="00A338FC"/>
    <w:rsid w:val="00A33C4B"/>
    <w:rsid w:val="00A33D09"/>
    <w:rsid w:val="00A34FB8"/>
    <w:rsid w:val="00A359B3"/>
    <w:rsid w:val="00A37A7A"/>
    <w:rsid w:val="00A41627"/>
    <w:rsid w:val="00A41728"/>
    <w:rsid w:val="00A43E90"/>
    <w:rsid w:val="00A4443B"/>
    <w:rsid w:val="00A44F3B"/>
    <w:rsid w:val="00A4620E"/>
    <w:rsid w:val="00A46FA5"/>
    <w:rsid w:val="00A50081"/>
    <w:rsid w:val="00A50C74"/>
    <w:rsid w:val="00A50F47"/>
    <w:rsid w:val="00A533AE"/>
    <w:rsid w:val="00A54CEA"/>
    <w:rsid w:val="00A54EDB"/>
    <w:rsid w:val="00A552F5"/>
    <w:rsid w:val="00A55BA3"/>
    <w:rsid w:val="00A56DA7"/>
    <w:rsid w:val="00A603F7"/>
    <w:rsid w:val="00A60515"/>
    <w:rsid w:val="00A61BB0"/>
    <w:rsid w:val="00A62220"/>
    <w:rsid w:val="00A62494"/>
    <w:rsid w:val="00A628CA"/>
    <w:rsid w:val="00A63DF1"/>
    <w:rsid w:val="00A64951"/>
    <w:rsid w:val="00A64BE5"/>
    <w:rsid w:val="00A66F48"/>
    <w:rsid w:val="00A70AC7"/>
    <w:rsid w:val="00A70FEB"/>
    <w:rsid w:val="00A71257"/>
    <w:rsid w:val="00A7199C"/>
    <w:rsid w:val="00A738BC"/>
    <w:rsid w:val="00A739DB"/>
    <w:rsid w:val="00A7440C"/>
    <w:rsid w:val="00A747C3"/>
    <w:rsid w:val="00A76B13"/>
    <w:rsid w:val="00A7763C"/>
    <w:rsid w:val="00A7770E"/>
    <w:rsid w:val="00A7773A"/>
    <w:rsid w:val="00A80284"/>
    <w:rsid w:val="00A80BE7"/>
    <w:rsid w:val="00A80C8E"/>
    <w:rsid w:val="00A83A83"/>
    <w:rsid w:val="00A83B7F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3376"/>
    <w:rsid w:val="00A93D59"/>
    <w:rsid w:val="00A93D84"/>
    <w:rsid w:val="00A940DA"/>
    <w:rsid w:val="00A942F3"/>
    <w:rsid w:val="00A9441B"/>
    <w:rsid w:val="00A94FAE"/>
    <w:rsid w:val="00A96680"/>
    <w:rsid w:val="00A97323"/>
    <w:rsid w:val="00AA05F0"/>
    <w:rsid w:val="00AA0713"/>
    <w:rsid w:val="00AA130A"/>
    <w:rsid w:val="00AA1C2F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B077E"/>
    <w:rsid w:val="00AB09AC"/>
    <w:rsid w:val="00AB1755"/>
    <w:rsid w:val="00AB23D1"/>
    <w:rsid w:val="00AB4115"/>
    <w:rsid w:val="00AB4325"/>
    <w:rsid w:val="00AB4663"/>
    <w:rsid w:val="00AB46A5"/>
    <w:rsid w:val="00AB52C1"/>
    <w:rsid w:val="00AB6892"/>
    <w:rsid w:val="00AB7587"/>
    <w:rsid w:val="00AB7C91"/>
    <w:rsid w:val="00AC0A43"/>
    <w:rsid w:val="00AC1313"/>
    <w:rsid w:val="00AC155B"/>
    <w:rsid w:val="00AC1577"/>
    <w:rsid w:val="00AC265A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44B"/>
    <w:rsid w:val="00AC6DEE"/>
    <w:rsid w:val="00AC6DFA"/>
    <w:rsid w:val="00AC7A2D"/>
    <w:rsid w:val="00AD0413"/>
    <w:rsid w:val="00AD0475"/>
    <w:rsid w:val="00AD0763"/>
    <w:rsid w:val="00AD0D0C"/>
    <w:rsid w:val="00AD0E97"/>
    <w:rsid w:val="00AD13E8"/>
    <w:rsid w:val="00AD20C2"/>
    <w:rsid w:val="00AD231C"/>
    <w:rsid w:val="00AD3519"/>
    <w:rsid w:val="00AD3A14"/>
    <w:rsid w:val="00AD3B2F"/>
    <w:rsid w:val="00AD4DC6"/>
    <w:rsid w:val="00AD5447"/>
    <w:rsid w:val="00AD547A"/>
    <w:rsid w:val="00AD7796"/>
    <w:rsid w:val="00AD782E"/>
    <w:rsid w:val="00AD7CAB"/>
    <w:rsid w:val="00AD7DD9"/>
    <w:rsid w:val="00AE16F8"/>
    <w:rsid w:val="00AE22DF"/>
    <w:rsid w:val="00AE3892"/>
    <w:rsid w:val="00AE3DBE"/>
    <w:rsid w:val="00AE47E7"/>
    <w:rsid w:val="00AE4A46"/>
    <w:rsid w:val="00AE53E9"/>
    <w:rsid w:val="00AE59B1"/>
    <w:rsid w:val="00AE6A17"/>
    <w:rsid w:val="00AE6D16"/>
    <w:rsid w:val="00AE7E2C"/>
    <w:rsid w:val="00AF10DC"/>
    <w:rsid w:val="00AF1214"/>
    <w:rsid w:val="00AF213D"/>
    <w:rsid w:val="00AF24D7"/>
    <w:rsid w:val="00AF268A"/>
    <w:rsid w:val="00AF29DA"/>
    <w:rsid w:val="00AF2C43"/>
    <w:rsid w:val="00AF2DA5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32E3"/>
    <w:rsid w:val="00B03A10"/>
    <w:rsid w:val="00B03B22"/>
    <w:rsid w:val="00B03E11"/>
    <w:rsid w:val="00B0422D"/>
    <w:rsid w:val="00B059B8"/>
    <w:rsid w:val="00B05BC9"/>
    <w:rsid w:val="00B05EA1"/>
    <w:rsid w:val="00B065A5"/>
    <w:rsid w:val="00B06BB0"/>
    <w:rsid w:val="00B07591"/>
    <w:rsid w:val="00B07F84"/>
    <w:rsid w:val="00B111C9"/>
    <w:rsid w:val="00B117A8"/>
    <w:rsid w:val="00B11BA3"/>
    <w:rsid w:val="00B12A7D"/>
    <w:rsid w:val="00B12D49"/>
    <w:rsid w:val="00B13FC6"/>
    <w:rsid w:val="00B1405F"/>
    <w:rsid w:val="00B1420F"/>
    <w:rsid w:val="00B14732"/>
    <w:rsid w:val="00B15E18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8D5"/>
    <w:rsid w:val="00B30926"/>
    <w:rsid w:val="00B319DE"/>
    <w:rsid w:val="00B32641"/>
    <w:rsid w:val="00B327E4"/>
    <w:rsid w:val="00B32CC3"/>
    <w:rsid w:val="00B3351C"/>
    <w:rsid w:val="00B33708"/>
    <w:rsid w:val="00B34260"/>
    <w:rsid w:val="00B34B24"/>
    <w:rsid w:val="00B35664"/>
    <w:rsid w:val="00B35CEC"/>
    <w:rsid w:val="00B35F5B"/>
    <w:rsid w:val="00B373D7"/>
    <w:rsid w:val="00B40176"/>
    <w:rsid w:val="00B40B58"/>
    <w:rsid w:val="00B4161E"/>
    <w:rsid w:val="00B4280B"/>
    <w:rsid w:val="00B4413C"/>
    <w:rsid w:val="00B44606"/>
    <w:rsid w:val="00B44692"/>
    <w:rsid w:val="00B449A3"/>
    <w:rsid w:val="00B468EC"/>
    <w:rsid w:val="00B469AF"/>
    <w:rsid w:val="00B4750F"/>
    <w:rsid w:val="00B51FFB"/>
    <w:rsid w:val="00B52868"/>
    <w:rsid w:val="00B528A7"/>
    <w:rsid w:val="00B5342D"/>
    <w:rsid w:val="00B54886"/>
    <w:rsid w:val="00B54A06"/>
    <w:rsid w:val="00B551E8"/>
    <w:rsid w:val="00B55446"/>
    <w:rsid w:val="00B55E53"/>
    <w:rsid w:val="00B56A03"/>
    <w:rsid w:val="00B56D26"/>
    <w:rsid w:val="00B57032"/>
    <w:rsid w:val="00B579CD"/>
    <w:rsid w:val="00B57DC8"/>
    <w:rsid w:val="00B6015E"/>
    <w:rsid w:val="00B61F13"/>
    <w:rsid w:val="00B62485"/>
    <w:rsid w:val="00B63234"/>
    <w:rsid w:val="00B6403D"/>
    <w:rsid w:val="00B642FA"/>
    <w:rsid w:val="00B64B37"/>
    <w:rsid w:val="00B652D0"/>
    <w:rsid w:val="00B6551A"/>
    <w:rsid w:val="00B658E2"/>
    <w:rsid w:val="00B65F4D"/>
    <w:rsid w:val="00B66696"/>
    <w:rsid w:val="00B66CD4"/>
    <w:rsid w:val="00B67AAE"/>
    <w:rsid w:val="00B70B50"/>
    <w:rsid w:val="00B7257B"/>
    <w:rsid w:val="00B727EC"/>
    <w:rsid w:val="00B72AB9"/>
    <w:rsid w:val="00B731F5"/>
    <w:rsid w:val="00B73788"/>
    <w:rsid w:val="00B739DF"/>
    <w:rsid w:val="00B73A9E"/>
    <w:rsid w:val="00B7430B"/>
    <w:rsid w:val="00B74383"/>
    <w:rsid w:val="00B74C4C"/>
    <w:rsid w:val="00B74D8D"/>
    <w:rsid w:val="00B75631"/>
    <w:rsid w:val="00B75B52"/>
    <w:rsid w:val="00B76506"/>
    <w:rsid w:val="00B7661A"/>
    <w:rsid w:val="00B77D33"/>
    <w:rsid w:val="00B801EF"/>
    <w:rsid w:val="00B80841"/>
    <w:rsid w:val="00B8085C"/>
    <w:rsid w:val="00B80996"/>
    <w:rsid w:val="00B80A3D"/>
    <w:rsid w:val="00B80AA6"/>
    <w:rsid w:val="00B810D9"/>
    <w:rsid w:val="00B83F12"/>
    <w:rsid w:val="00B84346"/>
    <w:rsid w:val="00B85099"/>
    <w:rsid w:val="00B85924"/>
    <w:rsid w:val="00B862BB"/>
    <w:rsid w:val="00B86433"/>
    <w:rsid w:val="00B8716F"/>
    <w:rsid w:val="00B90DB5"/>
    <w:rsid w:val="00B924EC"/>
    <w:rsid w:val="00B92C63"/>
    <w:rsid w:val="00B92C9D"/>
    <w:rsid w:val="00B96793"/>
    <w:rsid w:val="00B96A32"/>
    <w:rsid w:val="00BA207A"/>
    <w:rsid w:val="00BA236E"/>
    <w:rsid w:val="00BA350B"/>
    <w:rsid w:val="00BA35ED"/>
    <w:rsid w:val="00BA3FD6"/>
    <w:rsid w:val="00BA42C7"/>
    <w:rsid w:val="00BA4AD7"/>
    <w:rsid w:val="00BA4BE4"/>
    <w:rsid w:val="00BA6259"/>
    <w:rsid w:val="00BA6B60"/>
    <w:rsid w:val="00BA76E9"/>
    <w:rsid w:val="00BA792D"/>
    <w:rsid w:val="00BA7941"/>
    <w:rsid w:val="00BA7ABD"/>
    <w:rsid w:val="00BB06BE"/>
    <w:rsid w:val="00BB286C"/>
    <w:rsid w:val="00BB2D54"/>
    <w:rsid w:val="00BB373E"/>
    <w:rsid w:val="00BB3A3E"/>
    <w:rsid w:val="00BB4D83"/>
    <w:rsid w:val="00BB5FC6"/>
    <w:rsid w:val="00BB6099"/>
    <w:rsid w:val="00BB612D"/>
    <w:rsid w:val="00BB62C6"/>
    <w:rsid w:val="00BB6487"/>
    <w:rsid w:val="00BB6C16"/>
    <w:rsid w:val="00BB79A9"/>
    <w:rsid w:val="00BB7BB4"/>
    <w:rsid w:val="00BB7E38"/>
    <w:rsid w:val="00BC162E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0985"/>
    <w:rsid w:val="00BD0D78"/>
    <w:rsid w:val="00BD1538"/>
    <w:rsid w:val="00BD1A22"/>
    <w:rsid w:val="00BD2648"/>
    <w:rsid w:val="00BD2A7E"/>
    <w:rsid w:val="00BD301B"/>
    <w:rsid w:val="00BD3112"/>
    <w:rsid w:val="00BD42C0"/>
    <w:rsid w:val="00BD49F7"/>
    <w:rsid w:val="00BD4C3B"/>
    <w:rsid w:val="00BD4DAA"/>
    <w:rsid w:val="00BD5709"/>
    <w:rsid w:val="00BD5D00"/>
    <w:rsid w:val="00BD693A"/>
    <w:rsid w:val="00BE0742"/>
    <w:rsid w:val="00BE18CF"/>
    <w:rsid w:val="00BE2380"/>
    <w:rsid w:val="00BE355D"/>
    <w:rsid w:val="00BE4269"/>
    <w:rsid w:val="00BE468D"/>
    <w:rsid w:val="00BE4A35"/>
    <w:rsid w:val="00BE4E01"/>
    <w:rsid w:val="00BE5542"/>
    <w:rsid w:val="00BE61AE"/>
    <w:rsid w:val="00BE77F7"/>
    <w:rsid w:val="00BF0C3C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45A5"/>
    <w:rsid w:val="00BF6095"/>
    <w:rsid w:val="00BF6D01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6C6F"/>
    <w:rsid w:val="00C0779E"/>
    <w:rsid w:val="00C11B0D"/>
    <w:rsid w:val="00C11E71"/>
    <w:rsid w:val="00C121C8"/>
    <w:rsid w:val="00C1260C"/>
    <w:rsid w:val="00C12BF1"/>
    <w:rsid w:val="00C13557"/>
    <w:rsid w:val="00C13608"/>
    <w:rsid w:val="00C13FE6"/>
    <w:rsid w:val="00C14B36"/>
    <w:rsid w:val="00C14E83"/>
    <w:rsid w:val="00C15551"/>
    <w:rsid w:val="00C1581A"/>
    <w:rsid w:val="00C159FC"/>
    <w:rsid w:val="00C16731"/>
    <w:rsid w:val="00C168D2"/>
    <w:rsid w:val="00C20319"/>
    <w:rsid w:val="00C206FC"/>
    <w:rsid w:val="00C20BE2"/>
    <w:rsid w:val="00C2197A"/>
    <w:rsid w:val="00C22F3B"/>
    <w:rsid w:val="00C23338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240F"/>
    <w:rsid w:val="00C33C6B"/>
    <w:rsid w:val="00C346DA"/>
    <w:rsid w:val="00C353B9"/>
    <w:rsid w:val="00C359E7"/>
    <w:rsid w:val="00C35C74"/>
    <w:rsid w:val="00C361B6"/>
    <w:rsid w:val="00C36A99"/>
    <w:rsid w:val="00C36AE3"/>
    <w:rsid w:val="00C4035E"/>
    <w:rsid w:val="00C403E4"/>
    <w:rsid w:val="00C41298"/>
    <w:rsid w:val="00C4137D"/>
    <w:rsid w:val="00C435BF"/>
    <w:rsid w:val="00C443AB"/>
    <w:rsid w:val="00C44B19"/>
    <w:rsid w:val="00C44D00"/>
    <w:rsid w:val="00C44E7D"/>
    <w:rsid w:val="00C45228"/>
    <w:rsid w:val="00C46945"/>
    <w:rsid w:val="00C46DC1"/>
    <w:rsid w:val="00C4719A"/>
    <w:rsid w:val="00C473A4"/>
    <w:rsid w:val="00C50DD2"/>
    <w:rsid w:val="00C516BE"/>
    <w:rsid w:val="00C51739"/>
    <w:rsid w:val="00C5173C"/>
    <w:rsid w:val="00C5189A"/>
    <w:rsid w:val="00C51B9A"/>
    <w:rsid w:val="00C51D38"/>
    <w:rsid w:val="00C52DE8"/>
    <w:rsid w:val="00C52F9C"/>
    <w:rsid w:val="00C53622"/>
    <w:rsid w:val="00C54205"/>
    <w:rsid w:val="00C54FB3"/>
    <w:rsid w:val="00C555EC"/>
    <w:rsid w:val="00C55B7A"/>
    <w:rsid w:val="00C5671B"/>
    <w:rsid w:val="00C56ECA"/>
    <w:rsid w:val="00C578DD"/>
    <w:rsid w:val="00C57CDB"/>
    <w:rsid w:val="00C60238"/>
    <w:rsid w:val="00C60B83"/>
    <w:rsid w:val="00C61619"/>
    <w:rsid w:val="00C6223A"/>
    <w:rsid w:val="00C6249A"/>
    <w:rsid w:val="00C625FC"/>
    <w:rsid w:val="00C63433"/>
    <w:rsid w:val="00C65268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7946"/>
    <w:rsid w:val="00C81A99"/>
    <w:rsid w:val="00C81B48"/>
    <w:rsid w:val="00C81EBF"/>
    <w:rsid w:val="00C821CE"/>
    <w:rsid w:val="00C830A7"/>
    <w:rsid w:val="00C831F0"/>
    <w:rsid w:val="00C83829"/>
    <w:rsid w:val="00C83A7A"/>
    <w:rsid w:val="00C83CF2"/>
    <w:rsid w:val="00C84524"/>
    <w:rsid w:val="00C849F4"/>
    <w:rsid w:val="00C8513F"/>
    <w:rsid w:val="00C87249"/>
    <w:rsid w:val="00C875AA"/>
    <w:rsid w:val="00C87E40"/>
    <w:rsid w:val="00C904B3"/>
    <w:rsid w:val="00C904C2"/>
    <w:rsid w:val="00C90A0D"/>
    <w:rsid w:val="00C90B53"/>
    <w:rsid w:val="00C91027"/>
    <w:rsid w:val="00C91B74"/>
    <w:rsid w:val="00C92538"/>
    <w:rsid w:val="00C92E4F"/>
    <w:rsid w:val="00C93194"/>
    <w:rsid w:val="00C9376D"/>
    <w:rsid w:val="00C93BF1"/>
    <w:rsid w:val="00C93C2B"/>
    <w:rsid w:val="00C9425B"/>
    <w:rsid w:val="00C9429E"/>
    <w:rsid w:val="00C95BA4"/>
    <w:rsid w:val="00C9731F"/>
    <w:rsid w:val="00C9748D"/>
    <w:rsid w:val="00CA04DF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9FC"/>
    <w:rsid w:val="00CA612B"/>
    <w:rsid w:val="00CA751C"/>
    <w:rsid w:val="00CA7A14"/>
    <w:rsid w:val="00CB00D2"/>
    <w:rsid w:val="00CB1AB0"/>
    <w:rsid w:val="00CB214E"/>
    <w:rsid w:val="00CB3E90"/>
    <w:rsid w:val="00CB429F"/>
    <w:rsid w:val="00CB42D3"/>
    <w:rsid w:val="00CB639C"/>
    <w:rsid w:val="00CB6633"/>
    <w:rsid w:val="00CB7D17"/>
    <w:rsid w:val="00CC05E7"/>
    <w:rsid w:val="00CC0C7D"/>
    <w:rsid w:val="00CC16FA"/>
    <w:rsid w:val="00CC1E62"/>
    <w:rsid w:val="00CC258A"/>
    <w:rsid w:val="00CC3229"/>
    <w:rsid w:val="00CC3C80"/>
    <w:rsid w:val="00CC4A83"/>
    <w:rsid w:val="00CC4DDF"/>
    <w:rsid w:val="00CC5224"/>
    <w:rsid w:val="00CC52A5"/>
    <w:rsid w:val="00CC5AD0"/>
    <w:rsid w:val="00CC5E5B"/>
    <w:rsid w:val="00CC6E18"/>
    <w:rsid w:val="00CC7066"/>
    <w:rsid w:val="00CC70D1"/>
    <w:rsid w:val="00CD03BF"/>
    <w:rsid w:val="00CD0D23"/>
    <w:rsid w:val="00CD1277"/>
    <w:rsid w:val="00CD1936"/>
    <w:rsid w:val="00CD2909"/>
    <w:rsid w:val="00CD2D7D"/>
    <w:rsid w:val="00CD4668"/>
    <w:rsid w:val="00CD5460"/>
    <w:rsid w:val="00CD5E45"/>
    <w:rsid w:val="00CD6A23"/>
    <w:rsid w:val="00CE0DF2"/>
    <w:rsid w:val="00CE0F2A"/>
    <w:rsid w:val="00CE38FC"/>
    <w:rsid w:val="00CE42CC"/>
    <w:rsid w:val="00CE4517"/>
    <w:rsid w:val="00CE4E81"/>
    <w:rsid w:val="00CE520E"/>
    <w:rsid w:val="00CE5A93"/>
    <w:rsid w:val="00CE6C32"/>
    <w:rsid w:val="00CE71E8"/>
    <w:rsid w:val="00CE741B"/>
    <w:rsid w:val="00CE798A"/>
    <w:rsid w:val="00CF02FA"/>
    <w:rsid w:val="00CF0313"/>
    <w:rsid w:val="00CF0B24"/>
    <w:rsid w:val="00CF1251"/>
    <w:rsid w:val="00CF154B"/>
    <w:rsid w:val="00CF17EA"/>
    <w:rsid w:val="00CF34EE"/>
    <w:rsid w:val="00CF3E42"/>
    <w:rsid w:val="00CF3EB2"/>
    <w:rsid w:val="00CF536E"/>
    <w:rsid w:val="00CF539E"/>
    <w:rsid w:val="00CF5932"/>
    <w:rsid w:val="00CF657E"/>
    <w:rsid w:val="00D01155"/>
    <w:rsid w:val="00D012EA"/>
    <w:rsid w:val="00D0169B"/>
    <w:rsid w:val="00D01B31"/>
    <w:rsid w:val="00D02D37"/>
    <w:rsid w:val="00D03632"/>
    <w:rsid w:val="00D03F8C"/>
    <w:rsid w:val="00D04E8B"/>
    <w:rsid w:val="00D05B5C"/>
    <w:rsid w:val="00D05ED0"/>
    <w:rsid w:val="00D0601F"/>
    <w:rsid w:val="00D060D9"/>
    <w:rsid w:val="00D0638D"/>
    <w:rsid w:val="00D06D29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B9B"/>
    <w:rsid w:val="00D14061"/>
    <w:rsid w:val="00D140BA"/>
    <w:rsid w:val="00D16537"/>
    <w:rsid w:val="00D169DA"/>
    <w:rsid w:val="00D16B8A"/>
    <w:rsid w:val="00D1729B"/>
    <w:rsid w:val="00D17C17"/>
    <w:rsid w:val="00D20099"/>
    <w:rsid w:val="00D20363"/>
    <w:rsid w:val="00D2101A"/>
    <w:rsid w:val="00D21646"/>
    <w:rsid w:val="00D21F1F"/>
    <w:rsid w:val="00D2212B"/>
    <w:rsid w:val="00D22A31"/>
    <w:rsid w:val="00D22E9C"/>
    <w:rsid w:val="00D2329A"/>
    <w:rsid w:val="00D2401C"/>
    <w:rsid w:val="00D259F5"/>
    <w:rsid w:val="00D25CCA"/>
    <w:rsid w:val="00D2712C"/>
    <w:rsid w:val="00D27422"/>
    <w:rsid w:val="00D27BC1"/>
    <w:rsid w:val="00D27DB0"/>
    <w:rsid w:val="00D30444"/>
    <w:rsid w:val="00D306FA"/>
    <w:rsid w:val="00D30FF9"/>
    <w:rsid w:val="00D314D3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AED"/>
    <w:rsid w:val="00D450FA"/>
    <w:rsid w:val="00D4516C"/>
    <w:rsid w:val="00D50260"/>
    <w:rsid w:val="00D50383"/>
    <w:rsid w:val="00D50B6F"/>
    <w:rsid w:val="00D50F30"/>
    <w:rsid w:val="00D5178A"/>
    <w:rsid w:val="00D51D42"/>
    <w:rsid w:val="00D52165"/>
    <w:rsid w:val="00D521D7"/>
    <w:rsid w:val="00D52AB0"/>
    <w:rsid w:val="00D539A8"/>
    <w:rsid w:val="00D55650"/>
    <w:rsid w:val="00D5577F"/>
    <w:rsid w:val="00D56E01"/>
    <w:rsid w:val="00D57355"/>
    <w:rsid w:val="00D60774"/>
    <w:rsid w:val="00D61519"/>
    <w:rsid w:val="00D61AE4"/>
    <w:rsid w:val="00D61B09"/>
    <w:rsid w:val="00D63B28"/>
    <w:rsid w:val="00D63C0A"/>
    <w:rsid w:val="00D64118"/>
    <w:rsid w:val="00D64AC1"/>
    <w:rsid w:val="00D658AF"/>
    <w:rsid w:val="00D65A4F"/>
    <w:rsid w:val="00D65B52"/>
    <w:rsid w:val="00D660C6"/>
    <w:rsid w:val="00D66692"/>
    <w:rsid w:val="00D668B8"/>
    <w:rsid w:val="00D66A67"/>
    <w:rsid w:val="00D67676"/>
    <w:rsid w:val="00D7009D"/>
    <w:rsid w:val="00D702FF"/>
    <w:rsid w:val="00D70326"/>
    <w:rsid w:val="00D71F27"/>
    <w:rsid w:val="00D72A80"/>
    <w:rsid w:val="00D72D32"/>
    <w:rsid w:val="00D72D9B"/>
    <w:rsid w:val="00D73572"/>
    <w:rsid w:val="00D741DA"/>
    <w:rsid w:val="00D7472F"/>
    <w:rsid w:val="00D74BF8"/>
    <w:rsid w:val="00D74EF5"/>
    <w:rsid w:val="00D76227"/>
    <w:rsid w:val="00D76CB7"/>
    <w:rsid w:val="00D77488"/>
    <w:rsid w:val="00D808CA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77C6"/>
    <w:rsid w:val="00D87CC2"/>
    <w:rsid w:val="00D902BE"/>
    <w:rsid w:val="00D907A7"/>
    <w:rsid w:val="00D9301E"/>
    <w:rsid w:val="00D9343F"/>
    <w:rsid w:val="00D93C44"/>
    <w:rsid w:val="00D93FFB"/>
    <w:rsid w:val="00D940EF"/>
    <w:rsid w:val="00D94511"/>
    <w:rsid w:val="00D94EFE"/>
    <w:rsid w:val="00D96600"/>
    <w:rsid w:val="00D96C29"/>
    <w:rsid w:val="00D9725D"/>
    <w:rsid w:val="00D97F4C"/>
    <w:rsid w:val="00D97FB0"/>
    <w:rsid w:val="00D97FC2"/>
    <w:rsid w:val="00DA0329"/>
    <w:rsid w:val="00DA0C9A"/>
    <w:rsid w:val="00DA1B80"/>
    <w:rsid w:val="00DA2790"/>
    <w:rsid w:val="00DA3092"/>
    <w:rsid w:val="00DA3229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B0A2E"/>
    <w:rsid w:val="00DB0D34"/>
    <w:rsid w:val="00DB2F99"/>
    <w:rsid w:val="00DB469C"/>
    <w:rsid w:val="00DB4D4D"/>
    <w:rsid w:val="00DB5598"/>
    <w:rsid w:val="00DB669D"/>
    <w:rsid w:val="00DB724E"/>
    <w:rsid w:val="00DC01C9"/>
    <w:rsid w:val="00DC09B6"/>
    <w:rsid w:val="00DC1C79"/>
    <w:rsid w:val="00DC1E72"/>
    <w:rsid w:val="00DC2397"/>
    <w:rsid w:val="00DC26F0"/>
    <w:rsid w:val="00DC3302"/>
    <w:rsid w:val="00DC4BBB"/>
    <w:rsid w:val="00DC4F3E"/>
    <w:rsid w:val="00DC5579"/>
    <w:rsid w:val="00DC597A"/>
    <w:rsid w:val="00DC5AAC"/>
    <w:rsid w:val="00DC5D97"/>
    <w:rsid w:val="00DC66AB"/>
    <w:rsid w:val="00DD4148"/>
    <w:rsid w:val="00DD5B05"/>
    <w:rsid w:val="00DD6644"/>
    <w:rsid w:val="00DE032D"/>
    <w:rsid w:val="00DE0364"/>
    <w:rsid w:val="00DE0796"/>
    <w:rsid w:val="00DE1B95"/>
    <w:rsid w:val="00DE1BFC"/>
    <w:rsid w:val="00DE1D53"/>
    <w:rsid w:val="00DE1E08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6932"/>
    <w:rsid w:val="00DE753B"/>
    <w:rsid w:val="00DE7DF4"/>
    <w:rsid w:val="00DF054B"/>
    <w:rsid w:val="00DF0A71"/>
    <w:rsid w:val="00DF0F96"/>
    <w:rsid w:val="00DF126A"/>
    <w:rsid w:val="00DF2FF3"/>
    <w:rsid w:val="00DF324C"/>
    <w:rsid w:val="00DF3342"/>
    <w:rsid w:val="00DF4B0E"/>
    <w:rsid w:val="00DF4EAD"/>
    <w:rsid w:val="00DF52EB"/>
    <w:rsid w:val="00DF74FE"/>
    <w:rsid w:val="00DF765F"/>
    <w:rsid w:val="00E0090C"/>
    <w:rsid w:val="00E01CFF"/>
    <w:rsid w:val="00E02A00"/>
    <w:rsid w:val="00E03AEB"/>
    <w:rsid w:val="00E0520A"/>
    <w:rsid w:val="00E05563"/>
    <w:rsid w:val="00E058E5"/>
    <w:rsid w:val="00E07C73"/>
    <w:rsid w:val="00E10A7E"/>
    <w:rsid w:val="00E10E3A"/>
    <w:rsid w:val="00E111AB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7330"/>
    <w:rsid w:val="00E17A5E"/>
    <w:rsid w:val="00E20193"/>
    <w:rsid w:val="00E20664"/>
    <w:rsid w:val="00E20B96"/>
    <w:rsid w:val="00E20BBA"/>
    <w:rsid w:val="00E215BE"/>
    <w:rsid w:val="00E2337C"/>
    <w:rsid w:val="00E23CCD"/>
    <w:rsid w:val="00E23D5B"/>
    <w:rsid w:val="00E30878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70E"/>
    <w:rsid w:val="00E36868"/>
    <w:rsid w:val="00E37087"/>
    <w:rsid w:val="00E378CA"/>
    <w:rsid w:val="00E37FD1"/>
    <w:rsid w:val="00E40B69"/>
    <w:rsid w:val="00E41E28"/>
    <w:rsid w:val="00E425D4"/>
    <w:rsid w:val="00E4283A"/>
    <w:rsid w:val="00E4298B"/>
    <w:rsid w:val="00E44B61"/>
    <w:rsid w:val="00E45DDC"/>
    <w:rsid w:val="00E45EA7"/>
    <w:rsid w:val="00E46816"/>
    <w:rsid w:val="00E46824"/>
    <w:rsid w:val="00E47217"/>
    <w:rsid w:val="00E47CC7"/>
    <w:rsid w:val="00E50A76"/>
    <w:rsid w:val="00E51BFE"/>
    <w:rsid w:val="00E52E31"/>
    <w:rsid w:val="00E535CD"/>
    <w:rsid w:val="00E53C50"/>
    <w:rsid w:val="00E53EBC"/>
    <w:rsid w:val="00E54AFC"/>
    <w:rsid w:val="00E54B16"/>
    <w:rsid w:val="00E5545E"/>
    <w:rsid w:val="00E554F2"/>
    <w:rsid w:val="00E55921"/>
    <w:rsid w:val="00E56D47"/>
    <w:rsid w:val="00E56F88"/>
    <w:rsid w:val="00E57D8C"/>
    <w:rsid w:val="00E57F8D"/>
    <w:rsid w:val="00E608B1"/>
    <w:rsid w:val="00E6097D"/>
    <w:rsid w:val="00E61093"/>
    <w:rsid w:val="00E6117E"/>
    <w:rsid w:val="00E61A7A"/>
    <w:rsid w:val="00E63217"/>
    <w:rsid w:val="00E63862"/>
    <w:rsid w:val="00E639BB"/>
    <w:rsid w:val="00E650A2"/>
    <w:rsid w:val="00E658B2"/>
    <w:rsid w:val="00E66483"/>
    <w:rsid w:val="00E669F5"/>
    <w:rsid w:val="00E66BE6"/>
    <w:rsid w:val="00E70059"/>
    <w:rsid w:val="00E70170"/>
    <w:rsid w:val="00E7030A"/>
    <w:rsid w:val="00E703B1"/>
    <w:rsid w:val="00E70426"/>
    <w:rsid w:val="00E70F7B"/>
    <w:rsid w:val="00E71AB7"/>
    <w:rsid w:val="00E7204A"/>
    <w:rsid w:val="00E72395"/>
    <w:rsid w:val="00E72803"/>
    <w:rsid w:val="00E73C6F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D0B"/>
    <w:rsid w:val="00E81ED9"/>
    <w:rsid w:val="00E82B9D"/>
    <w:rsid w:val="00E84703"/>
    <w:rsid w:val="00E84720"/>
    <w:rsid w:val="00E84C0E"/>
    <w:rsid w:val="00E84D2B"/>
    <w:rsid w:val="00E8688E"/>
    <w:rsid w:val="00E86C32"/>
    <w:rsid w:val="00E9124D"/>
    <w:rsid w:val="00E91EE3"/>
    <w:rsid w:val="00E928D9"/>
    <w:rsid w:val="00E929E7"/>
    <w:rsid w:val="00E94265"/>
    <w:rsid w:val="00E95666"/>
    <w:rsid w:val="00E966DA"/>
    <w:rsid w:val="00E96E08"/>
    <w:rsid w:val="00EA081E"/>
    <w:rsid w:val="00EA0B77"/>
    <w:rsid w:val="00EA1869"/>
    <w:rsid w:val="00EA25DA"/>
    <w:rsid w:val="00EA3B1F"/>
    <w:rsid w:val="00EA3B9D"/>
    <w:rsid w:val="00EA45F8"/>
    <w:rsid w:val="00EA4B55"/>
    <w:rsid w:val="00EA552F"/>
    <w:rsid w:val="00EA60D4"/>
    <w:rsid w:val="00EA746D"/>
    <w:rsid w:val="00EA7659"/>
    <w:rsid w:val="00EB0A87"/>
    <w:rsid w:val="00EB1976"/>
    <w:rsid w:val="00EB21CE"/>
    <w:rsid w:val="00EB2282"/>
    <w:rsid w:val="00EB4403"/>
    <w:rsid w:val="00EB443F"/>
    <w:rsid w:val="00EB44A4"/>
    <w:rsid w:val="00EB50A8"/>
    <w:rsid w:val="00EB525B"/>
    <w:rsid w:val="00EB5D2D"/>
    <w:rsid w:val="00EB5E8A"/>
    <w:rsid w:val="00EB7D63"/>
    <w:rsid w:val="00EC06FC"/>
    <w:rsid w:val="00EC11A8"/>
    <w:rsid w:val="00EC2781"/>
    <w:rsid w:val="00EC2875"/>
    <w:rsid w:val="00EC289D"/>
    <w:rsid w:val="00EC30DB"/>
    <w:rsid w:val="00EC3849"/>
    <w:rsid w:val="00EC4572"/>
    <w:rsid w:val="00EC45DA"/>
    <w:rsid w:val="00EC46CA"/>
    <w:rsid w:val="00EC64CE"/>
    <w:rsid w:val="00EC6BE2"/>
    <w:rsid w:val="00EC7724"/>
    <w:rsid w:val="00ED0341"/>
    <w:rsid w:val="00ED0ECD"/>
    <w:rsid w:val="00ED185A"/>
    <w:rsid w:val="00ED1C2F"/>
    <w:rsid w:val="00ED2212"/>
    <w:rsid w:val="00ED39D1"/>
    <w:rsid w:val="00ED42A4"/>
    <w:rsid w:val="00ED4681"/>
    <w:rsid w:val="00ED4791"/>
    <w:rsid w:val="00ED50D7"/>
    <w:rsid w:val="00ED6C64"/>
    <w:rsid w:val="00ED7A97"/>
    <w:rsid w:val="00EE23BF"/>
    <w:rsid w:val="00EE3417"/>
    <w:rsid w:val="00EE3783"/>
    <w:rsid w:val="00EE4697"/>
    <w:rsid w:val="00EE4872"/>
    <w:rsid w:val="00EE4CA7"/>
    <w:rsid w:val="00EE57AE"/>
    <w:rsid w:val="00EE6F99"/>
    <w:rsid w:val="00EE7CDA"/>
    <w:rsid w:val="00EE7D6F"/>
    <w:rsid w:val="00EF3148"/>
    <w:rsid w:val="00EF3D26"/>
    <w:rsid w:val="00EF3F81"/>
    <w:rsid w:val="00EF4963"/>
    <w:rsid w:val="00EF4F61"/>
    <w:rsid w:val="00EF5668"/>
    <w:rsid w:val="00EF5DCA"/>
    <w:rsid w:val="00EF760A"/>
    <w:rsid w:val="00EF7EC6"/>
    <w:rsid w:val="00F01DA7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F0F"/>
    <w:rsid w:val="00F12460"/>
    <w:rsid w:val="00F1255F"/>
    <w:rsid w:val="00F13439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A25"/>
    <w:rsid w:val="00F21381"/>
    <w:rsid w:val="00F21AB3"/>
    <w:rsid w:val="00F2296E"/>
    <w:rsid w:val="00F22AA6"/>
    <w:rsid w:val="00F2510C"/>
    <w:rsid w:val="00F25112"/>
    <w:rsid w:val="00F27983"/>
    <w:rsid w:val="00F30C5C"/>
    <w:rsid w:val="00F31484"/>
    <w:rsid w:val="00F31CDB"/>
    <w:rsid w:val="00F32466"/>
    <w:rsid w:val="00F328EE"/>
    <w:rsid w:val="00F3330D"/>
    <w:rsid w:val="00F333EF"/>
    <w:rsid w:val="00F33469"/>
    <w:rsid w:val="00F347FD"/>
    <w:rsid w:val="00F34A24"/>
    <w:rsid w:val="00F3667B"/>
    <w:rsid w:val="00F3713F"/>
    <w:rsid w:val="00F37CD5"/>
    <w:rsid w:val="00F40B80"/>
    <w:rsid w:val="00F40F63"/>
    <w:rsid w:val="00F41506"/>
    <w:rsid w:val="00F41672"/>
    <w:rsid w:val="00F42EB9"/>
    <w:rsid w:val="00F43B1B"/>
    <w:rsid w:val="00F446A5"/>
    <w:rsid w:val="00F448D9"/>
    <w:rsid w:val="00F450AC"/>
    <w:rsid w:val="00F45802"/>
    <w:rsid w:val="00F45F6E"/>
    <w:rsid w:val="00F4637E"/>
    <w:rsid w:val="00F46598"/>
    <w:rsid w:val="00F46807"/>
    <w:rsid w:val="00F47164"/>
    <w:rsid w:val="00F47864"/>
    <w:rsid w:val="00F47C4F"/>
    <w:rsid w:val="00F47CFA"/>
    <w:rsid w:val="00F517BE"/>
    <w:rsid w:val="00F52277"/>
    <w:rsid w:val="00F52354"/>
    <w:rsid w:val="00F525FC"/>
    <w:rsid w:val="00F546A0"/>
    <w:rsid w:val="00F54E55"/>
    <w:rsid w:val="00F54F99"/>
    <w:rsid w:val="00F550B6"/>
    <w:rsid w:val="00F55169"/>
    <w:rsid w:val="00F559A8"/>
    <w:rsid w:val="00F56D1E"/>
    <w:rsid w:val="00F57467"/>
    <w:rsid w:val="00F577B1"/>
    <w:rsid w:val="00F60762"/>
    <w:rsid w:val="00F60BC2"/>
    <w:rsid w:val="00F61062"/>
    <w:rsid w:val="00F61DBF"/>
    <w:rsid w:val="00F6266A"/>
    <w:rsid w:val="00F62A41"/>
    <w:rsid w:val="00F62C7B"/>
    <w:rsid w:val="00F63B7D"/>
    <w:rsid w:val="00F643AD"/>
    <w:rsid w:val="00F64D27"/>
    <w:rsid w:val="00F65A8F"/>
    <w:rsid w:val="00F65FCE"/>
    <w:rsid w:val="00F660C3"/>
    <w:rsid w:val="00F66F65"/>
    <w:rsid w:val="00F67E6B"/>
    <w:rsid w:val="00F72CF1"/>
    <w:rsid w:val="00F73B3A"/>
    <w:rsid w:val="00F73C79"/>
    <w:rsid w:val="00F73DEC"/>
    <w:rsid w:val="00F74A4D"/>
    <w:rsid w:val="00F74DB2"/>
    <w:rsid w:val="00F77298"/>
    <w:rsid w:val="00F77757"/>
    <w:rsid w:val="00F77C81"/>
    <w:rsid w:val="00F80495"/>
    <w:rsid w:val="00F8125D"/>
    <w:rsid w:val="00F81915"/>
    <w:rsid w:val="00F81BF7"/>
    <w:rsid w:val="00F84947"/>
    <w:rsid w:val="00F858D7"/>
    <w:rsid w:val="00F87A97"/>
    <w:rsid w:val="00F90EF6"/>
    <w:rsid w:val="00F916BC"/>
    <w:rsid w:val="00F91982"/>
    <w:rsid w:val="00F9216A"/>
    <w:rsid w:val="00F92DDD"/>
    <w:rsid w:val="00F93C5D"/>
    <w:rsid w:val="00F94072"/>
    <w:rsid w:val="00F95311"/>
    <w:rsid w:val="00F9547F"/>
    <w:rsid w:val="00F95953"/>
    <w:rsid w:val="00F95EE0"/>
    <w:rsid w:val="00F96A03"/>
    <w:rsid w:val="00F97B00"/>
    <w:rsid w:val="00FA0AE9"/>
    <w:rsid w:val="00FA175F"/>
    <w:rsid w:val="00FA183B"/>
    <w:rsid w:val="00FA2C03"/>
    <w:rsid w:val="00FA2D78"/>
    <w:rsid w:val="00FA3138"/>
    <w:rsid w:val="00FA3198"/>
    <w:rsid w:val="00FA3819"/>
    <w:rsid w:val="00FA3A95"/>
    <w:rsid w:val="00FA3BF7"/>
    <w:rsid w:val="00FA423A"/>
    <w:rsid w:val="00FA4644"/>
    <w:rsid w:val="00FA6839"/>
    <w:rsid w:val="00FB0F58"/>
    <w:rsid w:val="00FB11D4"/>
    <w:rsid w:val="00FB129D"/>
    <w:rsid w:val="00FB1CBD"/>
    <w:rsid w:val="00FB1FBE"/>
    <w:rsid w:val="00FB2852"/>
    <w:rsid w:val="00FB32BB"/>
    <w:rsid w:val="00FB3A9B"/>
    <w:rsid w:val="00FB42C3"/>
    <w:rsid w:val="00FB44CD"/>
    <w:rsid w:val="00FB48AA"/>
    <w:rsid w:val="00FB493F"/>
    <w:rsid w:val="00FB4D96"/>
    <w:rsid w:val="00FB4E1F"/>
    <w:rsid w:val="00FB4EF1"/>
    <w:rsid w:val="00FB5158"/>
    <w:rsid w:val="00FB5507"/>
    <w:rsid w:val="00FB55E9"/>
    <w:rsid w:val="00FC0A11"/>
    <w:rsid w:val="00FC1099"/>
    <w:rsid w:val="00FC1FEB"/>
    <w:rsid w:val="00FC201F"/>
    <w:rsid w:val="00FC29F3"/>
    <w:rsid w:val="00FC3356"/>
    <w:rsid w:val="00FC3F52"/>
    <w:rsid w:val="00FC5FA6"/>
    <w:rsid w:val="00FC6D52"/>
    <w:rsid w:val="00FC6EC7"/>
    <w:rsid w:val="00FC7CA2"/>
    <w:rsid w:val="00FD169C"/>
    <w:rsid w:val="00FD1CFF"/>
    <w:rsid w:val="00FD356B"/>
    <w:rsid w:val="00FD35F5"/>
    <w:rsid w:val="00FD3C57"/>
    <w:rsid w:val="00FD43EC"/>
    <w:rsid w:val="00FD5386"/>
    <w:rsid w:val="00FD5F75"/>
    <w:rsid w:val="00FD666C"/>
    <w:rsid w:val="00FD6DCB"/>
    <w:rsid w:val="00FD76E8"/>
    <w:rsid w:val="00FD792A"/>
    <w:rsid w:val="00FD7F0C"/>
    <w:rsid w:val="00FE1028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6151"/>
    <w:rsid w:val="00FE704B"/>
    <w:rsid w:val="00FE7970"/>
    <w:rsid w:val="00FF13DD"/>
    <w:rsid w:val="00FF1822"/>
    <w:rsid w:val="00FF231D"/>
    <w:rsid w:val="00FF232F"/>
    <w:rsid w:val="00FF4873"/>
    <w:rsid w:val="00FF4D3B"/>
    <w:rsid w:val="00FF532D"/>
    <w:rsid w:val="00FF666B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F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1F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1F4"/>
    <w:pPr>
      <w:keepNext/>
      <w:jc w:val="right"/>
      <w:outlineLvl w:val="1"/>
    </w:pPr>
    <w:rPr>
      <w:rFonts w:cs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01F4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01F4"/>
    <w:pPr>
      <w:keepNext/>
      <w:outlineLvl w:val="3"/>
    </w:pPr>
    <w:rPr>
      <w:b/>
      <w:bCs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56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56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56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0D78"/>
    <w:rPr>
      <w:rFonts w:ascii="Arial" w:hAnsi="Arial" w:cs="Arial"/>
      <w:b/>
      <w:bCs/>
      <w:lang w:val="bg-BG"/>
    </w:rPr>
  </w:style>
  <w:style w:type="paragraph" w:styleId="Header">
    <w:name w:val="header"/>
    <w:basedOn w:val="Normal"/>
    <w:link w:val="HeaderChar"/>
    <w:uiPriority w:val="99"/>
    <w:rsid w:val="000F0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56B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F0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56B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F01F4"/>
    <w:pPr>
      <w:jc w:val="both"/>
    </w:pPr>
    <w:rPr>
      <w:rFonts w:cs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256B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F01F4"/>
    <w:pPr>
      <w:jc w:val="both"/>
    </w:pPr>
    <w:rPr>
      <w:rFonts w:cs="Times New Roman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56B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F01F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56B"/>
    <w:rPr>
      <w:sz w:val="0"/>
      <w:szCs w:val="0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6B"/>
    <w:rPr>
      <w:sz w:val="0"/>
      <w:szCs w:val="0"/>
      <w:lang w:val="en-US" w:eastAsia="en-US"/>
    </w:rPr>
  </w:style>
  <w:style w:type="paragraph" w:customStyle="1" w:styleId="FR3">
    <w:name w:val="FR3"/>
    <w:uiPriority w:val="99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 w:cs="Arial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603CA6"/>
    <w:pPr>
      <w:spacing w:line="360" w:lineRule="auto"/>
      <w:ind w:firstLine="720"/>
      <w:jc w:val="both"/>
    </w:pPr>
    <w:rPr>
      <w:rFonts w:ascii="HebarU" w:hAnsi="HebarU" w:cs="HebarU"/>
      <w:b/>
      <w:bCs/>
      <w:sz w:val="24"/>
      <w:szCs w:val="24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56B"/>
    <w:rPr>
      <w:rFonts w:ascii="Arial" w:hAnsi="Arial" w:cs="Arial"/>
      <w:sz w:val="16"/>
      <w:szCs w:val="16"/>
      <w:lang w:val="en-US" w:eastAsia="en-US"/>
    </w:rPr>
  </w:style>
  <w:style w:type="paragraph" w:customStyle="1" w:styleId="a">
    <w:name w:val="Знак"/>
    <w:basedOn w:val="Normal"/>
    <w:uiPriority w:val="99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">
    <w:name w:val="Знак1"/>
    <w:basedOn w:val="Normal"/>
    <w:uiPriority w:val="99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E3660B"/>
    <w:rPr>
      <w:rFonts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Normal"/>
    <w:uiPriority w:val="99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DefaultParagraphFont"/>
    <w:uiPriority w:val="99"/>
    <w:rsid w:val="00AE389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E3892"/>
    <w:rPr>
      <w:rFonts w:cs="Times New Roman"/>
    </w:rPr>
  </w:style>
  <w:style w:type="character" w:customStyle="1" w:styleId="samedocreference">
    <w:name w:val="samedocreference"/>
    <w:basedOn w:val="DefaultParagraphFont"/>
    <w:uiPriority w:val="99"/>
    <w:rsid w:val="00AE3892"/>
    <w:rPr>
      <w:rFonts w:cs="Times New Roman"/>
    </w:rPr>
  </w:style>
  <w:style w:type="paragraph" w:customStyle="1" w:styleId="title">
    <w:name w:val="title"/>
    <w:basedOn w:val="Normal"/>
    <w:uiPriority w:val="99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DefaultParagraphFont"/>
    <w:uiPriority w:val="99"/>
    <w:rsid w:val="00682E5C"/>
    <w:rPr>
      <w:rFonts w:cs="Times New Roman"/>
    </w:rPr>
  </w:style>
  <w:style w:type="paragraph" w:customStyle="1" w:styleId="CharCharCharCharCharCharCharCharChar">
    <w:name w:val="Char Char Знак Знак Char Char Char Знак Знак Char Char Char Char"/>
    <w:basedOn w:val="Normal"/>
    <w:uiPriority w:val="99"/>
    <w:rsid w:val="00433922"/>
    <w:pPr>
      <w:overflowPunct/>
      <w:autoSpaceDE/>
      <w:autoSpaceDN/>
      <w:adjustRightInd/>
      <w:textAlignment w:val="auto"/>
    </w:pPr>
    <w:rPr>
      <w:rFonts w:cs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Normal"/>
    <w:uiPriority w:val="99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Normal"/>
    <w:uiPriority w:val="99"/>
    <w:rsid w:val="008D560D"/>
    <w:pPr>
      <w:overflowPunct/>
      <w:autoSpaceDE/>
      <w:autoSpaceDN/>
      <w:adjustRightInd/>
      <w:textAlignment w:val="auto"/>
    </w:pPr>
    <w:rPr>
      <w:rFonts w:cs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uiPriority w:val="99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4766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36B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1982</Words>
  <Characters>11303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OD_ZEMEDELIE</cp:lastModifiedBy>
  <cp:revision>3</cp:revision>
  <cp:lastPrinted>2019-03-11T14:37:00Z</cp:lastPrinted>
  <dcterms:created xsi:type="dcterms:W3CDTF">2019-03-12T14:14:00Z</dcterms:created>
  <dcterms:modified xsi:type="dcterms:W3CDTF">2019-03-12T15:10:00Z</dcterms:modified>
</cp:coreProperties>
</file>