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4F" w:rsidRDefault="00F9344F" w:rsidP="005E62B8">
      <w:pPr>
        <w:ind w:left="5040" w:hanging="78"/>
        <w:rPr>
          <w:b/>
          <w:bCs/>
          <w:lang w:val="bg-BG"/>
        </w:rPr>
      </w:pPr>
    </w:p>
    <w:p w:rsidR="00F9344F" w:rsidRDefault="00F9344F" w:rsidP="005E62B8">
      <w:pPr>
        <w:ind w:left="5040" w:hanging="78"/>
        <w:rPr>
          <w:b/>
          <w:bCs/>
          <w:lang w:val="bg-BG"/>
        </w:rPr>
      </w:pPr>
    </w:p>
    <w:p w:rsidR="00F9344F" w:rsidRDefault="00F9344F" w:rsidP="005E62B8">
      <w:pPr>
        <w:ind w:left="5040" w:hanging="78"/>
        <w:rPr>
          <w:b/>
          <w:bCs/>
          <w:lang w:val="bg-BG"/>
        </w:rPr>
      </w:pPr>
    </w:p>
    <w:p w:rsidR="00F9344F" w:rsidRDefault="00F9344F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F9344F" w:rsidRDefault="00F9344F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ДЕСИСЛАВА ТАНЕВА   </w:t>
      </w:r>
    </w:p>
    <w:p w:rsidR="00F9344F" w:rsidRDefault="00F9344F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ГОРИТЕ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F9344F" w:rsidRDefault="00F9344F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9344F" w:rsidRPr="00300C9A" w:rsidRDefault="00F9344F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9344F" w:rsidRPr="00300C9A" w:rsidRDefault="00F9344F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>1-</w:t>
      </w:r>
      <w:r w:rsidRPr="00B315CB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9344F" w:rsidRDefault="00F9344F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9344F" w:rsidRDefault="00F9344F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г. в 1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00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Заповеди с №№: РД-07-1/02.01.2019г. и РД-07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-1-1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F9344F" w:rsidRDefault="00F9344F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9344F" w:rsidRDefault="00F9344F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F9344F" w:rsidRDefault="00F9344F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9344F" w:rsidRPr="007E7724" w:rsidRDefault="00F9344F" w:rsidP="000F0C23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ст.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F9344F" w:rsidRPr="00C46D28" w:rsidRDefault="00F9344F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9344F" w:rsidRDefault="00F9344F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Красимир Желев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гр. Ямбол, </w:t>
      </w:r>
    </w:p>
    <w:p w:rsidR="00F9344F" w:rsidRDefault="00F9344F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имоти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 - 12 - 01 - 170 - 3 / 21.11.2019г. на Директора на ОД “Земеделие” гр. Ямбол, публикувана във вестник “Ало Ямбол” бр. 46/27.11.2019г. и на интернет страницата на дирекцията и МЗХГ.</w:t>
      </w:r>
    </w:p>
    <w:p w:rsidR="00F9344F" w:rsidRDefault="00F9344F" w:rsidP="00897B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г., определен със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45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броя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до вх.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от регистъра на ОД ,,Земеделие”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Ямбол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за провеждане на търгове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по реда на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27,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8 от ЗСПЗЗ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F9344F" w:rsidRPr="00A80DFF" w:rsidRDefault="00F9344F" w:rsidP="00081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F9344F" w:rsidRDefault="00F9344F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F9344F" w:rsidRDefault="00F9344F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9344F" w:rsidRDefault="00F9344F" w:rsidP="009A0E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F9344F" w:rsidRDefault="00F9344F" w:rsidP="000619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F9344F" w:rsidRDefault="00F9344F" w:rsidP="00F8611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1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10.47 часа на 27.11.2019г. в регистъра на ОД “Земеделие” гр. Ямбол от </w:t>
      </w:r>
      <w:r w:rsidRPr="00E44CF3">
        <w:rPr>
          <w:rFonts w:ascii="Times New Roman" w:hAnsi="Times New Roman" w:cs="Times New Roman"/>
          <w:b/>
          <w:bCs/>
          <w:sz w:val="24"/>
          <w:szCs w:val="24"/>
          <w:lang w:val="bg-BG"/>
        </w:rPr>
        <w:t>Ж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44CF3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44CF3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от гр. Ямбол,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Иванова, 1 брой платежно нареждане от 26.11.2019г. за внесен депозит в “ДСК Ямбол” клон Ямбол в размер на 1 092.10 лв. – оригинал, копие на документ за самоличност на Ж.И. и декларация за обработване на личните данни.</w:t>
      </w:r>
    </w:p>
    <w:p w:rsidR="00F9344F" w:rsidRDefault="00F9344F" w:rsidP="00466D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 - 12 - 01 - 170 - 3 / 21.11.2019г. на Директора на ОД “Земеделие” гр. Ямбол. и чл. 56ж, чл.56з, ал.6 от ППЗСПЗЗ, с което документите бяха приети за редовни.</w:t>
      </w:r>
    </w:p>
    <w:p w:rsidR="00F9344F" w:rsidRDefault="00F9344F" w:rsidP="00466D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40484.42.27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3 160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Кукорево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11 111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/единадесет хиляди сто и единадесет лв./.</w:t>
      </w:r>
    </w:p>
    <w:p w:rsidR="00F9344F" w:rsidRDefault="00F9344F" w:rsidP="00C023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9344F" w:rsidRDefault="00F9344F" w:rsidP="00DA05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15.57 часа на 27.12.2019г. в регистъра на ОД “Земеделие” гр. Ямбол от </w:t>
      </w:r>
      <w:r w:rsidRPr="00714609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14609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14609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1460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гр. Ямбол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Иванов, 1 брой платежно нареждане от 19.12.2019г. за внесен депозит в “ДСК Ямбол” клон Ямбол в размер на 1 092.10 лв. – оригинал, копие на документ за самоличност на Д.И. и декларация за обработване на личните данни.</w:t>
      </w:r>
    </w:p>
    <w:p w:rsidR="00F9344F" w:rsidRDefault="00F9344F" w:rsidP="004234B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 - 12 - 01 - 170 - 3 / 21.11.2019г. на Директора на ОД “Земеделие” гр. Ямбол. и чл. 56ж, чл.56з, ал.6 от ППЗСПЗЗ, с което документите бяха приети за редовни.</w:t>
      </w:r>
    </w:p>
    <w:p w:rsidR="00F9344F" w:rsidRDefault="00F9344F" w:rsidP="004234B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40484.42.27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3 160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Кукорево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11 200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/единадесет хиляди и двеста лв./.</w:t>
      </w:r>
    </w:p>
    <w:p w:rsidR="00F9344F" w:rsidRDefault="00F9344F" w:rsidP="000704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9344F" w:rsidRDefault="00F9344F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2 /два/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F9344F" w:rsidRDefault="00F9344F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9344F" w:rsidRDefault="00F9344F" w:rsidP="00C352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F9344F" w:rsidRDefault="00F9344F" w:rsidP="00C352A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9344F" w:rsidRPr="00A33EF2" w:rsidRDefault="00F9344F" w:rsidP="003F01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40484.42.27 с площ 3 160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Кукорево, общ. «Тунджа»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>10 921.00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F9344F" w:rsidRDefault="00F9344F" w:rsidP="003F01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9344F" w:rsidRDefault="00F9344F" w:rsidP="008C7D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Д.С.И. от гр. Ямбол,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11 200.00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/единадесет хиляди и двеста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F9344F" w:rsidRDefault="00F9344F" w:rsidP="00BA549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Ж.Т.И. от гр. Ямбол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>11 111 лв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единадесет хиляди сто и единадесет лв.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F9344F" w:rsidRDefault="00F9344F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333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F9344F" w:rsidRPr="00B02038" w:rsidRDefault="00F9344F" w:rsidP="000B4C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</w:t>
      </w:r>
    </w:p>
    <w:p w:rsidR="00F9344F" w:rsidRDefault="00F9344F" w:rsidP="005242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56м, ал.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земеделието, храните и горите.  </w:t>
      </w:r>
    </w:p>
    <w:p w:rsidR="00F9344F" w:rsidRDefault="00F9344F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9344F" w:rsidRDefault="00F9344F" w:rsidP="00BA54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F9344F" w:rsidRDefault="00F9344F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F9344F" w:rsidRPr="00BA549A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BA549A">
        <w:rPr>
          <w:rFonts w:ascii="Times New Roman" w:hAnsi="Times New Roman" w:cs="Times New Roman"/>
          <w:b/>
          <w:bCs/>
          <w:sz w:val="24"/>
          <w:szCs w:val="24"/>
          <w:lang w:val="ru-RU"/>
        </w:rPr>
        <w:t>:  / п /</w:t>
      </w:r>
    </w:p>
    <w:p w:rsidR="00F9344F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F9344F" w:rsidRPr="008C5948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9344F" w:rsidRPr="008C5948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9344F" w:rsidRPr="008C5948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</w:t>
      </w:r>
    </w:p>
    <w:p w:rsidR="00F9344F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F9344F" w:rsidRPr="008C5948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9344F" w:rsidRPr="008C5948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9344F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п /</w:t>
      </w:r>
    </w:p>
    <w:p w:rsidR="00F9344F" w:rsidRPr="008C5948" w:rsidRDefault="00F9344F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Красимир Желев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F9344F" w:rsidRPr="008C5948" w:rsidRDefault="00F9344F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F9344F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4F" w:rsidRDefault="00F9344F">
      <w:r>
        <w:separator/>
      </w:r>
    </w:p>
  </w:endnote>
  <w:endnote w:type="continuationSeparator" w:id="0">
    <w:p w:rsidR="00F9344F" w:rsidRDefault="00F9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4F" w:rsidRPr="00627A1B" w:rsidRDefault="00F9344F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9344F" w:rsidRDefault="00F9344F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9344F" w:rsidRPr="000327A9" w:rsidRDefault="00F9344F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4F" w:rsidRDefault="00F9344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9344F" w:rsidRDefault="00F9344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9344F" w:rsidRPr="00627A1B" w:rsidRDefault="00F9344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9344F" w:rsidRDefault="00F9344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9344F" w:rsidRPr="00EA3B1F" w:rsidRDefault="00F9344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4F" w:rsidRDefault="00F9344F">
      <w:r>
        <w:separator/>
      </w:r>
    </w:p>
  </w:footnote>
  <w:footnote w:type="continuationSeparator" w:id="0">
    <w:p w:rsidR="00F9344F" w:rsidRDefault="00F93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4F" w:rsidRPr="005B69F7" w:rsidRDefault="00F9344F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F9344F" w:rsidRPr="005B69F7" w:rsidRDefault="00F9344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9344F" w:rsidRPr="000B333A" w:rsidRDefault="00F9344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х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F9344F" w:rsidRPr="00936425" w:rsidRDefault="00F9344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5D8A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BA4"/>
    <w:rsid w:val="00133BCD"/>
    <w:rsid w:val="00135655"/>
    <w:rsid w:val="001360B3"/>
    <w:rsid w:val="00136196"/>
    <w:rsid w:val="00137531"/>
    <w:rsid w:val="001377ED"/>
    <w:rsid w:val="00141F6D"/>
    <w:rsid w:val="00142776"/>
    <w:rsid w:val="00142DF6"/>
    <w:rsid w:val="0014313F"/>
    <w:rsid w:val="001432DB"/>
    <w:rsid w:val="00144E83"/>
    <w:rsid w:val="00146349"/>
    <w:rsid w:val="0014673C"/>
    <w:rsid w:val="001469BE"/>
    <w:rsid w:val="00146D62"/>
    <w:rsid w:val="0014746B"/>
    <w:rsid w:val="001478BB"/>
    <w:rsid w:val="00147E20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73C0"/>
    <w:rsid w:val="001A01C9"/>
    <w:rsid w:val="001A2399"/>
    <w:rsid w:val="001A2EAC"/>
    <w:rsid w:val="001A3208"/>
    <w:rsid w:val="001A3A35"/>
    <w:rsid w:val="001A569F"/>
    <w:rsid w:val="001A5D9E"/>
    <w:rsid w:val="001A6E60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7B4"/>
    <w:rsid w:val="0028090A"/>
    <w:rsid w:val="00280F67"/>
    <w:rsid w:val="00282953"/>
    <w:rsid w:val="0028325E"/>
    <w:rsid w:val="00283D04"/>
    <w:rsid w:val="00284700"/>
    <w:rsid w:val="00284AF1"/>
    <w:rsid w:val="00285D6A"/>
    <w:rsid w:val="00285FAD"/>
    <w:rsid w:val="0028653D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3D43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80734"/>
    <w:rsid w:val="00382441"/>
    <w:rsid w:val="00382892"/>
    <w:rsid w:val="00383630"/>
    <w:rsid w:val="00383925"/>
    <w:rsid w:val="003850AE"/>
    <w:rsid w:val="0038519E"/>
    <w:rsid w:val="00387B94"/>
    <w:rsid w:val="0039047B"/>
    <w:rsid w:val="00391024"/>
    <w:rsid w:val="00392558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8A1"/>
    <w:rsid w:val="003B0AB8"/>
    <w:rsid w:val="003B0EC0"/>
    <w:rsid w:val="003B2164"/>
    <w:rsid w:val="003B3B96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63E3"/>
    <w:rsid w:val="004266A8"/>
    <w:rsid w:val="00426EAC"/>
    <w:rsid w:val="00427627"/>
    <w:rsid w:val="00427A84"/>
    <w:rsid w:val="00431345"/>
    <w:rsid w:val="004314C8"/>
    <w:rsid w:val="00431BCF"/>
    <w:rsid w:val="00433179"/>
    <w:rsid w:val="0043542E"/>
    <w:rsid w:val="00435533"/>
    <w:rsid w:val="00435E17"/>
    <w:rsid w:val="004366E2"/>
    <w:rsid w:val="0043729E"/>
    <w:rsid w:val="00440561"/>
    <w:rsid w:val="004437F9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1733"/>
    <w:rsid w:val="004A1B7C"/>
    <w:rsid w:val="004A423F"/>
    <w:rsid w:val="004A475D"/>
    <w:rsid w:val="004A5335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4E4B"/>
    <w:rsid w:val="004B4EC1"/>
    <w:rsid w:val="004B53C8"/>
    <w:rsid w:val="004B5556"/>
    <w:rsid w:val="004B5582"/>
    <w:rsid w:val="004B5E13"/>
    <w:rsid w:val="004B66AA"/>
    <w:rsid w:val="004C0265"/>
    <w:rsid w:val="004C0735"/>
    <w:rsid w:val="004C0D6D"/>
    <w:rsid w:val="004C1887"/>
    <w:rsid w:val="004C1C0E"/>
    <w:rsid w:val="004C1D7C"/>
    <w:rsid w:val="004C3144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214A"/>
    <w:rsid w:val="004E3201"/>
    <w:rsid w:val="004E3898"/>
    <w:rsid w:val="004E3B31"/>
    <w:rsid w:val="004E41FE"/>
    <w:rsid w:val="004E4567"/>
    <w:rsid w:val="004E4702"/>
    <w:rsid w:val="004E4FEC"/>
    <w:rsid w:val="004E5B20"/>
    <w:rsid w:val="004E62FD"/>
    <w:rsid w:val="004E69B6"/>
    <w:rsid w:val="004F07B5"/>
    <w:rsid w:val="004F1E92"/>
    <w:rsid w:val="004F20F9"/>
    <w:rsid w:val="004F2241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744"/>
    <w:rsid w:val="00504261"/>
    <w:rsid w:val="0050503A"/>
    <w:rsid w:val="0050536A"/>
    <w:rsid w:val="005059A7"/>
    <w:rsid w:val="00506D0C"/>
    <w:rsid w:val="00507044"/>
    <w:rsid w:val="0050766F"/>
    <w:rsid w:val="00507ED8"/>
    <w:rsid w:val="00511A08"/>
    <w:rsid w:val="0051437C"/>
    <w:rsid w:val="00514F5A"/>
    <w:rsid w:val="0051689C"/>
    <w:rsid w:val="00517542"/>
    <w:rsid w:val="00520B3B"/>
    <w:rsid w:val="00520BE8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5105B"/>
    <w:rsid w:val="00553051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70332"/>
    <w:rsid w:val="0057056E"/>
    <w:rsid w:val="0057067F"/>
    <w:rsid w:val="005708E8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A3431"/>
    <w:rsid w:val="005A38CF"/>
    <w:rsid w:val="005A3B17"/>
    <w:rsid w:val="005A479E"/>
    <w:rsid w:val="005A5423"/>
    <w:rsid w:val="005A5732"/>
    <w:rsid w:val="005A65C3"/>
    <w:rsid w:val="005B0302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7CF7"/>
    <w:rsid w:val="00657D09"/>
    <w:rsid w:val="00660091"/>
    <w:rsid w:val="0066118E"/>
    <w:rsid w:val="0066183C"/>
    <w:rsid w:val="0066192E"/>
    <w:rsid w:val="006632DF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52C0"/>
    <w:rsid w:val="0068534C"/>
    <w:rsid w:val="006865CF"/>
    <w:rsid w:val="00686A7E"/>
    <w:rsid w:val="006873D4"/>
    <w:rsid w:val="006874B3"/>
    <w:rsid w:val="00687B9F"/>
    <w:rsid w:val="006902DF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1188"/>
    <w:rsid w:val="0078142B"/>
    <w:rsid w:val="00782A75"/>
    <w:rsid w:val="00782FBE"/>
    <w:rsid w:val="00783000"/>
    <w:rsid w:val="007870E5"/>
    <w:rsid w:val="00787A67"/>
    <w:rsid w:val="007923A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33F0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7FE3"/>
    <w:rsid w:val="007E0872"/>
    <w:rsid w:val="007E0B83"/>
    <w:rsid w:val="007E181D"/>
    <w:rsid w:val="007E238A"/>
    <w:rsid w:val="007E2404"/>
    <w:rsid w:val="007E324C"/>
    <w:rsid w:val="007E434B"/>
    <w:rsid w:val="007E45E6"/>
    <w:rsid w:val="007E568D"/>
    <w:rsid w:val="007E6560"/>
    <w:rsid w:val="007E7724"/>
    <w:rsid w:val="007E7C77"/>
    <w:rsid w:val="007F23C1"/>
    <w:rsid w:val="007F464E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472B"/>
    <w:rsid w:val="00825A82"/>
    <w:rsid w:val="00825F57"/>
    <w:rsid w:val="00826B06"/>
    <w:rsid w:val="00827933"/>
    <w:rsid w:val="00827BE3"/>
    <w:rsid w:val="00830299"/>
    <w:rsid w:val="00830B7A"/>
    <w:rsid w:val="00830BFA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3A4"/>
    <w:rsid w:val="008C675E"/>
    <w:rsid w:val="008C696E"/>
    <w:rsid w:val="008C6D86"/>
    <w:rsid w:val="008C71EA"/>
    <w:rsid w:val="008C7C2A"/>
    <w:rsid w:val="008C7D20"/>
    <w:rsid w:val="008D2CF6"/>
    <w:rsid w:val="008D2E6B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940"/>
    <w:rsid w:val="009208CE"/>
    <w:rsid w:val="0092092D"/>
    <w:rsid w:val="00921130"/>
    <w:rsid w:val="00923761"/>
    <w:rsid w:val="00924420"/>
    <w:rsid w:val="0092608C"/>
    <w:rsid w:val="009262EA"/>
    <w:rsid w:val="00927131"/>
    <w:rsid w:val="00927BC6"/>
    <w:rsid w:val="0093003F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11320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A32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549A"/>
    <w:rsid w:val="00BA749A"/>
    <w:rsid w:val="00BA779E"/>
    <w:rsid w:val="00BB076D"/>
    <w:rsid w:val="00BB0CDE"/>
    <w:rsid w:val="00BB1180"/>
    <w:rsid w:val="00BB201A"/>
    <w:rsid w:val="00BB3850"/>
    <w:rsid w:val="00BB7157"/>
    <w:rsid w:val="00BB77C4"/>
    <w:rsid w:val="00BB7E38"/>
    <w:rsid w:val="00BC1042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DA6"/>
    <w:rsid w:val="00BF07D9"/>
    <w:rsid w:val="00BF290E"/>
    <w:rsid w:val="00BF5806"/>
    <w:rsid w:val="00BF5D0D"/>
    <w:rsid w:val="00BF736F"/>
    <w:rsid w:val="00C00904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6A10"/>
    <w:rsid w:val="00C875AA"/>
    <w:rsid w:val="00C87600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115B"/>
    <w:rsid w:val="00CF1FB7"/>
    <w:rsid w:val="00CF2666"/>
    <w:rsid w:val="00CF350A"/>
    <w:rsid w:val="00CF3A2B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761D"/>
    <w:rsid w:val="00D60AD1"/>
    <w:rsid w:val="00D61AE4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E1D53"/>
    <w:rsid w:val="00DE2717"/>
    <w:rsid w:val="00DE3691"/>
    <w:rsid w:val="00DE3EB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906"/>
    <w:rsid w:val="00E14987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322A"/>
    <w:rsid w:val="00E23323"/>
    <w:rsid w:val="00E2378B"/>
    <w:rsid w:val="00E23F88"/>
    <w:rsid w:val="00E24E67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C4A"/>
    <w:rsid w:val="00ED658C"/>
    <w:rsid w:val="00ED6EFE"/>
    <w:rsid w:val="00ED737C"/>
    <w:rsid w:val="00ED771D"/>
    <w:rsid w:val="00EE055D"/>
    <w:rsid w:val="00EE0DD4"/>
    <w:rsid w:val="00EE1D6D"/>
    <w:rsid w:val="00EE2560"/>
    <w:rsid w:val="00EE2836"/>
    <w:rsid w:val="00EE3CA8"/>
    <w:rsid w:val="00EE7921"/>
    <w:rsid w:val="00EE7D6F"/>
    <w:rsid w:val="00EF03C9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F0F"/>
    <w:rsid w:val="00F12616"/>
    <w:rsid w:val="00F13434"/>
    <w:rsid w:val="00F13F94"/>
    <w:rsid w:val="00F14650"/>
    <w:rsid w:val="00F14EC9"/>
    <w:rsid w:val="00F154D9"/>
    <w:rsid w:val="00F1745B"/>
    <w:rsid w:val="00F2183C"/>
    <w:rsid w:val="00F225C1"/>
    <w:rsid w:val="00F24A22"/>
    <w:rsid w:val="00F24F4C"/>
    <w:rsid w:val="00F25112"/>
    <w:rsid w:val="00F25360"/>
    <w:rsid w:val="00F27D6C"/>
    <w:rsid w:val="00F27EE1"/>
    <w:rsid w:val="00F32466"/>
    <w:rsid w:val="00F32BAA"/>
    <w:rsid w:val="00F33A5D"/>
    <w:rsid w:val="00F34291"/>
    <w:rsid w:val="00F344DB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69A"/>
    <w:rsid w:val="00F602FB"/>
    <w:rsid w:val="00F60369"/>
    <w:rsid w:val="00F60474"/>
    <w:rsid w:val="00F60BC2"/>
    <w:rsid w:val="00F62749"/>
    <w:rsid w:val="00F62C41"/>
    <w:rsid w:val="00F63981"/>
    <w:rsid w:val="00F63A3A"/>
    <w:rsid w:val="00F643AD"/>
    <w:rsid w:val="00F6460E"/>
    <w:rsid w:val="00F64658"/>
    <w:rsid w:val="00F64990"/>
    <w:rsid w:val="00F6506E"/>
    <w:rsid w:val="00F6538F"/>
    <w:rsid w:val="00F65ADA"/>
    <w:rsid w:val="00F65FCE"/>
    <w:rsid w:val="00F666CA"/>
    <w:rsid w:val="00F6681B"/>
    <w:rsid w:val="00F66AF2"/>
    <w:rsid w:val="00F70270"/>
    <w:rsid w:val="00F713F6"/>
    <w:rsid w:val="00F72058"/>
    <w:rsid w:val="00F72CF1"/>
    <w:rsid w:val="00F7357C"/>
    <w:rsid w:val="00F753CE"/>
    <w:rsid w:val="00F76E31"/>
    <w:rsid w:val="00F77C81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344F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DF6"/>
    <w:rsid w:val="00FF2A9B"/>
    <w:rsid w:val="00FF3BCB"/>
    <w:rsid w:val="00FF4FF4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774</Words>
  <Characters>4418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2020-01-13T09:37:00Z</cp:lastPrinted>
  <dcterms:created xsi:type="dcterms:W3CDTF">2020-01-13T14:06:00Z</dcterms:created>
  <dcterms:modified xsi:type="dcterms:W3CDTF">2020-01-13T14:08:00Z</dcterms:modified>
</cp:coreProperties>
</file>