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CB" w:rsidRDefault="008E6FCB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8E6FCB" w:rsidRDefault="008E6FCB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8E6FCB" w:rsidRDefault="008E6FCB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8E6FCB" w:rsidRDefault="008E6FCB" w:rsidP="00142A2B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8E6FCB" w:rsidRPr="00390DF1" w:rsidRDefault="008E6FCB" w:rsidP="00142A2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Pr="0059539F" w:rsidRDefault="008E6FCB" w:rsidP="00142A2B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- 03 - 10 - 7</w:t>
      </w:r>
    </w:p>
    <w:p w:rsidR="008E6FCB" w:rsidRDefault="008E6FCB" w:rsidP="00142A2B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02.</w:t>
      </w:r>
      <w:r w:rsidRPr="00704FFE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C05534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21</w:t>
      </w:r>
      <w:r w:rsidRPr="00704F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8E6FCB" w:rsidRPr="00541F9B" w:rsidRDefault="008E6FCB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Default="008E6FCB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, във връзка с чл. 33, ал. 4 от ЗСПЗЗ; одобрен протокол № 3 от 15.09.2021</w:t>
      </w:r>
      <w:r w:rsidRPr="00704F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от Министъра на земеделието, храните и горите изпратен с писмо изх. № 66-3958/27.</w:t>
      </w:r>
      <w:r w:rsidRPr="00D54BDE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D54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г., постъпило в ОД “Земеделие” гр. Ямбол с вх. № ПО-03-10-6/01.11.2021 г., от заседание на тръжна комисия за проведен търг по реда на чл. 27, ал. 8 от ЗСПЗЗ и Заповед № РД 46-179/06.07.2021 г. на Министъра на земеделието, храните и горите за упълномощаване на Младенка Николова Делибалтова, в качеството на Директор на ОД “Земеделие” гр. Ямбол</w:t>
      </w:r>
    </w:p>
    <w:p w:rsidR="008E6FCB" w:rsidRDefault="008E6FCB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E6FCB" w:rsidRDefault="008E6FCB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8E6FCB" w:rsidRPr="001F6182" w:rsidRDefault="008E6FCB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8E6FCB" w:rsidRDefault="008E6FC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15.09.2021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                § 12 и § 29 от ПЗР на ЗПСЗЗ, негодни за земеделско ползване и неподлежащи на възстановяване по ЗСПЗЗ, както следва: </w:t>
      </w:r>
    </w:p>
    <w:p w:rsidR="008E6FCB" w:rsidRDefault="008E6FC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E6FCB" w:rsidRDefault="008E6FC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Ситово,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Болярово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обл. Ямбол.</w:t>
      </w:r>
    </w:p>
    <w:p w:rsidR="008E6FCB" w:rsidRPr="00C534CE" w:rsidRDefault="008E6FC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8E6FCB" w:rsidRPr="00B0213D" w:rsidRDefault="008E6FC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66679.297.13</w:t>
      </w:r>
      <w:r w:rsidRPr="0059684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2 472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6 470.00 лв. /шест хиляди четиристотин и седемдесет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8E6FCB" w:rsidRPr="00B0213D" w:rsidRDefault="008E6FC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E6FCB" w:rsidRDefault="008E6FCB" w:rsidP="003828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Г.К.Т., ЕГН </w:t>
      </w:r>
      <w:r w:rsidRPr="00B0213D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най-висока предложена цена </w:t>
      </w:r>
      <w:r w:rsidRPr="00B0213D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D167C9">
        <w:rPr>
          <w:rFonts w:ascii="Times New Roman" w:hAnsi="Times New Roman" w:cs="Times New Roman"/>
          <w:b/>
          <w:bCs/>
          <w:sz w:val="24"/>
          <w:szCs w:val="24"/>
          <w:lang w:val="bg-BG"/>
        </w:rPr>
        <w:t>6 490.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шест хиляди четиристотин и деветдесет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8E6FCB" w:rsidRDefault="008E6FCB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8083F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 w:rsidRPr="00B0213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8083F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 w:rsidRPr="00B0213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8083F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 w:rsidRPr="00B0213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ЕГН </w:t>
      </w:r>
      <w:r w:rsidRPr="00B0213D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предложена по - ниска цена от тази на първия кандидат – </w:t>
      </w:r>
      <w:r w:rsidRPr="00E8083F">
        <w:rPr>
          <w:rFonts w:ascii="Times New Roman" w:hAnsi="Times New Roman" w:cs="Times New Roman"/>
          <w:b/>
          <w:bCs/>
          <w:sz w:val="24"/>
          <w:szCs w:val="24"/>
          <w:lang w:val="bg-BG"/>
        </w:rPr>
        <w:t>6 480.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2C36A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/шест хиляди четиристотин и осемдесет лв./. </w:t>
      </w:r>
    </w:p>
    <w:p w:rsidR="008E6FCB" w:rsidRDefault="008E6FCB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ГПК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E6FCB" w:rsidRDefault="008E6FCB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8E6FCB" w:rsidRDefault="008E6FCB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 храните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горите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8E6FCB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 храните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горите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8E6FCB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E6FCB" w:rsidRPr="0012291D" w:rsidRDefault="008E6FC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E6FCB" w:rsidRDefault="008E6FCB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 xml:space="preserve">храните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горите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E6FCB" w:rsidRDefault="008E6FCB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МЗХ</w:t>
      </w:r>
      <w:r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8E6FCB" w:rsidRDefault="008E6FCB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E6FCB" w:rsidRDefault="008E6FCB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E6FCB" w:rsidRDefault="008E6FCB" w:rsidP="00B021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</w:t>
      </w:r>
    </w:p>
    <w:p w:rsidR="008E6FCB" w:rsidRPr="004A0DD8" w:rsidRDefault="008E6FCB" w:rsidP="00B021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”Земеделие”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: </w:t>
      </w:r>
      <w:r w:rsidRPr="00731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П /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8E6FCB" w:rsidRDefault="008E6FCB" w:rsidP="00B0213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Младенка Николова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</w:t>
      </w:r>
      <w:r w:rsidRPr="00541F9B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sectPr w:rsidR="008E6FCB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CB" w:rsidRDefault="008E6FCB">
      <w:r>
        <w:separator/>
      </w:r>
    </w:p>
  </w:endnote>
  <w:endnote w:type="continuationSeparator" w:id="0">
    <w:p w:rsidR="008E6FCB" w:rsidRDefault="008E6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FCB" w:rsidRPr="00627A1B" w:rsidRDefault="008E6FCB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8E6FCB" w:rsidRDefault="008E6FCB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8E6FCB" w:rsidRPr="000327A9" w:rsidRDefault="008E6FCB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FCB" w:rsidRDefault="008E6FC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E6FCB" w:rsidRDefault="008E6FC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E6FCB" w:rsidRPr="00627A1B" w:rsidRDefault="008E6FC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8E6FCB" w:rsidRDefault="008E6FC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8E6FCB" w:rsidRPr="00EA3B1F" w:rsidRDefault="008E6FC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CB" w:rsidRDefault="008E6FCB">
      <w:r>
        <w:separator/>
      </w:r>
    </w:p>
  </w:footnote>
  <w:footnote w:type="continuationSeparator" w:id="0">
    <w:p w:rsidR="008E6FCB" w:rsidRDefault="008E6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FCB" w:rsidRPr="005B69F7" w:rsidRDefault="008E6FCB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8E6FCB" w:rsidRPr="005B69F7" w:rsidRDefault="008E6FCB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8E6FCB" w:rsidRDefault="008E6FC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,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горите</w:t>
    </w:r>
  </w:p>
  <w:p w:rsidR="008E6FCB" w:rsidRPr="00936425" w:rsidRDefault="008E6FC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11F7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C35"/>
    <w:rsid w:val="00130459"/>
    <w:rsid w:val="00130468"/>
    <w:rsid w:val="00133BA4"/>
    <w:rsid w:val="00133BCD"/>
    <w:rsid w:val="0013420E"/>
    <w:rsid w:val="00137531"/>
    <w:rsid w:val="00142776"/>
    <w:rsid w:val="00142A2B"/>
    <w:rsid w:val="00145F9B"/>
    <w:rsid w:val="001462E7"/>
    <w:rsid w:val="00146349"/>
    <w:rsid w:val="0014746B"/>
    <w:rsid w:val="001478BB"/>
    <w:rsid w:val="00150498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728F"/>
    <w:rsid w:val="00191238"/>
    <w:rsid w:val="0019123F"/>
    <w:rsid w:val="00191FD9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7373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12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1ED1"/>
    <w:rsid w:val="0021279F"/>
    <w:rsid w:val="00212BEB"/>
    <w:rsid w:val="00213247"/>
    <w:rsid w:val="00213B87"/>
    <w:rsid w:val="00213D31"/>
    <w:rsid w:val="00214660"/>
    <w:rsid w:val="002148A6"/>
    <w:rsid w:val="00214E34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7B52"/>
    <w:rsid w:val="002601C0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3006FF"/>
    <w:rsid w:val="003025A6"/>
    <w:rsid w:val="00303A39"/>
    <w:rsid w:val="003059E7"/>
    <w:rsid w:val="00305E54"/>
    <w:rsid w:val="00306665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3DA3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4B4"/>
    <w:rsid w:val="00354D7F"/>
    <w:rsid w:val="0035749E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2FD7"/>
    <w:rsid w:val="00374E86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F0F60"/>
    <w:rsid w:val="003F1DDA"/>
    <w:rsid w:val="003F1E97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4107"/>
    <w:rsid w:val="004451DB"/>
    <w:rsid w:val="00445562"/>
    <w:rsid w:val="00445BD6"/>
    <w:rsid w:val="00446795"/>
    <w:rsid w:val="00451CAB"/>
    <w:rsid w:val="00452835"/>
    <w:rsid w:val="004534E3"/>
    <w:rsid w:val="0045455F"/>
    <w:rsid w:val="0045569B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5205"/>
    <w:rsid w:val="004757FB"/>
    <w:rsid w:val="00475945"/>
    <w:rsid w:val="00481A52"/>
    <w:rsid w:val="00482111"/>
    <w:rsid w:val="00484F3C"/>
    <w:rsid w:val="00485D9B"/>
    <w:rsid w:val="00486182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423F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53BD"/>
    <w:rsid w:val="00506D0C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75FA"/>
    <w:rsid w:val="005D7788"/>
    <w:rsid w:val="005D7C69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6065"/>
    <w:rsid w:val="006001DD"/>
    <w:rsid w:val="00602902"/>
    <w:rsid w:val="00602A0B"/>
    <w:rsid w:val="00603018"/>
    <w:rsid w:val="00603AD5"/>
    <w:rsid w:val="00606C4B"/>
    <w:rsid w:val="0060798D"/>
    <w:rsid w:val="0061348B"/>
    <w:rsid w:val="00613C21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743D"/>
    <w:rsid w:val="006427CE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C45"/>
    <w:rsid w:val="0069021A"/>
    <w:rsid w:val="00691472"/>
    <w:rsid w:val="00691578"/>
    <w:rsid w:val="00692297"/>
    <w:rsid w:val="006924A3"/>
    <w:rsid w:val="006948C0"/>
    <w:rsid w:val="006968CC"/>
    <w:rsid w:val="00696937"/>
    <w:rsid w:val="0069704C"/>
    <w:rsid w:val="006A2247"/>
    <w:rsid w:val="006A2FFF"/>
    <w:rsid w:val="006A3078"/>
    <w:rsid w:val="006A54DC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902"/>
    <w:rsid w:val="006E1608"/>
    <w:rsid w:val="006E1CB3"/>
    <w:rsid w:val="006E2465"/>
    <w:rsid w:val="006E67A3"/>
    <w:rsid w:val="006E6FFB"/>
    <w:rsid w:val="006E7DDD"/>
    <w:rsid w:val="006F0085"/>
    <w:rsid w:val="006F090F"/>
    <w:rsid w:val="006F0ACB"/>
    <w:rsid w:val="006F1C9E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3454"/>
    <w:rsid w:val="00704A90"/>
    <w:rsid w:val="00704E92"/>
    <w:rsid w:val="00704FFE"/>
    <w:rsid w:val="007061C7"/>
    <w:rsid w:val="0070697D"/>
    <w:rsid w:val="00706C7B"/>
    <w:rsid w:val="00707215"/>
    <w:rsid w:val="00707880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B6C"/>
    <w:rsid w:val="00727487"/>
    <w:rsid w:val="0072766C"/>
    <w:rsid w:val="00727D17"/>
    <w:rsid w:val="00727F5E"/>
    <w:rsid w:val="0073134C"/>
    <w:rsid w:val="00731539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3B53"/>
    <w:rsid w:val="007A5D93"/>
    <w:rsid w:val="007A624A"/>
    <w:rsid w:val="007A6290"/>
    <w:rsid w:val="007B067D"/>
    <w:rsid w:val="007B4EA7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D8E"/>
    <w:rsid w:val="0088265B"/>
    <w:rsid w:val="008845FA"/>
    <w:rsid w:val="00885BDE"/>
    <w:rsid w:val="0088790F"/>
    <w:rsid w:val="00891B49"/>
    <w:rsid w:val="0089543D"/>
    <w:rsid w:val="00896AFE"/>
    <w:rsid w:val="008A109A"/>
    <w:rsid w:val="008A1E82"/>
    <w:rsid w:val="008A2051"/>
    <w:rsid w:val="008A230C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6FCB"/>
    <w:rsid w:val="008E7B2F"/>
    <w:rsid w:val="008E7D32"/>
    <w:rsid w:val="008F14CB"/>
    <w:rsid w:val="008F190E"/>
    <w:rsid w:val="008F1CF4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B58"/>
    <w:rsid w:val="00936230"/>
    <w:rsid w:val="00936425"/>
    <w:rsid w:val="0094125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574FC"/>
    <w:rsid w:val="00960AEE"/>
    <w:rsid w:val="009649F5"/>
    <w:rsid w:val="00966ADE"/>
    <w:rsid w:val="00967000"/>
    <w:rsid w:val="009718AC"/>
    <w:rsid w:val="0097274C"/>
    <w:rsid w:val="00972CD6"/>
    <w:rsid w:val="00974546"/>
    <w:rsid w:val="009754D4"/>
    <w:rsid w:val="00976A39"/>
    <w:rsid w:val="00976D86"/>
    <w:rsid w:val="0097789B"/>
    <w:rsid w:val="0098102A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747F"/>
    <w:rsid w:val="009B0E73"/>
    <w:rsid w:val="009B160F"/>
    <w:rsid w:val="009B5A02"/>
    <w:rsid w:val="009B745D"/>
    <w:rsid w:val="009B7666"/>
    <w:rsid w:val="009B77A1"/>
    <w:rsid w:val="009C31CA"/>
    <w:rsid w:val="009C5F1B"/>
    <w:rsid w:val="009D026E"/>
    <w:rsid w:val="009D3031"/>
    <w:rsid w:val="009D3CEA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6E98"/>
    <w:rsid w:val="00A46FA5"/>
    <w:rsid w:val="00A50198"/>
    <w:rsid w:val="00A53BCC"/>
    <w:rsid w:val="00A54096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52E6"/>
    <w:rsid w:val="00A9682F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530A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13D"/>
    <w:rsid w:val="00B02370"/>
    <w:rsid w:val="00B0341F"/>
    <w:rsid w:val="00B039E0"/>
    <w:rsid w:val="00B03B22"/>
    <w:rsid w:val="00B059B8"/>
    <w:rsid w:val="00B05D16"/>
    <w:rsid w:val="00B06523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66A3"/>
    <w:rsid w:val="00B9404F"/>
    <w:rsid w:val="00B94BC4"/>
    <w:rsid w:val="00B9618E"/>
    <w:rsid w:val="00B9659E"/>
    <w:rsid w:val="00B96A32"/>
    <w:rsid w:val="00BA161F"/>
    <w:rsid w:val="00BA350B"/>
    <w:rsid w:val="00BA400A"/>
    <w:rsid w:val="00BA42C7"/>
    <w:rsid w:val="00BA551C"/>
    <w:rsid w:val="00BB14FD"/>
    <w:rsid w:val="00BB1ECD"/>
    <w:rsid w:val="00BB3625"/>
    <w:rsid w:val="00BB364B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E01FA"/>
    <w:rsid w:val="00BE2FDD"/>
    <w:rsid w:val="00BE3545"/>
    <w:rsid w:val="00BE4166"/>
    <w:rsid w:val="00BE468D"/>
    <w:rsid w:val="00BE4A35"/>
    <w:rsid w:val="00BE6E1C"/>
    <w:rsid w:val="00BF169C"/>
    <w:rsid w:val="00BF183C"/>
    <w:rsid w:val="00C00904"/>
    <w:rsid w:val="00C02136"/>
    <w:rsid w:val="00C05534"/>
    <w:rsid w:val="00C129B1"/>
    <w:rsid w:val="00C15551"/>
    <w:rsid w:val="00C1590C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26C7E"/>
    <w:rsid w:val="00C3037C"/>
    <w:rsid w:val="00C31CB9"/>
    <w:rsid w:val="00C33C8F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DA6"/>
    <w:rsid w:val="00CA689E"/>
    <w:rsid w:val="00CA73F0"/>
    <w:rsid w:val="00CA751C"/>
    <w:rsid w:val="00CA7A14"/>
    <w:rsid w:val="00CB1512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7C9"/>
    <w:rsid w:val="00D16B8A"/>
    <w:rsid w:val="00D20099"/>
    <w:rsid w:val="00D2101A"/>
    <w:rsid w:val="00D22FEB"/>
    <w:rsid w:val="00D243BB"/>
    <w:rsid w:val="00D259F5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BDE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07A1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3BE"/>
    <w:rsid w:val="00D938E4"/>
    <w:rsid w:val="00D93950"/>
    <w:rsid w:val="00D94086"/>
    <w:rsid w:val="00D94D7E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3DED"/>
    <w:rsid w:val="00E04217"/>
    <w:rsid w:val="00E078C8"/>
    <w:rsid w:val="00E079BC"/>
    <w:rsid w:val="00E07CFE"/>
    <w:rsid w:val="00E10967"/>
    <w:rsid w:val="00E1096D"/>
    <w:rsid w:val="00E10FFD"/>
    <w:rsid w:val="00E11B38"/>
    <w:rsid w:val="00E120F2"/>
    <w:rsid w:val="00E13204"/>
    <w:rsid w:val="00E140DB"/>
    <w:rsid w:val="00E1476B"/>
    <w:rsid w:val="00E14987"/>
    <w:rsid w:val="00E17DE5"/>
    <w:rsid w:val="00E200CE"/>
    <w:rsid w:val="00E20B96"/>
    <w:rsid w:val="00E23CAB"/>
    <w:rsid w:val="00E2521F"/>
    <w:rsid w:val="00E27BD6"/>
    <w:rsid w:val="00E303D8"/>
    <w:rsid w:val="00E3198A"/>
    <w:rsid w:val="00E319B3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5B2C"/>
    <w:rsid w:val="00E45B41"/>
    <w:rsid w:val="00E45EA7"/>
    <w:rsid w:val="00E46705"/>
    <w:rsid w:val="00E47D8B"/>
    <w:rsid w:val="00E47F46"/>
    <w:rsid w:val="00E517B3"/>
    <w:rsid w:val="00E53EBC"/>
    <w:rsid w:val="00E549D7"/>
    <w:rsid w:val="00E55BEB"/>
    <w:rsid w:val="00E55E7E"/>
    <w:rsid w:val="00E56D47"/>
    <w:rsid w:val="00E57F8D"/>
    <w:rsid w:val="00E605DF"/>
    <w:rsid w:val="00E6117E"/>
    <w:rsid w:val="00E61F06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083F"/>
    <w:rsid w:val="00E810D9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5D0E"/>
    <w:rsid w:val="00ED68CB"/>
    <w:rsid w:val="00ED707F"/>
    <w:rsid w:val="00EE0CED"/>
    <w:rsid w:val="00EE12B2"/>
    <w:rsid w:val="00EE1CFE"/>
    <w:rsid w:val="00EE2954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63F5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442</Words>
  <Characters>2526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</cp:revision>
  <cp:lastPrinted>2018-10-10T12:48:00Z</cp:lastPrinted>
  <dcterms:created xsi:type="dcterms:W3CDTF">2021-11-02T09:20:00Z</dcterms:created>
  <dcterms:modified xsi:type="dcterms:W3CDTF">2021-11-02T09:23:00Z</dcterms:modified>
</cp:coreProperties>
</file>