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D" w:rsidRDefault="0085519D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85519D" w:rsidRDefault="0085519D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85519D" w:rsidRPr="00531278" w:rsidRDefault="0085519D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85519D" w:rsidRPr="00A07A7B" w:rsidRDefault="0085519D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РД - 07 - 16</w:t>
      </w:r>
    </w:p>
    <w:p w:rsidR="0085519D" w:rsidRPr="00A07A7B" w:rsidRDefault="0085519D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09.05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85519D" w:rsidRPr="00531278" w:rsidRDefault="0085519D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5519D" w:rsidRPr="002016AF" w:rsidRDefault="0085519D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E3373">
        <w:rPr>
          <w:rFonts w:ascii="Times New Roman" w:hAnsi="Times New Roman" w:cs="Times New Roman"/>
          <w:sz w:val="22"/>
          <w:szCs w:val="22"/>
          <w:lang w:val="bg-BG"/>
        </w:rPr>
        <w:t>Заповед                № РД 46-181/05.06.2024 г. на Министъра на земеделието и храните,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3C0CF6">
        <w:rPr>
          <w:rFonts w:ascii="Times New Roman" w:hAnsi="Times New Roman" w:cs="Times New Roman"/>
          <w:sz w:val="22"/>
          <w:szCs w:val="22"/>
          <w:lang w:val="bg-BG"/>
        </w:rPr>
        <w:t xml:space="preserve"> с изх. № </w:t>
      </w:r>
      <w:r>
        <w:rPr>
          <w:rFonts w:ascii="Times New Roman" w:hAnsi="Times New Roman" w:cs="Times New Roman"/>
          <w:sz w:val="22"/>
          <w:szCs w:val="22"/>
          <w:lang w:val="bg-BG"/>
        </w:rPr>
        <w:t>66-1447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02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05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25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>
        <w:rPr>
          <w:rFonts w:ascii="Times New Roman" w:hAnsi="Times New Roman" w:cs="Times New Roman"/>
          <w:sz w:val="22"/>
          <w:szCs w:val="22"/>
          <w:lang w:val="bg-BG"/>
        </w:rPr>
        <w:t>07</w:t>
      </w:r>
      <w:r w:rsidRPr="002C78D7">
        <w:rPr>
          <w:rFonts w:ascii="Times New Roman" w:hAnsi="Times New Roman" w:cs="Times New Roman"/>
          <w:sz w:val="22"/>
          <w:szCs w:val="22"/>
          <w:lang w:val="bg-BG"/>
        </w:rPr>
        <w:t>.0</w:t>
      </w:r>
      <w:r>
        <w:rPr>
          <w:rFonts w:ascii="Times New Roman" w:hAnsi="Times New Roman" w:cs="Times New Roman"/>
          <w:sz w:val="22"/>
          <w:szCs w:val="22"/>
          <w:lang w:val="bg-BG"/>
        </w:rPr>
        <w:t>5</w:t>
      </w:r>
      <w:r w:rsidRPr="002C78D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2C78D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8463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8463B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85519D" w:rsidRPr="002016AF" w:rsidRDefault="0085519D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Pr="0052268D" w:rsidRDefault="0085519D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85519D" w:rsidRPr="0052268D" w:rsidRDefault="0085519D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85519D" w:rsidRPr="0014141F" w:rsidRDefault="0085519D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85519D" w:rsidRPr="009717B6">
        <w:tc>
          <w:tcPr>
            <w:tcW w:w="578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85519D" w:rsidRPr="005B16E1">
        <w:tc>
          <w:tcPr>
            <w:tcW w:w="578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85519D" w:rsidRPr="009717B6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2127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с. Бояново</w:t>
            </w:r>
          </w:p>
        </w:tc>
        <w:tc>
          <w:tcPr>
            <w:tcW w:w="1842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85519D" w:rsidRPr="00215597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155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06001.58.8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29</w:t>
            </w:r>
          </w:p>
        </w:tc>
        <w:tc>
          <w:tcPr>
            <w:tcW w:w="1134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3.782</w:t>
            </w:r>
          </w:p>
        </w:tc>
        <w:tc>
          <w:tcPr>
            <w:tcW w:w="1843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16 510.00</w:t>
            </w:r>
          </w:p>
        </w:tc>
        <w:tc>
          <w:tcPr>
            <w:tcW w:w="1226" w:type="dxa"/>
          </w:tcPr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:rsidR="0085519D" w:rsidRDefault="0085519D" w:rsidP="003E5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1 651.00</w:t>
            </w:r>
          </w:p>
        </w:tc>
      </w:tr>
    </w:tbl>
    <w:p w:rsidR="0085519D" w:rsidRPr="00AF3391" w:rsidRDefault="0085519D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85519D" w:rsidRPr="004474E9" w:rsidRDefault="0085519D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85519D" w:rsidRPr="004474E9" w:rsidRDefault="0085519D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85519D" w:rsidRPr="004474E9" w:rsidRDefault="0085519D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85519D" w:rsidRPr="004474E9" w:rsidRDefault="0085519D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85519D" w:rsidRPr="00B04D5F" w:rsidRDefault="0085519D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85519D" w:rsidRPr="004474E9" w:rsidRDefault="0085519D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85519D" w:rsidRPr="004474E9" w:rsidRDefault="0085519D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85519D" w:rsidRDefault="0085519D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 /сайт/.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85519D" w:rsidRPr="004474E9" w:rsidRDefault="0085519D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85519D" w:rsidRDefault="0085519D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85519D" w:rsidRDefault="0085519D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85519D" w:rsidRPr="004474E9" w:rsidRDefault="0085519D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85519D" w:rsidRPr="004474E9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85519D" w:rsidRPr="004474E9" w:rsidRDefault="0085519D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85519D" w:rsidRPr="004474E9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85519D" w:rsidRPr="002360DA" w:rsidRDefault="0085519D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85519D" w:rsidRPr="002360DA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85519D" w:rsidRPr="002360DA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85519D" w:rsidRPr="002360DA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85519D" w:rsidRPr="002360DA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85519D" w:rsidRPr="002360DA" w:rsidRDefault="0085519D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85519D" w:rsidRPr="002360DA" w:rsidRDefault="0085519D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85519D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85519D" w:rsidRPr="004474E9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85519D" w:rsidRPr="004474E9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85519D" w:rsidRPr="004474E9" w:rsidRDefault="0085519D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85519D" w:rsidRPr="004474E9" w:rsidRDefault="0085519D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85519D" w:rsidRPr="004474E9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85519D" w:rsidRPr="00CB1C69" w:rsidRDefault="0085519D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храните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Pr="00CB1C6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храните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</w:t>
      </w: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Х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85519D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85519D" w:rsidRPr="004474E9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85519D" w:rsidRPr="00A10811" w:rsidRDefault="0085519D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85519D" w:rsidRPr="004474E9" w:rsidRDefault="0085519D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85519D" w:rsidRPr="004474E9" w:rsidRDefault="0085519D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Pr="004474E9" w:rsidRDefault="0085519D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 и храните,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85519D" w:rsidRPr="004474E9" w:rsidRDefault="0085519D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6E3EB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7D4D6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Директор:</w:t>
      </w:r>
    </w:p>
    <w:p w:rsidR="0085519D" w:rsidRDefault="0085519D" w:rsidP="007D4D6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 / п / </w:t>
      </w:r>
    </w:p>
    <w:p w:rsidR="0085519D" w:rsidRDefault="0085519D" w:rsidP="007D4D6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ОД „Земеделие” гр. Ямбол</w:t>
      </w:r>
    </w:p>
    <w:p w:rsidR="0085519D" w:rsidRDefault="0085519D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F10D1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13.05.2025 г. в Рубрика „съобщения - покани” - обява № 10289602.      </w:t>
      </w: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Pr="004474E9" w:rsidRDefault="0085519D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85519D" w:rsidRPr="00606362" w:rsidRDefault="0085519D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5519D" w:rsidRPr="00606362" w:rsidRDefault="0085519D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85519D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9D" w:rsidRDefault="0085519D">
      <w:r>
        <w:separator/>
      </w:r>
    </w:p>
  </w:endnote>
  <w:endnote w:type="continuationSeparator" w:id="0">
    <w:p w:rsidR="0085519D" w:rsidRDefault="0085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D" w:rsidRPr="00627A1B" w:rsidRDefault="0085519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85519D" w:rsidRDefault="0085519D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85519D" w:rsidRPr="000327A9" w:rsidRDefault="0085519D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D" w:rsidRDefault="008551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5519D" w:rsidRDefault="008551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5519D" w:rsidRPr="00627A1B" w:rsidRDefault="0085519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85519D" w:rsidRDefault="0085519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85519D" w:rsidRPr="00EA3B1F" w:rsidRDefault="0085519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9D" w:rsidRDefault="0085519D">
      <w:r>
        <w:separator/>
      </w:r>
    </w:p>
  </w:footnote>
  <w:footnote w:type="continuationSeparator" w:id="0">
    <w:p w:rsidR="0085519D" w:rsidRDefault="00855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9D" w:rsidRPr="005B69F7" w:rsidRDefault="0085519D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85519D" w:rsidRPr="005B69F7" w:rsidRDefault="0085519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85519D" w:rsidRDefault="0085519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85519D" w:rsidRPr="00936425" w:rsidRDefault="0085519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2C3D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094F"/>
    <w:rsid w:val="000A361D"/>
    <w:rsid w:val="000A3812"/>
    <w:rsid w:val="000A4F7B"/>
    <w:rsid w:val="000A5927"/>
    <w:rsid w:val="000A5BD9"/>
    <w:rsid w:val="000A650C"/>
    <w:rsid w:val="000A695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56CE"/>
    <w:rsid w:val="000B6725"/>
    <w:rsid w:val="000C01D0"/>
    <w:rsid w:val="000C0708"/>
    <w:rsid w:val="000C2A5E"/>
    <w:rsid w:val="000C30AF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B2F"/>
    <w:rsid w:val="00114DA1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1CF6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5823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2DBC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373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5597"/>
    <w:rsid w:val="00217E92"/>
    <w:rsid w:val="00217F61"/>
    <w:rsid w:val="002233BC"/>
    <w:rsid w:val="00224FEE"/>
    <w:rsid w:val="002258FC"/>
    <w:rsid w:val="0023241F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64E6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4978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C78D7"/>
    <w:rsid w:val="002C79D4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337D"/>
    <w:rsid w:val="00313799"/>
    <w:rsid w:val="00314D00"/>
    <w:rsid w:val="00314D1C"/>
    <w:rsid w:val="00314D7C"/>
    <w:rsid w:val="00314F35"/>
    <w:rsid w:val="003159E9"/>
    <w:rsid w:val="00316080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2C9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36A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0CF6"/>
    <w:rsid w:val="003C3CBB"/>
    <w:rsid w:val="003C40EE"/>
    <w:rsid w:val="003C4142"/>
    <w:rsid w:val="003C76A1"/>
    <w:rsid w:val="003D0488"/>
    <w:rsid w:val="003D0C0F"/>
    <w:rsid w:val="003D16FD"/>
    <w:rsid w:val="003D19DE"/>
    <w:rsid w:val="003D1CAD"/>
    <w:rsid w:val="003D2110"/>
    <w:rsid w:val="003D320A"/>
    <w:rsid w:val="003D3972"/>
    <w:rsid w:val="003D3C12"/>
    <w:rsid w:val="003D42E0"/>
    <w:rsid w:val="003D47C9"/>
    <w:rsid w:val="003D6197"/>
    <w:rsid w:val="003E2217"/>
    <w:rsid w:val="003E299C"/>
    <w:rsid w:val="003E5786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4B9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3621"/>
    <w:rsid w:val="00475205"/>
    <w:rsid w:val="004755EF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5AA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361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5AAA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6961"/>
    <w:rsid w:val="005A7132"/>
    <w:rsid w:val="005B0302"/>
    <w:rsid w:val="005B16E1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2D56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5002"/>
    <w:rsid w:val="0065743B"/>
    <w:rsid w:val="00657D09"/>
    <w:rsid w:val="0066021F"/>
    <w:rsid w:val="006614BF"/>
    <w:rsid w:val="00661671"/>
    <w:rsid w:val="0066417A"/>
    <w:rsid w:val="00667F6A"/>
    <w:rsid w:val="00667FE4"/>
    <w:rsid w:val="00670493"/>
    <w:rsid w:val="0067539A"/>
    <w:rsid w:val="00675C54"/>
    <w:rsid w:val="00675E52"/>
    <w:rsid w:val="00680117"/>
    <w:rsid w:val="0068098A"/>
    <w:rsid w:val="00681002"/>
    <w:rsid w:val="00682FD3"/>
    <w:rsid w:val="006865CF"/>
    <w:rsid w:val="00686E90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3623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1B54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604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0E43"/>
    <w:rsid w:val="007518CC"/>
    <w:rsid w:val="00752E88"/>
    <w:rsid w:val="007539CF"/>
    <w:rsid w:val="00753F49"/>
    <w:rsid w:val="00755A7F"/>
    <w:rsid w:val="00756544"/>
    <w:rsid w:val="00760022"/>
    <w:rsid w:val="00761844"/>
    <w:rsid w:val="007627C5"/>
    <w:rsid w:val="00762919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74283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4D68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7F7AAD"/>
    <w:rsid w:val="007F7B27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07D45"/>
    <w:rsid w:val="00810187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3E4B"/>
    <w:rsid w:val="008269EC"/>
    <w:rsid w:val="00827381"/>
    <w:rsid w:val="00830299"/>
    <w:rsid w:val="00831046"/>
    <w:rsid w:val="00832118"/>
    <w:rsid w:val="00832CDE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19D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4B41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B74"/>
    <w:rsid w:val="008C5CE7"/>
    <w:rsid w:val="008D1AAA"/>
    <w:rsid w:val="008D2477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8F35FE"/>
    <w:rsid w:val="0090078C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0F5"/>
    <w:rsid w:val="009754D4"/>
    <w:rsid w:val="00976D86"/>
    <w:rsid w:val="0097789B"/>
    <w:rsid w:val="00983D84"/>
    <w:rsid w:val="009846BD"/>
    <w:rsid w:val="0098588D"/>
    <w:rsid w:val="0098696F"/>
    <w:rsid w:val="00986BC3"/>
    <w:rsid w:val="0099150A"/>
    <w:rsid w:val="009916C0"/>
    <w:rsid w:val="0099396C"/>
    <w:rsid w:val="00993B84"/>
    <w:rsid w:val="00993D24"/>
    <w:rsid w:val="0099734D"/>
    <w:rsid w:val="009973EB"/>
    <w:rsid w:val="009979D3"/>
    <w:rsid w:val="009A0313"/>
    <w:rsid w:val="009A2559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3AC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5C6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3A44"/>
    <w:rsid w:val="00A1489D"/>
    <w:rsid w:val="00A1499B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47CD4"/>
    <w:rsid w:val="00A517D8"/>
    <w:rsid w:val="00A53BF5"/>
    <w:rsid w:val="00A54096"/>
    <w:rsid w:val="00A54325"/>
    <w:rsid w:val="00A569A2"/>
    <w:rsid w:val="00A56C80"/>
    <w:rsid w:val="00A56DA7"/>
    <w:rsid w:val="00A56F8B"/>
    <w:rsid w:val="00A57596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4D28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5E80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DC5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951"/>
    <w:rsid w:val="00AF0BC3"/>
    <w:rsid w:val="00AF17C9"/>
    <w:rsid w:val="00AF20D4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6BF1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463B"/>
    <w:rsid w:val="00B855AB"/>
    <w:rsid w:val="00B85E35"/>
    <w:rsid w:val="00B9404F"/>
    <w:rsid w:val="00B95F79"/>
    <w:rsid w:val="00B9659E"/>
    <w:rsid w:val="00B96A32"/>
    <w:rsid w:val="00B96A7E"/>
    <w:rsid w:val="00B96DEB"/>
    <w:rsid w:val="00BA0E7A"/>
    <w:rsid w:val="00BA161F"/>
    <w:rsid w:val="00BA1946"/>
    <w:rsid w:val="00BA2A6C"/>
    <w:rsid w:val="00BA350B"/>
    <w:rsid w:val="00BA3BD5"/>
    <w:rsid w:val="00BA42C7"/>
    <w:rsid w:val="00BA48AC"/>
    <w:rsid w:val="00BB1126"/>
    <w:rsid w:val="00BB17D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5E3B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23E23"/>
    <w:rsid w:val="00C25AFC"/>
    <w:rsid w:val="00C27BFF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2B45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163C"/>
    <w:rsid w:val="00C821CE"/>
    <w:rsid w:val="00C82676"/>
    <w:rsid w:val="00C828A3"/>
    <w:rsid w:val="00C838B4"/>
    <w:rsid w:val="00C856C1"/>
    <w:rsid w:val="00C85C17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09B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C776F"/>
    <w:rsid w:val="00CD224A"/>
    <w:rsid w:val="00CD2B2C"/>
    <w:rsid w:val="00CD4539"/>
    <w:rsid w:val="00CD47AA"/>
    <w:rsid w:val="00CD7151"/>
    <w:rsid w:val="00CD779E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67D7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277A5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46D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345"/>
    <w:rsid w:val="00E547A2"/>
    <w:rsid w:val="00E55BEB"/>
    <w:rsid w:val="00E56B5F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57F"/>
    <w:rsid w:val="00E97EB3"/>
    <w:rsid w:val="00EA0B77"/>
    <w:rsid w:val="00EA39B8"/>
    <w:rsid w:val="00EA39FA"/>
    <w:rsid w:val="00EA3B1F"/>
    <w:rsid w:val="00EA546C"/>
    <w:rsid w:val="00EA704D"/>
    <w:rsid w:val="00EB0476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2444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D1F"/>
    <w:rsid w:val="00F10F0F"/>
    <w:rsid w:val="00F11E2C"/>
    <w:rsid w:val="00F12D5E"/>
    <w:rsid w:val="00F1332F"/>
    <w:rsid w:val="00F13EB0"/>
    <w:rsid w:val="00F149A3"/>
    <w:rsid w:val="00F16851"/>
    <w:rsid w:val="00F171A9"/>
    <w:rsid w:val="00F1776B"/>
    <w:rsid w:val="00F225C1"/>
    <w:rsid w:val="00F23A93"/>
    <w:rsid w:val="00F25112"/>
    <w:rsid w:val="00F25594"/>
    <w:rsid w:val="00F26E7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6A8"/>
    <w:rsid w:val="00F37CD5"/>
    <w:rsid w:val="00F41177"/>
    <w:rsid w:val="00F41550"/>
    <w:rsid w:val="00F41F47"/>
    <w:rsid w:val="00F440E0"/>
    <w:rsid w:val="00F44297"/>
    <w:rsid w:val="00F458E0"/>
    <w:rsid w:val="00F4625B"/>
    <w:rsid w:val="00F465B3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7147"/>
    <w:rsid w:val="00F576E5"/>
    <w:rsid w:val="00F57A50"/>
    <w:rsid w:val="00F60BC2"/>
    <w:rsid w:val="00F61E50"/>
    <w:rsid w:val="00F63B41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7EA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69C5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1505</Words>
  <Characters>8579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2025-05-02T11:42:00Z</cp:lastPrinted>
  <dcterms:created xsi:type="dcterms:W3CDTF">2025-05-09T06:21:00Z</dcterms:created>
  <dcterms:modified xsi:type="dcterms:W3CDTF">2025-05-13T09:17:00Z</dcterms:modified>
</cp:coreProperties>
</file>