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8A" w:rsidRDefault="00CA548A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CA548A" w:rsidRDefault="00CA548A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B77D40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CA548A" w:rsidRPr="00390DF1" w:rsidRDefault="00CA548A" w:rsidP="00B77D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Pr="00474AAE" w:rsidRDefault="00CA548A" w:rsidP="00B77D40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 - 03 - 10 - 2 </w:t>
      </w:r>
    </w:p>
    <w:p w:rsidR="00CA548A" w:rsidRPr="00A06C4F" w:rsidRDefault="00CA548A" w:rsidP="00B77D40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19.08.</w:t>
      </w:r>
      <w:r w:rsidRPr="00A06C4F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A06C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6C4F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CA548A" w:rsidRPr="00541F9B" w:rsidRDefault="00CA548A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във връзка с чл. 33, ал. 4 от ЗСПЗЗ; одобрени протоколи с 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№№: 1-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06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 xml:space="preserve"> 1-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bg-BG"/>
        </w:rPr>
        <w:t>30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протокол за поправка на очевадна фактическа грешка 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22.07.2025 г. и протокол от 30.07.2025 г. от 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>Министъра на земеделието и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06C4F">
        <w:rPr>
          <w:rFonts w:ascii="Times New Roman" w:hAnsi="Times New Roman" w:cs="Times New Roman"/>
          <w:sz w:val="24"/>
          <w:szCs w:val="24"/>
          <w:lang w:val="bg-BG"/>
        </w:rPr>
        <w:t xml:space="preserve"> изпратени с писмо изх. № </w:t>
      </w:r>
      <w:r>
        <w:rPr>
          <w:rFonts w:ascii="Times New Roman" w:hAnsi="Times New Roman" w:cs="Times New Roman"/>
          <w:sz w:val="24"/>
          <w:szCs w:val="24"/>
          <w:lang w:val="bg-BG"/>
        </w:rPr>
        <w:t>66-1447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13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864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г.,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постъпило в ОД “Земеделие”                    гр. Ямбол с вх. № ПО-03-10-1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864F5">
        <w:rPr>
          <w:rFonts w:ascii="Times New Roman" w:hAnsi="Times New Roman" w:cs="Times New Roman"/>
          <w:sz w:val="24"/>
          <w:szCs w:val="24"/>
          <w:lang w:val="bg-BG"/>
        </w:rPr>
        <w:t xml:space="preserve"> г.,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заседание на тръжна комисия за проведен търг по реда на чл. 27, ал. 8 от ЗСПЗЗ и Заповед № РД 46-181/05.06.2024 г. на Министъра на земеделието и храните за упълномощаване на Тихомир Руменов Койчев, в качеството на Директор на ОД “Земеделие” гр. Ямбол</w:t>
      </w:r>
    </w:p>
    <w:p w:rsidR="00CA548A" w:rsidRDefault="00CA548A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48A" w:rsidRDefault="00CA548A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48A" w:rsidRDefault="00CA548A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М:</w:t>
      </w:r>
    </w:p>
    <w:p w:rsidR="00CA548A" w:rsidRPr="001F6182" w:rsidRDefault="00CA548A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A548A" w:rsidRDefault="00CA548A" w:rsidP="00E001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класираните на първо и второ място кандидати от проведения на 17</w:t>
      </w:r>
      <w:r w:rsidRPr="00A06C4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</w:t>
      </w:r>
      <w:r w:rsidRPr="00A06C4F">
        <w:rPr>
          <w:rFonts w:ascii="Times New Roman" w:hAnsi="Times New Roman" w:cs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 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§ 12 и § 29 от ПЗР на ЗПСЗЗ, негодни за земеделско ползване и неподлежащи на възстановяване по ЗСПЗЗ, както следва: </w:t>
      </w:r>
    </w:p>
    <w:p w:rsidR="00CA548A" w:rsidRDefault="00CA548A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548A" w:rsidRDefault="00CA548A" w:rsidP="0001343B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Бояново,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общ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ина Елхово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аст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Ямбол.</w:t>
      </w:r>
    </w:p>
    <w:p w:rsidR="00CA548A" w:rsidRPr="00C534CE" w:rsidRDefault="00CA548A" w:rsidP="0023144A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A548A" w:rsidRDefault="00CA548A" w:rsidP="00AD606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27B6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06001.58.829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 площ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3 782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16 510.00 лв. /шестнадесет хиляди петстотин и 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CA548A" w:rsidRDefault="00CA548A" w:rsidP="007C746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CA548A" w:rsidRPr="00EF7728" w:rsidRDefault="00CA548A" w:rsidP="007C74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F77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„Д.А.” ЕООД</w:t>
      </w:r>
      <w:r w:rsidRPr="00EF77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F7728"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AD606F">
        <w:rPr>
          <w:rFonts w:ascii="Times New Roman" w:hAnsi="Times New Roman" w:cs="Times New Roman"/>
          <w:b/>
          <w:bCs/>
          <w:sz w:val="24"/>
          <w:szCs w:val="24"/>
          <w:lang w:val="bg-BG"/>
        </w:rPr>
        <w:t>17 500.00</w:t>
      </w:r>
      <w:r w:rsidRPr="0023144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седемнадесет хиляди и петстотин лв.</w:t>
      </w:r>
      <w:r w:rsidRPr="0023144A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EF7728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F7728">
        <w:rPr>
          <w:rFonts w:ascii="Times New Roman" w:hAnsi="Times New Roman" w:cs="Times New Roman"/>
          <w:sz w:val="24"/>
          <w:szCs w:val="24"/>
          <w:lang w:val="bg-BG"/>
        </w:rPr>
        <w:t>чл. 27, ал. 8 от ЗСПЗЗ, чрез покупко – продажба за обявения имот частна държавна собственост.</w:t>
      </w:r>
    </w:p>
    <w:p w:rsidR="00CA548A" w:rsidRDefault="00CA548A" w:rsidP="007C74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F772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F7728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 w:rsidRPr="00EF77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A6A6C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А.И.БГ</w:t>
      </w:r>
      <w:r w:rsidRPr="00CA6A6C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ЕООД,</w:t>
      </w:r>
      <w:r w:rsidRPr="00462E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F7728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кандидат – </w:t>
      </w:r>
      <w:r w:rsidRPr="00AD606F">
        <w:rPr>
          <w:rFonts w:ascii="Times New Roman" w:hAnsi="Times New Roman" w:cs="Times New Roman"/>
          <w:b/>
          <w:bCs/>
          <w:sz w:val="24"/>
          <w:szCs w:val="24"/>
          <w:lang w:val="bg-BG"/>
        </w:rPr>
        <w:t>17 000.00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EE9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седемнадесет хиляди лв./</w:t>
      </w:r>
      <w:r w:rsidRPr="00462E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62E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A548A" w:rsidRDefault="00CA548A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A548A" w:rsidRDefault="00CA548A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CA548A" w:rsidRDefault="00CA548A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и ОД „Земеделие” гр. Ямбол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CA548A" w:rsidRDefault="00CA548A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A548A" w:rsidRDefault="00CA548A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548A" w:rsidRDefault="00CA548A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храните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A548A" w:rsidRDefault="00CA548A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</w:t>
      </w: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A548A" w:rsidRDefault="00CA548A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48A" w:rsidRDefault="00CA548A" w:rsidP="0032037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Директор:</w:t>
      </w:r>
    </w:p>
    <w:p w:rsidR="00CA548A" w:rsidRDefault="00CA548A" w:rsidP="0032037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Стоян Кунев  / п / </w:t>
      </w:r>
    </w:p>
    <w:p w:rsidR="00CA548A" w:rsidRDefault="00CA548A" w:rsidP="0032037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ОД „Земеделие” гр. Ямбол</w:t>
      </w:r>
    </w:p>
    <w:p w:rsidR="00CA548A" w:rsidRDefault="00CA548A" w:rsidP="0079159C">
      <w:pPr>
        <w:jc w:val="both"/>
        <w:rPr>
          <w:lang w:val="bg-BG"/>
        </w:rPr>
      </w:pPr>
      <w:r>
        <w:rPr>
          <w:lang w:val="bg-BG"/>
        </w:rPr>
        <w:tab/>
      </w:r>
    </w:p>
    <w:sectPr w:rsidR="00CA548A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8A" w:rsidRDefault="00CA548A">
      <w:r>
        <w:separator/>
      </w:r>
    </w:p>
  </w:endnote>
  <w:endnote w:type="continuationSeparator" w:id="0">
    <w:p w:rsidR="00CA548A" w:rsidRDefault="00CA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8A" w:rsidRPr="00627A1B" w:rsidRDefault="00CA548A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A548A" w:rsidRDefault="00CA548A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A548A" w:rsidRPr="000327A9" w:rsidRDefault="00CA548A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8A" w:rsidRDefault="00CA548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A548A" w:rsidRDefault="00CA548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A548A" w:rsidRPr="00627A1B" w:rsidRDefault="00CA548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A548A" w:rsidRDefault="00CA548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A548A" w:rsidRPr="00EA3B1F" w:rsidRDefault="00CA548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8A" w:rsidRDefault="00CA548A">
      <w:r>
        <w:separator/>
      </w:r>
    </w:p>
  </w:footnote>
  <w:footnote w:type="continuationSeparator" w:id="0">
    <w:p w:rsidR="00CA548A" w:rsidRDefault="00CA5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8A" w:rsidRPr="005B69F7" w:rsidRDefault="00CA548A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CA548A" w:rsidRPr="005B69F7" w:rsidRDefault="00CA548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CA548A" w:rsidRDefault="00CA548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CA548A" w:rsidRPr="00936425" w:rsidRDefault="00CA548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343B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1FE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55B3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B6E"/>
    <w:rsid w:val="00127C35"/>
    <w:rsid w:val="00130459"/>
    <w:rsid w:val="00130468"/>
    <w:rsid w:val="00133BA4"/>
    <w:rsid w:val="00133BCD"/>
    <w:rsid w:val="0013420E"/>
    <w:rsid w:val="00137531"/>
    <w:rsid w:val="001414AA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1F36"/>
    <w:rsid w:val="00183288"/>
    <w:rsid w:val="0018728F"/>
    <w:rsid w:val="00191238"/>
    <w:rsid w:val="0019123F"/>
    <w:rsid w:val="00191FD9"/>
    <w:rsid w:val="0019200B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4357"/>
    <w:rsid w:val="001C7373"/>
    <w:rsid w:val="001C7451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254D"/>
    <w:rsid w:val="001F3BB3"/>
    <w:rsid w:val="001F4222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13ED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144A"/>
    <w:rsid w:val="00233250"/>
    <w:rsid w:val="002333C4"/>
    <w:rsid w:val="0023453D"/>
    <w:rsid w:val="00235C90"/>
    <w:rsid w:val="00236884"/>
    <w:rsid w:val="00236AA3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6B35"/>
    <w:rsid w:val="00257B52"/>
    <w:rsid w:val="002601C0"/>
    <w:rsid w:val="00261933"/>
    <w:rsid w:val="00261F0A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41EB"/>
    <w:rsid w:val="003057B6"/>
    <w:rsid w:val="003059E7"/>
    <w:rsid w:val="00305B9E"/>
    <w:rsid w:val="00305E54"/>
    <w:rsid w:val="00306665"/>
    <w:rsid w:val="00310751"/>
    <w:rsid w:val="003119FC"/>
    <w:rsid w:val="00312F35"/>
    <w:rsid w:val="00313C81"/>
    <w:rsid w:val="00314F35"/>
    <w:rsid w:val="00317A5F"/>
    <w:rsid w:val="00317B3A"/>
    <w:rsid w:val="00320379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0A15"/>
    <w:rsid w:val="003514F0"/>
    <w:rsid w:val="0035168C"/>
    <w:rsid w:val="003544B4"/>
    <w:rsid w:val="00354D7F"/>
    <w:rsid w:val="0035749E"/>
    <w:rsid w:val="0036092F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2FD7"/>
    <w:rsid w:val="00374E86"/>
    <w:rsid w:val="00376269"/>
    <w:rsid w:val="00382865"/>
    <w:rsid w:val="0038315D"/>
    <w:rsid w:val="003832CE"/>
    <w:rsid w:val="0038377E"/>
    <w:rsid w:val="00383925"/>
    <w:rsid w:val="003850AE"/>
    <w:rsid w:val="0038519E"/>
    <w:rsid w:val="003855DB"/>
    <w:rsid w:val="00385D63"/>
    <w:rsid w:val="003860BB"/>
    <w:rsid w:val="00386E88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4E8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5CE5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628EA"/>
    <w:rsid w:val="00462EE9"/>
    <w:rsid w:val="0046395C"/>
    <w:rsid w:val="0046438C"/>
    <w:rsid w:val="00464A45"/>
    <w:rsid w:val="00466945"/>
    <w:rsid w:val="00466D04"/>
    <w:rsid w:val="00466FE6"/>
    <w:rsid w:val="00470419"/>
    <w:rsid w:val="00470FD8"/>
    <w:rsid w:val="004716AF"/>
    <w:rsid w:val="0047395C"/>
    <w:rsid w:val="00474AAE"/>
    <w:rsid w:val="00475205"/>
    <w:rsid w:val="004757FB"/>
    <w:rsid w:val="00475945"/>
    <w:rsid w:val="00481A52"/>
    <w:rsid w:val="00482111"/>
    <w:rsid w:val="00484F3C"/>
    <w:rsid w:val="00485D9B"/>
    <w:rsid w:val="00486182"/>
    <w:rsid w:val="00487F03"/>
    <w:rsid w:val="004935E9"/>
    <w:rsid w:val="00494A7A"/>
    <w:rsid w:val="00494C8F"/>
    <w:rsid w:val="004963D2"/>
    <w:rsid w:val="00496884"/>
    <w:rsid w:val="004A030D"/>
    <w:rsid w:val="004A03E0"/>
    <w:rsid w:val="004A0DD8"/>
    <w:rsid w:val="004A1B7C"/>
    <w:rsid w:val="004A2185"/>
    <w:rsid w:val="004A423F"/>
    <w:rsid w:val="004A6071"/>
    <w:rsid w:val="004B08A5"/>
    <w:rsid w:val="004B1867"/>
    <w:rsid w:val="004B39AC"/>
    <w:rsid w:val="004B4AF0"/>
    <w:rsid w:val="004C14DE"/>
    <w:rsid w:val="004C1887"/>
    <w:rsid w:val="004C3144"/>
    <w:rsid w:val="004C3E43"/>
    <w:rsid w:val="004C5722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2795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4ED4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0DA1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6845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51F9"/>
    <w:rsid w:val="005F6065"/>
    <w:rsid w:val="006001DD"/>
    <w:rsid w:val="00602902"/>
    <w:rsid w:val="00602A0B"/>
    <w:rsid w:val="00603018"/>
    <w:rsid w:val="00603AD5"/>
    <w:rsid w:val="00606C4B"/>
    <w:rsid w:val="0060798D"/>
    <w:rsid w:val="00612511"/>
    <w:rsid w:val="0061348B"/>
    <w:rsid w:val="00613C2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2C3D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4F8E"/>
    <w:rsid w:val="006968CC"/>
    <w:rsid w:val="00696937"/>
    <w:rsid w:val="0069704C"/>
    <w:rsid w:val="006A2247"/>
    <w:rsid w:val="006A2FFF"/>
    <w:rsid w:val="006A3078"/>
    <w:rsid w:val="006A54DC"/>
    <w:rsid w:val="006A59D2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147B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6C7"/>
    <w:rsid w:val="006D6902"/>
    <w:rsid w:val="006E1608"/>
    <w:rsid w:val="006E1CB3"/>
    <w:rsid w:val="006E2465"/>
    <w:rsid w:val="006E67A3"/>
    <w:rsid w:val="006E6FFB"/>
    <w:rsid w:val="006E7DDD"/>
    <w:rsid w:val="006F0085"/>
    <w:rsid w:val="006F06D7"/>
    <w:rsid w:val="006F090F"/>
    <w:rsid w:val="006F0ACB"/>
    <w:rsid w:val="006F1C9E"/>
    <w:rsid w:val="006F31E0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8D8"/>
    <w:rsid w:val="00723A81"/>
    <w:rsid w:val="00723C08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A7D"/>
    <w:rsid w:val="00753B16"/>
    <w:rsid w:val="00753F49"/>
    <w:rsid w:val="00753FC2"/>
    <w:rsid w:val="007544A8"/>
    <w:rsid w:val="00754B2C"/>
    <w:rsid w:val="00755048"/>
    <w:rsid w:val="00755A7F"/>
    <w:rsid w:val="00760022"/>
    <w:rsid w:val="0076050A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0FC"/>
    <w:rsid w:val="00782303"/>
    <w:rsid w:val="00786A71"/>
    <w:rsid w:val="007903FE"/>
    <w:rsid w:val="00790D69"/>
    <w:rsid w:val="00791084"/>
    <w:rsid w:val="0079159C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46E"/>
    <w:rsid w:val="007C7B66"/>
    <w:rsid w:val="007D13F8"/>
    <w:rsid w:val="007D26D4"/>
    <w:rsid w:val="007D270D"/>
    <w:rsid w:val="007D433C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6CBB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22C1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72D"/>
    <w:rsid w:val="00880D8E"/>
    <w:rsid w:val="0088265B"/>
    <w:rsid w:val="008845FA"/>
    <w:rsid w:val="00885BDE"/>
    <w:rsid w:val="008864F5"/>
    <w:rsid w:val="0088790F"/>
    <w:rsid w:val="0089543D"/>
    <w:rsid w:val="00895C80"/>
    <w:rsid w:val="00896AFE"/>
    <w:rsid w:val="008A109A"/>
    <w:rsid w:val="008A1A58"/>
    <w:rsid w:val="008A1E82"/>
    <w:rsid w:val="008A2051"/>
    <w:rsid w:val="008A230C"/>
    <w:rsid w:val="008A3D3F"/>
    <w:rsid w:val="008A40ED"/>
    <w:rsid w:val="008A59E1"/>
    <w:rsid w:val="008A5C1C"/>
    <w:rsid w:val="008A6CF5"/>
    <w:rsid w:val="008A7566"/>
    <w:rsid w:val="008A7A5E"/>
    <w:rsid w:val="008A7E42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057C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55E"/>
    <w:rsid w:val="008F190E"/>
    <w:rsid w:val="008F1CF4"/>
    <w:rsid w:val="008F1D18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07ED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0D59"/>
    <w:rsid w:val="00951EB7"/>
    <w:rsid w:val="009538F0"/>
    <w:rsid w:val="00954F85"/>
    <w:rsid w:val="009566BF"/>
    <w:rsid w:val="00957165"/>
    <w:rsid w:val="00957330"/>
    <w:rsid w:val="00960AEE"/>
    <w:rsid w:val="00962112"/>
    <w:rsid w:val="0096345F"/>
    <w:rsid w:val="009649F5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493"/>
    <w:rsid w:val="0097789B"/>
    <w:rsid w:val="0098102A"/>
    <w:rsid w:val="009854F2"/>
    <w:rsid w:val="00986BC3"/>
    <w:rsid w:val="0099106B"/>
    <w:rsid w:val="009914F1"/>
    <w:rsid w:val="00993D24"/>
    <w:rsid w:val="0099510E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4432"/>
    <w:rsid w:val="009B745D"/>
    <w:rsid w:val="009B7666"/>
    <w:rsid w:val="009B77A1"/>
    <w:rsid w:val="009C2436"/>
    <w:rsid w:val="009C31CA"/>
    <w:rsid w:val="009C59B1"/>
    <w:rsid w:val="009C5F1B"/>
    <w:rsid w:val="009D026E"/>
    <w:rsid w:val="009D1BA7"/>
    <w:rsid w:val="009D3031"/>
    <w:rsid w:val="009D3CEA"/>
    <w:rsid w:val="009D4402"/>
    <w:rsid w:val="009D6D62"/>
    <w:rsid w:val="009D6E72"/>
    <w:rsid w:val="009D7158"/>
    <w:rsid w:val="009E148C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9F77C1"/>
    <w:rsid w:val="00A045BA"/>
    <w:rsid w:val="00A05AD3"/>
    <w:rsid w:val="00A064BC"/>
    <w:rsid w:val="00A06C4F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4189"/>
    <w:rsid w:val="00A46C91"/>
    <w:rsid w:val="00A46E98"/>
    <w:rsid w:val="00A46FA5"/>
    <w:rsid w:val="00A50198"/>
    <w:rsid w:val="00A53BCC"/>
    <w:rsid w:val="00A54096"/>
    <w:rsid w:val="00A560E9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4B66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402C"/>
    <w:rsid w:val="00A952E6"/>
    <w:rsid w:val="00A9682F"/>
    <w:rsid w:val="00AA5A9A"/>
    <w:rsid w:val="00AB0925"/>
    <w:rsid w:val="00AB2779"/>
    <w:rsid w:val="00AB2B09"/>
    <w:rsid w:val="00AB54BD"/>
    <w:rsid w:val="00AB7EE4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3F26"/>
    <w:rsid w:val="00AD50C5"/>
    <w:rsid w:val="00AD606F"/>
    <w:rsid w:val="00AD71C5"/>
    <w:rsid w:val="00AE01C6"/>
    <w:rsid w:val="00AE137D"/>
    <w:rsid w:val="00AE1A03"/>
    <w:rsid w:val="00AE2358"/>
    <w:rsid w:val="00AE5A6E"/>
    <w:rsid w:val="00AE6C79"/>
    <w:rsid w:val="00AE7149"/>
    <w:rsid w:val="00AF0FCB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5FD1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06A5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2CC9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193D"/>
    <w:rsid w:val="00B731F5"/>
    <w:rsid w:val="00B739DF"/>
    <w:rsid w:val="00B73AB8"/>
    <w:rsid w:val="00B757F9"/>
    <w:rsid w:val="00B75E55"/>
    <w:rsid w:val="00B7728A"/>
    <w:rsid w:val="00B778BE"/>
    <w:rsid w:val="00B77A84"/>
    <w:rsid w:val="00B77D40"/>
    <w:rsid w:val="00B808B4"/>
    <w:rsid w:val="00B80FB1"/>
    <w:rsid w:val="00B83A1F"/>
    <w:rsid w:val="00B866A3"/>
    <w:rsid w:val="00B915C2"/>
    <w:rsid w:val="00B9404F"/>
    <w:rsid w:val="00B94BC4"/>
    <w:rsid w:val="00B9618E"/>
    <w:rsid w:val="00B9659E"/>
    <w:rsid w:val="00B96A32"/>
    <w:rsid w:val="00B97AB7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553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BF3B76"/>
    <w:rsid w:val="00BF408E"/>
    <w:rsid w:val="00BF7987"/>
    <w:rsid w:val="00C00904"/>
    <w:rsid w:val="00C01170"/>
    <w:rsid w:val="00C017E3"/>
    <w:rsid w:val="00C02136"/>
    <w:rsid w:val="00C05534"/>
    <w:rsid w:val="00C060C8"/>
    <w:rsid w:val="00C129B1"/>
    <w:rsid w:val="00C1332E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27C56"/>
    <w:rsid w:val="00C3037C"/>
    <w:rsid w:val="00C31CB9"/>
    <w:rsid w:val="00C33C8F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5AE0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401"/>
    <w:rsid w:val="00C9053A"/>
    <w:rsid w:val="00C9070D"/>
    <w:rsid w:val="00C90B53"/>
    <w:rsid w:val="00C93145"/>
    <w:rsid w:val="00C9376D"/>
    <w:rsid w:val="00C9425B"/>
    <w:rsid w:val="00C9454C"/>
    <w:rsid w:val="00C945DA"/>
    <w:rsid w:val="00C95019"/>
    <w:rsid w:val="00C95558"/>
    <w:rsid w:val="00C9557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48A"/>
    <w:rsid w:val="00CA5DA6"/>
    <w:rsid w:val="00CA689E"/>
    <w:rsid w:val="00CA6A6C"/>
    <w:rsid w:val="00CA73F0"/>
    <w:rsid w:val="00CA751C"/>
    <w:rsid w:val="00CA7A14"/>
    <w:rsid w:val="00CB1512"/>
    <w:rsid w:val="00CB71E3"/>
    <w:rsid w:val="00CB72B2"/>
    <w:rsid w:val="00CB752A"/>
    <w:rsid w:val="00CC487E"/>
    <w:rsid w:val="00CC4DDF"/>
    <w:rsid w:val="00CC5364"/>
    <w:rsid w:val="00CC570A"/>
    <w:rsid w:val="00CC5AD0"/>
    <w:rsid w:val="00CC6B15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5E7E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39"/>
    <w:rsid w:val="00D907A7"/>
    <w:rsid w:val="00D923BE"/>
    <w:rsid w:val="00D92F90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01EC"/>
    <w:rsid w:val="00E03DED"/>
    <w:rsid w:val="00E04217"/>
    <w:rsid w:val="00E05BAE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204"/>
    <w:rsid w:val="00E140DB"/>
    <w:rsid w:val="00E1476B"/>
    <w:rsid w:val="00E14987"/>
    <w:rsid w:val="00E17DE5"/>
    <w:rsid w:val="00E200CE"/>
    <w:rsid w:val="00E20B96"/>
    <w:rsid w:val="00E20E1D"/>
    <w:rsid w:val="00E23CAB"/>
    <w:rsid w:val="00E2521F"/>
    <w:rsid w:val="00E27BD6"/>
    <w:rsid w:val="00E303D8"/>
    <w:rsid w:val="00E3198A"/>
    <w:rsid w:val="00E319B3"/>
    <w:rsid w:val="00E32571"/>
    <w:rsid w:val="00E32E10"/>
    <w:rsid w:val="00E337FD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4AA7"/>
    <w:rsid w:val="00E45613"/>
    <w:rsid w:val="00E45B2C"/>
    <w:rsid w:val="00E45B41"/>
    <w:rsid w:val="00E45EA7"/>
    <w:rsid w:val="00E46705"/>
    <w:rsid w:val="00E46DDF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71E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89B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4A78"/>
    <w:rsid w:val="00ED597E"/>
    <w:rsid w:val="00ED5B12"/>
    <w:rsid w:val="00ED5D0E"/>
    <w:rsid w:val="00ED68CB"/>
    <w:rsid w:val="00ED707F"/>
    <w:rsid w:val="00EE12B2"/>
    <w:rsid w:val="00EE1CFE"/>
    <w:rsid w:val="00EE2954"/>
    <w:rsid w:val="00EE3DA6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728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1301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B584D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643</TotalTime>
  <Pages>2</Pages>
  <Words>443</Words>
  <Characters>2527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107</cp:revision>
  <cp:lastPrinted>2018-10-10T12:48:00Z</cp:lastPrinted>
  <dcterms:created xsi:type="dcterms:W3CDTF">2019-06-10T11:21:00Z</dcterms:created>
  <dcterms:modified xsi:type="dcterms:W3CDTF">2025-08-19T12:17:00Z</dcterms:modified>
</cp:coreProperties>
</file>