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9" w:rsidRDefault="00240819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240819" w:rsidRDefault="00240819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240819" w:rsidRDefault="00240819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240819" w:rsidRDefault="00240819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240819" w:rsidRPr="00390DF1" w:rsidRDefault="00240819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0819" w:rsidRPr="0059539F" w:rsidRDefault="00240819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РД-12-01-74-1</w:t>
      </w:r>
    </w:p>
    <w:p w:rsidR="00240819" w:rsidRDefault="00240819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21</w:t>
      </w:r>
      <w:r w:rsidRPr="002160A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02</w:t>
      </w:r>
      <w:r w:rsidRPr="0059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23</w:t>
      </w:r>
      <w:r w:rsidRPr="00704F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240819" w:rsidRPr="00541F9B" w:rsidRDefault="00240819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0819" w:rsidRPr="004819B6" w:rsidRDefault="00240819" w:rsidP="004819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>На основание чл. 56м, ал.4 от ППЗСПЗЗ, във връзка с чл. 33, ал. 4 от ЗСПЗЗ; одобрен протокол № 1 от 19.01.2023</w:t>
      </w:r>
      <w:r w:rsidRPr="0048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>г. от Министъра на земеделието изпратен с писмо изх. № 66-1308/14.</w:t>
      </w:r>
      <w:r w:rsidRPr="004819B6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481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>г., постъпило в ОД “Земеделие” гр. Ямбол с вх. № РД-12-01-74/17.02.2023 г., от заседание на тръжна комисия за проведен търг по реда на чл. 27, ал. 8, изречение второ от ЗСПЗЗ и Заповед № РД 46-43/10.02.2023 г. на Министъра на земеделието за упълномощаване на Вилиян Стоянов Вълков, в качеството на Директор на ОД “Земеделие” гр. Ямбол</w:t>
      </w:r>
    </w:p>
    <w:p w:rsidR="00240819" w:rsidRPr="004819B6" w:rsidRDefault="00240819" w:rsidP="004819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0819" w:rsidRPr="004819B6" w:rsidRDefault="00240819" w:rsidP="004819B6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4819B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П Р Е К Р А Т Я В А М :</w:t>
      </w:r>
    </w:p>
    <w:p w:rsidR="00240819" w:rsidRPr="004819B6" w:rsidRDefault="00240819" w:rsidP="004819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40819" w:rsidRPr="004819B6" w:rsidRDefault="00240819" w:rsidP="00E130F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819B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756C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 xml:space="preserve">ръжна процедура, открита със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РД-12-01-348-1/15.12.2022 г. на 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 xml:space="preserve">директора на ОД „Земеделие” гр. Ямбол за поземлен имот с идентификатор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06001.472.4 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 xml:space="preserve">по КККР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>с. Бояново,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 xml:space="preserve">общ. Елхово, обл. Ямбол, поради липса на постъпили заявления за участие в търга от кандидат купувачи. </w:t>
      </w:r>
    </w:p>
    <w:p w:rsidR="00240819" w:rsidRPr="004819B6" w:rsidRDefault="00240819" w:rsidP="00E130F1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819B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56о, ал. 7 от ППЗСПЗЗ, имотът следва да бъде включен в търг с право на участие на всички заинтересовани лица. </w:t>
      </w:r>
    </w:p>
    <w:p w:rsidR="00240819" w:rsidRPr="004819B6" w:rsidRDefault="00240819" w:rsidP="004819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9B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Настоящата заповед да се публикува на интернет страницата на ОД “Земеделие”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>гр. Ямбол и на страницата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 xml:space="preserve"> при спазване изискванията на Закона за защита на личните данни. </w:t>
      </w:r>
    </w:p>
    <w:p w:rsidR="00240819" w:rsidRPr="004819B6" w:rsidRDefault="00240819" w:rsidP="004819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9B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подлежи на обжалване по реда на Административнопроцесуалния кодекс /АПК/ в 14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4819B6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срок. </w:t>
      </w:r>
    </w:p>
    <w:p w:rsidR="00240819" w:rsidRDefault="00240819" w:rsidP="001F7804">
      <w:pPr>
        <w:jc w:val="both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857E0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86.75pt;height:94.5pt">
            <v:imagedata r:id="rId7" o:title=""/>
            <o:lock v:ext="edit" ungrouping="t" rotation="t" cropping="t" verticies="t" grouping="t"/>
          </v:shape>
        </w:pict>
      </w:r>
    </w:p>
    <w:sectPr w:rsidR="00240819" w:rsidSect="00F87435">
      <w:footerReference w:type="default" r:id="rId8"/>
      <w:headerReference w:type="first" r:id="rId9"/>
      <w:footerReference w:type="first" r:id="rId10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19" w:rsidRDefault="00240819">
      <w:r>
        <w:separator/>
      </w:r>
    </w:p>
  </w:endnote>
  <w:endnote w:type="continuationSeparator" w:id="0">
    <w:p w:rsidR="00240819" w:rsidRDefault="0024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19" w:rsidRPr="00627A1B" w:rsidRDefault="0024081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240819" w:rsidRDefault="0024081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240819" w:rsidRPr="000327A9" w:rsidRDefault="00240819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19" w:rsidRDefault="0024081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40819" w:rsidRDefault="0024081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40819" w:rsidRPr="00627A1B" w:rsidRDefault="0024081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240819" w:rsidRDefault="0024081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240819" w:rsidRPr="00EA3B1F" w:rsidRDefault="0024081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19" w:rsidRDefault="00240819">
      <w:r>
        <w:separator/>
      </w:r>
    </w:p>
  </w:footnote>
  <w:footnote w:type="continuationSeparator" w:id="0">
    <w:p w:rsidR="00240819" w:rsidRDefault="00240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19" w:rsidRPr="005B69F7" w:rsidRDefault="00240819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240819" w:rsidRPr="005B69F7" w:rsidRDefault="0024081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240819" w:rsidRDefault="0024081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240819" w:rsidRPr="00936425" w:rsidRDefault="0024081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618BC"/>
    <w:rsid w:val="00061F4A"/>
    <w:rsid w:val="00061FE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59"/>
    <w:rsid w:val="00130468"/>
    <w:rsid w:val="00133BA4"/>
    <w:rsid w:val="00133BCD"/>
    <w:rsid w:val="0013420E"/>
    <w:rsid w:val="00137531"/>
    <w:rsid w:val="00142776"/>
    <w:rsid w:val="00145F9B"/>
    <w:rsid w:val="001462E7"/>
    <w:rsid w:val="00146349"/>
    <w:rsid w:val="0014746B"/>
    <w:rsid w:val="001478BB"/>
    <w:rsid w:val="00150498"/>
    <w:rsid w:val="0015091F"/>
    <w:rsid w:val="001527F3"/>
    <w:rsid w:val="0015303F"/>
    <w:rsid w:val="0015362D"/>
    <w:rsid w:val="0015504C"/>
    <w:rsid w:val="00155AEB"/>
    <w:rsid w:val="001560A7"/>
    <w:rsid w:val="00157D1E"/>
    <w:rsid w:val="00160781"/>
    <w:rsid w:val="00160F9C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728F"/>
    <w:rsid w:val="00191238"/>
    <w:rsid w:val="0019123F"/>
    <w:rsid w:val="00191FD9"/>
    <w:rsid w:val="0019200B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4357"/>
    <w:rsid w:val="001C7373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4D6E"/>
    <w:rsid w:val="001E5DC3"/>
    <w:rsid w:val="001E5DCB"/>
    <w:rsid w:val="001E69B6"/>
    <w:rsid w:val="001F0498"/>
    <w:rsid w:val="001F254D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1ED1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0819"/>
    <w:rsid w:val="002410F7"/>
    <w:rsid w:val="00241F8A"/>
    <w:rsid w:val="002423B6"/>
    <w:rsid w:val="00242403"/>
    <w:rsid w:val="002440ED"/>
    <w:rsid w:val="00246E74"/>
    <w:rsid w:val="002505E2"/>
    <w:rsid w:val="00251736"/>
    <w:rsid w:val="0025214D"/>
    <w:rsid w:val="00252DA6"/>
    <w:rsid w:val="00254E20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3F83"/>
    <w:rsid w:val="00295275"/>
    <w:rsid w:val="00295612"/>
    <w:rsid w:val="002A072E"/>
    <w:rsid w:val="002A23D9"/>
    <w:rsid w:val="002A2E22"/>
    <w:rsid w:val="002A56A2"/>
    <w:rsid w:val="002A6F3C"/>
    <w:rsid w:val="002A703B"/>
    <w:rsid w:val="002B082E"/>
    <w:rsid w:val="002B3517"/>
    <w:rsid w:val="002B3CA8"/>
    <w:rsid w:val="002B41EF"/>
    <w:rsid w:val="002B4C78"/>
    <w:rsid w:val="002B5E7A"/>
    <w:rsid w:val="002C1FBC"/>
    <w:rsid w:val="002C24AD"/>
    <w:rsid w:val="002C36A7"/>
    <w:rsid w:val="002C3A39"/>
    <w:rsid w:val="002C4A4B"/>
    <w:rsid w:val="002C5F91"/>
    <w:rsid w:val="002C76AF"/>
    <w:rsid w:val="002D062C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41EB"/>
    <w:rsid w:val="003059E7"/>
    <w:rsid w:val="00305E54"/>
    <w:rsid w:val="00306665"/>
    <w:rsid w:val="00310751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3DA3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2FD7"/>
    <w:rsid w:val="00374E86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442D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F0F60"/>
    <w:rsid w:val="003F1DDA"/>
    <w:rsid w:val="003F1E97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4107"/>
    <w:rsid w:val="004451DB"/>
    <w:rsid w:val="00445562"/>
    <w:rsid w:val="00445BD6"/>
    <w:rsid w:val="00446795"/>
    <w:rsid w:val="00451CAB"/>
    <w:rsid w:val="00452835"/>
    <w:rsid w:val="004534E3"/>
    <w:rsid w:val="0045455F"/>
    <w:rsid w:val="0045569B"/>
    <w:rsid w:val="004628EA"/>
    <w:rsid w:val="0046395C"/>
    <w:rsid w:val="0046438C"/>
    <w:rsid w:val="00466945"/>
    <w:rsid w:val="00466D04"/>
    <w:rsid w:val="00466FE6"/>
    <w:rsid w:val="00470419"/>
    <w:rsid w:val="00470FD8"/>
    <w:rsid w:val="004716AF"/>
    <w:rsid w:val="0047395C"/>
    <w:rsid w:val="00475205"/>
    <w:rsid w:val="004757FB"/>
    <w:rsid w:val="00475945"/>
    <w:rsid w:val="004819B6"/>
    <w:rsid w:val="00481A52"/>
    <w:rsid w:val="00482111"/>
    <w:rsid w:val="00484F3C"/>
    <w:rsid w:val="00485D9B"/>
    <w:rsid w:val="00486182"/>
    <w:rsid w:val="00487F03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36D8"/>
    <w:rsid w:val="0051689C"/>
    <w:rsid w:val="00516BF5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27DC2"/>
    <w:rsid w:val="005327CB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50DA1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4185"/>
    <w:rsid w:val="00584539"/>
    <w:rsid w:val="005866CD"/>
    <w:rsid w:val="00586817"/>
    <w:rsid w:val="0058787A"/>
    <w:rsid w:val="005905AB"/>
    <w:rsid w:val="00590F87"/>
    <w:rsid w:val="005915D7"/>
    <w:rsid w:val="00592ADD"/>
    <w:rsid w:val="00593C46"/>
    <w:rsid w:val="0059539F"/>
    <w:rsid w:val="00595B34"/>
    <w:rsid w:val="00595F5B"/>
    <w:rsid w:val="00596815"/>
    <w:rsid w:val="00596827"/>
    <w:rsid w:val="00596845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5FA"/>
    <w:rsid w:val="005D7788"/>
    <w:rsid w:val="005D7C69"/>
    <w:rsid w:val="005E0C0A"/>
    <w:rsid w:val="005E309E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6065"/>
    <w:rsid w:val="006001DD"/>
    <w:rsid w:val="00602902"/>
    <w:rsid w:val="00602A0B"/>
    <w:rsid w:val="00603018"/>
    <w:rsid w:val="00603AD5"/>
    <w:rsid w:val="00606C4B"/>
    <w:rsid w:val="0060798D"/>
    <w:rsid w:val="00612511"/>
    <w:rsid w:val="0061348B"/>
    <w:rsid w:val="00613C21"/>
    <w:rsid w:val="00616618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743D"/>
    <w:rsid w:val="006427CE"/>
    <w:rsid w:val="00643C76"/>
    <w:rsid w:val="0064438B"/>
    <w:rsid w:val="00645D73"/>
    <w:rsid w:val="006479A1"/>
    <w:rsid w:val="00647B50"/>
    <w:rsid w:val="006513BD"/>
    <w:rsid w:val="006529F0"/>
    <w:rsid w:val="00654182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505"/>
    <w:rsid w:val="00687C45"/>
    <w:rsid w:val="0069021A"/>
    <w:rsid w:val="00691472"/>
    <w:rsid w:val="00691578"/>
    <w:rsid w:val="00692297"/>
    <w:rsid w:val="006924A3"/>
    <w:rsid w:val="006948C0"/>
    <w:rsid w:val="00694F8E"/>
    <w:rsid w:val="006968CC"/>
    <w:rsid w:val="00696937"/>
    <w:rsid w:val="0069704C"/>
    <w:rsid w:val="006A2247"/>
    <w:rsid w:val="006A2FFF"/>
    <w:rsid w:val="006A3078"/>
    <w:rsid w:val="006A54DC"/>
    <w:rsid w:val="006A59D2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1A3"/>
    <w:rsid w:val="006D6902"/>
    <w:rsid w:val="006E1608"/>
    <w:rsid w:val="006E1CB3"/>
    <w:rsid w:val="006E2465"/>
    <w:rsid w:val="006E67A3"/>
    <w:rsid w:val="006E6FFB"/>
    <w:rsid w:val="006E7DDD"/>
    <w:rsid w:val="006F0085"/>
    <w:rsid w:val="006F06D7"/>
    <w:rsid w:val="006F090F"/>
    <w:rsid w:val="006F0ACB"/>
    <w:rsid w:val="006F1C9E"/>
    <w:rsid w:val="006F39EE"/>
    <w:rsid w:val="006F3EDB"/>
    <w:rsid w:val="006F43F9"/>
    <w:rsid w:val="006F4C65"/>
    <w:rsid w:val="006F776E"/>
    <w:rsid w:val="006F7B31"/>
    <w:rsid w:val="00700931"/>
    <w:rsid w:val="00700B1F"/>
    <w:rsid w:val="00702386"/>
    <w:rsid w:val="00703454"/>
    <w:rsid w:val="00704A90"/>
    <w:rsid w:val="00704E92"/>
    <w:rsid w:val="00704FFE"/>
    <w:rsid w:val="007061C7"/>
    <w:rsid w:val="0070697D"/>
    <w:rsid w:val="00706C7B"/>
    <w:rsid w:val="00707215"/>
    <w:rsid w:val="00707880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36D"/>
    <w:rsid w:val="007A161E"/>
    <w:rsid w:val="007A3B53"/>
    <w:rsid w:val="007A5D93"/>
    <w:rsid w:val="007A624A"/>
    <w:rsid w:val="007A6290"/>
    <w:rsid w:val="007B067D"/>
    <w:rsid w:val="007B1BCB"/>
    <w:rsid w:val="007B4EA7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6CBB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7E0"/>
    <w:rsid w:val="00885BDE"/>
    <w:rsid w:val="0088790F"/>
    <w:rsid w:val="0089543D"/>
    <w:rsid w:val="00896AFE"/>
    <w:rsid w:val="008A109A"/>
    <w:rsid w:val="008A1A58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4CB"/>
    <w:rsid w:val="008F190E"/>
    <w:rsid w:val="008F1CF4"/>
    <w:rsid w:val="008F36D7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07ED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7DB"/>
    <w:rsid w:val="00933B58"/>
    <w:rsid w:val="00936230"/>
    <w:rsid w:val="00936425"/>
    <w:rsid w:val="0094125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0AEE"/>
    <w:rsid w:val="009649F5"/>
    <w:rsid w:val="00966ADE"/>
    <w:rsid w:val="00967000"/>
    <w:rsid w:val="009718AC"/>
    <w:rsid w:val="0097274C"/>
    <w:rsid w:val="00972CD6"/>
    <w:rsid w:val="00974546"/>
    <w:rsid w:val="009754D4"/>
    <w:rsid w:val="00976A39"/>
    <w:rsid w:val="00976D86"/>
    <w:rsid w:val="0097789B"/>
    <w:rsid w:val="0098102A"/>
    <w:rsid w:val="00986BC3"/>
    <w:rsid w:val="0099106B"/>
    <w:rsid w:val="009914F1"/>
    <w:rsid w:val="00993D24"/>
    <w:rsid w:val="0099510E"/>
    <w:rsid w:val="009979D3"/>
    <w:rsid w:val="009A277E"/>
    <w:rsid w:val="009A2CC4"/>
    <w:rsid w:val="009A3CA4"/>
    <w:rsid w:val="009A49E5"/>
    <w:rsid w:val="009A52D7"/>
    <w:rsid w:val="009A747F"/>
    <w:rsid w:val="009B0E73"/>
    <w:rsid w:val="009B160F"/>
    <w:rsid w:val="009B745D"/>
    <w:rsid w:val="009B7666"/>
    <w:rsid w:val="009B77A1"/>
    <w:rsid w:val="009C31CA"/>
    <w:rsid w:val="009C5F1B"/>
    <w:rsid w:val="009D026E"/>
    <w:rsid w:val="009D3031"/>
    <w:rsid w:val="009D3CEA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E98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F5F"/>
    <w:rsid w:val="00A73446"/>
    <w:rsid w:val="00A747C3"/>
    <w:rsid w:val="00A756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52E6"/>
    <w:rsid w:val="00A9682F"/>
    <w:rsid w:val="00AA5A9A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530A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43AF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193D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3625"/>
    <w:rsid w:val="00BB364B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D16"/>
    <w:rsid w:val="00BE2FDD"/>
    <w:rsid w:val="00BE3545"/>
    <w:rsid w:val="00BE4166"/>
    <w:rsid w:val="00BE468D"/>
    <w:rsid w:val="00BE4A35"/>
    <w:rsid w:val="00BE6E1C"/>
    <w:rsid w:val="00BF169C"/>
    <w:rsid w:val="00BF183C"/>
    <w:rsid w:val="00C00904"/>
    <w:rsid w:val="00C02136"/>
    <w:rsid w:val="00C05534"/>
    <w:rsid w:val="00C129B1"/>
    <w:rsid w:val="00C13514"/>
    <w:rsid w:val="00C15551"/>
    <w:rsid w:val="00C1568B"/>
    <w:rsid w:val="00C1590C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3037C"/>
    <w:rsid w:val="00C31CB9"/>
    <w:rsid w:val="00C33C8F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401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BC0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7C9"/>
    <w:rsid w:val="00D16B8A"/>
    <w:rsid w:val="00D20099"/>
    <w:rsid w:val="00D2101A"/>
    <w:rsid w:val="00D22FEB"/>
    <w:rsid w:val="00D243BB"/>
    <w:rsid w:val="00D259F5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4BDE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07A1"/>
    <w:rsid w:val="00D8204B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E0F"/>
    <w:rsid w:val="00DB4660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07D2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3DED"/>
    <w:rsid w:val="00E04217"/>
    <w:rsid w:val="00E05BAE"/>
    <w:rsid w:val="00E078C8"/>
    <w:rsid w:val="00E079BC"/>
    <w:rsid w:val="00E07CFE"/>
    <w:rsid w:val="00E10967"/>
    <w:rsid w:val="00E1096D"/>
    <w:rsid w:val="00E10FFD"/>
    <w:rsid w:val="00E11B38"/>
    <w:rsid w:val="00E11B65"/>
    <w:rsid w:val="00E120F2"/>
    <w:rsid w:val="00E130F1"/>
    <w:rsid w:val="00E13204"/>
    <w:rsid w:val="00E140DB"/>
    <w:rsid w:val="00E1476B"/>
    <w:rsid w:val="00E14987"/>
    <w:rsid w:val="00E17DE5"/>
    <w:rsid w:val="00E200CE"/>
    <w:rsid w:val="00E20B96"/>
    <w:rsid w:val="00E23CAB"/>
    <w:rsid w:val="00E2521F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5613"/>
    <w:rsid w:val="00E45B2C"/>
    <w:rsid w:val="00E45B41"/>
    <w:rsid w:val="00E45EA7"/>
    <w:rsid w:val="00E46705"/>
    <w:rsid w:val="00E47D8B"/>
    <w:rsid w:val="00E47F46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356F"/>
    <w:rsid w:val="00E746A7"/>
    <w:rsid w:val="00E7617C"/>
    <w:rsid w:val="00E762B7"/>
    <w:rsid w:val="00E76406"/>
    <w:rsid w:val="00E772C0"/>
    <w:rsid w:val="00E805EB"/>
    <w:rsid w:val="00E8083F"/>
    <w:rsid w:val="00E810D9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D707F"/>
    <w:rsid w:val="00EE12B2"/>
    <w:rsid w:val="00EE1CFE"/>
    <w:rsid w:val="00EE2954"/>
    <w:rsid w:val="00EE64EA"/>
    <w:rsid w:val="00EE7CCE"/>
    <w:rsid w:val="00EE7D6F"/>
    <w:rsid w:val="00EF35E6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339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6F0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52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52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52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521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96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796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204</Words>
  <Characters>1166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52</cp:revision>
  <cp:lastPrinted>2018-10-10T12:48:00Z</cp:lastPrinted>
  <dcterms:created xsi:type="dcterms:W3CDTF">2019-06-10T11:21:00Z</dcterms:created>
  <dcterms:modified xsi:type="dcterms:W3CDTF">2023-02-22T07:01:00Z</dcterms:modified>
</cp:coreProperties>
</file>