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53" w:rsidRDefault="000B3253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0B3253" w:rsidRDefault="000B3253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0B3253" w:rsidRPr="00531278" w:rsidRDefault="000B3253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0B3253" w:rsidRPr="00A07A7B" w:rsidRDefault="000B3253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- 03 - 22 - 4 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0B3253" w:rsidRPr="00A07A7B" w:rsidRDefault="000B3253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01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0B3253" w:rsidRPr="00531278" w:rsidRDefault="000B3253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B3253" w:rsidRPr="002016AF" w:rsidRDefault="000B3253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9777C1">
        <w:rPr>
          <w:rFonts w:ascii="Times New Roman" w:hAnsi="Times New Roman" w:cs="Times New Roman"/>
          <w:sz w:val="22"/>
          <w:szCs w:val="22"/>
          <w:lang w:val="bg-BG"/>
        </w:rPr>
        <w:t>писмо с изх. № 66-1362/23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.11.2023 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622D56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 w:rsidRPr="004062C9">
        <w:rPr>
          <w:rFonts w:ascii="Times New Roman" w:hAnsi="Times New Roman" w:cs="Times New Roman"/>
          <w:sz w:val="22"/>
          <w:szCs w:val="22"/>
          <w:lang w:val="bg-BG"/>
        </w:rPr>
        <w:t>30.11.20</w:t>
      </w:r>
      <w:r w:rsidRPr="004062C9">
        <w:rPr>
          <w:rFonts w:ascii="Times New Roman" w:hAnsi="Times New Roman" w:cs="Times New Roman"/>
          <w:sz w:val="22"/>
          <w:szCs w:val="22"/>
          <w:lang w:val="ru-RU"/>
        </w:rPr>
        <w:t>23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                        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0B3253" w:rsidRPr="002016AF" w:rsidRDefault="000B3253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52268D" w:rsidRDefault="000B3253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0B3253" w:rsidRPr="0052268D" w:rsidRDefault="000B3253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0B3253" w:rsidRPr="0014141F" w:rsidRDefault="000B3253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0B3253" w:rsidRPr="009717B6">
        <w:tc>
          <w:tcPr>
            <w:tcW w:w="578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0B3253" w:rsidRPr="00535AAA">
        <w:tc>
          <w:tcPr>
            <w:tcW w:w="578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3253" w:rsidRPr="009717B6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0B3253" w:rsidRPr="00BB1126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2127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0B3253" w:rsidRPr="002C79D4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C79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Поляна</w:t>
            </w:r>
          </w:p>
        </w:tc>
        <w:tc>
          <w:tcPr>
            <w:tcW w:w="1842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0B3253" w:rsidRPr="00BB1126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57409.54.3</w:t>
            </w:r>
          </w:p>
        </w:tc>
        <w:tc>
          <w:tcPr>
            <w:tcW w:w="1134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0B3253" w:rsidRPr="00BB1126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2.020</w:t>
            </w:r>
          </w:p>
        </w:tc>
        <w:tc>
          <w:tcPr>
            <w:tcW w:w="1843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0B3253" w:rsidRPr="00BB1126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5 850.00</w:t>
            </w:r>
          </w:p>
        </w:tc>
        <w:tc>
          <w:tcPr>
            <w:tcW w:w="1226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0B3253" w:rsidRPr="00BB1126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585.00 </w:t>
            </w:r>
          </w:p>
        </w:tc>
      </w:tr>
      <w:tr w:rsidR="000B3253" w:rsidRPr="00535AAA">
        <w:tc>
          <w:tcPr>
            <w:tcW w:w="578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2. </w:t>
            </w:r>
          </w:p>
        </w:tc>
        <w:tc>
          <w:tcPr>
            <w:tcW w:w="1231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2127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Поляна</w:t>
            </w:r>
          </w:p>
        </w:tc>
        <w:tc>
          <w:tcPr>
            <w:tcW w:w="1842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57409.54.5</w:t>
            </w:r>
          </w:p>
        </w:tc>
        <w:tc>
          <w:tcPr>
            <w:tcW w:w="1134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0.603</w:t>
            </w:r>
          </w:p>
        </w:tc>
        <w:tc>
          <w:tcPr>
            <w:tcW w:w="1843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1 780.00</w:t>
            </w:r>
          </w:p>
        </w:tc>
        <w:tc>
          <w:tcPr>
            <w:tcW w:w="1226" w:type="dxa"/>
          </w:tcPr>
          <w:p w:rsidR="000B3253" w:rsidRDefault="000B325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178.00</w:t>
            </w:r>
          </w:p>
        </w:tc>
      </w:tr>
    </w:tbl>
    <w:p w:rsidR="000B3253" w:rsidRPr="00AF3391" w:rsidRDefault="000B3253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0B3253" w:rsidRPr="004474E9" w:rsidRDefault="000B3253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0B3253" w:rsidRPr="004474E9" w:rsidRDefault="000B3253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0B3253" w:rsidRPr="004474E9" w:rsidRDefault="000B3253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0B3253" w:rsidRPr="004474E9" w:rsidRDefault="000B3253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B3253" w:rsidRPr="00B04D5F" w:rsidRDefault="000B3253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0B3253" w:rsidRPr="004474E9" w:rsidRDefault="000B3253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0B3253" w:rsidRPr="004474E9" w:rsidRDefault="000B3253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0B3253" w:rsidRPr="00B23867" w:rsidRDefault="000B3253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</w:t>
      </w:r>
      <w:r w:rsidRPr="00140DA2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срок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 /сайт/.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0B3253" w:rsidRPr="004474E9" w:rsidRDefault="000B3253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0B3253" w:rsidRDefault="000B3253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0B3253" w:rsidRDefault="000B3253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0B3253" w:rsidRPr="004474E9" w:rsidRDefault="000B3253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0B3253" w:rsidRPr="004474E9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0B3253" w:rsidRPr="004474E9" w:rsidRDefault="000B3253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0B3253" w:rsidRPr="004474E9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0B3253" w:rsidRPr="002360DA" w:rsidRDefault="000B3253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0B3253" w:rsidRPr="002360DA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0B3253" w:rsidRPr="002360DA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0B3253" w:rsidRPr="002360DA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0B3253" w:rsidRPr="002360DA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B3253" w:rsidRPr="002360DA" w:rsidRDefault="000B3253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0B3253" w:rsidRPr="002360DA" w:rsidRDefault="000B3253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0B3253" w:rsidRDefault="000B3253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0B3253" w:rsidRPr="004474E9" w:rsidRDefault="000B3253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0B3253" w:rsidRPr="004474E9" w:rsidRDefault="000B3253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0B3253" w:rsidRPr="004474E9" w:rsidRDefault="000B3253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0B3253" w:rsidRPr="004474E9" w:rsidRDefault="000B3253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0B3253" w:rsidRPr="004474E9" w:rsidRDefault="000B3253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0B3253" w:rsidRPr="004474E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0B3253" w:rsidRPr="004474E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B3253" w:rsidRPr="00CB1C69" w:rsidRDefault="000B3253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0B3253" w:rsidRPr="00CB1C6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храните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храните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</w:t>
      </w: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</w:t>
      </w: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Х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0B3253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0B3253" w:rsidRPr="004474E9" w:rsidRDefault="000B3253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0B3253" w:rsidRPr="00A10811" w:rsidRDefault="000B3253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0B3253" w:rsidRPr="004474E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0B3253" w:rsidRPr="004474E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0B3253" w:rsidRPr="004474E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B3253" w:rsidRPr="004474E9" w:rsidRDefault="000B3253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0B3253" w:rsidRPr="004474E9" w:rsidRDefault="000B3253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4474E9" w:rsidRDefault="000B3253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0B3253" w:rsidRPr="004474E9" w:rsidRDefault="000B3253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4474E9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917128" w:rsidRDefault="000B3253" w:rsidP="006E3EB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0B3253" w:rsidRPr="00917128" w:rsidRDefault="000B3253" w:rsidP="006E3EB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Донка Георгиева / п / </w:t>
      </w:r>
    </w:p>
    <w:p w:rsidR="000B3253" w:rsidRPr="00917128" w:rsidRDefault="000B3253" w:rsidP="006E3E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на ОД „Земеделие” гр. Ямбол</w:t>
      </w:r>
    </w:p>
    <w:p w:rsidR="000B3253" w:rsidRPr="00917128" w:rsidRDefault="000B3253" w:rsidP="00AA56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824369" w:rsidRDefault="000B3253" w:rsidP="00A130D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36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Заповедта е публикувана на </w:t>
      </w:r>
      <w:r w:rsidRPr="00824369">
        <w:rPr>
          <w:rFonts w:ascii="Times New Roman" w:hAnsi="Times New Roman" w:cs="Times New Roman"/>
          <w:b/>
          <w:bCs/>
          <w:sz w:val="28"/>
          <w:szCs w:val="28"/>
          <w:lang w:val="ru-RU"/>
        </w:rPr>
        <w:t>05</w:t>
      </w:r>
      <w:r w:rsidRPr="0082436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824369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Pr="00824369">
        <w:rPr>
          <w:rFonts w:ascii="Times New Roman" w:hAnsi="Times New Roman" w:cs="Times New Roman"/>
          <w:b/>
          <w:bCs/>
          <w:sz w:val="28"/>
          <w:szCs w:val="28"/>
          <w:lang w:val="bg-BG"/>
        </w:rPr>
        <w:t>.202</w:t>
      </w:r>
      <w:r w:rsidRPr="00824369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82436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г.       </w:t>
      </w: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4474E9" w:rsidRDefault="000B325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3253" w:rsidRPr="00606362" w:rsidRDefault="000B3253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B3253" w:rsidRPr="00606362" w:rsidRDefault="000B3253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0B3253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53" w:rsidRDefault="000B3253">
      <w:r>
        <w:separator/>
      </w:r>
    </w:p>
  </w:endnote>
  <w:endnote w:type="continuationSeparator" w:id="0">
    <w:p w:rsidR="000B3253" w:rsidRDefault="000B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53" w:rsidRPr="00627A1B" w:rsidRDefault="000B3253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B3253" w:rsidRDefault="000B3253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B3253" w:rsidRPr="000327A9" w:rsidRDefault="000B3253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53" w:rsidRDefault="000B325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3253" w:rsidRDefault="000B325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3253" w:rsidRPr="00627A1B" w:rsidRDefault="000B325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B3253" w:rsidRDefault="000B325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B3253" w:rsidRPr="00EA3B1F" w:rsidRDefault="000B325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53" w:rsidRDefault="000B3253">
      <w:r>
        <w:separator/>
      </w:r>
    </w:p>
  </w:footnote>
  <w:footnote w:type="continuationSeparator" w:id="0">
    <w:p w:rsidR="000B3253" w:rsidRDefault="000B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53" w:rsidRPr="005B69F7" w:rsidRDefault="000B3253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0B3253" w:rsidRPr="005B69F7" w:rsidRDefault="000B325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0B3253" w:rsidRDefault="000B325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0B3253" w:rsidRPr="00936425" w:rsidRDefault="000B325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96C"/>
    <w:rsid w:val="00032EDA"/>
    <w:rsid w:val="00034B41"/>
    <w:rsid w:val="00034B6B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094F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3253"/>
    <w:rsid w:val="000B44DD"/>
    <w:rsid w:val="000B56CE"/>
    <w:rsid w:val="000B6725"/>
    <w:rsid w:val="000C01D0"/>
    <w:rsid w:val="000C0708"/>
    <w:rsid w:val="000C2A5E"/>
    <w:rsid w:val="000C30AF"/>
    <w:rsid w:val="000C3BC9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0DA2"/>
    <w:rsid w:val="0014141F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5823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2DBC"/>
    <w:rsid w:val="001B4BA5"/>
    <w:rsid w:val="001B5E7B"/>
    <w:rsid w:val="001B6D3B"/>
    <w:rsid w:val="001B70A0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9"/>
    <w:rsid w:val="002233BC"/>
    <w:rsid w:val="00224FEE"/>
    <w:rsid w:val="002258FC"/>
    <w:rsid w:val="00232D0F"/>
    <w:rsid w:val="00235C90"/>
    <w:rsid w:val="002360DA"/>
    <w:rsid w:val="00236F0D"/>
    <w:rsid w:val="002423B6"/>
    <w:rsid w:val="00242403"/>
    <w:rsid w:val="0024310A"/>
    <w:rsid w:val="002438D5"/>
    <w:rsid w:val="00243A88"/>
    <w:rsid w:val="00246E74"/>
    <w:rsid w:val="002473AD"/>
    <w:rsid w:val="00247447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64E6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18FA"/>
    <w:rsid w:val="00293402"/>
    <w:rsid w:val="002937FF"/>
    <w:rsid w:val="002938A8"/>
    <w:rsid w:val="00293F98"/>
    <w:rsid w:val="00294411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C79D4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E7775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080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3E52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2C9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2C9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1EFD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5AA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5AAA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6C75"/>
    <w:rsid w:val="0058787A"/>
    <w:rsid w:val="005924DD"/>
    <w:rsid w:val="00593185"/>
    <w:rsid w:val="00593C46"/>
    <w:rsid w:val="00595F5B"/>
    <w:rsid w:val="005A14DC"/>
    <w:rsid w:val="005A3B17"/>
    <w:rsid w:val="005A55E0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2D56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743B"/>
    <w:rsid w:val="00657D09"/>
    <w:rsid w:val="0066021F"/>
    <w:rsid w:val="006614BF"/>
    <w:rsid w:val="00661671"/>
    <w:rsid w:val="0066417A"/>
    <w:rsid w:val="00667F6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B42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3623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1968"/>
    <w:rsid w:val="006E1B54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0E43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919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74283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28F0"/>
    <w:rsid w:val="007E6560"/>
    <w:rsid w:val="007E77DF"/>
    <w:rsid w:val="007F02E2"/>
    <w:rsid w:val="007F6A37"/>
    <w:rsid w:val="007F6A74"/>
    <w:rsid w:val="007F7B27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07D45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3E4B"/>
    <w:rsid w:val="00824369"/>
    <w:rsid w:val="008269EC"/>
    <w:rsid w:val="00827381"/>
    <w:rsid w:val="00830299"/>
    <w:rsid w:val="00831046"/>
    <w:rsid w:val="00832118"/>
    <w:rsid w:val="00832CDE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B74"/>
    <w:rsid w:val="008C5CE7"/>
    <w:rsid w:val="008D1AAA"/>
    <w:rsid w:val="008D2477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03B4"/>
    <w:rsid w:val="008F1739"/>
    <w:rsid w:val="008F190E"/>
    <w:rsid w:val="008F1CF4"/>
    <w:rsid w:val="0090078C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17128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4D4"/>
    <w:rsid w:val="00976D86"/>
    <w:rsid w:val="009777C1"/>
    <w:rsid w:val="0097789B"/>
    <w:rsid w:val="00983D84"/>
    <w:rsid w:val="009846BD"/>
    <w:rsid w:val="0098696F"/>
    <w:rsid w:val="00986BC3"/>
    <w:rsid w:val="0099150A"/>
    <w:rsid w:val="009916C0"/>
    <w:rsid w:val="00993B84"/>
    <w:rsid w:val="00993D24"/>
    <w:rsid w:val="0099487E"/>
    <w:rsid w:val="0099734D"/>
    <w:rsid w:val="009973EB"/>
    <w:rsid w:val="009979D3"/>
    <w:rsid w:val="009A0313"/>
    <w:rsid w:val="009A2559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3518"/>
    <w:rsid w:val="009B68A4"/>
    <w:rsid w:val="009C08A0"/>
    <w:rsid w:val="009C28E0"/>
    <w:rsid w:val="009C4D0C"/>
    <w:rsid w:val="009C5F1B"/>
    <w:rsid w:val="009C6343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30D9"/>
    <w:rsid w:val="00A1489D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47CD4"/>
    <w:rsid w:val="00A517D8"/>
    <w:rsid w:val="00A53BF5"/>
    <w:rsid w:val="00A54096"/>
    <w:rsid w:val="00A54325"/>
    <w:rsid w:val="00A569A2"/>
    <w:rsid w:val="00A56C80"/>
    <w:rsid w:val="00A56DA7"/>
    <w:rsid w:val="00A56F8B"/>
    <w:rsid w:val="00A57596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95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29BF"/>
    <w:rsid w:val="00B3338E"/>
    <w:rsid w:val="00B33708"/>
    <w:rsid w:val="00B34454"/>
    <w:rsid w:val="00B35F8C"/>
    <w:rsid w:val="00B41E69"/>
    <w:rsid w:val="00B421C5"/>
    <w:rsid w:val="00B4366F"/>
    <w:rsid w:val="00B44B47"/>
    <w:rsid w:val="00B44F41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55AB"/>
    <w:rsid w:val="00B85E35"/>
    <w:rsid w:val="00B9404F"/>
    <w:rsid w:val="00B95903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A48AC"/>
    <w:rsid w:val="00BB1126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7F9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9E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2CFE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345"/>
    <w:rsid w:val="00E547A2"/>
    <w:rsid w:val="00E55BEB"/>
    <w:rsid w:val="00E56B5F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57F"/>
    <w:rsid w:val="00E97EB3"/>
    <w:rsid w:val="00EA0B77"/>
    <w:rsid w:val="00EA39B8"/>
    <w:rsid w:val="00EA39FA"/>
    <w:rsid w:val="00EA3B1F"/>
    <w:rsid w:val="00EA546C"/>
    <w:rsid w:val="00EA704D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2444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65B3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3B41"/>
    <w:rsid w:val="00F64025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B76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1497</Words>
  <Characters>8535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7</cp:revision>
  <cp:lastPrinted>2021-12-09T08:20:00Z</cp:lastPrinted>
  <dcterms:created xsi:type="dcterms:W3CDTF">2023-12-01T07:03:00Z</dcterms:created>
  <dcterms:modified xsi:type="dcterms:W3CDTF">2023-12-05T07:34:00Z</dcterms:modified>
</cp:coreProperties>
</file>