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E6" w:rsidRDefault="007159E6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7159E6" w:rsidRDefault="007159E6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7159E6" w:rsidRDefault="007159E6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7159E6" w:rsidRDefault="007159E6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7159E6" w:rsidRPr="00390DF1" w:rsidRDefault="007159E6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Pr="0059539F" w:rsidRDefault="007159E6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РД - 12 - 01 - 329 - 1 </w:t>
      </w:r>
    </w:p>
    <w:p w:rsidR="007159E6" w:rsidRDefault="007159E6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07</w:t>
      </w:r>
      <w:r w:rsidRPr="002160A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09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22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7159E6" w:rsidRPr="00541F9B" w:rsidRDefault="007159E6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, във връзка с чл. 33, ал. 4 от ЗСПЗЗ; одобрени протоколи с №№: 2 от 17.06.2022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и 2 от 05.07.2022 г. от Министъра на земеделието изпратени с писмо изх. № 66-2735/30.</w:t>
      </w:r>
      <w:r w:rsidRPr="00D54BDE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.2022</w:t>
      </w:r>
      <w:r w:rsidRPr="00D54B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г., постъпило в ОД “Земеделие” гр. Ямбол с вх. № РД-12-01-329/02.09.2022 г., от заседание на тръжна комисия за проведен търг по реда на чл. 27, ал. 8 от ЗСПЗЗ и Заповед № РД 46-198/09.08.2022 г. на Министъра на земеделието за упълномощаване на Вилиян Стоянов Вълков, в качеството на Директор на ОД “Земеделие” гр. Ямбол</w:t>
      </w:r>
    </w:p>
    <w:p w:rsidR="007159E6" w:rsidRDefault="007159E6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159E6" w:rsidRDefault="007159E6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7159E6" w:rsidRPr="001F6182" w:rsidRDefault="007159E6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159E6" w:rsidRDefault="007159E6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17.06.2022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                § 12 и § 29 от ПЗР на ЗПСЗЗ, негодни за земеделско ползване и неподлежащи на възстановяване по ЗСПЗЗ, както следва: </w:t>
      </w:r>
    </w:p>
    <w:p w:rsidR="007159E6" w:rsidRDefault="007159E6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159E6" w:rsidRDefault="007159E6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Калчево,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ина „Тунджа”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аст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Ямбол.</w:t>
      </w:r>
    </w:p>
    <w:p w:rsidR="007159E6" w:rsidRPr="00C534CE" w:rsidRDefault="007159E6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7159E6" w:rsidRDefault="007159E6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35609.86.108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5 691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18 340.00 лв. /осемнадесет хиляди триста и четиридесет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7159E6" w:rsidRDefault="007159E6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Г.М.Д.,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1075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ЕГН </w:t>
      </w:r>
      <w:r w:rsidRPr="003757AD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най-висока предложена цена </w:t>
      </w:r>
      <w:r w:rsidRPr="00310751">
        <w:rPr>
          <w:rFonts w:ascii="Times New Roman" w:hAnsi="Times New Roman" w:cs="Times New Roman"/>
          <w:b/>
          <w:bCs/>
          <w:sz w:val="24"/>
          <w:szCs w:val="24"/>
          <w:lang w:val="bg-BG"/>
        </w:rPr>
        <w:t>18 410.00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осемнадесет хиляди четиристотин и десет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7159E6" w:rsidRDefault="007159E6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5BAE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Pr="003757A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05BAE">
        <w:rPr>
          <w:rFonts w:ascii="Times New Roman" w:hAnsi="Times New Roman" w:cs="Times New Roman"/>
          <w:b/>
          <w:bCs/>
          <w:sz w:val="24"/>
          <w:szCs w:val="24"/>
          <w:lang w:val="bg-BG"/>
        </w:rPr>
        <w:t>Й</w:t>
      </w:r>
      <w:r w:rsidRPr="003757A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05BAE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Pr="003757A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, ЕГН</w:t>
      </w:r>
      <w:r w:rsidRPr="003757A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предложена по - ниска цена от тази на първия кандидат – </w:t>
      </w:r>
      <w:r w:rsidRPr="00E05BAE">
        <w:rPr>
          <w:rFonts w:ascii="Times New Roman" w:hAnsi="Times New Roman" w:cs="Times New Roman"/>
          <w:b/>
          <w:bCs/>
          <w:sz w:val="24"/>
          <w:szCs w:val="24"/>
          <w:lang w:val="bg-BG"/>
        </w:rPr>
        <w:t>18 360.00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/осемнадесет хиляди триста и шестдесет лв./. </w:t>
      </w:r>
    </w:p>
    <w:p w:rsidR="007159E6" w:rsidRDefault="007159E6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159E6" w:rsidRDefault="007159E6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7159E6" w:rsidRDefault="007159E6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59E6" w:rsidRPr="0012291D" w:rsidRDefault="007159E6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159E6" w:rsidRDefault="007159E6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159E6" w:rsidRDefault="007159E6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7159E6" w:rsidRDefault="007159E6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159E6" w:rsidRDefault="007159E6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159E6" w:rsidRPr="00E35CC4" w:rsidRDefault="007159E6" w:rsidP="00E35CC4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E35CC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С уважение, </w:t>
      </w:r>
    </w:p>
    <w:p w:rsidR="007159E6" w:rsidRPr="00E35CC4" w:rsidRDefault="007159E6" w:rsidP="00E35CC4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E35CC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Директор ОД „Земеделие” Ямбол    / П / </w:t>
      </w:r>
    </w:p>
    <w:p w:rsidR="007159E6" w:rsidRPr="00E35CC4" w:rsidRDefault="007159E6" w:rsidP="00E35CC4">
      <w:pPr>
        <w:ind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                                                  </w:t>
      </w:r>
      <w:r w:rsidRPr="00E35CC4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Вилиян Вълков                   </w:t>
      </w:r>
    </w:p>
    <w:p w:rsidR="007159E6" w:rsidRPr="00E35CC4" w:rsidRDefault="007159E6" w:rsidP="001F7804">
      <w:pPr>
        <w:jc w:val="both"/>
        <w:rPr>
          <w:i/>
          <w:iCs/>
        </w:rPr>
      </w:pPr>
    </w:p>
    <w:sectPr w:rsidR="007159E6" w:rsidRPr="00E35CC4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E6" w:rsidRDefault="007159E6">
      <w:r>
        <w:separator/>
      </w:r>
    </w:p>
  </w:endnote>
  <w:endnote w:type="continuationSeparator" w:id="0">
    <w:p w:rsidR="007159E6" w:rsidRDefault="0071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E6" w:rsidRPr="00627A1B" w:rsidRDefault="007159E6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159E6" w:rsidRDefault="007159E6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159E6" w:rsidRPr="000327A9" w:rsidRDefault="007159E6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E6" w:rsidRDefault="007159E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159E6" w:rsidRDefault="007159E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7159E6" w:rsidRPr="00627A1B" w:rsidRDefault="007159E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7159E6" w:rsidRDefault="007159E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7159E6" w:rsidRPr="00EA3B1F" w:rsidRDefault="007159E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E6" w:rsidRDefault="007159E6">
      <w:r>
        <w:separator/>
      </w:r>
    </w:p>
  </w:footnote>
  <w:footnote w:type="continuationSeparator" w:id="0">
    <w:p w:rsidR="007159E6" w:rsidRDefault="00715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E6" w:rsidRPr="005B69F7" w:rsidRDefault="007159E6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7159E6" w:rsidRPr="005B69F7" w:rsidRDefault="007159E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7159E6" w:rsidRDefault="007159E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7159E6" w:rsidRPr="00936425" w:rsidRDefault="007159E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2C71"/>
    <w:rsid w:val="00103D98"/>
    <w:rsid w:val="00104C03"/>
    <w:rsid w:val="00104F09"/>
    <w:rsid w:val="001075C9"/>
    <w:rsid w:val="00110BAE"/>
    <w:rsid w:val="00110C43"/>
    <w:rsid w:val="0011167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C35"/>
    <w:rsid w:val="00130459"/>
    <w:rsid w:val="00130468"/>
    <w:rsid w:val="00133BA4"/>
    <w:rsid w:val="00133BCD"/>
    <w:rsid w:val="0013420E"/>
    <w:rsid w:val="00137531"/>
    <w:rsid w:val="00142776"/>
    <w:rsid w:val="00145F9B"/>
    <w:rsid w:val="001462E7"/>
    <w:rsid w:val="00146349"/>
    <w:rsid w:val="0014746B"/>
    <w:rsid w:val="001478BB"/>
    <w:rsid w:val="00150498"/>
    <w:rsid w:val="0015091F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728F"/>
    <w:rsid w:val="00191238"/>
    <w:rsid w:val="0019123F"/>
    <w:rsid w:val="00191FD9"/>
    <w:rsid w:val="0019200B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4357"/>
    <w:rsid w:val="001C7373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3F83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3A39"/>
    <w:rsid w:val="003041EB"/>
    <w:rsid w:val="003059E7"/>
    <w:rsid w:val="00305E54"/>
    <w:rsid w:val="00306665"/>
    <w:rsid w:val="00310751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3DA3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57AD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14DB"/>
    <w:rsid w:val="003E2217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57938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395C"/>
    <w:rsid w:val="00475205"/>
    <w:rsid w:val="004757FB"/>
    <w:rsid w:val="00475945"/>
    <w:rsid w:val="00476F80"/>
    <w:rsid w:val="00481A52"/>
    <w:rsid w:val="00482111"/>
    <w:rsid w:val="00484F3C"/>
    <w:rsid w:val="00485D9B"/>
    <w:rsid w:val="00486182"/>
    <w:rsid w:val="00487F03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1BD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0DA1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5FA"/>
    <w:rsid w:val="005D7788"/>
    <w:rsid w:val="005D7C69"/>
    <w:rsid w:val="005E0C0A"/>
    <w:rsid w:val="005E3794"/>
    <w:rsid w:val="005E3F87"/>
    <w:rsid w:val="005E443C"/>
    <w:rsid w:val="005E4BBF"/>
    <w:rsid w:val="005E59B5"/>
    <w:rsid w:val="005E62B8"/>
    <w:rsid w:val="005E74EB"/>
    <w:rsid w:val="005F2629"/>
    <w:rsid w:val="005F2BC7"/>
    <w:rsid w:val="005F51A2"/>
    <w:rsid w:val="005F6065"/>
    <w:rsid w:val="006001DD"/>
    <w:rsid w:val="00602902"/>
    <w:rsid w:val="00602A0B"/>
    <w:rsid w:val="00603018"/>
    <w:rsid w:val="00603AD5"/>
    <w:rsid w:val="00606C4B"/>
    <w:rsid w:val="0060798D"/>
    <w:rsid w:val="00612511"/>
    <w:rsid w:val="0061348B"/>
    <w:rsid w:val="00613C21"/>
    <w:rsid w:val="00616618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3EC1"/>
    <w:rsid w:val="0063743D"/>
    <w:rsid w:val="006427CE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505"/>
    <w:rsid w:val="00687C45"/>
    <w:rsid w:val="0069021A"/>
    <w:rsid w:val="00691472"/>
    <w:rsid w:val="00691578"/>
    <w:rsid w:val="00692297"/>
    <w:rsid w:val="006924A3"/>
    <w:rsid w:val="006948C0"/>
    <w:rsid w:val="00694F8E"/>
    <w:rsid w:val="006968CC"/>
    <w:rsid w:val="00696937"/>
    <w:rsid w:val="0069704C"/>
    <w:rsid w:val="006A2247"/>
    <w:rsid w:val="006A2FFF"/>
    <w:rsid w:val="006A3078"/>
    <w:rsid w:val="006A54DC"/>
    <w:rsid w:val="006A59D2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6378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902"/>
    <w:rsid w:val="006E1608"/>
    <w:rsid w:val="006E1CB3"/>
    <w:rsid w:val="006E2465"/>
    <w:rsid w:val="006E67A3"/>
    <w:rsid w:val="006E6FFB"/>
    <w:rsid w:val="006E7DDD"/>
    <w:rsid w:val="006F0085"/>
    <w:rsid w:val="006F06D7"/>
    <w:rsid w:val="006F090F"/>
    <w:rsid w:val="006F0ACB"/>
    <w:rsid w:val="006F1C9E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59E6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47A38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5D93"/>
    <w:rsid w:val="007A624A"/>
    <w:rsid w:val="007A6290"/>
    <w:rsid w:val="007B067D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6CBB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31F"/>
    <w:rsid w:val="0088790F"/>
    <w:rsid w:val="0089543D"/>
    <w:rsid w:val="00896AFE"/>
    <w:rsid w:val="008A109A"/>
    <w:rsid w:val="008A1A58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4CB"/>
    <w:rsid w:val="008F190E"/>
    <w:rsid w:val="008F1CF4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07ED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7DB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0AEE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52D7"/>
    <w:rsid w:val="009A747F"/>
    <w:rsid w:val="009B0E73"/>
    <w:rsid w:val="009B160F"/>
    <w:rsid w:val="009B745D"/>
    <w:rsid w:val="009B7666"/>
    <w:rsid w:val="009B77A1"/>
    <w:rsid w:val="009C31CA"/>
    <w:rsid w:val="009C5F1B"/>
    <w:rsid w:val="009D026E"/>
    <w:rsid w:val="009D3031"/>
    <w:rsid w:val="009D3CEA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E98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52E6"/>
    <w:rsid w:val="00A9682F"/>
    <w:rsid w:val="00AA5A9A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193D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E01FA"/>
    <w:rsid w:val="00BE2D16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2136"/>
    <w:rsid w:val="00C05534"/>
    <w:rsid w:val="00C129B1"/>
    <w:rsid w:val="00C12A60"/>
    <w:rsid w:val="00C13514"/>
    <w:rsid w:val="00C15551"/>
    <w:rsid w:val="00C1568B"/>
    <w:rsid w:val="00C1590C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401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B1512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04B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5BAE"/>
    <w:rsid w:val="00E078C8"/>
    <w:rsid w:val="00E079BC"/>
    <w:rsid w:val="00E07CFE"/>
    <w:rsid w:val="00E10967"/>
    <w:rsid w:val="00E1096D"/>
    <w:rsid w:val="00E10FFD"/>
    <w:rsid w:val="00E11B38"/>
    <w:rsid w:val="00E11B65"/>
    <w:rsid w:val="00E120F2"/>
    <w:rsid w:val="00E13204"/>
    <w:rsid w:val="00E140DB"/>
    <w:rsid w:val="00E1476B"/>
    <w:rsid w:val="00E14987"/>
    <w:rsid w:val="00E17DE5"/>
    <w:rsid w:val="00E200CE"/>
    <w:rsid w:val="00E20B96"/>
    <w:rsid w:val="00E23CAB"/>
    <w:rsid w:val="00E2521F"/>
    <w:rsid w:val="00E27BD6"/>
    <w:rsid w:val="00E303D8"/>
    <w:rsid w:val="00E3198A"/>
    <w:rsid w:val="00E319B3"/>
    <w:rsid w:val="00E32571"/>
    <w:rsid w:val="00E32E10"/>
    <w:rsid w:val="00E33F5C"/>
    <w:rsid w:val="00E3429C"/>
    <w:rsid w:val="00E349C5"/>
    <w:rsid w:val="00E35CC4"/>
    <w:rsid w:val="00E36868"/>
    <w:rsid w:val="00E36DB6"/>
    <w:rsid w:val="00E37FD1"/>
    <w:rsid w:val="00E4007C"/>
    <w:rsid w:val="00E40B9F"/>
    <w:rsid w:val="00E41367"/>
    <w:rsid w:val="00E41B4C"/>
    <w:rsid w:val="00E45613"/>
    <w:rsid w:val="00E45B2C"/>
    <w:rsid w:val="00E45B41"/>
    <w:rsid w:val="00E45EA7"/>
    <w:rsid w:val="00E46705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D707F"/>
    <w:rsid w:val="00EE12B2"/>
    <w:rsid w:val="00EE1CFE"/>
    <w:rsid w:val="00EE2954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6F0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440</Words>
  <Characters>2514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5</cp:revision>
  <cp:lastPrinted>2018-10-10T12:48:00Z</cp:lastPrinted>
  <dcterms:created xsi:type="dcterms:W3CDTF">2022-09-07T10:05:00Z</dcterms:created>
  <dcterms:modified xsi:type="dcterms:W3CDTF">2022-09-08T07:13:00Z</dcterms:modified>
</cp:coreProperties>
</file>