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BB" w:rsidRDefault="006E6BBB" w:rsidP="005E62B8">
      <w:pPr>
        <w:ind w:left="5040" w:hanging="78"/>
        <w:rPr>
          <w:b/>
          <w:bCs/>
          <w:lang w:val="bg-BG"/>
        </w:rPr>
      </w:pPr>
    </w:p>
    <w:p w:rsidR="006E6BBB" w:rsidRDefault="006E6BBB" w:rsidP="005E62B8">
      <w:pPr>
        <w:ind w:left="5040" w:hanging="78"/>
        <w:rPr>
          <w:b/>
          <w:bCs/>
          <w:lang w:val="bg-BG"/>
        </w:rPr>
      </w:pPr>
    </w:p>
    <w:p w:rsidR="006E6BBB" w:rsidRDefault="006E6BBB" w:rsidP="005E62B8">
      <w:pPr>
        <w:ind w:left="5040" w:hanging="78"/>
        <w:rPr>
          <w:b/>
          <w:bCs/>
          <w:lang w:val="bg-BG"/>
        </w:rPr>
      </w:pPr>
    </w:p>
    <w:p w:rsidR="006E6BBB" w:rsidRDefault="006E6BBB" w:rsidP="005E62B8">
      <w:pPr>
        <w:ind w:left="5040" w:hanging="78"/>
        <w:rPr>
          <w:b/>
          <w:bCs/>
          <w:lang w:val="bg-BG"/>
        </w:rPr>
      </w:pPr>
    </w:p>
    <w:p w:rsidR="006E6BBB" w:rsidRDefault="006E6BBB" w:rsidP="005E62B8">
      <w:pPr>
        <w:ind w:left="5040" w:hanging="78"/>
        <w:rPr>
          <w:b/>
          <w:bCs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6E6BBB" w:rsidRDefault="006E6BBB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Д-Р  ИВАН ИВАНОВ  </w:t>
      </w:r>
    </w:p>
    <w:p w:rsidR="006E6BBB" w:rsidRDefault="006E6BBB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6E6BBB" w:rsidRDefault="006E6BBB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Pr="00F01988" w:rsidRDefault="006E6BBB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E6BBB" w:rsidRPr="00300C9A" w:rsidRDefault="006E6BBB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2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E6BBB" w:rsidRDefault="006E6BBB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11.00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Заповед № РД-07-31/10.06.2022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6E6BBB" w:rsidRDefault="006E6BBB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Pr="007E7724" w:rsidRDefault="006E6BBB" w:rsidP="000F0C23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6E6BBB" w:rsidRPr="00C46D28" w:rsidRDefault="006E6BBB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Красимир Желев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                      гр. Ямбол, </w:t>
      </w: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имоти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РД-07-26 / 05.05.2022 г. на Директора на ОД “Земеделие” гр. Ямбол, публикувана във вестник “Ало, Ямбол” бр. 17/09.05.2022 г. и на интернет страницата на дирекцията и Министерство на земеделието.</w:t>
      </w:r>
    </w:p>
    <w:p w:rsidR="006E6BBB" w:rsidRDefault="006E6BBB" w:rsidP="00897B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22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г., определен </w:t>
      </w:r>
      <w:r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45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броя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до вх.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от регистъра на ОД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Ямбол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за провеждане на търгове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27,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8 от ЗСПЗЗ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E6BBB" w:rsidRPr="00A80DFF" w:rsidRDefault="006E6BBB" w:rsidP="00081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E6BBB" w:rsidRDefault="006E6BBB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BF6B9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0619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E6BBB" w:rsidRPr="003F4FEA" w:rsidRDefault="006E6BBB" w:rsidP="00BF04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11.30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ОД “Земеделие” гр. Ямбол от 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.Й.Г.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Окоп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>.2022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Банка ДСК” 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1 834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 на личните данни и декларация за обстоятелствата по чл. 56к, ал. 11 от ППЗСПЗЗ.</w:t>
      </w:r>
    </w:p>
    <w:p w:rsidR="006E6BBB" w:rsidRPr="00142050" w:rsidRDefault="006E6BBB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РД-07-26/05.05.2022 г. на Директора на ОД “Земеделие” гр. Ямбол и чл. 56ж и                     чл. 56к, ал. 3 </w:t>
      </w:r>
      <w:r w:rsidRPr="00142050">
        <w:rPr>
          <w:rFonts w:ascii="Times New Roman" w:hAnsi="Times New Roman" w:cs="Times New Roman"/>
          <w:sz w:val="24"/>
          <w:szCs w:val="24"/>
          <w:lang w:val="bg-BG"/>
        </w:rPr>
        <w:t>от ППЗСПЗЗ, с което документите бяха приети за редовни.</w:t>
      </w:r>
    </w:p>
    <w:p w:rsidR="006E6BBB" w:rsidRPr="003F4FEA" w:rsidRDefault="006E6BBB" w:rsidP="00466D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35609.86.108</w:t>
      </w: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5 691</w:t>
      </w: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Калчево</w:t>
      </w: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18 360.00</w:t>
      </w:r>
      <w:r w:rsidRPr="003F4FE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осемнадесет хиляди триста и шестдесет лв.</w:t>
      </w:r>
      <w:r w:rsidRPr="003F4FE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6E6BBB" w:rsidRPr="00117A74" w:rsidRDefault="006E6BBB" w:rsidP="00C023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Pr="00596A48" w:rsidRDefault="006E6BBB" w:rsidP="001778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11.50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ОД “Земеделие” гр. Ямбол от 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.М.Д. о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т гр. Ямбол,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Д.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>.2022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Банка ДСК” 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1 834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 на личните данни и декларация за обстоятелствата по чл. 56к, ал. 11 от ППЗСПЗЗ.</w:t>
      </w:r>
    </w:p>
    <w:p w:rsidR="006E6BBB" w:rsidRPr="00142050" w:rsidRDefault="006E6BBB" w:rsidP="00EA4A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РД-07-26/05.05.2022 г. на Директора на ОД “Земеделие” гр. Ямбол и чл. 56ж и                     чл. 56к, ал. 3 </w:t>
      </w:r>
      <w:r w:rsidRPr="00142050">
        <w:rPr>
          <w:rFonts w:ascii="Times New Roman" w:hAnsi="Times New Roman" w:cs="Times New Roman"/>
          <w:sz w:val="24"/>
          <w:szCs w:val="24"/>
          <w:lang w:val="bg-BG"/>
        </w:rPr>
        <w:t>от ППЗСПЗЗ, с което документите бяха приети за редовни.</w:t>
      </w:r>
    </w:p>
    <w:p w:rsidR="006E6BBB" w:rsidRPr="003F4FEA" w:rsidRDefault="006E6BBB" w:rsidP="00D9494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35609.86.108</w:t>
      </w: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5 691</w:t>
      </w: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Калчево</w:t>
      </w:r>
      <w:r w:rsidRPr="00117A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</w:t>
      </w:r>
      <w:r w:rsidRPr="003F4FE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18 410.00</w:t>
      </w:r>
      <w:r w:rsidRPr="003F4FE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осемнадесет хиляди четиристотин и десет лв.</w:t>
      </w:r>
      <w:r w:rsidRPr="003F4FE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6E6BBB" w:rsidRPr="003F4FEA" w:rsidRDefault="006E6BBB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4FEA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2 /два/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C35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E6BBB" w:rsidRDefault="006E6BBB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Pr="00A33EF2" w:rsidRDefault="006E6BBB" w:rsidP="003F01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35609.86.108 с площ 5 691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Калчево,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>, при начална тръжна цена от 18 340</w:t>
      </w:r>
      <w:r w:rsidRPr="007C38F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F0AEB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/осемнадесет хиляди триста и четиридесет лв./</w:t>
      </w:r>
    </w:p>
    <w:p w:rsidR="006E6BBB" w:rsidRDefault="006E6BBB" w:rsidP="003F01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E6BBB" w:rsidRPr="003F4FEA" w:rsidRDefault="006E6BBB" w:rsidP="008C7D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Г.М.Д.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18 410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осемнадесет хиляди четиристотин и десет лв.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6E6BBB" w:rsidRPr="00FF1BFF" w:rsidRDefault="006E6BBB" w:rsidP="00133A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– 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.Й.Г.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D94949">
        <w:rPr>
          <w:rFonts w:ascii="Times New Roman" w:hAnsi="Times New Roman" w:cs="Times New Roman"/>
          <w:b/>
          <w:bCs/>
          <w:sz w:val="24"/>
          <w:szCs w:val="24"/>
          <w:lang w:val="bg-BG"/>
        </w:rPr>
        <w:t>18 360.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осемнадесет хиляди триста и шестдесет лв.</w:t>
      </w:r>
      <w:r w:rsidRPr="003F4FEA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3F4FEA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</w:t>
      </w:r>
      <w:r w:rsidRPr="00FF1BFF">
        <w:rPr>
          <w:rFonts w:ascii="Times New Roman" w:hAnsi="Times New Roman" w:cs="Times New Roman"/>
          <w:sz w:val="24"/>
          <w:szCs w:val="24"/>
          <w:lang w:val="bg-BG"/>
        </w:rPr>
        <w:t>, ал. 8 от ЗСПЗЗ, чрез покупко – продажба за обявения имот частна - държавна собственост.</w:t>
      </w:r>
    </w:p>
    <w:p w:rsidR="006E6BBB" w:rsidRPr="00FF1BFF" w:rsidRDefault="006E6BBB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25205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13C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Default="006E6BBB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333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6E6BBB" w:rsidRPr="00B02038" w:rsidRDefault="006E6BBB" w:rsidP="000B4C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</w:t>
      </w:r>
    </w:p>
    <w:p w:rsidR="006E6BBB" w:rsidRDefault="006E6BBB" w:rsidP="005242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56м, ал.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гр. София.  </w:t>
      </w:r>
    </w:p>
    <w:p w:rsidR="006E6BBB" w:rsidRDefault="006E6BBB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6E6BBB" w:rsidRDefault="006E6BBB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6BBB" w:rsidRDefault="006E6BBB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E6BBB" w:rsidRPr="000E4A63" w:rsidRDefault="006E6BBB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6E6BBB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6E6BBB" w:rsidRPr="008C5948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6BBB" w:rsidRPr="008C5948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Pr="008C5948" w:rsidRDefault="006E6BBB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</w:t>
      </w:r>
    </w:p>
    <w:p w:rsidR="006E6BBB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6E6BBB" w:rsidRPr="008C5948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Pr="008C5948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E6BBB" w:rsidRDefault="006E6BBB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6E6BBB" w:rsidRPr="008C5948" w:rsidRDefault="006E6BBB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Красимир Желев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6E6BBB" w:rsidRPr="008C5948" w:rsidRDefault="006E6BBB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6E6BBB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BB" w:rsidRDefault="006E6BBB">
      <w:r>
        <w:separator/>
      </w:r>
    </w:p>
  </w:endnote>
  <w:endnote w:type="continuationSeparator" w:id="0">
    <w:p w:rsidR="006E6BBB" w:rsidRDefault="006E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BB" w:rsidRPr="00627A1B" w:rsidRDefault="006E6BB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E6BBB" w:rsidRDefault="006E6BB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E6BBB" w:rsidRPr="000327A9" w:rsidRDefault="006E6BBB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BB" w:rsidRDefault="006E6BB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E6BBB" w:rsidRDefault="006E6BB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E6BBB" w:rsidRPr="00627A1B" w:rsidRDefault="006E6BB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E6BBB" w:rsidRDefault="006E6BB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E6BBB" w:rsidRPr="00EA3B1F" w:rsidRDefault="006E6BB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BB" w:rsidRDefault="006E6BBB">
      <w:r>
        <w:separator/>
      </w:r>
    </w:p>
  </w:footnote>
  <w:footnote w:type="continuationSeparator" w:id="0">
    <w:p w:rsidR="006E6BBB" w:rsidRDefault="006E6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BB" w:rsidRPr="005B69F7" w:rsidRDefault="006E6BBB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6E6BBB" w:rsidRPr="005B69F7" w:rsidRDefault="006E6BB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E6BBB" w:rsidRPr="000B333A" w:rsidRDefault="006E6BB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6E6BBB" w:rsidRPr="00936425" w:rsidRDefault="006E6BB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C0265"/>
    <w:rsid w:val="004C0735"/>
    <w:rsid w:val="004C0D6D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E95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799</Words>
  <Characters>4558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2022-06-17T11:36:00Z</cp:lastPrinted>
  <dcterms:created xsi:type="dcterms:W3CDTF">2022-06-20T10:45:00Z</dcterms:created>
  <dcterms:modified xsi:type="dcterms:W3CDTF">2022-06-20T10:47:00Z</dcterms:modified>
</cp:coreProperties>
</file>