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89" w:rsidRDefault="002B0489" w:rsidP="005E62B8">
      <w:pPr>
        <w:ind w:left="5040" w:hanging="78"/>
        <w:rPr>
          <w:b/>
          <w:bCs/>
          <w:lang w:val="bg-BG"/>
        </w:rPr>
      </w:pPr>
    </w:p>
    <w:p w:rsidR="002B0489" w:rsidRDefault="002B0489" w:rsidP="005E62B8">
      <w:pPr>
        <w:ind w:left="5040" w:hanging="78"/>
        <w:rPr>
          <w:b/>
          <w:bCs/>
          <w:lang w:val="bg-BG"/>
        </w:rPr>
      </w:pPr>
    </w:p>
    <w:p w:rsidR="002B0489" w:rsidRDefault="002B0489" w:rsidP="005E62B8">
      <w:pPr>
        <w:ind w:left="5040" w:hanging="78"/>
        <w:rPr>
          <w:b/>
          <w:bCs/>
          <w:lang w:val="bg-BG"/>
        </w:rPr>
      </w:pPr>
    </w:p>
    <w:p w:rsidR="002B0489" w:rsidRDefault="002B0489" w:rsidP="005E62B8">
      <w:pPr>
        <w:ind w:left="5040" w:hanging="78"/>
        <w:rPr>
          <w:b/>
          <w:bCs/>
          <w:lang w:val="bg-BG"/>
        </w:rPr>
      </w:pPr>
    </w:p>
    <w:p w:rsidR="002B0489" w:rsidRDefault="002B0489" w:rsidP="005E62B8">
      <w:pPr>
        <w:ind w:left="5040" w:hanging="78"/>
        <w:rPr>
          <w:b/>
          <w:bCs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2B0489" w:rsidRDefault="002B0489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 ИВАН ИВАНОВ  </w:t>
      </w:r>
    </w:p>
    <w:p w:rsidR="002B0489" w:rsidRDefault="002B0489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Pr="00F01988" w:rsidRDefault="002B0489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B0489" w:rsidRPr="00300C9A" w:rsidRDefault="002B0489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B0489" w:rsidRDefault="002B048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24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15.00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 № РД-07-3/13.01.2022 г. и РД-07-3-1/17.01.2022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-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2B0489" w:rsidRDefault="002B048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Pr="007E7724" w:rsidRDefault="002B0489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2B0489" w:rsidRPr="00C46D28" w:rsidRDefault="002B048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 гр. Ямбол, </w:t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Първи търг с тайно наддаване по реда на чл. 27,   ал. 8, изречение второ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              № РД-12-01-399-1 / 09.12.2021 г. на Директора на ОД “Земеделие” гр. Ямбол, публикувана във вестник “Ало, Ямбол” бр. 49/13.12.2021 г. и на интернет страницата на дирекцията и Министерство на земеделието.</w:t>
      </w:r>
    </w:p>
    <w:p w:rsidR="002B0489" w:rsidRDefault="002B0489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22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</w:t>
      </w:r>
      <w:r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, изречение второ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B0489" w:rsidRPr="00A80DFF" w:rsidRDefault="002B0489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Първи търг, по реда на постъпването и регистрирането им по входящ ред в регистъра на ОД „Земеделие” Ямбол.</w:t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Първи търг с тайно наддаване, за продажбата на имоти частна - държавна собственост, негодни за земеделско ползване и неподлежащи на възстановяване, комисията </w:t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2B0489" w:rsidRDefault="002B0489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BF6B9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B0489" w:rsidRPr="004C316E" w:rsidRDefault="002B0489" w:rsidP="00520C9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15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ОД “Земеделие” гр. Ямбол от </w:t>
      </w:r>
      <w:r w:rsidRPr="00F57422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57422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57422">
        <w:rPr>
          <w:rFonts w:ascii="Times New Roman" w:hAnsi="Times New Roman" w:cs="Times New Roman"/>
          <w:b/>
          <w:bCs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15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</w:t>
      </w:r>
      <w:r w:rsidRPr="004C15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Раднево</w:t>
      </w:r>
      <w:r w:rsidRPr="004C156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Х.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Банка ДСК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476</w:t>
      </w:r>
      <w:r w:rsidRPr="004C1569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договор за прехвърляне право на собственост върху земите по чл. 27, ал. 8 от ЗСПЗЗ и скица на имот 66737.153.16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0489" w:rsidRDefault="002B0489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РД-12-01-399-1/09.12.2021 г. на Директора на ОД “Земеделие” гр. Ямбол и чл. 56ж, чл.56к, ал. 3 от ППЗСПЗЗ, с което документите бяха приети за редовни.</w:t>
      </w:r>
    </w:p>
    <w:p w:rsidR="002B0489" w:rsidRPr="00F57422" w:rsidRDefault="002B0489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F5742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66737.153.55 с площ               1 856 кв.м. от обект “Стопански двор” с. Скалица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8 850.</w:t>
      </w:r>
      <w:r w:rsidRPr="00F5742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осем</w:t>
      </w:r>
      <w:r w:rsidRPr="00F5742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хиляди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осемстотин и петдесет </w:t>
      </w:r>
      <w:r w:rsidRPr="00F5742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лв./.</w:t>
      </w:r>
    </w:p>
    <w:p w:rsidR="002B0489" w:rsidRDefault="002B0489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Pr="002942A3" w:rsidRDefault="002B0489" w:rsidP="001778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9.50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ОД “Земеделие” гр. Ямбол от </w:t>
      </w:r>
      <w:r w:rsidRPr="002942A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„Фейс Дъ Про” ЕООД,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>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Д.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си на управител на „Фейс Дъ Про” ЕООД, 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07.01.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“Уникредит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Булбанк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476.00 лв. – оригинал,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от Общото събрание на „Фейс Дъ Про” ЕООД, 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>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нотариален акт за покупко-продажба на недвижими имот № 53, том 6, рег. № 4203, дело 782 от 2015 г. </w:t>
      </w:r>
    </w:p>
    <w:p w:rsidR="002B0489" w:rsidRPr="002942A3" w:rsidRDefault="002B0489" w:rsidP="003C58B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42A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2942A3"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РД-12-01-399-1/09.12.2021 г. на Директора на ОД “Земеделие” гр. Ямбол и чл. 56ж, чл.56к, ал. 3 от ППЗСПЗЗ, с което документите бяха приети за редовни.</w:t>
      </w:r>
    </w:p>
    <w:p w:rsidR="002B0489" w:rsidRPr="002942A3" w:rsidRDefault="002B0489" w:rsidP="003C58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2942A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66737.153.55 с площ               1 856 кв.м. от обект “Стопански двор” с. Скалица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16 789</w:t>
      </w:r>
      <w:r w:rsidRPr="002942A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шестнадесет хиляди седемстотин осемдесет и девет </w:t>
      </w:r>
      <w:r w:rsidRPr="002942A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лв./.</w:t>
      </w:r>
    </w:p>
    <w:p w:rsidR="002B0489" w:rsidRPr="00CF0AEB" w:rsidRDefault="002B0489" w:rsidP="00CF0A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2B0489" w:rsidRPr="00C669C0" w:rsidRDefault="002B0489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2B0489" w:rsidRDefault="002B0489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Pr="00A33EF2" w:rsidRDefault="002B0489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66737.153.55 с площ 1 856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Скалица,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D84644">
        <w:rPr>
          <w:rFonts w:ascii="Times New Roman" w:hAnsi="Times New Roman" w:cs="Times New Roman"/>
          <w:b/>
          <w:bCs/>
          <w:sz w:val="24"/>
          <w:szCs w:val="24"/>
          <w:lang w:val="bg-BG"/>
        </w:rPr>
        <w:t>4 760.</w:t>
      </w:r>
      <w:r w:rsidRPr="00CF0AEB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/четири хиляди седем стотин и шестдесет лв./</w:t>
      </w:r>
    </w:p>
    <w:p w:rsidR="002B0489" w:rsidRDefault="002B0489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0489" w:rsidRPr="005545E6" w:rsidRDefault="002B0489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„Фейс Дъ Про” ЕООД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3C0505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16 789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шестнадесет хиляди седемстотин осемдесет и девет лв.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3C0505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8, изречение второ от ЗСПЗЗ, чрез покупко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– продажба за обявения имот частна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държавна собственост.</w:t>
      </w:r>
    </w:p>
    <w:p w:rsidR="002B0489" w:rsidRPr="005545E6" w:rsidRDefault="002B0489" w:rsidP="00133A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.С.Х.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C0505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F24B2C">
        <w:rPr>
          <w:rFonts w:ascii="Times New Roman" w:hAnsi="Times New Roman" w:cs="Times New Roman"/>
          <w:b/>
          <w:bCs/>
          <w:sz w:val="24"/>
          <w:szCs w:val="24"/>
          <w:lang w:val="bg-BG"/>
        </w:rPr>
        <w:t>8 850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 хиляди осемстотин и петдесет лв.</w:t>
      </w:r>
      <w:r w:rsidRPr="003C050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3C0505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8, изречение второ от ЗСПЗЗ, чрез покупко – продажба за обявения имот частна - държавна собственост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0489" w:rsidRDefault="002B0489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13C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Default="002B0489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2B0489" w:rsidRPr="00B02038" w:rsidRDefault="002B0489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2B0489" w:rsidRDefault="002B0489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гр. София.  </w:t>
      </w:r>
    </w:p>
    <w:p w:rsidR="002B0489" w:rsidRDefault="002B0489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2B0489" w:rsidRDefault="002B0489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489" w:rsidRDefault="002B048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B0489" w:rsidRPr="000E4A63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2B0489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/ П / </w:t>
      </w:r>
    </w:p>
    <w:p w:rsidR="002B0489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B0489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2B0489" w:rsidRPr="008C5948" w:rsidRDefault="002B048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2B0489" w:rsidRPr="008C5948" w:rsidRDefault="002B048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2B0489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89" w:rsidRDefault="002B0489">
      <w:r>
        <w:separator/>
      </w:r>
    </w:p>
  </w:endnote>
  <w:endnote w:type="continuationSeparator" w:id="0">
    <w:p w:rsidR="002B0489" w:rsidRDefault="002B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89" w:rsidRPr="00627A1B" w:rsidRDefault="002B048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B0489" w:rsidRDefault="002B048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2B0489" w:rsidRPr="000327A9" w:rsidRDefault="002B048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89" w:rsidRDefault="002B048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B0489" w:rsidRDefault="002B048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B0489" w:rsidRPr="00627A1B" w:rsidRDefault="002B048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B0489" w:rsidRDefault="002B048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2B0489" w:rsidRPr="00EA3B1F" w:rsidRDefault="002B048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89" w:rsidRDefault="002B0489">
      <w:r>
        <w:separator/>
      </w:r>
    </w:p>
  </w:footnote>
  <w:footnote w:type="continuationSeparator" w:id="0">
    <w:p w:rsidR="002B0489" w:rsidRDefault="002B0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89" w:rsidRPr="005B69F7" w:rsidRDefault="002B048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2B0489" w:rsidRPr="005B69F7" w:rsidRDefault="002B048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B0489" w:rsidRPr="000B333A" w:rsidRDefault="002B048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2B0489" w:rsidRPr="00936425" w:rsidRDefault="002B048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776"/>
    <w:rsid w:val="00142DF6"/>
    <w:rsid w:val="0014313F"/>
    <w:rsid w:val="001432DB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510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2A3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0489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16F6"/>
    <w:rsid w:val="00302137"/>
    <w:rsid w:val="00303523"/>
    <w:rsid w:val="0030354C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A51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755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E14"/>
    <w:rsid w:val="00380734"/>
    <w:rsid w:val="00382441"/>
    <w:rsid w:val="00382892"/>
    <w:rsid w:val="00383630"/>
    <w:rsid w:val="00383925"/>
    <w:rsid w:val="0038400A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51AA"/>
    <w:rsid w:val="003B688C"/>
    <w:rsid w:val="003B68F9"/>
    <w:rsid w:val="003B6ADA"/>
    <w:rsid w:val="003B7686"/>
    <w:rsid w:val="003B7D60"/>
    <w:rsid w:val="003C0505"/>
    <w:rsid w:val="003C05EB"/>
    <w:rsid w:val="003C0881"/>
    <w:rsid w:val="003C0C10"/>
    <w:rsid w:val="003C3134"/>
    <w:rsid w:val="003C486F"/>
    <w:rsid w:val="003C58B7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63E3"/>
    <w:rsid w:val="004266A8"/>
    <w:rsid w:val="00426EAC"/>
    <w:rsid w:val="00427627"/>
    <w:rsid w:val="00427A84"/>
    <w:rsid w:val="00431345"/>
    <w:rsid w:val="004314C8"/>
    <w:rsid w:val="00431BCF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478A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1733"/>
    <w:rsid w:val="004A1B7C"/>
    <w:rsid w:val="004A423F"/>
    <w:rsid w:val="004A475D"/>
    <w:rsid w:val="004A5335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569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FEC"/>
    <w:rsid w:val="004E5B20"/>
    <w:rsid w:val="004E62FD"/>
    <w:rsid w:val="004E69B6"/>
    <w:rsid w:val="004F07B5"/>
    <w:rsid w:val="004F1E92"/>
    <w:rsid w:val="004F20F9"/>
    <w:rsid w:val="004F2241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486"/>
    <w:rsid w:val="00595D4F"/>
    <w:rsid w:val="00595E24"/>
    <w:rsid w:val="00595F5B"/>
    <w:rsid w:val="00596836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2F3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683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39F"/>
    <w:rsid w:val="006E4DE7"/>
    <w:rsid w:val="006E5216"/>
    <w:rsid w:val="006E5A01"/>
    <w:rsid w:val="006E67A3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3F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BF"/>
    <w:rsid w:val="007A6290"/>
    <w:rsid w:val="007A6B0B"/>
    <w:rsid w:val="007A6E9B"/>
    <w:rsid w:val="007A7658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33F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434B"/>
    <w:rsid w:val="007E45E6"/>
    <w:rsid w:val="007E568D"/>
    <w:rsid w:val="007E6560"/>
    <w:rsid w:val="007E7724"/>
    <w:rsid w:val="007E7C77"/>
    <w:rsid w:val="007F23C1"/>
    <w:rsid w:val="007F260C"/>
    <w:rsid w:val="007F464E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2AA3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572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A32"/>
    <w:rsid w:val="00B96DFD"/>
    <w:rsid w:val="00BA10F6"/>
    <w:rsid w:val="00BA34DA"/>
    <w:rsid w:val="00BA350B"/>
    <w:rsid w:val="00BA386F"/>
    <w:rsid w:val="00BA42C7"/>
    <w:rsid w:val="00BA43E6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7D9"/>
    <w:rsid w:val="00BF290E"/>
    <w:rsid w:val="00BF5806"/>
    <w:rsid w:val="00BF5D0D"/>
    <w:rsid w:val="00BF6B94"/>
    <w:rsid w:val="00BF736F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95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6D42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068B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63B"/>
    <w:rsid w:val="00D30798"/>
    <w:rsid w:val="00D34684"/>
    <w:rsid w:val="00D34FF8"/>
    <w:rsid w:val="00D35BA4"/>
    <w:rsid w:val="00D35EF2"/>
    <w:rsid w:val="00D402C3"/>
    <w:rsid w:val="00D4194B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3196"/>
    <w:rsid w:val="00D834CA"/>
    <w:rsid w:val="00D84644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17D"/>
    <w:rsid w:val="00DC7BEF"/>
    <w:rsid w:val="00DD0439"/>
    <w:rsid w:val="00DD06EB"/>
    <w:rsid w:val="00DD1417"/>
    <w:rsid w:val="00DD15B8"/>
    <w:rsid w:val="00DD1C6D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78B"/>
    <w:rsid w:val="00E23F88"/>
    <w:rsid w:val="00E24E67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B2C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422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2058"/>
    <w:rsid w:val="00F72CF1"/>
    <w:rsid w:val="00F7357C"/>
    <w:rsid w:val="00F753CE"/>
    <w:rsid w:val="00F76417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55BB"/>
    <w:rsid w:val="00FE6F50"/>
    <w:rsid w:val="00FE75A6"/>
    <w:rsid w:val="00FE7A31"/>
    <w:rsid w:val="00FF00E6"/>
    <w:rsid w:val="00FF0F84"/>
    <w:rsid w:val="00FF134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859</Words>
  <Characters>4898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2021-09-15T08:02:00Z</cp:lastPrinted>
  <dcterms:created xsi:type="dcterms:W3CDTF">2022-01-25T08:14:00Z</dcterms:created>
  <dcterms:modified xsi:type="dcterms:W3CDTF">2022-01-25T08:15:00Z</dcterms:modified>
</cp:coreProperties>
</file>