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FAC" w:rsidRDefault="005D2FAC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5D2FAC" w:rsidRDefault="005D2FAC" w:rsidP="00F1273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>444</w:t>
      </w: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21</w:t>
      </w:r>
      <w:r w:rsidRPr="00F1273E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2017 г.</w:t>
      </w:r>
    </w:p>
    <w:p w:rsidR="005D2FAC" w:rsidRDefault="005D2FAC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гр.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Враца</w:t>
      </w:r>
    </w:p>
    <w:p w:rsidR="005D2FAC" w:rsidRPr="00B16FBD" w:rsidRDefault="005D2FAC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5D2FAC" w:rsidRPr="00B16FBD" w:rsidRDefault="005D2FAC" w:rsidP="003507C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5D2FAC" w:rsidRDefault="005D2FAC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5D2FAC" w:rsidRPr="00B16FBD" w:rsidRDefault="005D2FAC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5D2FAC" w:rsidRDefault="005D2FAC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0F6DC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мери и ливади в землището на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гр.(с) Руска Бяла, О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бщина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Мездра,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Област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Враца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, сключено между лицата по чл. 37ж, ал. 1 от ЗСПЗЗ</w:t>
      </w:r>
      <w:r w:rsidRPr="005820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за стопанската 2017-2018 година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D2FAC" w:rsidRDefault="005D2FAC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4E7C7F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5D2FAC" w:rsidRDefault="005D2FAC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5D2FAC" w:rsidRPr="00CE6BBD">
        <w:tc>
          <w:tcPr>
            <w:tcW w:w="620" w:type="dxa"/>
          </w:tcPr>
          <w:p w:rsidR="005D2FAC" w:rsidRPr="00CE6BBD" w:rsidRDefault="005D2FAC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E6BB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CE6BB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5D2FAC" w:rsidRPr="00CE6BBD" w:rsidRDefault="005D2FAC" w:rsidP="003000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E6BB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5D2FAC" w:rsidRPr="00CE6BBD" w:rsidRDefault="005D2FAC" w:rsidP="00995C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E6BB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CE6BB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5D2FAC" w:rsidRPr="00CE6BBD" w:rsidRDefault="005D2FAC" w:rsidP="0030006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E6BB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5D2FAC" w:rsidRPr="00CE6BBD" w:rsidRDefault="005D2FAC" w:rsidP="00995C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E6BB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5D2FAC" w:rsidRPr="00CE6BBD" w:rsidRDefault="005D2FAC" w:rsidP="0030006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E6BB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CE6B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5D2FAC" w:rsidRPr="00CE6BBD" w:rsidRDefault="005D2FAC" w:rsidP="00995C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E6BB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5D2FAC" w:rsidRPr="00CE6BBD" w:rsidRDefault="005D2FAC" w:rsidP="00995C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E6BB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5D2FAC" w:rsidRPr="00CE6BBD" w:rsidRDefault="005D2FAC" w:rsidP="00995C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E6BB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E6BB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CE6BB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5D2FAC" w:rsidRPr="00CE6BBD" w:rsidRDefault="005D2FAC" w:rsidP="003000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E6BB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CE6BB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CE6BB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5D2FAC" w:rsidRPr="00CE6BBD" w:rsidRDefault="005D2FAC" w:rsidP="003000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E6BB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5D2FAC" w:rsidRPr="00CE6BBD" w:rsidRDefault="005D2FAC" w:rsidP="0030006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E6B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CE6BB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5D2FAC" w:rsidRPr="00CE6BBD" w:rsidRDefault="005D2FAC" w:rsidP="003000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CE6BB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CE6BB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5D2FAC" w:rsidRPr="00CE6BBD" w:rsidRDefault="005D2FAC" w:rsidP="0030006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E6B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CE6BB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CE6BBD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5D2FAC" w:rsidRPr="00CE6BBD" w:rsidRDefault="005D2FAC" w:rsidP="0030006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E6BB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5D2FAC" w:rsidRPr="00CE6BBD" w:rsidRDefault="005D2FAC" w:rsidP="003000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6B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CE6BB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CE6B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5D2FAC" w:rsidRPr="00CE6BBD">
        <w:tc>
          <w:tcPr>
            <w:tcW w:w="620" w:type="dxa"/>
          </w:tcPr>
          <w:p w:rsidR="005D2FAC" w:rsidRPr="00CE6BBD" w:rsidRDefault="005D2FAC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1.</w:t>
            </w:r>
          </w:p>
        </w:tc>
        <w:tc>
          <w:tcPr>
            <w:tcW w:w="2908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171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40029</w:t>
            </w:r>
          </w:p>
        </w:tc>
        <w:tc>
          <w:tcPr>
            <w:tcW w:w="1677" w:type="dxa"/>
          </w:tcPr>
          <w:p w:rsidR="005D2FAC" w:rsidRPr="00CE6BBD" w:rsidRDefault="005D2FAC" w:rsidP="00CE6BBD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5D2FAC" w:rsidRPr="00CE6BBD" w:rsidRDefault="005D2FAC" w:rsidP="002B7837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21.96</w:t>
            </w:r>
          </w:p>
        </w:tc>
      </w:tr>
      <w:tr w:rsidR="005D2FAC" w:rsidRPr="00CE6BBD">
        <w:tc>
          <w:tcPr>
            <w:tcW w:w="620" w:type="dxa"/>
          </w:tcPr>
          <w:p w:rsidR="005D2FAC" w:rsidRPr="00CE6BBD" w:rsidRDefault="005D2FAC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171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40026</w:t>
            </w:r>
          </w:p>
        </w:tc>
        <w:tc>
          <w:tcPr>
            <w:tcW w:w="1677" w:type="dxa"/>
          </w:tcPr>
          <w:p w:rsidR="005D2FAC" w:rsidRPr="00CE6BBD" w:rsidRDefault="005D2FAC" w:rsidP="00CE6BBD">
            <w:pPr>
              <w:jc w:val="center"/>
              <w:rPr>
                <w:sz w:val="16"/>
                <w:szCs w:val="16"/>
              </w:rPr>
            </w:pPr>
            <w:r w:rsidRPr="00CE6BBD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5D2FAC" w:rsidRPr="00CE6BBD" w:rsidRDefault="005D2FAC" w:rsidP="002B7837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12.75</w:t>
            </w:r>
          </w:p>
        </w:tc>
      </w:tr>
      <w:tr w:rsidR="005D2FAC" w:rsidRPr="00CE6BBD">
        <w:tc>
          <w:tcPr>
            <w:tcW w:w="620" w:type="dxa"/>
          </w:tcPr>
          <w:p w:rsidR="005D2FAC" w:rsidRPr="00CE6BBD" w:rsidRDefault="005D2FAC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171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40028</w:t>
            </w:r>
          </w:p>
        </w:tc>
        <w:tc>
          <w:tcPr>
            <w:tcW w:w="1677" w:type="dxa"/>
          </w:tcPr>
          <w:p w:rsidR="005D2FAC" w:rsidRPr="00CE6BBD" w:rsidRDefault="005D2FAC" w:rsidP="00CE6BBD">
            <w:pPr>
              <w:jc w:val="center"/>
              <w:rPr>
                <w:sz w:val="16"/>
                <w:szCs w:val="16"/>
              </w:rPr>
            </w:pPr>
            <w:r w:rsidRPr="00CE6BBD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5D2FAC" w:rsidRPr="00CE6BBD" w:rsidRDefault="005D2FAC" w:rsidP="002B7837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11.96</w:t>
            </w:r>
          </w:p>
        </w:tc>
      </w:tr>
      <w:tr w:rsidR="005D2FAC" w:rsidRPr="00CE6BBD">
        <w:tc>
          <w:tcPr>
            <w:tcW w:w="620" w:type="dxa"/>
          </w:tcPr>
          <w:p w:rsidR="005D2FAC" w:rsidRPr="00CE6BBD" w:rsidRDefault="005D2FAC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171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40027</w:t>
            </w:r>
          </w:p>
        </w:tc>
        <w:tc>
          <w:tcPr>
            <w:tcW w:w="1677" w:type="dxa"/>
          </w:tcPr>
          <w:p w:rsidR="005D2FAC" w:rsidRPr="00CE6BBD" w:rsidRDefault="005D2FAC" w:rsidP="00CE6BBD">
            <w:pPr>
              <w:jc w:val="center"/>
              <w:rPr>
                <w:sz w:val="16"/>
                <w:szCs w:val="16"/>
              </w:rPr>
            </w:pPr>
            <w:r w:rsidRPr="00CE6BBD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5D2FAC" w:rsidRPr="00CE6BBD" w:rsidRDefault="005D2FAC" w:rsidP="002B7837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5.21</w:t>
            </w:r>
          </w:p>
        </w:tc>
      </w:tr>
      <w:tr w:rsidR="005D2FAC" w:rsidRPr="00CE6BBD">
        <w:tc>
          <w:tcPr>
            <w:tcW w:w="620" w:type="dxa"/>
          </w:tcPr>
          <w:p w:rsidR="005D2FAC" w:rsidRPr="00CE6BBD" w:rsidRDefault="005D2FAC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171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27005</w:t>
            </w:r>
          </w:p>
        </w:tc>
        <w:tc>
          <w:tcPr>
            <w:tcW w:w="1677" w:type="dxa"/>
          </w:tcPr>
          <w:p w:rsidR="005D2FAC" w:rsidRPr="00CE6BBD" w:rsidRDefault="005D2FAC" w:rsidP="00CE6BBD">
            <w:pPr>
              <w:jc w:val="center"/>
              <w:rPr>
                <w:sz w:val="16"/>
                <w:szCs w:val="16"/>
              </w:rPr>
            </w:pPr>
            <w:r w:rsidRPr="00CE6BBD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5D2FAC" w:rsidRPr="00CE6BBD" w:rsidRDefault="005D2FAC" w:rsidP="002B7837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11.90</w:t>
            </w:r>
          </w:p>
        </w:tc>
      </w:tr>
      <w:tr w:rsidR="005D2FAC" w:rsidRPr="00CE6BBD">
        <w:tc>
          <w:tcPr>
            <w:tcW w:w="620" w:type="dxa"/>
          </w:tcPr>
          <w:p w:rsidR="005D2FAC" w:rsidRPr="00CE6BBD" w:rsidRDefault="005D2FAC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171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27004</w:t>
            </w:r>
          </w:p>
        </w:tc>
        <w:tc>
          <w:tcPr>
            <w:tcW w:w="1677" w:type="dxa"/>
          </w:tcPr>
          <w:p w:rsidR="005D2FAC" w:rsidRPr="00CE6BBD" w:rsidRDefault="005D2FAC" w:rsidP="00CE6BBD">
            <w:pPr>
              <w:jc w:val="center"/>
              <w:rPr>
                <w:sz w:val="16"/>
                <w:szCs w:val="16"/>
              </w:rPr>
            </w:pPr>
            <w:r w:rsidRPr="00CE6BBD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5D2FAC" w:rsidRPr="00CE6BBD" w:rsidRDefault="005D2FAC" w:rsidP="002B7837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3.12</w:t>
            </w:r>
          </w:p>
        </w:tc>
      </w:tr>
      <w:tr w:rsidR="005D2FAC" w:rsidRPr="00CE6BBD">
        <w:tc>
          <w:tcPr>
            <w:tcW w:w="620" w:type="dxa"/>
          </w:tcPr>
          <w:p w:rsidR="005D2FAC" w:rsidRPr="00CE6BBD" w:rsidRDefault="005D2FAC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171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58004</w:t>
            </w:r>
          </w:p>
        </w:tc>
        <w:tc>
          <w:tcPr>
            <w:tcW w:w="1677" w:type="dxa"/>
          </w:tcPr>
          <w:p w:rsidR="005D2FAC" w:rsidRPr="00CE6BBD" w:rsidRDefault="005D2FAC" w:rsidP="00CE6BBD">
            <w:pPr>
              <w:jc w:val="center"/>
              <w:rPr>
                <w:sz w:val="16"/>
                <w:szCs w:val="16"/>
              </w:rPr>
            </w:pPr>
            <w:r w:rsidRPr="00CE6BBD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5D2FAC" w:rsidRPr="00CE6BBD" w:rsidRDefault="005D2FAC" w:rsidP="002B7837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14.02</w:t>
            </w:r>
          </w:p>
        </w:tc>
      </w:tr>
      <w:tr w:rsidR="005D2FAC" w:rsidRPr="00CE6BBD">
        <w:tc>
          <w:tcPr>
            <w:tcW w:w="620" w:type="dxa"/>
          </w:tcPr>
          <w:p w:rsidR="005D2FAC" w:rsidRPr="00CE6BBD" w:rsidRDefault="005D2FAC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171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58008</w:t>
            </w:r>
          </w:p>
        </w:tc>
        <w:tc>
          <w:tcPr>
            <w:tcW w:w="1677" w:type="dxa"/>
          </w:tcPr>
          <w:p w:rsidR="005D2FAC" w:rsidRPr="00CE6BBD" w:rsidRDefault="005D2FAC" w:rsidP="00CE6BBD">
            <w:pPr>
              <w:jc w:val="center"/>
              <w:rPr>
                <w:sz w:val="16"/>
                <w:szCs w:val="16"/>
              </w:rPr>
            </w:pPr>
            <w:r w:rsidRPr="00CE6BBD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5D2FAC" w:rsidRPr="00CE6BBD" w:rsidRDefault="005D2FAC" w:rsidP="002B7837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11.18</w:t>
            </w:r>
          </w:p>
        </w:tc>
      </w:tr>
      <w:tr w:rsidR="005D2FAC" w:rsidRPr="00CE6BBD">
        <w:tc>
          <w:tcPr>
            <w:tcW w:w="620" w:type="dxa"/>
          </w:tcPr>
          <w:p w:rsidR="005D2FAC" w:rsidRPr="00CE6BBD" w:rsidRDefault="005D2FAC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171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58006</w:t>
            </w:r>
          </w:p>
        </w:tc>
        <w:tc>
          <w:tcPr>
            <w:tcW w:w="1677" w:type="dxa"/>
          </w:tcPr>
          <w:p w:rsidR="005D2FAC" w:rsidRPr="00CE6BBD" w:rsidRDefault="005D2FAC" w:rsidP="00CE6BBD">
            <w:pPr>
              <w:jc w:val="center"/>
              <w:rPr>
                <w:sz w:val="16"/>
                <w:szCs w:val="16"/>
              </w:rPr>
            </w:pPr>
            <w:r w:rsidRPr="00CE6BBD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5D2FAC" w:rsidRPr="00CE6BBD" w:rsidRDefault="005D2FAC" w:rsidP="002B7837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6.98</w:t>
            </w:r>
          </w:p>
        </w:tc>
      </w:tr>
      <w:tr w:rsidR="005D2FAC" w:rsidRPr="00CE6BBD">
        <w:tc>
          <w:tcPr>
            <w:tcW w:w="620" w:type="dxa"/>
          </w:tcPr>
          <w:p w:rsidR="005D2FAC" w:rsidRPr="00CE6BBD" w:rsidRDefault="005D2FAC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171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58005</w:t>
            </w:r>
          </w:p>
        </w:tc>
        <w:tc>
          <w:tcPr>
            <w:tcW w:w="1677" w:type="dxa"/>
          </w:tcPr>
          <w:p w:rsidR="005D2FAC" w:rsidRPr="00CE6BBD" w:rsidRDefault="005D2FAC" w:rsidP="00CE6BBD">
            <w:pPr>
              <w:jc w:val="center"/>
              <w:rPr>
                <w:sz w:val="16"/>
                <w:szCs w:val="16"/>
              </w:rPr>
            </w:pPr>
            <w:r w:rsidRPr="00CE6BBD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5D2FAC" w:rsidRPr="00CE6BBD" w:rsidRDefault="005D2FAC" w:rsidP="002B7837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6.98</w:t>
            </w:r>
          </w:p>
        </w:tc>
      </w:tr>
      <w:tr w:rsidR="005D2FAC" w:rsidRPr="00CE6BBD">
        <w:tc>
          <w:tcPr>
            <w:tcW w:w="620" w:type="dxa"/>
          </w:tcPr>
          <w:p w:rsidR="005D2FAC" w:rsidRPr="00CE6BBD" w:rsidRDefault="005D2FAC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171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58007</w:t>
            </w:r>
          </w:p>
        </w:tc>
        <w:tc>
          <w:tcPr>
            <w:tcW w:w="1677" w:type="dxa"/>
          </w:tcPr>
          <w:p w:rsidR="005D2FAC" w:rsidRPr="00CE6BBD" w:rsidRDefault="005D2FAC" w:rsidP="00CE6BBD">
            <w:pPr>
              <w:jc w:val="center"/>
              <w:rPr>
                <w:sz w:val="16"/>
                <w:szCs w:val="16"/>
              </w:rPr>
            </w:pPr>
            <w:r w:rsidRPr="00CE6BBD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5D2FAC" w:rsidRPr="00CE6BBD" w:rsidRDefault="005D2FAC" w:rsidP="002B7837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6.66</w:t>
            </w:r>
          </w:p>
        </w:tc>
      </w:tr>
      <w:tr w:rsidR="005D2FAC" w:rsidRPr="00CE6BBD">
        <w:tc>
          <w:tcPr>
            <w:tcW w:w="620" w:type="dxa"/>
          </w:tcPr>
          <w:p w:rsidR="005D2FAC" w:rsidRPr="00CE6BBD" w:rsidRDefault="005D2FAC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11</w:t>
            </w:r>
          </w:p>
        </w:tc>
        <w:tc>
          <w:tcPr>
            <w:tcW w:w="171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56001</w:t>
            </w:r>
          </w:p>
        </w:tc>
        <w:tc>
          <w:tcPr>
            <w:tcW w:w="1677" w:type="dxa"/>
          </w:tcPr>
          <w:p w:rsidR="005D2FAC" w:rsidRPr="00CE6BBD" w:rsidRDefault="005D2FAC" w:rsidP="00CE6BBD">
            <w:pPr>
              <w:jc w:val="center"/>
              <w:rPr>
                <w:sz w:val="16"/>
                <w:szCs w:val="16"/>
              </w:rPr>
            </w:pPr>
            <w:r w:rsidRPr="00CE6BBD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5D2FAC" w:rsidRPr="00CE6BBD" w:rsidRDefault="005D2FAC" w:rsidP="002B7837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7.18</w:t>
            </w:r>
          </w:p>
        </w:tc>
      </w:tr>
      <w:tr w:rsidR="005D2FAC" w:rsidRPr="00CE6BBD">
        <w:tc>
          <w:tcPr>
            <w:tcW w:w="620" w:type="dxa"/>
          </w:tcPr>
          <w:p w:rsidR="005D2FAC" w:rsidRPr="00CE6BBD" w:rsidRDefault="005D2FAC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11</w:t>
            </w:r>
          </w:p>
        </w:tc>
        <w:tc>
          <w:tcPr>
            <w:tcW w:w="171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56002</w:t>
            </w:r>
          </w:p>
        </w:tc>
        <w:tc>
          <w:tcPr>
            <w:tcW w:w="1677" w:type="dxa"/>
          </w:tcPr>
          <w:p w:rsidR="005D2FAC" w:rsidRPr="00CE6BBD" w:rsidRDefault="005D2FAC" w:rsidP="00CE6BBD">
            <w:pPr>
              <w:jc w:val="center"/>
              <w:rPr>
                <w:sz w:val="16"/>
                <w:szCs w:val="16"/>
              </w:rPr>
            </w:pPr>
            <w:r w:rsidRPr="00CE6BBD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5D2FAC" w:rsidRPr="00CE6BBD" w:rsidRDefault="005D2FAC" w:rsidP="002B7837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6.30</w:t>
            </w:r>
          </w:p>
        </w:tc>
      </w:tr>
      <w:tr w:rsidR="005D2FAC" w:rsidRPr="00CE6BBD">
        <w:tc>
          <w:tcPr>
            <w:tcW w:w="620" w:type="dxa"/>
          </w:tcPr>
          <w:p w:rsidR="005D2FAC" w:rsidRPr="00CE6BBD" w:rsidRDefault="005D2FAC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2011</w:t>
            </w:r>
          </w:p>
        </w:tc>
        <w:tc>
          <w:tcPr>
            <w:tcW w:w="1677" w:type="dxa"/>
          </w:tcPr>
          <w:p w:rsidR="005D2FAC" w:rsidRPr="00CE6BBD" w:rsidRDefault="005D2FAC" w:rsidP="00CE6BBD">
            <w:pPr>
              <w:jc w:val="center"/>
              <w:rPr>
                <w:sz w:val="16"/>
                <w:szCs w:val="16"/>
              </w:rPr>
            </w:pPr>
            <w:r w:rsidRPr="00CE6BBD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5D2FAC" w:rsidRPr="00CE6BBD" w:rsidRDefault="005D2FAC" w:rsidP="002B7837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20.13</w:t>
            </w:r>
          </w:p>
        </w:tc>
      </w:tr>
      <w:tr w:rsidR="005D2FAC" w:rsidRPr="00CE6BBD">
        <w:tc>
          <w:tcPr>
            <w:tcW w:w="620" w:type="dxa"/>
          </w:tcPr>
          <w:p w:rsidR="005D2FAC" w:rsidRPr="00CE6BBD" w:rsidRDefault="005D2FAC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2014</w:t>
            </w:r>
          </w:p>
        </w:tc>
        <w:tc>
          <w:tcPr>
            <w:tcW w:w="1677" w:type="dxa"/>
          </w:tcPr>
          <w:p w:rsidR="005D2FAC" w:rsidRPr="00CE6BBD" w:rsidRDefault="005D2FAC" w:rsidP="00CE6BBD">
            <w:pPr>
              <w:jc w:val="center"/>
              <w:rPr>
                <w:sz w:val="16"/>
                <w:szCs w:val="16"/>
              </w:rPr>
            </w:pPr>
            <w:r w:rsidRPr="00CE6BBD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5D2FAC" w:rsidRPr="00CE6BBD" w:rsidRDefault="005D2FAC" w:rsidP="002B7837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4.02</w:t>
            </w:r>
          </w:p>
        </w:tc>
      </w:tr>
      <w:tr w:rsidR="005D2FAC" w:rsidRPr="00CE6BBD">
        <w:tc>
          <w:tcPr>
            <w:tcW w:w="620" w:type="dxa"/>
          </w:tcPr>
          <w:p w:rsidR="005D2FAC" w:rsidRPr="00CE6BBD" w:rsidRDefault="005D2FAC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2015</w:t>
            </w:r>
          </w:p>
        </w:tc>
        <w:tc>
          <w:tcPr>
            <w:tcW w:w="1677" w:type="dxa"/>
          </w:tcPr>
          <w:p w:rsidR="005D2FAC" w:rsidRPr="00CE6BBD" w:rsidRDefault="005D2FAC" w:rsidP="00CE6BBD">
            <w:pPr>
              <w:jc w:val="center"/>
              <w:rPr>
                <w:sz w:val="16"/>
                <w:szCs w:val="16"/>
              </w:rPr>
            </w:pPr>
            <w:r w:rsidRPr="00CE6BBD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5D2FAC" w:rsidRPr="00CE6BBD" w:rsidRDefault="005D2FAC" w:rsidP="002B7837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2.49</w:t>
            </w:r>
          </w:p>
        </w:tc>
      </w:tr>
      <w:tr w:rsidR="005D2FAC" w:rsidRPr="00CE6BBD">
        <w:tc>
          <w:tcPr>
            <w:tcW w:w="620" w:type="dxa"/>
          </w:tcPr>
          <w:p w:rsidR="005D2FAC" w:rsidRPr="00CE6BBD" w:rsidRDefault="005D2FAC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2012</w:t>
            </w:r>
          </w:p>
        </w:tc>
        <w:tc>
          <w:tcPr>
            <w:tcW w:w="1677" w:type="dxa"/>
          </w:tcPr>
          <w:p w:rsidR="005D2FAC" w:rsidRPr="00CE6BBD" w:rsidRDefault="005D2FAC" w:rsidP="00CE6BBD">
            <w:pPr>
              <w:jc w:val="center"/>
              <w:rPr>
                <w:sz w:val="16"/>
                <w:szCs w:val="16"/>
              </w:rPr>
            </w:pPr>
            <w:r w:rsidRPr="00CE6BBD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5D2FAC" w:rsidRPr="00CE6BBD" w:rsidRDefault="005D2FAC" w:rsidP="002B7837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1.78</w:t>
            </w:r>
          </w:p>
        </w:tc>
      </w:tr>
      <w:tr w:rsidR="005D2FAC" w:rsidRPr="00CE6BBD">
        <w:tc>
          <w:tcPr>
            <w:tcW w:w="620" w:type="dxa"/>
          </w:tcPr>
          <w:p w:rsidR="005D2FAC" w:rsidRPr="00CE6BBD" w:rsidRDefault="005D2FAC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2013</w:t>
            </w:r>
          </w:p>
        </w:tc>
        <w:tc>
          <w:tcPr>
            <w:tcW w:w="1677" w:type="dxa"/>
          </w:tcPr>
          <w:p w:rsidR="005D2FAC" w:rsidRPr="00CE6BBD" w:rsidRDefault="005D2FAC" w:rsidP="00CE6BBD">
            <w:pPr>
              <w:jc w:val="center"/>
              <w:rPr>
                <w:sz w:val="16"/>
                <w:szCs w:val="16"/>
              </w:rPr>
            </w:pPr>
            <w:r w:rsidRPr="00CE6BBD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5D2FAC" w:rsidRPr="00CE6BBD" w:rsidRDefault="005D2FAC" w:rsidP="002B7837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1.65</w:t>
            </w:r>
          </w:p>
        </w:tc>
      </w:tr>
      <w:tr w:rsidR="005D2FAC" w:rsidRPr="00CE6BBD">
        <w:tc>
          <w:tcPr>
            <w:tcW w:w="620" w:type="dxa"/>
          </w:tcPr>
          <w:p w:rsidR="005D2FAC" w:rsidRPr="00CE6BBD" w:rsidRDefault="005D2FAC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171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20003</w:t>
            </w:r>
          </w:p>
        </w:tc>
        <w:tc>
          <w:tcPr>
            <w:tcW w:w="1677" w:type="dxa"/>
          </w:tcPr>
          <w:p w:rsidR="005D2FAC" w:rsidRPr="00CE6BBD" w:rsidRDefault="005D2FAC" w:rsidP="00CE6BBD">
            <w:pPr>
              <w:jc w:val="center"/>
              <w:rPr>
                <w:sz w:val="16"/>
                <w:szCs w:val="16"/>
              </w:rPr>
            </w:pPr>
            <w:r w:rsidRPr="00CE6BBD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5D2FAC" w:rsidRPr="00CE6BBD" w:rsidRDefault="005D2FAC" w:rsidP="002B7837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15.58</w:t>
            </w:r>
          </w:p>
        </w:tc>
      </w:tr>
      <w:tr w:rsidR="005D2FAC" w:rsidRPr="00CE6BBD">
        <w:tc>
          <w:tcPr>
            <w:tcW w:w="620" w:type="dxa"/>
          </w:tcPr>
          <w:p w:rsidR="005D2FAC" w:rsidRPr="00CE6BBD" w:rsidRDefault="005D2FAC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171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20004</w:t>
            </w:r>
          </w:p>
        </w:tc>
        <w:tc>
          <w:tcPr>
            <w:tcW w:w="1677" w:type="dxa"/>
          </w:tcPr>
          <w:p w:rsidR="005D2FAC" w:rsidRPr="00CE6BBD" w:rsidRDefault="005D2FAC" w:rsidP="00CE6BBD">
            <w:pPr>
              <w:jc w:val="center"/>
              <w:rPr>
                <w:sz w:val="16"/>
                <w:szCs w:val="16"/>
              </w:rPr>
            </w:pPr>
            <w:r w:rsidRPr="00CE6BBD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5D2FAC" w:rsidRPr="00CE6BBD" w:rsidRDefault="005D2FAC" w:rsidP="002B7837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11.37</w:t>
            </w:r>
          </w:p>
        </w:tc>
      </w:tr>
      <w:tr w:rsidR="005D2FAC" w:rsidRPr="00CE6BBD">
        <w:tc>
          <w:tcPr>
            <w:tcW w:w="620" w:type="dxa"/>
          </w:tcPr>
          <w:p w:rsidR="005D2FAC" w:rsidRPr="00CE6BBD" w:rsidRDefault="005D2FAC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5</w:t>
            </w:r>
          </w:p>
        </w:tc>
        <w:tc>
          <w:tcPr>
            <w:tcW w:w="171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37022</w:t>
            </w:r>
          </w:p>
        </w:tc>
        <w:tc>
          <w:tcPr>
            <w:tcW w:w="1677" w:type="dxa"/>
          </w:tcPr>
          <w:p w:rsidR="005D2FAC" w:rsidRPr="00CE6BBD" w:rsidRDefault="005D2FAC" w:rsidP="00CE6BBD">
            <w:pPr>
              <w:jc w:val="center"/>
              <w:rPr>
                <w:sz w:val="16"/>
                <w:szCs w:val="16"/>
              </w:rPr>
            </w:pPr>
            <w:r w:rsidRPr="00CE6BBD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5D2FAC" w:rsidRPr="00CE6BBD" w:rsidRDefault="005D2FAC" w:rsidP="002B7837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12.77</w:t>
            </w:r>
          </w:p>
        </w:tc>
      </w:tr>
      <w:tr w:rsidR="005D2FAC" w:rsidRPr="00CE6BBD">
        <w:tc>
          <w:tcPr>
            <w:tcW w:w="620" w:type="dxa"/>
          </w:tcPr>
          <w:p w:rsidR="005D2FAC" w:rsidRPr="00CE6BBD" w:rsidRDefault="005D2FAC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171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37002</w:t>
            </w:r>
          </w:p>
        </w:tc>
        <w:tc>
          <w:tcPr>
            <w:tcW w:w="1677" w:type="dxa"/>
          </w:tcPr>
          <w:p w:rsidR="005D2FAC" w:rsidRPr="00CE6BBD" w:rsidRDefault="005D2FAC" w:rsidP="00CE6BBD">
            <w:pPr>
              <w:jc w:val="center"/>
              <w:rPr>
                <w:sz w:val="16"/>
                <w:szCs w:val="16"/>
              </w:rPr>
            </w:pPr>
            <w:r w:rsidRPr="00CE6BBD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5D2FAC" w:rsidRPr="00CE6BBD" w:rsidRDefault="005D2FAC" w:rsidP="002B7837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15.60</w:t>
            </w:r>
          </w:p>
        </w:tc>
      </w:tr>
      <w:tr w:rsidR="005D2FAC" w:rsidRPr="00CE6BBD">
        <w:tc>
          <w:tcPr>
            <w:tcW w:w="620" w:type="dxa"/>
          </w:tcPr>
          <w:p w:rsidR="005D2FAC" w:rsidRPr="00CE6BBD" w:rsidRDefault="005D2FAC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14</w:t>
            </w:r>
          </w:p>
        </w:tc>
        <w:tc>
          <w:tcPr>
            <w:tcW w:w="171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36007</w:t>
            </w:r>
          </w:p>
        </w:tc>
        <w:tc>
          <w:tcPr>
            <w:tcW w:w="1677" w:type="dxa"/>
          </w:tcPr>
          <w:p w:rsidR="005D2FAC" w:rsidRPr="00CE6BBD" w:rsidRDefault="005D2FAC" w:rsidP="00CE6BBD">
            <w:pPr>
              <w:jc w:val="center"/>
              <w:rPr>
                <w:sz w:val="16"/>
                <w:szCs w:val="16"/>
              </w:rPr>
            </w:pPr>
            <w:r w:rsidRPr="00CE6BBD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5D2FAC" w:rsidRPr="00CE6BBD" w:rsidRDefault="005D2FAC" w:rsidP="002B7837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12.58</w:t>
            </w:r>
          </w:p>
        </w:tc>
      </w:tr>
      <w:tr w:rsidR="005D2FAC" w:rsidRPr="00CE6BBD">
        <w:tc>
          <w:tcPr>
            <w:tcW w:w="620" w:type="dxa"/>
          </w:tcPr>
          <w:p w:rsidR="005D2FAC" w:rsidRPr="00CE6BBD" w:rsidRDefault="005D2FAC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8</w:t>
            </w:r>
          </w:p>
        </w:tc>
        <w:tc>
          <w:tcPr>
            <w:tcW w:w="171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59003</w:t>
            </w:r>
          </w:p>
        </w:tc>
        <w:tc>
          <w:tcPr>
            <w:tcW w:w="1677" w:type="dxa"/>
          </w:tcPr>
          <w:p w:rsidR="005D2FAC" w:rsidRPr="00CE6BBD" w:rsidRDefault="005D2FAC" w:rsidP="00CE6BBD">
            <w:pPr>
              <w:jc w:val="center"/>
              <w:rPr>
                <w:sz w:val="16"/>
                <w:szCs w:val="16"/>
              </w:rPr>
            </w:pPr>
            <w:r w:rsidRPr="00CE6BBD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5D2FAC" w:rsidRPr="00CE6BBD" w:rsidRDefault="005D2FAC" w:rsidP="002B7837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13.98</w:t>
            </w:r>
          </w:p>
        </w:tc>
      </w:tr>
      <w:tr w:rsidR="005D2FAC" w:rsidRPr="00CE6BBD">
        <w:tc>
          <w:tcPr>
            <w:tcW w:w="620" w:type="dxa"/>
          </w:tcPr>
          <w:p w:rsidR="005D2FAC" w:rsidRPr="00CE6BBD" w:rsidRDefault="005D2FAC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8</w:t>
            </w:r>
          </w:p>
        </w:tc>
        <w:tc>
          <w:tcPr>
            <w:tcW w:w="171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59004</w:t>
            </w:r>
          </w:p>
        </w:tc>
        <w:tc>
          <w:tcPr>
            <w:tcW w:w="1677" w:type="dxa"/>
          </w:tcPr>
          <w:p w:rsidR="005D2FAC" w:rsidRPr="00CE6BBD" w:rsidRDefault="005D2FAC" w:rsidP="00CE6BBD">
            <w:pPr>
              <w:jc w:val="center"/>
              <w:rPr>
                <w:sz w:val="16"/>
                <w:szCs w:val="16"/>
              </w:rPr>
            </w:pPr>
            <w:r w:rsidRPr="00CE6BBD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5D2FAC" w:rsidRPr="00CE6BBD" w:rsidRDefault="005D2FAC" w:rsidP="002B7837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10.51</w:t>
            </w:r>
          </w:p>
        </w:tc>
      </w:tr>
      <w:tr w:rsidR="005D2FAC" w:rsidRPr="00CE6BBD">
        <w:tc>
          <w:tcPr>
            <w:tcW w:w="620" w:type="dxa"/>
          </w:tcPr>
          <w:p w:rsidR="005D2FAC" w:rsidRPr="00CE6BBD" w:rsidRDefault="005D2FAC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8</w:t>
            </w:r>
          </w:p>
        </w:tc>
        <w:tc>
          <w:tcPr>
            <w:tcW w:w="171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59002</w:t>
            </w:r>
          </w:p>
        </w:tc>
        <w:tc>
          <w:tcPr>
            <w:tcW w:w="1677" w:type="dxa"/>
          </w:tcPr>
          <w:p w:rsidR="005D2FAC" w:rsidRPr="00CE6BBD" w:rsidRDefault="005D2FAC" w:rsidP="00CE6BBD">
            <w:pPr>
              <w:jc w:val="center"/>
              <w:rPr>
                <w:sz w:val="16"/>
                <w:szCs w:val="16"/>
              </w:rPr>
            </w:pPr>
            <w:r w:rsidRPr="00CE6BBD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5D2FAC" w:rsidRPr="00CE6BBD" w:rsidRDefault="005D2FAC" w:rsidP="002B7837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6.95</w:t>
            </w:r>
          </w:p>
        </w:tc>
      </w:tr>
      <w:tr w:rsidR="005D2FAC" w:rsidRPr="00CE6BBD">
        <w:tc>
          <w:tcPr>
            <w:tcW w:w="620" w:type="dxa"/>
          </w:tcPr>
          <w:p w:rsidR="005D2FAC" w:rsidRPr="00CE6BBD" w:rsidRDefault="005D2FAC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171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59007</w:t>
            </w:r>
          </w:p>
        </w:tc>
        <w:tc>
          <w:tcPr>
            <w:tcW w:w="1677" w:type="dxa"/>
          </w:tcPr>
          <w:p w:rsidR="005D2FAC" w:rsidRPr="00CE6BBD" w:rsidRDefault="005D2FAC" w:rsidP="00CE6BBD">
            <w:pPr>
              <w:jc w:val="center"/>
              <w:rPr>
                <w:sz w:val="16"/>
                <w:szCs w:val="16"/>
              </w:rPr>
            </w:pPr>
            <w:r w:rsidRPr="00CE6BBD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5D2FAC" w:rsidRPr="00CE6BBD" w:rsidRDefault="005D2FAC" w:rsidP="002B7837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15.74</w:t>
            </w:r>
          </w:p>
        </w:tc>
      </w:tr>
      <w:tr w:rsidR="005D2FAC" w:rsidRPr="00CE6BBD">
        <w:tc>
          <w:tcPr>
            <w:tcW w:w="620" w:type="dxa"/>
          </w:tcPr>
          <w:p w:rsidR="005D2FAC" w:rsidRPr="00CE6BBD" w:rsidRDefault="005D2FAC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10</w:t>
            </w:r>
          </w:p>
        </w:tc>
        <w:tc>
          <w:tcPr>
            <w:tcW w:w="171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58011</w:t>
            </w:r>
          </w:p>
        </w:tc>
        <w:tc>
          <w:tcPr>
            <w:tcW w:w="1677" w:type="dxa"/>
          </w:tcPr>
          <w:p w:rsidR="005D2FAC" w:rsidRPr="00CE6BBD" w:rsidRDefault="005D2FAC" w:rsidP="00CE6BBD">
            <w:pPr>
              <w:jc w:val="center"/>
              <w:rPr>
                <w:sz w:val="16"/>
                <w:szCs w:val="16"/>
              </w:rPr>
            </w:pPr>
            <w:r w:rsidRPr="00CE6BBD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5D2FAC" w:rsidRPr="00CE6BBD" w:rsidRDefault="005D2FAC" w:rsidP="002B7837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21.96</w:t>
            </w:r>
          </w:p>
        </w:tc>
      </w:tr>
      <w:tr w:rsidR="005D2FAC" w:rsidRPr="00CE6BBD">
        <w:tc>
          <w:tcPr>
            <w:tcW w:w="620" w:type="dxa"/>
          </w:tcPr>
          <w:p w:rsidR="005D2FAC" w:rsidRPr="00CE6BBD" w:rsidRDefault="005D2FAC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10</w:t>
            </w:r>
          </w:p>
        </w:tc>
        <w:tc>
          <w:tcPr>
            <w:tcW w:w="171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58012</w:t>
            </w:r>
          </w:p>
        </w:tc>
        <w:tc>
          <w:tcPr>
            <w:tcW w:w="1677" w:type="dxa"/>
          </w:tcPr>
          <w:p w:rsidR="005D2FAC" w:rsidRPr="00CE6BBD" w:rsidRDefault="005D2FAC" w:rsidP="00CE6BBD">
            <w:pPr>
              <w:jc w:val="center"/>
              <w:rPr>
                <w:sz w:val="16"/>
                <w:szCs w:val="16"/>
              </w:rPr>
            </w:pPr>
            <w:r w:rsidRPr="00CE6BBD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5D2FAC" w:rsidRPr="00CE6BBD" w:rsidRDefault="005D2FAC" w:rsidP="002B7837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19.33</w:t>
            </w:r>
          </w:p>
        </w:tc>
      </w:tr>
      <w:tr w:rsidR="005D2FAC" w:rsidRPr="00CE6BBD">
        <w:tc>
          <w:tcPr>
            <w:tcW w:w="620" w:type="dxa"/>
          </w:tcPr>
          <w:p w:rsidR="005D2FAC" w:rsidRPr="00CE6BBD" w:rsidRDefault="005D2FAC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12</w:t>
            </w:r>
          </w:p>
        </w:tc>
        <w:tc>
          <w:tcPr>
            <w:tcW w:w="171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2010</w:t>
            </w:r>
          </w:p>
        </w:tc>
        <w:tc>
          <w:tcPr>
            <w:tcW w:w="1677" w:type="dxa"/>
          </w:tcPr>
          <w:p w:rsidR="005D2FAC" w:rsidRPr="00CE6BBD" w:rsidRDefault="005D2FAC" w:rsidP="00CE6BBD">
            <w:pPr>
              <w:jc w:val="center"/>
              <w:rPr>
                <w:sz w:val="16"/>
                <w:szCs w:val="16"/>
              </w:rPr>
            </w:pPr>
            <w:r w:rsidRPr="00CE6BBD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5D2FAC" w:rsidRPr="00CE6BBD" w:rsidRDefault="005D2FAC" w:rsidP="002B7837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7.98</w:t>
            </w:r>
          </w:p>
        </w:tc>
      </w:tr>
      <w:tr w:rsidR="005D2FAC" w:rsidRPr="00CE6BBD">
        <w:tc>
          <w:tcPr>
            <w:tcW w:w="620" w:type="dxa"/>
          </w:tcPr>
          <w:p w:rsidR="005D2FAC" w:rsidRPr="00CE6BBD" w:rsidRDefault="005D2FAC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12</w:t>
            </w:r>
          </w:p>
        </w:tc>
        <w:tc>
          <w:tcPr>
            <w:tcW w:w="171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2009</w:t>
            </w:r>
          </w:p>
        </w:tc>
        <w:tc>
          <w:tcPr>
            <w:tcW w:w="1677" w:type="dxa"/>
          </w:tcPr>
          <w:p w:rsidR="005D2FAC" w:rsidRPr="00CE6BBD" w:rsidRDefault="005D2FAC" w:rsidP="00CE6BBD">
            <w:pPr>
              <w:jc w:val="center"/>
              <w:rPr>
                <w:sz w:val="16"/>
                <w:szCs w:val="16"/>
              </w:rPr>
            </w:pPr>
            <w:r w:rsidRPr="00CE6BBD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5D2FAC" w:rsidRPr="00CE6BBD" w:rsidRDefault="005D2FAC" w:rsidP="002B7837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6.80</w:t>
            </w:r>
          </w:p>
        </w:tc>
      </w:tr>
      <w:tr w:rsidR="005D2FAC" w:rsidRPr="00CE6BBD">
        <w:tc>
          <w:tcPr>
            <w:tcW w:w="620" w:type="dxa"/>
          </w:tcPr>
          <w:p w:rsidR="005D2FAC" w:rsidRPr="00CE6BBD" w:rsidRDefault="005D2FAC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12</w:t>
            </w:r>
          </w:p>
        </w:tc>
        <w:tc>
          <w:tcPr>
            <w:tcW w:w="171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2008</w:t>
            </w:r>
          </w:p>
        </w:tc>
        <w:tc>
          <w:tcPr>
            <w:tcW w:w="1677" w:type="dxa"/>
          </w:tcPr>
          <w:p w:rsidR="005D2FAC" w:rsidRPr="00CE6BBD" w:rsidRDefault="005D2FAC" w:rsidP="00CE6BBD">
            <w:pPr>
              <w:jc w:val="center"/>
              <w:rPr>
                <w:sz w:val="16"/>
                <w:szCs w:val="16"/>
              </w:rPr>
            </w:pPr>
            <w:r w:rsidRPr="00CE6BBD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5D2FAC" w:rsidRPr="00CE6BBD" w:rsidRDefault="005D2FAC" w:rsidP="002B7837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6.54</w:t>
            </w:r>
          </w:p>
        </w:tc>
      </w:tr>
      <w:tr w:rsidR="005D2FAC" w:rsidRPr="00CE6BBD">
        <w:tc>
          <w:tcPr>
            <w:tcW w:w="620" w:type="dxa"/>
          </w:tcPr>
          <w:p w:rsidR="005D2FAC" w:rsidRPr="00CE6BBD" w:rsidRDefault="005D2FAC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12</w:t>
            </w:r>
          </w:p>
        </w:tc>
        <w:tc>
          <w:tcPr>
            <w:tcW w:w="171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2007</w:t>
            </w:r>
          </w:p>
        </w:tc>
        <w:tc>
          <w:tcPr>
            <w:tcW w:w="1677" w:type="dxa"/>
          </w:tcPr>
          <w:p w:rsidR="005D2FAC" w:rsidRPr="00CE6BBD" w:rsidRDefault="005D2FAC" w:rsidP="00CE6BBD">
            <w:pPr>
              <w:jc w:val="center"/>
              <w:rPr>
                <w:sz w:val="16"/>
                <w:szCs w:val="16"/>
              </w:rPr>
            </w:pPr>
            <w:r w:rsidRPr="00CE6BBD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5D2FAC" w:rsidRPr="00CE6BBD" w:rsidRDefault="005D2FAC" w:rsidP="002B7837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5.37</w:t>
            </w:r>
          </w:p>
        </w:tc>
      </w:tr>
      <w:tr w:rsidR="005D2FAC" w:rsidRPr="00CE6BBD">
        <w:tc>
          <w:tcPr>
            <w:tcW w:w="620" w:type="dxa"/>
          </w:tcPr>
          <w:p w:rsidR="005D2FAC" w:rsidRPr="00CE6BBD" w:rsidRDefault="005D2FAC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12</w:t>
            </w:r>
          </w:p>
        </w:tc>
        <w:tc>
          <w:tcPr>
            <w:tcW w:w="171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2006</w:t>
            </w:r>
          </w:p>
        </w:tc>
        <w:tc>
          <w:tcPr>
            <w:tcW w:w="1677" w:type="dxa"/>
          </w:tcPr>
          <w:p w:rsidR="005D2FAC" w:rsidRPr="00CE6BBD" w:rsidRDefault="005D2FAC" w:rsidP="00CE6BBD">
            <w:pPr>
              <w:jc w:val="center"/>
              <w:rPr>
                <w:sz w:val="16"/>
                <w:szCs w:val="16"/>
              </w:rPr>
            </w:pPr>
            <w:r w:rsidRPr="00CE6BBD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5D2FAC" w:rsidRPr="00CE6BBD" w:rsidRDefault="005D2FAC" w:rsidP="002B7837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3.29</w:t>
            </w:r>
          </w:p>
        </w:tc>
      </w:tr>
      <w:tr w:rsidR="005D2FAC" w:rsidRPr="00CE6BBD">
        <w:tc>
          <w:tcPr>
            <w:tcW w:w="620" w:type="dxa"/>
          </w:tcPr>
          <w:p w:rsidR="005D2FAC" w:rsidRPr="00CE6BBD" w:rsidRDefault="005D2FAC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12</w:t>
            </w:r>
          </w:p>
        </w:tc>
        <w:tc>
          <w:tcPr>
            <w:tcW w:w="171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2005</w:t>
            </w:r>
          </w:p>
        </w:tc>
        <w:tc>
          <w:tcPr>
            <w:tcW w:w="1677" w:type="dxa"/>
          </w:tcPr>
          <w:p w:rsidR="005D2FAC" w:rsidRPr="00CE6BBD" w:rsidRDefault="005D2FAC" w:rsidP="00CE6BBD">
            <w:pPr>
              <w:jc w:val="center"/>
              <w:rPr>
                <w:sz w:val="16"/>
                <w:szCs w:val="16"/>
              </w:rPr>
            </w:pPr>
            <w:r w:rsidRPr="00CE6BBD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5D2FAC" w:rsidRPr="00CE6BBD" w:rsidRDefault="005D2FAC" w:rsidP="002B7837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2.76</w:t>
            </w:r>
          </w:p>
        </w:tc>
      </w:tr>
      <w:tr w:rsidR="005D2FAC" w:rsidRPr="00CE6BBD">
        <w:tc>
          <w:tcPr>
            <w:tcW w:w="620" w:type="dxa"/>
          </w:tcPr>
          <w:p w:rsidR="005D2FAC" w:rsidRPr="00CE6BBD" w:rsidRDefault="005D2FAC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13</w:t>
            </w:r>
          </w:p>
        </w:tc>
        <w:tc>
          <w:tcPr>
            <w:tcW w:w="171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41003</w:t>
            </w:r>
          </w:p>
        </w:tc>
        <w:tc>
          <w:tcPr>
            <w:tcW w:w="1677" w:type="dxa"/>
          </w:tcPr>
          <w:p w:rsidR="005D2FAC" w:rsidRPr="00CE6BBD" w:rsidRDefault="005D2FAC" w:rsidP="00CE6BBD">
            <w:pPr>
              <w:jc w:val="center"/>
              <w:rPr>
                <w:sz w:val="16"/>
                <w:szCs w:val="16"/>
              </w:rPr>
            </w:pPr>
            <w:r w:rsidRPr="00CE6BBD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5D2FAC" w:rsidRPr="00CE6BBD" w:rsidRDefault="005D2FAC" w:rsidP="002B7837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17.37</w:t>
            </w:r>
          </w:p>
        </w:tc>
      </w:tr>
      <w:tr w:rsidR="005D2FAC" w:rsidRPr="00CE6BBD">
        <w:tc>
          <w:tcPr>
            <w:tcW w:w="620" w:type="dxa"/>
          </w:tcPr>
          <w:p w:rsidR="005D2FAC" w:rsidRPr="00CE6BBD" w:rsidRDefault="005D2FAC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13</w:t>
            </w:r>
          </w:p>
        </w:tc>
        <w:tc>
          <w:tcPr>
            <w:tcW w:w="171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41004</w:t>
            </w:r>
          </w:p>
        </w:tc>
        <w:tc>
          <w:tcPr>
            <w:tcW w:w="1677" w:type="dxa"/>
          </w:tcPr>
          <w:p w:rsidR="005D2FAC" w:rsidRPr="00CE6BBD" w:rsidRDefault="005D2FAC" w:rsidP="00CE6BBD">
            <w:pPr>
              <w:jc w:val="center"/>
              <w:rPr>
                <w:sz w:val="16"/>
                <w:szCs w:val="16"/>
              </w:rPr>
            </w:pPr>
            <w:r w:rsidRPr="00CE6BBD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5D2FAC" w:rsidRPr="00CE6BBD" w:rsidRDefault="005D2FAC" w:rsidP="002B7837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8.55</w:t>
            </w:r>
          </w:p>
        </w:tc>
      </w:tr>
      <w:tr w:rsidR="005D2FAC" w:rsidRPr="00CE6BBD">
        <w:tc>
          <w:tcPr>
            <w:tcW w:w="620" w:type="dxa"/>
          </w:tcPr>
          <w:p w:rsidR="005D2FAC" w:rsidRPr="00CE6BBD" w:rsidRDefault="005D2FAC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5</w:t>
            </w:r>
          </w:p>
        </w:tc>
        <w:tc>
          <w:tcPr>
            <w:tcW w:w="171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20005</w:t>
            </w:r>
          </w:p>
        </w:tc>
        <w:tc>
          <w:tcPr>
            <w:tcW w:w="1677" w:type="dxa"/>
          </w:tcPr>
          <w:p w:rsidR="005D2FAC" w:rsidRPr="00CE6BBD" w:rsidRDefault="005D2FAC" w:rsidP="00CE6BBD">
            <w:pPr>
              <w:jc w:val="center"/>
              <w:rPr>
                <w:sz w:val="16"/>
                <w:szCs w:val="16"/>
              </w:rPr>
            </w:pPr>
            <w:r w:rsidRPr="00CE6BBD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5D2FAC" w:rsidRPr="00CE6BBD" w:rsidRDefault="005D2FAC" w:rsidP="002B7837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12.27</w:t>
            </w:r>
          </w:p>
        </w:tc>
      </w:tr>
      <w:tr w:rsidR="005D2FAC" w:rsidRPr="00CE6BBD">
        <w:tc>
          <w:tcPr>
            <w:tcW w:w="620" w:type="dxa"/>
          </w:tcPr>
          <w:p w:rsidR="005D2FAC" w:rsidRPr="00CE6BBD" w:rsidRDefault="005D2FAC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19</w:t>
            </w:r>
          </w:p>
        </w:tc>
        <w:tc>
          <w:tcPr>
            <w:tcW w:w="171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40019</w:t>
            </w:r>
          </w:p>
        </w:tc>
        <w:tc>
          <w:tcPr>
            <w:tcW w:w="1677" w:type="dxa"/>
          </w:tcPr>
          <w:p w:rsidR="005D2FAC" w:rsidRPr="00CE6BBD" w:rsidRDefault="005D2FAC" w:rsidP="00CE6BBD">
            <w:pPr>
              <w:jc w:val="center"/>
              <w:rPr>
                <w:sz w:val="16"/>
                <w:szCs w:val="16"/>
              </w:rPr>
            </w:pPr>
            <w:r w:rsidRPr="00CE6BBD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5D2FAC" w:rsidRPr="00CE6BBD" w:rsidRDefault="005D2FAC" w:rsidP="002B7837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22.50</w:t>
            </w:r>
          </w:p>
        </w:tc>
      </w:tr>
      <w:tr w:rsidR="005D2FAC" w:rsidRPr="00CE6BBD">
        <w:tc>
          <w:tcPr>
            <w:tcW w:w="620" w:type="dxa"/>
          </w:tcPr>
          <w:p w:rsidR="005D2FAC" w:rsidRPr="00CE6BBD" w:rsidRDefault="005D2FAC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51</w:t>
            </w:r>
          </w:p>
        </w:tc>
        <w:tc>
          <w:tcPr>
            <w:tcW w:w="171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25051</w:t>
            </w:r>
          </w:p>
        </w:tc>
        <w:tc>
          <w:tcPr>
            <w:tcW w:w="1677" w:type="dxa"/>
          </w:tcPr>
          <w:p w:rsidR="005D2FAC" w:rsidRPr="00CE6BBD" w:rsidRDefault="005D2FAC" w:rsidP="00CE6BBD">
            <w:pPr>
              <w:jc w:val="center"/>
              <w:rPr>
                <w:sz w:val="16"/>
                <w:szCs w:val="16"/>
              </w:rPr>
            </w:pPr>
            <w:r w:rsidRPr="00CE6BBD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5D2FAC" w:rsidRPr="00CE6BBD" w:rsidRDefault="005D2FAC" w:rsidP="002B7837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7.67</w:t>
            </w:r>
          </w:p>
        </w:tc>
      </w:tr>
      <w:tr w:rsidR="005D2FAC" w:rsidRPr="00CE6BBD">
        <w:tc>
          <w:tcPr>
            <w:tcW w:w="620" w:type="dxa"/>
          </w:tcPr>
          <w:p w:rsidR="005D2FAC" w:rsidRPr="00CE6BBD" w:rsidRDefault="005D2FAC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51</w:t>
            </w:r>
          </w:p>
        </w:tc>
        <w:tc>
          <w:tcPr>
            <w:tcW w:w="171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25052</w:t>
            </w:r>
          </w:p>
        </w:tc>
        <w:tc>
          <w:tcPr>
            <w:tcW w:w="1677" w:type="dxa"/>
          </w:tcPr>
          <w:p w:rsidR="005D2FAC" w:rsidRPr="00CE6BBD" w:rsidRDefault="005D2FAC" w:rsidP="00CE6BBD">
            <w:pPr>
              <w:jc w:val="center"/>
              <w:rPr>
                <w:sz w:val="16"/>
                <w:szCs w:val="16"/>
              </w:rPr>
            </w:pPr>
            <w:r w:rsidRPr="00CE6BBD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5D2FAC" w:rsidRPr="00CE6BBD" w:rsidRDefault="005D2FAC" w:rsidP="002B7837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6.33</w:t>
            </w:r>
          </w:p>
        </w:tc>
      </w:tr>
      <w:tr w:rsidR="005D2FAC" w:rsidRPr="00CE6BBD">
        <w:tc>
          <w:tcPr>
            <w:tcW w:w="620" w:type="dxa"/>
          </w:tcPr>
          <w:p w:rsidR="005D2FAC" w:rsidRPr="00CE6BBD" w:rsidRDefault="005D2FAC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51</w:t>
            </w:r>
          </w:p>
        </w:tc>
        <w:tc>
          <w:tcPr>
            <w:tcW w:w="171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25054</w:t>
            </w:r>
          </w:p>
        </w:tc>
        <w:tc>
          <w:tcPr>
            <w:tcW w:w="1677" w:type="dxa"/>
          </w:tcPr>
          <w:p w:rsidR="005D2FAC" w:rsidRPr="00CE6BBD" w:rsidRDefault="005D2FAC" w:rsidP="00CE6BBD">
            <w:pPr>
              <w:jc w:val="center"/>
              <w:rPr>
                <w:sz w:val="16"/>
                <w:szCs w:val="16"/>
              </w:rPr>
            </w:pPr>
            <w:r w:rsidRPr="00CE6BBD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5D2FAC" w:rsidRPr="00CE6BBD" w:rsidRDefault="005D2FAC" w:rsidP="002B7837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5.15</w:t>
            </w:r>
          </w:p>
        </w:tc>
      </w:tr>
      <w:tr w:rsidR="005D2FAC" w:rsidRPr="00CE6BBD">
        <w:tc>
          <w:tcPr>
            <w:tcW w:w="620" w:type="dxa"/>
          </w:tcPr>
          <w:p w:rsidR="005D2FAC" w:rsidRPr="00CE6BBD" w:rsidRDefault="005D2FAC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51</w:t>
            </w:r>
          </w:p>
        </w:tc>
        <w:tc>
          <w:tcPr>
            <w:tcW w:w="171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25053</w:t>
            </w:r>
          </w:p>
        </w:tc>
        <w:tc>
          <w:tcPr>
            <w:tcW w:w="1677" w:type="dxa"/>
          </w:tcPr>
          <w:p w:rsidR="005D2FAC" w:rsidRPr="00CE6BBD" w:rsidRDefault="005D2FAC" w:rsidP="00CE6BBD">
            <w:pPr>
              <w:jc w:val="center"/>
              <w:rPr>
                <w:sz w:val="16"/>
                <w:szCs w:val="16"/>
              </w:rPr>
            </w:pPr>
            <w:r w:rsidRPr="00CE6BBD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5D2FAC" w:rsidRPr="00CE6BBD" w:rsidRDefault="005D2FAC" w:rsidP="002B7837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4.31</w:t>
            </w:r>
          </w:p>
        </w:tc>
      </w:tr>
      <w:tr w:rsidR="005D2FAC" w:rsidRPr="00CE6BBD">
        <w:tc>
          <w:tcPr>
            <w:tcW w:w="620" w:type="dxa"/>
          </w:tcPr>
          <w:p w:rsidR="005D2FAC" w:rsidRPr="00CE6BBD" w:rsidRDefault="005D2FAC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ЦВЯТКО ГЕТОВ СТЕФАНОВ</w:t>
            </w:r>
          </w:p>
        </w:tc>
        <w:tc>
          <w:tcPr>
            <w:tcW w:w="99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48</w:t>
            </w:r>
          </w:p>
        </w:tc>
        <w:tc>
          <w:tcPr>
            <w:tcW w:w="171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25048</w:t>
            </w:r>
          </w:p>
        </w:tc>
        <w:tc>
          <w:tcPr>
            <w:tcW w:w="1677" w:type="dxa"/>
          </w:tcPr>
          <w:p w:rsidR="005D2FAC" w:rsidRPr="00CE6BBD" w:rsidRDefault="005D2FAC" w:rsidP="00CE6BBD">
            <w:pPr>
              <w:jc w:val="center"/>
              <w:rPr>
                <w:sz w:val="16"/>
                <w:szCs w:val="16"/>
              </w:rPr>
            </w:pPr>
            <w:r w:rsidRPr="00CE6BBD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5D2FAC" w:rsidRPr="00CE6BBD" w:rsidRDefault="005D2FAC" w:rsidP="002B7837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CE6BBD">
              <w:rPr>
                <w:sz w:val="16"/>
                <w:szCs w:val="16"/>
                <w:lang w:val="bg-BG"/>
              </w:rPr>
              <w:t>14.99</w:t>
            </w:r>
          </w:p>
        </w:tc>
      </w:tr>
      <w:tr w:rsidR="005D2FAC" w:rsidRPr="00CE6BBD">
        <w:tc>
          <w:tcPr>
            <w:tcW w:w="620" w:type="dxa"/>
          </w:tcPr>
          <w:p w:rsidR="005D2FAC" w:rsidRPr="00CE6BBD" w:rsidRDefault="005D2FAC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D2FAC" w:rsidRPr="00246C79" w:rsidRDefault="005D2FAC" w:rsidP="002B7837">
            <w:pPr>
              <w:spacing w:line="227" w:lineRule="exac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bg-BG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710" w:type="dxa"/>
          </w:tcPr>
          <w:p w:rsidR="005D2FAC" w:rsidRPr="00CE6BBD" w:rsidRDefault="005D2FAC" w:rsidP="002B7837">
            <w:pPr>
              <w:spacing w:line="227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677" w:type="dxa"/>
          </w:tcPr>
          <w:p w:rsidR="005D2FAC" w:rsidRPr="00CE6BBD" w:rsidRDefault="005D2FAC" w:rsidP="002B7837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</w:p>
        </w:tc>
        <w:tc>
          <w:tcPr>
            <w:tcW w:w="1417" w:type="dxa"/>
          </w:tcPr>
          <w:p w:rsidR="005D2FAC" w:rsidRPr="00CE6BBD" w:rsidRDefault="005D2FAC" w:rsidP="002B7837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CE6BBD">
              <w:rPr>
                <w:b/>
                <w:bCs/>
                <w:sz w:val="16"/>
                <w:szCs w:val="16"/>
                <w:lang w:val="bg-BG"/>
              </w:rPr>
              <w:t>444.50</w:t>
            </w:r>
          </w:p>
        </w:tc>
      </w:tr>
    </w:tbl>
    <w:p w:rsidR="005D2FAC" w:rsidRDefault="005D2FAC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92A91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5D2FAC" w:rsidRPr="00D92A91" w:rsidRDefault="005D2FAC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D92A91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5D2FAC" w:rsidRDefault="005D2FAC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92A91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тна дирекция „Земеделие” – Враца</w:t>
      </w:r>
      <w:r w:rsidRPr="00D92A91">
        <w:rPr>
          <w:rFonts w:ascii="Times New Roman" w:hAnsi="Times New Roman" w:cs="Times New Roman"/>
          <w:b/>
          <w:bCs/>
          <w:sz w:val="24"/>
          <w:szCs w:val="24"/>
          <w:lang w:val="bg-BG"/>
        </w:rPr>
        <w:t>:</w:t>
      </w:r>
    </w:p>
    <w:p w:rsidR="005D2FAC" w:rsidRDefault="005D2FAC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5D2FAC" w:rsidRPr="00916B7E" w:rsidRDefault="005D2FAC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916B7E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5D2FAC" w:rsidRPr="00916B7E" w:rsidRDefault="005D2FAC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0744BF">
        <w:rPr>
          <w:rFonts w:ascii="Times New Roman" w:hAnsi="Times New Roman" w:cs="Times New Roman"/>
          <w:b/>
          <w:bCs/>
          <w:u w:val="single"/>
          <w:lang w:val="ru-RU"/>
        </w:rPr>
        <w:t xml:space="preserve">УНИКРЕДИТ </w:t>
      </w:r>
      <w:r>
        <w:rPr>
          <w:rFonts w:ascii="Times New Roman" w:hAnsi="Times New Roman" w:cs="Times New Roman"/>
          <w:b/>
          <w:bCs/>
          <w:u w:val="single"/>
          <w:lang w:val="ru-RU"/>
        </w:rPr>
        <w:t xml:space="preserve"> </w:t>
      </w:r>
      <w:r w:rsidRPr="000744BF">
        <w:rPr>
          <w:rFonts w:ascii="Times New Roman" w:hAnsi="Times New Roman" w:cs="Times New Roman"/>
          <w:b/>
          <w:bCs/>
          <w:u w:val="single"/>
          <w:lang w:val="ru-RU"/>
        </w:rPr>
        <w:t>БУЛБАНК</w:t>
      </w:r>
      <w:r w:rsidRPr="00916B7E">
        <w:rPr>
          <w:rFonts w:ascii="Times New Roman" w:hAnsi="Times New Roman" w:cs="Times New Roman"/>
          <w:b/>
          <w:bCs/>
          <w:u w:val="single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u w:val="single"/>
          <w:lang w:val="bg-BG"/>
        </w:rPr>
        <w:t xml:space="preserve"> </w:t>
      </w:r>
      <w:r w:rsidRPr="00916B7E">
        <w:rPr>
          <w:rFonts w:ascii="Times New Roman" w:hAnsi="Times New Roman" w:cs="Times New Roman"/>
          <w:b/>
          <w:bCs/>
          <w:u w:val="single"/>
          <w:lang w:val="bg-BG"/>
        </w:rPr>
        <w:t>АД</w:t>
      </w:r>
    </w:p>
    <w:p w:rsidR="005D2FAC" w:rsidRPr="00303E30" w:rsidRDefault="005D2FAC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916B7E">
        <w:rPr>
          <w:rFonts w:ascii="Times New Roman" w:hAnsi="Times New Roman" w:cs="Times New Roman"/>
          <w:b/>
          <w:bCs/>
          <w:u w:val="single"/>
        </w:rPr>
        <w:t>IBAN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916B7E">
        <w:rPr>
          <w:rFonts w:ascii="Times New Roman" w:hAnsi="Times New Roman" w:cs="Times New Roman"/>
          <w:b/>
          <w:bCs/>
          <w:u w:val="single"/>
        </w:rPr>
        <w:t>BG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916B7E">
        <w:rPr>
          <w:rFonts w:ascii="Times New Roman" w:hAnsi="Times New Roman" w:cs="Times New Roman"/>
          <w:b/>
          <w:bCs/>
          <w:u w:val="single"/>
        </w:rPr>
        <w:t>UNCR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5D2FAC" w:rsidRPr="000744BF" w:rsidRDefault="005D2FAC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916B7E">
        <w:rPr>
          <w:rFonts w:ascii="Times New Roman" w:hAnsi="Times New Roman" w:cs="Times New Roman"/>
          <w:b/>
          <w:bCs/>
          <w:u w:val="single"/>
        </w:rPr>
        <w:t>BIC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916B7E">
        <w:rPr>
          <w:rFonts w:ascii="Times New Roman" w:hAnsi="Times New Roman" w:cs="Times New Roman"/>
          <w:b/>
          <w:bCs/>
          <w:u w:val="single"/>
        </w:rPr>
        <w:t>UNCRBGSF</w:t>
      </w:r>
      <w:r w:rsidRPr="000744BF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5D2FAC" w:rsidRDefault="005D2FAC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5D2FAC" w:rsidRDefault="005D2FAC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970E5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4E7C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 w:cs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5D2FAC" w:rsidRDefault="005D2FAC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Руска Бяла и в сградата на Общинска служба по земеделие - Мездра и да се публикува на интернет страниците на съответната община и Областна дирекция „Земеделие” – Враца.</w:t>
      </w:r>
    </w:p>
    <w:p w:rsidR="005D2FAC" w:rsidRDefault="005D2FAC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Контрол по изпълнението на заповедта възлагам на началника на Общинска служба по земеделие – Мездра.</w:t>
      </w:r>
    </w:p>
    <w:p w:rsidR="005D2FAC" w:rsidRPr="000F6DCA" w:rsidRDefault="005D2FAC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294D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5D2FAC" w:rsidRDefault="005D2FAC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5D2FAC" w:rsidRDefault="005D2FAC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5D2FAC" w:rsidRDefault="005D2FAC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5D2FAC" w:rsidRPr="004E7C7F" w:rsidRDefault="005D2FAC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 w:cs="Times New Roman"/>
          <w:sz w:val="24"/>
          <w:szCs w:val="24"/>
        </w:rPr>
        <w:t>I</w:t>
      </w:r>
      <w:r w:rsidRPr="00E26E87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D2FAC" w:rsidRDefault="005D2FAC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</w:p>
    <w:bookmarkEnd w:id="0"/>
    <w:p w:rsidR="005D2FAC" w:rsidRDefault="005D2FAC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D2FAC" w:rsidRDefault="005D2FAC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D2FAC" w:rsidRDefault="005D2FAC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D2FAC" w:rsidRDefault="005D2FAC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D2FAC" w:rsidRDefault="005D2FAC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D2FAC" w:rsidRDefault="005D2FAC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/п/</w:t>
      </w:r>
    </w:p>
    <w:p w:rsidR="005D2FAC" w:rsidRPr="00C84D3D" w:rsidRDefault="005D2FAC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C84D3D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5D2FAC" w:rsidRPr="00C84D3D" w:rsidRDefault="005D2FAC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84D3D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5D2FAC" w:rsidRPr="00E67104" w:rsidRDefault="005D2FAC" w:rsidP="00C84D3D">
      <w:pPr>
        <w:ind w:firstLine="720"/>
        <w:jc w:val="both"/>
        <w:rPr>
          <w:lang w:val="bg-BG"/>
        </w:rPr>
      </w:pPr>
    </w:p>
    <w:sectPr w:rsidR="005D2FAC" w:rsidRPr="00E67104" w:rsidSect="00750AFF">
      <w:footerReference w:type="default" r:id="rId7"/>
      <w:headerReference w:type="first" r:id="rId8"/>
      <w:footerReference w:type="first" r:id="rId9"/>
      <w:pgSz w:w="11907" w:h="16840" w:code="9"/>
      <w:pgMar w:top="1134" w:right="1134" w:bottom="426" w:left="1701" w:header="124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FAC" w:rsidRDefault="005D2FAC">
      <w:r>
        <w:separator/>
      </w:r>
    </w:p>
  </w:endnote>
  <w:endnote w:type="continuationSeparator" w:id="0">
    <w:p w:rsidR="005D2FAC" w:rsidRDefault="005D2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FAC" w:rsidRDefault="005D2FAC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5D2FAC" w:rsidRDefault="005D2FAC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FAC" w:rsidRDefault="005D2FAC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5D2FAC" w:rsidRDefault="005D2FAC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5D2FAC" w:rsidRPr="00EA3B1F" w:rsidRDefault="005D2FAC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FAC" w:rsidRDefault="005D2FAC">
      <w:r>
        <w:separator/>
      </w:r>
    </w:p>
  </w:footnote>
  <w:footnote w:type="continuationSeparator" w:id="0">
    <w:p w:rsidR="005D2FAC" w:rsidRDefault="005D2F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FAC" w:rsidRPr="005B69F7" w:rsidRDefault="005D2FAC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49" type="#_x0000_t75" alt="lav4e" style="position:absolute;left:0;text-align:left;margin-left:-1.75pt;margin-top:-5.55pt;width:47.3pt;height:65.55pt;z-index:251657728;visibility:visible">
          <v:imagedata r:id="rId1" o:title=""/>
          <w10:wrap type="square"/>
        </v:shape>
      </w:pict>
    </w:r>
  </w:p>
  <w:p w:rsidR="005D2FAC" w:rsidRPr="00497E4C" w:rsidRDefault="005D2FAC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5D2FAC" w:rsidRPr="00497E4C" w:rsidRDefault="005D2FAC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5D2FAC" w:rsidRPr="00497E4C" w:rsidRDefault="005D2FAC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>
      <w:rPr>
        <w:noProof/>
        <w:lang w:eastAsia="bg-BG"/>
      </w:rPr>
      <w:pict>
        <v:line id="Line 1" o:spid="_x0000_s2051" style="position:absolute;left:0;text-align:left;z-index:251656704;visibility:visible" from="-17.85pt,767.25pt" to="579.75pt,767.25pt" o:allowincell="f"/>
      </w:pict>
    </w: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5D2FAC" w:rsidRPr="00473133" w:rsidRDefault="005D2FAC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46C79"/>
    <w:rsid w:val="002546AD"/>
    <w:rsid w:val="0025582A"/>
    <w:rsid w:val="00266D04"/>
    <w:rsid w:val="002A227F"/>
    <w:rsid w:val="002A258D"/>
    <w:rsid w:val="002B7837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33873"/>
    <w:rsid w:val="003423B2"/>
    <w:rsid w:val="00346AD0"/>
    <w:rsid w:val="003507CE"/>
    <w:rsid w:val="00354386"/>
    <w:rsid w:val="00366E3A"/>
    <w:rsid w:val="00391FC0"/>
    <w:rsid w:val="003A619A"/>
    <w:rsid w:val="003B3D44"/>
    <w:rsid w:val="003B57CA"/>
    <w:rsid w:val="003C6D05"/>
    <w:rsid w:val="003E36CD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4287"/>
    <w:rsid w:val="004D76B8"/>
    <w:rsid w:val="004E4B95"/>
    <w:rsid w:val="004E6F7E"/>
    <w:rsid w:val="004E7C7F"/>
    <w:rsid w:val="004F538A"/>
    <w:rsid w:val="004F6241"/>
    <w:rsid w:val="004F765C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B17"/>
    <w:rsid w:val="005A7A46"/>
    <w:rsid w:val="005B2EA4"/>
    <w:rsid w:val="005B32A8"/>
    <w:rsid w:val="005B69F7"/>
    <w:rsid w:val="005D2FAC"/>
    <w:rsid w:val="005D7788"/>
    <w:rsid w:val="005E0584"/>
    <w:rsid w:val="00602A0B"/>
    <w:rsid w:val="006055E7"/>
    <w:rsid w:val="006371F5"/>
    <w:rsid w:val="00643D96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D41D9"/>
    <w:rsid w:val="006E1608"/>
    <w:rsid w:val="006E26C5"/>
    <w:rsid w:val="006F4B98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56CC"/>
    <w:rsid w:val="00807DAB"/>
    <w:rsid w:val="00813AC6"/>
    <w:rsid w:val="0085348A"/>
    <w:rsid w:val="0085636E"/>
    <w:rsid w:val="00860003"/>
    <w:rsid w:val="00861817"/>
    <w:rsid w:val="00866847"/>
    <w:rsid w:val="0087409F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1E4A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B39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412D"/>
    <w:rsid w:val="00CE0B57"/>
    <w:rsid w:val="00CE37C1"/>
    <w:rsid w:val="00CE6BBD"/>
    <w:rsid w:val="00CF2AF4"/>
    <w:rsid w:val="00CF4E3F"/>
    <w:rsid w:val="00CF61FD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1294D"/>
    <w:rsid w:val="00E1320B"/>
    <w:rsid w:val="00E149E7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1273E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7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86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7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7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8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7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86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7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670</Words>
  <Characters>3819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ACER</cp:lastModifiedBy>
  <cp:revision>4</cp:revision>
  <cp:lastPrinted>2016-02-25T07:11:00Z</cp:lastPrinted>
  <dcterms:created xsi:type="dcterms:W3CDTF">2017-12-18T12:13:00Z</dcterms:created>
  <dcterms:modified xsi:type="dcterms:W3CDTF">2017-12-21T07:54:00Z</dcterms:modified>
</cp:coreProperties>
</file>