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AB4" w:rsidRDefault="004D4AB4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4AB4" w:rsidRDefault="004D4AB4" w:rsidP="00DE5D9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</w:rPr>
        <w:t>447</w:t>
      </w: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21</w:t>
      </w:r>
      <w:r w:rsidRPr="00DE5D93">
        <w:rPr>
          <w:rFonts w:ascii="Times New Roman" w:hAnsi="Times New Roman" w:cs="Times New Roman"/>
          <w:b/>
          <w:bCs/>
          <w:sz w:val="24"/>
          <w:szCs w:val="24"/>
          <w:lang w:val="ru-RU"/>
        </w:rPr>
        <w:t>.12.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2017 г.</w:t>
      </w:r>
    </w:p>
    <w:p w:rsidR="004D4AB4" w:rsidRDefault="004D4AB4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гр.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Враца</w:t>
      </w:r>
    </w:p>
    <w:p w:rsidR="004D4AB4" w:rsidRPr="00B16FBD" w:rsidRDefault="004D4AB4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4AB4" w:rsidRPr="00B16FBD" w:rsidRDefault="004D4AB4" w:rsidP="003507C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4D4AB4" w:rsidRDefault="004D4AB4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4AB4" w:rsidRPr="00B16FBD" w:rsidRDefault="004D4AB4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4AB4" w:rsidRDefault="004D4AB4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0F6DC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мери и ливади в землището на 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гр.(с) Оселна, О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бщина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Мездра, 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Област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Враца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, сключено между лицата по чл. 37ж, ал. 1 от ЗСПЗЗ</w:t>
      </w:r>
      <w:r w:rsidRPr="005820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за стопанската 2017-2018 година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4AB4" w:rsidRDefault="004D4AB4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4E7C7F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4D4AB4" w:rsidRDefault="004D4AB4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260"/>
        <w:gridCol w:w="1008"/>
        <w:gridCol w:w="1710"/>
        <w:gridCol w:w="1677"/>
        <w:gridCol w:w="1417"/>
      </w:tblGrid>
      <w:tr w:rsidR="004D4AB4" w:rsidRPr="00CF4E3F">
        <w:tc>
          <w:tcPr>
            <w:tcW w:w="568" w:type="dxa"/>
          </w:tcPr>
          <w:p w:rsidR="004D4AB4" w:rsidRPr="00300068" w:rsidRDefault="004D4AB4" w:rsidP="00CF4E3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0006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№</w:t>
            </w:r>
            <w:r w:rsidRPr="0030006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по ред</w:t>
            </w:r>
          </w:p>
        </w:tc>
        <w:tc>
          <w:tcPr>
            <w:tcW w:w="3260" w:type="dxa"/>
          </w:tcPr>
          <w:p w:rsidR="004D4AB4" w:rsidRPr="00300068" w:rsidRDefault="004D4AB4" w:rsidP="00300068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Ползвател</w:t>
            </w:r>
          </w:p>
          <w:p w:rsidR="004D4AB4" w:rsidRPr="00300068" w:rsidRDefault="004D4AB4" w:rsidP="00995C50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4E7C7F">
              <w:rPr>
                <w:rFonts w:ascii="Times New Roman" w:hAnsi="Times New Roman" w:cs="Times New Roman"/>
                <w:b/>
                <w:bCs/>
                <w:lang w:val="ru-RU"/>
              </w:rPr>
              <w:t>(</w:t>
            </w: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име, презиме, фамилия-</w:t>
            </w:r>
          </w:p>
          <w:p w:rsidR="004D4AB4" w:rsidRPr="00300068" w:rsidRDefault="004D4AB4" w:rsidP="003000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0068">
              <w:rPr>
                <w:rFonts w:ascii="Times New Roman" w:hAnsi="Times New Roman" w:cs="Times New Roman"/>
                <w:lang w:val="bg-BG"/>
              </w:rPr>
              <w:t>за физически лица</w:t>
            </w:r>
          </w:p>
          <w:p w:rsidR="004D4AB4" w:rsidRPr="00300068" w:rsidRDefault="004D4AB4" w:rsidP="00995C50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наименование</w:t>
            </w:r>
          </w:p>
          <w:p w:rsidR="004D4AB4" w:rsidRPr="00300068" w:rsidRDefault="004D4AB4" w:rsidP="003000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0068">
              <w:rPr>
                <w:rFonts w:ascii="Times New Roman" w:hAnsi="Times New Roman" w:cs="Times New Roman"/>
                <w:lang w:val="bg-BG"/>
              </w:rPr>
              <w:t xml:space="preserve">за ЕТ или юридическо лице </w:t>
            </w:r>
            <w:r w:rsidRPr="004E7C7F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008" w:type="dxa"/>
          </w:tcPr>
          <w:p w:rsidR="004D4AB4" w:rsidRPr="00300068" w:rsidRDefault="004D4AB4" w:rsidP="00901F9C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Масив</w:t>
            </w:r>
          </w:p>
          <w:p w:rsidR="004D4AB4" w:rsidRPr="00300068" w:rsidRDefault="004D4AB4" w:rsidP="00901F9C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0068">
              <w:rPr>
                <w:rFonts w:ascii="Times New Roman" w:hAnsi="Times New Roman" w:cs="Times New Roman"/>
                <w:lang w:val="bg-BG"/>
              </w:rPr>
              <w:t>за ползване</w:t>
            </w:r>
          </w:p>
          <w:p w:rsidR="004D4AB4" w:rsidRPr="00300068" w:rsidRDefault="004D4AB4" w:rsidP="00901F9C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0068">
              <w:rPr>
                <w:rFonts w:ascii="Times New Roman" w:hAnsi="Times New Roman" w:cs="Times New Roman"/>
              </w:rPr>
              <w:t>(</w:t>
            </w:r>
            <w:r w:rsidRPr="00300068">
              <w:rPr>
                <w:rFonts w:ascii="Times New Roman" w:hAnsi="Times New Roman" w:cs="Times New Roman"/>
                <w:lang w:val="bg-BG"/>
              </w:rPr>
              <w:t>№</w:t>
            </w:r>
            <w:r w:rsidRPr="0030006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</w:tcPr>
          <w:p w:rsidR="004D4AB4" w:rsidRPr="00300068" w:rsidRDefault="004D4AB4" w:rsidP="00901F9C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Имот</w:t>
            </w:r>
            <w:r w:rsidRPr="004E7C7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№</w:t>
            </w:r>
          </w:p>
          <w:p w:rsidR="004D4AB4" w:rsidRPr="00300068" w:rsidRDefault="004D4AB4" w:rsidP="00901F9C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п</w:t>
            </w: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о чл. 37ж, ал. 5 от ЗСПЗЗ</w:t>
            </w:r>
          </w:p>
          <w:p w:rsidR="004D4AB4" w:rsidRPr="004E7C7F" w:rsidRDefault="004D4AB4" w:rsidP="00901F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7C7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300068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4D4AB4" w:rsidRPr="004E7C7F" w:rsidRDefault="004D4AB4" w:rsidP="00901F9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Средна рентна вноска</w:t>
            </w:r>
            <w:r w:rsidRPr="00300068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30006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чл. 37ж, ал. 12 от ЗСПЗЗ</w:t>
            </w:r>
          </w:p>
          <w:p w:rsidR="004D4AB4" w:rsidRPr="00300068" w:rsidRDefault="004D4AB4" w:rsidP="00901F9C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0068">
              <w:rPr>
                <w:rFonts w:ascii="Times New Roman" w:hAnsi="Times New Roman" w:cs="Times New Roman"/>
                <w:b/>
                <w:bCs/>
              </w:rPr>
              <w:t>(</w:t>
            </w: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лева/дка</w:t>
            </w:r>
            <w:r w:rsidRPr="00300068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1417" w:type="dxa"/>
          </w:tcPr>
          <w:p w:rsidR="004D4AB4" w:rsidRPr="00300068" w:rsidRDefault="004D4AB4" w:rsidP="00901F9C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Дължима сума</w:t>
            </w:r>
          </w:p>
          <w:p w:rsidR="004D4AB4" w:rsidRPr="00300068" w:rsidRDefault="004D4AB4" w:rsidP="00901F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0068">
              <w:rPr>
                <w:rFonts w:ascii="Times New Roman" w:hAnsi="Times New Roman" w:cs="Times New Roman"/>
                <w:b/>
                <w:bCs/>
              </w:rPr>
              <w:t>(</w:t>
            </w: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лева</w:t>
            </w:r>
            <w:r w:rsidRPr="0030006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4D4AB4" w:rsidRPr="00CF4E3F">
        <w:tc>
          <w:tcPr>
            <w:tcW w:w="568" w:type="dxa"/>
          </w:tcPr>
          <w:p w:rsidR="004D4AB4" w:rsidRPr="00CF4E3F" w:rsidRDefault="004D4AB4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</w:t>
            </w:r>
          </w:p>
        </w:tc>
        <w:tc>
          <w:tcPr>
            <w:tcW w:w="3260" w:type="dxa"/>
          </w:tcPr>
          <w:p w:rsidR="004D4AB4" w:rsidRDefault="004D4AB4" w:rsidP="009F7F87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ВАНЯ ХРИСТОВА ДАМЯНОВА</w:t>
            </w:r>
          </w:p>
        </w:tc>
        <w:tc>
          <w:tcPr>
            <w:tcW w:w="1008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445</w:t>
            </w:r>
          </w:p>
        </w:tc>
        <w:tc>
          <w:tcPr>
            <w:tcW w:w="1710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446</w:t>
            </w:r>
          </w:p>
        </w:tc>
        <w:tc>
          <w:tcPr>
            <w:tcW w:w="1677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19.14</w:t>
            </w:r>
          </w:p>
        </w:tc>
      </w:tr>
      <w:tr w:rsidR="004D4AB4" w:rsidRPr="00CF4E3F">
        <w:tc>
          <w:tcPr>
            <w:tcW w:w="568" w:type="dxa"/>
          </w:tcPr>
          <w:p w:rsidR="004D4AB4" w:rsidRPr="00CF4E3F" w:rsidRDefault="004D4AB4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</w:tcPr>
          <w:p w:rsidR="004D4AB4" w:rsidRDefault="004D4AB4" w:rsidP="009F7F87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ВАНЯ ХРИСТОВА ДАМЯНОВА</w:t>
            </w:r>
          </w:p>
        </w:tc>
        <w:tc>
          <w:tcPr>
            <w:tcW w:w="1008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445</w:t>
            </w:r>
          </w:p>
        </w:tc>
        <w:tc>
          <w:tcPr>
            <w:tcW w:w="1710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445</w:t>
            </w:r>
          </w:p>
        </w:tc>
        <w:tc>
          <w:tcPr>
            <w:tcW w:w="1677" w:type="dxa"/>
          </w:tcPr>
          <w:p w:rsidR="004D4AB4" w:rsidRDefault="004D4AB4" w:rsidP="00901F9C">
            <w:pPr>
              <w:jc w:val="center"/>
            </w:pPr>
            <w:r w:rsidRPr="008C59AD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6.12</w:t>
            </w:r>
          </w:p>
        </w:tc>
      </w:tr>
      <w:tr w:rsidR="004D4AB4" w:rsidRPr="00CF4E3F">
        <w:tc>
          <w:tcPr>
            <w:tcW w:w="568" w:type="dxa"/>
          </w:tcPr>
          <w:p w:rsidR="004D4AB4" w:rsidRPr="00CF4E3F" w:rsidRDefault="004D4AB4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</w:tcPr>
          <w:p w:rsidR="004D4AB4" w:rsidRDefault="004D4AB4" w:rsidP="009F7F87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 xml:space="preserve">ОБЩО за ползвателя </w:t>
            </w:r>
          </w:p>
        </w:tc>
        <w:tc>
          <w:tcPr>
            <w:tcW w:w="1008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10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77" w:type="dxa"/>
          </w:tcPr>
          <w:p w:rsidR="004D4AB4" w:rsidRDefault="004D4AB4" w:rsidP="00901F9C">
            <w:pPr>
              <w:jc w:val="center"/>
            </w:pPr>
          </w:p>
        </w:tc>
        <w:tc>
          <w:tcPr>
            <w:tcW w:w="1417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>25.26</w:t>
            </w:r>
          </w:p>
        </w:tc>
      </w:tr>
      <w:tr w:rsidR="004D4AB4" w:rsidRPr="00CF4E3F">
        <w:tc>
          <w:tcPr>
            <w:tcW w:w="568" w:type="dxa"/>
          </w:tcPr>
          <w:p w:rsidR="004D4AB4" w:rsidRPr="00CF4E3F" w:rsidRDefault="004D4AB4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</w:t>
            </w:r>
          </w:p>
        </w:tc>
        <w:tc>
          <w:tcPr>
            <w:tcW w:w="3260" w:type="dxa"/>
          </w:tcPr>
          <w:p w:rsidR="004D4AB4" w:rsidRDefault="004D4AB4" w:rsidP="009F7F87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ИВАЙЛО ТОДОРОВ ТОДОРОВ</w:t>
            </w:r>
          </w:p>
        </w:tc>
        <w:tc>
          <w:tcPr>
            <w:tcW w:w="1008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710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1101</w:t>
            </w:r>
          </w:p>
        </w:tc>
        <w:tc>
          <w:tcPr>
            <w:tcW w:w="1677" w:type="dxa"/>
          </w:tcPr>
          <w:p w:rsidR="004D4AB4" w:rsidRDefault="004D4AB4" w:rsidP="00901F9C">
            <w:pPr>
              <w:jc w:val="center"/>
            </w:pPr>
            <w:r w:rsidRPr="008C59AD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14.69</w:t>
            </w:r>
          </w:p>
        </w:tc>
      </w:tr>
      <w:tr w:rsidR="004D4AB4" w:rsidRPr="00CF4E3F">
        <w:tc>
          <w:tcPr>
            <w:tcW w:w="568" w:type="dxa"/>
          </w:tcPr>
          <w:p w:rsidR="004D4AB4" w:rsidRPr="00CF4E3F" w:rsidRDefault="004D4AB4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</w:tcPr>
          <w:p w:rsidR="004D4AB4" w:rsidRDefault="004D4AB4" w:rsidP="009F7F87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ИВАЙЛО ТОДОРОВ ТОДОРОВ</w:t>
            </w:r>
          </w:p>
        </w:tc>
        <w:tc>
          <w:tcPr>
            <w:tcW w:w="1008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8</w:t>
            </w:r>
          </w:p>
        </w:tc>
        <w:tc>
          <w:tcPr>
            <w:tcW w:w="1710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1428</w:t>
            </w:r>
          </w:p>
        </w:tc>
        <w:tc>
          <w:tcPr>
            <w:tcW w:w="1677" w:type="dxa"/>
          </w:tcPr>
          <w:p w:rsidR="004D4AB4" w:rsidRDefault="004D4AB4" w:rsidP="00901F9C">
            <w:pPr>
              <w:jc w:val="center"/>
            </w:pPr>
            <w:r w:rsidRPr="008C59AD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15.17</w:t>
            </w:r>
          </w:p>
        </w:tc>
      </w:tr>
      <w:tr w:rsidR="004D4AB4" w:rsidRPr="00CF4E3F">
        <w:tc>
          <w:tcPr>
            <w:tcW w:w="568" w:type="dxa"/>
          </w:tcPr>
          <w:p w:rsidR="004D4AB4" w:rsidRPr="00CF4E3F" w:rsidRDefault="004D4AB4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</w:tcPr>
          <w:p w:rsidR="004D4AB4" w:rsidRDefault="004D4AB4" w:rsidP="009F7F87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ИВАЙЛО ТОДОРОВ ТОДОРОВ</w:t>
            </w:r>
          </w:p>
        </w:tc>
        <w:tc>
          <w:tcPr>
            <w:tcW w:w="1008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8</w:t>
            </w:r>
          </w:p>
        </w:tc>
        <w:tc>
          <w:tcPr>
            <w:tcW w:w="1710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1008</w:t>
            </w:r>
          </w:p>
        </w:tc>
        <w:tc>
          <w:tcPr>
            <w:tcW w:w="1677" w:type="dxa"/>
          </w:tcPr>
          <w:p w:rsidR="004D4AB4" w:rsidRDefault="004D4AB4" w:rsidP="00901F9C">
            <w:pPr>
              <w:jc w:val="center"/>
            </w:pPr>
            <w:r w:rsidRPr="008C59AD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15.05</w:t>
            </w:r>
          </w:p>
        </w:tc>
      </w:tr>
      <w:tr w:rsidR="004D4AB4" w:rsidRPr="00CF4E3F">
        <w:tc>
          <w:tcPr>
            <w:tcW w:w="568" w:type="dxa"/>
          </w:tcPr>
          <w:p w:rsidR="004D4AB4" w:rsidRPr="00CF4E3F" w:rsidRDefault="004D4AB4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</w:tcPr>
          <w:p w:rsidR="004D4AB4" w:rsidRDefault="004D4AB4" w:rsidP="009F7F87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 xml:space="preserve">ОБЩО за ползвателя </w:t>
            </w:r>
          </w:p>
        </w:tc>
        <w:tc>
          <w:tcPr>
            <w:tcW w:w="1008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10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77" w:type="dxa"/>
          </w:tcPr>
          <w:p w:rsidR="004D4AB4" w:rsidRDefault="004D4AB4" w:rsidP="00901F9C">
            <w:pPr>
              <w:jc w:val="center"/>
            </w:pPr>
          </w:p>
        </w:tc>
        <w:tc>
          <w:tcPr>
            <w:tcW w:w="1417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>44.92</w:t>
            </w:r>
          </w:p>
        </w:tc>
      </w:tr>
      <w:tr w:rsidR="004D4AB4" w:rsidRPr="00CF4E3F">
        <w:tc>
          <w:tcPr>
            <w:tcW w:w="568" w:type="dxa"/>
          </w:tcPr>
          <w:p w:rsidR="004D4AB4" w:rsidRPr="00CF4E3F" w:rsidRDefault="004D4AB4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3.</w:t>
            </w:r>
          </w:p>
        </w:tc>
        <w:tc>
          <w:tcPr>
            <w:tcW w:w="3260" w:type="dxa"/>
          </w:tcPr>
          <w:p w:rsidR="004D4AB4" w:rsidRDefault="004D4AB4" w:rsidP="009F7F87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СТАНИМИР КАМЕНОВ ДИМИТРОВ</w:t>
            </w:r>
          </w:p>
        </w:tc>
        <w:tc>
          <w:tcPr>
            <w:tcW w:w="1008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</w:t>
            </w:r>
          </w:p>
        </w:tc>
        <w:tc>
          <w:tcPr>
            <w:tcW w:w="1710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1346</w:t>
            </w:r>
          </w:p>
        </w:tc>
        <w:tc>
          <w:tcPr>
            <w:tcW w:w="1677" w:type="dxa"/>
          </w:tcPr>
          <w:p w:rsidR="004D4AB4" w:rsidRDefault="004D4AB4" w:rsidP="00901F9C">
            <w:pPr>
              <w:jc w:val="center"/>
            </w:pPr>
            <w:r w:rsidRPr="008C59AD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22.63</w:t>
            </w:r>
          </w:p>
        </w:tc>
      </w:tr>
      <w:tr w:rsidR="004D4AB4" w:rsidRPr="00CF4E3F">
        <w:tc>
          <w:tcPr>
            <w:tcW w:w="568" w:type="dxa"/>
          </w:tcPr>
          <w:p w:rsidR="004D4AB4" w:rsidRPr="00CF4E3F" w:rsidRDefault="004D4AB4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</w:tcPr>
          <w:p w:rsidR="004D4AB4" w:rsidRDefault="004D4AB4" w:rsidP="009F7F87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СТАНИМИР КАМЕНОВ ДИМИТРОВ</w:t>
            </w:r>
          </w:p>
        </w:tc>
        <w:tc>
          <w:tcPr>
            <w:tcW w:w="1008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1348</w:t>
            </w:r>
          </w:p>
        </w:tc>
        <w:tc>
          <w:tcPr>
            <w:tcW w:w="1677" w:type="dxa"/>
          </w:tcPr>
          <w:p w:rsidR="004D4AB4" w:rsidRDefault="004D4AB4" w:rsidP="00901F9C">
            <w:pPr>
              <w:jc w:val="center"/>
            </w:pPr>
            <w:r w:rsidRPr="008C59AD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12.50</w:t>
            </w:r>
          </w:p>
        </w:tc>
      </w:tr>
      <w:tr w:rsidR="004D4AB4" w:rsidRPr="00CF4E3F">
        <w:tc>
          <w:tcPr>
            <w:tcW w:w="568" w:type="dxa"/>
          </w:tcPr>
          <w:p w:rsidR="004D4AB4" w:rsidRPr="00CF4E3F" w:rsidRDefault="004D4AB4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</w:tcPr>
          <w:p w:rsidR="004D4AB4" w:rsidRDefault="004D4AB4" w:rsidP="009F7F87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СТАНИМИР КАМЕНОВ ДИМИТРОВ</w:t>
            </w:r>
          </w:p>
        </w:tc>
        <w:tc>
          <w:tcPr>
            <w:tcW w:w="1008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1710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426</w:t>
            </w:r>
          </w:p>
        </w:tc>
        <w:tc>
          <w:tcPr>
            <w:tcW w:w="1677" w:type="dxa"/>
          </w:tcPr>
          <w:p w:rsidR="004D4AB4" w:rsidRDefault="004D4AB4" w:rsidP="00901F9C">
            <w:pPr>
              <w:jc w:val="center"/>
            </w:pPr>
            <w:r w:rsidRPr="008C59AD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16.88</w:t>
            </w:r>
          </w:p>
        </w:tc>
      </w:tr>
      <w:tr w:rsidR="004D4AB4" w:rsidRPr="00CF4E3F">
        <w:tc>
          <w:tcPr>
            <w:tcW w:w="568" w:type="dxa"/>
          </w:tcPr>
          <w:p w:rsidR="004D4AB4" w:rsidRPr="00CF4E3F" w:rsidRDefault="004D4AB4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</w:tcPr>
          <w:p w:rsidR="004D4AB4" w:rsidRDefault="004D4AB4" w:rsidP="009F7F87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СТАНИМИР КАМЕНОВ ДИМИТРОВ</w:t>
            </w:r>
          </w:p>
        </w:tc>
        <w:tc>
          <w:tcPr>
            <w:tcW w:w="1008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</w:t>
            </w:r>
          </w:p>
        </w:tc>
        <w:tc>
          <w:tcPr>
            <w:tcW w:w="1710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1523</w:t>
            </w:r>
          </w:p>
        </w:tc>
        <w:tc>
          <w:tcPr>
            <w:tcW w:w="1677" w:type="dxa"/>
          </w:tcPr>
          <w:p w:rsidR="004D4AB4" w:rsidRDefault="004D4AB4" w:rsidP="00901F9C">
            <w:pPr>
              <w:jc w:val="center"/>
            </w:pPr>
            <w:r w:rsidRPr="008C59AD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19.54</w:t>
            </w:r>
          </w:p>
        </w:tc>
      </w:tr>
      <w:tr w:rsidR="004D4AB4" w:rsidRPr="00CF4E3F">
        <w:tc>
          <w:tcPr>
            <w:tcW w:w="568" w:type="dxa"/>
          </w:tcPr>
          <w:p w:rsidR="004D4AB4" w:rsidRPr="00CF4E3F" w:rsidRDefault="004D4AB4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</w:tcPr>
          <w:p w:rsidR="004D4AB4" w:rsidRDefault="004D4AB4" w:rsidP="009F7F87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СТАНИМИР КАМЕНОВ ДИМИТРОВ</w:t>
            </w:r>
          </w:p>
        </w:tc>
        <w:tc>
          <w:tcPr>
            <w:tcW w:w="1008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</w:t>
            </w:r>
          </w:p>
        </w:tc>
        <w:tc>
          <w:tcPr>
            <w:tcW w:w="1710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155</w:t>
            </w:r>
          </w:p>
        </w:tc>
        <w:tc>
          <w:tcPr>
            <w:tcW w:w="1677" w:type="dxa"/>
          </w:tcPr>
          <w:p w:rsidR="004D4AB4" w:rsidRDefault="004D4AB4" w:rsidP="00901F9C">
            <w:pPr>
              <w:jc w:val="center"/>
            </w:pPr>
            <w:r w:rsidRPr="008C59AD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8.59</w:t>
            </w:r>
          </w:p>
        </w:tc>
      </w:tr>
      <w:tr w:rsidR="004D4AB4" w:rsidRPr="00CF4E3F">
        <w:tc>
          <w:tcPr>
            <w:tcW w:w="568" w:type="dxa"/>
          </w:tcPr>
          <w:p w:rsidR="004D4AB4" w:rsidRPr="00CF4E3F" w:rsidRDefault="004D4AB4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</w:tcPr>
          <w:p w:rsidR="004D4AB4" w:rsidRDefault="004D4AB4" w:rsidP="009F7F87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СТАНИМИР КАМЕНОВ ДИМИТРОВ</w:t>
            </w:r>
          </w:p>
        </w:tc>
        <w:tc>
          <w:tcPr>
            <w:tcW w:w="1008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</w:t>
            </w:r>
          </w:p>
        </w:tc>
        <w:tc>
          <w:tcPr>
            <w:tcW w:w="1710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144</w:t>
            </w:r>
          </w:p>
        </w:tc>
        <w:tc>
          <w:tcPr>
            <w:tcW w:w="1677" w:type="dxa"/>
          </w:tcPr>
          <w:p w:rsidR="004D4AB4" w:rsidRDefault="004D4AB4" w:rsidP="00901F9C">
            <w:pPr>
              <w:jc w:val="center"/>
            </w:pPr>
            <w:r w:rsidRPr="008C59AD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30.36</w:t>
            </w:r>
          </w:p>
        </w:tc>
      </w:tr>
      <w:tr w:rsidR="004D4AB4" w:rsidRPr="00CF4E3F">
        <w:tc>
          <w:tcPr>
            <w:tcW w:w="568" w:type="dxa"/>
          </w:tcPr>
          <w:p w:rsidR="004D4AB4" w:rsidRPr="00CF4E3F" w:rsidRDefault="004D4AB4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</w:tcPr>
          <w:p w:rsidR="004D4AB4" w:rsidRDefault="004D4AB4" w:rsidP="009F7F87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СТАНИМИР КАМЕНОВ ДИМИТРОВ</w:t>
            </w:r>
          </w:p>
        </w:tc>
        <w:tc>
          <w:tcPr>
            <w:tcW w:w="1008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</w:t>
            </w:r>
          </w:p>
        </w:tc>
        <w:tc>
          <w:tcPr>
            <w:tcW w:w="1710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162</w:t>
            </w:r>
          </w:p>
        </w:tc>
        <w:tc>
          <w:tcPr>
            <w:tcW w:w="1677" w:type="dxa"/>
          </w:tcPr>
          <w:p w:rsidR="004D4AB4" w:rsidRDefault="004D4AB4" w:rsidP="00901F9C">
            <w:pPr>
              <w:jc w:val="center"/>
            </w:pPr>
            <w:r w:rsidRPr="008C59AD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21.60</w:t>
            </w:r>
          </w:p>
        </w:tc>
      </w:tr>
      <w:tr w:rsidR="004D4AB4" w:rsidRPr="00CF4E3F">
        <w:tc>
          <w:tcPr>
            <w:tcW w:w="568" w:type="dxa"/>
          </w:tcPr>
          <w:p w:rsidR="004D4AB4" w:rsidRPr="00CF4E3F" w:rsidRDefault="004D4AB4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</w:tcPr>
          <w:p w:rsidR="004D4AB4" w:rsidRDefault="004D4AB4" w:rsidP="009F7F87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СТАНИМИР КАМЕНОВ ДИМИТРОВ</w:t>
            </w:r>
          </w:p>
        </w:tc>
        <w:tc>
          <w:tcPr>
            <w:tcW w:w="1008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</w:t>
            </w:r>
          </w:p>
        </w:tc>
        <w:tc>
          <w:tcPr>
            <w:tcW w:w="1710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157</w:t>
            </w:r>
          </w:p>
        </w:tc>
        <w:tc>
          <w:tcPr>
            <w:tcW w:w="1677" w:type="dxa"/>
          </w:tcPr>
          <w:p w:rsidR="004D4AB4" w:rsidRDefault="004D4AB4" w:rsidP="00901F9C">
            <w:pPr>
              <w:jc w:val="center"/>
            </w:pPr>
            <w:r w:rsidRPr="008C59AD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18.52</w:t>
            </w:r>
          </w:p>
        </w:tc>
      </w:tr>
      <w:tr w:rsidR="004D4AB4" w:rsidRPr="00CF4E3F">
        <w:tc>
          <w:tcPr>
            <w:tcW w:w="568" w:type="dxa"/>
          </w:tcPr>
          <w:p w:rsidR="004D4AB4" w:rsidRPr="00CF4E3F" w:rsidRDefault="004D4AB4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</w:tcPr>
          <w:p w:rsidR="004D4AB4" w:rsidRDefault="004D4AB4" w:rsidP="009F7F87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СТАНИМИР КАМЕНОВ ДИМИТРОВ</w:t>
            </w:r>
          </w:p>
        </w:tc>
        <w:tc>
          <w:tcPr>
            <w:tcW w:w="1008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</w:t>
            </w:r>
          </w:p>
        </w:tc>
        <w:tc>
          <w:tcPr>
            <w:tcW w:w="1710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502</w:t>
            </w:r>
          </w:p>
        </w:tc>
        <w:tc>
          <w:tcPr>
            <w:tcW w:w="1677" w:type="dxa"/>
          </w:tcPr>
          <w:p w:rsidR="004D4AB4" w:rsidRDefault="004D4AB4" w:rsidP="00901F9C">
            <w:pPr>
              <w:jc w:val="center"/>
            </w:pPr>
            <w:r w:rsidRPr="008C59AD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20.88</w:t>
            </w:r>
          </w:p>
        </w:tc>
      </w:tr>
      <w:tr w:rsidR="004D4AB4" w:rsidRPr="00CF4E3F">
        <w:tc>
          <w:tcPr>
            <w:tcW w:w="568" w:type="dxa"/>
          </w:tcPr>
          <w:p w:rsidR="004D4AB4" w:rsidRPr="00CF4E3F" w:rsidRDefault="004D4AB4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</w:tcPr>
          <w:p w:rsidR="004D4AB4" w:rsidRDefault="004D4AB4" w:rsidP="009F7F87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СТАНИМИР КАМЕНОВ ДИМИТРОВ</w:t>
            </w:r>
          </w:p>
        </w:tc>
        <w:tc>
          <w:tcPr>
            <w:tcW w:w="1008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13</w:t>
            </w:r>
          </w:p>
        </w:tc>
        <w:tc>
          <w:tcPr>
            <w:tcW w:w="1710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1431</w:t>
            </w:r>
          </w:p>
        </w:tc>
        <w:tc>
          <w:tcPr>
            <w:tcW w:w="1677" w:type="dxa"/>
          </w:tcPr>
          <w:p w:rsidR="004D4AB4" w:rsidRDefault="004D4AB4" w:rsidP="00901F9C">
            <w:pPr>
              <w:jc w:val="center"/>
            </w:pPr>
            <w:r w:rsidRPr="008C59AD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13.10</w:t>
            </w:r>
          </w:p>
        </w:tc>
      </w:tr>
      <w:tr w:rsidR="004D4AB4" w:rsidRPr="00CF4E3F">
        <w:tc>
          <w:tcPr>
            <w:tcW w:w="568" w:type="dxa"/>
          </w:tcPr>
          <w:p w:rsidR="004D4AB4" w:rsidRPr="00CF4E3F" w:rsidRDefault="004D4AB4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</w:tcPr>
          <w:p w:rsidR="004D4AB4" w:rsidRDefault="004D4AB4" w:rsidP="009F7F87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СТАНИМИР КАМЕНОВ ДИМИТРОВ</w:t>
            </w:r>
          </w:p>
        </w:tc>
        <w:tc>
          <w:tcPr>
            <w:tcW w:w="1008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18</w:t>
            </w:r>
          </w:p>
        </w:tc>
        <w:tc>
          <w:tcPr>
            <w:tcW w:w="1710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611</w:t>
            </w:r>
          </w:p>
        </w:tc>
        <w:tc>
          <w:tcPr>
            <w:tcW w:w="1677" w:type="dxa"/>
          </w:tcPr>
          <w:p w:rsidR="004D4AB4" w:rsidRDefault="004D4AB4" w:rsidP="00901F9C">
            <w:pPr>
              <w:jc w:val="center"/>
            </w:pPr>
            <w:r w:rsidRPr="008C59AD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24.48</w:t>
            </w:r>
          </w:p>
        </w:tc>
      </w:tr>
      <w:tr w:rsidR="004D4AB4" w:rsidRPr="00CF4E3F">
        <w:tc>
          <w:tcPr>
            <w:tcW w:w="568" w:type="dxa"/>
          </w:tcPr>
          <w:p w:rsidR="004D4AB4" w:rsidRPr="00CF4E3F" w:rsidRDefault="004D4AB4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</w:tcPr>
          <w:p w:rsidR="004D4AB4" w:rsidRDefault="004D4AB4" w:rsidP="009F7F87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СТАНИМИР КАМЕНОВ ДИМИТРОВ</w:t>
            </w:r>
          </w:p>
        </w:tc>
        <w:tc>
          <w:tcPr>
            <w:tcW w:w="1008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</w:t>
            </w:r>
          </w:p>
        </w:tc>
        <w:tc>
          <w:tcPr>
            <w:tcW w:w="1710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1524</w:t>
            </w:r>
          </w:p>
        </w:tc>
        <w:tc>
          <w:tcPr>
            <w:tcW w:w="1677" w:type="dxa"/>
          </w:tcPr>
          <w:p w:rsidR="004D4AB4" w:rsidRDefault="004D4AB4" w:rsidP="00901F9C">
            <w:pPr>
              <w:jc w:val="center"/>
            </w:pPr>
            <w:r w:rsidRPr="008C59AD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19.89</w:t>
            </w:r>
          </w:p>
        </w:tc>
      </w:tr>
      <w:tr w:rsidR="004D4AB4" w:rsidRPr="00CF4E3F">
        <w:tc>
          <w:tcPr>
            <w:tcW w:w="568" w:type="dxa"/>
          </w:tcPr>
          <w:p w:rsidR="004D4AB4" w:rsidRPr="00CF4E3F" w:rsidRDefault="004D4AB4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</w:tcPr>
          <w:p w:rsidR="004D4AB4" w:rsidRDefault="004D4AB4" w:rsidP="009F7F87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СТАНИМИР КАМЕНОВ ДИМИТРОВ</w:t>
            </w:r>
          </w:p>
        </w:tc>
        <w:tc>
          <w:tcPr>
            <w:tcW w:w="1008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</w:t>
            </w:r>
          </w:p>
        </w:tc>
        <w:tc>
          <w:tcPr>
            <w:tcW w:w="1710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1526</w:t>
            </w:r>
          </w:p>
        </w:tc>
        <w:tc>
          <w:tcPr>
            <w:tcW w:w="1677" w:type="dxa"/>
          </w:tcPr>
          <w:p w:rsidR="004D4AB4" w:rsidRDefault="004D4AB4" w:rsidP="00901F9C">
            <w:pPr>
              <w:jc w:val="center"/>
            </w:pPr>
            <w:r w:rsidRPr="008C59AD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5.64</w:t>
            </w:r>
          </w:p>
        </w:tc>
      </w:tr>
      <w:tr w:rsidR="004D4AB4" w:rsidRPr="00CF4E3F">
        <w:tc>
          <w:tcPr>
            <w:tcW w:w="568" w:type="dxa"/>
          </w:tcPr>
          <w:p w:rsidR="004D4AB4" w:rsidRPr="00CF4E3F" w:rsidRDefault="004D4AB4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</w:tcPr>
          <w:p w:rsidR="004D4AB4" w:rsidRDefault="004D4AB4" w:rsidP="009F7F87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СТАНИМИР КАМЕНОВ ДИМИТРОВ</w:t>
            </w:r>
          </w:p>
        </w:tc>
        <w:tc>
          <w:tcPr>
            <w:tcW w:w="1008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</w:t>
            </w:r>
          </w:p>
        </w:tc>
        <w:tc>
          <w:tcPr>
            <w:tcW w:w="1710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1525</w:t>
            </w:r>
          </w:p>
        </w:tc>
        <w:tc>
          <w:tcPr>
            <w:tcW w:w="1677" w:type="dxa"/>
          </w:tcPr>
          <w:p w:rsidR="004D4AB4" w:rsidRDefault="004D4AB4" w:rsidP="00901F9C">
            <w:pPr>
              <w:jc w:val="center"/>
            </w:pPr>
            <w:r w:rsidRPr="008C59AD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2.36</w:t>
            </w:r>
          </w:p>
        </w:tc>
      </w:tr>
      <w:tr w:rsidR="004D4AB4" w:rsidRPr="00CF4E3F">
        <w:tc>
          <w:tcPr>
            <w:tcW w:w="568" w:type="dxa"/>
          </w:tcPr>
          <w:p w:rsidR="004D4AB4" w:rsidRPr="00CF4E3F" w:rsidRDefault="004D4AB4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</w:tcPr>
          <w:p w:rsidR="004D4AB4" w:rsidRDefault="004D4AB4" w:rsidP="009F7F87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СТАНИМИР КАМЕНОВ ДИМИТРОВ</w:t>
            </w:r>
          </w:p>
        </w:tc>
        <w:tc>
          <w:tcPr>
            <w:tcW w:w="1008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17</w:t>
            </w:r>
          </w:p>
        </w:tc>
        <w:tc>
          <w:tcPr>
            <w:tcW w:w="1710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1030</w:t>
            </w:r>
          </w:p>
        </w:tc>
        <w:tc>
          <w:tcPr>
            <w:tcW w:w="1677" w:type="dxa"/>
          </w:tcPr>
          <w:p w:rsidR="004D4AB4" w:rsidRDefault="004D4AB4" w:rsidP="00901F9C">
            <w:pPr>
              <w:jc w:val="center"/>
            </w:pPr>
            <w:r w:rsidRPr="008C59AD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10.19</w:t>
            </w:r>
          </w:p>
        </w:tc>
      </w:tr>
      <w:tr w:rsidR="004D4AB4" w:rsidRPr="00CF4E3F">
        <w:tc>
          <w:tcPr>
            <w:tcW w:w="568" w:type="dxa"/>
          </w:tcPr>
          <w:p w:rsidR="004D4AB4" w:rsidRPr="00CF4E3F" w:rsidRDefault="004D4AB4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</w:tcPr>
          <w:p w:rsidR="004D4AB4" w:rsidRDefault="004D4AB4" w:rsidP="009F7F87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СТАНИМИР КАМЕНОВ ДИМИТРОВ</w:t>
            </w:r>
          </w:p>
        </w:tc>
        <w:tc>
          <w:tcPr>
            <w:tcW w:w="1008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16</w:t>
            </w:r>
          </w:p>
        </w:tc>
        <w:tc>
          <w:tcPr>
            <w:tcW w:w="1710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1494</w:t>
            </w:r>
          </w:p>
        </w:tc>
        <w:tc>
          <w:tcPr>
            <w:tcW w:w="1677" w:type="dxa"/>
          </w:tcPr>
          <w:p w:rsidR="004D4AB4" w:rsidRDefault="004D4AB4" w:rsidP="00901F9C">
            <w:pPr>
              <w:jc w:val="center"/>
            </w:pPr>
            <w:r w:rsidRPr="008C59AD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15.83</w:t>
            </w:r>
          </w:p>
        </w:tc>
      </w:tr>
      <w:tr w:rsidR="004D4AB4" w:rsidRPr="00CF4E3F">
        <w:tc>
          <w:tcPr>
            <w:tcW w:w="568" w:type="dxa"/>
          </w:tcPr>
          <w:p w:rsidR="004D4AB4" w:rsidRPr="00CF4E3F" w:rsidRDefault="004D4AB4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</w:tcPr>
          <w:p w:rsidR="004D4AB4" w:rsidRDefault="004D4AB4" w:rsidP="009F7F87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СТАНИМИР КАМЕНОВ ДИМИТРОВ</w:t>
            </w:r>
          </w:p>
        </w:tc>
        <w:tc>
          <w:tcPr>
            <w:tcW w:w="1008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15</w:t>
            </w:r>
          </w:p>
        </w:tc>
        <w:tc>
          <w:tcPr>
            <w:tcW w:w="1710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1492</w:t>
            </w:r>
          </w:p>
        </w:tc>
        <w:tc>
          <w:tcPr>
            <w:tcW w:w="1677" w:type="dxa"/>
          </w:tcPr>
          <w:p w:rsidR="004D4AB4" w:rsidRDefault="004D4AB4" w:rsidP="00901F9C">
            <w:pPr>
              <w:jc w:val="center"/>
            </w:pPr>
            <w:r w:rsidRPr="008C59AD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24.95</w:t>
            </w:r>
          </w:p>
        </w:tc>
      </w:tr>
      <w:tr w:rsidR="004D4AB4" w:rsidRPr="00CF4E3F">
        <w:tc>
          <w:tcPr>
            <w:tcW w:w="568" w:type="dxa"/>
          </w:tcPr>
          <w:p w:rsidR="004D4AB4" w:rsidRPr="00CF4E3F" w:rsidRDefault="004D4AB4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</w:tcPr>
          <w:p w:rsidR="004D4AB4" w:rsidRDefault="004D4AB4" w:rsidP="009F7F87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СТАНИМИР КАМЕНОВ ДИМИТРОВ</w:t>
            </w:r>
          </w:p>
        </w:tc>
        <w:tc>
          <w:tcPr>
            <w:tcW w:w="1008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10-2</w:t>
            </w:r>
          </w:p>
        </w:tc>
        <w:tc>
          <w:tcPr>
            <w:tcW w:w="1710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137</w:t>
            </w:r>
          </w:p>
        </w:tc>
        <w:tc>
          <w:tcPr>
            <w:tcW w:w="1677" w:type="dxa"/>
          </w:tcPr>
          <w:p w:rsidR="004D4AB4" w:rsidRDefault="004D4AB4" w:rsidP="00901F9C">
            <w:pPr>
              <w:jc w:val="center"/>
            </w:pPr>
            <w:r w:rsidRPr="008C59AD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29.08</w:t>
            </w:r>
          </w:p>
        </w:tc>
      </w:tr>
      <w:tr w:rsidR="004D4AB4" w:rsidRPr="00CF4E3F">
        <w:tc>
          <w:tcPr>
            <w:tcW w:w="568" w:type="dxa"/>
          </w:tcPr>
          <w:p w:rsidR="004D4AB4" w:rsidRPr="00CF4E3F" w:rsidRDefault="004D4AB4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</w:tcPr>
          <w:p w:rsidR="004D4AB4" w:rsidRDefault="004D4AB4" w:rsidP="009F7F87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СТАНИМИР КАМЕНОВ ДИМИТРОВ</w:t>
            </w:r>
          </w:p>
        </w:tc>
        <w:tc>
          <w:tcPr>
            <w:tcW w:w="1008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10-2</w:t>
            </w:r>
          </w:p>
        </w:tc>
        <w:tc>
          <w:tcPr>
            <w:tcW w:w="1710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138</w:t>
            </w:r>
          </w:p>
        </w:tc>
        <w:tc>
          <w:tcPr>
            <w:tcW w:w="1677" w:type="dxa"/>
          </w:tcPr>
          <w:p w:rsidR="004D4AB4" w:rsidRDefault="004D4AB4" w:rsidP="00901F9C">
            <w:pPr>
              <w:jc w:val="center"/>
            </w:pPr>
            <w:r w:rsidRPr="008C59AD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18.37</w:t>
            </w:r>
          </w:p>
        </w:tc>
      </w:tr>
      <w:tr w:rsidR="004D4AB4" w:rsidRPr="00CF4E3F">
        <w:tc>
          <w:tcPr>
            <w:tcW w:w="568" w:type="dxa"/>
          </w:tcPr>
          <w:p w:rsidR="004D4AB4" w:rsidRPr="00CF4E3F" w:rsidRDefault="004D4AB4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</w:tcPr>
          <w:p w:rsidR="004D4AB4" w:rsidRDefault="004D4AB4" w:rsidP="009F7F87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СТАНИМИР КАМЕНОВ ДИМИТРОВ</w:t>
            </w:r>
          </w:p>
        </w:tc>
        <w:tc>
          <w:tcPr>
            <w:tcW w:w="1008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</w:t>
            </w:r>
          </w:p>
        </w:tc>
        <w:tc>
          <w:tcPr>
            <w:tcW w:w="1710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137</w:t>
            </w:r>
          </w:p>
        </w:tc>
        <w:tc>
          <w:tcPr>
            <w:tcW w:w="1677" w:type="dxa"/>
          </w:tcPr>
          <w:p w:rsidR="004D4AB4" w:rsidRDefault="004D4AB4" w:rsidP="00901F9C">
            <w:pPr>
              <w:jc w:val="center"/>
            </w:pPr>
            <w:r w:rsidRPr="008C59AD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19.53</w:t>
            </w:r>
          </w:p>
        </w:tc>
      </w:tr>
      <w:tr w:rsidR="004D4AB4" w:rsidRPr="00CF4E3F">
        <w:tc>
          <w:tcPr>
            <w:tcW w:w="568" w:type="dxa"/>
          </w:tcPr>
          <w:p w:rsidR="004D4AB4" w:rsidRPr="00CF4E3F" w:rsidRDefault="004D4AB4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</w:tcPr>
          <w:p w:rsidR="004D4AB4" w:rsidRDefault="004D4AB4" w:rsidP="009F7F87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СТАНИМИР КАМЕНОВ ДИМИТРОВ</w:t>
            </w:r>
          </w:p>
        </w:tc>
        <w:tc>
          <w:tcPr>
            <w:tcW w:w="1008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</w:t>
            </w:r>
          </w:p>
        </w:tc>
        <w:tc>
          <w:tcPr>
            <w:tcW w:w="1710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138</w:t>
            </w:r>
          </w:p>
        </w:tc>
        <w:tc>
          <w:tcPr>
            <w:tcW w:w="1677" w:type="dxa"/>
          </w:tcPr>
          <w:p w:rsidR="004D4AB4" w:rsidRDefault="004D4AB4" w:rsidP="00901F9C">
            <w:pPr>
              <w:jc w:val="center"/>
            </w:pPr>
            <w:r w:rsidRPr="008C59AD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1.43</w:t>
            </w:r>
          </w:p>
        </w:tc>
      </w:tr>
      <w:tr w:rsidR="004D4AB4" w:rsidRPr="00CF4E3F">
        <w:tc>
          <w:tcPr>
            <w:tcW w:w="568" w:type="dxa"/>
          </w:tcPr>
          <w:p w:rsidR="004D4AB4" w:rsidRPr="00CF4E3F" w:rsidRDefault="004D4AB4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</w:tcPr>
          <w:p w:rsidR="004D4AB4" w:rsidRDefault="004D4AB4" w:rsidP="009F7F87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СТАНИМИР КАМЕНОВ ДИМИТРОВ</w:t>
            </w:r>
          </w:p>
        </w:tc>
        <w:tc>
          <w:tcPr>
            <w:tcW w:w="1008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23</w:t>
            </w:r>
          </w:p>
        </w:tc>
        <w:tc>
          <w:tcPr>
            <w:tcW w:w="1710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138</w:t>
            </w:r>
          </w:p>
        </w:tc>
        <w:tc>
          <w:tcPr>
            <w:tcW w:w="1677" w:type="dxa"/>
          </w:tcPr>
          <w:p w:rsidR="004D4AB4" w:rsidRDefault="004D4AB4" w:rsidP="00901F9C">
            <w:pPr>
              <w:jc w:val="center"/>
            </w:pPr>
            <w:r w:rsidRPr="008C59AD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43.01</w:t>
            </w:r>
          </w:p>
        </w:tc>
      </w:tr>
      <w:tr w:rsidR="004D4AB4" w:rsidRPr="00CF4E3F">
        <w:tc>
          <w:tcPr>
            <w:tcW w:w="568" w:type="dxa"/>
          </w:tcPr>
          <w:p w:rsidR="004D4AB4" w:rsidRPr="00CF4E3F" w:rsidRDefault="004D4AB4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</w:tcPr>
          <w:p w:rsidR="004D4AB4" w:rsidRDefault="004D4AB4" w:rsidP="009F7F87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СТАНИМИР КАМЕНОВ ДИМИТРОВ</w:t>
            </w:r>
          </w:p>
        </w:tc>
        <w:tc>
          <w:tcPr>
            <w:tcW w:w="1008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503</w:t>
            </w:r>
          </w:p>
        </w:tc>
        <w:tc>
          <w:tcPr>
            <w:tcW w:w="1710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503</w:t>
            </w:r>
          </w:p>
        </w:tc>
        <w:tc>
          <w:tcPr>
            <w:tcW w:w="1677" w:type="dxa"/>
          </w:tcPr>
          <w:p w:rsidR="004D4AB4" w:rsidRDefault="004D4AB4" w:rsidP="00901F9C">
            <w:pPr>
              <w:jc w:val="center"/>
            </w:pPr>
            <w:r w:rsidRPr="008C59AD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15.66</w:t>
            </w:r>
          </w:p>
        </w:tc>
      </w:tr>
      <w:tr w:rsidR="004D4AB4" w:rsidRPr="00CF4E3F">
        <w:tc>
          <w:tcPr>
            <w:tcW w:w="568" w:type="dxa"/>
          </w:tcPr>
          <w:p w:rsidR="004D4AB4" w:rsidRPr="00CF4E3F" w:rsidRDefault="004D4AB4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</w:tcPr>
          <w:p w:rsidR="004D4AB4" w:rsidRDefault="004D4AB4" w:rsidP="009F7F87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СТАНИМИР КАМЕНОВ ДИМИТРОВ</w:t>
            </w:r>
          </w:p>
        </w:tc>
        <w:tc>
          <w:tcPr>
            <w:tcW w:w="1008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164</w:t>
            </w:r>
          </w:p>
        </w:tc>
        <w:tc>
          <w:tcPr>
            <w:tcW w:w="1710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164</w:t>
            </w:r>
          </w:p>
        </w:tc>
        <w:tc>
          <w:tcPr>
            <w:tcW w:w="1677" w:type="dxa"/>
          </w:tcPr>
          <w:p w:rsidR="004D4AB4" w:rsidRDefault="004D4AB4" w:rsidP="00901F9C">
            <w:pPr>
              <w:jc w:val="center"/>
            </w:pPr>
            <w:r w:rsidRPr="008C59AD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7.84</w:t>
            </w:r>
          </w:p>
        </w:tc>
      </w:tr>
      <w:tr w:rsidR="004D4AB4" w:rsidRPr="00CF4E3F">
        <w:tc>
          <w:tcPr>
            <w:tcW w:w="568" w:type="dxa"/>
          </w:tcPr>
          <w:p w:rsidR="004D4AB4" w:rsidRPr="00CF4E3F" w:rsidRDefault="004D4AB4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</w:tcPr>
          <w:p w:rsidR="004D4AB4" w:rsidRPr="00D858E3" w:rsidRDefault="004D4AB4" w:rsidP="009F7F8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 xml:space="preserve">ОБЩО за ползвателя </w:t>
            </w:r>
          </w:p>
        </w:tc>
        <w:tc>
          <w:tcPr>
            <w:tcW w:w="1008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10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77" w:type="dxa"/>
          </w:tcPr>
          <w:p w:rsidR="004D4AB4" w:rsidRDefault="004D4AB4" w:rsidP="00901F9C">
            <w:pPr>
              <w:jc w:val="center"/>
            </w:pPr>
          </w:p>
        </w:tc>
        <w:tc>
          <w:tcPr>
            <w:tcW w:w="1417" w:type="dxa"/>
          </w:tcPr>
          <w:p w:rsidR="004D4AB4" w:rsidRDefault="004D4AB4" w:rsidP="00901F9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>422.84</w:t>
            </w:r>
          </w:p>
        </w:tc>
      </w:tr>
    </w:tbl>
    <w:p w:rsidR="004D4AB4" w:rsidRDefault="004D4AB4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92A91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4D4AB4" w:rsidRPr="00D92A91" w:rsidRDefault="004D4AB4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D92A91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4D4AB4" w:rsidRDefault="004D4AB4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92A91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тна дирекция „Земеделие” – Враца</w:t>
      </w:r>
      <w:r w:rsidRPr="00D92A91">
        <w:rPr>
          <w:rFonts w:ascii="Times New Roman" w:hAnsi="Times New Roman" w:cs="Times New Roman"/>
          <w:b/>
          <w:bCs/>
          <w:sz w:val="24"/>
          <w:szCs w:val="24"/>
          <w:lang w:val="bg-BG"/>
        </w:rPr>
        <w:t>:</w:t>
      </w:r>
    </w:p>
    <w:p w:rsidR="004D4AB4" w:rsidRDefault="004D4AB4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4AB4" w:rsidRPr="00916B7E" w:rsidRDefault="004D4AB4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916B7E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4AB4" w:rsidRPr="00916B7E" w:rsidRDefault="004D4AB4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0744BF">
        <w:rPr>
          <w:rFonts w:ascii="Times New Roman" w:hAnsi="Times New Roman" w:cs="Times New Roman"/>
          <w:b/>
          <w:bCs/>
          <w:u w:val="single"/>
          <w:lang w:val="ru-RU"/>
        </w:rPr>
        <w:t xml:space="preserve">УНИКРЕДИТ </w:t>
      </w:r>
      <w:r>
        <w:rPr>
          <w:rFonts w:ascii="Times New Roman" w:hAnsi="Times New Roman" w:cs="Times New Roman"/>
          <w:b/>
          <w:bCs/>
          <w:u w:val="single"/>
          <w:lang w:val="ru-RU"/>
        </w:rPr>
        <w:t xml:space="preserve"> </w:t>
      </w:r>
      <w:r w:rsidRPr="000744BF">
        <w:rPr>
          <w:rFonts w:ascii="Times New Roman" w:hAnsi="Times New Roman" w:cs="Times New Roman"/>
          <w:b/>
          <w:bCs/>
          <w:u w:val="single"/>
          <w:lang w:val="ru-RU"/>
        </w:rPr>
        <w:t>БУЛБАНК</w:t>
      </w:r>
      <w:r w:rsidRPr="00916B7E">
        <w:rPr>
          <w:rFonts w:ascii="Times New Roman" w:hAnsi="Times New Roman" w:cs="Times New Roman"/>
          <w:b/>
          <w:bCs/>
          <w:u w:val="single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u w:val="single"/>
          <w:lang w:val="bg-BG"/>
        </w:rPr>
        <w:t xml:space="preserve"> </w:t>
      </w:r>
      <w:r w:rsidRPr="00916B7E">
        <w:rPr>
          <w:rFonts w:ascii="Times New Roman" w:hAnsi="Times New Roman" w:cs="Times New Roman"/>
          <w:b/>
          <w:bCs/>
          <w:u w:val="single"/>
          <w:lang w:val="bg-BG"/>
        </w:rPr>
        <w:t>АД</w:t>
      </w:r>
    </w:p>
    <w:p w:rsidR="004D4AB4" w:rsidRPr="00303E30" w:rsidRDefault="004D4AB4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916B7E">
        <w:rPr>
          <w:rFonts w:ascii="Times New Roman" w:hAnsi="Times New Roman" w:cs="Times New Roman"/>
          <w:b/>
          <w:bCs/>
          <w:u w:val="single"/>
        </w:rPr>
        <w:t>IBAN</w:t>
      </w:r>
      <w:r w:rsidRPr="000744BF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916B7E">
        <w:rPr>
          <w:rFonts w:ascii="Times New Roman" w:hAnsi="Times New Roman" w:cs="Times New Roman"/>
          <w:b/>
          <w:bCs/>
          <w:u w:val="single"/>
        </w:rPr>
        <w:t>BG</w:t>
      </w:r>
      <w:r w:rsidRPr="000744BF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916B7E">
        <w:rPr>
          <w:rFonts w:ascii="Times New Roman" w:hAnsi="Times New Roman" w:cs="Times New Roman"/>
          <w:b/>
          <w:bCs/>
          <w:u w:val="single"/>
        </w:rPr>
        <w:t>UNCR</w:t>
      </w:r>
      <w:r w:rsidRPr="000744BF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4AB4" w:rsidRPr="000744BF" w:rsidRDefault="004D4AB4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916B7E">
        <w:rPr>
          <w:rFonts w:ascii="Times New Roman" w:hAnsi="Times New Roman" w:cs="Times New Roman"/>
          <w:b/>
          <w:bCs/>
          <w:u w:val="single"/>
        </w:rPr>
        <w:t>BIC</w:t>
      </w:r>
      <w:r w:rsidRPr="000744BF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916B7E">
        <w:rPr>
          <w:rFonts w:ascii="Times New Roman" w:hAnsi="Times New Roman" w:cs="Times New Roman"/>
          <w:b/>
          <w:bCs/>
          <w:u w:val="single"/>
        </w:rPr>
        <w:t>UNCRBGSF</w:t>
      </w:r>
      <w:r w:rsidRPr="000744BF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4AB4" w:rsidRDefault="004D4AB4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4AB4" w:rsidRDefault="004D4AB4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970E5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4E7C7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 w:cs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4AB4" w:rsidRDefault="004D4AB4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Оселна и в сградата на Общинска служба по земеделие - Мездра и да се публикува на интернет страниците на съответната община и Областна дирекция „Земеделие” – Враца.</w:t>
      </w:r>
    </w:p>
    <w:p w:rsidR="004D4AB4" w:rsidRDefault="004D4AB4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Контрол по изпълнението на заповедта възлагам на началника на Общинска служба по земеделие – Мездра.</w:t>
      </w:r>
    </w:p>
    <w:p w:rsidR="004D4AB4" w:rsidRPr="000F6DCA" w:rsidRDefault="004D4AB4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294D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4AB4" w:rsidRDefault="004D4AB4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4D4AB4" w:rsidRDefault="004D4AB4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4AB4" w:rsidRDefault="004D4AB4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4AB4" w:rsidRPr="004E7C7F" w:rsidRDefault="004D4AB4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 w:cs="Times New Roman"/>
          <w:sz w:val="24"/>
          <w:szCs w:val="24"/>
        </w:rPr>
        <w:t>I</w:t>
      </w:r>
      <w:r w:rsidRPr="00E26E87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4D4AB4" w:rsidRDefault="004D4AB4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</w:p>
    <w:bookmarkEnd w:id="0"/>
    <w:p w:rsidR="004D4AB4" w:rsidRDefault="004D4AB4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4AB4" w:rsidRDefault="004D4AB4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4AB4" w:rsidRDefault="004D4AB4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4AB4" w:rsidRDefault="004D4AB4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4AB4" w:rsidRDefault="004D4AB4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4AB4" w:rsidRDefault="004D4AB4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/п/</w:t>
      </w:r>
    </w:p>
    <w:p w:rsidR="004D4AB4" w:rsidRPr="00C84D3D" w:rsidRDefault="004D4AB4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C84D3D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4AB4" w:rsidRPr="00C84D3D" w:rsidRDefault="004D4AB4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84D3D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4D4AB4" w:rsidRPr="00E67104" w:rsidRDefault="004D4AB4" w:rsidP="00C84D3D">
      <w:pPr>
        <w:ind w:firstLine="720"/>
        <w:jc w:val="both"/>
        <w:rPr>
          <w:lang w:val="bg-BG"/>
        </w:rPr>
      </w:pPr>
    </w:p>
    <w:sectPr w:rsidR="004D4AB4" w:rsidRPr="00E67104" w:rsidSect="00750AFF">
      <w:footerReference w:type="default" r:id="rId7"/>
      <w:headerReference w:type="first" r:id="rId8"/>
      <w:footerReference w:type="first" r:id="rId9"/>
      <w:pgSz w:w="11907" w:h="16840" w:code="9"/>
      <w:pgMar w:top="1134" w:right="1134" w:bottom="426" w:left="1701" w:header="124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AB4" w:rsidRDefault="004D4AB4">
      <w:r>
        <w:separator/>
      </w:r>
    </w:p>
  </w:endnote>
  <w:endnote w:type="continuationSeparator" w:id="0">
    <w:p w:rsidR="004D4AB4" w:rsidRDefault="004D4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AB4" w:rsidRDefault="004D4AB4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4D4AB4" w:rsidRDefault="004D4AB4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AB4" w:rsidRDefault="004D4AB4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D4AB4" w:rsidRDefault="004D4AB4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D4AB4" w:rsidRPr="00EA3B1F" w:rsidRDefault="004D4AB4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AB4" w:rsidRDefault="004D4AB4">
      <w:r>
        <w:separator/>
      </w:r>
    </w:p>
  </w:footnote>
  <w:footnote w:type="continuationSeparator" w:id="0">
    <w:p w:rsidR="004D4AB4" w:rsidRDefault="004D4A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AB4" w:rsidRPr="005B69F7" w:rsidRDefault="004D4AB4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2049" type="#_x0000_t75" alt="lav4e" style="position:absolute;left:0;text-align:left;margin-left:-1.75pt;margin-top:-5.55pt;width:47.3pt;height:65.55pt;z-index:251657728;visibility:visible">
          <v:imagedata r:id="rId1" o:title=""/>
          <w10:wrap type="square"/>
        </v:shape>
      </w:pict>
    </w:r>
  </w:p>
  <w:p w:rsidR="004D4AB4" w:rsidRPr="00497E4C" w:rsidRDefault="004D4AB4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4D4AB4" w:rsidRPr="00497E4C" w:rsidRDefault="004D4AB4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4D4AB4" w:rsidRPr="00497E4C" w:rsidRDefault="004D4AB4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>
      <w:rPr>
        <w:noProof/>
        <w:lang w:eastAsia="bg-BG"/>
      </w:rPr>
      <w:pict>
        <v:line id="Line 1" o:spid="_x0000_s2051" style="position:absolute;left:0;text-align:left;z-index:251656704;visibility:visible" from="-17.85pt,767.25pt" to="579.75pt,767.25pt" o:allowincell="f"/>
      </w:pict>
    </w: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4D4AB4" w:rsidRPr="00473133" w:rsidRDefault="004D4AB4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4D28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643E"/>
    <w:rsid w:val="002546AD"/>
    <w:rsid w:val="0025582A"/>
    <w:rsid w:val="00266D04"/>
    <w:rsid w:val="002A227F"/>
    <w:rsid w:val="002A258D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33873"/>
    <w:rsid w:val="003423B2"/>
    <w:rsid w:val="00346AD0"/>
    <w:rsid w:val="003507CE"/>
    <w:rsid w:val="00354386"/>
    <w:rsid w:val="00366E3A"/>
    <w:rsid w:val="00391FC0"/>
    <w:rsid w:val="003A619A"/>
    <w:rsid w:val="003B3D44"/>
    <w:rsid w:val="003B57CA"/>
    <w:rsid w:val="003C6D05"/>
    <w:rsid w:val="003E36CD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4287"/>
    <w:rsid w:val="004D4AB4"/>
    <w:rsid w:val="004D76B8"/>
    <w:rsid w:val="004E4B95"/>
    <w:rsid w:val="004E6F7E"/>
    <w:rsid w:val="004E7C7F"/>
    <w:rsid w:val="004F538A"/>
    <w:rsid w:val="004F6241"/>
    <w:rsid w:val="004F765C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71F5"/>
    <w:rsid w:val="00643D96"/>
    <w:rsid w:val="00662E95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6FFF"/>
    <w:rsid w:val="00762AA6"/>
    <w:rsid w:val="00766334"/>
    <w:rsid w:val="00773552"/>
    <w:rsid w:val="0078080A"/>
    <w:rsid w:val="007970E5"/>
    <w:rsid w:val="007A6290"/>
    <w:rsid w:val="007C14DE"/>
    <w:rsid w:val="007D32BD"/>
    <w:rsid w:val="007E01BE"/>
    <w:rsid w:val="007E56CC"/>
    <w:rsid w:val="00807DAB"/>
    <w:rsid w:val="00813AC6"/>
    <w:rsid w:val="0085348A"/>
    <w:rsid w:val="0085636E"/>
    <w:rsid w:val="00860003"/>
    <w:rsid w:val="00861817"/>
    <w:rsid w:val="0087409F"/>
    <w:rsid w:val="008912D7"/>
    <w:rsid w:val="008A3DBE"/>
    <w:rsid w:val="008A753F"/>
    <w:rsid w:val="008B0206"/>
    <w:rsid w:val="008B1300"/>
    <w:rsid w:val="008B33C9"/>
    <w:rsid w:val="008C59AD"/>
    <w:rsid w:val="008D0CAF"/>
    <w:rsid w:val="008D4EBF"/>
    <w:rsid w:val="008E0394"/>
    <w:rsid w:val="008F4AA6"/>
    <w:rsid w:val="008F5C01"/>
    <w:rsid w:val="00901F9C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94E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9F7F87"/>
    <w:rsid w:val="00A02020"/>
    <w:rsid w:val="00A03872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74B4E"/>
    <w:rsid w:val="00A80196"/>
    <w:rsid w:val="00A95192"/>
    <w:rsid w:val="00AA587B"/>
    <w:rsid w:val="00AA7EEF"/>
    <w:rsid w:val="00AB2D0D"/>
    <w:rsid w:val="00AB4B13"/>
    <w:rsid w:val="00AC09BA"/>
    <w:rsid w:val="00AC1B28"/>
    <w:rsid w:val="00AC6BC3"/>
    <w:rsid w:val="00AD13E8"/>
    <w:rsid w:val="00AF247E"/>
    <w:rsid w:val="00B11EE0"/>
    <w:rsid w:val="00B16FBD"/>
    <w:rsid w:val="00B311D6"/>
    <w:rsid w:val="00B43EF4"/>
    <w:rsid w:val="00B50C5F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76D13"/>
    <w:rsid w:val="00D80ED0"/>
    <w:rsid w:val="00D858E3"/>
    <w:rsid w:val="00D92A91"/>
    <w:rsid w:val="00DA0861"/>
    <w:rsid w:val="00DB6938"/>
    <w:rsid w:val="00DC1842"/>
    <w:rsid w:val="00DC2014"/>
    <w:rsid w:val="00DC6080"/>
    <w:rsid w:val="00DE5D93"/>
    <w:rsid w:val="00DF6B8E"/>
    <w:rsid w:val="00E03249"/>
    <w:rsid w:val="00E07A50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2ADD"/>
    <w:rsid w:val="00E83574"/>
    <w:rsid w:val="00E90829"/>
    <w:rsid w:val="00EA02C2"/>
    <w:rsid w:val="00EA0742"/>
    <w:rsid w:val="00EA3B1F"/>
    <w:rsid w:val="00EA4A77"/>
    <w:rsid w:val="00EC0E2D"/>
    <w:rsid w:val="00ED06AC"/>
    <w:rsid w:val="00EE4C6D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30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096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0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0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09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0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09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0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0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0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096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0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0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595</Words>
  <Characters>3398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ACER</cp:lastModifiedBy>
  <cp:revision>4</cp:revision>
  <cp:lastPrinted>2016-02-25T07:11:00Z</cp:lastPrinted>
  <dcterms:created xsi:type="dcterms:W3CDTF">2017-12-12T11:43:00Z</dcterms:created>
  <dcterms:modified xsi:type="dcterms:W3CDTF">2017-12-21T07:59:00Z</dcterms:modified>
</cp:coreProperties>
</file>