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186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B44186" w:rsidRDefault="00B44186" w:rsidP="006D42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</w:rPr>
        <w:t>432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b/>
          <w:bCs/>
          <w:sz w:val="24"/>
          <w:szCs w:val="24"/>
        </w:rPr>
        <w:t>.12.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2017 г.</w:t>
      </w:r>
    </w:p>
    <w:p w:rsidR="00B44186" w:rsidRPr="00B16FBD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4186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Враца</w:t>
      </w:r>
    </w:p>
    <w:p w:rsidR="00B44186" w:rsidRPr="00B16FBD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4186" w:rsidRPr="00B16FBD" w:rsidRDefault="00B44186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B44186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B44186" w:rsidRPr="00B16FBD" w:rsidRDefault="00B44186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4186" w:rsidRDefault="00B44186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мери и ливади в землището на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гр.(с) Лиляче, О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Враца,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Враца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</w:t>
      </w:r>
      <w:r w:rsidRPr="005820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за стопанската 2017-2018 година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B44186" w:rsidRDefault="00B44186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4E7C7F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B44186" w:rsidRDefault="00B44186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94"/>
        <w:gridCol w:w="990"/>
        <w:gridCol w:w="1710"/>
        <w:gridCol w:w="1677"/>
        <w:gridCol w:w="1417"/>
      </w:tblGrid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ред</w:t>
            </w:r>
          </w:p>
        </w:tc>
        <w:tc>
          <w:tcPr>
            <w:tcW w:w="2994" w:type="dxa"/>
          </w:tcPr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Ползвател</w:t>
            </w:r>
          </w:p>
          <w:p w:rsidR="00B44186" w:rsidRPr="005F2973" w:rsidRDefault="00B44186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>(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име, презиме, фамилия-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физически лица</w:t>
            </w:r>
          </w:p>
          <w:p w:rsidR="00B44186" w:rsidRPr="005F2973" w:rsidRDefault="00B44186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наименование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за ЕТ или юридическо лице </w:t>
            </w:r>
            <w:r w:rsidRPr="005F2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)</w:t>
            </w:r>
          </w:p>
        </w:tc>
        <w:tc>
          <w:tcPr>
            <w:tcW w:w="990" w:type="dxa"/>
          </w:tcPr>
          <w:p w:rsidR="00B44186" w:rsidRPr="005F2973" w:rsidRDefault="00B44186" w:rsidP="00995C5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Масив</w:t>
            </w:r>
          </w:p>
          <w:p w:rsidR="00B44186" w:rsidRPr="005F2973" w:rsidRDefault="00B44186" w:rsidP="00995C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за ползване</w:t>
            </w:r>
          </w:p>
          <w:p w:rsidR="00B44186" w:rsidRPr="005F2973" w:rsidRDefault="00B44186" w:rsidP="00995C5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</w:t>
            </w:r>
            <w:r w:rsidRPr="005F297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710" w:type="dxa"/>
          </w:tcPr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Имот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№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по чл. 37ж, ал. 5 от ЗСПЗЗ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5F297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</w:t>
            </w: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№ имот по КВС или по КК)</w:t>
            </w:r>
          </w:p>
        </w:tc>
        <w:tc>
          <w:tcPr>
            <w:tcW w:w="1677" w:type="dxa"/>
          </w:tcPr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Средна рентна вноска</w:t>
            </w:r>
            <w:r w:rsidRPr="005F2973"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 xml:space="preserve"> по чл. 37ж, ал. 12 от ЗСПЗЗ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лева/дка</w:t>
            </w:r>
            <w:r w:rsidRPr="005F2973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</w:p>
        </w:tc>
        <w:tc>
          <w:tcPr>
            <w:tcW w:w="1417" w:type="dxa"/>
          </w:tcPr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Дължима сума</w:t>
            </w:r>
          </w:p>
          <w:p w:rsidR="00B44186" w:rsidRPr="005F2973" w:rsidRDefault="00B44186" w:rsidP="0030006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  <w:lang w:val="bg-BG"/>
              </w:rPr>
              <w:t>лева</w:t>
            </w:r>
            <w:r w:rsidRPr="005F297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bg-BG"/>
              </w:rPr>
              <w:t>1.</w:t>
            </w: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154002</w:t>
            </w:r>
          </w:p>
        </w:tc>
        <w:tc>
          <w:tcPr>
            <w:tcW w:w="1677" w:type="dxa"/>
          </w:tcPr>
          <w:p w:rsidR="00B44186" w:rsidRPr="005F2973" w:rsidRDefault="00B44186" w:rsidP="005F2973">
            <w:pPr>
              <w:spacing w:line="227" w:lineRule="exact"/>
              <w:jc w:val="center"/>
              <w:rPr>
                <w:sz w:val="16"/>
                <w:szCs w:val="16"/>
                <w:lang w:val="bg-BG"/>
              </w:rPr>
            </w:pPr>
            <w:r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98.48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154003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40.01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108005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190.74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108011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91.01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108009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57.56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108007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17.68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24.38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20.78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40.98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39.77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34.09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190009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22.79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84008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26.64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84009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15.72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84011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23.33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84015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27.14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84016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8.33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63.96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63.96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99004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64.00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48.00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99008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116.80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62.08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56.00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51.60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48.00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48.00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41.49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101007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22.92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99010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15.96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49.51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50.90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114.77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103006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53.86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38.76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103007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38.15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103020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43.74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61.61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103021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36.00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103022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36.00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31.68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26.90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103014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18.40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86.40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41.93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40.00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39.99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102003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39.45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31.98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24.24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16.01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102004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15.90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67.99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102012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40.01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102010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36.79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100011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28.00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100010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34.66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100009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147059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33.76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147058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32.10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147024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16.54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147002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16.02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147020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16.02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147100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33.29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147064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20.00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22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147077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15.20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147085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25.46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23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147086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10.46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24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147138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13.62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25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147052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7.29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147040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47.19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26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147114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2.77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27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147038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31.96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28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147015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19.62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29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147048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30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147084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10.93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РАДОСВЕТА СТОИЧКОВА ДЕКОВА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31</w:t>
            </w: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147088</w:t>
            </w:r>
          </w:p>
        </w:tc>
        <w:tc>
          <w:tcPr>
            <w:tcW w:w="1677" w:type="dxa"/>
          </w:tcPr>
          <w:p w:rsidR="00B44186" w:rsidRDefault="00B44186" w:rsidP="005F2973">
            <w:pPr>
              <w:jc w:val="center"/>
            </w:pPr>
            <w:r w:rsidRPr="00631BC0">
              <w:rPr>
                <w:sz w:val="16"/>
                <w:szCs w:val="16"/>
                <w:lang w:val="bg-BG"/>
              </w:rPr>
              <w:t>8,00</w:t>
            </w: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sz w:val="16"/>
                <w:szCs w:val="16"/>
                <w:lang w:val="bg-BG"/>
              </w:rPr>
              <w:t>16.00</w:t>
            </w:r>
          </w:p>
        </w:tc>
      </w:tr>
      <w:tr w:rsidR="00B44186" w:rsidRPr="005F2973">
        <w:tc>
          <w:tcPr>
            <w:tcW w:w="534" w:type="dxa"/>
          </w:tcPr>
          <w:p w:rsidR="00B44186" w:rsidRPr="005F2973" w:rsidRDefault="00B44186" w:rsidP="00CF4E3F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bg-BG"/>
              </w:rPr>
            </w:pPr>
          </w:p>
        </w:tc>
        <w:tc>
          <w:tcPr>
            <w:tcW w:w="2994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  <w:r w:rsidRPr="005F2973">
              <w:rPr>
                <w:b/>
                <w:bCs/>
                <w:sz w:val="16"/>
                <w:szCs w:val="16"/>
                <w:lang w:val="bg-BG"/>
              </w:rPr>
              <w:t xml:space="preserve">ОБЩО за ползвателя </w:t>
            </w:r>
          </w:p>
        </w:tc>
        <w:tc>
          <w:tcPr>
            <w:tcW w:w="99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</w:p>
        </w:tc>
        <w:tc>
          <w:tcPr>
            <w:tcW w:w="1710" w:type="dxa"/>
          </w:tcPr>
          <w:p w:rsidR="00B44186" w:rsidRPr="005F2973" w:rsidRDefault="00B44186" w:rsidP="00BB2098">
            <w:pPr>
              <w:spacing w:line="227" w:lineRule="exact"/>
              <w:rPr>
                <w:sz w:val="16"/>
                <w:szCs w:val="16"/>
                <w:lang w:val="bg-BG"/>
              </w:rPr>
            </w:pPr>
          </w:p>
        </w:tc>
        <w:tc>
          <w:tcPr>
            <w:tcW w:w="167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</w:p>
        </w:tc>
        <w:tc>
          <w:tcPr>
            <w:tcW w:w="1417" w:type="dxa"/>
          </w:tcPr>
          <w:p w:rsidR="00B44186" w:rsidRPr="005F2973" w:rsidRDefault="00B44186" w:rsidP="00BB2098">
            <w:pPr>
              <w:spacing w:line="227" w:lineRule="exact"/>
              <w:jc w:val="right"/>
              <w:rPr>
                <w:sz w:val="16"/>
                <w:szCs w:val="16"/>
                <w:lang w:val="bg-BG"/>
              </w:rPr>
            </w:pPr>
            <w:r w:rsidRPr="005F2973">
              <w:rPr>
                <w:b/>
                <w:bCs/>
                <w:sz w:val="16"/>
                <w:szCs w:val="16"/>
                <w:lang w:val="bg-BG"/>
              </w:rPr>
              <w:t>3082.04</w:t>
            </w:r>
          </w:p>
        </w:tc>
      </w:tr>
    </w:tbl>
    <w:p w:rsidR="00B44186" w:rsidRDefault="00B44186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B44186" w:rsidRPr="00D92A91" w:rsidRDefault="00B44186" w:rsidP="004711E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B44186" w:rsidRDefault="00B44186" w:rsidP="004E7C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Банкова сметка за чужди средства на Облас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тна дирекция „Земеделие” – Враца</w:t>
      </w: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>:</w:t>
      </w:r>
    </w:p>
    <w:p w:rsidR="00B44186" w:rsidRDefault="00B44186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4186" w:rsidRPr="00916B7E" w:rsidRDefault="00B44186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ru-RU"/>
        </w:rPr>
      </w:pPr>
      <w:r w:rsidRPr="00916B7E">
        <w:rPr>
          <w:rFonts w:ascii="Times New Roman" w:hAnsi="Times New Roman" w:cs="Times New Roman"/>
          <w:b/>
          <w:bCs/>
          <w:lang w:val="ru-RU"/>
        </w:rPr>
        <w:t>ОБЛАСТНА ДИРЕКЦИЯ «ЗЕМЕДЕЛИЕ» - ВРАЦА</w:t>
      </w:r>
    </w:p>
    <w:p w:rsidR="00B44186" w:rsidRPr="00916B7E" w:rsidRDefault="00B44186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 xml:space="preserve">УНИКРЕДИТ </w:t>
      </w:r>
      <w:r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  <w:r w:rsidRPr="000744BF">
        <w:rPr>
          <w:rFonts w:ascii="Times New Roman" w:hAnsi="Times New Roman" w:cs="Times New Roman"/>
          <w:b/>
          <w:bCs/>
          <w:u w:val="single"/>
          <w:lang w:val="ru-RU"/>
        </w:rPr>
        <w:t>БУЛБАНК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u w:val="single"/>
          <w:lang w:val="bg-BG"/>
        </w:rPr>
        <w:t xml:space="preserve"> </w:t>
      </w:r>
      <w:r w:rsidRPr="00916B7E">
        <w:rPr>
          <w:rFonts w:ascii="Times New Roman" w:hAnsi="Times New Roman" w:cs="Times New Roman"/>
          <w:b/>
          <w:bCs/>
          <w:u w:val="single"/>
          <w:lang w:val="bg-BG"/>
        </w:rPr>
        <w:t>АД</w:t>
      </w:r>
    </w:p>
    <w:p w:rsidR="00B44186" w:rsidRPr="00303E30" w:rsidRDefault="00B44186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IBAN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BG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12 </w:t>
      </w:r>
      <w:r w:rsidRPr="00916B7E">
        <w:rPr>
          <w:rFonts w:ascii="Times New Roman" w:hAnsi="Times New Roman" w:cs="Times New Roman"/>
          <w:b/>
          <w:bCs/>
          <w:u w:val="single"/>
        </w:rPr>
        <w:t>UNCR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 7000 3319 7129 16</w:t>
      </w:r>
    </w:p>
    <w:p w:rsidR="00B44186" w:rsidRPr="000744BF" w:rsidRDefault="00B44186" w:rsidP="004E7C7F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u w:val="single"/>
          <w:lang w:val="bg-BG"/>
        </w:rPr>
      </w:pPr>
      <w:r w:rsidRPr="00916B7E">
        <w:rPr>
          <w:rFonts w:ascii="Times New Roman" w:hAnsi="Times New Roman" w:cs="Times New Roman"/>
          <w:b/>
          <w:bCs/>
          <w:u w:val="single"/>
        </w:rPr>
        <w:t>BIC</w:t>
      </w:r>
      <w:r w:rsidRPr="000744BF">
        <w:rPr>
          <w:rFonts w:ascii="Times New Roman" w:hAnsi="Times New Roman" w:cs="Times New Roman"/>
          <w:b/>
          <w:bCs/>
          <w:u w:val="single"/>
          <w:lang w:val="bg-BG"/>
        </w:rPr>
        <w:t xml:space="preserve">: </w:t>
      </w:r>
      <w:r w:rsidRPr="00916B7E">
        <w:rPr>
          <w:rFonts w:ascii="Times New Roman" w:hAnsi="Times New Roman" w:cs="Times New Roman"/>
          <w:b/>
          <w:bCs/>
          <w:u w:val="single"/>
        </w:rPr>
        <w:t>UNCRBGSF</w:t>
      </w:r>
      <w:r w:rsidRPr="000744BF">
        <w:rPr>
          <w:rFonts w:ascii="Times New Roman" w:hAnsi="Times New Roman" w:cs="Times New Roman"/>
          <w:u w:val="single"/>
          <w:lang w:val="bg-BG"/>
        </w:rPr>
        <w:t xml:space="preserve"> </w:t>
      </w:r>
    </w:p>
    <w:p w:rsidR="00B44186" w:rsidRDefault="00B44186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E7C7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гр.(с) Лиляче и в сградата на Общинска служба по земеделие - Враца и да се публикува на интернет страниците на съответната община и Областна дирекция „Земеделие” – Враца.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– Враца.</w:t>
      </w:r>
    </w:p>
    <w:p w:rsidR="00B44186" w:rsidRPr="000F6DCA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B44186" w:rsidRPr="004E7C7F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B44186" w:rsidRDefault="00B44186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</w:p>
    <w:bookmarkEnd w:id="0"/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B44186" w:rsidRDefault="00B44186" w:rsidP="00C84D3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Лора Лазарова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/п/</w:t>
      </w:r>
    </w:p>
    <w:p w:rsidR="00B44186" w:rsidRPr="00C84D3D" w:rsidRDefault="00B44186" w:rsidP="00C84D3D">
      <w:pPr>
        <w:jc w:val="both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Директор на ОД ”  Земеделие”</w:t>
      </w:r>
    </w:p>
    <w:p w:rsidR="00B44186" w:rsidRPr="00C84D3D" w:rsidRDefault="00B44186" w:rsidP="00C84D3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84D3D">
        <w:rPr>
          <w:rFonts w:ascii="Times New Roman" w:hAnsi="Times New Roman" w:cs="Times New Roman"/>
          <w:i/>
          <w:iCs/>
          <w:sz w:val="22"/>
          <w:szCs w:val="22"/>
          <w:lang w:val="ru-RU"/>
        </w:rPr>
        <w:t>гр. Враца</w:t>
      </w:r>
    </w:p>
    <w:p w:rsidR="00B44186" w:rsidRPr="00E67104" w:rsidRDefault="00B44186" w:rsidP="00C84D3D">
      <w:pPr>
        <w:ind w:firstLine="720"/>
        <w:jc w:val="both"/>
        <w:rPr>
          <w:lang w:val="bg-BG"/>
        </w:rPr>
      </w:pPr>
    </w:p>
    <w:sectPr w:rsidR="00B44186" w:rsidRPr="00E67104" w:rsidSect="00750AFF">
      <w:footerReference w:type="default" r:id="rId7"/>
      <w:headerReference w:type="first" r:id="rId8"/>
      <w:footerReference w:type="first" r:id="rId9"/>
      <w:pgSz w:w="11907" w:h="16840" w:code="9"/>
      <w:pgMar w:top="1134" w:right="1134" w:bottom="426" w:left="1701" w:header="124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86" w:rsidRDefault="00B44186">
      <w:r>
        <w:separator/>
      </w:r>
    </w:p>
  </w:endnote>
  <w:endnote w:type="continuationSeparator" w:id="0">
    <w:p w:rsidR="00B44186" w:rsidRDefault="00B4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86" w:rsidRDefault="00B44186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</w:t>
    </w:r>
    <w:r>
      <w:rPr>
        <w:rStyle w:val="PageNumber"/>
        <w:rFonts w:cs="Arial"/>
      </w:rPr>
      <w:fldChar w:fldCharType="end"/>
    </w:r>
  </w:p>
  <w:p w:rsidR="00B44186" w:rsidRDefault="00B44186" w:rsidP="00B311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86" w:rsidRDefault="00B4418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44186" w:rsidRDefault="00B44186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B44186" w:rsidRPr="00EA3B1F" w:rsidRDefault="00B44186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86" w:rsidRDefault="00B44186">
      <w:r>
        <w:separator/>
      </w:r>
    </w:p>
  </w:footnote>
  <w:footnote w:type="continuationSeparator" w:id="0">
    <w:p w:rsidR="00B44186" w:rsidRDefault="00B44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186" w:rsidRPr="005B69F7" w:rsidRDefault="00B44186" w:rsidP="005B69F7">
    <w:pPr>
      <w:pStyle w:val="Heading2"/>
      <w:rPr>
        <w:rStyle w:val="Emphasis"/>
        <w:rFonts w:cs="Arial"/>
        <w:sz w:val="2"/>
        <w:szCs w:val="2"/>
      </w:rPr>
    </w:pPr>
    <w:r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lav4e" style="position:absolute;left:0;text-align:left;margin-left:-1.75pt;margin-top:-5.55pt;width:47.3pt;height:65.55pt;z-index:251657728;visibility:visible">
          <v:imagedata r:id="rId1" o:title=""/>
          <w10:wrap type="square"/>
        </v:shape>
      </w:pict>
    </w:r>
  </w:p>
  <w:p w:rsidR="00B44186" w:rsidRPr="00497E4C" w:rsidRDefault="00B44186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</w:rPr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1" o:spid="_x0000_s2050" type="#_x0000_t32" style="position:absolute;left:0;text-align:left;margin-left:53.05pt;margin-top:.65pt;width:0;height:48.2pt;z-index:251658752;visibility:visible"/>
      </w:pict>
    </w:r>
    <w:r w:rsidRPr="00497E4C">
      <w:rPr>
        <w:rFonts w:ascii="Times New Roman" w:hAnsi="Times New Roman" w:cs="Times New Roman"/>
        <w:spacing w:val="40"/>
        <w:sz w:val="30"/>
        <w:szCs w:val="30"/>
      </w:rPr>
      <w:t>РЕПУБЛИКА БЪЛГАРИЯ</w:t>
    </w:r>
  </w:p>
  <w:p w:rsidR="00B44186" w:rsidRPr="00497E4C" w:rsidRDefault="00B44186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 w:rsidRPr="00497E4C">
      <w:rPr>
        <w:rFonts w:ascii="Times New Roman" w:hAnsi="Times New Roman" w:cs="Times New Roman"/>
        <w:b w:val="0"/>
        <w:bCs w:val="0"/>
        <w:sz w:val="36"/>
        <w:szCs w:val="36"/>
      </w:rPr>
      <w:tab/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>,</w:t>
    </w:r>
    <w:r w:rsidRPr="00497E4C"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храните</w:t>
    </w:r>
    <w:r>
      <w:rPr>
        <w:rFonts w:ascii="Times New Roman" w:hAnsi="Times New Roman" w:cs="Times New Roman"/>
        <w:b w:val="0"/>
        <w:bCs w:val="0"/>
        <w:spacing w:val="40"/>
        <w:sz w:val="26"/>
        <w:szCs w:val="26"/>
      </w:rPr>
      <w:t xml:space="preserve"> и горите</w:t>
    </w:r>
  </w:p>
  <w:p w:rsidR="00B44186" w:rsidRPr="00497E4C" w:rsidRDefault="00B44186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</w:rPr>
    </w:pPr>
    <w:r>
      <w:rPr>
        <w:noProof/>
        <w:lang w:eastAsia="bg-BG"/>
      </w:rPr>
      <w:pict>
        <v:line id="Line 1" o:spid="_x0000_s2051" style="position:absolute;left:0;text-align:left;z-index:251656704;visibility:visible" from="-17.85pt,767.25pt" to="579.75pt,767.25pt" o:allowincell="f"/>
      </w:pict>
    </w:r>
    <w:r w:rsidRPr="00497E4C">
      <w:rPr>
        <w:rFonts w:ascii="Times New Roman" w:hAnsi="Times New Roman" w:cs="Times New Roman"/>
        <w:b w:val="0"/>
        <w:bCs w:val="0"/>
        <w:noProof/>
      </w:rPr>
      <w:t xml:space="preserve">Областна дирекция „Земеделие” - </w:t>
    </w:r>
    <w:r>
      <w:rPr>
        <w:rFonts w:ascii="Times New Roman" w:hAnsi="Times New Roman" w:cs="Times New Roman"/>
        <w:b w:val="0"/>
        <w:bCs w:val="0"/>
        <w:noProof/>
      </w:rPr>
      <w:t>Враца</w:t>
    </w:r>
  </w:p>
  <w:p w:rsidR="00B44186" w:rsidRPr="00473133" w:rsidRDefault="00B44186" w:rsidP="00473133">
    <w:pPr>
      <w:rPr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B17"/>
    <w:rsid w:val="00001FFC"/>
    <w:rsid w:val="00025C86"/>
    <w:rsid w:val="000726C4"/>
    <w:rsid w:val="000729E0"/>
    <w:rsid w:val="000744BF"/>
    <w:rsid w:val="00085656"/>
    <w:rsid w:val="000A0573"/>
    <w:rsid w:val="000A7C9D"/>
    <w:rsid w:val="000B0738"/>
    <w:rsid w:val="000C2F88"/>
    <w:rsid w:val="000D00EB"/>
    <w:rsid w:val="000D2C90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3643E"/>
    <w:rsid w:val="002546AD"/>
    <w:rsid w:val="0025582A"/>
    <w:rsid w:val="00266D04"/>
    <w:rsid w:val="002A227F"/>
    <w:rsid w:val="002A258D"/>
    <w:rsid w:val="002C2DED"/>
    <w:rsid w:val="002C62A9"/>
    <w:rsid w:val="002C6DA2"/>
    <w:rsid w:val="002E25EF"/>
    <w:rsid w:val="002E43BF"/>
    <w:rsid w:val="002E58E3"/>
    <w:rsid w:val="002E5E8F"/>
    <w:rsid w:val="00300068"/>
    <w:rsid w:val="00303E30"/>
    <w:rsid w:val="00305D64"/>
    <w:rsid w:val="00314F89"/>
    <w:rsid w:val="003272F7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6D05"/>
    <w:rsid w:val="003E36CD"/>
    <w:rsid w:val="00420BE2"/>
    <w:rsid w:val="00420F95"/>
    <w:rsid w:val="00427228"/>
    <w:rsid w:val="0043168C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65407"/>
    <w:rsid w:val="004711E1"/>
    <w:rsid w:val="00473133"/>
    <w:rsid w:val="004852A1"/>
    <w:rsid w:val="0049168F"/>
    <w:rsid w:val="00497E4C"/>
    <w:rsid w:val="004C2417"/>
    <w:rsid w:val="004C3144"/>
    <w:rsid w:val="004C3F70"/>
    <w:rsid w:val="004C517D"/>
    <w:rsid w:val="004D4287"/>
    <w:rsid w:val="004D76B8"/>
    <w:rsid w:val="004E4B95"/>
    <w:rsid w:val="004E6F7E"/>
    <w:rsid w:val="004E7C7F"/>
    <w:rsid w:val="004F538A"/>
    <w:rsid w:val="004F6241"/>
    <w:rsid w:val="004F765C"/>
    <w:rsid w:val="00501114"/>
    <w:rsid w:val="0051218E"/>
    <w:rsid w:val="0051629E"/>
    <w:rsid w:val="00553135"/>
    <w:rsid w:val="0057056E"/>
    <w:rsid w:val="00581238"/>
    <w:rsid w:val="005820D7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5F2973"/>
    <w:rsid w:val="00602A0B"/>
    <w:rsid w:val="006055E7"/>
    <w:rsid w:val="00631BC0"/>
    <w:rsid w:val="006371F5"/>
    <w:rsid w:val="00643B32"/>
    <w:rsid w:val="00643D96"/>
    <w:rsid w:val="00662E95"/>
    <w:rsid w:val="00665A28"/>
    <w:rsid w:val="006824A4"/>
    <w:rsid w:val="00686027"/>
    <w:rsid w:val="006A16FC"/>
    <w:rsid w:val="006A5892"/>
    <w:rsid w:val="006B0B9A"/>
    <w:rsid w:val="006B1FD9"/>
    <w:rsid w:val="006B26B6"/>
    <w:rsid w:val="006C5D80"/>
    <w:rsid w:val="006D04FB"/>
    <w:rsid w:val="006D421B"/>
    <w:rsid w:val="006E1608"/>
    <w:rsid w:val="006E26C5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7F0E79"/>
    <w:rsid w:val="00807DAB"/>
    <w:rsid w:val="00813AC6"/>
    <w:rsid w:val="0085348A"/>
    <w:rsid w:val="0085636E"/>
    <w:rsid w:val="00860003"/>
    <w:rsid w:val="00861817"/>
    <w:rsid w:val="0087409F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0493B"/>
    <w:rsid w:val="00906221"/>
    <w:rsid w:val="009162E2"/>
    <w:rsid w:val="00916B7E"/>
    <w:rsid w:val="00921D1B"/>
    <w:rsid w:val="00934891"/>
    <w:rsid w:val="00936425"/>
    <w:rsid w:val="009366CD"/>
    <w:rsid w:val="00940049"/>
    <w:rsid w:val="009407F3"/>
    <w:rsid w:val="00946D85"/>
    <w:rsid w:val="0094708E"/>
    <w:rsid w:val="00947956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C112A"/>
    <w:rsid w:val="009C7430"/>
    <w:rsid w:val="009D2C53"/>
    <w:rsid w:val="009E2D7B"/>
    <w:rsid w:val="009E65AD"/>
    <w:rsid w:val="009E7D8E"/>
    <w:rsid w:val="00A02020"/>
    <w:rsid w:val="00A03872"/>
    <w:rsid w:val="00A05F3C"/>
    <w:rsid w:val="00A06175"/>
    <w:rsid w:val="00A1173F"/>
    <w:rsid w:val="00A12A55"/>
    <w:rsid w:val="00A1658C"/>
    <w:rsid w:val="00A17143"/>
    <w:rsid w:val="00A301E5"/>
    <w:rsid w:val="00A30A5F"/>
    <w:rsid w:val="00A35479"/>
    <w:rsid w:val="00A54738"/>
    <w:rsid w:val="00A72F19"/>
    <w:rsid w:val="00A74B4E"/>
    <w:rsid w:val="00A80196"/>
    <w:rsid w:val="00AA587B"/>
    <w:rsid w:val="00AA7EEF"/>
    <w:rsid w:val="00AB2D0D"/>
    <w:rsid w:val="00AB4B13"/>
    <w:rsid w:val="00AC09BA"/>
    <w:rsid w:val="00AC1B28"/>
    <w:rsid w:val="00AD13E8"/>
    <w:rsid w:val="00AF247E"/>
    <w:rsid w:val="00B11EE0"/>
    <w:rsid w:val="00B16FBD"/>
    <w:rsid w:val="00B311D6"/>
    <w:rsid w:val="00B43EF4"/>
    <w:rsid w:val="00B44186"/>
    <w:rsid w:val="00B50C5F"/>
    <w:rsid w:val="00BA3C19"/>
    <w:rsid w:val="00BA419A"/>
    <w:rsid w:val="00BA4F28"/>
    <w:rsid w:val="00BA6490"/>
    <w:rsid w:val="00BB2098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3858"/>
    <w:rsid w:val="00C56513"/>
    <w:rsid w:val="00C62977"/>
    <w:rsid w:val="00C84243"/>
    <w:rsid w:val="00C84D3D"/>
    <w:rsid w:val="00CA3258"/>
    <w:rsid w:val="00CA5741"/>
    <w:rsid w:val="00CA7290"/>
    <w:rsid w:val="00CA7A14"/>
    <w:rsid w:val="00CB7608"/>
    <w:rsid w:val="00CC08AB"/>
    <w:rsid w:val="00CC3E0C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76D1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320B"/>
    <w:rsid w:val="00E17382"/>
    <w:rsid w:val="00E1771A"/>
    <w:rsid w:val="00E24F67"/>
    <w:rsid w:val="00E26E87"/>
    <w:rsid w:val="00E33F2F"/>
    <w:rsid w:val="00E44F51"/>
    <w:rsid w:val="00E51376"/>
    <w:rsid w:val="00E5140A"/>
    <w:rsid w:val="00E5250B"/>
    <w:rsid w:val="00E619CA"/>
    <w:rsid w:val="00E660C5"/>
    <w:rsid w:val="00E67104"/>
    <w:rsid w:val="00E72ADD"/>
    <w:rsid w:val="00E87FC9"/>
    <w:rsid w:val="00E90829"/>
    <w:rsid w:val="00EA02C2"/>
    <w:rsid w:val="00EA0742"/>
    <w:rsid w:val="00EA3B1F"/>
    <w:rsid w:val="00EA4A77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 w:cs="Bookman Old Style"/>
      <w:b/>
      <w:bCs/>
      <w:spacing w:val="30"/>
      <w:sz w:val="24"/>
      <w:szCs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u w:val="single"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2DED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C2DED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C2DED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C2DED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  <w:rPr>
      <w:lang w:val="bg-BG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  <w:rPr>
      <w:sz w:val="24"/>
      <w:szCs w:val="24"/>
      <w:lang w:val="bg-BG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C2DED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C2DED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31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1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973</Words>
  <Characters>5550</Characters>
  <Application>Microsoft Office Outlook</Application>
  <DocSecurity>0</DocSecurity>
  <Lines>0</Lines>
  <Paragraphs>0</Paragraphs>
  <ScaleCrop>false</ScaleCrop>
  <Company>Ministry of Industry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ACER</cp:lastModifiedBy>
  <cp:revision>5</cp:revision>
  <cp:lastPrinted>2016-02-25T07:11:00Z</cp:lastPrinted>
  <dcterms:created xsi:type="dcterms:W3CDTF">2017-12-19T08:44:00Z</dcterms:created>
  <dcterms:modified xsi:type="dcterms:W3CDTF">2017-12-21T07:21:00Z</dcterms:modified>
</cp:coreProperties>
</file>