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9E" w:rsidRDefault="0036229E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36229E" w:rsidRDefault="0036229E" w:rsidP="0012599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430</w:t>
      </w: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.12.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2017 г.</w:t>
      </w:r>
    </w:p>
    <w:p w:rsidR="0036229E" w:rsidRDefault="0036229E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Враца</w:t>
      </w:r>
    </w:p>
    <w:p w:rsidR="0036229E" w:rsidRPr="00B16FBD" w:rsidRDefault="0036229E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6229E" w:rsidRPr="00B16FBD" w:rsidRDefault="0036229E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36229E" w:rsidRDefault="0036229E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36229E" w:rsidRPr="00B16FBD" w:rsidRDefault="0036229E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6229E" w:rsidRDefault="0036229E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мери и ливади в землището на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гр.(с) Голямо Пещене, О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Враца,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, сключено между лицата по чл. 37ж, ал. 1 от ЗСПЗЗ</w:t>
      </w:r>
      <w:r w:rsidRPr="005820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стопанската 2017-2018 година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6229E" w:rsidRDefault="0036229E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4E7C7F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36229E" w:rsidRDefault="0036229E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36229E" w:rsidRPr="00CF4E3F">
        <w:tc>
          <w:tcPr>
            <w:tcW w:w="620" w:type="dxa"/>
          </w:tcPr>
          <w:p w:rsidR="0036229E" w:rsidRPr="00300068" w:rsidRDefault="0036229E" w:rsidP="00CF4E3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g-BG"/>
              </w:rPr>
              <w:t>№</w:t>
            </w:r>
            <w:r w:rsidRPr="0030006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36229E" w:rsidRPr="00300068" w:rsidRDefault="0036229E" w:rsidP="00995C50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4E7C7F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36229E" w:rsidRPr="00300068" w:rsidRDefault="0036229E" w:rsidP="00995C50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4E7C7F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0" w:type="dxa"/>
          </w:tcPr>
          <w:p w:rsidR="0036229E" w:rsidRPr="00300068" w:rsidRDefault="0036229E" w:rsidP="00995C50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36229E" w:rsidRPr="00300068" w:rsidRDefault="0036229E" w:rsidP="00995C5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36229E" w:rsidRPr="00300068" w:rsidRDefault="0036229E" w:rsidP="00995C5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</w:rPr>
              <w:t>(</w:t>
            </w:r>
            <w:r w:rsidRPr="00300068">
              <w:rPr>
                <w:rFonts w:ascii="Times New Roman" w:hAnsi="Times New Roman" w:cs="Times New Roman"/>
                <w:lang w:val="bg-BG"/>
              </w:rPr>
              <w:t>№</w:t>
            </w:r>
            <w:r w:rsidRPr="003000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4E7C7F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п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о чл. 37ж, ал. 5 от ЗСПЗЗ</w:t>
            </w:r>
          </w:p>
          <w:p w:rsidR="0036229E" w:rsidRPr="004E7C7F" w:rsidRDefault="0036229E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E7C7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300068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36229E" w:rsidRPr="004E7C7F" w:rsidRDefault="0036229E" w:rsidP="0030006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300068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00068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по чл. 37ж, ал. 12 от ЗСПЗЗ</w:t>
            </w:r>
          </w:p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300068">
              <w:rPr>
                <w:rFonts w:ascii="Times New Roman" w:hAnsi="Times New Roman" w:cs="Times New Roman"/>
                <w:b/>
                <w:bCs/>
              </w:rPr>
              <w:t>(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300068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36229E" w:rsidRPr="00300068" w:rsidRDefault="0036229E" w:rsidP="00300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0068">
              <w:rPr>
                <w:rFonts w:ascii="Times New Roman" w:hAnsi="Times New Roman" w:cs="Times New Roman"/>
                <w:b/>
                <w:bCs/>
              </w:rPr>
              <w:t>(</w:t>
            </w:r>
            <w:r w:rsidRPr="00300068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30006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6229E" w:rsidRPr="00CF4E3F">
        <w:tc>
          <w:tcPr>
            <w:tcW w:w="620" w:type="dxa"/>
          </w:tcPr>
          <w:p w:rsidR="0036229E" w:rsidRPr="0076381E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30117</w:t>
            </w:r>
          </w:p>
        </w:tc>
        <w:tc>
          <w:tcPr>
            <w:tcW w:w="1677" w:type="dxa"/>
          </w:tcPr>
          <w:p w:rsidR="0036229E" w:rsidRPr="0039514E" w:rsidRDefault="0036229E" w:rsidP="0039514E">
            <w:pPr>
              <w:spacing w:line="227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44.45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30097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43.40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30118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25.72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30119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14.90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30120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13.39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17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30098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3.14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18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30125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49.22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18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30124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9.08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32042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76.98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32040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47.48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32043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28.31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32039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23.39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32038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23.12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32041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15.84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32037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13.28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32036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7.00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32047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31.61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32051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21.72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32045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21.40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32056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21.38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32055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21.11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32054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20.60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32063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18.96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4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32064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18.52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ТОНИ ЙОРДАНОВ ТОШЕВ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94-3</w:t>
            </w: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30092</w:t>
            </w:r>
          </w:p>
        </w:tc>
        <w:tc>
          <w:tcPr>
            <w:tcW w:w="1677" w:type="dxa"/>
          </w:tcPr>
          <w:p w:rsidR="0036229E" w:rsidRDefault="0036229E" w:rsidP="0039514E">
            <w:pPr>
              <w:jc w:val="center"/>
            </w:pPr>
            <w:r w:rsidRPr="00AE0987">
              <w:rPr>
                <w:sz w:val="18"/>
                <w:szCs w:val="18"/>
                <w:lang w:val="bg-BG"/>
              </w:rPr>
              <w:t>8,00</w:t>
            </w: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sz w:val="18"/>
                <w:szCs w:val="18"/>
              </w:rPr>
              <w:t>20.15</w:t>
            </w:r>
          </w:p>
        </w:tc>
      </w:tr>
      <w:tr w:rsidR="0036229E" w:rsidRPr="00CF4E3F">
        <w:tc>
          <w:tcPr>
            <w:tcW w:w="620" w:type="dxa"/>
          </w:tcPr>
          <w:p w:rsidR="0036229E" w:rsidRPr="00CF4E3F" w:rsidRDefault="0036229E" w:rsidP="00CF4E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  <w:r w:rsidRPr="00C234AA">
              <w:rPr>
                <w:b/>
                <w:bCs/>
                <w:sz w:val="18"/>
                <w:szCs w:val="18"/>
              </w:rPr>
              <w:t xml:space="preserve">ОБЩО за ползвателя </w:t>
            </w:r>
          </w:p>
        </w:tc>
        <w:tc>
          <w:tcPr>
            <w:tcW w:w="99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36229E" w:rsidRPr="00C234AA" w:rsidRDefault="0036229E" w:rsidP="005D20A9">
            <w:pPr>
              <w:spacing w:line="227" w:lineRule="exact"/>
              <w:rPr>
                <w:sz w:val="18"/>
                <w:szCs w:val="18"/>
              </w:rPr>
            </w:pPr>
          </w:p>
        </w:tc>
        <w:tc>
          <w:tcPr>
            <w:tcW w:w="167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6229E" w:rsidRPr="00C234AA" w:rsidRDefault="0036229E" w:rsidP="005D20A9">
            <w:pPr>
              <w:spacing w:line="227" w:lineRule="exact"/>
              <w:jc w:val="right"/>
              <w:rPr>
                <w:sz w:val="18"/>
                <w:szCs w:val="18"/>
              </w:rPr>
            </w:pPr>
            <w:r w:rsidRPr="00C234AA">
              <w:rPr>
                <w:b/>
                <w:bCs/>
                <w:sz w:val="18"/>
                <w:szCs w:val="18"/>
              </w:rPr>
              <w:t>634.14</w:t>
            </w:r>
          </w:p>
        </w:tc>
      </w:tr>
    </w:tbl>
    <w:p w:rsidR="0036229E" w:rsidRDefault="0036229E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36229E" w:rsidRPr="00D92A91" w:rsidRDefault="0036229E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92A9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6229E" w:rsidRDefault="0036229E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тна дирекция „Земеделие” – Враца</w:t>
      </w: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36229E" w:rsidRDefault="0036229E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6229E" w:rsidRPr="00916B7E" w:rsidRDefault="0036229E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916B7E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36229E" w:rsidRPr="00916B7E" w:rsidRDefault="0036229E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 xml:space="preserve">УНИКРЕДИТ 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>БУЛБАНК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>АД</w:t>
      </w:r>
    </w:p>
    <w:p w:rsidR="0036229E" w:rsidRPr="00303E30" w:rsidRDefault="0036229E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IBAN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BG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916B7E">
        <w:rPr>
          <w:rFonts w:ascii="Times New Roman" w:hAnsi="Times New Roman" w:cs="Times New Roman"/>
          <w:b/>
          <w:bCs/>
          <w:u w:val="single"/>
        </w:rPr>
        <w:t>UNCR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36229E" w:rsidRPr="000744BF" w:rsidRDefault="0036229E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BIC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UNCRBGSF</w:t>
      </w:r>
      <w:r w:rsidRPr="000744BF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36229E" w:rsidRDefault="0036229E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6229E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70E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E7C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36229E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гр.(с) Голямо Пещене и в сградата на Общинска служба по земеделие - Враца и да се публикува на интернет страниците на съответната община и Областна дирекция „Земеделие” – Враца.</w:t>
      </w:r>
    </w:p>
    <w:p w:rsidR="0036229E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– Враца.</w:t>
      </w:r>
    </w:p>
    <w:p w:rsidR="0036229E" w:rsidRPr="000F6DCA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294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36229E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36229E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36229E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36229E" w:rsidRPr="004E7C7F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 w:cs="Times New Roman"/>
          <w:sz w:val="24"/>
          <w:szCs w:val="24"/>
        </w:rPr>
        <w:t>I</w:t>
      </w:r>
      <w:r w:rsidRPr="00E26E8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36229E" w:rsidRDefault="0036229E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</w:p>
    <w:bookmarkEnd w:id="0"/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6229E" w:rsidRDefault="0036229E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/п/</w:t>
      </w:r>
    </w:p>
    <w:p w:rsidR="0036229E" w:rsidRPr="00C84D3D" w:rsidRDefault="0036229E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36229E" w:rsidRPr="00C84D3D" w:rsidRDefault="0036229E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36229E" w:rsidRPr="00E67104" w:rsidRDefault="0036229E" w:rsidP="00C84D3D">
      <w:pPr>
        <w:ind w:firstLine="720"/>
        <w:jc w:val="both"/>
        <w:rPr>
          <w:lang w:val="bg-BG"/>
        </w:rPr>
      </w:pPr>
    </w:p>
    <w:sectPr w:rsidR="0036229E" w:rsidRPr="00E67104" w:rsidSect="00750AFF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29E" w:rsidRDefault="0036229E">
      <w:r>
        <w:separator/>
      </w:r>
    </w:p>
  </w:endnote>
  <w:endnote w:type="continuationSeparator" w:id="0">
    <w:p w:rsidR="0036229E" w:rsidRDefault="00362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9E" w:rsidRDefault="0036229E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36229E" w:rsidRDefault="0036229E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9E" w:rsidRDefault="0036229E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6229E" w:rsidRDefault="0036229E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36229E" w:rsidRPr="00EA3B1F" w:rsidRDefault="0036229E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29E" w:rsidRDefault="0036229E">
      <w:r>
        <w:separator/>
      </w:r>
    </w:p>
  </w:footnote>
  <w:footnote w:type="continuationSeparator" w:id="0">
    <w:p w:rsidR="0036229E" w:rsidRDefault="00362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29E" w:rsidRPr="005B69F7" w:rsidRDefault="0036229E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lav4e" style="position:absolute;left:0;text-align:left;margin-left:-1.75pt;margin-top:-5.55pt;width:47.3pt;height:65.55pt;z-index:251657728;visibility:visible">
          <v:imagedata r:id="rId1" o:title=""/>
          <w10:wrap type="square"/>
        </v:shape>
      </w:pict>
    </w:r>
  </w:p>
  <w:p w:rsidR="0036229E" w:rsidRPr="00497E4C" w:rsidRDefault="0036229E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36229E" w:rsidRPr="00497E4C" w:rsidRDefault="0036229E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36229E" w:rsidRPr="00497E4C" w:rsidRDefault="0036229E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36229E" w:rsidRPr="00473133" w:rsidRDefault="0036229E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FFC"/>
    <w:rsid w:val="0001381E"/>
    <w:rsid w:val="00025C86"/>
    <w:rsid w:val="000726C4"/>
    <w:rsid w:val="000729E0"/>
    <w:rsid w:val="000744BF"/>
    <w:rsid w:val="00074E00"/>
    <w:rsid w:val="00085656"/>
    <w:rsid w:val="000A0573"/>
    <w:rsid w:val="000A7C9D"/>
    <w:rsid w:val="000B0738"/>
    <w:rsid w:val="000D00EB"/>
    <w:rsid w:val="000D2C90"/>
    <w:rsid w:val="000D44D1"/>
    <w:rsid w:val="000E76DB"/>
    <w:rsid w:val="000F6DCA"/>
    <w:rsid w:val="00100CFE"/>
    <w:rsid w:val="0011384B"/>
    <w:rsid w:val="001251EC"/>
    <w:rsid w:val="0012599A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643E"/>
    <w:rsid w:val="002546AD"/>
    <w:rsid w:val="0025582A"/>
    <w:rsid w:val="00266D04"/>
    <w:rsid w:val="002A227F"/>
    <w:rsid w:val="002A258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33873"/>
    <w:rsid w:val="003423B2"/>
    <w:rsid w:val="00346AD0"/>
    <w:rsid w:val="003507CE"/>
    <w:rsid w:val="00354386"/>
    <w:rsid w:val="0036229E"/>
    <w:rsid w:val="00366E3A"/>
    <w:rsid w:val="00391FC0"/>
    <w:rsid w:val="0039514E"/>
    <w:rsid w:val="003A619A"/>
    <w:rsid w:val="003B3D44"/>
    <w:rsid w:val="003B57CA"/>
    <w:rsid w:val="003B6A47"/>
    <w:rsid w:val="003C6D05"/>
    <w:rsid w:val="003E36CD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4287"/>
    <w:rsid w:val="004D76B8"/>
    <w:rsid w:val="004E4B95"/>
    <w:rsid w:val="004E6F7E"/>
    <w:rsid w:val="004E7C7F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B17"/>
    <w:rsid w:val="005A7A46"/>
    <w:rsid w:val="005B2EA4"/>
    <w:rsid w:val="005B32A8"/>
    <w:rsid w:val="005B69F7"/>
    <w:rsid w:val="005C0765"/>
    <w:rsid w:val="005D20A9"/>
    <w:rsid w:val="005D7788"/>
    <w:rsid w:val="005E0584"/>
    <w:rsid w:val="00602A0B"/>
    <w:rsid w:val="006055E7"/>
    <w:rsid w:val="006371F5"/>
    <w:rsid w:val="00643B32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6FFF"/>
    <w:rsid w:val="0076381E"/>
    <w:rsid w:val="00765D4C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5348A"/>
    <w:rsid w:val="0085636E"/>
    <w:rsid w:val="00860003"/>
    <w:rsid w:val="00861817"/>
    <w:rsid w:val="0087409F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C7430"/>
    <w:rsid w:val="009D2C53"/>
    <w:rsid w:val="009E2D7B"/>
    <w:rsid w:val="009E65AD"/>
    <w:rsid w:val="009E7D8E"/>
    <w:rsid w:val="00A02020"/>
    <w:rsid w:val="00A03872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AE0987"/>
    <w:rsid w:val="00AF247E"/>
    <w:rsid w:val="00B11EE0"/>
    <w:rsid w:val="00B16FBD"/>
    <w:rsid w:val="00B311D6"/>
    <w:rsid w:val="00B43EF4"/>
    <w:rsid w:val="00B50C5F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34AA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B7608"/>
    <w:rsid w:val="00CC08AB"/>
    <w:rsid w:val="00CC3E0C"/>
    <w:rsid w:val="00CD412D"/>
    <w:rsid w:val="00CE37C1"/>
    <w:rsid w:val="00CF2AF4"/>
    <w:rsid w:val="00CF4E3F"/>
    <w:rsid w:val="00D07C9A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4537"/>
    <w:rsid w:val="00E07A50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2ADD"/>
    <w:rsid w:val="00E90829"/>
    <w:rsid w:val="00EA02C2"/>
    <w:rsid w:val="00EA0742"/>
    <w:rsid w:val="00EA3B1F"/>
    <w:rsid w:val="00EA4A77"/>
    <w:rsid w:val="00EC0E2D"/>
    <w:rsid w:val="00ED06AC"/>
    <w:rsid w:val="00EE4C6D"/>
    <w:rsid w:val="00EF1FC9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7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546</Words>
  <Characters>3115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ACER</cp:lastModifiedBy>
  <cp:revision>4</cp:revision>
  <cp:lastPrinted>2016-02-25T07:11:00Z</cp:lastPrinted>
  <dcterms:created xsi:type="dcterms:W3CDTF">2017-12-19T08:25:00Z</dcterms:created>
  <dcterms:modified xsi:type="dcterms:W3CDTF">2017-12-21T07:17:00Z</dcterms:modified>
</cp:coreProperties>
</file>