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69" w:rsidRPr="00B40798" w:rsidRDefault="005F3F69" w:rsidP="00FF657F">
      <w:pPr>
        <w:jc w:val="center"/>
        <w:rPr>
          <w:b/>
          <w:spacing w:val="100"/>
          <w:sz w:val="96"/>
          <w:szCs w:val="96"/>
          <w:u w:val="single"/>
        </w:rPr>
      </w:pPr>
      <w:r>
        <w:rPr>
          <w:noProof/>
          <w:lang w:eastAsia="bg-BG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-17.85pt;margin-top:-17.85pt;width:11in;height:540pt;z-index:251658240" adj="304" filled="f" strokeweight="4.5pt">
            <v:stroke dashstyle="longDash" linestyle="thinThick"/>
          </v:shape>
        </w:pict>
      </w:r>
      <w:r w:rsidRPr="00B40798">
        <w:rPr>
          <w:b/>
          <w:spacing w:val="100"/>
          <w:sz w:val="96"/>
          <w:szCs w:val="96"/>
          <w:u w:val="single"/>
        </w:rPr>
        <w:t>ОБЯВА ЗА ТЪРГ</w:t>
      </w:r>
    </w:p>
    <w:p w:rsidR="005F3F69" w:rsidRPr="00FF657F" w:rsidRDefault="005F3F69" w:rsidP="00FF657F">
      <w:pPr>
        <w:jc w:val="center"/>
        <w:rPr>
          <w:b/>
          <w:spacing w:val="100"/>
          <w:sz w:val="56"/>
          <w:szCs w:val="56"/>
          <w:u w:val="single"/>
        </w:rPr>
      </w:pPr>
    </w:p>
    <w:p w:rsidR="005F3F69" w:rsidRPr="00E766A0" w:rsidRDefault="005F3F69" w:rsidP="00EC335D">
      <w:pPr>
        <w:jc w:val="both"/>
        <w:rPr>
          <w:color w:val="FF0000"/>
          <w:sz w:val="36"/>
          <w:szCs w:val="36"/>
        </w:rPr>
      </w:pPr>
      <w:r>
        <w:t xml:space="preserve">              </w:t>
      </w:r>
      <w:r>
        <w:rPr>
          <w:sz w:val="36"/>
          <w:szCs w:val="36"/>
        </w:rPr>
        <w:t>Областна дирекция “Земеделие”–гр. Видин</w:t>
      </w:r>
      <w:r w:rsidRPr="00FF657F">
        <w:rPr>
          <w:sz w:val="36"/>
          <w:szCs w:val="36"/>
        </w:rPr>
        <w:t xml:space="preserve"> уведомява</w:t>
      </w:r>
      <w:r>
        <w:rPr>
          <w:sz w:val="36"/>
          <w:szCs w:val="36"/>
        </w:rPr>
        <w:t xml:space="preserve"> всички заинтересовани лица</w:t>
      </w:r>
      <w:r w:rsidRPr="00FF657F">
        <w:rPr>
          <w:sz w:val="36"/>
          <w:szCs w:val="36"/>
        </w:rPr>
        <w:t>, че със Заповед</w:t>
      </w:r>
      <w:r>
        <w:rPr>
          <w:sz w:val="36"/>
          <w:szCs w:val="36"/>
        </w:rPr>
        <w:t xml:space="preserve"> </w:t>
      </w:r>
      <w:r w:rsidRPr="00FF657F">
        <w:rPr>
          <w:sz w:val="36"/>
          <w:szCs w:val="36"/>
        </w:rPr>
        <w:t>№</w:t>
      </w:r>
      <w:r w:rsidRPr="00F02D36">
        <w:rPr>
          <w:sz w:val="36"/>
          <w:szCs w:val="36"/>
        </w:rPr>
        <w:t>РД</w:t>
      </w:r>
      <w:r w:rsidRPr="00F02D36">
        <w:rPr>
          <w:sz w:val="36"/>
          <w:szCs w:val="36"/>
          <w:lang w:val="en-US"/>
        </w:rPr>
        <w:t>-</w:t>
      </w:r>
      <w:r w:rsidRPr="00F02D36">
        <w:rPr>
          <w:sz w:val="36"/>
          <w:szCs w:val="36"/>
        </w:rPr>
        <w:t>04-</w:t>
      </w:r>
      <w:r>
        <w:rPr>
          <w:sz w:val="36"/>
          <w:szCs w:val="36"/>
        </w:rPr>
        <w:t>57</w:t>
      </w:r>
      <w:r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24</w:t>
      </w:r>
      <w:r>
        <w:rPr>
          <w:sz w:val="36"/>
          <w:szCs w:val="36"/>
          <w:lang w:val="en-US"/>
        </w:rPr>
        <w:t>.</w:t>
      </w:r>
      <w:r>
        <w:rPr>
          <w:sz w:val="36"/>
          <w:szCs w:val="36"/>
        </w:rPr>
        <w:t>06</w:t>
      </w:r>
      <w:r w:rsidRPr="00FF657F">
        <w:rPr>
          <w:sz w:val="36"/>
          <w:szCs w:val="36"/>
          <w:lang w:val="en-US"/>
        </w:rPr>
        <w:t>.20</w:t>
      </w:r>
      <w:r>
        <w:rPr>
          <w:sz w:val="36"/>
          <w:szCs w:val="36"/>
        </w:rPr>
        <w:t xml:space="preserve">25 </w:t>
      </w:r>
      <w:r w:rsidRPr="00FF657F">
        <w:rPr>
          <w:sz w:val="36"/>
          <w:szCs w:val="36"/>
        </w:rPr>
        <w:t xml:space="preserve">г. на </w:t>
      </w:r>
      <w:r>
        <w:rPr>
          <w:sz w:val="36"/>
          <w:szCs w:val="36"/>
        </w:rPr>
        <w:t xml:space="preserve">директора </w:t>
      </w:r>
      <w:r w:rsidRPr="00FF657F">
        <w:rPr>
          <w:sz w:val="36"/>
          <w:szCs w:val="36"/>
        </w:rPr>
        <w:t>на ОД”</w:t>
      </w:r>
      <w:r>
        <w:rPr>
          <w:sz w:val="36"/>
          <w:szCs w:val="36"/>
        </w:rPr>
        <w:t xml:space="preserve"> </w:t>
      </w:r>
      <w:r w:rsidRPr="00FF657F">
        <w:rPr>
          <w:sz w:val="36"/>
          <w:szCs w:val="36"/>
        </w:rPr>
        <w:t>Земеделие”</w:t>
      </w:r>
      <w:r>
        <w:rPr>
          <w:sz w:val="36"/>
          <w:szCs w:val="36"/>
        </w:rPr>
        <w:t>-гр. Видин е открита процедура</w:t>
      </w:r>
      <w:r w:rsidRPr="00FF657F">
        <w:rPr>
          <w:sz w:val="36"/>
          <w:szCs w:val="36"/>
        </w:rPr>
        <w:t xml:space="preserve"> за провеждане </w:t>
      </w:r>
      <w:r w:rsidRPr="00FF657F">
        <w:rPr>
          <w:rFonts w:cs="Times New Roman"/>
          <w:sz w:val="36"/>
          <w:szCs w:val="36"/>
        </w:rPr>
        <w:t xml:space="preserve">на </w:t>
      </w:r>
      <w:r>
        <w:rPr>
          <w:rFonts w:cs="Times New Roman"/>
          <w:sz w:val="36"/>
          <w:szCs w:val="36"/>
        </w:rPr>
        <w:t xml:space="preserve">общ търг </w:t>
      </w:r>
      <w:r w:rsidRPr="00DF1194">
        <w:rPr>
          <w:sz w:val="36"/>
          <w:szCs w:val="36"/>
        </w:rPr>
        <w:t xml:space="preserve">с тайно наддаване за придобиване на собственост върху земи, частна държавна собственост, незаети със сгради и съоръжения или прилежащи площи към тях на организациите по </w:t>
      </w:r>
      <w:r w:rsidRPr="00DF1194">
        <w:rPr>
          <w:rStyle w:val="samedocreference1"/>
          <w:sz w:val="36"/>
          <w:szCs w:val="36"/>
        </w:rPr>
        <w:t>§ 12</w:t>
      </w:r>
      <w:r w:rsidRPr="00DF1194">
        <w:rPr>
          <w:sz w:val="36"/>
          <w:szCs w:val="36"/>
        </w:rPr>
        <w:t xml:space="preserve"> от ПЗР и по </w:t>
      </w:r>
      <w:r w:rsidRPr="00DF1194">
        <w:rPr>
          <w:rStyle w:val="samedocreference1"/>
          <w:sz w:val="36"/>
          <w:szCs w:val="36"/>
        </w:rPr>
        <w:t>§ 29</w:t>
      </w:r>
      <w:r w:rsidRPr="00DF1194">
        <w:rPr>
          <w:sz w:val="36"/>
          <w:szCs w:val="36"/>
        </w:rPr>
        <w:t xml:space="preserve">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и реда, определен в чл. 56з и сл. от ППЗСПЗЗ</w:t>
      </w:r>
      <w:r>
        <w:t>.</w:t>
      </w:r>
      <w:r w:rsidRPr="00FF657F">
        <w:rPr>
          <w:sz w:val="36"/>
          <w:szCs w:val="36"/>
        </w:rPr>
        <w:t xml:space="preserve"> Същата е публикувана във </w:t>
      </w:r>
      <w:r w:rsidRPr="00BE5972">
        <w:rPr>
          <w:sz w:val="36"/>
          <w:szCs w:val="36"/>
        </w:rPr>
        <w:t xml:space="preserve">вестник </w:t>
      </w:r>
      <w:r w:rsidRPr="00BE5972">
        <w:rPr>
          <w:b/>
          <w:sz w:val="36"/>
          <w:szCs w:val="36"/>
        </w:rPr>
        <w:t xml:space="preserve">“Ние”, брой </w:t>
      </w:r>
      <w:r>
        <w:rPr>
          <w:b/>
          <w:sz w:val="36"/>
          <w:szCs w:val="36"/>
        </w:rPr>
        <w:t>25</w:t>
      </w:r>
      <w:r w:rsidRPr="00BE597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3</w:t>
      </w:r>
      <w:r w:rsidRPr="00BE5972">
        <w:rPr>
          <w:b/>
          <w:sz w:val="36"/>
          <w:szCs w:val="36"/>
        </w:rPr>
        <w:t>0</w:t>
      </w:r>
      <w:r w:rsidRPr="006B620D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 w:rsidRPr="006B620D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5</w:t>
      </w:r>
      <w:r w:rsidRPr="006B620D">
        <w:rPr>
          <w:b/>
          <w:sz w:val="36"/>
          <w:szCs w:val="36"/>
        </w:rPr>
        <w:t xml:space="preserve"> г.</w:t>
      </w:r>
      <w:r w:rsidRPr="00E766A0">
        <w:rPr>
          <w:color w:val="FF0000"/>
          <w:sz w:val="36"/>
          <w:szCs w:val="36"/>
        </w:rPr>
        <w:t xml:space="preserve"> </w:t>
      </w:r>
    </w:p>
    <w:p w:rsidR="005F3F69" w:rsidRPr="00FF657F" w:rsidRDefault="005F3F69" w:rsidP="00444A67">
      <w:pPr>
        <w:jc w:val="both"/>
        <w:rPr>
          <w:color w:val="FF0000"/>
          <w:sz w:val="36"/>
          <w:szCs w:val="36"/>
        </w:rPr>
      </w:pPr>
    </w:p>
    <w:p w:rsidR="005F3F69" w:rsidRPr="00FF657F" w:rsidRDefault="005F3F69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Тръжната документация може да получите от ОД “Земеделие” – </w:t>
      </w:r>
      <w:r>
        <w:rPr>
          <w:sz w:val="36"/>
          <w:szCs w:val="36"/>
        </w:rPr>
        <w:t>Видин, Общинските служби по земеделие и интернет страницата на ОД” Земеделие”-Видин.</w:t>
      </w:r>
    </w:p>
    <w:p w:rsidR="005F3F69" w:rsidRPr="00FF657F" w:rsidRDefault="005F3F69" w:rsidP="00BD64CD">
      <w:pPr>
        <w:ind w:firstLine="720"/>
        <w:jc w:val="both"/>
        <w:rPr>
          <w:sz w:val="36"/>
          <w:szCs w:val="36"/>
        </w:rPr>
      </w:pPr>
    </w:p>
    <w:p w:rsidR="005F3F69" w:rsidRPr="00FF657F" w:rsidRDefault="005F3F69" w:rsidP="00BD64CD">
      <w:pPr>
        <w:ind w:firstLine="720"/>
        <w:jc w:val="both"/>
        <w:rPr>
          <w:sz w:val="36"/>
          <w:szCs w:val="36"/>
        </w:rPr>
      </w:pPr>
      <w:r w:rsidRPr="00FF657F">
        <w:rPr>
          <w:sz w:val="36"/>
          <w:szCs w:val="36"/>
        </w:rPr>
        <w:t xml:space="preserve">Крайният срок за подаване на заявления-оферти за участие в търга е </w:t>
      </w:r>
      <w:r>
        <w:rPr>
          <w:b/>
          <w:sz w:val="36"/>
          <w:szCs w:val="36"/>
          <w:u w:val="single"/>
        </w:rPr>
        <w:t>30</w:t>
      </w:r>
      <w:r w:rsidRPr="006505AA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07</w:t>
      </w:r>
      <w:r w:rsidRPr="00FF657F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 xml:space="preserve">25 </w:t>
      </w:r>
      <w:r w:rsidRPr="00FF657F">
        <w:rPr>
          <w:b/>
          <w:sz w:val="36"/>
          <w:szCs w:val="36"/>
          <w:u w:val="single"/>
        </w:rPr>
        <w:t xml:space="preserve">г. </w:t>
      </w:r>
      <w:r>
        <w:rPr>
          <w:b/>
          <w:sz w:val="36"/>
          <w:szCs w:val="36"/>
          <w:u w:val="single"/>
        </w:rPr>
        <w:t>17.30</w:t>
      </w:r>
      <w:r w:rsidRPr="00FF657F">
        <w:rPr>
          <w:b/>
          <w:sz w:val="36"/>
          <w:szCs w:val="36"/>
          <w:u w:val="single"/>
        </w:rPr>
        <w:t xml:space="preserve"> часа</w:t>
      </w:r>
      <w:r w:rsidRPr="00FF657F">
        <w:rPr>
          <w:b/>
          <w:sz w:val="36"/>
          <w:szCs w:val="36"/>
        </w:rPr>
        <w:t xml:space="preserve"> </w:t>
      </w:r>
      <w:r w:rsidRPr="00FF657F">
        <w:rPr>
          <w:sz w:val="36"/>
          <w:szCs w:val="36"/>
        </w:rPr>
        <w:t>в</w:t>
      </w:r>
      <w:r w:rsidRPr="00FF657F">
        <w:rPr>
          <w:b/>
          <w:sz w:val="36"/>
          <w:szCs w:val="36"/>
        </w:rPr>
        <w:t xml:space="preserve"> </w:t>
      </w:r>
      <w:r w:rsidRPr="00FF657F">
        <w:rPr>
          <w:sz w:val="36"/>
          <w:szCs w:val="36"/>
        </w:rPr>
        <w:t xml:space="preserve">Областна дирекция “Земеделие” - </w:t>
      </w:r>
      <w:r>
        <w:rPr>
          <w:sz w:val="36"/>
          <w:szCs w:val="36"/>
        </w:rPr>
        <w:t>Видин</w:t>
      </w:r>
      <w:r w:rsidRPr="00FF657F">
        <w:rPr>
          <w:sz w:val="36"/>
          <w:szCs w:val="36"/>
        </w:rPr>
        <w:t>, ул.</w:t>
      </w:r>
      <w:r>
        <w:rPr>
          <w:sz w:val="36"/>
          <w:szCs w:val="36"/>
        </w:rPr>
        <w:t>Рибарска</w:t>
      </w:r>
      <w:r w:rsidRPr="00FF657F">
        <w:rPr>
          <w:sz w:val="36"/>
          <w:szCs w:val="36"/>
        </w:rPr>
        <w:t xml:space="preserve"> № 1</w:t>
      </w:r>
      <w:r>
        <w:rPr>
          <w:sz w:val="36"/>
          <w:szCs w:val="36"/>
        </w:rPr>
        <w:t>2, ет.2</w:t>
      </w:r>
      <w:r w:rsidRPr="00FF657F">
        <w:rPr>
          <w:sz w:val="36"/>
          <w:szCs w:val="36"/>
        </w:rPr>
        <w:t xml:space="preserve"> </w:t>
      </w:r>
    </w:p>
    <w:p w:rsidR="005F3F69" w:rsidRPr="00FF657F" w:rsidRDefault="005F3F69" w:rsidP="00444A67">
      <w:pPr>
        <w:jc w:val="both"/>
        <w:rPr>
          <w:sz w:val="36"/>
          <w:szCs w:val="36"/>
        </w:rPr>
      </w:pPr>
    </w:p>
    <w:p w:rsidR="005F3F69" w:rsidRPr="006B620D" w:rsidRDefault="005F3F69" w:rsidP="000F0819">
      <w:pPr>
        <w:pStyle w:val="BodyTextIndent"/>
        <w:ind w:left="0" w:firstLine="720"/>
        <w:jc w:val="both"/>
        <w:rPr>
          <w:spacing w:val="0"/>
          <w:sz w:val="36"/>
          <w:szCs w:val="36"/>
        </w:rPr>
      </w:pPr>
      <w:r w:rsidRPr="006B620D">
        <w:rPr>
          <w:spacing w:val="0"/>
          <w:sz w:val="36"/>
          <w:szCs w:val="36"/>
        </w:rPr>
        <w:t xml:space="preserve">        Търгът ще се проведе  в ОД</w:t>
      </w:r>
      <w:r>
        <w:rPr>
          <w:spacing w:val="0"/>
          <w:sz w:val="36"/>
          <w:szCs w:val="36"/>
        </w:rPr>
        <w:t xml:space="preserve"> </w:t>
      </w:r>
      <w:r w:rsidRPr="006B620D">
        <w:rPr>
          <w:spacing w:val="0"/>
          <w:sz w:val="36"/>
          <w:szCs w:val="36"/>
        </w:rPr>
        <w:t xml:space="preserve">“Земеделие“-Видин, ул. Рибарска № 12, ет.2 ст.6 гр. Видин,  на </w:t>
      </w:r>
      <w:r>
        <w:rPr>
          <w:b/>
          <w:spacing w:val="0"/>
          <w:sz w:val="36"/>
          <w:szCs w:val="36"/>
        </w:rPr>
        <w:t>01</w:t>
      </w:r>
      <w:r w:rsidRPr="00BE5972">
        <w:rPr>
          <w:b/>
          <w:spacing w:val="0"/>
          <w:sz w:val="36"/>
          <w:szCs w:val="36"/>
        </w:rPr>
        <w:t>.0</w:t>
      </w:r>
      <w:r>
        <w:rPr>
          <w:b/>
          <w:spacing w:val="0"/>
          <w:sz w:val="36"/>
          <w:szCs w:val="36"/>
        </w:rPr>
        <w:t>8</w:t>
      </w:r>
      <w:r w:rsidRPr="00BE5972">
        <w:rPr>
          <w:b/>
          <w:spacing w:val="0"/>
          <w:sz w:val="36"/>
          <w:szCs w:val="36"/>
        </w:rPr>
        <w:t>.202</w:t>
      </w:r>
      <w:r>
        <w:rPr>
          <w:b/>
          <w:spacing w:val="0"/>
          <w:sz w:val="36"/>
          <w:szCs w:val="36"/>
        </w:rPr>
        <w:t>5</w:t>
      </w:r>
      <w:r w:rsidRPr="00BE5972">
        <w:rPr>
          <w:b/>
          <w:spacing w:val="0"/>
          <w:sz w:val="36"/>
          <w:szCs w:val="36"/>
        </w:rPr>
        <w:t xml:space="preserve"> г.</w:t>
      </w:r>
      <w:r w:rsidRPr="006B620D">
        <w:rPr>
          <w:spacing w:val="0"/>
          <w:sz w:val="36"/>
          <w:szCs w:val="36"/>
        </w:rPr>
        <w:t xml:space="preserve"> от 9,00 часа</w:t>
      </w:r>
      <w:r>
        <w:rPr>
          <w:spacing w:val="0"/>
          <w:sz w:val="36"/>
          <w:szCs w:val="36"/>
        </w:rPr>
        <w:t>.</w:t>
      </w:r>
      <w:r w:rsidRPr="006B620D">
        <w:rPr>
          <w:spacing w:val="0"/>
          <w:sz w:val="36"/>
          <w:szCs w:val="36"/>
        </w:rPr>
        <w:t xml:space="preserve"> </w:t>
      </w:r>
    </w:p>
    <w:sectPr w:rsidR="005F3F69" w:rsidRPr="006B620D" w:rsidSect="00444A67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DF6"/>
    <w:multiLevelType w:val="hybridMultilevel"/>
    <w:tmpl w:val="8BA23798"/>
    <w:lvl w:ilvl="0" w:tplc="71EA9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2D7"/>
    <w:rsid w:val="00064B9B"/>
    <w:rsid w:val="000B66BC"/>
    <w:rsid w:val="000B7BA7"/>
    <w:rsid w:val="000C661D"/>
    <w:rsid w:val="000D2EC6"/>
    <w:rsid w:val="000F0819"/>
    <w:rsid w:val="001B26BE"/>
    <w:rsid w:val="001D0E19"/>
    <w:rsid w:val="001E36B9"/>
    <w:rsid w:val="00215314"/>
    <w:rsid w:val="00227B98"/>
    <w:rsid w:val="002823E4"/>
    <w:rsid w:val="00283B99"/>
    <w:rsid w:val="002876D2"/>
    <w:rsid w:val="00294EF1"/>
    <w:rsid w:val="002D0C5C"/>
    <w:rsid w:val="00334087"/>
    <w:rsid w:val="00352477"/>
    <w:rsid w:val="00367B15"/>
    <w:rsid w:val="003A289D"/>
    <w:rsid w:val="003C5FDF"/>
    <w:rsid w:val="003D5DB5"/>
    <w:rsid w:val="003E796D"/>
    <w:rsid w:val="004412B4"/>
    <w:rsid w:val="00444A67"/>
    <w:rsid w:val="004B1C78"/>
    <w:rsid w:val="004D141E"/>
    <w:rsid w:val="0052702B"/>
    <w:rsid w:val="00567A0A"/>
    <w:rsid w:val="005929CF"/>
    <w:rsid w:val="005A68AA"/>
    <w:rsid w:val="005F3F69"/>
    <w:rsid w:val="005F752C"/>
    <w:rsid w:val="0060620A"/>
    <w:rsid w:val="00612F59"/>
    <w:rsid w:val="00640B06"/>
    <w:rsid w:val="006505AA"/>
    <w:rsid w:val="00656D83"/>
    <w:rsid w:val="0069077D"/>
    <w:rsid w:val="006B1848"/>
    <w:rsid w:val="006B620D"/>
    <w:rsid w:val="007215E8"/>
    <w:rsid w:val="00734644"/>
    <w:rsid w:val="007C37CA"/>
    <w:rsid w:val="007D2D38"/>
    <w:rsid w:val="007E37BE"/>
    <w:rsid w:val="00873D0B"/>
    <w:rsid w:val="00875A68"/>
    <w:rsid w:val="008A6ADC"/>
    <w:rsid w:val="00920E9B"/>
    <w:rsid w:val="009748AF"/>
    <w:rsid w:val="00994CFB"/>
    <w:rsid w:val="009A0046"/>
    <w:rsid w:val="009A334B"/>
    <w:rsid w:val="009C3438"/>
    <w:rsid w:val="009E5FD9"/>
    <w:rsid w:val="00A26EE9"/>
    <w:rsid w:val="00A5262E"/>
    <w:rsid w:val="00AF375E"/>
    <w:rsid w:val="00AF3916"/>
    <w:rsid w:val="00B37D51"/>
    <w:rsid w:val="00B40798"/>
    <w:rsid w:val="00BA5532"/>
    <w:rsid w:val="00BD64CD"/>
    <w:rsid w:val="00BE50E7"/>
    <w:rsid w:val="00BE5972"/>
    <w:rsid w:val="00C66D19"/>
    <w:rsid w:val="00C707DC"/>
    <w:rsid w:val="00C81366"/>
    <w:rsid w:val="00C9446D"/>
    <w:rsid w:val="00CB125C"/>
    <w:rsid w:val="00CD10EB"/>
    <w:rsid w:val="00CD4CCE"/>
    <w:rsid w:val="00D11FEA"/>
    <w:rsid w:val="00D55311"/>
    <w:rsid w:val="00D93A15"/>
    <w:rsid w:val="00DB4AD9"/>
    <w:rsid w:val="00DD12D7"/>
    <w:rsid w:val="00DF1194"/>
    <w:rsid w:val="00E110FD"/>
    <w:rsid w:val="00E761D8"/>
    <w:rsid w:val="00E766A0"/>
    <w:rsid w:val="00E8380A"/>
    <w:rsid w:val="00EA245E"/>
    <w:rsid w:val="00EC335D"/>
    <w:rsid w:val="00EF41B6"/>
    <w:rsid w:val="00F02D36"/>
    <w:rsid w:val="00F25477"/>
    <w:rsid w:val="00F61A24"/>
    <w:rsid w:val="00F67429"/>
    <w:rsid w:val="00F7473F"/>
    <w:rsid w:val="00F80106"/>
    <w:rsid w:val="00F9720C"/>
    <w:rsid w:val="00FB047B"/>
    <w:rsid w:val="00FE4081"/>
    <w:rsid w:val="00FF657F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A67"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62"/>
    <w:rPr>
      <w:rFonts w:cs="Arial"/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67B15"/>
    <w:pPr>
      <w:ind w:left="1440"/>
      <w:jc w:val="center"/>
    </w:pPr>
    <w:rPr>
      <w:rFonts w:cs="Times New Roman"/>
      <w:spacing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67B15"/>
    <w:rPr>
      <w:spacing w:val="20"/>
      <w:sz w:val="24"/>
      <w:lang w:eastAsia="en-US"/>
    </w:rPr>
  </w:style>
  <w:style w:type="character" w:customStyle="1" w:styleId="samedocreference1">
    <w:name w:val="samedocreference1"/>
    <w:rsid w:val="00DF1194"/>
    <w:rPr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1</Pages>
  <Words>172</Words>
  <Characters>985</Characters>
  <Application>Microsoft Office Outlook</Application>
  <DocSecurity>0</DocSecurity>
  <Lines>0</Lines>
  <Paragraphs>0</Paragraphs>
  <ScaleCrop>false</ScaleCrop>
  <Company>MZG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subject/>
  <dc:creator>aleks</dc:creator>
  <cp:keywords/>
  <dc:description/>
  <cp:lastModifiedBy>User</cp:lastModifiedBy>
  <cp:revision>43</cp:revision>
  <cp:lastPrinted>2023-05-02T13:25:00Z</cp:lastPrinted>
  <dcterms:created xsi:type="dcterms:W3CDTF">2015-06-15T07:06:00Z</dcterms:created>
  <dcterms:modified xsi:type="dcterms:W3CDTF">2025-07-04T07:01:00Z</dcterms:modified>
</cp:coreProperties>
</file>