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44" w:rsidRPr="00927F4B" w:rsidRDefault="00DF3044" w:rsidP="004238E7">
      <w:pPr>
        <w:tabs>
          <w:tab w:val="left" w:pos="4470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3044" w:rsidRDefault="00DF3044" w:rsidP="009600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B7A">
        <w:rPr>
          <w:rFonts w:ascii="Times New Roman" w:hAnsi="Times New Roman"/>
          <w:b/>
          <w:sz w:val="24"/>
          <w:szCs w:val="24"/>
          <w:shd w:val="clear" w:color="auto" w:fill="FFFFFF"/>
        </w:rPr>
        <w:t>ДЕКЛАРАЦИЯ</w:t>
      </w:r>
      <w:r w:rsidRPr="00695B7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за информираност и съгласие за обработване на лични данни</w:t>
      </w:r>
    </w:p>
    <w:p w:rsidR="00DF3044" w:rsidRPr="00695B7A" w:rsidRDefault="00DF3044" w:rsidP="009600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3044" w:rsidRDefault="00DF3044" w:rsidP="004238E7">
      <w:pPr>
        <w:spacing w:after="0" w:line="360" w:lineRule="auto"/>
        <w:rPr>
          <w:szCs w:val="24"/>
          <w:lang w:val="en-US"/>
        </w:rPr>
      </w:pPr>
      <w:r w:rsidRPr="00992106">
        <w:rPr>
          <w:rFonts w:ascii="Times New Roman" w:hAnsi="Times New Roman"/>
          <w:sz w:val="24"/>
          <w:szCs w:val="24"/>
        </w:rPr>
        <w:t>Долуподписаният/ната 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</w:t>
      </w:r>
      <w:r w:rsidRPr="00992106">
        <w:rPr>
          <w:rFonts w:ascii="Times New Roman" w:hAnsi="Times New Roman"/>
          <w:sz w:val="24"/>
          <w:szCs w:val="24"/>
        </w:rPr>
        <w:t xml:space="preserve"> ЕГН </w:t>
      </w:r>
      <w:r>
        <w:rPr>
          <w:rFonts w:ascii="Times New Roman" w:hAnsi="Times New Roman"/>
          <w:sz w:val="24"/>
          <w:szCs w:val="24"/>
        </w:rPr>
        <w:t>/ЛНЧ или дата на раждане на чужд гражданин ...........................</w:t>
      </w:r>
      <w:r w:rsidRPr="00992106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992106">
        <w:rPr>
          <w:rFonts w:ascii="Times New Roman" w:hAnsi="Times New Roman"/>
          <w:sz w:val="24"/>
          <w:szCs w:val="24"/>
        </w:rPr>
        <w:t>,</w:t>
      </w:r>
    </w:p>
    <w:p w:rsidR="00DF3044" w:rsidRDefault="00DF3044" w:rsidP="00423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044" w:rsidRPr="0028262D" w:rsidRDefault="00DF3044" w:rsidP="004238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Във връзка с предоставените от мен в Областна дирекция „Земеделие” – Видин, лични данни и документи съдържащи лични данни, необходими </w:t>
      </w:r>
      <w:r w:rsidRPr="0028262D">
        <w:rPr>
          <w:rFonts w:ascii="Times New Roman" w:hAnsi="Times New Roman"/>
          <w:b/>
          <w:i/>
          <w:sz w:val="24"/>
          <w:szCs w:val="24"/>
        </w:rPr>
        <w:t>за участие в търг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DF3044" w:rsidRPr="004238E7" w:rsidRDefault="00DF3044" w:rsidP="00A1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95B7A">
        <w:rPr>
          <w:rFonts w:ascii="Times New Roman" w:hAnsi="Times New Roman"/>
          <w:sz w:val="24"/>
          <w:szCs w:val="24"/>
        </w:rPr>
        <w:br/>
      </w:r>
      <w:r w:rsidRPr="004238E7">
        <w:rPr>
          <w:rFonts w:ascii="Times New Roman" w:hAnsi="Times New Roman"/>
          <w:b/>
          <w:sz w:val="24"/>
          <w:szCs w:val="24"/>
          <w:shd w:val="clear" w:color="auto" w:fill="FFFFFF"/>
        </w:rPr>
        <w:t>ДЕКЛАРИРАМ,</w:t>
      </w:r>
    </w:p>
    <w:p w:rsidR="00DF3044" w:rsidRPr="004238E7" w:rsidRDefault="00DF3044" w:rsidP="00282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F3044" w:rsidRDefault="00DF3044" w:rsidP="00960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че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съгласно чл.13 от </w:t>
      </w:r>
      <w:r w:rsidRPr="0028262D">
        <w:rPr>
          <w:rFonts w:ascii="Times New Roman" w:hAnsi="Times New Roman"/>
          <w:sz w:val="24"/>
          <w:szCs w:val="24"/>
          <w:lang w:eastAsia="bg-BG"/>
        </w:rPr>
        <w:t>Регламент /ЕС/ 2016/679 на Европейския парламент и на Съвета от 27 април 2016г. относно защитата на физическите лица, във връзка с обработването на лични данни и относно свободното движение на такива данни и за отмяна на Директива 95/46/ЕО</w:t>
      </w:r>
      <w:r>
        <w:rPr>
          <w:rFonts w:ascii="Times New Roman" w:hAnsi="Times New Roman"/>
          <w:sz w:val="24"/>
          <w:szCs w:val="24"/>
          <w:lang w:eastAsia="bg-BG"/>
        </w:rPr>
        <w:t xml:space="preserve"> съм информиран/а относно следните обстоятелства, свързани с обработването на личните ми данни:</w:t>
      </w:r>
    </w:p>
    <w:p w:rsidR="00DF3044" w:rsidRPr="009B3B5A" w:rsidRDefault="00DF3044" w:rsidP="00AA1BA4">
      <w:pPr>
        <w:tabs>
          <w:tab w:val="left" w:pos="1197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ab/>
        <w:t xml:space="preserve">Администратор: </w:t>
      </w:r>
      <w:r>
        <w:rPr>
          <w:rFonts w:ascii="Times New Roman" w:hAnsi="Times New Roman"/>
          <w:sz w:val="24"/>
          <w:szCs w:val="24"/>
        </w:rPr>
        <w:t>ОД „Земеделие“ гр. Видин, адрес:</w:t>
      </w:r>
      <w:r w:rsidRPr="00A12B27">
        <w:rPr>
          <w:rFonts w:ascii="Times New Roman" w:hAnsi="Times New Roman"/>
          <w:sz w:val="24"/>
          <w:szCs w:val="24"/>
        </w:rPr>
        <w:t xml:space="preserve"> гр. </w:t>
      </w:r>
      <w:r>
        <w:rPr>
          <w:rFonts w:ascii="Times New Roman" w:hAnsi="Times New Roman"/>
          <w:sz w:val="24"/>
          <w:szCs w:val="24"/>
        </w:rPr>
        <w:t>Видин</w:t>
      </w:r>
      <w:r w:rsidRPr="00A12B27">
        <w:rPr>
          <w:rFonts w:ascii="Times New Roman" w:hAnsi="Times New Roman"/>
          <w:sz w:val="24"/>
          <w:szCs w:val="24"/>
        </w:rPr>
        <w:t>, ул. „</w:t>
      </w:r>
      <w:r>
        <w:rPr>
          <w:rFonts w:ascii="Times New Roman" w:hAnsi="Times New Roman"/>
          <w:sz w:val="24"/>
          <w:szCs w:val="24"/>
        </w:rPr>
        <w:t xml:space="preserve">Рибарска“ № 12, ет. 2,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-mail: </w:t>
      </w:r>
      <w:hyperlink r:id="rId7" w:history="1">
        <w:r w:rsidRPr="009B3B5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http://www.mzh.government.bg/ODZ-Vidin/bg/Home.aspx</w:t>
        </w:r>
        <w:r w:rsidRPr="009B3B5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,Телефон: 094</w:t>
      </w:r>
      <w:r w:rsidRPr="00A12B27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601488</w:t>
      </w:r>
      <w:r w:rsidRPr="00945C82"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 xml:space="preserve">Координати за връзка с длъжностно лице по защита на данните: Областна дирекция „Земеделие” – </w:t>
      </w:r>
      <w:r>
        <w:rPr>
          <w:rFonts w:ascii="Times New Roman" w:hAnsi="Times New Roman"/>
          <w:sz w:val="24"/>
          <w:szCs w:val="24"/>
        </w:rPr>
        <w:t>гр. Видин, адрес:</w:t>
      </w:r>
      <w:r w:rsidRPr="00A12B27">
        <w:rPr>
          <w:rFonts w:ascii="Times New Roman" w:hAnsi="Times New Roman"/>
          <w:sz w:val="24"/>
          <w:szCs w:val="24"/>
        </w:rPr>
        <w:t xml:space="preserve"> гр. </w:t>
      </w:r>
      <w:r>
        <w:rPr>
          <w:rFonts w:ascii="Times New Roman" w:hAnsi="Times New Roman"/>
          <w:sz w:val="24"/>
          <w:szCs w:val="24"/>
        </w:rPr>
        <w:t>Видин</w:t>
      </w:r>
      <w:r w:rsidRPr="00A12B27">
        <w:rPr>
          <w:rFonts w:ascii="Times New Roman" w:hAnsi="Times New Roman"/>
          <w:sz w:val="24"/>
          <w:szCs w:val="24"/>
        </w:rPr>
        <w:t>, ул. „</w:t>
      </w:r>
      <w:r>
        <w:rPr>
          <w:rFonts w:ascii="Times New Roman" w:hAnsi="Times New Roman"/>
          <w:sz w:val="24"/>
          <w:szCs w:val="24"/>
        </w:rPr>
        <w:t xml:space="preserve">Рибарска“ № 12, ет. 2,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-mail: </w:t>
      </w:r>
      <w:hyperlink r:id="rId8" w:history="1">
        <w:r w:rsidRPr="009B3B5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http://www.mzh.government.bg/ODZ-Vidin/bg/Home.aspx</w:t>
        </w:r>
        <w:r w:rsidRPr="009B3B5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Pr="001F3470">
        <w:t xml:space="preserve"> </w:t>
      </w:r>
      <w:r w:rsidRPr="001F3470">
        <w:rPr>
          <w:rFonts w:ascii="Times New Roman" w:hAnsi="Times New Roman"/>
          <w:sz w:val="24"/>
          <w:szCs w:val="24"/>
        </w:rPr>
        <w:t>, Телефон: 09</w:t>
      </w:r>
      <w:r>
        <w:rPr>
          <w:rFonts w:ascii="Times New Roman" w:hAnsi="Times New Roman"/>
          <w:sz w:val="24"/>
          <w:szCs w:val="24"/>
        </w:rPr>
        <w:t>4</w:t>
      </w:r>
      <w:r w:rsidRPr="001F347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601488</w:t>
      </w:r>
      <w:r w:rsidRPr="001F3470">
        <w:rPr>
          <w:rFonts w:ascii="Times New Roman" w:hAnsi="Times New Roman"/>
          <w:sz w:val="24"/>
          <w:szCs w:val="24"/>
        </w:rPr>
        <w:t>;</w:t>
      </w:r>
    </w:p>
    <w:p w:rsidR="00DF3044" w:rsidRDefault="00DF3044" w:rsidP="007204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  <w:t>Цели на обработването на лични данни: провеждане на тръжна процедура и сключване и изпълнение на договор по реда на Закона за собствеността и ползването на земеделските земи;</w:t>
      </w:r>
    </w:p>
    <w:p w:rsidR="00DF3044" w:rsidRDefault="00DF3044" w:rsidP="007204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  <w:t>Правно основание за обработване на лични данни: Закон за собствеността и ползването на земеделските земи, Правилник за прилагане на закон за собствеността и</w:t>
      </w:r>
      <w:r w:rsidRPr="00720480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ползване на земеделски земи, Административно процесуален кодекс;</w:t>
      </w:r>
    </w:p>
    <w:p w:rsidR="00DF3044" w:rsidRDefault="00DF3044" w:rsidP="007204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  <w:t>Срок за съхранение на личните данни</w:t>
      </w:r>
      <w:r w:rsidRPr="003162FB">
        <w:rPr>
          <w:rFonts w:ascii="Times New Roman" w:hAnsi="Times New Roman"/>
          <w:sz w:val="24"/>
          <w:szCs w:val="24"/>
          <w:lang w:eastAsia="bg-BG"/>
        </w:rPr>
        <w:t xml:space="preserve">: </w:t>
      </w:r>
      <w:r>
        <w:rPr>
          <w:rFonts w:ascii="Times New Roman" w:hAnsi="Times New Roman"/>
          <w:sz w:val="24"/>
          <w:szCs w:val="24"/>
          <w:lang w:eastAsia="bg-BG"/>
        </w:rPr>
        <w:t>постоянен.</w:t>
      </w:r>
    </w:p>
    <w:p w:rsidR="00DF3044" w:rsidRDefault="00DF3044" w:rsidP="007204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  <w:t>Категории получатели на лични данни: Публични органи при изпълнение на законови задължения; контролни органи; органи на съдебната власт; трета държава или международна организация, при изпълнението на задълженията и упражняването на специалните права на администратора или субекта на данните.</w:t>
      </w:r>
    </w:p>
    <w:p w:rsidR="00DF3044" w:rsidRDefault="00DF3044" w:rsidP="007204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  <w:t>Права на субекта на данни: Достъп до личните данни, които се събират, обработват и съхраняват в Областна дирекция „Земеделие” –</w:t>
      </w:r>
      <w:r w:rsidRPr="001F3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Видин</w:t>
      </w:r>
      <w:r>
        <w:rPr>
          <w:rFonts w:ascii="Times New Roman" w:hAnsi="Times New Roman"/>
          <w:sz w:val="24"/>
          <w:szCs w:val="24"/>
          <w:lang w:eastAsia="bg-BG"/>
        </w:rPr>
        <w:t>; коригиране на непълни или неточни данни; ограничаване на обработването на лични данни и/или изтриване лични данни /ако в нормативен акт не е предвидено друго/; жалба до комисията за защита на личните данни;  защита по съдебен ред.</w:t>
      </w:r>
    </w:p>
    <w:p w:rsidR="00DF3044" w:rsidRDefault="00DF3044" w:rsidP="007204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  <w:t>Правата могат да се упражняват по всяко време на обработването на личните данни.</w:t>
      </w:r>
    </w:p>
    <w:p w:rsidR="00DF3044" w:rsidRDefault="00DF3044" w:rsidP="007204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  <w:t>Предоставяне на лични данни и документи, съдържащи такива данни е задължително изискване за участие в търг.</w:t>
      </w:r>
    </w:p>
    <w:p w:rsidR="00DF3044" w:rsidRPr="00AA1BA4" w:rsidRDefault="00DF3044" w:rsidP="00960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  <w:t>Запознат съм, че в случай на отказ от предоставяне на изискани лични данни Областна дирекция „Земеделие” –</w:t>
      </w:r>
      <w:r w:rsidRPr="001F3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Видин</w:t>
      </w:r>
      <w:r>
        <w:rPr>
          <w:rFonts w:ascii="Times New Roman" w:hAnsi="Times New Roman"/>
          <w:sz w:val="24"/>
          <w:szCs w:val="24"/>
          <w:lang w:eastAsia="bg-BG"/>
        </w:rPr>
        <w:t xml:space="preserve"> няма да ме допусне до участие в търг.</w:t>
      </w:r>
    </w:p>
    <w:p w:rsidR="00DF3044" w:rsidRPr="00695B7A" w:rsidRDefault="00DF3044" w:rsidP="00BF7A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оброволно и информирано давам изричното си съгласие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Областна дирекция „Земеделие“ – Видин</w:t>
      </w:r>
      <w:r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да обработва личните ми данни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съгласно изискванията на Закона за защита на личните данни и Регламент /ЕС/ 2016/679, които предоставям във връзка с горепосочената цел.</w:t>
      </w:r>
    </w:p>
    <w:p w:rsidR="00DF3044" w:rsidRPr="00695B7A" w:rsidRDefault="00DF3044" w:rsidP="009600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3044" w:rsidRPr="00F24862" w:rsidRDefault="00DF3044" w:rsidP="00644568">
      <w:pPr>
        <w:pStyle w:val="NoSpacing"/>
        <w:ind w:right="196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.....................................</w:t>
      </w:r>
      <w:r w:rsidRPr="00F24862">
        <w:rPr>
          <w:rFonts w:ascii="Times New Roman" w:hAnsi="Times New Roman" w:cs="Times New Roman"/>
          <w:lang w:val="bg-BG"/>
        </w:rPr>
        <w:t xml:space="preserve">                      </w:t>
      </w:r>
      <w:r w:rsidRPr="00F24862">
        <w:rPr>
          <w:rFonts w:ascii="Times New Roman" w:hAnsi="Times New Roman" w:cs="Times New Roman"/>
          <w:lang w:val="bg-BG"/>
        </w:rPr>
        <w:tab/>
      </w:r>
      <w:r w:rsidRPr="00F24862">
        <w:rPr>
          <w:rFonts w:ascii="Times New Roman" w:hAnsi="Times New Roman" w:cs="Times New Roman"/>
          <w:lang w:val="bg-BG"/>
        </w:rPr>
        <w:tab/>
      </w:r>
      <w:r w:rsidRPr="00F24862">
        <w:rPr>
          <w:rFonts w:ascii="Times New Roman" w:hAnsi="Times New Roman" w:cs="Times New Roman"/>
          <w:lang w:val="bg-BG"/>
        </w:rPr>
        <w:tab/>
        <w:t xml:space="preserve"> ......................................................................</w:t>
      </w:r>
    </w:p>
    <w:p w:rsidR="00DF3044" w:rsidRPr="00392C4D" w:rsidRDefault="00DF3044" w:rsidP="00644568">
      <w:pPr>
        <w:pStyle w:val="NoSpacing"/>
        <w:ind w:right="196"/>
        <w:rPr>
          <w:rFonts w:ascii="Times New Roman" w:hAnsi="Times New Roman" w:cs="Times New Roman"/>
          <w:sz w:val="18"/>
          <w:szCs w:val="18"/>
          <w:lang w:val="bg-BG"/>
        </w:rPr>
      </w:pP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  <w:r w:rsidRPr="00F24862">
        <w:rPr>
          <w:rFonts w:ascii="Times New Roman" w:hAnsi="Times New Roman" w:cs="Times New Roman"/>
          <w:lang w:val="bg-BG"/>
        </w:rPr>
        <w:t>дата</w:t>
      </w:r>
      <w:r>
        <w:rPr>
          <w:rFonts w:ascii="Times New Roman" w:hAnsi="Times New Roman" w:cs="Times New Roman"/>
          <w:lang w:val="bg-BG"/>
        </w:rPr>
        <w:t>/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  <w:t xml:space="preserve">          </w:t>
      </w:r>
      <w:r>
        <w:rPr>
          <w:rFonts w:ascii="Times New Roman" w:hAnsi="Times New Roman" w:cs="Times New Roman"/>
          <w:sz w:val="18"/>
          <w:szCs w:val="18"/>
          <w:lang w:val="bg-BG"/>
        </w:rPr>
        <w:t xml:space="preserve">    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 xml:space="preserve"> Подпис </w:t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</w:p>
    <w:p w:rsidR="00DF3044" w:rsidRPr="00FC31BB" w:rsidRDefault="00DF3044" w:rsidP="006445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F3044" w:rsidRPr="00FC31BB" w:rsidRDefault="00DF304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DF3044" w:rsidRPr="00FC31BB" w:rsidSect="00EC0EF5">
      <w:headerReference w:type="default" r:id="rId9"/>
      <w:pgSz w:w="11906" w:h="16838"/>
      <w:pgMar w:top="709" w:right="849" w:bottom="71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44" w:rsidRDefault="00DF3044" w:rsidP="00EF218A">
      <w:pPr>
        <w:spacing w:after="0" w:line="240" w:lineRule="auto"/>
      </w:pPr>
      <w:r>
        <w:separator/>
      </w:r>
    </w:p>
  </w:endnote>
  <w:endnote w:type="continuationSeparator" w:id="0">
    <w:p w:rsidR="00DF3044" w:rsidRDefault="00DF3044" w:rsidP="00EF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44" w:rsidRDefault="00DF3044" w:rsidP="00EF218A">
      <w:pPr>
        <w:spacing w:after="0" w:line="240" w:lineRule="auto"/>
      </w:pPr>
      <w:r>
        <w:separator/>
      </w:r>
    </w:p>
  </w:footnote>
  <w:footnote w:type="continuationSeparator" w:id="0">
    <w:p w:rsidR="00DF3044" w:rsidRDefault="00DF3044" w:rsidP="00EF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044" w:rsidRPr="00A12B27" w:rsidRDefault="00DF3044" w:rsidP="00A12B27">
    <w:pPr>
      <w:pStyle w:val="NoSpacing"/>
      <w:ind w:left="4536" w:right="196"/>
      <w:rPr>
        <w:rFonts w:ascii="Times New Roman" w:hAnsi="Times New Roman" w:cs="Times New Roman"/>
        <w:b/>
        <w:bCs/>
        <w:i/>
        <w:sz w:val="16"/>
        <w:szCs w:val="16"/>
        <w:lang w:val="bg-BG"/>
      </w:rPr>
    </w:pPr>
    <w:r w:rsidRPr="00A12B27">
      <w:rPr>
        <w:rFonts w:ascii="Times New Roman" w:hAnsi="Times New Roman" w:cs="Times New Roman"/>
        <w:b/>
        <w:i/>
        <w:sz w:val="16"/>
        <w:szCs w:val="16"/>
      </w:rPr>
      <w:t xml:space="preserve">Приложение </w:t>
    </w:r>
    <w:r>
      <w:rPr>
        <w:rFonts w:ascii="Times New Roman" w:hAnsi="Times New Roman" w:cs="Times New Roman"/>
        <w:b/>
        <w:i/>
        <w:sz w:val="16"/>
        <w:szCs w:val="16"/>
        <w:lang w:val="bg-BG"/>
      </w:rPr>
      <w:t>3</w:t>
    </w:r>
    <w:r w:rsidRPr="00A12B27">
      <w:rPr>
        <w:rFonts w:ascii="Times New Roman" w:hAnsi="Times New Roman" w:cs="Times New Roman"/>
        <w:b/>
        <w:i/>
        <w:sz w:val="16"/>
        <w:szCs w:val="16"/>
        <w:lang w:val="bg-BG"/>
      </w:rPr>
      <w:t xml:space="preserve"> - </w:t>
    </w:r>
    <w:r w:rsidRPr="00A12B27">
      <w:rPr>
        <w:rFonts w:ascii="Times New Roman" w:hAnsi="Times New Roman" w:cs="Times New Roman"/>
        <w:b/>
        <w:bCs/>
        <w:i/>
        <w:sz w:val="16"/>
        <w:szCs w:val="16"/>
        <w:lang w:val="bg-BG"/>
      </w:rPr>
      <w:t xml:space="preserve">Образец </w:t>
    </w:r>
    <w:r w:rsidRPr="00A12B27">
      <w:rPr>
        <w:rFonts w:ascii="Times New Roman" w:hAnsi="Times New Roman" w:cs="Times New Roman"/>
        <w:b/>
        <w:i/>
        <w:sz w:val="16"/>
        <w:szCs w:val="16"/>
      </w:rPr>
      <w:t>към Заповед №</w:t>
    </w:r>
    <w:r>
      <w:rPr>
        <w:rFonts w:ascii="Times New Roman" w:hAnsi="Times New Roman" w:cs="Times New Roman"/>
        <w:b/>
        <w:i/>
        <w:sz w:val="16"/>
        <w:szCs w:val="16"/>
        <w:lang w:val="bg-BG"/>
      </w:rPr>
      <w:t xml:space="preserve"> РД-04-74</w:t>
    </w:r>
    <w:r w:rsidRPr="00A12B27">
      <w:rPr>
        <w:rFonts w:ascii="Times New Roman" w:hAnsi="Times New Roman" w:cs="Times New Roman"/>
        <w:b/>
        <w:i/>
        <w:sz w:val="16"/>
        <w:szCs w:val="16"/>
      </w:rPr>
      <w:t>/</w:t>
    </w:r>
    <w:r>
      <w:rPr>
        <w:rFonts w:ascii="Times New Roman" w:hAnsi="Times New Roman" w:cs="Times New Roman"/>
        <w:b/>
        <w:i/>
        <w:sz w:val="16"/>
        <w:szCs w:val="16"/>
        <w:lang w:val="bg-BG"/>
      </w:rPr>
      <w:t>28</w:t>
    </w:r>
    <w:r>
      <w:rPr>
        <w:rFonts w:ascii="Times New Roman" w:hAnsi="Times New Roman" w:cs="Times New Roman"/>
        <w:b/>
        <w:i/>
        <w:sz w:val="16"/>
        <w:szCs w:val="16"/>
      </w:rPr>
      <w:t>.</w:t>
    </w:r>
    <w:r>
      <w:rPr>
        <w:rFonts w:ascii="Times New Roman" w:hAnsi="Times New Roman" w:cs="Times New Roman"/>
        <w:b/>
        <w:i/>
        <w:sz w:val="16"/>
        <w:szCs w:val="16"/>
        <w:lang w:val="bg-BG"/>
      </w:rPr>
      <w:t>04</w:t>
    </w:r>
    <w:r w:rsidRPr="00A12B27">
      <w:rPr>
        <w:rFonts w:ascii="Times New Roman" w:hAnsi="Times New Roman" w:cs="Times New Roman"/>
        <w:b/>
        <w:i/>
        <w:sz w:val="16"/>
        <w:szCs w:val="16"/>
      </w:rPr>
      <w:t>.20</w:t>
    </w:r>
    <w:r>
      <w:rPr>
        <w:rFonts w:ascii="Times New Roman" w:hAnsi="Times New Roman" w:cs="Times New Roman"/>
        <w:b/>
        <w:i/>
        <w:sz w:val="16"/>
        <w:szCs w:val="16"/>
        <w:lang w:val="bg-BG"/>
      </w:rPr>
      <w:t>23</w:t>
    </w:r>
    <w:r w:rsidRPr="00A12B27">
      <w:rPr>
        <w:rFonts w:ascii="Times New Roman" w:hAnsi="Times New Roman" w:cs="Times New Roman"/>
        <w:b/>
        <w:i/>
        <w:sz w:val="16"/>
        <w:szCs w:val="16"/>
      </w:rPr>
      <w:t>г.                                                                                                      на Директора на ОД „Земеделие”-</w:t>
    </w:r>
    <w:r w:rsidRPr="00A12B27">
      <w:rPr>
        <w:rFonts w:ascii="Times New Roman" w:hAnsi="Times New Roman" w:cs="Times New Roman"/>
        <w:b/>
        <w:i/>
        <w:sz w:val="16"/>
        <w:szCs w:val="16"/>
        <w:lang w:val="bg-BG"/>
      </w:rPr>
      <w:t xml:space="preserve"> </w:t>
    </w:r>
    <w:r>
      <w:rPr>
        <w:rFonts w:ascii="Times New Roman" w:hAnsi="Times New Roman" w:cs="Times New Roman"/>
        <w:b/>
        <w:i/>
        <w:sz w:val="16"/>
        <w:szCs w:val="16"/>
      </w:rPr>
      <w:t>Видин</w:t>
    </w:r>
  </w:p>
  <w:p w:rsidR="00DF3044" w:rsidRPr="00A12B27" w:rsidRDefault="00DF3044" w:rsidP="00BC6938">
    <w:pPr>
      <w:pStyle w:val="Header"/>
      <w:ind w:left="-709"/>
      <w:rPr>
        <w:sz w:val="16"/>
        <w:szCs w:val="16"/>
      </w:rPr>
    </w:pPr>
  </w:p>
  <w:p w:rsidR="00DF3044" w:rsidRDefault="00DF30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D79"/>
    <w:multiLevelType w:val="hybridMultilevel"/>
    <w:tmpl w:val="138C4626"/>
    <w:lvl w:ilvl="0" w:tplc="D174045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83E45"/>
    <w:multiLevelType w:val="hybridMultilevel"/>
    <w:tmpl w:val="1CE61458"/>
    <w:lvl w:ilvl="0" w:tplc="D174045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15096"/>
    <w:multiLevelType w:val="hybridMultilevel"/>
    <w:tmpl w:val="177EB5EC"/>
    <w:lvl w:ilvl="0" w:tplc="0E5ADE8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783272"/>
    <w:multiLevelType w:val="hybridMultilevel"/>
    <w:tmpl w:val="F76463F0"/>
    <w:lvl w:ilvl="0" w:tplc="D174045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62077"/>
    <w:multiLevelType w:val="hybridMultilevel"/>
    <w:tmpl w:val="49862A4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A50B0"/>
    <w:multiLevelType w:val="hybridMultilevel"/>
    <w:tmpl w:val="8104FBD8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AA4FE3"/>
    <w:multiLevelType w:val="hybridMultilevel"/>
    <w:tmpl w:val="4A74D2F4"/>
    <w:lvl w:ilvl="0" w:tplc="D2C217E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7B6"/>
    <w:rsid w:val="0006443B"/>
    <w:rsid w:val="00113E1E"/>
    <w:rsid w:val="00130E7A"/>
    <w:rsid w:val="00135C31"/>
    <w:rsid w:val="00155DE1"/>
    <w:rsid w:val="00176AAF"/>
    <w:rsid w:val="001842FF"/>
    <w:rsid w:val="001E6BDA"/>
    <w:rsid w:val="001F30BC"/>
    <w:rsid w:val="001F3470"/>
    <w:rsid w:val="0026440C"/>
    <w:rsid w:val="0028262D"/>
    <w:rsid w:val="00283046"/>
    <w:rsid w:val="002C2002"/>
    <w:rsid w:val="002C43ED"/>
    <w:rsid w:val="003162FB"/>
    <w:rsid w:val="00345085"/>
    <w:rsid w:val="0038060A"/>
    <w:rsid w:val="00392C4D"/>
    <w:rsid w:val="003A210E"/>
    <w:rsid w:val="003B2748"/>
    <w:rsid w:val="004238E7"/>
    <w:rsid w:val="00461502"/>
    <w:rsid w:val="004702A2"/>
    <w:rsid w:val="0049758C"/>
    <w:rsid w:val="004C3617"/>
    <w:rsid w:val="00516952"/>
    <w:rsid w:val="005252B6"/>
    <w:rsid w:val="00531437"/>
    <w:rsid w:val="00576BFC"/>
    <w:rsid w:val="005879D0"/>
    <w:rsid w:val="00592E61"/>
    <w:rsid w:val="005B4635"/>
    <w:rsid w:val="005C1194"/>
    <w:rsid w:val="005C56E2"/>
    <w:rsid w:val="005C5C66"/>
    <w:rsid w:val="005D2FE6"/>
    <w:rsid w:val="00644568"/>
    <w:rsid w:val="006658FF"/>
    <w:rsid w:val="00693CBB"/>
    <w:rsid w:val="00695B7A"/>
    <w:rsid w:val="00711768"/>
    <w:rsid w:val="00712B60"/>
    <w:rsid w:val="00720480"/>
    <w:rsid w:val="007F4C8B"/>
    <w:rsid w:val="00857965"/>
    <w:rsid w:val="00874800"/>
    <w:rsid w:val="00894049"/>
    <w:rsid w:val="00926C9E"/>
    <w:rsid w:val="00927F4B"/>
    <w:rsid w:val="009369A4"/>
    <w:rsid w:val="00945C82"/>
    <w:rsid w:val="009600DF"/>
    <w:rsid w:val="00992106"/>
    <w:rsid w:val="009B3B5A"/>
    <w:rsid w:val="009D3432"/>
    <w:rsid w:val="00A03EB6"/>
    <w:rsid w:val="00A12B27"/>
    <w:rsid w:val="00A13BE8"/>
    <w:rsid w:val="00A618CC"/>
    <w:rsid w:val="00A76943"/>
    <w:rsid w:val="00AA1BA4"/>
    <w:rsid w:val="00AB47B6"/>
    <w:rsid w:val="00AB538D"/>
    <w:rsid w:val="00AD7C60"/>
    <w:rsid w:val="00B3339A"/>
    <w:rsid w:val="00B5007C"/>
    <w:rsid w:val="00B844F7"/>
    <w:rsid w:val="00B937F0"/>
    <w:rsid w:val="00BA7B74"/>
    <w:rsid w:val="00BC6938"/>
    <w:rsid w:val="00BD5DEA"/>
    <w:rsid w:val="00BF7A5A"/>
    <w:rsid w:val="00C3547D"/>
    <w:rsid w:val="00C66884"/>
    <w:rsid w:val="00C840D4"/>
    <w:rsid w:val="00C91F67"/>
    <w:rsid w:val="00C96897"/>
    <w:rsid w:val="00CF5DDD"/>
    <w:rsid w:val="00D26487"/>
    <w:rsid w:val="00D37973"/>
    <w:rsid w:val="00D613AD"/>
    <w:rsid w:val="00D77406"/>
    <w:rsid w:val="00D77443"/>
    <w:rsid w:val="00DF3044"/>
    <w:rsid w:val="00E50C97"/>
    <w:rsid w:val="00E96896"/>
    <w:rsid w:val="00EC0EF5"/>
    <w:rsid w:val="00ED7918"/>
    <w:rsid w:val="00EF218A"/>
    <w:rsid w:val="00F24862"/>
    <w:rsid w:val="00F57F45"/>
    <w:rsid w:val="00F6624A"/>
    <w:rsid w:val="00F8382B"/>
    <w:rsid w:val="00FC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5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04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046"/>
    <w:pPr>
      <w:spacing w:line="240" w:lineRule="auto"/>
    </w:pPr>
    <w:rPr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304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3046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046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046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18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218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943"/>
    <w:pPr>
      <w:spacing w:after="0" w:line="240" w:lineRule="auto"/>
    </w:pPr>
    <w:rPr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6943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6943"/>
    <w:rPr>
      <w:vertAlign w:val="superscript"/>
    </w:rPr>
  </w:style>
  <w:style w:type="character" w:styleId="Hyperlink">
    <w:name w:val="Hyperlink"/>
    <w:basedOn w:val="DefaultParagraphFont"/>
    <w:uiPriority w:val="99"/>
    <w:rsid w:val="00720480"/>
    <w:rPr>
      <w:color w:val="0000FF"/>
      <w:u w:val="single"/>
    </w:rPr>
  </w:style>
  <w:style w:type="paragraph" w:styleId="NoSpacing">
    <w:name w:val="No Spacing"/>
    <w:uiPriority w:val="1"/>
    <w:qFormat/>
    <w:rsid w:val="00A12B27"/>
    <w:pPr>
      <w:suppressAutoHyphens/>
      <w:jc w:val="both"/>
    </w:pPr>
    <w:rPr>
      <w:rFonts w:cs="Calibri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Vidin/bg/Home.asp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idin/bg/Home.asp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</Pages>
  <Words>498</Words>
  <Characters>2840</Characters>
  <Application>Microsoft Office Outlook</Application>
  <DocSecurity>0</DocSecurity>
  <Lines>0</Lines>
  <Paragraphs>0</Paragraphs>
  <ScaleCrop>false</ScaleCrop>
  <Company>Solvay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Angelova, Petia</dc:creator>
  <cp:keywords/>
  <dc:description/>
  <cp:lastModifiedBy>User</cp:lastModifiedBy>
  <cp:revision>26</cp:revision>
  <cp:lastPrinted>2019-05-13T07:26:00Z</cp:lastPrinted>
  <dcterms:created xsi:type="dcterms:W3CDTF">2019-05-03T13:19:00Z</dcterms:created>
  <dcterms:modified xsi:type="dcterms:W3CDTF">2023-05-02T06:36:00Z</dcterms:modified>
</cp:coreProperties>
</file>