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31A" w:rsidRPr="00017CA1" w:rsidRDefault="004F431A" w:rsidP="001033CC">
      <w:pPr>
        <w:pStyle w:val="Heading1"/>
        <w:tabs>
          <w:tab w:val="left" w:pos="1276"/>
        </w:tabs>
        <w:ind w:firstLine="1276"/>
        <w:jc w:val="left"/>
        <w:rPr>
          <w:rFonts w:ascii="Arial Narrow" w:hAnsi="Arial Narrow" w:cs="Arial Narrow"/>
          <w:b/>
          <w:bCs/>
          <w:color w:val="333333"/>
          <w:spacing w:val="30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Съединител &quot;права стрелка&quot; 12" o:spid="_x0000_s1026" type="#_x0000_t32" style="position:absolute;left:0;text-align:left;margin-left:54.55pt;margin-top:-2.4pt;width:0;height:43.2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"/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Картина 13" o:spid="_x0000_s1027" type="#_x0000_t75" alt="lav4e" style="position:absolute;left:0;text-align:left;margin-left:-4.25pt;margin-top:-10.8pt;width:46.2pt;height:57pt;z-index:251657216;visibility:visible">
            <v:imagedata r:id="rId7" o:title=""/>
            <w10:wrap type="square"/>
          </v:shape>
        </w:pict>
      </w:r>
      <w:r>
        <w:rPr>
          <w:rFonts w:ascii="Arial Narrow" w:hAnsi="Arial Narrow" w:cs="Arial Narrow"/>
          <w:b/>
          <w:bCs/>
          <w:color w:val="333333"/>
          <w:spacing w:val="30"/>
        </w:rPr>
        <w:t xml:space="preserve"> </w:t>
      </w:r>
      <w:r w:rsidRPr="00017CA1">
        <w:rPr>
          <w:rFonts w:ascii="Arial Narrow" w:hAnsi="Arial Narrow" w:cs="Arial Narrow"/>
          <w:b/>
          <w:bCs/>
          <w:color w:val="333333"/>
          <w:spacing w:val="30"/>
        </w:rPr>
        <w:t>РЕПУБЛИКА БЪЛГАРИЯ</w:t>
      </w:r>
    </w:p>
    <w:p w:rsidR="004F431A" w:rsidRPr="00017CA1" w:rsidRDefault="004F431A" w:rsidP="001033CC">
      <w:pPr>
        <w:pStyle w:val="Heading1"/>
        <w:tabs>
          <w:tab w:val="left" w:pos="1276"/>
          <w:tab w:val="left" w:pos="8232"/>
        </w:tabs>
        <w:ind w:firstLine="1276"/>
        <w:jc w:val="left"/>
        <w:rPr>
          <w:rFonts w:ascii="Arial Narrow" w:hAnsi="Arial Narrow" w:cs="Arial Narrow"/>
          <w:color w:val="333333"/>
          <w:spacing w:val="30"/>
          <w:lang w:val="ru-RU"/>
        </w:rPr>
      </w:pPr>
      <w:r>
        <w:rPr>
          <w:rFonts w:ascii="Arial Narrow" w:hAnsi="Arial Narrow" w:cs="Arial Narrow"/>
          <w:b/>
          <w:bCs/>
          <w:color w:val="333333"/>
          <w:spacing w:val="30"/>
        </w:rPr>
        <w:t xml:space="preserve"> </w:t>
      </w:r>
      <w:r w:rsidRPr="00017CA1">
        <w:rPr>
          <w:rFonts w:ascii="Arial Narrow" w:hAnsi="Arial Narrow" w:cs="Arial Narrow"/>
          <w:color w:val="333333"/>
          <w:spacing w:val="30"/>
        </w:rPr>
        <w:t>Министерство на земеделието, храните и горите</w:t>
      </w:r>
      <w:r>
        <w:rPr>
          <w:rFonts w:ascii="Arial Narrow" w:hAnsi="Arial Narrow" w:cs="Arial Narrow"/>
          <w:color w:val="333333"/>
          <w:spacing w:val="30"/>
        </w:rPr>
        <w:tab/>
      </w:r>
    </w:p>
    <w:p w:rsidR="004F431A" w:rsidRPr="00017CA1" w:rsidRDefault="004F431A" w:rsidP="001033CC">
      <w:pPr>
        <w:pStyle w:val="Heading1"/>
        <w:tabs>
          <w:tab w:val="left" w:pos="1276"/>
        </w:tabs>
        <w:ind w:firstLine="1276"/>
        <w:jc w:val="left"/>
        <w:rPr>
          <w:rFonts w:ascii="Arial Narrow" w:hAnsi="Arial Narrow" w:cs="Arial Narrow"/>
          <w:color w:val="333333"/>
          <w:spacing w:val="30"/>
        </w:rPr>
      </w:pPr>
      <w:r w:rsidRPr="00017CA1">
        <w:rPr>
          <w:rFonts w:ascii="Arial Narrow" w:hAnsi="Arial Narrow" w:cs="Arial Narrow"/>
          <w:color w:val="333333"/>
          <w:spacing w:val="30"/>
          <w:lang w:val="ru-RU"/>
        </w:rPr>
        <w:t xml:space="preserve"> </w:t>
      </w:r>
      <w:r w:rsidRPr="00017CA1">
        <w:rPr>
          <w:rFonts w:ascii="Arial Narrow" w:hAnsi="Arial Narrow" w:cs="Arial Narrow"/>
          <w:color w:val="333333"/>
          <w:spacing w:val="30"/>
        </w:rPr>
        <w:t>Областна дирекция „Земеделие”-Варна</w:t>
      </w:r>
    </w:p>
    <w:p w:rsidR="004F431A" w:rsidRDefault="004F431A" w:rsidP="001033CC">
      <w:pPr>
        <w:pStyle w:val="Header"/>
        <w:ind w:firstLine="1276"/>
      </w:pPr>
    </w:p>
    <w:p w:rsidR="004F431A" w:rsidRDefault="004F431A" w:rsidP="008A788C">
      <w:pPr>
        <w:jc w:val="center"/>
        <w:rPr>
          <w:b/>
          <w:bCs/>
          <w:sz w:val="22"/>
          <w:szCs w:val="22"/>
        </w:rPr>
      </w:pPr>
    </w:p>
    <w:p w:rsidR="004F431A" w:rsidRDefault="004F431A" w:rsidP="008A788C">
      <w:pPr>
        <w:jc w:val="center"/>
        <w:rPr>
          <w:b/>
          <w:bCs/>
          <w:sz w:val="22"/>
          <w:szCs w:val="22"/>
        </w:rPr>
      </w:pPr>
    </w:p>
    <w:p w:rsidR="004F431A" w:rsidRPr="006D0161" w:rsidRDefault="004F431A" w:rsidP="008A788C">
      <w:pPr>
        <w:jc w:val="center"/>
        <w:rPr>
          <w:b/>
          <w:bCs/>
          <w:sz w:val="22"/>
          <w:szCs w:val="22"/>
        </w:rPr>
      </w:pPr>
      <w:r w:rsidRPr="006D0161">
        <w:rPr>
          <w:b/>
          <w:bCs/>
          <w:sz w:val="22"/>
          <w:szCs w:val="22"/>
        </w:rPr>
        <w:t>ЗАПОВЕД</w:t>
      </w:r>
    </w:p>
    <w:p w:rsidR="004F431A" w:rsidRPr="006D0161" w:rsidRDefault="004F431A" w:rsidP="008A788C">
      <w:pPr>
        <w:jc w:val="center"/>
        <w:rPr>
          <w:b/>
          <w:bCs/>
          <w:sz w:val="22"/>
          <w:szCs w:val="22"/>
        </w:rPr>
      </w:pPr>
    </w:p>
    <w:p w:rsidR="004F431A" w:rsidRPr="006D0161" w:rsidRDefault="004F431A" w:rsidP="008A788C">
      <w:pPr>
        <w:jc w:val="center"/>
        <w:rPr>
          <w:b/>
          <w:bCs/>
          <w:sz w:val="22"/>
          <w:szCs w:val="22"/>
          <w:lang w:val="ru-RU"/>
        </w:rPr>
      </w:pPr>
      <w:r w:rsidRPr="006D0161">
        <w:rPr>
          <w:b/>
          <w:bCs/>
          <w:sz w:val="22"/>
          <w:szCs w:val="22"/>
        </w:rPr>
        <w:t>№ РД-</w:t>
      </w:r>
      <w:r>
        <w:rPr>
          <w:b/>
          <w:bCs/>
          <w:sz w:val="22"/>
          <w:szCs w:val="22"/>
        </w:rPr>
        <w:t>20</w:t>
      </w:r>
      <w:r w:rsidRPr="006D0161">
        <w:rPr>
          <w:b/>
          <w:bCs/>
          <w:sz w:val="22"/>
          <w:szCs w:val="22"/>
        </w:rPr>
        <w:t>-04-</w:t>
      </w:r>
      <w:r>
        <w:rPr>
          <w:b/>
          <w:bCs/>
          <w:sz w:val="22"/>
          <w:szCs w:val="22"/>
        </w:rPr>
        <w:t>284</w:t>
      </w:r>
    </w:p>
    <w:p w:rsidR="004F431A" w:rsidRPr="00437371" w:rsidRDefault="004F431A" w:rsidP="008A788C">
      <w:pPr>
        <w:jc w:val="center"/>
        <w:rPr>
          <w:b/>
          <w:bCs/>
          <w:sz w:val="22"/>
          <w:szCs w:val="22"/>
        </w:rPr>
      </w:pPr>
      <w:r w:rsidRPr="00437371">
        <w:rPr>
          <w:b/>
          <w:bCs/>
          <w:sz w:val="22"/>
          <w:szCs w:val="22"/>
        </w:rPr>
        <w:t>гр. Варна, 01.10.2020г.</w:t>
      </w:r>
    </w:p>
    <w:p w:rsidR="004F431A" w:rsidRPr="00437371" w:rsidRDefault="004F431A" w:rsidP="008A788C">
      <w:pPr>
        <w:jc w:val="center"/>
        <w:rPr>
          <w:sz w:val="22"/>
          <w:szCs w:val="22"/>
        </w:rPr>
      </w:pPr>
    </w:p>
    <w:p w:rsidR="004F431A" w:rsidRDefault="004F431A" w:rsidP="008A788C">
      <w:pPr>
        <w:jc w:val="center"/>
        <w:rPr>
          <w:sz w:val="22"/>
          <w:szCs w:val="22"/>
        </w:rPr>
      </w:pPr>
    </w:p>
    <w:p w:rsidR="004F431A" w:rsidRPr="006D0161" w:rsidRDefault="004F431A" w:rsidP="00437371">
      <w:pPr>
        <w:shd w:val="clear" w:color="auto" w:fill="FFFFFF"/>
        <w:tabs>
          <w:tab w:val="left" w:leader="dot" w:pos="0"/>
        </w:tabs>
        <w:ind w:right="23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6D0161">
        <w:rPr>
          <w:sz w:val="22"/>
          <w:szCs w:val="22"/>
        </w:rPr>
        <w:t xml:space="preserve">На основание чл.37 в, ал.4 от Закона за собствеността и ползването на земеделските земи (ЗСПЗЗ), във връзка с Доклад </w:t>
      </w:r>
      <w:r w:rsidRPr="000452C8">
        <w:rPr>
          <w:color w:val="000000"/>
          <w:sz w:val="22"/>
          <w:szCs w:val="22"/>
        </w:rPr>
        <w:t>изх.№ РД-07-171-5/14.09.2020</w:t>
      </w:r>
      <w:r>
        <w:rPr>
          <w:color w:val="000000"/>
          <w:sz w:val="22"/>
          <w:szCs w:val="22"/>
        </w:rPr>
        <w:t xml:space="preserve"> </w:t>
      </w:r>
      <w:r w:rsidRPr="000452C8">
        <w:rPr>
          <w:color w:val="000000"/>
          <w:sz w:val="22"/>
          <w:szCs w:val="22"/>
        </w:rPr>
        <w:t>г., наш вх. № РД-07-171-11/15.09.2020г</w:t>
      </w:r>
      <w:r w:rsidRPr="005E5196">
        <w:rPr>
          <w:color w:val="FF6600"/>
          <w:sz w:val="22"/>
          <w:szCs w:val="22"/>
        </w:rPr>
        <w:t>.</w:t>
      </w:r>
      <w:r w:rsidRPr="006D0161">
        <w:rPr>
          <w:sz w:val="22"/>
          <w:szCs w:val="22"/>
        </w:rPr>
        <w:t xml:space="preserve"> на Комисията, назначена със </w:t>
      </w:r>
      <w:r w:rsidRPr="002E28D0">
        <w:rPr>
          <w:color w:val="000000"/>
          <w:sz w:val="22"/>
          <w:szCs w:val="22"/>
        </w:rPr>
        <w:t xml:space="preserve">Заповед № РД 20-07-171/12.08.2020г., </w:t>
      </w:r>
      <w:r w:rsidRPr="006D0161">
        <w:rPr>
          <w:sz w:val="22"/>
          <w:szCs w:val="22"/>
        </w:rPr>
        <w:t xml:space="preserve">както и представено сключено доброволно споразумение вх. </w:t>
      </w:r>
      <w:r w:rsidRPr="0084197A">
        <w:rPr>
          <w:color w:val="000000"/>
          <w:sz w:val="22"/>
          <w:szCs w:val="22"/>
        </w:rPr>
        <w:t>№ 18/01.08.2020г</w:t>
      </w:r>
      <w:r w:rsidRPr="00EB2F59">
        <w:rPr>
          <w:color w:val="FF6600"/>
          <w:sz w:val="22"/>
          <w:szCs w:val="22"/>
        </w:rPr>
        <w:t>.</w:t>
      </w:r>
      <w:r w:rsidRPr="006D0161">
        <w:rPr>
          <w:sz w:val="22"/>
          <w:szCs w:val="22"/>
        </w:rPr>
        <w:t xml:space="preserve"> за </w:t>
      </w:r>
      <w:r w:rsidRPr="006D0161">
        <w:rPr>
          <w:b/>
          <w:bCs/>
          <w:sz w:val="22"/>
          <w:szCs w:val="22"/>
        </w:rPr>
        <w:t xml:space="preserve">землището на </w:t>
      </w:r>
      <w:r>
        <w:rPr>
          <w:b/>
          <w:bCs/>
          <w:sz w:val="22"/>
          <w:szCs w:val="22"/>
        </w:rPr>
        <w:t>гр</w:t>
      </w:r>
      <w:r w:rsidRPr="006D0161">
        <w:rPr>
          <w:b/>
          <w:bCs/>
          <w:sz w:val="22"/>
          <w:szCs w:val="22"/>
        </w:rPr>
        <w:t>.В</w:t>
      </w:r>
      <w:r>
        <w:rPr>
          <w:b/>
          <w:bCs/>
          <w:sz w:val="22"/>
          <w:szCs w:val="22"/>
        </w:rPr>
        <w:t>ълчи дол</w:t>
      </w:r>
      <w:r w:rsidRPr="006D0161">
        <w:rPr>
          <w:b/>
          <w:bCs/>
          <w:sz w:val="22"/>
          <w:szCs w:val="22"/>
        </w:rPr>
        <w:t>,</w:t>
      </w:r>
      <w:r w:rsidRPr="006D0161">
        <w:rPr>
          <w:sz w:val="22"/>
          <w:szCs w:val="22"/>
        </w:rPr>
        <w:t xml:space="preserve"> ЕКАТТЕ 1</w:t>
      </w:r>
      <w:r>
        <w:rPr>
          <w:sz w:val="22"/>
          <w:szCs w:val="22"/>
        </w:rPr>
        <w:t>2574</w:t>
      </w:r>
      <w:r w:rsidRPr="006D0161">
        <w:rPr>
          <w:sz w:val="22"/>
          <w:szCs w:val="22"/>
        </w:rPr>
        <w:t xml:space="preserve">, общ. </w:t>
      </w:r>
      <w:r>
        <w:rPr>
          <w:sz w:val="22"/>
          <w:szCs w:val="22"/>
        </w:rPr>
        <w:t>Вълчи дол</w:t>
      </w:r>
      <w:r w:rsidRPr="006D0161">
        <w:rPr>
          <w:sz w:val="22"/>
          <w:szCs w:val="22"/>
        </w:rPr>
        <w:t>,  област Варна</w:t>
      </w:r>
    </w:p>
    <w:p w:rsidR="004F431A" w:rsidRDefault="004F431A" w:rsidP="00437371">
      <w:pPr>
        <w:ind w:right="23"/>
        <w:jc w:val="center"/>
        <w:rPr>
          <w:b/>
          <w:bCs/>
          <w:sz w:val="22"/>
          <w:szCs w:val="22"/>
        </w:rPr>
      </w:pPr>
    </w:p>
    <w:p w:rsidR="004F431A" w:rsidRDefault="004F431A" w:rsidP="00437371">
      <w:pPr>
        <w:ind w:right="23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ОПРЕДЕЛЯМ : </w:t>
      </w:r>
    </w:p>
    <w:p w:rsidR="004F431A" w:rsidRDefault="004F431A" w:rsidP="00437371">
      <w:pPr>
        <w:ind w:right="23"/>
        <w:jc w:val="center"/>
        <w:rPr>
          <w:b/>
          <w:bCs/>
          <w:sz w:val="22"/>
          <w:szCs w:val="22"/>
        </w:rPr>
      </w:pPr>
    </w:p>
    <w:p w:rsidR="004F431A" w:rsidRPr="008A788C" w:rsidRDefault="004F431A" w:rsidP="00437371">
      <w:pPr>
        <w:ind w:right="23"/>
        <w:jc w:val="center"/>
        <w:rPr>
          <w:b/>
          <w:bCs/>
          <w:sz w:val="10"/>
          <w:szCs w:val="10"/>
        </w:rPr>
      </w:pPr>
    </w:p>
    <w:p w:rsidR="004F431A" w:rsidRPr="006D0161" w:rsidRDefault="004F431A" w:rsidP="00437371">
      <w:pPr>
        <w:ind w:right="23" w:firstLine="720"/>
        <w:jc w:val="both"/>
        <w:rPr>
          <w:sz w:val="22"/>
          <w:szCs w:val="22"/>
        </w:rPr>
      </w:pPr>
      <w:r w:rsidRPr="006D0161">
        <w:rPr>
          <w:b/>
          <w:bCs/>
          <w:sz w:val="22"/>
          <w:szCs w:val="22"/>
        </w:rPr>
        <w:t>І.</w:t>
      </w:r>
      <w:r w:rsidRPr="006D0161">
        <w:rPr>
          <w:sz w:val="22"/>
          <w:szCs w:val="22"/>
        </w:rPr>
        <w:t xml:space="preserve"> Разпределение на масивите за ползване в землището на </w:t>
      </w:r>
      <w:r>
        <w:rPr>
          <w:b/>
          <w:bCs/>
          <w:sz w:val="22"/>
          <w:szCs w:val="22"/>
        </w:rPr>
        <w:t>гр</w:t>
      </w:r>
      <w:r w:rsidRPr="006D0161">
        <w:rPr>
          <w:b/>
          <w:bCs/>
          <w:sz w:val="22"/>
          <w:szCs w:val="22"/>
        </w:rPr>
        <w:t>.В</w:t>
      </w:r>
      <w:r>
        <w:rPr>
          <w:b/>
          <w:bCs/>
          <w:sz w:val="22"/>
          <w:szCs w:val="22"/>
        </w:rPr>
        <w:t>ълчи дол</w:t>
      </w:r>
      <w:r w:rsidRPr="006D0161">
        <w:rPr>
          <w:b/>
          <w:bCs/>
          <w:sz w:val="22"/>
          <w:szCs w:val="22"/>
        </w:rPr>
        <w:t>,</w:t>
      </w:r>
      <w:r w:rsidRPr="006D0161">
        <w:rPr>
          <w:sz w:val="22"/>
          <w:szCs w:val="22"/>
        </w:rPr>
        <w:t xml:space="preserve"> ЕКАТТЕ 1</w:t>
      </w:r>
      <w:r>
        <w:rPr>
          <w:sz w:val="22"/>
          <w:szCs w:val="22"/>
        </w:rPr>
        <w:t>2574</w:t>
      </w:r>
      <w:r w:rsidRPr="006D0161">
        <w:rPr>
          <w:sz w:val="22"/>
          <w:szCs w:val="22"/>
        </w:rPr>
        <w:t>, общ.</w:t>
      </w:r>
      <w:r>
        <w:rPr>
          <w:sz w:val="22"/>
          <w:szCs w:val="22"/>
        </w:rPr>
        <w:t>Вълчи дол</w:t>
      </w:r>
      <w:r w:rsidRPr="006D0161">
        <w:rPr>
          <w:sz w:val="22"/>
          <w:szCs w:val="22"/>
        </w:rPr>
        <w:t xml:space="preserve">, област Варна, съгласно сключеното споразумение за ползване за стопанската </w:t>
      </w:r>
      <w:r w:rsidRPr="006D0161">
        <w:rPr>
          <w:b/>
          <w:bCs/>
          <w:sz w:val="22"/>
          <w:szCs w:val="22"/>
        </w:rPr>
        <w:t>20</w:t>
      </w:r>
      <w:r>
        <w:rPr>
          <w:b/>
          <w:bCs/>
          <w:sz w:val="22"/>
          <w:szCs w:val="22"/>
        </w:rPr>
        <w:t>20</w:t>
      </w:r>
      <w:r w:rsidRPr="006D0161">
        <w:rPr>
          <w:b/>
          <w:bCs/>
          <w:sz w:val="22"/>
          <w:szCs w:val="22"/>
        </w:rPr>
        <w:t>/202</w:t>
      </w:r>
      <w:r>
        <w:rPr>
          <w:b/>
          <w:bCs/>
          <w:sz w:val="22"/>
          <w:szCs w:val="22"/>
        </w:rPr>
        <w:t>1</w:t>
      </w:r>
      <w:r w:rsidRPr="006D0161">
        <w:rPr>
          <w:b/>
          <w:bCs/>
          <w:sz w:val="22"/>
          <w:szCs w:val="22"/>
        </w:rPr>
        <w:t xml:space="preserve"> </w:t>
      </w:r>
      <w:r w:rsidRPr="006D0161">
        <w:rPr>
          <w:sz w:val="22"/>
          <w:szCs w:val="22"/>
        </w:rPr>
        <w:t>година, както следва:</w:t>
      </w:r>
    </w:p>
    <w:p w:rsidR="004F431A" w:rsidRDefault="004F431A" w:rsidP="00437371">
      <w:pPr>
        <w:autoSpaceDE w:val="0"/>
        <w:autoSpaceDN w:val="0"/>
        <w:adjustRightInd w:val="0"/>
        <w:spacing w:line="249" w:lineRule="exact"/>
        <w:ind w:right="23"/>
      </w:pPr>
    </w:p>
    <w:p w:rsidR="004F431A" w:rsidRPr="00A32368" w:rsidRDefault="004F431A" w:rsidP="00437371">
      <w:pPr>
        <w:keepNext/>
        <w:autoSpaceDE w:val="0"/>
        <w:autoSpaceDN w:val="0"/>
        <w:adjustRightInd w:val="0"/>
        <w:spacing w:line="249" w:lineRule="exact"/>
        <w:ind w:right="23"/>
        <w:rPr>
          <w:b/>
          <w:lang w:eastAsia="bg-BG"/>
        </w:rPr>
      </w:pPr>
      <w:r w:rsidRPr="00A32368">
        <w:rPr>
          <w:lang w:eastAsia="bg-BG"/>
        </w:rPr>
        <w:t xml:space="preserve">  </w:t>
      </w:r>
      <w:r w:rsidRPr="00A32368">
        <w:rPr>
          <w:b/>
          <w:lang w:eastAsia="bg-BG"/>
        </w:rPr>
        <w:t>1. "М</w:t>
      </w:r>
      <w:r>
        <w:rPr>
          <w:b/>
          <w:lang w:eastAsia="bg-BG"/>
        </w:rPr>
        <w:t>ИХАЛЕВИ</w:t>
      </w:r>
      <w:r w:rsidRPr="00A32368">
        <w:rPr>
          <w:b/>
          <w:lang w:eastAsia="bg-BG"/>
        </w:rPr>
        <w:t>-2020"  ООД</w:t>
      </w:r>
    </w:p>
    <w:p w:rsidR="004F431A" w:rsidRPr="00437371" w:rsidRDefault="004F431A" w:rsidP="00437371">
      <w:pPr>
        <w:keepNext/>
        <w:autoSpaceDE w:val="0"/>
        <w:autoSpaceDN w:val="0"/>
        <w:adjustRightInd w:val="0"/>
        <w:spacing w:line="249" w:lineRule="exact"/>
        <w:ind w:right="23"/>
        <w:rPr>
          <w:b/>
          <w:lang w:eastAsia="bg-BG"/>
        </w:rPr>
      </w:pPr>
      <w:r w:rsidRPr="00A32368">
        <w:rPr>
          <w:lang w:eastAsia="bg-BG"/>
        </w:rPr>
        <w:t xml:space="preserve">    Площ на имоти, ползвани на правно основание: </w:t>
      </w:r>
      <w:r w:rsidRPr="00437371">
        <w:rPr>
          <w:b/>
          <w:lang w:eastAsia="bg-BG"/>
        </w:rPr>
        <w:t>55.245 дка</w:t>
      </w:r>
    </w:p>
    <w:p w:rsidR="004F431A" w:rsidRPr="00A32368" w:rsidRDefault="004F431A" w:rsidP="00437371">
      <w:pPr>
        <w:keepNext/>
        <w:autoSpaceDE w:val="0"/>
        <w:autoSpaceDN w:val="0"/>
        <w:adjustRightInd w:val="0"/>
        <w:spacing w:line="249" w:lineRule="exact"/>
        <w:ind w:right="23"/>
        <w:rPr>
          <w:lang w:eastAsia="bg-BG"/>
        </w:rPr>
      </w:pPr>
      <w:r w:rsidRPr="00A32368">
        <w:rPr>
          <w:lang w:eastAsia="bg-BG"/>
        </w:rPr>
        <w:t xml:space="preserve">    Площ на имоти, ползвани на основание на чл. 37в, ал. 3, т. 2 от ЗСПЗЗ: 0.000 дка</w:t>
      </w:r>
    </w:p>
    <w:p w:rsidR="004F431A" w:rsidRPr="00437371" w:rsidRDefault="004F431A" w:rsidP="00437371">
      <w:pPr>
        <w:autoSpaceDE w:val="0"/>
        <w:autoSpaceDN w:val="0"/>
        <w:adjustRightInd w:val="0"/>
        <w:ind w:right="23"/>
        <w:rPr>
          <w:b/>
          <w:lang w:eastAsia="bg-BG"/>
        </w:rPr>
      </w:pPr>
      <w:r w:rsidRPr="00A32368">
        <w:rPr>
          <w:lang w:eastAsia="bg-BG"/>
        </w:rPr>
        <w:t xml:space="preserve">    Разпределени масиви (по номера), съгласно проекта:83, общо площ: </w:t>
      </w:r>
      <w:r w:rsidRPr="00437371">
        <w:rPr>
          <w:b/>
          <w:lang w:eastAsia="bg-BG"/>
        </w:rPr>
        <w:t>55.2</w:t>
      </w:r>
      <w:r>
        <w:rPr>
          <w:b/>
          <w:lang w:eastAsia="bg-BG"/>
        </w:rPr>
        <w:t>45</w:t>
      </w:r>
      <w:r w:rsidRPr="00437371">
        <w:rPr>
          <w:b/>
          <w:lang w:eastAsia="bg-BG"/>
        </w:rPr>
        <w:t xml:space="preserve"> дка</w:t>
      </w:r>
    </w:p>
    <w:p w:rsidR="004F431A" w:rsidRPr="00A32368" w:rsidRDefault="004F431A" w:rsidP="00437371">
      <w:pPr>
        <w:autoSpaceDE w:val="0"/>
        <w:autoSpaceDN w:val="0"/>
        <w:adjustRightInd w:val="0"/>
        <w:ind w:right="23"/>
        <w:rPr>
          <w:lang w:eastAsia="bg-BG"/>
        </w:rPr>
      </w:pPr>
      <w:r>
        <w:rPr>
          <w:lang w:eastAsia="bg-BG"/>
        </w:rPr>
        <w:t xml:space="preserve">    Полски пътища: 0,336 дка</w:t>
      </w:r>
    </w:p>
    <w:p w:rsidR="004F431A" w:rsidRPr="00A32368" w:rsidRDefault="004F431A" w:rsidP="00437371">
      <w:pPr>
        <w:keepNext/>
        <w:autoSpaceDE w:val="0"/>
        <w:autoSpaceDN w:val="0"/>
        <w:adjustRightInd w:val="0"/>
        <w:spacing w:line="249" w:lineRule="exact"/>
        <w:ind w:right="23"/>
        <w:rPr>
          <w:b/>
          <w:lang w:eastAsia="bg-BG"/>
        </w:rPr>
      </w:pPr>
      <w:r w:rsidRPr="00A32368">
        <w:rPr>
          <w:lang w:eastAsia="bg-BG"/>
        </w:rPr>
        <w:t xml:space="preserve">  </w:t>
      </w:r>
      <w:r w:rsidRPr="00A32368">
        <w:rPr>
          <w:b/>
          <w:lang w:eastAsia="bg-BG"/>
        </w:rPr>
        <w:t xml:space="preserve">2. </w:t>
      </w:r>
      <w:r>
        <w:rPr>
          <w:b/>
          <w:lang w:eastAsia="bg-BG"/>
        </w:rPr>
        <w:t>„</w:t>
      </w:r>
      <w:r w:rsidRPr="00A32368">
        <w:rPr>
          <w:b/>
          <w:lang w:eastAsia="bg-BG"/>
        </w:rPr>
        <w:t>АГРО М</w:t>
      </w:r>
      <w:r>
        <w:rPr>
          <w:b/>
          <w:lang w:eastAsia="bg-BG"/>
        </w:rPr>
        <w:t>”</w:t>
      </w:r>
      <w:r w:rsidRPr="00A32368">
        <w:rPr>
          <w:b/>
          <w:lang w:eastAsia="bg-BG"/>
        </w:rPr>
        <w:t xml:space="preserve"> EOO</w:t>
      </w:r>
      <w:r>
        <w:rPr>
          <w:b/>
          <w:lang w:eastAsia="bg-BG"/>
        </w:rPr>
        <w:t>Д</w:t>
      </w:r>
    </w:p>
    <w:p w:rsidR="004F431A" w:rsidRPr="00437371" w:rsidRDefault="004F431A" w:rsidP="00437371">
      <w:pPr>
        <w:keepNext/>
        <w:autoSpaceDE w:val="0"/>
        <w:autoSpaceDN w:val="0"/>
        <w:adjustRightInd w:val="0"/>
        <w:spacing w:line="249" w:lineRule="exact"/>
        <w:ind w:right="23"/>
        <w:rPr>
          <w:b/>
          <w:lang w:eastAsia="bg-BG"/>
        </w:rPr>
      </w:pPr>
      <w:r w:rsidRPr="00A32368">
        <w:rPr>
          <w:lang w:eastAsia="bg-BG"/>
        </w:rPr>
        <w:t xml:space="preserve">    Площ на имоти, ползвани на правно основание: </w:t>
      </w:r>
      <w:r w:rsidRPr="00437371">
        <w:rPr>
          <w:b/>
          <w:lang w:eastAsia="bg-BG"/>
        </w:rPr>
        <w:t>657.723 дка</w:t>
      </w:r>
    </w:p>
    <w:p w:rsidR="004F431A" w:rsidRPr="00437371" w:rsidRDefault="004F431A" w:rsidP="00437371">
      <w:pPr>
        <w:keepNext/>
        <w:autoSpaceDE w:val="0"/>
        <w:autoSpaceDN w:val="0"/>
        <w:adjustRightInd w:val="0"/>
        <w:spacing w:line="249" w:lineRule="exact"/>
        <w:ind w:right="23"/>
        <w:rPr>
          <w:b/>
          <w:lang w:eastAsia="bg-BG"/>
        </w:rPr>
      </w:pPr>
      <w:r w:rsidRPr="00A32368">
        <w:rPr>
          <w:lang w:eastAsia="bg-BG"/>
        </w:rPr>
        <w:t xml:space="preserve">    Площ на имоти, ползвани на основание на чл. 37в, ал. 3, т. 2 от ЗСПЗЗ: </w:t>
      </w:r>
      <w:r w:rsidRPr="00437371">
        <w:rPr>
          <w:b/>
          <w:lang w:eastAsia="bg-BG"/>
        </w:rPr>
        <w:t>2.515 дка</w:t>
      </w:r>
    </w:p>
    <w:p w:rsidR="004F431A" w:rsidRPr="00437371" w:rsidRDefault="004F431A" w:rsidP="00437371">
      <w:pPr>
        <w:autoSpaceDE w:val="0"/>
        <w:autoSpaceDN w:val="0"/>
        <w:adjustRightInd w:val="0"/>
        <w:ind w:right="23"/>
        <w:rPr>
          <w:b/>
          <w:lang w:eastAsia="bg-BG"/>
        </w:rPr>
      </w:pPr>
      <w:r w:rsidRPr="00A32368">
        <w:rPr>
          <w:lang w:eastAsia="bg-BG"/>
        </w:rPr>
        <w:t xml:space="preserve">    Разпределени масиви (по номера), съгласно проекта:19, общо площ: </w:t>
      </w:r>
      <w:r w:rsidRPr="00437371">
        <w:rPr>
          <w:b/>
          <w:lang w:eastAsia="bg-BG"/>
        </w:rPr>
        <w:t>660.328 дка</w:t>
      </w:r>
    </w:p>
    <w:p w:rsidR="004F431A" w:rsidRPr="00A32368" w:rsidRDefault="004F431A" w:rsidP="00437371">
      <w:pPr>
        <w:autoSpaceDE w:val="0"/>
        <w:autoSpaceDN w:val="0"/>
        <w:adjustRightInd w:val="0"/>
        <w:ind w:right="23"/>
        <w:rPr>
          <w:lang w:eastAsia="bg-BG"/>
        </w:rPr>
      </w:pPr>
      <w:r>
        <w:rPr>
          <w:lang w:eastAsia="bg-BG"/>
        </w:rPr>
        <w:t xml:space="preserve">    Полски пътища: 12,090 дка</w:t>
      </w:r>
    </w:p>
    <w:p w:rsidR="004F431A" w:rsidRPr="00A32368" w:rsidRDefault="004F431A" w:rsidP="00437371">
      <w:pPr>
        <w:keepNext/>
        <w:autoSpaceDE w:val="0"/>
        <w:autoSpaceDN w:val="0"/>
        <w:adjustRightInd w:val="0"/>
        <w:spacing w:line="249" w:lineRule="exact"/>
        <w:ind w:right="23"/>
        <w:rPr>
          <w:b/>
          <w:lang w:eastAsia="bg-BG"/>
        </w:rPr>
      </w:pPr>
      <w:r w:rsidRPr="00A32368">
        <w:rPr>
          <w:lang w:eastAsia="bg-BG"/>
        </w:rPr>
        <w:t xml:space="preserve">  </w:t>
      </w:r>
      <w:r w:rsidRPr="00A32368">
        <w:rPr>
          <w:b/>
          <w:lang w:eastAsia="bg-BG"/>
        </w:rPr>
        <w:t>3. АЛЕКСАНДЪР ИВАЛИНОВ ДИМИТРОВ</w:t>
      </w:r>
    </w:p>
    <w:p w:rsidR="004F431A" w:rsidRPr="00437371" w:rsidRDefault="004F431A" w:rsidP="00437371">
      <w:pPr>
        <w:keepNext/>
        <w:autoSpaceDE w:val="0"/>
        <w:autoSpaceDN w:val="0"/>
        <w:adjustRightInd w:val="0"/>
        <w:spacing w:line="249" w:lineRule="exact"/>
        <w:ind w:right="23"/>
        <w:rPr>
          <w:b/>
          <w:lang w:eastAsia="bg-BG"/>
        </w:rPr>
      </w:pPr>
      <w:r w:rsidRPr="00A32368">
        <w:rPr>
          <w:lang w:eastAsia="bg-BG"/>
        </w:rPr>
        <w:t xml:space="preserve">    Площ на имоти, ползвани на правно основание: </w:t>
      </w:r>
      <w:r w:rsidRPr="00437371">
        <w:rPr>
          <w:b/>
          <w:lang w:eastAsia="bg-BG"/>
        </w:rPr>
        <w:t>209.119 дка</w:t>
      </w:r>
    </w:p>
    <w:p w:rsidR="004F431A" w:rsidRPr="00437371" w:rsidRDefault="004F431A" w:rsidP="00437371">
      <w:pPr>
        <w:keepNext/>
        <w:autoSpaceDE w:val="0"/>
        <w:autoSpaceDN w:val="0"/>
        <w:adjustRightInd w:val="0"/>
        <w:spacing w:line="249" w:lineRule="exact"/>
        <w:ind w:right="23"/>
        <w:rPr>
          <w:b/>
          <w:lang w:eastAsia="bg-BG"/>
        </w:rPr>
      </w:pPr>
      <w:r w:rsidRPr="00A32368">
        <w:rPr>
          <w:lang w:eastAsia="bg-BG"/>
        </w:rPr>
        <w:t xml:space="preserve">    Площ на имоти, ползвани на основание на чл. 37в, ал. 3, т. 2 от ЗСПЗЗ: </w:t>
      </w:r>
      <w:r w:rsidRPr="00437371">
        <w:rPr>
          <w:b/>
          <w:lang w:eastAsia="bg-BG"/>
        </w:rPr>
        <w:t>7.499 дка</w:t>
      </w:r>
    </w:p>
    <w:p w:rsidR="004F431A" w:rsidRPr="00437371" w:rsidRDefault="004F431A" w:rsidP="00437371">
      <w:pPr>
        <w:autoSpaceDE w:val="0"/>
        <w:autoSpaceDN w:val="0"/>
        <w:adjustRightInd w:val="0"/>
        <w:ind w:right="23"/>
        <w:rPr>
          <w:b/>
          <w:lang w:eastAsia="bg-BG"/>
        </w:rPr>
      </w:pPr>
      <w:r w:rsidRPr="00A32368">
        <w:rPr>
          <w:lang w:eastAsia="bg-BG"/>
        </w:rPr>
        <w:t xml:space="preserve">    Разпределени масиви (по номера), съгласно проекта:18, 30, 85, 93, общо площ: </w:t>
      </w:r>
      <w:r w:rsidRPr="00437371">
        <w:rPr>
          <w:b/>
          <w:lang w:eastAsia="bg-BG"/>
        </w:rPr>
        <w:t>216.646 дка</w:t>
      </w:r>
    </w:p>
    <w:p w:rsidR="004F431A" w:rsidRPr="00A32368" w:rsidRDefault="004F431A" w:rsidP="00437371">
      <w:pPr>
        <w:autoSpaceDE w:val="0"/>
        <w:autoSpaceDN w:val="0"/>
        <w:adjustRightInd w:val="0"/>
        <w:ind w:right="23"/>
        <w:rPr>
          <w:lang w:eastAsia="bg-BG"/>
        </w:rPr>
      </w:pPr>
      <w:r>
        <w:rPr>
          <w:lang w:eastAsia="bg-BG"/>
        </w:rPr>
        <w:t xml:space="preserve">    Полски пътища: 2,745 дка</w:t>
      </w:r>
    </w:p>
    <w:p w:rsidR="004F431A" w:rsidRPr="00A32368" w:rsidRDefault="004F431A" w:rsidP="00437371">
      <w:pPr>
        <w:keepNext/>
        <w:autoSpaceDE w:val="0"/>
        <w:autoSpaceDN w:val="0"/>
        <w:adjustRightInd w:val="0"/>
        <w:spacing w:line="249" w:lineRule="exact"/>
        <w:ind w:right="23"/>
        <w:rPr>
          <w:b/>
          <w:lang w:eastAsia="bg-BG"/>
        </w:rPr>
      </w:pPr>
      <w:r w:rsidRPr="00A32368">
        <w:rPr>
          <w:lang w:eastAsia="bg-BG"/>
        </w:rPr>
        <w:t xml:space="preserve">  </w:t>
      </w:r>
      <w:r w:rsidRPr="00A32368">
        <w:rPr>
          <w:b/>
          <w:lang w:eastAsia="bg-BG"/>
        </w:rPr>
        <w:t xml:space="preserve">4. </w:t>
      </w:r>
      <w:r>
        <w:rPr>
          <w:b/>
          <w:lang w:eastAsia="bg-BG"/>
        </w:rPr>
        <w:t>„</w:t>
      </w:r>
      <w:r w:rsidRPr="00A32368">
        <w:rPr>
          <w:b/>
          <w:lang w:eastAsia="bg-BG"/>
        </w:rPr>
        <w:t>БГ АГРО ЗЕМЕДЕЛСКА КОМПАНИЯ</w:t>
      </w:r>
      <w:r>
        <w:rPr>
          <w:b/>
          <w:lang w:eastAsia="bg-BG"/>
        </w:rPr>
        <w:t>”</w:t>
      </w:r>
      <w:r w:rsidRPr="00A32368">
        <w:rPr>
          <w:b/>
          <w:lang w:eastAsia="bg-BG"/>
        </w:rPr>
        <w:t xml:space="preserve"> ЕООД</w:t>
      </w:r>
    </w:p>
    <w:p w:rsidR="004F431A" w:rsidRPr="00437371" w:rsidRDefault="004F431A" w:rsidP="00437371">
      <w:pPr>
        <w:keepNext/>
        <w:autoSpaceDE w:val="0"/>
        <w:autoSpaceDN w:val="0"/>
        <w:adjustRightInd w:val="0"/>
        <w:spacing w:line="249" w:lineRule="exact"/>
        <w:ind w:right="23"/>
        <w:rPr>
          <w:b/>
          <w:lang w:eastAsia="bg-BG"/>
        </w:rPr>
      </w:pPr>
      <w:r w:rsidRPr="00A32368">
        <w:rPr>
          <w:lang w:eastAsia="bg-BG"/>
        </w:rPr>
        <w:t xml:space="preserve">    Площ на имоти, ползвани на правно основание: </w:t>
      </w:r>
      <w:r w:rsidRPr="00437371">
        <w:rPr>
          <w:b/>
          <w:lang w:eastAsia="bg-BG"/>
        </w:rPr>
        <w:t>185.791 дка</w:t>
      </w:r>
    </w:p>
    <w:p w:rsidR="004F431A" w:rsidRPr="00437371" w:rsidRDefault="004F431A" w:rsidP="00437371">
      <w:pPr>
        <w:keepNext/>
        <w:autoSpaceDE w:val="0"/>
        <w:autoSpaceDN w:val="0"/>
        <w:adjustRightInd w:val="0"/>
        <w:spacing w:line="249" w:lineRule="exact"/>
        <w:ind w:right="23"/>
        <w:rPr>
          <w:b/>
          <w:lang w:eastAsia="bg-BG"/>
        </w:rPr>
      </w:pPr>
      <w:r w:rsidRPr="00A32368">
        <w:rPr>
          <w:lang w:eastAsia="bg-BG"/>
        </w:rPr>
        <w:t xml:space="preserve">    Площ на имоти, ползвани на основание на чл. 37в, ал. 3, т. 2 от ЗСПЗЗ: </w:t>
      </w:r>
      <w:r w:rsidRPr="00437371">
        <w:rPr>
          <w:b/>
          <w:lang w:eastAsia="bg-BG"/>
        </w:rPr>
        <w:t>0.030 дка</w:t>
      </w:r>
    </w:p>
    <w:p w:rsidR="004F431A" w:rsidRPr="00437371" w:rsidRDefault="004F431A" w:rsidP="00437371">
      <w:pPr>
        <w:autoSpaceDE w:val="0"/>
        <w:autoSpaceDN w:val="0"/>
        <w:adjustRightInd w:val="0"/>
        <w:ind w:right="23"/>
        <w:rPr>
          <w:b/>
          <w:lang w:eastAsia="bg-BG"/>
        </w:rPr>
      </w:pPr>
      <w:r w:rsidRPr="00A32368">
        <w:rPr>
          <w:lang w:eastAsia="bg-BG"/>
        </w:rPr>
        <w:t xml:space="preserve">    Разпределени масиви (по номера), съгласно проекта:26, 36, 79, общо площ: </w:t>
      </w:r>
      <w:r w:rsidRPr="00437371">
        <w:rPr>
          <w:b/>
          <w:lang w:eastAsia="bg-BG"/>
        </w:rPr>
        <w:t>185.842 дка</w:t>
      </w:r>
    </w:p>
    <w:p w:rsidR="004F431A" w:rsidRPr="00A32368" w:rsidRDefault="004F431A" w:rsidP="00437371">
      <w:pPr>
        <w:autoSpaceDE w:val="0"/>
        <w:autoSpaceDN w:val="0"/>
        <w:adjustRightInd w:val="0"/>
        <w:ind w:right="23"/>
        <w:rPr>
          <w:lang w:eastAsia="bg-BG"/>
        </w:rPr>
      </w:pPr>
      <w:r>
        <w:rPr>
          <w:lang w:eastAsia="bg-BG"/>
        </w:rPr>
        <w:t xml:space="preserve">    Полски пътища: 3,252 дка</w:t>
      </w:r>
    </w:p>
    <w:p w:rsidR="004F431A" w:rsidRPr="00A32368" w:rsidRDefault="004F431A" w:rsidP="00437371">
      <w:pPr>
        <w:keepNext/>
        <w:autoSpaceDE w:val="0"/>
        <w:autoSpaceDN w:val="0"/>
        <w:adjustRightInd w:val="0"/>
        <w:spacing w:line="249" w:lineRule="exact"/>
        <w:ind w:right="23"/>
        <w:rPr>
          <w:b/>
          <w:lang w:eastAsia="bg-BG"/>
        </w:rPr>
      </w:pPr>
      <w:r w:rsidRPr="00A32368">
        <w:rPr>
          <w:lang w:eastAsia="bg-BG"/>
        </w:rPr>
        <w:t xml:space="preserve">  </w:t>
      </w:r>
      <w:r w:rsidRPr="00A32368">
        <w:rPr>
          <w:b/>
          <w:lang w:eastAsia="bg-BG"/>
        </w:rPr>
        <w:t>5. ВАСИЛКА АТАНАСОВА ДИАМАНДИЕВА</w:t>
      </w:r>
    </w:p>
    <w:p w:rsidR="004F431A" w:rsidRPr="00437371" w:rsidRDefault="004F431A" w:rsidP="00437371">
      <w:pPr>
        <w:keepNext/>
        <w:autoSpaceDE w:val="0"/>
        <w:autoSpaceDN w:val="0"/>
        <w:adjustRightInd w:val="0"/>
        <w:spacing w:line="249" w:lineRule="exact"/>
        <w:ind w:right="23"/>
        <w:rPr>
          <w:b/>
          <w:lang w:eastAsia="bg-BG"/>
        </w:rPr>
      </w:pPr>
      <w:r w:rsidRPr="00A32368">
        <w:rPr>
          <w:lang w:eastAsia="bg-BG"/>
        </w:rPr>
        <w:t xml:space="preserve">    Площ на имоти, ползвани на правно основание: </w:t>
      </w:r>
      <w:r w:rsidRPr="00437371">
        <w:rPr>
          <w:b/>
          <w:lang w:eastAsia="bg-BG"/>
        </w:rPr>
        <w:t>11.262 дка</w:t>
      </w:r>
    </w:p>
    <w:p w:rsidR="004F431A" w:rsidRPr="00A32368" w:rsidRDefault="004F431A" w:rsidP="00437371">
      <w:pPr>
        <w:keepNext/>
        <w:autoSpaceDE w:val="0"/>
        <w:autoSpaceDN w:val="0"/>
        <w:adjustRightInd w:val="0"/>
        <w:spacing w:line="249" w:lineRule="exact"/>
        <w:ind w:right="23"/>
        <w:rPr>
          <w:lang w:eastAsia="bg-BG"/>
        </w:rPr>
      </w:pPr>
      <w:r w:rsidRPr="00A32368">
        <w:rPr>
          <w:lang w:eastAsia="bg-BG"/>
        </w:rPr>
        <w:t xml:space="preserve">    Площ на имоти, ползвани на основание на чл. 37в, ал. 3, т. 2 от ЗСПЗЗ: 0.000 дка</w:t>
      </w:r>
    </w:p>
    <w:p w:rsidR="004F431A" w:rsidRPr="00437371" w:rsidRDefault="004F431A" w:rsidP="00437371">
      <w:pPr>
        <w:autoSpaceDE w:val="0"/>
        <w:autoSpaceDN w:val="0"/>
        <w:adjustRightInd w:val="0"/>
        <w:ind w:right="23"/>
        <w:rPr>
          <w:b/>
          <w:lang w:eastAsia="bg-BG"/>
        </w:rPr>
      </w:pPr>
      <w:r w:rsidRPr="00A32368">
        <w:rPr>
          <w:lang w:eastAsia="bg-BG"/>
        </w:rPr>
        <w:t xml:space="preserve">    Разпределени масиви (по номера), съгласно проекта:77, общо площ: </w:t>
      </w:r>
      <w:r w:rsidRPr="00437371">
        <w:rPr>
          <w:b/>
          <w:lang w:eastAsia="bg-BG"/>
        </w:rPr>
        <w:t>11.264 дка</w:t>
      </w:r>
    </w:p>
    <w:p w:rsidR="004F431A" w:rsidRPr="00A32368" w:rsidRDefault="004F431A" w:rsidP="00437371">
      <w:pPr>
        <w:keepNext/>
        <w:autoSpaceDE w:val="0"/>
        <w:autoSpaceDN w:val="0"/>
        <w:adjustRightInd w:val="0"/>
        <w:spacing w:line="249" w:lineRule="exact"/>
        <w:ind w:right="23"/>
        <w:rPr>
          <w:b/>
          <w:lang w:eastAsia="bg-BG"/>
        </w:rPr>
      </w:pPr>
      <w:r w:rsidRPr="00A32368">
        <w:rPr>
          <w:lang w:eastAsia="bg-BG"/>
        </w:rPr>
        <w:t xml:space="preserve">  </w:t>
      </w:r>
      <w:r w:rsidRPr="00A32368">
        <w:rPr>
          <w:b/>
          <w:lang w:eastAsia="bg-BG"/>
        </w:rPr>
        <w:t xml:space="preserve">6. </w:t>
      </w:r>
      <w:r>
        <w:rPr>
          <w:b/>
          <w:lang w:eastAsia="bg-BG"/>
        </w:rPr>
        <w:t>„</w:t>
      </w:r>
      <w:r w:rsidRPr="00A32368">
        <w:rPr>
          <w:b/>
          <w:lang w:eastAsia="bg-BG"/>
        </w:rPr>
        <w:t>ВИЛИДЖ ФАРМС ЕООД</w:t>
      </w:r>
    </w:p>
    <w:p w:rsidR="004F431A" w:rsidRPr="00437371" w:rsidRDefault="004F431A" w:rsidP="00437371">
      <w:pPr>
        <w:keepNext/>
        <w:autoSpaceDE w:val="0"/>
        <w:autoSpaceDN w:val="0"/>
        <w:adjustRightInd w:val="0"/>
        <w:spacing w:line="249" w:lineRule="exact"/>
        <w:ind w:right="23"/>
        <w:rPr>
          <w:b/>
          <w:lang w:eastAsia="bg-BG"/>
        </w:rPr>
      </w:pPr>
      <w:r w:rsidRPr="00A32368">
        <w:rPr>
          <w:lang w:eastAsia="bg-BG"/>
        </w:rPr>
        <w:t xml:space="preserve">    Площ на имоти, ползвани на правно основание: </w:t>
      </w:r>
      <w:r w:rsidRPr="00437371">
        <w:rPr>
          <w:b/>
          <w:lang w:eastAsia="bg-BG"/>
        </w:rPr>
        <w:t>30.074 дка</w:t>
      </w:r>
    </w:p>
    <w:p w:rsidR="004F431A" w:rsidRPr="00A32368" w:rsidRDefault="004F431A" w:rsidP="00437371">
      <w:pPr>
        <w:keepNext/>
        <w:autoSpaceDE w:val="0"/>
        <w:autoSpaceDN w:val="0"/>
        <w:adjustRightInd w:val="0"/>
        <w:spacing w:line="249" w:lineRule="exact"/>
        <w:ind w:right="23"/>
        <w:rPr>
          <w:lang w:eastAsia="bg-BG"/>
        </w:rPr>
      </w:pPr>
      <w:r w:rsidRPr="00A32368">
        <w:rPr>
          <w:lang w:eastAsia="bg-BG"/>
        </w:rPr>
        <w:t xml:space="preserve">    Площ на имоти, ползвани на основание на чл. 37в, ал. 3, т. 2 от ЗСПЗЗ: 0.000 дка</w:t>
      </w:r>
    </w:p>
    <w:p w:rsidR="004F431A" w:rsidRDefault="004F431A" w:rsidP="00437371">
      <w:pPr>
        <w:autoSpaceDE w:val="0"/>
        <w:autoSpaceDN w:val="0"/>
        <w:adjustRightInd w:val="0"/>
        <w:ind w:right="23"/>
        <w:rPr>
          <w:lang w:eastAsia="bg-BG"/>
        </w:rPr>
      </w:pPr>
      <w:r w:rsidRPr="00A32368">
        <w:rPr>
          <w:lang w:eastAsia="bg-BG"/>
        </w:rPr>
        <w:t xml:space="preserve">    Разпределени масиви (по номера), съгласно проекта:84, 94, общо площ: </w:t>
      </w:r>
      <w:r w:rsidRPr="00437371">
        <w:rPr>
          <w:b/>
          <w:lang w:eastAsia="bg-BG"/>
        </w:rPr>
        <w:t>30.074 дка</w:t>
      </w:r>
    </w:p>
    <w:p w:rsidR="004F431A" w:rsidRPr="00A32368" w:rsidRDefault="004F431A" w:rsidP="00437371">
      <w:pPr>
        <w:autoSpaceDE w:val="0"/>
        <w:autoSpaceDN w:val="0"/>
        <w:adjustRightInd w:val="0"/>
        <w:ind w:right="23"/>
        <w:rPr>
          <w:lang w:eastAsia="bg-BG"/>
        </w:rPr>
      </w:pPr>
      <w:r>
        <w:rPr>
          <w:lang w:eastAsia="bg-BG"/>
        </w:rPr>
        <w:t xml:space="preserve">    Полски пътища: 1,055 дка</w:t>
      </w:r>
    </w:p>
    <w:p w:rsidR="004F431A" w:rsidRPr="00A32368" w:rsidRDefault="004F431A" w:rsidP="00437371">
      <w:pPr>
        <w:keepNext/>
        <w:autoSpaceDE w:val="0"/>
        <w:autoSpaceDN w:val="0"/>
        <w:adjustRightInd w:val="0"/>
        <w:spacing w:line="249" w:lineRule="exact"/>
        <w:ind w:right="23"/>
        <w:rPr>
          <w:b/>
          <w:lang w:eastAsia="bg-BG"/>
        </w:rPr>
      </w:pPr>
      <w:r w:rsidRPr="00A32368">
        <w:rPr>
          <w:lang w:eastAsia="bg-BG"/>
        </w:rPr>
        <w:t xml:space="preserve">  </w:t>
      </w:r>
      <w:r w:rsidRPr="00A32368">
        <w:rPr>
          <w:b/>
          <w:lang w:eastAsia="bg-BG"/>
        </w:rPr>
        <w:t>7. ГЕОРГИ ЗДРАВКОВ ГЕОРГИЕВ</w:t>
      </w:r>
    </w:p>
    <w:p w:rsidR="004F431A" w:rsidRPr="00437371" w:rsidRDefault="004F431A" w:rsidP="00437371">
      <w:pPr>
        <w:keepNext/>
        <w:autoSpaceDE w:val="0"/>
        <w:autoSpaceDN w:val="0"/>
        <w:adjustRightInd w:val="0"/>
        <w:spacing w:line="249" w:lineRule="exact"/>
        <w:ind w:right="23"/>
        <w:rPr>
          <w:b/>
          <w:lang w:eastAsia="bg-BG"/>
        </w:rPr>
      </w:pPr>
      <w:r w:rsidRPr="00A32368">
        <w:rPr>
          <w:lang w:eastAsia="bg-BG"/>
        </w:rPr>
        <w:t xml:space="preserve">    Площ на имоти, ползвани на правно основание: </w:t>
      </w:r>
      <w:r w:rsidRPr="00437371">
        <w:rPr>
          <w:b/>
          <w:lang w:eastAsia="bg-BG"/>
        </w:rPr>
        <w:t>115.712 дка</w:t>
      </w:r>
    </w:p>
    <w:p w:rsidR="004F431A" w:rsidRPr="00A32368" w:rsidRDefault="004F431A" w:rsidP="00437371">
      <w:pPr>
        <w:keepNext/>
        <w:autoSpaceDE w:val="0"/>
        <w:autoSpaceDN w:val="0"/>
        <w:adjustRightInd w:val="0"/>
        <w:spacing w:line="249" w:lineRule="exact"/>
        <w:ind w:right="23"/>
        <w:rPr>
          <w:lang w:eastAsia="bg-BG"/>
        </w:rPr>
      </w:pPr>
      <w:r w:rsidRPr="00A32368">
        <w:rPr>
          <w:lang w:eastAsia="bg-BG"/>
        </w:rPr>
        <w:t xml:space="preserve">    Площ на имоти, ползвани на основание на чл. 37в, ал. 3, т. 2 от ЗСПЗЗ: 0.000 дка</w:t>
      </w:r>
    </w:p>
    <w:p w:rsidR="004F431A" w:rsidRPr="00437371" w:rsidRDefault="004F431A" w:rsidP="00437371">
      <w:pPr>
        <w:autoSpaceDE w:val="0"/>
        <w:autoSpaceDN w:val="0"/>
        <w:adjustRightInd w:val="0"/>
        <w:ind w:right="23"/>
        <w:rPr>
          <w:b/>
          <w:lang w:eastAsia="bg-BG"/>
        </w:rPr>
      </w:pPr>
      <w:r w:rsidRPr="00A32368">
        <w:rPr>
          <w:lang w:eastAsia="bg-BG"/>
        </w:rPr>
        <w:t xml:space="preserve">    Разпределени масиви (по номера), съгласно проекта:4, 70, общо площ: </w:t>
      </w:r>
      <w:r w:rsidRPr="00437371">
        <w:rPr>
          <w:b/>
          <w:lang w:eastAsia="bg-BG"/>
        </w:rPr>
        <w:t>115.748 дка</w:t>
      </w:r>
    </w:p>
    <w:p w:rsidR="004F431A" w:rsidRPr="00A32368" w:rsidRDefault="004F431A" w:rsidP="00437371">
      <w:pPr>
        <w:autoSpaceDE w:val="0"/>
        <w:autoSpaceDN w:val="0"/>
        <w:adjustRightInd w:val="0"/>
        <w:ind w:right="23"/>
        <w:rPr>
          <w:lang w:eastAsia="bg-BG"/>
        </w:rPr>
      </w:pPr>
      <w:r>
        <w:rPr>
          <w:lang w:eastAsia="bg-BG"/>
        </w:rPr>
        <w:t xml:space="preserve">    Полски пътища: 0,676 дка</w:t>
      </w:r>
    </w:p>
    <w:p w:rsidR="004F431A" w:rsidRPr="00A32368" w:rsidRDefault="004F431A" w:rsidP="00437371">
      <w:pPr>
        <w:keepNext/>
        <w:autoSpaceDE w:val="0"/>
        <w:autoSpaceDN w:val="0"/>
        <w:adjustRightInd w:val="0"/>
        <w:spacing w:line="249" w:lineRule="exact"/>
        <w:ind w:right="23"/>
        <w:rPr>
          <w:b/>
          <w:lang w:eastAsia="bg-BG"/>
        </w:rPr>
      </w:pPr>
      <w:r w:rsidRPr="00A32368">
        <w:rPr>
          <w:lang w:eastAsia="bg-BG"/>
        </w:rPr>
        <w:t xml:space="preserve">  </w:t>
      </w:r>
      <w:r w:rsidRPr="00A32368">
        <w:rPr>
          <w:b/>
          <w:lang w:eastAsia="bg-BG"/>
        </w:rPr>
        <w:t>8. ГЕОРГИ СТЕФАНОВ ВАСИЛЕВ</w:t>
      </w:r>
    </w:p>
    <w:p w:rsidR="004F431A" w:rsidRPr="00437371" w:rsidRDefault="004F431A" w:rsidP="00437371">
      <w:pPr>
        <w:keepNext/>
        <w:autoSpaceDE w:val="0"/>
        <w:autoSpaceDN w:val="0"/>
        <w:adjustRightInd w:val="0"/>
        <w:spacing w:line="249" w:lineRule="exact"/>
        <w:ind w:right="23"/>
        <w:rPr>
          <w:b/>
          <w:lang w:eastAsia="bg-BG"/>
        </w:rPr>
      </w:pPr>
      <w:r w:rsidRPr="00A32368">
        <w:rPr>
          <w:lang w:eastAsia="bg-BG"/>
        </w:rPr>
        <w:t xml:space="preserve">    Площ на имоти, ползвани на правно основание: </w:t>
      </w:r>
      <w:r w:rsidRPr="00437371">
        <w:rPr>
          <w:b/>
          <w:lang w:eastAsia="bg-BG"/>
        </w:rPr>
        <w:t>54.254 дка</w:t>
      </w:r>
    </w:p>
    <w:p w:rsidR="004F431A" w:rsidRPr="00437371" w:rsidRDefault="004F431A" w:rsidP="00437371">
      <w:pPr>
        <w:keepNext/>
        <w:autoSpaceDE w:val="0"/>
        <w:autoSpaceDN w:val="0"/>
        <w:adjustRightInd w:val="0"/>
        <w:spacing w:line="249" w:lineRule="exact"/>
        <w:ind w:right="23"/>
        <w:rPr>
          <w:b/>
          <w:lang w:eastAsia="bg-BG"/>
        </w:rPr>
      </w:pPr>
      <w:r w:rsidRPr="00A32368">
        <w:rPr>
          <w:lang w:eastAsia="bg-BG"/>
        </w:rPr>
        <w:t xml:space="preserve">    Площ на имоти, ползвани на основание на чл. 37в, ал. 3, т. 2 от ЗСПЗЗ: </w:t>
      </w:r>
      <w:r w:rsidRPr="00437371">
        <w:rPr>
          <w:b/>
          <w:lang w:eastAsia="bg-BG"/>
        </w:rPr>
        <w:t>0.419 дка</w:t>
      </w:r>
    </w:p>
    <w:p w:rsidR="004F431A" w:rsidRPr="00437371" w:rsidRDefault="004F431A" w:rsidP="00437371">
      <w:pPr>
        <w:autoSpaceDE w:val="0"/>
        <w:autoSpaceDN w:val="0"/>
        <w:adjustRightInd w:val="0"/>
        <w:ind w:right="23"/>
        <w:rPr>
          <w:b/>
          <w:lang w:eastAsia="bg-BG"/>
        </w:rPr>
      </w:pPr>
      <w:r w:rsidRPr="00A32368">
        <w:rPr>
          <w:lang w:eastAsia="bg-BG"/>
        </w:rPr>
        <w:t xml:space="preserve">    Разпределени масиви (по номера), съгласно проекта:13, 14, 54, 80, общо площ: </w:t>
      </w:r>
      <w:r w:rsidRPr="00437371">
        <w:rPr>
          <w:b/>
          <w:lang w:eastAsia="bg-BG"/>
        </w:rPr>
        <w:t>54.679 дка</w:t>
      </w:r>
    </w:p>
    <w:p w:rsidR="004F431A" w:rsidRPr="00A32368" w:rsidRDefault="004F431A" w:rsidP="00437371">
      <w:pPr>
        <w:autoSpaceDE w:val="0"/>
        <w:autoSpaceDN w:val="0"/>
        <w:adjustRightInd w:val="0"/>
        <w:ind w:right="23"/>
        <w:rPr>
          <w:lang w:eastAsia="bg-BG"/>
        </w:rPr>
      </w:pPr>
      <w:r>
        <w:rPr>
          <w:lang w:eastAsia="bg-BG"/>
        </w:rPr>
        <w:t xml:space="preserve">    Полски пътища: 0,210 дка</w:t>
      </w:r>
    </w:p>
    <w:p w:rsidR="004F431A" w:rsidRPr="00A32368" w:rsidRDefault="004F431A" w:rsidP="00437371">
      <w:pPr>
        <w:keepNext/>
        <w:autoSpaceDE w:val="0"/>
        <w:autoSpaceDN w:val="0"/>
        <w:adjustRightInd w:val="0"/>
        <w:spacing w:line="249" w:lineRule="exact"/>
        <w:ind w:right="23"/>
        <w:rPr>
          <w:b/>
          <w:lang w:eastAsia="bg-BG"/>
        </w:rPr>
      </w:pPr>
      <w:r w:rsidRPr="00A32368">
        <w:rPr>
          <w:lang w:eastAsia="bg-BG"/>
        </w:rPr>
        <w:t xml:space="preserve">  </w:t>
      </w:r>
      <w:r w:rsidRPr="00A32368">
        <w:rPr>
          <w:b/>
          <w:lang w:eastAsia="bg-BG"/>
        </w:rPr>
        <w:t>9. Г</w:t>
      </w:r>
      <w:r>
        <w:rPr>
          <w:b/>
          <w:lang w:eastAsia="bg-BG"/>
        </w:rPr>
        <w:t>ОШО СТОЯНОВ ДИМИТРОВ</w:t>
      </w:r>
    </w:p>
    <w:p w:rsidR="004F431A" w:rsidRPr="00437371" w:rsidRDefault="004F431A" w:rsidP="00437371">
      <w:pPr>
        <w:keepNext/>
        <w:autoSpaceDE w:val="0"/>
        <w:autoSpaceDN w:val="0"/>
        <w:adjustRightInd w:val="0"/>
        <w:spacing w:line="249" w:lineRule="exact"/>
        <w:ind w:right="23"/>
        <w:rPr>
          <w:b/>
          <w:lang w:eastAsia="bg-BG"/>
        </w:rPr>
      </w:pPr>
      <w:r w:rsidRPr="00A32368">
        <w:rPr>
          <w:lang w:eastAsia="bg-BG"/>
        </w:rPr>
        <w:t xml:space="preserve">    Площ на имоти, ползвани на правно основание: </w:t>
      </w:r>
      <w:r w:rsidRPr="00437371">
        <w:rPr>
          <w:b/>
          <w:lang w:eastAsia="bg-BG"/>
        </w:rPr>
        <w:t>71.539 дка</w:t>
      </w:r>
    </w:p>
    <w:p w:rsidR="004F431A" w:rsidRPr="00A32368" w:rsidRDefault="004F431A" w:rsidP="00437371">
      <w:pPr>
        <w:keepNext/>
        <w:autoSpaceDE w:val="0"/>
        <w:autoSpaceDN w:val="0"/>
        <w:adjustRightInd w:val="0"/>
        <w:spacing w:line="249" w:lineRule="exact"/>
        <w:ind w:right="23"/>
        <w:rPr>
          <w:lang w:eastAsia="bg-BG"/>
        </w:rPr>
      </w:pPr>
      <w:r w:rsidRPr="00A32368">
        <w:rPr>
          <w:lang w:eastAsia="bg-BG"/>
        </w:rPr>
        <w:t xml:space="preserve">    Площ на имоти, ползвани на основание на чл. 37в, ал. 3, т. 2 от ЗСПЗЗ: 0.000 дка</w:t>
      </w:r>
    </w:p>
    <w:p w:rsidR="004F431A" w:rsidRPr="00437371" w:rsidRDefault="004F431A" w:rsidP="00437371">
      <w:pPr>
        <w:autoSpaceDE w:val="0"/>
        <w:autoSpaceDN w:val="0"/>
        <w:adjustRightInd w:val="0"/>
        <w:ind w:right="23"/>
        <w:rPr>
          <w:b/>
          <w:lang w:eastAsia="bg-BG"/>
        </w:rPr>
      </w:pPr>
      <w:r w:rsidRPr="00A32368">
        <w:rPr>
          <w:lang w:eastAsia="bg-BG"/>
        </w:rPr>
        <w:t xml:space="preserve">    Разпределени масиви (по номера), съгласно проекта:55, 57, общо площ: </w:t>
      </w:r>
      <w:r w:rsidRPr="00437371">
        <w:rPr>
          <w:b/>
          <w:lang w:eastAsia="bg-BG"/>
        </w:rPr>
        <w:t>71.558 дка</w:t>
      </w:r>
    </w:p>
    <w:p w:rsidR="004F431A" w:rsidRPr="00A32368" w:rsidRDefault="004F431A" w:rsidP="00437371">
      <w:pPr>
        <w:autoSpaceDE w:val="0"/>
        <w:autoSpaceDN w:val="0"/>
        <w:adjustRightInd w:val="0"/>
        <w:ind w:right="23"/>
        <w:rPr>
          <w:lang w:eastAsia="bg-BG"/>
        </w:rPr>
      </w:pPr>
      <w:r>
        <w:rPr>
          <w:lang w:eastAsia="bg-BG"/>
        </w:rPr>
        <w:t xml:space="preserve">    Полски пътища: 1,588 дка</w:t>
      </w:r>
    </w:p>
    <w:p w:rsidR="004F431A" w:rsidRPr="00A32368" w:rsidRDefault="004F431A" w:rsidP="00437371">
      <w:pPr>
        <w:keepNext/>
        <w:autoSpaceDE w:val="0"/>
        <w:autoSpaceDN w:val="0"/>
        <w:adjustRightInd w:val="0"/>
        <w:spacing w:line="249" w:lineRule="exact"/>
        <w:ind w:right="23"/>
        <w:rPr>
          <w:b/>
          <w:lang w:eastAsia="bg-BG"/>
        </w:rPr>
      </w:pPr>
      <w:r w:rsidRPr="00A32368">
        <w:rPr>
          <w:lang w:eastAsia="bg-BG"/>
        </w:rPr>
        <w:t xml:space="preserve">  </w:t>
      </w:r>
      <w:r w:rsidRPr="00A32368">
        <w:rPr>
          <w:b/>
          <w:lang w:eastAsia="bg-BG"/>
        </w:rPr>
        <w:t>10. ДИЯН СТОЯНОВ БАЛЕВ</w:t>
      </w:r>
    </w:p>
    <w:p w:rsidR="004F431A" w:rsidRPr="00437371" w:rsidRDefault="004F431A" w:rsidP="00437371">
      <w:pPr>
        <w:keepNext/>
        <w:autoSpaceDE w:val="0"/>
        <w:autoSpaceDN w:val="0"/>
        <w:adjustRightInd w:val="0"/>
        <w:spacing w:line="249" w:lineRule="exact"/>
        <w:ind w:right="23"/>
        <w:rPr>
          <w:b/>
          <w:lang w:eastAsia="bg-BG"/>
        </w:rPr>
      </w:pPr>
      <w:r w:rsidRPr="00A32368">
        <w:rPr>
          <w:lang w:eastAsia="bg-BG"/>
        </w:rPr>
        <w:t xml:space="preserve">    Площ на имоти, ползвани на правно основание: </w:t>
      </w:r>
      <w:r w:rsidRPr="00437371">
        <w:rPr>
          <w:b/>
          <w:lang w:eastAsia="bg-BG"/>
        </w:rPr>
        <w:t>1701.712 дка</w:t>
      </w:r>
    </w:p>
    <w:p w:rsidR="004F431A" w:rsidRPr="00437371" w:rsidRDefault="004F431A" w:rsidP="00437371">
      <w:pPr>
        <w:keepNext/>
        <w:autoSpaceDE w:val="0"/>
        <w:autoSpaceDN w:val="0"/>
        <w:adjustRightInd w:val="0"/>
        <w:spacing w:line="249" w:lineRule="exact"/>
        <w:ind w:right="23"/>
        <w:rPr>
          <w:b/>
          <w:lang w:eastAsia="bg-BG"/>
        </w:rPr>
      </w:pPr>
      <w:r w:rsidRPr="00A32368">
        <w:rPr>
          <w:lang w:eastAsia="bg-BG"/>
        </w:rPr>
        <w:t xml:space="preserve">    Площ на имоти, ползвани на основание на чл. 37в, ал. 3, т. 2 от ЗСПЗЗ: </w:t>
      </w:r>
      <w:r w:rsidRPr="00437371">
        <w:rPr>
          <w:b/>
          <w:lang w:eastAsia="bg-BG"/>
        </w:rPr>
        <w:t>2.627 дка</w:t>
      </w:r>
    </w:p>
    <w:p w:rsidR="004F431A" w:rsidRPr="00437371" w:rsidRDefault="004F431A" w:rsidP="00437371">
      <w:pPr>
        <w:autoSpaceDE w:val="0"/>
        <w:autoSpaceDN w:val="0"/>
        <w:adjustRightInd w:val="0"/>
        <w:ind w:right="23"/>
        <w:rPr>
          <w:b/>
          <w:lang w:eastAsia="bg-BG"/>
        </w:rPr>
      </w:pPr>
      <w:r w:rsidRPr="00A32368">
        <w:rPr>
          <w:lang w:eastAsia="bg-BG"/>
        </w:rPr>
        <w:t xml:space="preserve">    Разпределени масиви (по номера), съгласно проекта:3, 37, 38, 39, 41, 42, 44, 45, 81, общо площ: </w:t>
      </w:r>
      <w:r w:rsidRPr="00437371">
        <w:rPr>
          <w:b/>
          <w:lang w:eastAsia="bg-BG"/>
        </w:rPr>
        <w:t>1704.575 дка</w:t>
      </w:r>
    </w:p>
    <w:p w:rsidR="004F431A" w:rsidRPr="00A32368" w:rsidRDefault="004F431A" w:rsidP="00437371">
      <w:pPr>
        <w:autoSpaceDE w:val="0"/>
        <w:autoSpaceDN w:val="0"/>
        <w:adjustRightInd w:val="0"/>
        <w:ind w:right="23"/>
        <w:rPr>
          <w:lang w:eastAsia="bg-BG"/>
        </w:rPr>
      </w:pPr>
      <w:r>
        <w:rPr>
          <w:lang w:eastAsia="bg-BG"/>
        </w:rPr>
        <w:t xml:space="preserve">    Полски пътища: 22,317 дка</w:t>
      </w:r>
    </w:p>
    <w:p w:rsidR="004F431A" w:rsidRPr="00A32368" w:rsidRDefault="004F431A" w:rsidP="00437371">
      <w:pPr>
        <w:keepNext/>
        <w:autoSpaceDE w:val="0"/>
        <w:autoSpaceDN w:val="0"/>
        <w:adjustRightInd w:val="0"/>
        <w:spacing w:line="249" w:lineRule="exact"/>
        <w:ind w:right="23"/>
        <w:rPr>
          <w:b/>
          <w:lang w:eastAsia="bg-BG"/>
        </w:rPr>
      </w:pPr>
      <w:r w:rsidRPr="00A32368">
        <w:rPr>
          <w:lang w:eastAsia="bg-BG"/>
        </w:rPr>
        <w:t xml:space="preserve">  </w:t>
      </w:r>
      <w:r w:rsidRPr="00A32368">
        <w:rPr>
          <w:b/>
          <w:lang w:eastAsia="bg-BG"/>
        </w:rPr>
        <w:t>11. ЕМИЛИЯН НИКОЛАЕВ ПЕТРОВ</w:t>
      </w:r>
    </w:p>
    <w:p w:rsidR="004F431A" w:rsidRPr="00437371" w:rsidRDefault="004F431A" w:rsidP="00437371">
      <w:pPr>
        <w:keepNext/>
        <w:autoSpaceDE w:val="0"/>
        <w:autoSpaceDN w:val="0"/>
        <w:adjustRightInd w:val="0"/>
        <w:spacing w:line="249" w:lineRule="exact"/>
        <w:ind w:right="23"/>
        <w:rPr>
          <w:b/>
          <w:lang w:eastAsia="bg-BG"/>
        </w:rPr>
      </w:pPr>
      <w:r w:rsidRPr="00A32368">
        <w:rPr>
          <w:lang w:eastAsia="bg-BG"/>
        </w:rPr>
        <w:t xml:space="preserve">    Площ на имоти, ползвани на правно основание: </w:t>
      </w:r>
      <w:r w:rsidRPr="00437371">
        <w:rPr>
          <w:b/>
          <w:lang w:eastAsia="bg-BG"/>
        </w:rPr>
        <w:t>216.633 дка</w:t>
      </w:r>
    </w:p>
    <w:p w:rsidR="004F431A" w:rsidRPr="00A32368" w:rsidRDefault="004F431A" w:rsidP="00437371">
      <w:pPr>
        <w:keepNext/>
        <w:autoSpaceDE w:val="0"/>
        <w:autoSpaceDN w:val="0"/>
        <w:adjustRightInd w:val="0"/>
        <w:spacing w:line="249" w:lineRule="exact"/>
        <w:ind w:right="23"/>
        <w:rPr>
          <w:lang w:eastAsia="bg-BG"/>
        </w:rPr>
      </w:pPr>
      <w:r w:rsidRPr="00A32368">
        <w:rPr>
          <w:lang w:eastAsia="bg-BG"/>
        </w:rPr>
        <w:t xml:space="preserve">    Площ на имоти, ползвани на основание на чл. 37в, ал. 3, т. 2 от ЗСПЗЗ: 0.000 дка</w:t>
      </w:r>
    </w:p>
    <w:p w:rsidR="004F431A" w:rsidRPr="00437371" w:rsidRDefault="004F431A" w:rsidP="00437371">
      <w:pPr>
        <w:autoSpaceDE w:val="0"/>
        <w:autoSpaceDN w:val="0"/>
        <w:adjustRightInd w:val="0"/>
        <w:ind w:right="23"/>
        <w:rPr>
          <w:b/>
          <w:lang w:eastAsia="bg-BG"/>
        </w:rPr>
      </w:pPr>
      <w:r w:rsidRPr="00A32368">
        <w:rPr>
          <w:lang w:eastAsia="bg-BG"/>
        </w:rPr>
        <w:t xml:space="preserve">    Разпределени масиви (по номера), съгласно проекта:11, 32, 35, 46, общо площ: </w:t>
      </w:r>
      <w:r w:rsidRPr="00437371">
        <w:rPr>
          <w:b/>
          <w:lang w:eastAsia="bg-BG"/>
        </w:rPr>
        <w:t>216.633 дка</w:t>
      </w:r>
    </w:p>
    <w:p w:rsidR="004F431A" w:rsidRPr="00A32368" w:rsidRDefault="004F431A" w:rsidP="00437371">
      <w:pPr>
        <w:autoSpaceDE w:val="0"/>
        <w:autoSpaceDN w:val="0"/>
        <w:adjustRightInd w:val="0"/>
        <w:ind w:right="23"/>
        <w:rPr>
          <w:lang w:eastAsia="bg-BG"/>
        </w:rPr>
      </w:pPr>
      <w:r>
        <w:rPr>
          <w:lang w:eastAsia="bg-BG"/>
        </w:rPr>
        <w:t xml:space="preserve">    Полски пътища: 2,529 дка</w:t>
      </w:r>
    </w:p>
    <w:p w:rsidR="004F431A" w:rsidRPr="00A32368" w:rsidRDefault="004F431A" w:rsidP="00437371">
      <w:pPr>
        <w:keepNext/>
        <w:autoSpaceDE w:val="0"/>
        <w:autoSpaceDN w:val="0"/>
        <w:adjustRightInd w:val="0"/>
        <w:spacing w:line="249" w:lineRule="exact"/>
        <w:ind w:right="23"/>
        <w:rPr>
          <w:b/>
          <w:lang w:eastAsia="bg-BG"/>
        </w:rPr>
      </w:pPr>
      <w:r w:rsidRPr="00A32368">
        <w:rPr>
          <w:lang w:eastAsia="bg-BG"/>
        </w:rPr>
        <w:t xml:space="preserve">  </w:t>
      </w:r>
      <w:r w:rsidRPr="00A32368">
        <w:rPr>
          <w:b/>
          <w:lang w:eastAsia="bg-BG"/>
        </w:rPr>
        <w:t xml:space="preserve">12. </w:t>
      </w:r>
      <w:r>
        <w:rPr>
          <w:b/>
          <w:lang w:eastAsia="bg-BG"/>
        </w:rPr>
        <w:t>„</w:t>
      </w:r>
      <w:r w:rsidRPr="00A32368">
        <w:rPr>
          <w:b/>
          <w:lang w:eastAsia="bg-BG"/>
        </w:rPr>
        <w:t>ЕСАГРА</w:t>
      </w:r>
      <w:r>
        <w:rPr>
          <w:b/>
          <w:lang w:eastAsia="bg-BG"/>
        </w:rPr>
        <w:t>”</w:t>
      </w:r>
      <w:r w:rsidRPr="00A32368">
        <w:rPr>
          <w:b/>
          <w:lang w:eastAsia="bg-BG"/>
        </w:rPr>
        <w:t xml:space="preserve"> ООД</w:t>
      </w:r>
    </w:p>
    <w:p w:rsidR="004F431A" w:rsidRPr="00437371" w:rsidRDefault="004F431A" w:rsidP="00437371">
      <w:pPr>
        <w:keepNext/>
        <w:autoSpaceDE w:val="0"/>
        <w:autoSpaceDN w:val="0"/>
        <w:adjustRightInd w:val="0"/>
        <w:spacing w:line="249" w:lineRule="exact"/>
        <w:ind w:right="23"/>
        <w:rPr>
          <w:b/>
          <w:lang w:eastAsia="bg-BG"/>
        </w:rPr>
      </w:pPr>
      <w:r w:rsidRPr="00A32368">
        <w:rPr>
          <w:lang w:eastAsia="bg-BG"/>
        </w:rPr>
        <w:t xml:space="preserve">    Площ на имоти, ползвани на правно основание: </w:t>
      </w:r>
      <w:r w:rsidRPr="00437371">
        <w:rPr>
          <w:b/>
          <w:lang w:eastAsia="bg-BG"/>
        </w:rPr>
        <w:t>83.118 дка</w:t>
      </w:r>
    </w:p>
    <w:p w:rsidR="004F431A" w:rsidRPr="00A32368" w:rsidRDefault="004F431A" w:rsidP="00437371">
      <w:pPr>
        <w:keepNext/>
        <w:autoSpaceDE w:val="0"/>
        <w:autoSpaceDN w:val="0"/>
        <w:adjustRightInd w:val="0"/>
        <w:spacing w:line="249" w:lineRule="exact"/>
        <w:ind w:right="23"/>
        <w:rPr>
          <w:lang w:eastAsia="bg-BG"/>
        </w:rPr>
      </w:pPr>
      <w:r w:rsidRPr="00A32368">
        <w:rPr>
          <w:lang w:eastAsia="bg-BG"/>
        </w:rPr>
        <w:t xml:space="preserve">    Площ на имоти, ползвани на основание на чл. 37в, ал. 3, т. 2 от ЗСПЗЗ: 0.000 дка</w:t>
      </w:r>
    </w:p>
    <w:p w:rsidR="004F431A" w:rsidRPr="00437371" w:rsidRDefault="004F431A" w:rsidP="00437371">
      <w:pPr>
        <w:autoSpaceDE w:val="0"/>
        <w:autoSpaceDN w:val="0"/>
        <w:adjustRightInd w:val="0"/>
        <w:ind w:right="23"/>
        <w:rPr>
          <w:b/>
          <w:lang w:eastAsia="bg-BG"/>
        </w:rPr>
      </w:pPr>
      <w:r w:rsidRPr="00A32368">
        <w:rPr>
          <w:lang w:eastAsia="bg-BG"/>
        </w:rPr>
        <w:t xml:space="preserve">    Разпределени масиви (по номера), съгласно проекта:8, 51, 82, общо площ: </w:t>
      </w:r>
      <w:r w:rsidRPr="00437371">
        <w:rPr>
          <w:b/>
          <w:lang w:eastAsia="bg-BG"/>
        </w:rPr>
        <w:t>83.121 дка</w:t>
      </w:r>
    </w:p>
    <w:p w:rsidR="004F431A" w:rsidRPr="00A32368" w:rsidRDefault="004F431A" w:rsidP="00437371">
      <w:pPr>
        <w:keepNext/>
        <w:autoSpaceDE w:val="0"/>
        <w:autoSpaceDN w:val="0"/>
        <w:adjustRightInd w:val="0"/>
        <w:spacing w:line="249" w:lineRule="exact"/>
        <w:ind w:right="23"/>
        <w:rPr>
          <w:b/>
          <w:lang w:eastAsia="bg-BG"/>
        </w:rPr>
      </w:pPr>
      <w:r w:rsidRPr="00A32368">
        <w:rPr>
          <w:lang w:eastAsia="bg-BG"/>
        </w:rPr>
        <w:t xml:space="preserve">  </w:t>
      </w:r>
      <w:r w:rsidRPr="00A32368">
        <w:rPr>
          <w:b/>
          <w:lang w:eastAsia="bg-BG"/>
        </w:rPr>
        <w:t xml:space="preserve">13. ЕТ </w:t>
      </w:r>
      <w:r>
        <w:rPr>
          <w:b/>
          <w:lang w:eastAsia="bg-BG"/>
        </w:rPr>
        <w:t>„</w:t>
      </w:r>
      <w:r w:rsidRPr="00A32368">
        <w:rPr>
          <w:b/>
          <w:lang w:eastAsia="bg-BG"/>
        </w:rPr>
        <w:t>БОЯН АНГЕЛОВ БОНЧЕВ</w:t>
      </w:r>
      <w:r>
        <w:rPr>
          <w:b/>
          <w:lang w:eastAsia="bg-BG"/>
        </w:rPr>
        <w:t>”</w:t>
      </w:r>
    </w:p>
    <w:p w:rsidR="004F431A" w:rsidRPr="00437371" w:rsidRDefault="004F431A" w:rsidP="00437371">
      <w:pPr>
        <w:keepNext/>
        <w:autoSpaceDE w:val="0"/>
        <w:autoSpaceDN w:val="0"/>
        <w:adjustRightInd w:val="0"/>
        <w:spacing w:line="249" w:lineRule="exact"/>
        <w:ind w:right="23"/>
        <w:rPr>
          <w:b/>
          <w:lang w:eastAsia="bg-BG"/>
        </w:rPr>
      </w:pPr>
      <w:r w:rsidRPr="00A32368">
        <w:rPr>
          <w:lang w:eastAsia="bg-BG"/>
        </w:rPr>
        <w:t xml:space="preserve">    Площ на имоти, ползвани на правно основание: </w:t>
      </w:r>
      <w:r w:rsidRPr="00437371">
        <w:rPr>
          <w:b/>
          <w:lang w:eastAsia="bg-BG"/>
        </w:rPr>
        <w:t>905.617 дка</w:t>
      </w:r>
    </w:p>
    <w:p w:rsidR="004F431A" w:rsidRPr="00A32368" w:rsidRDefault="004F431A" w:rsidP="00437371">
      <w:pPr>
        <w:keepNext/>
        <w:autoSpaceDE w:val="0"/>
        <w:autoSpaceDN w:val="0"/>
        <w:adjustRightInd w:val="0"/>
        <w:spacing w:line="249" w:lineRule="exact"/>
        <w:ind w:right="23"/>
        <w:rPr>
          <w:lang w:eastAsia="bg-BG"/>
        </w:rPr>
      </w:pPr>
      <w:r w:rsidRPr="00A32368">
        <w:rPr>
          <w:lang w:eastAsia="bg-BG"/>
        </w:rPr>
        <w:t xml:space="preserve">    Площ на имоти, ползвани на основание на чл. 37в, ал. 3, т. 2 от ЗСПЗЗ: </w:t>
      </w:r>
      <w:r w:rsidRPr="00437371">
        <w:rPr>
          <w:b/>
          <w:lang w:eastAsia="bg-BG"/>
        </w:rPr>
        <w:t>0.290 дка</w:t>
      </w:r>
    </w:p>
    <w:p w:rsidR="004F431A" w:rsidRPr="00437371" w:rsidRDefault="004F431A" w:rsidP="00437371">
      <w:pPr>
        <w:autoSpaceDE w:val="0"/>
        <w:autoSpaceDN w:val="0"/>
        <w:adjustRightInd w:val="0"/>
        <w:ind w:right="23"/>
        <w:rPr>
          <w:b/>
          <w:lang w:eastAsia="bg-BG"/>
        </w:rPr>
      </w:pPr>
      <w:r w:rsidRPr="00A32368">
        <w:rPr>
          <w:lang w:eastAsia="bg-BG"/>
        </w:rPr>
        <w:t xml:space="preserve">    Разпределени масиви (по номера), съгласно проекта:1, 6, 34, 52, 91, 96, общо площ: </w:t>
      </w:r>
      <w:r w:rsidRPr="00437371">
        <w:rPr>
          <w:b/>
          <w:lang w:eastAsia="bg-BG"/>
        </w:rPr>
        <w:t>90</w:t>
      </w:r>
      <w:r>
        <w:rPr>
          <w:b/>
          <w:lang w:eastAsia="bg-BG"/>
        </w:rPr>
        <w:t>5</w:t>
      </w:r>
      <w:r w:rsidRPr="00437371">
        <w:rPr>
          <w:b/>
          <w:lang w:eastAsia="bg-BG"/>
        </w:rPr>
        <w:t>.</w:t>
      </w:r>
      <w:r>
        <w:rPr>
          <w:b/>
          <w:lang w:eastAsia="bg-BG"/>
        </w:rPr>
        <w:t>907</w:t>
      </w:r>
      <w:r w:rsidRPr="00437371">
        <w:rPr>
          <w:b/>
          <w:lang w:eastAsia="bg-BG"/>
        </w:rPr>
        <w:t xml:space="preserve"> дка</w:t>
      </w:r>
    </w:p>
    <w:p w:rsidR="004F431A" w:rsidRPr="00A32368" w:rsidRDefault="004F431A" w:rsidP="00437371">
      <w:pPr>
        <w:autoSpaceDE w:val="0"/>
        <w:autoSpaceDN w:val="0"/>
        <w:adjustRightInd w:val="0"/>
        <w:ind w:right="23"/>
        <w:rPr>
          <w:lang w:eastAsia="bg-BG"/>
        </w:rPr>
      </w:pPr>
      <w:r>
        <w:rPr>
          <w:lang w:eastAsia="bg-BG"/>
        </w:rPr>
        <w:t xml:space="preserve">    Полски пътища: 11,637 дка</w:t>
      </w:r>
    </w:p>
    <w:p w:rsidR="004F431A" w:rsidRPr="00A32368" w:rsidRDefault="004F431A" w:rsidP="00437371">
      <w:pPr>
        <w:keepNext/>
        <w:autoSpaceDE w:val="0"/>
        <w:autoSpaceDN w:val="0"/>
        <w:adjustRightInd w:val="0"/>
        <w:spacing w:line="249" w:lineRule="exact"/>
        <w:ind w:right="23"/>
        <w:rPr>
          <w:b/>
          <w:lang w:eastAsia="bg-BG"/>
        </w:rPr>
      </w:pPr>
      <w:r w:rsidRPr="00A32368">
        <w:rPr>
          <w:lang w:eastAsia="bg-BG"/>
        </w:rPr>
        <w:t xml:space="preserve">  </w:t>
      </w:r>
      <w:r w:rsidRPr="00A32368">
        <w:rPr>
          <w:b/>
          <w:lang w:eastAsia="bg-BG"/>
        </w:rPr>
        <w:t xml:space="preserve">14. </w:t>
      </w:r>
      <w:r>
        <w:rPr>
          <w:b/>
          <w:lang w:eastAsia="bg-BG"/>
        </w:rPr>
        <w:t>„</w:t>
      </w:r>
      <w:r w:rsidRPr="00A32368">
        <w:rPr>
          <w:b/>
          <w:lang w:eastAsia="bg-BG"/>
        </w:rPr>
        <w:t>ИВОНА</w:t>
      </w:r>
      <w:r>
        <w:rPr>
          <w:b/>
          <w:lang w:eastAsia="bg-BG"/>
        </w:rPr>
        <w:t>”</w:t>
      </w:r>
      <w:r w:rsidRPr="00A32368">
        <w:rPr>
          <w:b/>
          <w:lang w:eastAsia="bg-BG"/>
        </w:rPr>
        <w:t xml:space="preserve"> ООД</w:t>
      </w:r>
    </w:p>
    <w:p w:rsidR="004F431A" w:rsidRPr="00437371" w:rsidRDefault="004F431A" w:rsidP="00437371">
      <w:pPr>
        <w:keepNext/>
        <w:autoSpaceDE w:val="0"/>
        <w:autoSpaceDN w:val="0"/>
        <w:adjustRightInd w:val="0"/>
        <w:spacing w:line="249" w:lineRule="exact"/>
        <w:ind w:right="23"/>
        <w:rPr>
          <w:b/>
          <w:lang w:eastAsia="bg-BG"/>
        </w:rPr>
      </w:pPr>
      <w:r w:rsidRPr="00A32368">
        <w:rPr>
          <w:lang w:eastAsia="bg-BG"/>
        </w:rPr>
        <w:t xml:space="preserve">    Площ на имоти, ползвани на правно основание: </w:t>
      </w:r>
      <w:r w:rsidRPr="00437371">
        <w:rPr>
          <w:b/>
          <w:lang w:eastAsia="bg-BG"/>
        </w:rPr>
        <w:t>43.316 дка</w:t>
      </w:r>
    </w:p>
    <w:p w:rsidR="004F431A" w:rsidRPr="00A32368" w:rsidRDefault="004F431A" w:rsidP="00437371">
      <w:pPr>
        <w:keepNext/>
        <w:autoSpaceDE w:val="0"/>
        <w:autoSpaceDN w:val="0"/>
        <w:adjustRightInd w:val="0"/>
        <w:spacing w:line="249" w:lineRule="exact"/>
        <w:ind w:right="23"/>
        <w:rPr>
          <w:lang w:eastAsia="bg-BG"/>
        </w:rPr>
      </w:pPr>
      <w:r w:rsidRPr="00A32368">
        <w:rPr>
          <w:lang w:eastAsia="bg-BG"/>
        </w:rPr>
        <w:t xml:space="preserve">    Площ на имоти, ползвани на основание на чл. 37в, ал. 3, т. 2 от ЗСПЗЗ: 0.000 дка</w:t>
      </w:r>
    </w:p>
    <w:p w:rsidR="004F431A" w:rsidRPr="00437371" w:rsidRDefault="004F431A" w:rsidP="00437371">
      <w:pPr>
        <w:autoSpaceDE w:val="0"/>
        <w:autoSpaceDN w:val="0"/>
        <w:adjustRightInd w:val="0"/>
        <w:ind w:right="23"/>
        <w:rPr>
          <w:b/>
          <w:lang w:eastAsia="bg-BG"/>
        </w:rPr>
      </w:pPr>
      <w:r w:rsidRPr="00A32368">
        <w:rPr>
          <w:lang w:eastAsia="bg-BG"/>
        </w:rPr>
        <w:t xml:space="preserve">    Разпределени масиви (по номера), съгласно проекта:58, общо площ: </w:t>
      </w:r>
      <w:r w:rsidRPr="00437371">
        <w:rPr>
          <w:b/>
          <w:lang w:eastAsia="bg-BG"/>
        </w:rPr>
        <w:t>43.31</w:t>
      </w:r>
      <w:r>
        <w:rPr>
          <w:b/>
          <w:lang w:eastAsia="bg-BG"/>
        </w:rPr>
        <w:t>6</w:t>
      </w:r>
      <w:r w:rsidRPr="00437371">
        <w:rPr>
          <w:b/>
          <w:lang w:eastAsia="bg-BG"/>
        </w:rPr>
        <w:t xml:space="preserve"> дка</w:t>
      </w:r>
    </w:p>
    <w:p w:rsidR="004F431A" w:rsidRPr="00A32368" w:rsidRDefault="004F431A" w:rsidP="00437371">
      <w:pPr>
        <w:autoSpaceDE w:val="0"/>
        <w:autoSpaceDN w:val="0"/>
        <w:adjustRightInd w:val="0"/>
        <w:ind w:right="23"/>
        <w:rPr>
          <w:lang w:eastAsia="bg-BG"/>
        </w:rPr>
      </w:pPr>
      <w:r>
        <w:rPr>
          <w:lang w:eastAsia="bg-BG"/>
        </w:rPr>
        <w:t xml:space="preserve">    Полски пътища: 1,977 дка</w:t>
      </w:r>
    </w:p>
    <w:p w:rsidR="004F431A" w:rsidRPr="00A32368" w:rsidRDefault="004F431A" w:rsidP="00437371">
      <w:pPr>
        <w:keepNext/>
        <w:autoSpaceDE w:val="0"/>
        <w:autoSpaceDN w:val="0"/>
        <w:adjustRightInd w:val="0"/>
        <w:spacing w:line="249" w:lineRule="exact"/>
        <w:ind w:right="23"/>
        <w:rPr>
          <w:b/>
          <w:lang w:eastAsia="bg-BG"/>
        </w:rPr>
      </w:pPr>
      <w:r w:rsidRPr="00A32368">
        <w:rPr>
          <w:lang w:eastAsia="bg-BG"/>
        </w:rPr>
        <w:t xml:space="preserve">  </w:t>
      </w:r>
      <w:r w:rsidRPr="00A32368">
        <w:rPr>
          <w:b/>
          <w:lang w:eastAsia="bg-BG"/>
        </w:rPr>
        <w:t>15. ЙОРДАН ГЕОРГИЕВ ЙОРДАНОВ</w:t>
      </w:r>
    </w:p>
    <w:p w:rsidR="004F431A" w:rsidRPr="00437371" w:rsidRDefault="004F431A" w:rsidP="00437371">
      <w:pPr>
        <w:keepNext/>
        <w:autoSpaceDE w:val="0"/>
        <w:autoSpaceDN w:val="0"/>
        <w:adjustRightInd w:val="0"/>
        <w:spacing w:line="249" w:lineRule="exact"/>
        <w:ind w:right="23"/>
        <w:rPr>
          <w:b/>
          <w:lang w:eastAsia="bg-BG"/>
        </w:rPr>
      </w:pPr>
      <w:r w:rsidRPr="00A32368">
        <w:rPr>
          <w:lang w:eastAsia="bg-BG"/>
        </w:rPr>
        <w:t xml:space="preserve">    Площ на имоти, ползвани на правно основание: </w:t>
      </w:r>
      <w:r w:rsidRPr="00437371">
        <w:rPr>
          <w:b/>
          <w:lang w:eastAsia="bg-BG"/>
        </w:rPr>
        <w:t>11.011 дка</w:t>
      </w:r>
    </w:p>
    <w:p w:rsidR="004F431A" w:rsidRPr="00A32368" w:rsidRDefault="004F431A" w:rsidP="00437371">
      <w:pPr>
        <w:keepNext/>
        <w:autoSpaceDE w:val="0"/>
        <w:autoSpaceDN w:val="0"/>
        <w:adjustRightInd w:val="0"/>
        <w:spacing w:line="249" w:lineRule="exact"/>
        <w:ind w:right="23"/>
        <w:rPr>
          <w:lang w:eastAsia="bg-BG"/>
        </w:rPr>
      </w:pPr>
      <w:r w:rsidRPr="00A32368">
        <w:rPr>
          <w:lang w:eastAsia="bg-BG"/>
        </w:rPr>
        <w:t xml:space="preserve">    Площ на имоти, ползвани на основание на чл. 37в, ал. 3, т. 2 от ЗСПЗЗ: 0.000 дка</w:t>
      </w:r>
    </w:p>
    <w:p w:rsidR="004F431A" w:rsidRPr="00437371" w:rsidRDefault="004F431A" w:rsidP="00437371">
      <w:pPr>
        <w:autoSpaceDE w:val="0"/>
        <w:autoSpaceDN w:val="0"/>
        <w:adjustRightInd w:val="0"/>
        <w:ind w:right="23"/>
        <w:rPr>
          <w:b/>
          <w:lang w:eastAsia="bg-BG"/>
        </w:rPr>
      </w:pPr>
      <w:r w:rsidRPr="00A32368">
        <w:rPr>
          <w:lang w:eastAsia="bg-BG"/>
        </w:rPr>
        <w:t xml:space="preserve">    Разпределени масиви (по номера), съгласно проекта:40, общо площ: </w:t>
      </w:r>
      <w:r w:rsidRPr="00437371">
        <w:rPr>
          <w:b/>
          <w:lang w:eastAsia="bg-BG"/>
        </w:rPr>
        <w:t>11.01</w:t>
      </w:r>
      <w:r>
        <w:rPr>
          <w:b/>
          <w:lang w:eastAsia="bg-BG"/>
        </w:rPr>
        <w:t>1</w:t>
      </w:r>
      <w:r w:rsidRPr="00437371">
        <w:rPr>
          <w:b/>
          <w:lang w:eastAsia="bg-BG"/>
        </w:rPr>
        <w:t xml:space="preserve"> дка</w:t>
      </w:r>
    </w:p>
    <w:p w:rsidR="004F431A" w:rsidRPr="00437371" w:rsidRDefault="004F431A" w:rsidP="00437371">
      <w:pPr>
        <w:keepNext/>
        <w:autoSpaceDE w:val="0"/>
        <w:autoSpaceDN w:val="0"/>
        <w:adjustRightInd w:val="0"/>
        <w:spacing w:line="249" w:lineRule="exact"/>
        <w:ind w:right="23"/>
        <w:rPr>
          <w:b/>
          <w:lang w:eastAsia="bg-BG"/>
        </w:rPr>
      </w:pPr>
      <w:r w:rsidRPr="00437371">
        <w:rPr>
          <w:b/>
          <w:lang w:eastAsia="bg-BG"/>
        </w:rPr>
        <w:t xml:space="preserve">  16. КАЛЧО ГОСПОДИНОВ КАЛЕВ</w:t>
      </w:r>
    </w:p>
    <w:p w:rsidR="004F431A" w:rsidRPr="00437371" w:rsidRDefault="004F431A" w:rsidP="00437371">
      <w:pPr>
        <w:keepNext/>
        <w:autoSpaceDE w:val="0"/>
        <w:autoSpaceDN w:val="0"/>
        <w:adjustRightInd w:val="0"/>
        <w:spacing w:line="249" w:lineRule="exact"/>
        <w:ind w:right="23"/>
        <w:rPr>
          <w:b/>
          <w:lang w:eastAsia="bg-BG"/>
        </w:rPr>
      </w:pPr>
      <w:r w:rsidRPr="00A32368">
        <w:rPr>
          <w:lang w:eastAsia="bg-BG"/>
        </w:rPr>
        <w:t xml:space="preserve">    Площ на имоти, ползвани на правно основание: </w:t>
      </w:r>
      <w:r w:rsidRPr="00437371">
        <w:rPr>
          <w:b/>
          <w:lang w:eastAsia="bg-BG"/>
        </w:rPr>
        <w:t>32.731 дка</w:t>
      </w:r>
    </w:p>
    <w:p w:rsidR="004F431A" w:rsidRPr="00A32368" w:rsidRDefault="004F431A" w:rsidP="00437371">
      <w:pPr>
        <w:keepNext/>
        <w:autoSpaceDE w:val="0"/>
        <w:autoSpaceDN w:val="0"/>
        <w:adjustRightInd w:val="0"/>
        <w:spacing w:line="249" w:lineRule="exact"/>
        <w:ind w:right="23"/>
        <w:rPr>
          <w:lang w:eastAsia="bg-BG"/>
        </w:rPr>
      </w:pPr>
      <w:r w:rsidRPr="00A32368">
        <w:rPr>
          <w:lang w:eastAsia="bg-BG"/>
        </w:rPr>
        <w:t xml:space="preserve">    Площ на имоти, ползвани на основание на чл. 37в, ал. 3, т. 2 от ЗСПЗЗ: 0.000 дка</w:t>
      </w:r>
    </w:p>
    <w:p w:rsidR="004F431A" w:rsidRPr="00437371" w:rsidRDefault="004F431A" w:rsidP="00437371">
      <w:pPr>
        <w:autoSpaceDE w:val="0"/>
        <w:autoSpaceDN w:val="0"/>
        <w:adjustRightInd w:val="0"/>
        <w:ind w:right="23"/>
        <w:rPr>
          <w:b/>
          <w:lang w:eastAsia="bg-BG"/>
        </w:rPr>
      </w:pPr>
      <w:r w:rsidRPr="00A32368">
        <w:rPr>
          <w:lang w:eastAsia="bg-BG"/>
        </w:rPr>
        <w:t xml:space="preserve">    Разпределени масиви (по номера), съгласно проекта:59, 60, общо площ: </w:t>
      </w:r>
      <w:r w:rsidRPr="00437371">
        <w:rPr>
          <w:b/>
          <w:lang w:eastAsia="bg-BG"/>
        </w:rPr>
        <w:t>32.7</w:t>
      </w:r>
      <w:r>
        <w:rPr>
          <w:b/>
          <w:lang w:eastAsia="bg-BG"/>
        </w:rPr>
        <w:t>31</w:t>
      </w:r>
      <w:r w:rsidRPr="00437371">
        <w:rPr>
          <w:b/>
          <w:lang w:eastAsia="bg-BG"/>
        </w:rPr>
        <w:t xml:space="preserve"> дка</w:t>
      </w:r>
    </w:p>
    <w:p w:rsidR="004F431A" w:rsidRPr="00A32368" w:rsidRDefault="004F431A" w:rsidP="00437371">
      <w:pPr>
        <w:autoSpaceDE w:val="0"/>
        <w:autoSpaceDN w:val="0"/>
        <w:adjustRightInd w:val="0"/>
        <w:ind w:right="23"/>
        <w:rPr>
          <w:lang w:eastAsia="bg-BG"/>
        </w:rPr>
      </w:pPr>
      <w:r>
        <w:rPr>
          <w:lang w:eastAsia="bg-BG"/>
        </w:rPr>
        <w:t xml:space="preserve">    Полски пътища0,343 дка</w:t>
      </w:r>
    </w:p>
    <w:p w:rsidR="004F431A" w:rsidRPr="00A32368" w:rsidRDefault="004F431A" w:rsidP="00437371">
      <w:pPr>
        <w:keepNext/>
        <w:autoSpaceDE w:val="0"/>
        <w:autoSpaceDN w:val="0"/>
        <w:adjustRightInd w:val="0"/>
        <w:spacing w:line="249" w:lineRule="exact"/>
        <w:ind w:right="23"/>
        <w:rPr>
          <w:b/>
          <w:lang w:eastAsia="bg-BG"/>
        </w:rPr>
      </w:pPr>
      <w:r w:rsidRPr="00A32368">
        <w:rPr>
          <w:lang w:eastAsia="bg-BG"/>
        </w:rPr>
        <w:t xml:space="preserve">  </w:t>
      </w:r>
      <w:r w:rsidRPr="00A32368">
        <w:rPr>
          <w:b/>
          <w:lang w:eastAsia="bg-BG"/>
        </w:rPr>
        <w:t xml:space="preserve">17. </w:t>
      </w:r>
      <w:r>
        <w:rPr>
          <w:b/>
          <w:lang w:eastAsia="bg-BG"/>
        </w:rPr>
        <w:t>„</w:t>
      </w:r>
      <w:r w:rsidRPr="00A32368">
        <w:rPr>
          <w:b/>
          <w:lang w:eastAsia="bg-BG"/>
        </w:rPr>
        <w:t xml:space="preserve">КАПРО </w:t>
      </w:r>
      <w:r>
        <w:rPr>
          <w:b/>
          <w:lang w:eastAsia="bg-BG"/>
        </w:rPr>
        <w:t>–</w:t>
      </w:r>
      <w:r w:rsidRPr="00A32368">
        <w:rPr>
          <w:b/>
          <w:lang w:eastAsia="bg-BG"/>
        </w:rPr>
        <w:t xml:space="preserve"> ПЕТРОВ</w:t>
      </w:r>
      <w:r>
        <w:rPr>
          <w:b/>
          <w:lang w:eastAsia="bg-BG"/>
        </w:rPr>
        <w:t>”</w:t>
      </w:r>
      <w:r w:rsidRPr="00A32368">
        <w:rPr>
          <w:b/>
          <w:lang w:eastAsia="bg-BG"/>
        </w:rPr>
        <w:t xml:space="preserve"> ЕООД</w:t>
      </w:r>
    </w:p>
    <w:p w:rsidR="004F431A" w:rsidRPr="00437371" w:rsidRDefault="004F431A" w:rsidP="00437371">
      <w:pPr>
        <w:keepNext/>
        <w:autoSpaceDE w:val="0"/>
        <w:autoSpaceDN w:val="0"/>
        <w:adjustRightInd w:val="0"/>
        <w:spacing w:line="249" w:lineRule="exact"/>
        <w:ind w:right="23"/>
        <w:rPr>
          <w:b/>
          <w:lang w:eastAsia="bg-BG"/>
        </w:rPr>
      </w:pPr>
      <w:r w:rsidRPr="00A32368">
        <w:rPr>
          <w:lang w:eastAsia="bg-BG"/>
        </w:rPr>
        <w:t xml:space="preserve">    Площ на имоти, ползвани на правно основание: </w:t>
      </w:r>
      <w:r w:rsidRPr="00437371">
        <w:rPr>
          <w:b/>
          <w:lang w:eastAsia="bg-BG"/>
        </w:rPr>
        <w:t>1717.740 дка</w:t>
      </w:r>
    </w:p>
    <w:p w:rsidR="004F431A" w:rsidRPr="00437371" w:rsidRDefault="004F431A" w:rsidP="00437371">
      <w:pPr>
        <w:keepNext/>
        <w:autoSpaceDE w:val="0"/>
        <w:autoSpaceDN w:val="0"/>
        <w:adjustRightInd w:val="0"/>
        <w:spacing w:line="249" w:lineRule="exact"/>
        <w:ind w:right="23"/>
        <w:rPr>
          <w:b/>
          <w:lang w:eastAsia="bg-BG"/>
        </w:rPr>
      </w:pPr>
      <w:r w:rsidRPr="00A32368">
        <w:rPr>
          <w:lang w:eastAsia="bg-BG"/>
        </w:rPr>
        <w:t xml:space="preserve">    Площ на имоти, ползвани на основание на чл. 37в, ал. 3, т. 2 от ЗСПЗЗ: </w:t>
      </w:r>
      <w:r w:rsidRPr="00437371">
        <w:rPr>
          <w:b/>
          <w:lang w:eastAsia="bg-BG"/>
        </w:rPr>
        <w:t>9.441 дка</w:t>
      </w:r>
    </w:p>
    <w:p w:rsidR="004F431A" w:rsidRPr="003C31EA" w:rsidRDefault="004F431A" w:rsidP="00437371">
      <w:pPr>
        <w:autoSpaceDE w:val="0"/>
        <w:autoSpaceDN w:val="0"/>
        <w:adjustRightInd w:val="0"/>
        <w:ind w:right="23"/>
        <w:rPr>
          <w:b/>
          <w:lang w:eastAsia="bg-BG"/>
        </w:rPr>
      </w:pPr>
      <w:r w:rsidRPr="00A32368">
        <w:rPr>
          <w:lang w:eastAsia="bg-BG"/>
        </w:rPr>
        <w:t xml:space="preserve">    Разпределени масиви (по номера), съгласно проекта:17, 22, 23, 48, 56, 62, 63, 78, общо площ: </w:t>
      </w:r>
      <w:r w:rsidRPr="003C31EA">
        <w:rPr>
          <w:b/>
          <w:lang w:eastAsia="bg-BG"/>
        </w:rPr>
        <w:t>1727.474 дка</w:t>
      </w:r>
    </w:p>
    <w:p w:rsidR="004F431A" w:rsidRPr="00A32368" w:rsidRDefault="004F431A" w:rsidP="00437371">
      <w:pPr>
        <w:autoSpaceDE w:val="0"/>
        <w:autoSpaceDN w:val="0"/>
        <w:adjustRightInd w:val="0"/>
        <w:ind w:right="23"/>
        <w:rPr>
          <w:lang w:eastAsia="bg-BG"/>
        </w:rPr>
      </w:pPr>
      <w:r>
        <w:rPr>
          <w:lang w:eastAsia="bg-BG"/>
        </w:rPr>
        <w:t xml:space="preserve">    Полски пътища: 18.921 дка</w:t>
      </w:r>
    </w:p>
    <w:p w:rsidR="004F431A" w:rsidRPr="00A32368" w:rsidRDefault="004F431A" w:rsidP="00437371">
      <w:pPr>
        <w:keepNext/>
        <w:autoSpaceDE w:val="0"/>
        <w:autoSpaceDN w:val="0"/>
        <w:adjustRightInd w:val="0"/>
        <w:spacing w:line="249" w:lineRule="exact"/>
        <w:ind w:right="23"/>
        <w:rPr>
          <w:b/>
          <w:lang w:eastAsia="bg-BG"/>
        </w:rPr>
      </w:pPr>
      <w:r w:rsidRPr="00A32368">
        <w:rPr>
          <w:lang w:eastAsia="bg-BG"/>
        </w:rPr>
        <w:t xml:space="preserve">  </w:t>
      </w:r>
      <w:r w:rsidRPr="00A32368">
        <w:rPr>
          <w:b/>
          <w:lang w:eastAsia="bg-BG"/>
        </w:rPr>
        <w:t xml:space="preserve">18. </w:t>
      </w:r>
      <w:r>
        <w:rPr>
          <w:b/>
          <w:lang w:eastAsia="bg-BG"/>
        </w:rPr>
        <w:t>„</w:t>
      </w:r>
      <w:r w:rsidRPr="00A32368">
        <w:rPr>
          <w:b/>
          <w:lang w:eastAsia="bg-BG"/>
        </w:rPr>
        <w:t>КРИС-61</w:t>
      </w:r>
      <w:r>
        <w:rPr>
          <w:b/>
          <w:lang w:eastAsia="bg-BG"/>
        </w:rPr>
        <w:t>”</w:t>
      </w:r>
      <w:r w:rsidRPr="00A32368">
        <w:rPr>
          <w:b/>
          <w:lang w:eastAsia="bg-BG"/>
        </w:rPr>
        <w:t xml:space="preserve"> ООД</w:t>
      </w:r>
    </w:p>
    <w:p w:rsidR="004F431A" w:rsidRPr="00A32368" w:rsidRDefault="004F431A" w:rsidP="00A32368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A32368">
        <w:rPr>
          <w:lang w:eastAsia="bg-BG"/>
        </w:rPr>
        <w:t xml:space="preserve">    Площ на имоти, ползвани на правно основание: </w:t>
      </w:r>
      <w:r w:rsidRPr="00E45422">
        <w:rPr>
          <w:b/>
          <w:lang w:eastAsia="bg-BG"/>
        </w:rPr>
        <w:t>1899.351</w:t>
      </w:r>
      <w:r w:rsidRPr="00A32368">
        <w:rPr>
          <w:lang w:eastAsia="bg-BG"/>
        </w:rPr>
        <w:t xml:space="preserve"> дка</w:t>
      </w:r>
    </w:p>
    <w:p w:rsidR="004F431A" w:rsidRPr="00A32368" w:rsidRDefault="004F431A" w:rsidP="00A32368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A32368">
        <w:rPr>
          <w:lang w:eastAsia="bg-BG"/>
        </w:rPr>
        <w:t xml:space="preserve">    Площ на имоти, ползвани на основание на чл. 37в, ал. 3, т. 2 от ЗСПЗЗ: </w:t>
      </w:r>
      <w:r w:rsidRPr="00E45422">
        <w:rPr>
          <w:b/>
          <w:lang w:eastAsia="bg-BG"/>
        </w:rPr>
        <w:t>3.719</w:t>
      </w:r>
      <w:r w:rsidRPr="00A32368">
        <w:rPr>
          <w:lang w:eastAsia="bg-BG"/>
        </w:rPr>
        <w:t xml:space="preserve"> дка</w:t>
      </w:r>
    </w:p>
    <w:p w:rsidR="004F431A" w:rsidRPr="003C31EA" w:rsidRDefault="004F431A" w:rsidP="00A32368">
      <w:pPr>
        <w:autoSpaceDE w:val="0"/>
        <w:autoSpaceDN w:val="0"/>
        <w:adjustRightInd w:val="0"/>
        <w:rPr>
          <w:b/>
          <w:lang w:eastAsia="bg-BG"/>
        </w:rPr>
      </w:pPr>
      <w:r w:rsidRPr="00A32368">
        <w:rPr>
          <w:lang w:eastAsia="bg-BG"/>
        </w:rPr>
        <w:t xml:space="preserve">    Разпределени масиви (по номера), съгласно проекта:2, 7, 9, 10, 20, 28, 31, 33, 66, 68, 69, 89, 90, 88, общо площ: </w:t>
      </w:r>
      <w:r w:rsidRPr="003C31EA">
        <w:rPr>
          <w:b/>
          <w:lang w:eastAsia="bg-BG"/>
        </w:rPr>
        <w:t>1903.323 дка</w:t>
      </w:r>
    </w:p>
    <w:p w:rsidR="004F431A" w:rsidRPr="00A32368" w:rsidRDefault="004F431A" w:rsidP="00A32368">
      <w:pPr>
        <w:autoSpaceDE w:val="0"/>
        <w:autoSpaceDN w:val="0"/>
        <w:adjustRightInd w:val="0"/>
        <w:rPr>
          <w:lang w:eastAsia="bg-BG"/>
        </w:rPr>
      </w:pPr>
      <w:r>
        <w:rPr>
          <w:lang w:eastAsia="bg-BG"/>
        </w:rPr>
        <w:t xml:space="preserve">    Полски пътища: 32,498 дка</w:t>
      </w:r>
    </w:p>
    <w:p w:rsidR="004F431A" w:rsidRPr="00A32368" w:rsidRDefault="004F431A" w:rsidP="00A32368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A32368">
        <w:rPr>
          <w:lang w:eastAsia="bg-BG"/>
        </w:rPr>
        <w:t xml:space="preserve">  </w:t>
      </w:r>
      <w:r w:rsidRPr="00A32368">
        <w:rPr>
          <w:b/>
          <w:lang w:eastAsia="bg-BG"/>
        </w:rPr>
        <w:t>19. МИРЧО ТОДОРОВ ТОДОРОВ</w:t>
      </w:r>
    </w:p>
    <w:p w:rsidR="004F431A" w:rsidRPr="003C31EA" w:rsidRDefault="004F431A" w:rsidP="00A32368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A32368">
        <w:rPr>
          <w:lang w:eastAsia="bg-BG"/>
        </w:rPr>
        <w:t xml:space="preserve">    Площ на имоти, ползвани на правно основание: </w:t>
      </w:r>
      <w:r w:rsidRPr="003C31EA">
        <w:rPr>
          <w:b/>
          <w:lang w:eastAsia="bg-BG"/>
        </w:rPr>
        <w:t>226.696 дка</w:t>
      </w:r>
    </w:p>
    <w:p w:rsidR="004F431A" w:rsidRPr="003C31EA" w:rsidRDefault="004F431A" w:rsidP="00A32368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A32368">
        <w:rPr>
          <w:lang w:eastAsia="bg-BG"/>
        </w:rPr>
        <w:t xml:space="preserve">    Площ на имоти, ползвани на основание на чл. 37в, ал. 3, т. 2 от ЗСПЗЗ: </w:t>
      </w:r>
      <w:r w:rsidRPr="003C31EA">
        <w:rPr>
          <w:b/>
          <w:lang w:eastAsia="bg-BG"/>
        </w:rPr>
        <w:t>13.286 дка</w:t>
      </w:r>
    </w:p>
    <w:p w:rsidR="004F431A" w:rsidRDefault="004F431A" w:rsidP="00A32368">
      <w:pPr>
        <w:autoSpaceDE w:val="0"/>
        <w:autoSpaceDN w:val="0"/>
        <w:adjustRightInd w:val="0"/>
        <w:rPr>
          <w:lang w:eastAsia="bg-BG"/>
        </w:rPr>
      </w:pPr>
      <w:r w:rsidRPr="00A32368">
        <w:rPr>
          <w:lang w:eastAsia="bg-BG"/>
        </w:rPr>
        <w:t xml:space="preserve">    Разпределени масиви (по номера), съгласно проекта:16, 24, 43, 65, 73, </w:t>
      </w:r>
      <w:r w:rsidRPr="003C31EA">
        <w:rPr>
          <w:b/>
          <w:lang w:eastAsia="bg-BG"/>
        </w:rPr>
        <w:t>общо площ: 240.047</w:t>
      </w:r>
      <w:r w:rsidRPr="00A32368">
        <w:rPr>
          <w:lang w:eastAsia="bg-BG"/>
        </w:rPr>
        <w:t xml:space="preserve"> дка</w:t>
      </w:r>
    </w:p>
    <w:p w:rsidR="004F431A" w:rsidRPr="00A32368" w:rsidRDefault="004F431A" w:rsidP="00A32368">
      <w:pPr>
        <w:autoSpaceDE w:val="0"/>
        <w:autoSpaceDN w:val="0"/>
        <w:adjustRightInd w:val="0"/>
        <w:rPr>
          <w:lang w:eastAsia="bg-BG"/>
        </w:rPr>
      </w:pPr>
      <w:r>
        <w:rPr>
          <w:lang w:eastAsia="bg-BG"/>
        </w:rPr>
        <w:t xml:space="preserve">    Полски пътища: 3,047 дка</w:t>
      </w:r>
    </w:p>
    <w:p w:rsidR="004F431A" w:rsidRPr="00A32368" w:rsidRDefault="004F431A" w:rsidP="00A32368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A32368">
        <w:rPr>
          <w:lang w:eastAsia="bg-BG"/>
        </w:rPr>
        <w:t xml:space="preserve">  </w:t>
      </w:r>
      <w:r w:rsidRPr="00A32368">
        <w:rPr>
          <w:b/>
          <w:lang w:eastAsia="bg-BG"/>
        </w:rPr>
        <w:t xml:space="preserve">20. </w:t>
      </w:r>
      <w:r>
        <w:rPr>
          <w:b/>
          <w:lang w:eastAsia="bg-BG"/>
        </w:rPr>
        <w:t>„</w:t>
      </w:r>
      <w:r w:rsidRPr="00A32368">
        <w:rPr>
          <w:b/>
          <w:lang w:eastAsia="bg-BG"/>
        </w:rPr>
        <w:t>НАВИГАТОР 5</w:t>
      </w:r>
      <w:r>
        <w:rPr>
          <w:b/>
          <w:lang w:eastAsia="bg-BG"/>
        </w:rPr>
        <w:t xml:space="preserve">” </w:t>
      </w:r>
      <w:r w:rsidRPr="00A32368">
        <w:rPr>
          <w:b/>
          <w:lang w:eastAsia="bg-BG"/>
        </w:rPr>
        <w:t>ЕООД</w:t>
      </w:r>
    </w:p>
    <w:p w:rsidR="004F431A" w:rsidRPr="003C31EA" w:rsidRDefault="004F431A" w:rsidP="00A32368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A32368">
        <w:rPr>
          <w:lang w:eastAsia="bg-BG"/>
        </w:rPr>
        <w:t xml:space="preserve">    Площ на имоти, ползвани на правно основание: </w:t>
      </w:r>
      <w:r w:rsidRPr="003C31EA">
        <w:rPr>
          <w:b/>
          <w:lang w:eastAsia="bg-BG"/>
        </w:rPr>
        <w:t>250.464 дка</w:t>
      </w:r>
    </w:p>
    <w:p w:rsidR="004F431A" w:rsidRPr="00A32368" w:rsidRDefault="004F431A" w:rsidP="00A32368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3C31EA">
        <w:rPr>
          <w:b/>
          <w:lang w:eastAsia="bg-BG"/>
        </w:rPr>
        <w:t xml:space="preserve">    Площ на имоти, ползвани на основание на чл. 37в, ал. 3, т. 2 от ЗСПЗЗ: 2</w:t>
      </w:r>
      <w:r w:rsidRPr="00A32368">
        <w:rPr>
          <w:lang w:eastAsia="bg-BG"/>
        </w:rPr>
        <w:t>.731 дка</w:t>
      </w:r>
    </w:p>
    <w:p w:rsidR="004F431A" w:rsidRPr="003C31EA" w:rsidRDefault="004F431A" w:rsidP="00A32368">
      <w:pPr>
        <w:autoSpaceDE w:val="0"/>
        <w:autoSpaceDN w:val="0"/>
        <w:adjustRightInd w:val="0"/>
        <w:rPr>
          <w:b/>
          <w:lang w:eastAsia="bg-BG"/>
        </w:rPr>
      </w:pPr>
      <w:r w:rsidRPr="00A32368">
        <w:rPr>
          <w:lang w:eastAsia="bg-BG"/>
        </w:rPr>
        <w:t xml:space="preserve">    Разпределени масиви (по номера), съгласно проекта:12, 86, 87, 97, общо площ: </w:t>
      </w:r>
      <w:r w:rsidRPr="003C31EA">
        <w:rPr>
          <w:b/>
          <w:lang w:eastAsia="bg-BG"/>
        </w:rPr>
        <w:t>253.220 дка</w:t>
      </w:r>
    </w:p>
    <w:p w:rsidR="004F431A" w:rsidRPr="00A32368" w:rsidRDefault="004F431A" w:rsidP="00A32368">
      <w:pPr>
        <w:autoSpaceDE w:val="0"/>
        <w:autoSpaceDN w:val="0"/>
        <w:adjustRightInd w:val="0"/>
        <w:rPr>
          <w:lang w:eastAsia="bg-BG"/>
        </w:rPr>
      </w:pPr>
      <w:r>
        <w:rPr>
          <w:lang w:eastAsia="bg-BG"/>
        </w:rPr>
        <w:t xml:space="preserve">    Полски пътища: 3,341 дка</w:t>
      </w:r>
    </w:p>
    <w:p w:rsidR="004F431A" w:rsidRPr="00A32368" w:rsidRDefault="004F431A" w:rsidP="00A32368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A32368">
        <w:rPr>
          <w:lang w:eastAsia="bg-BG"/>
        </w:rPr>
        <w:t xml:space="preserve">  </w:t>
      </w:r>
      <w:r w:rsidRPr="00A32368">
        <w:rPr>
          <w:b/>
          <w:lang w:eastAsia="bg-BG"/>
        </w:rPr>
        <w:t>21. НИКОЛАЙ ХРИСТОВ МАНОЛОВ</w:t>
      </w:r>
    </w:p>
    <w:p w:rsidR="004F431A" w:rsidRPr="00A32368" w:rsidRDefault="004F431A" w:rsidP="00A32368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A32368">
        <w:rPr>
          <w:lang w:eastAsia="bg-BG"/>
        </w:rPr>
        <w:t xml:space="preserve">    Площ на имоти, ползвани на правно основание: </w:t>
      </w:r>
      <w:r w:rsidRPr="003C31EA">
        <w:rPr>
          <w:b/>
          <w:lang w:eastAsia="bg-BG"/>
        </w:rPr>
        <w:t>11.521 дка</w:t>
      </w:r>
    </w:p>
    <w:p w:rsidR="004F431A" w:rsidRPr="00A32368" w:rsidRDefault="004F431A" w:rsidP="00A32368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A32368">
        <w:rPr>
          <w:lang w:eastAsia="bg-BG"/>
        </w:rPr>
        <w:t xml:space="preserve">    Площ на имоти, ползвани на основание на чл. 37в, ал. 3, т. 2 от ЗСПЗЗ: 0.000 дка</w:t>
      </w:r>
    </w:p>
    <w:p w:rsidR="004F431A" w:rsidRPr="003C31EA" w:rsidRDefault="004F431A" w:rsidP="00A32368">
      <w:pPr>
        <w:autoSpaceDE w:val="0"/>
        <w:autoSpaceDN w:val="0"/>
        <w:adjustRightInd w:val="0"/>
        <w:rPr>
          <w:b/>
          <w:lang w:eastAsia="bg-BG"/>
        </w:rPr>
      </w:pPr>
      <w:r w:rsidRPr="00A32368">
        <w:rPr>
          <w:lang w:eastAsia="bg-BG"/>
        </w:rPr>
        <w:t xml:space="preserve">    Разпределени масиви (по номера), съгласно проекта:75, общо площ: </w:t>
      </w:r>
      <w:r w:rsidRPr="003C31EA">
        <w:rPr>
          <w:b/>
          <w:lang w:eastAsia="bg-BG"/>
        </w:rPr>
        <w:t>11.521 дка</w:t>
      </w:r>
    </w:p>
    <w:p w:rsidR="004F431A" w:rsidRPr="00A32368" w:rsidRDefault="004F431A" w:rsidP="00A32368">
      <w:pPr>
        <w:autoSpaceDE w:val="0"/>
        <w:autoSpaceDN w:val="0"/>
        <w:adjustRightInd w:val="0"/>
        <w:rPr>
          <w:lang w:eastAsia="bg-BG"/>
        </w:rPr>
      </w:pPr>
      <w:r>
        <w:rPr>
          <w:lang w:eastAsia="bg-BG"/>
        </w:rPr>
        <w:t xml:space="preserve">    Полски пътища: 0,175 дка</w:t>
      </w:r>
    </w:p>
    <w:p w:rsidR="004F431A" w:rsidRPr="00A32368" w:rsidRDefault="004F431A" w:rsidP="00A32368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A32368">
        <w:rPr>
          <w:lang w:eastAsia="bg-BG"/>
        </w:rPr>
        <w:t xml:space="preserve">  </w:t>
      </w:r>
      <w:r w:rsidRPr="00A32368">
        <w:rPr>
          <w:b/>
          <w:lang w:eastAsia="bg-BG"/>
        </w:rPr>
        <w:t>22. ПАНАЙОТ ВЪЛЧЕВ ПАНАЙОТОВ</w:t>
      </w:r>
    </w:p>
    <w:p w:rsidR="004F431A" w:rsidRPr="003C31EA" w:rsidRDefault="004F431A" w:rsidP="00A32368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A32368">
        <w:rPr>
          <w:lang w:eastAsia="bg-BG"/>
        </w:rPr>
        <w:t xml:space="preserve">    Площ на имоти, ползвани на правно основание: </w:t>
      </w:r>
      <w:r w:rsidRPr="003C31EA">
        <w:rPr>
          <w:b/>
          <w:lang w:eastAsia="bg-BG"/>
        </w:rPr>
        <w:t>20.437 дка</w:t>
      </w:r>
    </w:p>
    <w:p w:rsidR="004F431A" w:rsidRPr="00A32368" w:rsidRDefault="004F431A" w:rsidP="00A32368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A32368">
        <w:rPr>
          <w:lang w:eastAsia="bg-BG"/>
        </w:rPr>
        <w:t xml:space="preserve">    Площ на имоти, ползвани на основание на чл. 37в, ал. 3, т. 2 от ЗСПЗЗ: 0.000 дка</w:t>
      </w:r>
    </w:p>
    <w:p w:rsidR="004F431A" w:rsidRPr="003C31EA" w:rsidRDefault="004F431A" w:rsidP="00A32368">
      <w:pPr>
        <w:autoSpaceDE w:val="0"/>
        <w:autoSpaceDN w:val="0"/>
        <w:adjustRightInd w:val="0"/>
        <w:rPr>
          <w:b/>
          <w:lang w:eastAsia="bg-BG"/>
        </w:rPr>
      </w:pPr>
      <w:r w:rsidRPr="00A32368">
        <w:rPr>
          <w:lang w:eastAsia="bg-BG"/>
        </w:rPr>
        <w:t xml:space="preserve">    Разпределени масиви (по номера), съгласно проекта:61, общо площ: </w:t>
      </w:r>
      <w:r w:rsidRPr="003C31EA">
        <w:rPr>
          <w:b/>
          <w:lang w:eastAsia="bg-BG"/>
        </w:rPr>
        <w:t>20.4</w:t>
      </w:r>
      <w:r>
        <w:rPr>
          <w:b/>
          <w:lang w:eastAsia="bg-BG"/>
        </w:rPr>
        <w:t>37</w:t>
      </w:r>
      <w:r w:rsidRPr="003C31EA">
        <w:rPr>
          <w:b/>
          <w:lang w:eastAsia="bg-BG"/>
        </w:rPr>
        <w:t xml:space="preserve"> дка</w:t>
      </w:r>
    </w:p>
    <w:p w:rsidR="004F431A" w:rsidRPr="00A32368" w:rsidRDefault="004F431A" w:rsidP="00A32368">
      <w:pPr>
        <w:autoSpaceDE w:val="0"/>
        <w:autoSpaceDN w:val="0"/>
        <w:adjustRightInd w:val="0"/>
        <w:rPr>
          <w:lang w:eastAsia="bg-BG"/>
        </w:rPr>
      </w:pPr>
      <w:r>
        <w:rPr>
          <w:lang w:eastAsia="bg-BG"/>
        </w:rPr>
        <w:t xml:space="preserve">    Полски пътища: 0,537 дка</w:t>
      </w:r>
    </w:p>
    <w:p w:rsidR="004F431A" w:rsidRPr="00A32368" w:rsidRDefault="004F431A" w:rsidP="00A32368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A32368">
        <w:rPr>
          <w:lang w:eastAsia="bg-BG"/>
        </w:rPr>
        <w:t xml:space="preserve">  </w:t>
      </w:r>
      <w:r w:rsidRPr="00A32368">
        <w:rPr>
          <w:b/>
          <w:lang w:eastAsia="bg-BG"/>
        </w:rPr>
        <w:t>23. ПАНЧО ПЕТКОВ ПАНОВ</w:t>
      </w:r>
    </w:p>
    <w:p w:rsidR="004F431A" w:rsidRPr="003C31EA" w:rsidRDefault="004F431A" w:rsidP="00A32368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A32368">
        <w:rPr>
          <w:lang w:eastAsia="bg-BG"/>
        </w:rPr>
        <w:t xml:space="preserve">    Площ на имоти, ползвани на правно основание: </w:t>
      </w:r>
      <w:r w:rsidRPr="003C31EA">
        <w:rPr>
          <w:b/>
          <w:lang w:eastAsia="bg-BG"/>
        </w:rPr>
        <w:t>3.485 дка</w:t>
      </w:r>
    </w:p>
    <w:p w:rsidR="004F431A" w:rsidRPr="00A32368" w:rsidRDefault="004F431A" w:rsidP="00A32368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A32368">
        <w:rPr>
          <w:lang w:eastAsia="bg-BG"/>
        </w:rPr>
        <w:t xml:space="preserve">    Площ на имоти, ползвани на основание на чл. 37в, ал. 3, т. 2 от ЗСПЗЗ: 0.000 дка</w:t>
      </w:r>
    </w:p>
    <w:p w:rsidR="004F431A" w:rsidRPr="003C31EA" w:rsidRDefault="004F431A" w:rsidP="00A32368">
      <w:pPr>
        <w:autoSpaceDE w:val="0"/>
        <w:autoSpaceDN w:val="0"/>
        <w:adjustRightInd w:val="0"/>
        <w:rPr>
          <w:b/>
          <w:lang w:eastAsia="bg-BG"/>
        </w:rPr>
      </w:pPr>
      <w:r w:rsidRPr="00A32368">
        <w:rPr>
          <w:lang w:eastAsia="bg-BG"/>
        </w:rPr>
        <w:t xml:space="preserve">    Разпределени масиви (по номера), съгласно проекта:49, общо площ: </w:t>
      </w:r>
      <w:r w:rsidRPr="003C31EA">
        <w:rPr>
          <w:b/>
          <w:lang w:eastAsia="bg-BG"/>
        </w:rPr>
        <w:t>3.485 дка</w:t>
      </w:r>
    </w:p>
    <w:p w:rsidR="004F431A" w:rsidRPr="003C31EA" w:rsidRDefault="004F431A" w:rsidP="00A32368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3C31EA">
        <w:rPr>
          <w:b/>
          <w:lang w:eastAsia="bg-BG"/>
        </w:rPr>
        <w:t xml:space="preserve">  24. ПРЕСЛАВ ПЕТРОВ ПЕТРОВ</w:t>
      </w:r>
    </w:p>
    <w:p w:rsidR="004F431A" w:rsidRPr="003C31EA" w:rsidRDefault="004F431A" w:rsidP="00A32368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A32368">
        <w:rPr>
          <w:lang w:eastAsia="bg-BG"/>
        </w:rPr>
        <w:t xml:space="preserve">    Площ на имоти, ползвани на правно основание: </w:t>
      </w:r>
      <w:r w:rsidRPr="003C31EA">
        <w:rPr>
          <w:b/>
          <w:lang w:eastAsia="bg-BG"/>
        </w:rPr>
        <w:t>31.758 дка</w:t>
      </w:r>
    </w:p>
    <w:p w:rsidR="004F431A" w:rsidRPr="00A32368" w:rsidRDefault="004F431A" w:rsidP="00A32368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A32368">
        <w:rPr>
          <w:lang w:eastAsia="bg-BG"/>
        </w:rPr>
        <w:t xml:space="preserve">    Площ на имоти, ползвани на основание на чл. 37в, ал. 3, т. 2 от ЗСПЗЗ: 0.000 дка</w:t>
      </w:r>
    </w:p>
    <w:p w:rsidR="004F431A" w:rsidRPr="003C31EA" w:rsidRDefault="004F431A" w:rsidP="00A32368">
      <w:pPr>
        <w:autoSpaceDE w:val="0"/>
        <w:autoSpaceDN w:val="0"/>
        <w:adjustRightInd w:val="0"/>
        <w:rPr>
          <w:b/>
          <w:lang w:eastAsia="bg-BG"/>
        </w:rPr>
      </w:pPr>
      <w:r w:rsidRPr="00A32368">
        <w:rPr>
          <w:lang w:eastAsia="bg-BG"/>
        </w:rPr>
        <w:t xml:space="preserve">    Разпределени масиви (по номера), съгласно проекта:47, 74, общо площ: </w:t>
      </w:r>
      <w:r w:rsidRPr="003C31EA">
        <w:rPr>
          <w:b/>
          <w:lang w:eastAsia="bg-BG"/>
        </w:rPr>
        <w:t>31.770 дка</w:t>
      </w:r>
    </w:p>
    <w:p w:rsidR="004F431A" w:rsidRPr="00A32368" w:rsidRDefault="004F431A" w:rsidP="00A32368">
      <w:pPr>
        <w:autoSpaceDE w:val="0"/>
        <w:autoSpaceDN w:val="0"/>
        <w:adjustRightInd w:val="0"/>
        <w:rPr>
          <w:lang w:eastAsia="bg-BG"/>
        </w:rPr>
      </w:pPr>
      <w:r>
        <w:rPr>
          <w:lang w:eastAsia="bg-BG"/>
        </w:rPr>
        <w:t xml:space="preserve">    Полски пътища: 0,522 дка</w:t>
      </w:r>
    </w:p>
    <w:p w:rsidR="004F431A" w:rsidRPr="00A32368" w:rsidRDefault="004F431A" w:rsidP="00A32368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A32368">
        <w:rPr>
          <w:b/>
          <w:lang w:eastAsia="bg-BG"/>
        </w:rPr>
        <w:t xml:space="preserve">  25. </w:t>
      </w:r>
      <w:r>
        <w:rPr>
          <w:b/>
          <w:lang w:eastAsia="bg-BG"/>
        </w:rPr>
        <w:t>„</w:t>
      </w:r>
      <w:r w:rsidRPr="00A32368">
        <w:rPr>
          <w:b/>
          <w:lang w:eastAsia="bg-BG"/>
        </w:rPr>
        <w:t>РАДИЯН-2001</w:t>
      </w:r>
      <w:r>
        <w:rPr>
          <w:b/>
          <w:lang w:eastAsia="bg-BG"/>
        </w:rPr>
        <w:t>”</w:t>
      </w:r>
      <w:r w:rsidRPr="00A32368">
        <w:rPr>
          <w:b/>
          <w:lang w:eastAsia="bg-BG"/>
        </w:rPr>
        <w:t xml:space="preserve"> ООД</w:t>
      </w:r>
    </w:p>
    <w:p w:rsidR="004F431A" w:rsidRPr="003C31EA" w:rsidRDefault="004F431A" w:rsidP="00A32368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A32368">
        <w:rPr>
          <w:lang w:eastAsia="bg-BG"/>
        </w:rPr>
        <w:t xml:space="preserve">    Площ на имоти, ползвани на правно основание: </w:t>
      </w:r>
      <w:r w:rsidRPr="003C31EA">
        <w:rPr>
          <w:b/>
          <w:lang w:eastAsia="bg-BG"/>
        </w:rPr>
        <w:t>37.574 дка</w:t>
      </w:r>
    </w:p>
    <w:p w:rsidR="004F431A" w:rsidRPr="00A32368" w:rsidRDefault="004F431A" w:rsidP="00A32368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A32368">
        <w:rPr>
          <w:lang w:eastAsia="bg-BG"/>
        </w:rPr>
        <w:t xml:space="preserve">    Площ на имоти, ползвани на основание на чл. 37в, ал. 3, т. 2 от ЗСПЗЗ: 0.000 дка</w:t>
      </w:r>
    </w:p>
    <w:p w:rsidR="004F431A" w:rsidRPr="003C31EA" w:rsidRDefault="004F431A" w:rsidP="00A32368">
      <w:pPr>
        <w:autoSpaceDE w:val="0"/>
        <w:autoSpaceDN w:val="0"/>
        <w:adjustRightInd w:val="0"/>
        <w:rPr>
          <w:b/>
          <w:lang w:eastAsia="bg-BG"/>
        </w:rPr>
      </w:pPr>
      <w:r w:rsidRPr="00A32368">
        <w:rPr>
          <w:lang w:eastAsia="bg-BG"/>
        </w:rPr>
        <w:t xml:space="preserve">    Разпределени масиви (по номера), съгласно проекта:21, общо площ: </w:t>
      </w:r>
      <w:r w:rsidRPr="003C31EA">
        <w:rPr>
          <w:b/>
          <w:lang w:eastAsia="bg-BG"/>
        </w:rPr>
        <w:t>37.594 дка</w:t>
      </w:r>
    </w:p>
    <w:p w:rsidR="004F431A" w:rsidRPr="003C31EA" w:rsidRDefault="004F431A" w:rsidP="00A32368">
      <w:pPr>
        <w:autoSpaceDE w:val="0"/>
        <w:autoSpaceDN w:val="0"/>
        <w:adjustRightInd w:val="0"/>
        <w:rPr>
          <w:b/>
          <w:lang w:eastAsia="bg-BG"/>
        </w:rPr>
      </w:pPr>
      <w:r w:rsidRPr="003C31EA">
        <w:rPr>
          <w:b/>
          <w:lang w:eastAsia="bg-BG"/>
        </w:rPr>
        <w:t xml:space="preserve">    Полски пътища: 0,341 дка</w:t>
      </w:r>
    </w:p>
    <w:p w:rsidR="004F431A" w:rsidRPr="00A32368" w:rsidRDefault="004F431A" w:rsidP="00A32368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A32368">
        <w:rPr>
          <w:b/>
          <w:lang w:eastAsia="bg-BG"/>
        </w:rPr>
        <w:t xml:space="preserve">  26. СТЕФКО РАЙКОВ ГАНЧЕВ</w:t>
      </w:r>
    </w:p>
    <w:p w:rsidR="004F431A" w:rsidRPr="003C31EA" w:rsidRDefault="004F431A" w:rsidP="00A32368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A32368">
        <w:rPr>
          <w:lang w:eastAsia="bg-BG"/>
        </w:rPr>
        <w:t xml:space="preserve">    Площ на имоти, ползвани на правно основание: </w:t>
      </w:r>
      <w:r w:rsidRPr="003C31EA">
        <w:rPr>
          <w:b/>
          <w:lang w:eastAsia="bg-BG"/>
        </w:rPr>
        <w:t>65.541 дка</w:t>
      </w:r>
    </w:p>
    <w:p w:rsidR="004F431A" w:rsidRPr="003C31EA" w:rsidRDefault="004F431A" w:rsidP="00A32368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A32368">
        <w:rPr>
          <w:lang w:eastAsia="bg-BG"/>
        </w:rPr>
        <w:t xml:space="preserve">    Площ на имоти, ползвани на основание на чл. 37в, ал. 3, т. 2 от ЗСПЗЗ: </w:t>
      </w:r>
      <w:r w:rsidRPr="003C31EA">
        <w:rPr>
          <w:b/>
          <w:lang w:eastAsia="bg-BG"/>
        </w:rPr>
        <w:t>2.864 дка</w:t>
      </w:r>
    </w:p>
    <w:p w:rsidR="004F431A" w:rsidRPr="003C31EA" w:rsidRDefault="004F431A" w:rsidP="00A32368">
      <w:pPr>
        <w:autoSpaceDE w:val="0"/>
        <w:autoSpaceDN w:val="0"/>
        <w:adjustRightInd w:val="0"/>
        <w:rPr>
          <w:b/>
          <w:lang w:eastAsia="bg-BG"/>
        </w:rPr>
      </w:pPr>
      <w:r w:rsidRPr="00A32368">
        <w:rPr>
          <w:lang w:eastAsia="bg-BG"/>
        </w:rPr>
        <w:t xml:space="preserve">    Разпределени масиви (по номера), съгласно проекта:25, 53, 67, 92, общо </w:t>
      </w:r>
      <w:r w:rsidRPr="003C31EA">
        <w:rPr>
          <w:b/>
          <w:lang w:eastAsia="bg-BG"/>
        </w:rPr>
        <w:t>площ: 68.410 дка</w:t>
      </w:r>
    </w:p>
    <w:p w:rsidR="004F431A" w:rsidRPr="00A32368" w:rsidRDefault="004F431A" w:rsidP="00A32368">
      <w:pPr>
        <w:autoSpaceDE w:val="0"/>
        <w:autoSpaceDN w:val="0"/>
        <w:adjustRightInd w:val="0"/>
        <w:rPr>
          <w:lang w:eastAsia="bg-BG"/>
        </w:rPr>
      </w:pPr>
      <w:r>
        <w:rPr>
          <w:lang w:eastAsia="bg-BG"/>
        </w:rPr>
        <w:t xml:space="preserve">    Полски пътища: 1,149 дка</w:t>
      </w:r>
    </w:p>
    <w:p w:rsidR="004F431A" w:rsidRPr="00A32368" w:rsidRDefault="004F431A" w:rsidP="00A32368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A32368">
        <w:rPr>
          <w:lang w:eastAsia="bg-BG"/>
        </w:rPr>
        <w:t xml:space="preserve">  </w:t>
      </w:r>
      <w:r w:rsidRPr="00A32368">
        <w:rPr>
          <w:b/>
          <w:lang w:eastAsia="bg-BG"/>
        </w:rPr>
        <w:t xml:space="preserve">27. </w:t>
      </w:r>
      <w:r>
        <w:rPr>
          <w:b/>
          <w:lang w:eastAsia="bg-BG"/>
        </w:rPr>
        <w:t>„</w:t>
      </w:r>
      <w:r w:rsidRPr="00A32368">
        <w:rPr>
          <w:b/>
          <w:lang w:eastAsia="bg-BG"/>
        </w:rPr>
        <w:t>СТИЛИ АГРО</w:t>
      </w:r>
      <w:r>
        <w:rPr>
          <w:b/>
          <w:lang w:eastAsia="bg-BG"/>
        </w:rPr>
        <w:t>”</w:t>
      </w:r>
      <w:r w:rsidRPr="00A32368">
        <w:rPr>
          <w:b/>
          <w:lang w:eastAsia="bg-BG"/>
        </w:rPr>
        <w:t xml:space="preserve"> ЕООД</w:t>
      </w:r>
    </w:p>
    <w:p w:rsidR="004F431A" w:rsidRPr="00A32368" w:rsidRDefault="004F431A" w:rsidP="00A32368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A32368">
        <w:rPr>
          <w:lang w:eastAsia="bg-BG"/>
        </w:rPr>
        <w:t xml:space="preserve">    Площ на имоти, ползвани на правно основание: </w:t>
      </w:r>
      <w:r w:rsidRPr="003C31EA">
        <w:rPr>
          <w:b/>
          <w:lang w:eastAsia="bg-BG"/>
        </w:rPr>
        <w:t>30.954 дка</w:t>
      </w:r>
    </w:p>
    <w:p w:rsidR="004F431A" w:rsidRPr="00A32368" w:rsidRDefault="004F431A" w:rsidP="00A32368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A32368">
        <w:rPr>
          <w:lang w:eastAsia="bg-BG"/>
        </w:rPr>
        <w:t xml:space="preserve">    Площ на имоти, ползвани на основание на чл. 37в, ал. 3, т. 2 от ЗСПЗЗ: 0.000 дка</w:t>
      </w:r>
    </w:p>
    <w:p w:rsidR="004F431A" w:rsidRPr="003C31EA" w:rsidRDefault="004F431A" w:rsidP="00A32368">
      <w:pPr>
        <w:autoSpaceDE w:val="0"/>
        <w:autoSpaceDN w:val="0"/>
        <w:adjustRightInd w:val="0"/>
        <w:rPr>
          <w:b/>
          <w:lang w:eastAsia="bg-BG"/>
        </w:rPr>
      </w:pPr>
      <w:r w:rsidRPr="00A32368">
        <w:rPr>
          <w:lang w:eastAsia="bg-BG"/>
        </w:rPr>
        <w:t xml:space="preserve">    Разпределени масиви (по номера), съгласно проекта:64, 95, общо площ: </w:t>
      </w:r>
      <w:r w:rsidRPr="003C31EA">
        <w:rPr>
          <w:b/>
          <w:lang w:eastAsia="bg-BG"/>
        </w:rPr>
        <w:t>30.955 дка</w:t>
      </w:r>
    </w:p>
    <w:p w:rsidR="004F431A" w:rsidRPr="00A32368" w:rsidRDefault="004F431A" w:rsidP="00A32368">
      <w:pPr>
        <w:autoSpaceDE w:val="0"/>
        <w:autoSpaceDN w:val="0"/>
        <w:adjustRightInd w:val="0"/>
        <w:rPr>
          <w:lang w:eastAsia="bg-BG"/>
        </w:rPr>
      </w:pPr>
      <w:r>
        <w:rPr>
          <w:lang w:eastAsia="bg-BG"/>
        </w:rPr>
        <w:t xml:space="preserve">    Полски пътища: 0,179 дка</w:t>
      </w:r>
    </w:p>
    <w:p w:rsidR="004F431A" w:rsidRPr="00A32368" w:rsidRDefault="004F431A" w:rsidP="00A32368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A32368">
        <w:rPr>
          <w:b/>
          <w:lang w:eastAsia="bg-BG"/>
        </w:rPr>
        <w:t xml:space="preserve">  28. ТОДОР КРАСЕНОВ ТИЛЕВ</w:t>
      </w:r>
    </w:p>
    <w:p w:rsidR="004F431A" w:rsidRPr="003C31EA" w:rsidRDefault="004F431A" w:rsidP="00A32368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A32368">
        <w:rPr>
          <w:lang w:eastAsia="bg-BG"/>
        </w:rPr>
        <w:t xml:space="preserve">    Площ на имоти, ползвани на правно основание: </w:t>
      </w:r>
      <w:r w:rsidRPr="003C31EA">
        <w:rPr>
          <w:b/>
          <w:lang w:eastAsia="bg-BG"/>
        </w:rPr>
        <w:t>41.711 дка</w:t>
      </w:r>
    </w:p>
    <w:p w:rsidR="004F431A" w:rsidRPr="00A32368" w:rsidRDefault="004F431A" w:rsidP="00A32368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A32368">
        <w:rPr>
          <w:lang w:eastAsia="bg-BG"/>
        </w:rPr>
        <w:t xml:space="preserve">    Площ на имоти, ползвани на основание на чл. 37в, ал. 3, т. 2 от ЗСПЗЗ: 0.000 дка</w:t>
      </w:r>
    </w:p>
    <w:p w:rsidR="004F431A" w:rsidRDefault="004F431A" w:rsidP="00A32368">
      <w:pPr>
        <w:autoSpaceDE w:val="0"/>
        <w:autoSpaceDN w:val="0"/>
        <w:adjustRightInd w:val="0"/>
        <w:rPr>
          <w:lang w:eastAsia="bg-BG"/>
        </w:rPr>
      </w:pPr>
      <w:r w:rsidRPr="00A32368">
        <w:rPr>
          <w:lang w:eastAsia="bg-BG"/>
        </w:rPr>
        <w:t xml:space="preserve">    Разпределени масиви (по номера), съгласно проекта:50, общо площ: </w:t>
      </w:r>
      <w:r w:rsidRPr="003C31EA">
        <w:rPr>
          <w:b/>
          <w:lang w:eastAsia="bg-BG"/>
        </w:rPr>
        <w:t>41.71</w:t>
      </w:r>
      <w:r>
        <w:rPr>
          <w:b/>
          <w:lang w:eastAsia="bg-BG"/>
        </w:rPr>
        <w:t>1</w:t>
      </w:r>
      <w:r w:rsidRPr="003C31EA">
        <w:rPr>
          <w:b/>
          <w:lang w:eastAsia="bg-BG"/>
        </w:rPr>
        <w:t xml:space="preserve"> дка</w:t>
      </w:r>
    </w:p>
    <w:p w:rsidR="004F431A" w:rsidRPr="00A32368" w:rsidRDefault="004F431A" w:rsidP="00A32368">
      <w:pPr>
        <w:autoSpaceDE w:val="0"/>
        <w:autoSpaceDN w:val="0"/>
        <w:adjustRightInd w:val="0"/>
        <w:rPr>
          <w:lang w:eastAsia="bg-BG"/>
        </w:rPr>
      </w:pPr>
      <w:r>
        <w:rPr>
          <w:lang w:eastAsia="bg-BG"/>
        </w:rPr>
        <w:t xml:space="preserve">    Полски пътища: 0,166 дка</w:t>
      </w:r>
    </w:p>
    <w:p w:rsidR="004F431A" w:rsidRPr="00A32368" w:rsidRDefault="004F431A" w:rsidP="00A32368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A32368">
        <w:rPr>
          <w:b/>
          <w:lang w:eastAsia="bg-BG"/>
        </w:rPr>
        <w:t xml:space="preserve">  29. ТОДОР СТОЯНОВ ТОДОРОВ</w:t>
      </w:r>
    </w:p>
    <w:p w:rsidR="004F431A" w:rsidRPr="003C31EA" w:rsidRDefault="004F431A" w:rsidP="00A32368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A32368">
        <w:rPr>
          <w:lang w:eastAsia="bg-BG"/>
        </w:rPr>
        <w:t xml:space="preserve">    Площ на имоти, ползвани на правно основание: </w:t>
      </w:r>
      <w:r w:rsidRPr="003C31EA">
        <w:rPr>
          <w:b/>
          <w:lang w:eastAsia="bg-BG"/>
        </w:rPr>
        <w:t>12.637 дка</w:t>
      </w:r>
    </w:p>
    <w:p w:rsidR="004F431A" w:rsidRPr="00A32368" w:rsidRDefault="004F431A" w:rsidP="00A32368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A32368">
        <w:rPr>
          <w:lang w:eastAsia="bg-BG"/>
        </w:rPr>
        <w:t xml:space="preserve">    Площ на имоти, ползвани на основание на чл. 37в, ал. 3, т. 2 от ЗСПЗЗ: 0.000 дка</w:t>
      </w:r>
    </w:p>
    <w:p w:rsidR="004F431A" w:rsidRPr="003C31EA" w:rsidRDefault="004F431A" w:rsidP="00A32368">
      <w:pPr>
        <w:autoSpaceDE w:val="0"/>
        <w:autoSpaceDN w:val="0"/>
        <w:adjustRightInd w:val="0"/>
        <w:rPr>
          <w:b/>
          <w:lang w:eastAsia="bg-BG"/>
        </w:rPr>
      </w:pPr>
      <w:r w:rsidRPr="00A32368">
        <w:rPr>
          <w:lang w:eastAsia="bg-BG"/>
        </w:rPr>
        <w:t xml:space="preserve">    Разпределени масиви (по номера), съгласно проекта:76, общо площ: </w:t>
      </w:r>
      <w:r w:rsidRPr="003C31EA">
        <w:rPr>
          <w:b/>
          <w:lang w:eastAsia="bg-BG"/>
        </w:rPr>
        <w:t>12.6</w:t>
      </w:r>
      <w:r>
        <w:rPr>
          <w:b/>
          <w:lang w:eastAsia="bg-BG"/>
        </w:rPr>
        <w:t>37</w:t>
      </w:r>
      <w:r w:rsidRPr="003C31EA">
        <w:rPr>
          <w:b/>
          <w:lang w:eastAsia="bg-BG"/>
        </w:rPr>
        <w:t xml:space="preserve"> дка</w:t>
      </w:r>
    </w:p>
    <w:p w:rsidR="004F431A" w:rsidRPr="00A32368" w:rsidRDefault="004F431A" w:rsidP="00A32368">
      <w:pPr>
        <w:autoSpaceDE w:val="0"/>
        <w:autoSpaceDN w:val="0"/>
        <w:adjustRightInd w:val="0"/>
        <w:rPr>
          <w:lang w:eastAsia="bg-BG"/>
        </w:rPr>
      </w:pPr>
      <w:r>
        <w:rPr>
          <w:lang w:eastAsia="bg-BG"/>
        </w:rPr>
        <w:t xml:space="preserve">    Полски пътища: 0,159 дка</w:t>
      </w:r>
    </w:p>
    <w:p w:rsidR="004F431A" w:rsidRPr="00A32368" w:rsidRDefault="004F431A" w:rsidP="00A32368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A32368">
        <w:rPr>
          <w:lang w:eastAsia="bg-BG"/>
        </w:rPr>
        <w:t xml:space="preserve">  </w:t>
      </w:r>
      <w:r w:rsidRPr="00A32368">
        <w:rPr>
          <w:b/>
          <w:lang w:eastAsia="bg-BG"/>
        </w:rPr>
        <w:t>30. ТОНИ ГОСПОДИНОВ ТОНЕВ</w:t>
      </w:r>
    </w:p>
    <w:p w:rsidR="004F431A" w:rsidRPr="003C31EA" w:rsidRDefault="004F431A" w:rsidP="00A32368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A32368">
        <w:rPr>
          <w:lang w:eastAsia="bg-BG"/>
        </w:rPr>
        <w:t xml:space="preserve">    Площ на имоти, ползвани на правно основание: </w:t>
      </w:r>
      <w:r w:rsidRPr="003C31EA">
        <w:rPr>
          <w:b/>
          <w:lang w:eastAsia="bg-BG"/>
        </w:rPr>
        <w:t>4.552 дка</w:t>
      </w:r>
    </w:p>
    <w:p w:rsidR="004F431A" w:rsidRPr="00A32368" w:rsidRDefault="004F431A" w:rsidP="00A32368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A32368">
        <w:rPr>
          <w:lang w:eastAsia="bg-BG"/>
        </w:rPr>
        <w:t xml:space="preserve">    Площ на имоти, ползвани на основание на чл. 37в, ал. 3, т. 2 от ЗСПЗЗ: 0.000 дка</w:t>
      </w:r>
    </w:p>
    <w:p w:rsidR="004F431A" w:rsidRPr="003C31EA" w:rsidRDefault="004F431A" w:rsidP="00A32368">
      <w:pPr>
        <w:autoSpaceDE w:val="0"/>
        <w:autoSpaceDN w:val="0"/>
        <w:adjustRightInd w:val="0"/>
        <w:rPr>
          <w:b/>
          <w:lang w:eastAsia="bg-BG"/>
        </w:rPr>
      </w:pPr>
      <w:r w:rsidRPr="00A32368">
        <w:rPr>
          <w:lang w:eastAsia="bg-BG"/>
        </w:rPr>
        <w:t xml:space="preserve">    Разпределени масиви (по номера), съгласно проекта:71, общо площ: </w:t>
      </w:r>
      <w:r w:rsidRPr="003C31EA">
        <w:rPr>
          <w:b/>
          <w:lang w:eastAsia="bg-BG"/>
        </w:rPr>
        <w:t>4.553 дка</w:t>
      </w:r>
    </w:p>
    <w:p w:rsidR="004F431A" w:rsidRPr="00A32368" w:rsidRDefault="004F431A" w:rsidP="00A32368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A32368">
        <w:rPr>
          <w:lang w:eastAsia="bg-BG"/>
        </w:rPr>
        <w:t xml:space="preserve">  </w:t>
      </w:r>
      <w:r w:rsidRPr="00A32368">
        <w:rPr>
          <w:b/>
          <w:lang w:eastAsia="bg-BG"/>
        </w:rPr>
        <w:t xml:space="preserve">31. </w:t>
      </w:r>
      <w:r>
        <w:rPr>
          <w:b/>
          <w:lang w:eastAsia="bg-BG"/>
        </w:rPr>
        <w:t>„</w:t>
      </w:r>
      <w:r w:rsidRPr="00A32368">
        <w:rPr>
          <w:b/>
          <w:lang w:eastAsia="bg-BG"/>
        </w:rPr>
        <w:t>ТОНИ-ЕМ-2008</w:t>
      </w:r>
      <w:r>
        <w:rPr>
          <w:b/>
          <w:lang w:eastAsia="bg-BG"/>
        </w:rPr>
        <w:t>”</w:t>
      </w:r>
      <w:r w:rsidRPr="00A32368">
        <w:rPr>
          <w:b/>
          <w:lang w:eastAsia="bg-BG"/>
        </w:rPr>
        <w:t xml:space="preserve"> ЕООД</w:t>
      </w:r>
    </w:p>
    <w:p w:rsidR="004F431A" w:rsidRPr="003C31EA" w:rsidRDefault="004F431A" w:rsidP="00A32368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A32368">
        <w:rPr>
          <w:lang w:eastAsia="bg-BG"/>
        </w:rPr>
        <w:t xml:space="preserve">    Площ на имоти, ползвани на правно основание: </w:t>
      </w:r>
      <w:r w:rsidRPr="003C31EA">
        <w:rPr>
          <w:b/>
          <w:lang w:eastAsia="bg-BG"/>
        </w:rPr>
        <w:t>53.893 дка</w:t>
      </w:r>
    </w:p>
    <w:p w:rsidR="004F431A" w:rsidRPr="003C31EA" w:rsidRDefault="004F431A" w:rsidP="00A32368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A32368">
        <w:rPr>
          <w:lang w:eastAsia="bg-BG"/>
        </w:rPr>
        <w:t xml:space="preserve">    Площ на имоти, ползвани на основание на чл. 37в, ал. 3, т. 2 от ЗСПЗЗ: </w:t>
      </w:r>
      <w:r w:rsidRPr="003C31EA">
        <w:rPr>
          <w:b/>
          <w:lang w:eastAsia="bg-BG"/>
        </w:rPr>
        <w:t>2.468 дка</w:t>
      </w:r>
    </w:p>
    <w:p w:rsidR="004F431A" w:rsidRDefault="004F431A" w:rsidP="00A32368">
      <w:pPr>
        <w:autoSpaceDE w:val="0"/>
        <w:autoSpaceDN w:val="0"/>
        <w:adjustRightInd w:val="0"/>
        <w:rPr>
          <w:lang w:eastAsia="bg-BG"/>
        </w:rPr>
      </w:pPr>
      <w:r w:rsidRPr="00A32368">
        <w:rPr>
          <w:lang w:eastAsia="bg-BG"/>
        </w:rPr>
        <w:t xml:space="preserve">    Разпределени масиви (по номера), съгласно проекта:72, общо площ: </w:t>
      </w:r>
      <w:r w:rsidRPr="003C31EA">
        <w:rPr>
          <w:b/>
          <w:lang w:eastAsia="bg-BG"/>
        </w:rPr>
        <w:t>56.361 дка</w:t>
      </w:r>
    </w:p>
    <w:p w:rsidR="004F431A" w:rsidRPr="00A32368" w:rsidRDefault="004F431A" w:rsidP="00A32368">
      <w:pPr>
        <w:autoSpaceDE w:val="0"/>
        <w:autoSpaceDN w:val="0"/>
        <w:adjustRightInd w:val="0"/>
        <w:rPr>
          <w:lang w:eastAsia="bg-BG"/>
        </w:rPr>
      </w:pPr>
      <w:r>
        <w:rPr>
          <w:lang w:eastAsia="bg-BG"/>
        </w:rPr>
        <w:t xml:space="preserve">    Полски пътища: 2,075 дка</w:t>
      </w:r>
    </w:p>
    <w:p w:rsidR="004F431A" w:rsidRPr="00A32368" w:rsidRDefault="004F431A" w:rsidP="00A32368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A32368">
        <w:rPr>
          <w:lang w:eastAsia="bg-BG"/>
        </w:rPr>
        <w:t xml:space="preserve">  </w:t>
      </w:r>
      <w:r w:rsidRPr="00A32368">
        <w:rPr>
          <w:b/>
          <w:lang w:eastAsia="bg-BG"/>
        </w:rPr>
        <w:t xml:space="preserve">32. </w:t>
      </w:r>
      <w:r>
        <w:rPr>
          <w:b/>
          <w:lang w:eastAsia="bg-BG"/>
        </w:rPr>
        <w:t>„</w:t>
      </w:r>
      <w:r w:rsidRPr="00A32368">
        <w:rPr>
          <w:b/>
          <w:lang w:eastAsia="bg-BG"/>
        </w:rPr>
        <w:t>ТУ ФИШ</w:t>
      </w:r>
      <w:r>
        <w:rPr>
          <w:b/>
          <w:lang w:eastAsia="bg-BG"/>
        </w:rPr>
        <w:t>”</w:t>
      </w:r>
      <w:r w:rsidRPr="00A32368">
        <w:rPr>
          <w:b/>
          <w:lang w:eastAsia="bg-BG"/>
        </w:rPr>
        <w:t xml:space="preserve"> ЕООД</w:t>
      </w:r>
    </w:p>
    <w:p w:rsidR="004F431A" w:rsidRPr="003C31EA" w:rsidRDefault="004F431A" w:rsidP="00A32368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A32368">
        <w:rPr>
          <w:lang w:eastAsia="bg-BG"/>
        </w:rPr>
        <w:t xml:space="preserve">    Площ на имоти, ползвани на правно основание: </w:t>
      </w:r>
      <w:r w:rsidRPr="003C31EA">
        <w:rPr>
          <w:b/>
          <w:lang w:eastAsia="bg-BG"/>
        </w:rPr>
        <w:t>1486.739 дка</w:t>
      </w:r>
    </w:p>
    <w:p w:rsidR="004F431A" w:rsidRPr="003C31EA" w:rsidRDefault="004F431A" w:rsidP="00A32368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A32368">
        <w:rPr>
          <w:lang w:eastAsia="bg-BG"/>
        </w:rPr>
        <w:t xml:space="preserve">    Площ на имоти, ползвани на основание на чл. 37в, ал. 3, т. 2 от ЗСПЗЗ: </w:t>
      </w:r>
      <w:r w:rsidRPr="003C31EA">
        <w:rPr>
          <w:b/>
          <w:lang w:eastAsia="bg-BG"/>
        </w:rPr>
        <w:t>10.406 дка</w:t>
      </w:r>
    </w:p>
    <w:p w:rsidR="004F431A" w:rsidRPr="003C31EA" w:rsidRDefault="004F431A" w:rsidP="00A32368">
      <w:pPr>
        <w:autoSpaceDE w:val="0"/>
        <w:autoSpaceDN w:val="0"/>
        <w:adjustRightInd w:val="0"/>
        <w:rPr>
          <w:b/>
          <w:lang w:eastAsia="bg-BG"/>
        </w:rPr>
      </w:pPr>
      <w:r w:rsidRPr="00A32368">
        <w:rPr>
          <w:lang w:eastAsia="bg-BG"/>
        </w:rPr>
        <w:t xml:space="preserve">    Разпределени масиви (по номера), съгласно проекта:5, 15, 27, 29, общо площ: </w:t>
      </w:r>
      <w:r w:rsidRPr="003C31EA">
        <w:rPr>
          <w:b/>
          <w:lang w:eastAsia="bg-BG"/>
        </w:rPr>
        <w:t>1497.437 дка</w:t>
      </w:r>
    </w:p>
    <w:p w:rsidR="004F431A" w:rsidRPr="00A32368" w:rsidRDefault="004F431A" w:rsidP="00A32368">
      <w:pPr>
        <w:autoSpaceDE w:val="0"/>
        <w:autoSpaceDN w:val="0"/>
        <w:adjustRightInd w:val="0"/>
        <w:rPr>
          <w:lang w:eastAsia="bg-BG"/>
        </w:rPr>
      </w:pPr>
      <w:r>
        <w:rPr>
          <w:lang w:eastAsia="bg-BG"/>
        </w:rPr>
        <w:t xml:space="preserve">    Полски пътища: 18.921 дка</w:t>
      </w:r>
    </w:p>
    <w:p w:rsidR="004F431A" w:rsidRPr="00A32368" w:rsidRDefault="004F431A" w:rsidP="00A32368">
      <w:pPr>
        <w:keepNext/>
        <w:autoSpaceDE w:val="0"/>
        <w:autoSpaceDN w:val="0"/>
        <w:adjustRightInd w:val="0"/>
        <w:spacing w:line="249" w:lineRule="exact"/>
        <w:rPr>
          <w:b/>
          <w:lang w:eastAsia="bg-BG"/>
        </w:rPr>
      </w:pPr>
      <w:r w:rsidRPr="00A32368">
        <w:rPr>
          <w:lang w:eastAsia="bg-BG"/>
        </w:rPr>
        <w:t xml:space="preserve">  </w:t>
      </w:r>
      <w:r w:rsidRPr="00A32368">
        <w:rPr>
          <w:b/>
          <w:lang w:eastAsia="bg-BG"/>
        </w:rPr>
        <w:t xml:space="preserve">33. КООПЕРАЦИЯ </w:t>
      </w:r>
      <w:r>
        <w:rPr>
          <w:b/>
          <w:lang w:eastAsia="bg-BG"/>
        </w:rPr>
        <w:t>„</w:t>
      </w:r>
      <w:r w:rsidRPr="00A32368">
        <w:rPr>
          <w:b/>
          <w:lang w:eastAsia="bg-BG"/>
        </w:rPr>
        <w:t>МИР</w:t>
      </w:r>
      <w:r>
        <w:rPr>
          <w:b/>
          <w:lang w:eastAsia="bg-BG"/>
        </w:rPr>
        <w:t>”</w:t>
      </w:r>
    </w:p>
    <w:p w:rsidR="004F431A" w:rsidRPr="00A32368" w:rsidRDefault="004F431A" w:rsidP="00A32368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A32368">
        <w:rPr>
          <w:lang w:eastAsia="bg-BG"/>
        </w:rPr>
        <w:t xml:space="preserve">    Площ на имоти, ползвани на правно основание: 0.000 дка</w:t>
      </w:r>
    </w:p>
    <w:p w:rsidR="004F431A" w:rsidRPr="00A32368" w:rsidRDefault="004F431A" w:rsidP="00A32368">
      <w:pPr>
        <w:keepNext/>
        <w:autoSpaceDE w:val="0"/>
        <w:autoSpaceDN w:val="0"/>
        <w:adjustRightInd w:val="0"/>
        <w:spacing w:line="249" w:lineRule="exact"/>
        <w:rPr>
          <w:lang w:eastAsia="bg-BG"/>
        </w:rPr>
      </w:pPr>
      <w:r w:rsidRPr="00A32368">
        <w:rPr>
          <w:lang w:eastAsia="bg-BG"/>
        </w:rPr>
        <w:t xml:space="preserve">    Площ на имоти, ползвани на основание на чл. 37в, ал. 3, т. 2 от ЗСПЗЗ: 0.000 дка</w:t>
      </w:r>
    </w:p>
    <w:p w:rsidR="004F431A" w:rsidRPr="00A32368" w:rsidRDefault="004F431A" w:rsidP="00A32368">
      <w:pPr>
        <w:autoSpaceDE w:val="0"/>
        <w:autoSpaceDN w:val="0"/>
        <w:adjustRightInd w:val="0"/>
        <w:rPr>
          <w:lang w:eastAsia="bg-BG"/>
        </w:rPr>
      </w:pPr>
      <w:r w:rsidRPr="00A32368">
        <w:rPr>
          <w:lang w:eastAsia="bg-BG"/>
        </w:rPr>
        <w:t xml:space="preserve">    Разпределени масиви (по номера), съгласно проекта: -, общо площ: 0.000 дка</w:t>
      </w:r>
    </w:p>
    <w:p w:rsidR="004F431A" w:rsidRDefault="004F431A" w:rsidP="00D727AD">
      <w:pPr>
        <w:autoSpaceDE w:val="0"/>
        <w:autoSpaceDN w:val="0"/>
        <w:adjustRightInd w:val="0"/>
        <w:spacing w:line="249" w:lineRule="exact"/>
      </w:pPr>
    </w:p>
    <w:p w:rsidR="004F431A" w:rsidRDefault="004F431A" w:rsidP="00C76D8F">
      <w:pPr>
        <w:widowControl w:val="0"/>
        <w:autoSpaceDE w:val="0"/>
        <w:autoSpaceDN w:val="0"/>
        <w:adjustRightInd w:val="0"/>
        <w:spacing w:line="256" w:lineRule="atLeast"/>
        <w:ind w:firstLine="70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:rsidR="004F431A" w:rsidRPr="00C76D8F" w:rsidRDefault="004F431A" w:rsidP="00C76D8F">
      <w:pPr>
        <w:widowControl w:val="0"/>
        <w:autoSpaceDE w:val="0"/>
        <w:autoSpaceDN w:val="0"/>
        <w:adjustRightInd w:val="0"/>
        <w:spacing w:line="256" w:lineRule="atLeast"/>
        <w:ind w:firstLine="708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</w:t>
      </w:r>
      <w:r w:rsidRPr="00C76D8F">
        <w:rPr>
          <w:b/>
          <w:bCs/>
          <w:sz w:val="22"/>
          <w:szCs w:val="22"/>
        </w:rPr>
        <w:t>Масиви за ползване на земеделски земи по чл. 37в, ал. 2 от ЗСПЗЗ</w:t>
      </w:r>
    </w:p>
    <w:p w:rsidR="004F431A" w:rsidRPr="00C76D8F" w:rsidRDefault="004F431A" w:rsidP="00C76D8F">
      <w:pPr>
        <w:widowControl w:val="0"/>
        <w:autoSpaceDE w:val="0"/>
        <w:autoSpaceDN w:val="0"/>
        <w:adjustRightInd w:val="0"/>
        <w:spacing w:line="256" w:lineRule="atLeast"/>
        <w:jc w:val="center"/>
        <w:rPr>
          <w:sz w:val="22"/>
          <w:szCs w:val="22"/>
        </w:rPr>
      </w:pPr>
      <w:r w:rsidRPr="00C76D8F">
        <w:rPr>
          <w:b/>
          <w:bCs/>
          <w:sz w:val="22"/>
          <w:szCs w:val="22"/>
        </w:rPr>
        <w:t>за стопанската 2020/2021 година</w:t>
      </w:r>
    </w:p>
    <w:p w:rsidR="004F431A" w:rsidRDefault="004F431A" w:rsidP="00C76D8F">
      <w:pPr>
        <w:autoSpaceDE w:val="0"/>
        <w:autoSpaceDN w:val="0"/>
        <w:adjustRightInd w:val="0"/>
        <w:spacing w:line="249" w:lineRule="exact"/>
      </w:pPr>
      <w:r>
        <w:rPr>
          <w:b/>
          <w:bCs/>
          <w:sz w:val="22"/>
          <w:szCs w:val="22"/>
        </w:rPr>
        <w:t xml:space="preserve">           </w:t>
      </w:r>
      <w:r w:rsidRPr="00C76D8F">
        <w:rPr>
          <w:b/>
          <w:bCs/>
          <w:sz w:val="22"/>
          <w:szCs w:val="22"/>
        </w:rPr>
        <w:t xml:space="preserve">за землището на </w:t>
      </w:r>
      <w:r>
        <w:rPr>
          <w:b/>
          <w:bCs/>
          <w:sz w:val="22"/>
          <w:szCs w:val="22"/>
        </w:rPr>
        <w:t>гр.Вълчи дол</w:t>
      </w:r>
      <w:r w:rsidRPr="00C76D8F">
        <w:rPr>
          <w:b/>
          <w:bCs/>
          <w:sz w:val="22"/>
          <w:szCs w:val="22"/>
        </w:rPr>
        <w:t>,</w:t>
      </w:r>
      <w:r w:rsidRPr="00C76D8F">
        <w:rPr>
          <w:sz w:val="22"/>
          <w:szCs w:val="22"/>
        </w:rPr>
        <w:t xml:space="preserve"> </w:t>
      </w:r>
      <w:r w:rsidRPr="00C76D8F">
        <w:rPr>
          <w:b/>
          <w:bCs/>
          <w:sz w:val="22"/>
          <w:szCs w:val="22"/>
        </w:rPr>
        <w:t>ЕКАТТЕ 1</w:t>
      </w:r>
      <w:r>
        <w:rPr>
          <w:b/>
          <w:bCs/>
          <w:sz w:val="22"/>
          <w:szCs w:val="22"/>
        </w:rPr>
        <w:t>2574</w:t>
      </w:r>
      <w:r w:rsidRPr="00C76D8F">
        <w:rPr>
          <w:b/>
          <w:bCs/>
          <w:sz w:val="22"/>
          <w:szCs w:val="22"/>
        </w:rPr>
        <w:t xml:space="preserve">, община </w:t>
      </w:r>
      <w:r>
        <w:rPr>
          <w:b/>
          <w:bCs/>
          <w:sz w:val="22"/>
          <w:szCs w:val="22"/>
        </w:rPr>
        <w:t>Вълчи дол</w:t>
      </w:r>
      <w:r w:rsidRPr="00C76D8F">
        <w:rPr>
          <w:b/>
          <w:bCs/>
          <w:sz w:val="22"/>
          <w:szCs w:val="22"/>
        </w:rPr>
        <w:t>, област Варна</w:t>
      </w:r>
    </w:p>
    <w:p w:rsidR="004F431A" w:rsidRDefault="004F431A" w:rsidP="00D727AD">
      <w:pPr>
        <w:autoSpaceDE w:val="0"/>
        <w:autoSpaceDN w:val="0"/>
        <w:adjustRightInd w:val="0"/>
        <w:spacing w:line="249" w:lineRule="exact"/>
      </w:pPr>
    </w:p>
    <w:p w:rsidR="004F431A" w:rsidRDefault="004F431A" w:rsidP="00D727AD">
      <w:pPr>
        <w:autoSpaceDE w:val="0"/>
        <w:autoSpaceDN w:val="0"/>
        <w:adjustRightInd w:val="0"/>
        <w:spacing w:line="249" w:lineRule="exact"/>
      </w:pPr>
    </w:p>
    <w:tbl>
      <w:tblPr>
        <w:tblW w:w="9356" w:type="dxa"/>
        <w:tblInd w:w="57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3969"/>
        <w:gridCol w:w="851"/>
        <w:gridCol w:w="850"/>
        <w:gridCol w:w="1418"/>
        <w:gridCol w:w="992"/>
        <w:gridCol w:w="1276"/>
      </w:tblGrid>
      <w:tr w:rsidR="004F431A" w:rsidRPr="00073B59" w:rsidTr="00117C84">
        <w:trPr>
          <w:cantSplit/>
          <w:trHeight w:val="227"/>
        </w:trPr>
        <w:tc>
          <w:tcPr>
            <w:tcW w:w="396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lang w:eastAsia="bg-BG"/>
              </w:rPr>
            </w:pPr>
          </w:p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lang w:eastAsia="bg-BG"/>
              </w:rPr>
            </w:pPr>
            <w:r w:rsidRPr="00073B59">
              <w:rPr>
                <w:b/>
                <w:bCs/>
                <w:sz w:val="22"/>
                <w:szCs w:val="22"/>
                <w:lang w:eastAsia="bg-BG"/>
              </w:rPr>
              <w:t>Ползвател</w:t>
            </w:r>
          </w:p>
        </w:tc>
        <w:tc>
          <w:tcPr>
            <w:tcW w:w="85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lang w:eastAsia="bg-BG"/>
              </w:rPr>
            </w:pPr>
            <w:r w:rsidRPr="00073B59">
              <w:rPr>
                <w:b/>
                <w:bCs/>
                <w:sz w:val="22"/>
                <w:szCs w:val="22"/>
                <w:lang w:eastAsia="bg-BG"/>
              </w:rPr>
              <w:t>Масив №</w:t>
            </w: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lang w:eastAsia="bg-BG"/>
              </w:rPr>
            </w:pPr>
            <w:r w:rsidRPr="00073B59">
              <w:rPr>
                <w:b/>
                <w:bCs/>
                <w:sz w:val="22"/>
                <w:szCs w:val="22"/>
                <w:lang w:eastAsia="bg-BG"/>
              </w:rPr>
              <w:t>Имот с регистрирано правно основание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1A" w:rsidRPr="00073B59" w:rsidRDefault="004F431A" w:rsidP="003A0860">
            <w:pPr>
              <w:jc w:val="center"/>
            </w:pPr>
            <w:r w:rsidRPr="00073B59">
              <w:rPr>
                <w:b/>
                <w:bCs/>
                <w:sz w:val="22"/>
                <w:szCs w:val="22"/>
              </w:rPr>
              <w:t>Имот по чл. 37в, ал. 3, т. 2 от ЗСПЗЗ</w:t>
            </w: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lang w:eastAsia="bg-BG"/>
              </w:rPr>
            </w:pPr>
          </w:p>
        </w:tc>
        <w:tc>
          <w:tcPr>
            <w:tcW w:w="85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lang w:eastAsia="bg-BG"/>
              </w:rPr>
            </w:pPr>
            <w:r w:rsidRPr="00073B59">
              <w:rPr>
                <w:b/>
                <w:bCs/>
                <w:sz w:val="22"/>
                <w:szCs w:val="22"/>
                <w:lang w:eastAsia="bg-BG"/>
              </w:rPr>
              <w:t>№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lang w:eastAsia="bg-BG"/>
              </w:rPr>
            </w:pPr>
            <w:r w:rsidRPr="00073B59">
              <w:rPr>
                <w:b/>
                <w:bCs/>
                <w:sz w:val="22"/>
                <w:szCs w:val="22"/>
                <w:lang w:eastAsia="bg-BG"/>
              </w:rPr>
              <w:t>Площ дка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lang w:eastAsia="bg-BG"/>
              </w:rPr>
            </w:pPr>
            <w:r w:rsidRPr="00073B59">
              <w:rPr>
                <w:b/>
                <w:bCs/>
                <w:sz w:val="22"/>
                <w:szCs w:val="22"/>
                <w:lang w:eastAsia="bg-BG"/>
              </w:rPr>
              <w:t>№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lang w:eastAsia="bg-BG"/>
              </w:rPr>
            </w:pPr>
            <w:r w:rsidRPr="00073B59">
              <w:rPr>
                <w:b/>
                <w:bCs/>
                <w:sz w:val="22"/>
                <w:szCs w:val="22"/>
                <w:lang w:eastAsia="bg-BG"/>
              </w:rPr>
              <w:t>Площ дка</w:t>
            </w: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"Михалеви-2020" 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33.8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9.241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"Михалеви-2020" 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33.17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7.769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"Михалеви-2020" 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33.15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6.516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"Михалеви-2020" 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33.40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4.906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"Михалеви-2020" 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33.9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4.861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"Михалеви-2020" 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33.39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4.793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"Михалеви-2020" 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33.32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3.903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"Михалеви-2020" 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33.16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3.822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"Михалеви-2020" 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33.37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3.384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"Михалеви-2020" 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33.38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"Михалеви-2020" 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33.41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2.631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"Михалеви-2020" 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33.30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0.307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"Михалеви-2020" 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33.10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0.114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b/>
                <w:bCs/>
                <w:sz w:val="22"/>
                <w:szCs w:val="22"/>
                <w:lang w:eastAsia="bg-BG"/>
              </w:rPr>
              <w:t>ОБЩО за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b/>
                <w:bCs/>
                <w:sz w:val="22"/>
                <w:szCs w:val="22"/>
                <w:lang w:eastAsia="bg-BG"/>
              </w:rPr>
              <w:t>55.245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b/>
                <w:bCs/>
                <w:sz w:val="22"/>
                <w:szCs w:val="22"/>
                <w:lang w:eastAsia="bg-BG"/>
              </w:rPr>
              <w:t>0.000</w:t>
            </w: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АГРО М EOOD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46.82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17.017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АГРО М EOOD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46.42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15.290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46.42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0.012</w:t>
            </w: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АГРО М EOOD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46.95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14.791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АГРО М EOOD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46.110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13.650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АГРО М EOOD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46.100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12.407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АГРО М EOOD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46.106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12.297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АГРО М EOOD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46.96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11.656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АГРО М EOOD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46.84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11.386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АГРО М EOOD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46.150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10.159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АГРО М EOOD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46.55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9.986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АГРО М EOOD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46.79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9.811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АГРО М EOOD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46.117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9.725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АГРО М EOOD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46.81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9.461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АГРО М EOOD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46.68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9.138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АГРО М EOOD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46.116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9.040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АГРО М EOOD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46.111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8.967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АГРО М EOOD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46.119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8.859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АГРО М EOOD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46.74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8.754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АГРО М EOOD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46.73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8.655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АГРО М EOOD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46.72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АГРО М EOOD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46.113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8.470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АГРО М EOOD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46.123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8.386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АГРО М EOOD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46.103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8.187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АГРО М EOOD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46.153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7.947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АГРО М EOOD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46.108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7.912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АГРО М EOOD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46.94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7.872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АГРО М EOOD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46.140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7.609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АГРО М EOOD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46.47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7.590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АГРО М EOOD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46.83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7.402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АГРО М EOOD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46.104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7.394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АГРО М EOOD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46.50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7.280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АГРО М EOOD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46.43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7.146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АГРО М EOOD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46.46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7.016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АГРО М EOOD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46.149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АГРО М EOOD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46.67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6.920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АГРО М EOOD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46.92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6.837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АГРО М EOOD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46.66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6.822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АГРО М EOOD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46.39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6.739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АГРО М EOOD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46.120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6.635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АГРО М EOOD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46.114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6.633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АГРО М EOOD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46.40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6.586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АГРО М EOOD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46.28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6.424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АГРО М EOOD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46.101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6.372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АГРО М EOOD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46.102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6.371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АГРО М EOOD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46.57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6.367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АГРО М EOOD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46.59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6.339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АГРО М EOOD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46.65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6.215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АГРО М EOOD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46.91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6.208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АГРО М EOOD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46.105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6.041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АГРО М EOOD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46.143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АГРО М EOOD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46.155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5.961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АГРО М EOOD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46.109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5.828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АГРО М EOOD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46.90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5.712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АГРО М EOOD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46.41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5.682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АГРО М EOOD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46.44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5.465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АГРО М EOOD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46.86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5.465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АГРО М EOOD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46.49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5.460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АГРО М EOOD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46.48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5.458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АГРО М EOOD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46.75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5.457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АГРО М EOOD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46.115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5.432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АГРО М EOOD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46.135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5.235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АГРО М EOOD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46.136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5.232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АГРО М EOOD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46.76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5.192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АГРО М EOOD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46.107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5.113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АГРО М EOOD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46.52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5.012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АГРО М EOOD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46.118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4.997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АГРО М EOOD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46.152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4.729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АГРО М EOOD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46.151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4.728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АГРО М EOOD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46.30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4.655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АГРО М EOOD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46.51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4.649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АГРО М EOOD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46.146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4.599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АГРО М EOOD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46.62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4.567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АГРО М EOOD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46.85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4.551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АГРО М EOOD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46.61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4.550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АГРО М EOOD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46.137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4.550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АГРО М EOOD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46.138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4.549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АГРО М EOOD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46.156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4.503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АГРО М EOOD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46.145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4.502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АГРО М EOOD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46.78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4.278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АГРО М EOOD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46.77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4.188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АГРО М EOOD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46.142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4.175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АГРО М EOOD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46.64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4.122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АГРО М EOOD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46.99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3.915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АГРО М EOOD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46.89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3.808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АГРО М EOOD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46.88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3.385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АГРО М EOOD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46.122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3.362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АГРО М EOOD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46.37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3.140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АГРО М EOOD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46.45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3.040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АГРО М EOOD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46.154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АГРО М EOOD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46.139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АГРО М EOOD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46.121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2.915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АГРО М EOOD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46.141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2.913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АГРО М EOOD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46.124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2.913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АГРО М EOOD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46.144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2.868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АГРО М EOOD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46.148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2.818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АГРО М EOOD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46.71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2.790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АГРО М EOOD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46.147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2.767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АГРО М EOOD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46.60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2.761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АГРО М EOOD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46.34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2.551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АГРО М EOOD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46.31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2.509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АГРО М EOOD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46.69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2.503</w:t>
            </w: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АГРО М EOOD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46.70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АГРО М EOOD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46.26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2.117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АГРО М EOOD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46.29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1.898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АГРО М EOOD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46.36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1.632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АГРО М EOOD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46.27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1.606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АГРО М EOOD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46.35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1.580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АГРО М EOOD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46.33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1.566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АГРО М EOOD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46.32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1.508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b/>
                <w:bCs/>
                <w:sz w:val="22"/>
                <w:szCs w:val="22"/>
                <w:lang w:eastAsia="bg-BG"/>
              </w:rPr>
              <w:t>ОБЩО за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b/>
                <w:bCs/>
                <w:sz w:val="22"/>
                <w:szCs w:val="22"/>
                <w:lang w:eastAsia="bg-BG"/>
              </w:rPr>
              <w:t>657.723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b/>
                <w:bCs/>
                <w:sz w:val="22"/>
                <w:szCs w:val="22"/>
                <w:lang w:eastAsia="bg-BG"/>
              </w:rPr>
              <w:t>2.515</w:t>
            </w: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АЛЕКСАНДЪР ИВАЛИНОВ ДИМИТРОВ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49.14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10.993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АЛЕКСАНДЪР ИВАЛИНОВ ДИМИТРОВ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49.30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10.737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АЛЕКСАНДЪР ИВАЛИНОВ ДИМИТРОВ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49.11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8.970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АЛЕКСАНДЪР ИВАЛИНОВ ДИМИТРОВ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49.15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8.548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АЛЕКСАНДЪР ИВАЛИНОВ ДИМИТРОВ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49.10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6.497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АЛЕКСАНДЪР ИВАЛИНОВ ДИМИТРОВ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49.9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6.447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АЛЕКСАНДЪР ИВАЛИНОВ ДИМИТРОВ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49.8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АЛЕКСАНДЪР ИВАЛИНОВ ДИМИТРОВ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49.31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6.364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АЛЕКСАНДЪР ИВАЛИНОВ ДИМИТРОВ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49.32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5.946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АЛЕКСАНДЪР ИВАЛИНОВ ДИМИТРОВ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49.33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5.093</w:t>
            </w: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АЛЕКСАНДЪР ИВАЛИНОВ ДИМИТРОВ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49.12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5.056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АЛЕКСАНДЪР ИВАЛИНОВ ДИМИТРОВ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49.37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4.913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АЛЕКСАНДЪР ИВАЛИНОВ ДИМИТРОВ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49.7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4.673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АЛЕКСАНДЪР ИВАЛИНОВ ДИМИТРОВ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49.36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4.552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АЛЕКСАНДЪР ИВАЛИНОВ ДИМИТРОВ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49.29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4.548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АЛЕКСАНДЪР ИВАЛИНОВ ДИМИТРОВ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49.38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4.082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АЛЕКСАНДЪР ИВАЛИНОВ ДИМИТРОВ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49.35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3.643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АЛЕКСАНДЪР ИВАЛИНОВ ДИМИТРОВ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49.13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3.639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АЛЕКСАНДЪР ИВАЛИНОВ ДИМИТРОВ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49.34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3.636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АЛЕКСАНДЪР ИВАЛИНОВ ДИМИТРОВ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49.6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3.267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АЛЕКСАНДЪР ИВАЛИНОВ ДИМИТРОВ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49.43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2.528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АЛЕКСАНДЪР ИВАЛИНОВ ДИМИТРОВ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49.23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2.504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АЛЕКСАНДЪР ИВАЛИНОВ ДИМИТРОВ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49.2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2.424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АЛЕКСАНДЪР ИВАЛИНОВ ДИМИТРОВ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49.1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2.129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АЛЕКСАНДЪР ИВАЛИНОВ ДИМИТРОВ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49.4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1.665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АЛЕКСАНДЪР ИВАЛИНОВ ДИМИТРОВ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49.3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1.642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АЛЕКСАНДЪР ИВАЛИНОВ ДИМИТРОВ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28.44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9.496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АЛЕКСАНДЪР ИВАЛИНОВ ДИМИТРОВ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28.39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7.284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АЛЕКСАНДЪР ИВАЛИНОВ ДИМИТРОВ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28.38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7.277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АЛЕКСАНДЪР ИВАЛИНОВ ДИМИТРОВ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28.40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6.440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АЛЕКСАНДЪР ИВАЛИНОВ ДИМИТРОВ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28.45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5.451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АЛЕКСАНДЪР ИВАЛИНОВ ДИМИТРОВ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28.42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4.866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АЛЕКСАНДЪР ИВАЛИНОВ ДИМИТРОВ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28.43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4.852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АЛЕКСАНДЪР ИВАЛИНОВ ДИМИТРОВ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28.37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3.803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АЛЕКСАНДЪР ИВАЛИНОВ ДИМИТРОВ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28.41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2.406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28.41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2.406</w:t>
            </w: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АЛЕКСАНДЪР ИВАЛИНОВ ДИМИТРОВ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28.46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0.815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АЛЕКСАНДЪР ИВАЛИНОВ ДИМИТРОВ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47.5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2.987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АЛЕКСАНДЪР ИВАЛИНОВ ДИМИТРОВ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47.36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1.755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АЛЕКСАНДЪР ИВАЛИНОВ ДИМИТРОВ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47.4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1.307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АЛЕКСАНДЪР ИВАЛИНОВ ДИМИТРОВ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47.37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0.913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АЛЕКСАНДЪР ИВАЛИНОВ ДИМИТРОВ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46.38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0.341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АЛЕКСАНДЪР ИВАЛИНОВ ДИМИТРОВ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40.5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9.358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АЛЕКСАНДЪР ИВАЛИНОВ ДИМИТРОВ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40.2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6.355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АЛЕКСАНДЪР ИВАЛИНОВ ДИМИТРОВ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40.18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4.724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АЛЕКСАНДЪР ИВАЛИНОВ ДИМИТРОВ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40.17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2.884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b/>
                <w:bCs/>
                <w:sz w:val="22"/>
                <w:szCs w:val="22"/>
                <w:lang w:eastAsia="bg-BG"/>
              </w:rPr>
              <w:t>ОБЩО за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b/>
                <w:bCs/>
                <w:sz w:val="22"/>
                <w:szCs w:val="22"/>
                <w:lang w:eastAsia="bg-BG"/>
              </w:rPr>
              <w:t>209.119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b/>
                <w:bCs/>
                <w:sz w:val="22"/>
                <w:szCs w:val="22"/>
                <w:lang w:eastAsia="bg-BG"/>
              </w:rPr>
              <w:t>7.499</w:t>
            </w: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БГ АГРО ЗЕМЕДЕЛСКА КОМПАНИЯ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32.3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14.585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32.3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0.011</w:t>
            </w: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БГ АГРО ЗЕМЕДЕЛСКА КОМПАНИЯ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32.2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12.779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БГ АГРО ЗЕМЕДЕЛСКА КОМПАНИЯ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32.9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11.945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БГ АГРО ЗЕМЕДЕЛСКА КОМПАНИЯ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32.5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7.507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БГ АГРО ЗЕМЕДЕЛСКА КОМПАНИЯ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32.4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6.664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БГ АГРО ЗЕМЕДЕЛСКА КОМПАНИЯ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32.11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6.519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БГ АГРО ЗЕМЕДЕЛСКА КОМПАНИЯ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32.6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6.506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БГ АГРО ЗЕМЕДЕЛСКА КОМПАНИЯ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32.30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6.468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БГ АГРО ЗЕМЕДЕЛСКА КОМПАНИЯ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32.28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6.376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БГ АГРО ЗЕМЕДЕЛСКА КОМПАНИЯ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32.8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6.220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БГ АГРО ЗЕМЕДЕЛСКА КОМПАНИЯ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32.27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5.458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БГ АГРО ЗЕМЕДЕЛСКА КОМПАНИЯ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32.29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5.088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БГ АГРО ЗЕМЕДЕЛСКА КОМПАНИЯ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32.7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2.288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БГ АГРО ЗЕМЕДЕЛСКА КОМПАНИЯ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32.10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1.609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БГ АГРО ЗЕМЕДЕЛСКА КОМПАНИЯ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32.1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0.495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БГ АГРО ЗЕМЕДЕЛСКА КОМПАНИЯ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32.26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0.410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БГ АГРО ЗЕМЕДЕЛСКА КОМПАНИЯ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32.12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0.041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БГ АГРО ЗЕМЕДЕЛСКА КОМПАНИЯ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5.143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0.019</w:t>
            </w: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БГ АГРО ЗЕМЕДЕЛСКА КОМПАНИЯ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45.17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8.188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БГ АГРО ЗЕМЕДЕЛСКА КОМПАНИЯ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45.18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8.074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БГ АГРО ЗЕМЕДЕЛСКА КОМПАНИЯ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45.23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6.919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БГ АГРО ЗЕМЕДЕЛСКА КОМПАНИЯ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45.6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6.743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БГ АГРО ЗЕМЕДЕЛСКА КОМПАНИЯ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45.14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БГ АГРО ЗЕМЕДЕЛСКА КОМПАНИЯ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45.13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4.871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БГ АГРО ЗЕМЕДЕЛСКА КОМПАНИЯ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45.4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4.489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БГ АГРО ЗЕМЕДЕЛСКА КОМПАНИЯ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45.1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4.095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БГ АГРО ЗЕМЕДЕЛСКА КОМПАНИЯ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45.57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3.605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БГ АГРО ЗЕМЕДЕЛСКА КОМПАНИЯ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45.58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3.191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БГ АГРО ЗЕМЕДЕЛСКА КОМПАНИЯ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45.2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3.184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БГ АГРО ЗЕМЕДЕЛСКА КОМПАНИЯ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45.3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2.910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БГ АГРО ЗЕМЕДЕЛСКА КОМПАНИЯ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45.15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2.731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БГ АГРО ЗЕМЕДЕЛСКА КОМПАНИЯ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45.5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2.641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БГ АГРО ЗЕМЕДЕЛСКА КОМПАНИЯ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45.16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2.348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БГ АГРО ЗЕМЕДЕЛСКА КОМПАНИЯ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45.7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0.720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БГ АГРО ЗЕМЕДЕЛСКА КОМПАНИЯ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43.28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0.404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БГ АГРО ЗЕМЕДЕЛСКА КОМПАНИЯ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45.19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0.294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БГ АГРО ЗЕМЕДЕЛСКА КОМПАНИЯ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43.27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0.170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БГ АГРО ЗЕМЕДЕЛСКА КОМПАНИЯ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43.26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0.159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БГ АГРО ЗЕМЕДЕЛСКА КОМПАНИЯ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43.25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0.137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БГ АГРО ЗЕМЕДЕЛСКА КОМПАНИЯ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43.23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0.130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БГ АГРО ЗЕМЕДЕЛСКА КОМПАНИЯ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43.24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0.098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БГ АГРО ЗЕМЕДЕЛСКА КОМПАНИЯ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43.21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0.037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БГ АГРО ЗЕМЕДЕЛСКА КОМПАНИЯ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50.52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7.765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БГ АГРО ЗЕМЕДЕЛСКА КОМПАНИЯ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50.50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3.033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БГ АГРО ЗЕМЕДЕЛСКА КОМПАНИЯ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50.51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2.895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b/>
                <w:bCs/>
                <w:sz w:val="22"/>
                <w:szCs w:val="22"/>
                <w:lang w:eastAsia="bg-BG"/>
              </w:rPr>
              <w:t>ОБЩО за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b/>
                <w:bCs/>
                <w:sz w:val="22"/>
                <w:szCs w:val="22"/>
                <w:lang w:eastAsia="bg-BG"/>
              </w:rPr>
              <w:t>185.791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b/>
                <w:bCs/>
                <w:sz w:val="22"/>
                <w:szCs w:val="22"/>
                <w:lang w:eastAsia="bg-BG"/>
              </w:rPr>
              <w:t>0.030</w:t>
            </w: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ВАСИЛКА АТАНАСОВА ДИАМАНДИЕВА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26.3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4.844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ВАСИЛКА АТАНАСОВА ДИАМАНДИЕВА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26.19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3.264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ВАСИЛКА АТАНАСОВА ДИАМАНДИЕВА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26.18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3.052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ВАСИЛКА АТАНАСОВА ДИАМАНДИЕВА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26.17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0.102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b/>
                <w:bCs/>
                <w:sz w:val="22"/>
                <w:szCs w:val="22"/>
                <w:lang w:eastAsia="bg-BG"/>
              </w:rPr>
              <w:t>ОБЩО за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b/>
                <w:bCs/>
                <w:sz w:val="22"/>
                <w:szCs w:val="22"/>
                <w:lang w:eastAsia="bg-BG"/>
              </w:rPr>
              <w:t>11.262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b/>
                <w:bCs/>
                <w:sz w:val="22"/>
                <w:szCs w:val="22"/>
                <w:lang w:eastAsia="bg-BG"/>
              </w:rPr>
              <w:t>0.000</w:t>
            </w: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ВИЛИДЖ ФАРМС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42.134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27.102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ВИЛИДЖ ФАРМС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42.134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2.972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b/>
                <w:bCs/>
                <w:sz w:val="22"/>
                <w:szCs w:val="22"/>
                <w:lang w:eastAsia="bg-BG"/>
              </w:rPr>
              <w:t>ОБЩО за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b/>
                <w:bCs/>
                <w:sz w:val="22"/>
                <w:szCs w:val="22"/>
                <w:lang w:eastAsia="bg-BG"/>
              </w:rPr>
              <w:t>30.074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b/>
                <w:bCs/>
                <w:sz w:val="22"/>
                <w:szCs w:val="22"/>
                <w:lang w:eastAsia="bg-BG"/>
              </w:rPr>
              <w:t>0.000</w:t>
            </w: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ГЕОРГИ ЗДРАВКОВ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26.7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8.899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ГЕОРГИ ЗДРАВКОВ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26.4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8.630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ГЕОРГИ ЗДРАВКОВ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26.8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7.734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ГЕОРГИ ЗДРАВКОВ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26.13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7.330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ГЕОРГИ ЗДРАВКОВ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26.6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7.188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ГЕОРГИ ЗДРАВКОВ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26.14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7.117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ГЕОРГИ ЗДРАВКОВ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26.5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7.048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ГЕОРГИ ЗДРАВКОВ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26.9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5.602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ГЕОРГИ ЗДРАВКОВ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26.16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4.562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ГЕОРГИ ЗДРАВКОВ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26.12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3.997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ГЕОРГИ ЗДРАВКОВ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26.15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3.399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ГЕОРГИ ЗДРАВКОВ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26.3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3.304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ГЕОРГИ ЗДРАВКОВ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26.17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2.607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ГЕОРГИ ЗДРАВКОВ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26.11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2.574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ГЕОРГИ ЗДРАВКОВ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26.10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1.821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ГЕОРГИ ЗДРАВКОВ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26.18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0.399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ГЕОРГИ ЗДРАВКОВ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29.152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7.792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ГЕОРГИ ЗДРАВКОВ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29.92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7.764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ГЕОРГИ ЗДРАВКОВ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29.151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6.330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ГЕОРГИ ЗДРАВКОВ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29.122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3.458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ГЕОРГИ ЗДРАВКОВ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29.121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2.378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ГЕОРГИ ЗДРАВКОВ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29.124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1.309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ГЕОРГИ ЗДРАВКОВ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29.93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0.954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ГЕОРГИ ЗДРАВКОВ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29.176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0.900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ГЕОРГИ ЗДРАВКОВ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29.177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0.892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ГЕОРГИ ЗДРАВКОВ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29.178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0.873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ГЕОРГИ ЗДРАВКОВ ГЕОРГИЕВ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29.175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0.853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b/>
                <w:bCs/>
                <w:sz w:val="22"/>
                <w:szCs w:val="22"/>
                <w:lang w:eastAsia="bg-BG"/>
              </w:rPr>
              <w:t>ОБЩО за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b/>
                <w:bCs/>
                <w:sz w:val="22"/>
                <w:szCs w:val="22"/>
                <w:lang w:eastAsia="bg-BG"/>
              </w:rPr>
              <w:t>115.712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b/>
                <w:bCs/>
                <w:sz w:val="22"/>
                <w:szCs w:val="22"/>
                <w:lang w:eastAsia="bg-BG"/>
              </w:rPr>
              <w:t>0.000</w:t>
            </w: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ГЕОРГИ СТЕФАНОВ ВАСИЛЕВ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36.6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8.222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ГЕОРГИ СТЕФАНОВ ВАСИЛЕВ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36.9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6.055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ГЕОРГИ СТЕФАНОВ ВАСИЛЕВ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36.10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5.693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ГЕОРГИ СТЕФАНОВ ВАСИЛЕВ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36.8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4.644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ГЕОРГИ СТЕФАНОВ ВАСИЛЕВ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36.3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3.176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ГЕОРГИ СТЕФАНОВ ВАСИЛЕВ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36.4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1.811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ГЕОРГИ СТЕФАНОВ ВАСИЛЕВ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39.24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8.799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ГЕОРГИ СТЕФАНОВ ВАСИЛЕВ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39.25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2.880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ГЕОРГИ СТЕФАНОВ ВАСИЛЕВ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34.10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3.962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ГЕОРГИ СТЕФАНОВ ВАСИЛЕВ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34.12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2.926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ГЕОРГИ СТЕФАНОВ ВАСИЛЕВ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34.11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2.178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ГЕОРГИ СТЕФАНОВ ВАСИЛЕВ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34.9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34.9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0.400</w:t>
            </w: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ГЕОРГИ СТЕФАНОВ ВАСИЛЕВ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34.13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0.479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ГЕОРГИ СТЕФАНОВ ВАСИЛЕВ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39.5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1.430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ГЕОРГИ СТЕФАНОВ ВАСИЛЕВ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39.6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0.018</w:t>
            </w: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b/>
                <w:bCs/>
                <w:sz w:val="22"/>
                <w:szCs w:val="22"/>
                <w:lang w:eastAsia="bg-BG"/>
              </w:rPr>
              <w:t>ОБЩО за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b/>
                <w:bCs/>
                <w:sz w:val="22"/>
                <w:szCs w:val="22"/>
                <w:lang w:eastAsia="bg-BG"/>
              </w:rPr>
              <w:t>54.254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b/>
                <w:bCs/>
                <w:sz w:val="22"/>
                <w:szCs w:val="22"/>
                <w:lang w:eastAsia="bg-BG"/>
              </w:rPr>
              <w:t>0.419</w:t>
            </w: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Гошо Стоянов Димитров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28.74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7.086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Гошо Стоянов Димитров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28.77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6.625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Гошо Стоянов Димитров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28.73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5.457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Гошо Стоянов Димитров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28.75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3.636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Гошо Стоянов Димитров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28.76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2.931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Гошо Стоянов Димитров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28.91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1.550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Гошо Стоянов Димитров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28.92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1.439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Гошо Стоянов Димитров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28.93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1.426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Гошо Стоянов Димитров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28.72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1.302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Гошо Стоянов Димитров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28.78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1.028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Гошо Стоянов Димитров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28.71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0.755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Гошо Стоянов Димитров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37.30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Гошо Стоянов Димитров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38.37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10.761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Гошо Стоянов Димитров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38.53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10.246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Гошо Стоянов Димитров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38.15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5.743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Гошо Стоянов Димитров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38.52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4.877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Гошо Стоянов Димитров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38.38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3.953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Гошо Стоянов Димитров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38.16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2.706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b/>
                <w:bCs/>
                <w:sz w:val="22"/>
                <w:szCs w:val="22"/>
                <w:lang w:eastAsia="bg-BG"/>
              </w:rPr>
              <w:t>ОБЩО за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b/>
                <w:bCs/>
                <w:sz w:val="22"/>
                <w:szCs w:val="22"/>
                <w:lang w:eastAsia="bg-BG"/>
              </w:rPr>
              <w:t>71.539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b/>
                <w:bCs/>
                <w:sz w:val="22"/>
                <w:szCs w:val="22"/>
                <w:lang w:eastAsia="bg-BG"/>
              </w:rPr>
              <w:t>0.000</w:t>
            </w: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35.13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6.977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35.8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5.370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35.1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5.230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35.9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5.054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35.17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4.345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35.3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4.254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35.21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4.250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35.23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4.250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35.20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4.250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35.22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4.247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35.4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4.046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35.7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4.033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35.24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3.871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35.5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3.697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35.15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3.527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35.6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3.294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35.11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3.278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35.12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3.086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35.16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1.758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35.14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0.776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35.26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0.606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35.27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0.534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35.28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0.487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28.24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27.326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28.21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19.651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28.15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19.071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28.20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18.929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28.17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15.608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28.19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13.853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28.18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12.733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28.105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12.247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28.25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11.142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28.96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10.401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28.22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8.676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28.104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6.128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28.103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6.091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28.69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28.97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4.310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28.98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4.041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28.23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28.95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3.174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28.94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3.173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28.99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2.601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28.99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0.923</w:t>
            </w: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28.27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0.956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28.109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0.139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17.119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13.658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0.011</w:t>
            </w: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13.341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29.49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9.482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8.247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8.191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29.14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7.372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29.17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7.184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29.11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7.006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29.189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5.625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29.188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5.555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5.461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29.15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4.584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29.10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4.367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29.16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4.169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29.24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29.19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3.649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3.186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29.13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2.948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29.20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2.255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29.179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2.231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29.18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1.904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29.22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1.782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29.23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1.771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29.21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1.649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29.185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1.435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28.107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22.513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28.58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13.986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28.57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13.842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28.48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12.383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28.59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12.301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28.82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10.919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28.47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10.036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28.63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9.105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28.53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9.100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28.50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8.368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28.81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7.915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28.60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7.581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28.56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7.463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28.78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7.368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28.46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7.368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28.62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7.297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28.52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7.266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28.49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6.820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28.90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5.278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28.54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5.188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28.89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4.840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28.106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3.870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28.79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3.624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28.80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3.623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28.55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1.968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0.154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0.090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0.035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29.170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13.919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29.156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12.603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29.154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10.846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29.191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10.473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29.84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10.228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29.82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9.760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29.85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9.647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29.114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8.740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29.83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8.606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29.108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7.641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29.159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7.437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29.113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6.828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29.107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6.611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29.96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29.158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6.435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29.102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6.364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29.118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6.186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29.157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5.926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29.119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5.799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29.94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5.629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29.111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5.532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29.190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4.721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29.162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4.504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29.100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4.094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29.202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4.090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29.115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4.008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29.99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3.911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29.93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3.894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29.155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3.858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29.103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3.820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29.106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3.704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29.112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3.656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29.109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3.642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29.173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3.641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29.110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3.640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29.101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3.552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29.97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3.356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29.105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3.188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29.117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3.182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29.201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3.141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29.201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0.444</w:t>
            </w: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29.116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2.869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29.120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2.734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29.104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2.731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29.174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2.427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29.174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1.215</w:t>
            </w: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29.161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1.627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29.121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0.836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29.86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0.396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33.13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10.258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33.36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10.081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33.37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8.955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33.35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7.290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33.51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5.275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33.52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5.275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33.50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5.161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33.14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5.004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33.32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4.247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33.34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4.002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33.54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3.347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33.55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3.345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33.56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3.344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33.53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3.125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33.10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3.030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33.33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33.15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2.487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42.19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15.174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42.21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12.184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42.23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9.145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42.18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9.075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42.22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8.968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42.20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5.190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42.9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4.821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42.10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3.646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42.14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3.146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42.12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3.091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42.11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2.880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42.13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2.580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42.15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2.130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42.26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0.045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6.65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24.957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6.61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18.106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6.62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9.747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6.63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9.603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6.64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5.965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6.67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5.904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6.68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5.333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6.66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2.126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27.128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36.553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27.132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29.709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27.119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26.860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27.130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21.844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27.98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20.936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27.129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20.102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27.133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15.372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27.156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13.981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27.118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13.916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27.91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13.214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27.116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12.747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27.122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12.745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27.150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11.819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27.136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11.222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27.134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11.178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27.135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11.126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27.115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11.034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27.87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9.995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27.100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9.900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27.81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9.427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27.106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9.100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27.112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8.876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27.123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8.418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27.124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8.305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27.113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8.045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27.88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7.942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27.89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7.941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27.125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7.566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27.114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7.179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27.92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6.843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27.86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6.744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27.121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6.370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27.110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6.363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27.120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6.349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27.84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6.301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27.117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6.244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27.149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6.074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27.148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5.904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27.93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5.005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27.109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5.004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27.83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4.733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27.96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4.660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27.108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4.552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27.97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4.543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27.94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4.415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27.95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4.365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27.127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4.318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27.85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4.288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27.107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4.227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27.90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3.982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27.155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3.956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27.105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3.946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27.99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3.640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27.126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3.532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27.126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0.033</w:t>
            </w: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27.75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3.203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27.82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3.121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27.73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2.462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27.111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2.450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27.77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2.329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27.74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1.452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27.76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1.266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27.78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1.219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ДИЯН СТОЯНОВ БАЛЕВ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27.72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1.124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b/>
                <w:bCs/>
                <w:sz w:val="22"/>
                <w:szCs w:val="22"/>
                <w:lang w:eastAsia="bg-BG"/>
              </w:rPr>
              <w:t>ОБЩО за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b/>
                <w:bCs/>
                <w:sz w:val="22"/>
                <w:szCs w:val="22"/>
                <w:lang w:eastAsia="bg-BG"/>
              </w:rPr>
              <w:t>1701.712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b/>
                <w:bCs/>
                <w:sz w:val="22"/>
                <w:szCs w:val="22"/>
                <w:lang w:eastAsia="bg-BG"/>
              </w:rPr>
              <w:t>2.627</w:t>
            </w: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ЕМИЛИЯН НИКОЛАЕВ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43.11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8.043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ЕМИЛИЯН НИКОЛАЕВ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43.12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7.173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ЕМИЛИЯН НИКОЛАЕВ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43.10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5.458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ЕМИЛИЯН НИКОЛАЕВ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43.14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5.455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ЕМИЛИЯН НИКОЛАЕВ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43.16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5.454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ЕМИЛИЯН НИКОЛАЕВ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43.3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4.911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ЕМИЛИЯН НИКОЛАЕВ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43.23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4.426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ЕМИЛИЯН НИКОЛАЕВ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43.28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3.750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ЕМИЛИЯН НИКОЛАЕВ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43.9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3.534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ЕМИЛИЯН НИКОЛАЕВ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43.8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3.464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ЕМИЛИЯН НИКОЛАЕВ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43.21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3.402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ЕМИЛИЯН НИКОЛАЕВ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43.6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3.279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ЕМИЛИЯН НИКОЛАЕВ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43.26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3.094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ЕМИЛИЯН НИКОЛАЕВ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43.25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3.047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ЕМИЛИЯН НИКОЛАЕВ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45.23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2.930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ЕМИЛИЯН НИКОЛАЕВ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43.27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2.923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ЕМИЛИЯН НИКОЛАЕВ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43.7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2.829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ЕМИЛИЯН НИКОЛАЕВ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43.5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2.818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ЕМИЛИЯН НИКОЛАЕВ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43.19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2.747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ЕМИЛИЯН НИКОЛАЕВ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43.17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2.740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ЕМИЛИЯН НИКОЛАЕВ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43.2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2.732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ЕМИЛИЯН НИКОЛАЕВ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43.15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2.730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ЕМИЛИЯН НИКОЛАЕВ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43.18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2.723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ЕМИЛИЯН НИКОЛАЕВ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43.24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2.630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ЕМИЛИЯН НИКОЛАЕВ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45.16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2.593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ЕМИЛИЯН НИКОЛАЕВ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43.20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1.814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ЕМИЛИЯН НИКОЛАЕВ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43.22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0.911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ЕМИЛИЯН НИКОЛАЕВ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43.4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0.732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ЕМИЛИЯН НИКОЛАЕВ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45.15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0.731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ЕМИЛИЯН НИКОЛАЕВ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43.13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0.713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ЕМИЛИЯН НИКОЛАЕВ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43.30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0.547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ЕМИЛИЯН НИКОЛАЕВ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E45422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43.32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3.244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ЕМИЛИЯН НИКОЛАЕВ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45.6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0.082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ЕМИЛИЯН НИКОЛАЕВ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49.21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10.938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ЕМИЛИЯН НИКОЛАЕВ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49.26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8.970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ЕМИЛИЯН НИКОЛАЕВ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49.25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7.700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ЕМИЛИЯН НИКОЛАЕВ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49.22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7.360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ЕМИЛИЯН НИКОЛАЕВ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49.42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3.953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ЕМИЛИЯН НИКОЛАЕВ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49.41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3.784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ЕМИЛИЯН НИКОЛАЕВ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49.40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2.830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ЕМИЛИЯН НИКОЛАЕВ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49.20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2.202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ЕМИЛИЯН НИКОЛАЕВ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49.19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2.152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ЕМИЛИЯН НИКОЛАЕВ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49.18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1.154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ЕМИЛИЯН НИКОЛАЕВ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45.8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9.065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ЕМИЛИЯН НИКОЛАЕВ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45.10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4.022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ЕМИЛИЯН НИКОЛАЕВ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45.7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3.462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ЕМИЛИЯН НИКОЛАЕВ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45.9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3.178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ЕМИЛИЯН НИКОЛАЕВ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45.54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0.808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ЕМИЛИЯН НИКОЛАЕВ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34.1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16.632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ЕМИЛИЯН НИКОЛАЕВ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34.3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5.838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ЕМИЛИЯН НИКОЛАЕВ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34.4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5.267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ЕМИЛИЯН НИКОЛАЕВ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34.2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4.075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ЕМИЛИЯН НИКОЛАЕВ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34.6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3.997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ЕМИЛИЯН НИКОЛАЕВ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34.5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2.534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ЕМИЛИЯН НИКОЛАЕВ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34.14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0.879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ЕМИЛИЯН НИКОЛАЕВ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34.15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0.390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ЕМИЛИЯН НИКОЛАЕВ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34.19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0.376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ЕМИЛИЯН НИКОЛАЕВ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34.18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0.366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ЕМИЛИЯН НИКОЛАЕВ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34.20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0.360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ЕМИЛИЯН НИКОЛАЕВ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34.16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0.310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ЕМИЛИЯН НИКОЛАЕВ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34.17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0.307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ЕМИЛИЯН НИКОЛАЕВ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34.7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0.049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ЕМИЛИЯН НИКОЛАЕВ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34.13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0.017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b/>
                <w:bCs/>
                <w:sz w:val="22"/>
                <w:szCs w:val="22"/>
                <w:lang w:eastAsia="bg-BG"/>
              </w:rPr>
              <w:t>ОБЩО за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E6A5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b/>
                <w:bCs/>
                <w:sz w:val="22"/>
                <w:szCs w:val="22"/>
                <w:lang w:eastAsia="bg-BG"/>
              </w:rPr>
              <w:t>216.633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b/>
                <w:bCs/>
                <w:sz w:val="22"/>
                <w:szCs w:val="22"/>
                <w:lang w:eastAsia="bg-BG"/>
              </w:rPr>
              <w:t>0.000</w:t>
            </w: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ЕСАГРА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10.1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33.653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ЕСАГРА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10.3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4.307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ЕСАГРА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0.767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ЕСАГРА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3.54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0.760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ЕСАГРА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3.53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0.693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ЕСАГРА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14.036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ЕСАГРА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11.102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ЕСАГРА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6.709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ЕСАГРА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5.270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ЕСАГРА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3.497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ЕСАГРА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2.323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b/>
                <w:bCs/>
                <w:sz w:val="22"/>
                <w:szCs w:val="22"/>
                <w:lang w:eastAsia="bg-BG"/>
              </w:rPr>
              <w:t>ОБЩО за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b/>
                <w:bCs/>
                <w:sz w:val="22"/>
                <w:szCs w:val="22"/>
                <w:lang w:eastAsia="bg-BG"/>
              </w:rPr>
              <w:t>83.118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b/>
                <w:bCs/>
                <w:sz w:val="22"/>
                <w:szCs w:val="22"/>
                <w:lang w:eastAsia="bg-BG"/>
              </w:rPr>
              <w:t>0.000</w:t>
            </w: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30.1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5.797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30.2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5.030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30.3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4.643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42.86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25.085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42.132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23.015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42.49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22.696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42.84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16.392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42.96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14.125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42.126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13.602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42.48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12.472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42.60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10.933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42.59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10.925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42.135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10.919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42.136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10.918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42.95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10.857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42.62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9.377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42.44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9.287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42.61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9.155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42.71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9.098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42.56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8.994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42.55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8.750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42.28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8.194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42.38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8.187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42.66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8.185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42.27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8.014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42.52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7.964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42.115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7.301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42.51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7.275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42.37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7.075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42.24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7.022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42.85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6.789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42.41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6.661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42.29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6.403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42.39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6.363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42.81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6.361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42.92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6.347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42.128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6.318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42.88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6.186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42.75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5.913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42.119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5.912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42.54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5.648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42.120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5.644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42.70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5.547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42.26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5.490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42.53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5.462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42.30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5.456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42.69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5.283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42.138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5.203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42.87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5.006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42.42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42.36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4.688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42.130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4.609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42.46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4.549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42.57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4.549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42.67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4.548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42.68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4.547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42.79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4.541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42.76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4.541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42.91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4.519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42.82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4.459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42.83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4.384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42.117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4.368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42.78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4.365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42.34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4.280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42.43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4.093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42.124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3.952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42.113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3.896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42.108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3.790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42.109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3.788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42.58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3.660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42.93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3.593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42.118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3.271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42.77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3.188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42.74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3.101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42.33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3.090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42.116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42.137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42.122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2.787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42.25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2.696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42.19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1.026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42.18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0.917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42.16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0.180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42.20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0.175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42.21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0.080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42.121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0.050</w:t>
            </w: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42.129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0.048</w:t>
            </w: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42.131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0.048</w:t>
            </w: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42.127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0.048</w:t>
            </w: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42.125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0.048</w:t>
            </w: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42.123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0.048</w:t>
            </w: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42.22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0.042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32.32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20.387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32.31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10.012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32.30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3.167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32.34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2.270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32.33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1.826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32.3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32.5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0.577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32.4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0.520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32.6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0.496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32.7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0.173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32.8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0.122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27.157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56.641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27.67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27.305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27.156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24.461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27.64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10.169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27.154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10.000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27.153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10.000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27.66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9.993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27.75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7.451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27.80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7.081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27.69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6.840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27.73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6.632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27.70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6.397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27.155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6.044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27.72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5.446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27.77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4.865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27.81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4.744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27.65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3.919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27.74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3.634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27.51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3.554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27.71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3.448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27.52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2.953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27.53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2.860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27.76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2.769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27.78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2.445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27.63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1.573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27.56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1.465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27.59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1.447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27.60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1.414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27.61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1.201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27.62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1.191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27.55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1.115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27.54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1.087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27.57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1.017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27.58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0.909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47.5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7.721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47.6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5.266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47.36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4.527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47.50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3.764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47.48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3.099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47.49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3.099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47.35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2.778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47.7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2.742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47.8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2.735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47.55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1.353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47.9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0.764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46.38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0.392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46.39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0.277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27.100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11.030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27.102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7.873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27.69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2.162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27.104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2.152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27.70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1.840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27.103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1.725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27.105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1.350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27.71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1.084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ЕТ БОЯН АНГЕЛОВ БОНЧЕВ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27.72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0.721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b/>
                <w:bCs/>
                <w:sz w:val="22"/>
                <w:szCs w:val="22"/>
                <w:lang w:eastAsia="bg-BG"/>
              </w:rPr>
              <w:t>ОБЩО за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b/>
                <w:bCs/>
                <w:sz w:val="22"/>
                <w:szCs w:val="22"/>
                <w:lang w:eastAsia="bg-BG"/>
              </w:rPr>
              <w:t>905.617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b/>
                <w:bCs/>
                <w:sz w:val="22"/>
                <w:szCs w:val="22"/>
                <w:lang w:eastAsia="bg-BG"/>
              </w:rPr>
              <w:t>0.290</w:t>
            </w: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ИВОНА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40.4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21.050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ИВОНА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40.5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16.842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ИВОНА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42.16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2.732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ИВОНА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40.3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2.691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b/>
                <w:bCs/>
                <w:sz w:val="22"/>
                <w:szCs w:val="22"/>
                <w:lang w:eastAsia="bg-BG"/>
              </w:rPr>
              <w:t>ОБЩО за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b/>
                <w:bCs/>
                <w:sz w:val="22"/>
                <w:szCs w:val="22"/>
                <w:lang w:eastAsia="bg-BG"/>
              </w:rPr>
              <w:t>43.316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b/>
                <w:bCs/>
                <w:sz w:val="22"/>
                <w:szCs w:val="22"/>
                <w:lang w:eastAsia="bg-BG"/>
              </w:rPr>
              <w:t>0.000</w:t>
            </w: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ЙОРДАН ГЕОРГИЕВ ЙОРДАНОВ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29.191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4.489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ЙОРДАН ГЕОРГИЕВ ЙОРДАНОВ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29.190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2.531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ЙОРДАН ГЕОРГИЕВ ЙОРДАНОВ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29.161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2.187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ЙОРДАН ГЕОРГИЕВ ЙОРДАНОВ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29.162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1.803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b/>
                <w:bCs/>
                <w:sz w:val="22"/>
                <w:szCs w:val="22"/>
                <w:lang w:eastAsia="bg-BG"/>
              </w:rPr>
              <w:t>ОБЩО за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b/>
                <w:bCs/>
                <w:sz w:val="22"/>
                <w:szCs w:val="22"/>
                <w:lang w:eastAsia="bg-BG"/>
              </w:rPr>
              <w:t>11.011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b/>
                <w:bCs/>
                <w:sz w:val="22"/>
                <w:szCs w:val="22"/>
                <w:lang w:eastAsia="bg-BG"/>
              </w:rPr>
              <w:t>0.000</w:t>
            </w: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КАЛЧО ГОСПОДИНОВ КАЛЕВ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38.14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4.471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КАЛЧО ГОСПОДИНОВ КАЛЕВ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38.39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3.387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КАЛЧО ГОСПОДИНОВ КАЛЕВ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38.15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КАЛЧО ГОСПОДИНОВ КАЛЕВ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38.38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1.417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КАЛЧО ГОСПОДИНОВ КАЛЕВ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26.14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5.048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КАЛЧО ГОСПОДИНОВ КАЛЕВ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26.13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4.985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КАЛЧО ГОСПОДИНОВ КАЛЕВ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26.12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2.821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КАЛЧО ГОСПОДИНОВ КАЛЕВ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26.10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2.489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КАЛЧО ГОСПОДИНОВ КАЛЕВ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26.15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2.410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КАЛЧО ГОСПОДИНОВ КАЛЕВ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26.11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1.889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КАЛЧО ГОСПОДИНОВ КАЛЕВ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26.16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0.513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b/>
                <w:bCs/>
                <w:sz w:val="22"/>
                <w:szCs w:val="22"/>
                <w:lang w:eastAsia="bg-BG"/>
              </w:rPr>
              <w:t>ОБЩО за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b/>
                <w:bCs/>
                <w:sz w:val="22"/>
                <w:szCs w:val="22"/>
                <w:lang w:eastAsia="bg-BG"/>
              </w:rPr>
              <w:t>32.731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b/>
                <w:bCs/>
                <w:sz w:val="22"/>
                <w:szCs w:val="22"/>
                <w:lang w:eastAsia="bg-BG"/>
              </w:rPr>
              <w:t>0.000</w:t>
            </w: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6.39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18.678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6.42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16.122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6.44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12.105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12.022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6.55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10.288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6.40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10.204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6.54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10.102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6.60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9.741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6.56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9.494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6.22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9.425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9.111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6.33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8.897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6.43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8.840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6.59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8.654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6.38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8.199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6.41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7.865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6.51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7.537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6.79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7.453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6.14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7.431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6.10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7.359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6.23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7.264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6.35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6.966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6.13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6.676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6.19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6.644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6.16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6.460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6.408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6.15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5.742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6.24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5.646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6.57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5.635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6.12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5.279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6.21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5.239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6.36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5.003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6.75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4.943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6.76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4.932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6.32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4.836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6.47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4.744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6.37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4.727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6.69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4.636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6.28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4.308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4.290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6.74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4.275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4.196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6.20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4.092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6.27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4.090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6.31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4.090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4.029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6.34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3.856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6.73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3.751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3.717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6.58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3.654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6.25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3.643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6.29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3.641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6.26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3.641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6.30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3.639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6.49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3.638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6.50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3.638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6.77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3.553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6.11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3.513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3.485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6.78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3.439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6.52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3.239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6.46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3.187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6.53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3.178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6.17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2.730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6.18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2.116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6.65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1.846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6.68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1.442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6.63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0.238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6.64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0.203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6.62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0.164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6.61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0.124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6.67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0.017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50.6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20.649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50.20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20.400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50.28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16.834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50.4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16.662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50.40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11.727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50.63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11.096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50.63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1.232</w:t>
            </w: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50.41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10.291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50.50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9.829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50.58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9.195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50.16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9.105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50.48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9.075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50.49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9.005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50.24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8.585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50.7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8.415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50.27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7.869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50.14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7.333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50.10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6.735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50.55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6.693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50.19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6.372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50.46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5.892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50.5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5.805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50.11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5.545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50.13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5.466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50.17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5.451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50.8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5.050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50.54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4.888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50.66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4.864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50.57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4.763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50.45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4.748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50.29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4.550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50.39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4.546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50.15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4.544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50.23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4.526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50.12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4.215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50.47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4.091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50.47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4.092</w:t>
            </w: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50.18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4.032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50.37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3.993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50.9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3.961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50.56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3.939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50.32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3.642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50.33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3.641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50.38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3.638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50.30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3.630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50.31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3.620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50.22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3.589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50.35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3.546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50.36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3.546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50.44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3.438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50.43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3.430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50.42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3.281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50.26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3.150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50.25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3.093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50.34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3.027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50.53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2.824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50.21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2.774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50.64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2.622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50.65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2.562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50.52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1.909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27.23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16.460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27.23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0.013</w:t>
            </w: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27.50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15.470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27.11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15.125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13.607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27.43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12.744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27.42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12.547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11.760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27.52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11.079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27.53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10.972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27.40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10.647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27.51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10.186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27.162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10.000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9.375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27.44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9.100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27.48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9.035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8.671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27.13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7.280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27.16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7.253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6.938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6.919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6.917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6.910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27.37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6.837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27.38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6.821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27.10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6.785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27.163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6.369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27.19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6.318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27.46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6.188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27.47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6.185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5.899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27.60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5.864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27.59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5.831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27.56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5.802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27.41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5.495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27.28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5.373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27.45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5.190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27.18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5.170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27.62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4.995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27.61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4.985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27.17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4.977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27.161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4.975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27.63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4.890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27.35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4.772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27.31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4.670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27.15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4.559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27.22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4.555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27.21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4.552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27.24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4.550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27.30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4.549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27.14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4.548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27.27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4.548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27.36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4.544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27.12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4.424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27.55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4.371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27.34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4.307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27.54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4.230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27.160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4.131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27.57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4.060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27.26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4.009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27.25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4.007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27.29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3.906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27.20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3.674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27.58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3.657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27.39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2.909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43.1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2.677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38.41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9.100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38.3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9.092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38.44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8.374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38.2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8.199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38.1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7.241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38.11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6.601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38.47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6.404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38.7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6.105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38.6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5.460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38.8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5.288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38.46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4.551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38.5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4.549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38.43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4.547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38.4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4.547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38.45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4.546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38.42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3.629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38.9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3.419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38.10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2.758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38.40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1.191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59.79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12.549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33.4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11.536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33.5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10.931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33.3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6.968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33.2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6.566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33.1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4.140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33.7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33.6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2.729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33.18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1.249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33.19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1.024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33.8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0.685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33.21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0.545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33.17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0.525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33.20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33.23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0.342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33.22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0.329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33.24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0.127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3.42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17.397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3.41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15.199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3.50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13.280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3.47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12.378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3.28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11.965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3.51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11.715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3.31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10.488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3.49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10.369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3.27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10.304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3.44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10.267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3.52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9.896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3.45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9.828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3.22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9.728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3.37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9.553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3.25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9.281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3.18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9.241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3.72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6.729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3.73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6.681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3.48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6.162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3.43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5.986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5.916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3.61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5.786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3.63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5.552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3.64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5.548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3.26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5.362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5.341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3.68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4.929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3.34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4.919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3.65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4.676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3.66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4.580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3.67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4.580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3.62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4.450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3.76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4.254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3.74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4.254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3.75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4.253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3.10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4.142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3.10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0.018</w:t>
            </w: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3.21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4.086</w:t>
            </w: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4.074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3.39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3.988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3.12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3.819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3.728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3.32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3.700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3.24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3.636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3.33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3.367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3.13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3.271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3.11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3.198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3.38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3.141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3.17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2.717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3.14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2.699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3.15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2.669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3.16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2.657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3.23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2.447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0.945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3.53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0.920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b/>
                <w:bCs/>
                <w:sz w:val="22"/>
                <w:szCs w:val="22"/>
                <w:lang w:eastAsia="bg-BG"/>
              </w:rPr>
              <w:t>ОБЩО за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b/>
                <w:bCs/>
                <w:sz w:val="22"/>
                <w:szCs w:val="22"/>
                <w:lang w:eastAsia="bg-BG"/>
              </w:rPr>
              <w:t>1717.740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b/>
                <w:bCs/>
                <w:sz w:val="22"/>
                <w:szCs w:val="22"/>
                <w:lang w:eastAsia="bg-BG"/>
              </w:rPr>
              <w:t>9.441</w:t>
            </w: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33.30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13.294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33.24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12.378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33.60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11.183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33.28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10.831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33.44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8.905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33.23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5.567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33.27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5.453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33.45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5.391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33.19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5.339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33.18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5.222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33.29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4.555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33.21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4.190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33.22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3.399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33.59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3.229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33.47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3.152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33.20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3.141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33.57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3.071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33.58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3.070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33.17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2.587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33.46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2.580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33.25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2.026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33.2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0.184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33.1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0.142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33.41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0.011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28.23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34.398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28.69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17.018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28.28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16.994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28.109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16.910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28.67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16.657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28.72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12.326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28.71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10.212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28.29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9.817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28.22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9.781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28.27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8.912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28.35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6.601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28.31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6.376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28.68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6.281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28.21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6.071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28.33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5.468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28.36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5.454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28.30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4.735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28.34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4.468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28.32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4.269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28.108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3.869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28.91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1.652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28.93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1.574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28.92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1.561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37.1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0.487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28.37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0.402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28.20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0.195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37.32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0.120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37.31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0.054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29.43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23.022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29.170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17.664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29.47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14.792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29.81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14.272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29.42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11.740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29.86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11.008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29.25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10.370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29.41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9.972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29.40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9.737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29.77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9.090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29.76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9.087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29.85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8.783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29.84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8.648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29.45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7.917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29.27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7.916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29.82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7.618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29.83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7.319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29.46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6.920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29.187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6.548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29.53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6.396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29.63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6.324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29.70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6.304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29.34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5.975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29.51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5.917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29.52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5.902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29.65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5.643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29.44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5.461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29.50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5.399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29.67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5.349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29.56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5.306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29.54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5.096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29.48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5.021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29.35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4.832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29.30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4.825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29.28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29.29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4.790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29.71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4.732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29.183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4.698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29.184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4.698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29.55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4.558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29.37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4.555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29.73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4.555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29.74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4.554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29.38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4.551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29.75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4.550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29.72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4.488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29.61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4.326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29.26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4.117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29.57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4.103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29.66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29.186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4.009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29.17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4.004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29.60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3.965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29.36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3.810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29.33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3.735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29.62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3.687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29.78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3.639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29.14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3.547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29.87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3.416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29.39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3.232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29.182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3.230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29.181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3.227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29.59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3.197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29.64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3.169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29.32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3.063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29.31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3.021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29.185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2.751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29.79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2.735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29.80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2.729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29.58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2.710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29.15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2.329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29.16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2.204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29.19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2.178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29.180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1.461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29.20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1.386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29.13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1.352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29.23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1.146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29.22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1.135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29.18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1.108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29.21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1.086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29.179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0.398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48.5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9.106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48.18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9.096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48.8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8.883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48.13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8.609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48.28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8.506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48.15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7.759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48.12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7.278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48.19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6.914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48.6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6.829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48.26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4.807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48.27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4.596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48.20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4.557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48.17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4.551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48.21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4.550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48.22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4.527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48.24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4.525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48.44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4.468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48.14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4.374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48.43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4.345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48.23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4.085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48.1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3.895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48.11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3.641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48.9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3.641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48.2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3.638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48.10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3.617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48.3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2.721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48.4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2.697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37.3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26.395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37.1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19.600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37.20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19.276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37.22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17.914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37.4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17.734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37.19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17.632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37.2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16.473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37.25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16.011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37.21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14.785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37.7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13.654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37.24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13.470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37.18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13.010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37.6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12.567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37.26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10.745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37.27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10.470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37.9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8.893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37.5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8.739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37.32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8.080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37.8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8.005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37.12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6.665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37.31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6.596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37.11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5.965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37.14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5.640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37.15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5.622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37.33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5.288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37.10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4.777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37.13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3.716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37.16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3.374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37.30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3.187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37.17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3.105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37.34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37.23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2.645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27.130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0.406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27.150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0.119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27.128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0.046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27.127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0.015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46.17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13.340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10.975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46.13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8.921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46.28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7.535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46.19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6.485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6.374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46.30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5.929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46.12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5.918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46.18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5.493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46.37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5.213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46.38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4.372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46.34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4.274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46.31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4.158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46.16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4.054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46.14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3.822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46.11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3.192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46.26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3.088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2.977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0.243</w:t>
            </w: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46.133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2.951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46.15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2.726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46.36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2.708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46.33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2.592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46.35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2.579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46.32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2.503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46.29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2.193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46.27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1.894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46.39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1.529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46.134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1.468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46.20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0.127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49.6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1.763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49.2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1.485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49.23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1.478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49.43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1.454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49.1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1.278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49.7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1.158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49.3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49.4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0.989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32.24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13.834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32.25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13.022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32.21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9.941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32.17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8.120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32.20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8.042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32.36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7.081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32.37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7.059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32.15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6.832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32.13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6.652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32.16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32.14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5.535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32.18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5.101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32.22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4.896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32.26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3.957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32.19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3.544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32.12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3.117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32.11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0.180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42.6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6.134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42.4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5.685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42.7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5.619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42.5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5.316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42.3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5.243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42.110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4.596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42.111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4.563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42.2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3.066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42.8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1.475</w:t>
            </w: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34.13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6.382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34.6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0.029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34.12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0.011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29.148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17.442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29.149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17.418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29.131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15.470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29.146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14.535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29.147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14.118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29.145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13.740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29.90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10.913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29.132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9.676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29.133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8.738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29.171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8.715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29.128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8.196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29.86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7.981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29.89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6.369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29.143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6.318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29.88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6.096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29.138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5.439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29.126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5.321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29.141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29.142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4.937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29.151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4.786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29.127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4.731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29.139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4.525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29.196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4.336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29.195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4.322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29.194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4.310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29.87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29.130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3.984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29.125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3.649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29.172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2.980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29.140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2.731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29.129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2.730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29.124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2.323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29.175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2.171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29.178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2.152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29.177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2.130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29.176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2.124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29.134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1.353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29.135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1.085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29.137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0.926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29.136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0.907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29.92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0.054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31.2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4.092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31.3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3.479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31.1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2.925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13.824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46.22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11.829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46.23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11.588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5.055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46.20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4.961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46.24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4.421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46.25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3.836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3.790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3.625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46.21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2.001</w:t>
            </w: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1.342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46.37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0.737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46.34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0.629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46.31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0.609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46.30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0.583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46.11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0.415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46.36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0.389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46.33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0.379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46.134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0.372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46.35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0.371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46.32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0.367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46.38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0.262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47.31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10.617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47.30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6.870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47.32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1.075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b/>
                <w:bCs/>
                <w:sz w:val="22"/>
                <w:szCs w:val="22"/>
                <w:lang w:eastAsia="bg-BG"/>
              </w:rPr>
              <w:t>ОБЩО за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3C57D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b/>
                <w:bCs/>
                <w:sz w:val="22"/>
                <w:szCs w:val="22"/>
                <w:lang w:eastAsia="bg-BG"/>
              </w:rPr>
              <w:t>1899.351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C74FF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b/>
                <w:bCs/>
                <w:sz w:val="22"/>
                <w:szCs w:val="22"/>
                <w:lang w:eastAsia="bg-BG"/>
              </w:rPr>
              <w:t>3.719</w:t>
            </w: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МИРЧО ТОДОРОВ ТОДОРОВ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39.17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4.515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МИРЧО ТОДОРОВ ТОДОРОВ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39.15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4.328</w:t>
            </w: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МИРЧО ТОДОРОВ ТОДОРОВ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39.16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3.816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МИРЧО ТОДОРОВ ТОДОРОВ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39.18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3.493</w:t>
            </w: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МИРЧО ТОДОРОВ ТОДОРОВ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39.21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1.412</w:t>
            </w: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МИРЧО ТОДОРОВ ТОДОРОВ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39.22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1.216</w:t>
            </w: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МИРЧО ТОДОРОВ ТОДОРОВ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39.20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0.962</w:t>
            </w: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МИРЧО ТОДОРОВ ТОДОРОВ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39.19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0.878</w:t>
            </w: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МИРЧО ТОДОРОВ ТОДОРОВ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38.49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10.882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МИРЧО ТОДОРОВ ТОДОРОВ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38.50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9.176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МИРЧО ТОДОРОВ ТОДОРОВ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38.23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8.180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МИРЧО ТОДОРОВ ТОДОРОВ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38.24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8.160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МИРЧО ТОДОРОВ ТОДОРОВ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38.19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6.631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МИРЧО ТОДОРОВ ТОДОРОВ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38.22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6.130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МИРЧО ТОДОРОВ ТОДОРОВ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38.55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5.257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МИРЧО ТОДОРОВ ТОДОРОВ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38.35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4.808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МИРЧО ТОДОРОВ ТОДОРОВ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38.34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4.575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МИРЧО ТОДОРОВ ТОДОРОВ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38.29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4.547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МИРЧО ТОДОРОВ ТОДОРОВ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38.28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4.546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МИРЧО ТОДОРОВ ТОДОРОВ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38.27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4.542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МИРЧО ТОДОРОВ ТОДОРОВ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38.21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4.521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МИРЧО ТОДОРОВ ТОДОРОВ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38.20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4.512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МИРЧО ТОДОРОВ ТОДОРОВ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38.36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3.321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МИРЧО ТОДОРОВ ТОДОРОВ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38.26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2.880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МИРЧО ТОДОРОВ ТОДОРОВ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38.30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2.858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МИРЧО ТОДОРОВ ТОДОРОВ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38.32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2.853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МИРЧО ТОДОРОВ ТОДОРОВ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38.31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2.848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МИРЧО ТОДОРОВ ТОДОРОВ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38.37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0.201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МИРЧО ТОДОРОВ ТОДОРОВ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38.54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0.016</w:t>
            </w: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МИРЧО ТОДОРОВ ТОДОРОВ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42.9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3.934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МИРЧО ТОДОРОВ ТОДОРОВ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42.112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МИРЧО ТОДОРОВ ТОДОРОВ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42.10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2.783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МИРЧО ТОДОРОВ ТОДОРОВ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42.6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2.690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МИРЧО ТОДОРОВ ТОДОРОВ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42.7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2.517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МИРЧО ТОДОРОВ ТОДОРОВ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42.4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2.510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МИРЧО ТОДОРОВ ТОДОРОВ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42.14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2.401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МИРЧО ТОДОРОВ ТОДОРОВ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42.12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2.359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МИРЧО ТОДОРОВ ТОДОРОВ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42.5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2.339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МИРЧО ТОДОРОВ ТОДОРОВ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42.3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2.322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МИРЧО ТОДОРОВ ТОДОРОВ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42.11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2.198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МИРЧО ТОДОРОВ ТОДОРОВ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42.13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1.969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МИРЧО ТОДОРОВ ТОДОРОВ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42.15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МИРЧО ТОДОРОВ ТОДОРОВ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42.2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1.361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МИРЧО ТОДОРОВ ТОДОРОВ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42.8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0.982</w:t>
            </w: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МИРЧО ТОДОРОВ ТОДОРОВ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42.111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0.744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МИРЧО ТОДОРОВ ТОДОРОВ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28.86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16.713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МИРЧО ТОДОРОВ ТОДОРОВ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28.96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1.011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МИРЧО ТОДОРОВ ТОДОРОВ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28.97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0.902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МИРЧО ТОДОРОВ ТОДОРОВ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26.3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9.958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МИРЧО ТОДОРОВ ТОДОРОВ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26.24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9.099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МИРЧО ТОДОРОВ ТОДОРОВ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26.1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7.799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МИРЧО ТОДОРОВ ТОДОРОВ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26.25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7.713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МИРЧО ТОДОРОВ ТОДОРОВ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26.2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7.278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МИРЧО ТОДОРОВ ТОДОРОВ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26.23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7.179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МИРЧО ТОДОРОВ ТОДОРОВ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26.22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4.554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МИРЧО ТОДОРОВ ТОДОРОВ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26.21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4.507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МИРЧО ТОДОРОВ ТОДОРОВ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26.20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4.453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МИРЧО ТОДОРОВ ТОДОРОВ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26.19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1.138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b/>
                <w:bCs/>
                <w:sz w:val="22"/>
                <w:szCs w:val="22"/>
                <w:lang w:eastAsia="bg-BG"/>
              </w:rPr>
              <w:t>ОБЩО за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b/>
                <w:bCs/>
                <w:sz w:val="22"/>
                <w:szCs w:val="22"/>
                <w:lang w:eastAsia="bg-BG"/>
              </w:rPr>
              <w:t>226.696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b/>
                <w:bCs/>
                <w:sz w:val="22"/>
                <w:szCs w:val="22"/>
                <w:lang w:eastAsia="bg-BG"/>
              </w:rPr>
              <w:t>13.286</w:t>
            </w: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НАВИГАТОР 5ЕООД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55.5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68.030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НАВИГАТОР 5ЕООД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55.4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9.784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НАВИГАТОР 5ЕООД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55.3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9.467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НАВИГАТОР 5ЕООД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47.28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18.192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НАВИГАТОР 5ЕООД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47.23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10.212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НАВИГАТОР 5ЕООД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47.52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9.120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НАВИГАТОР 5ЕООД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47.12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8.580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НАВИГАТОР 5ЕООД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47.54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7.738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НАВИГАТОР 5ЕООД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47.25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7.645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НАВИГАТОР 5ЕООД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47.21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6.368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НАВИГАТОР 5ЕООД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47.22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6.366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НАВИГАТОР 5ЕООД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47.53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4.732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НАВИГАТОР 5ЕООД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47.27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4.547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НАВИГАТОР 5ЕООД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47.51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4.438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НАВИГАТОР 5ЕООД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47.26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4.358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НАВИГАТОР 5ЕООД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47.16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3.933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НАВИГАТОР 5ЕООД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47.18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3.912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НАВИГАТОР 5ЕООД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47.17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3.638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НАВИГАТОР 5ЕООД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47.15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3.604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НАВИГАТОР 5ЕООД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47.19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3.280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НАВИГАТОР 5ЕООД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47.14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2.731</w:t>
            </w: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НАВИГАТОР 5ЕООД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46.91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0.276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НАВИГАТОР 5ЕООД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46.92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0.257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НАВИГАТОР 5ЕООД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46.104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0.250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НАВИГАТОР 5ЕООД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46.90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0.083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НАВИГАТОР 5ЕООД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46.72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0.078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НАВИГАТОР 5ЕООД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46.71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0.065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НАВИГАТОР 5ЕООД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46.70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0.063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НАВИГАТОР 5ЕООД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40.5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20.241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НАВИГАТОР 5ЕООД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40.11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НАВИГАТОР 5ЕООД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40.12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3.120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НАВИГАТОР 5ЕООД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40.13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3.088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НАВИГАТОР 5ЕООД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40.14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1.558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НАВИГАТОР 5ЕООД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47.32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7.721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НАВИГАТОР 5ЕООД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47.56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4.519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НАВИГАТОР 5ЕООД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47.55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3.192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НАВИГАТОР 5ЕООД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47.10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2.724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НАВИГАТОР 5ЕООД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47.9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1.970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НАВИГАТОР 5ЕООД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46.52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0.114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b/>
                <w:bCs/>
                <w:sz w:val="22"/>
                <w:szCs w:val="22"/>
                <w:lang w:eastAsia="bg-BG"/>
              </w:rPr>
              <w:t>ОБЩО за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b/>
                <w:bCs/>
                <w:sz w:val="22"/>
                <w:szCs w:val="22"/>
                <w:lang w:eastAsia="bg-BG"/>
              </w:rPr>
              <w:t>250.464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b/>
                <w:bCs/>
                <w:sz w:val="22"/>
                <w:szCs w:val="22"/>
                <w:lang w:eastAsia="bg-BG"/>
              </w:rPr>
              <w:t>2.731</w:t>
            </w: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НИКОЛАЙ ХРИСТОВ МАНОЛОВ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44.13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11.017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НИКОЛАЙ ХРИСТОВ МАНОЛОВ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44.12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0.504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b/>
                <w:bCs/>
                <w:sz w:val="22"/>
                <w:szCs w:val="22"/>
                <w:lang w:eastAsia="bg-BG"/>
              </w:rPr>
              <w:t>ОБЩО за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b/>
                <w:bCs/>
                <w:sz w:val="22"/>
                <w:szCs w:val="22"/>
                <w:lang w:eastAsia="bg-BG"/>
              </w:rPr>
              <w:t>11.521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b/>
                <w:bCs/>
                <w:sz w:val="22"/>
                <w:szCs w:val="22"/>
                <w:lang w:eastAsia="bg-BG"/>
              </w:rPr>
              <w:t>0.000</w:t>
            </w: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ПАНАЙОТ ВЪЛЧЕВ ПАНАЙОТОВ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38.40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7.888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ПАНАЙОТ ВЪЛЧЕВ ПАНАЙОТОВ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38.13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5.151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ПАНАЙОТ ВЪЛЧЕВ ПАНАЙОТОВ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38.12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4.181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ПАНАЙОТ ВЪЛЧЕВ ПАНАЙОТОВ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38.14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2.208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ПАНАЙОТ ВЪЛЧЕВ ПАНАЙОТОВ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38.11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0.811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ПАНАЙОТ ВЪЛЧЕВ ПАНАЙОТОВ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38.39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0.198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b/>
                <w:bCs/>
                <w:sz w:val="22"/>
                <w:szCs w:val="22"/>
                <w:lang w:eastAsia="bg-BG"/>
              </w:rPr>
              <w:t>ОБЩО за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b/>
                <w:bCs/>
                <w:sz w:val="22"/>
                <w:szCs w:val="22"/>
                <w:lang w:eastAsia="bg-BG"/>
              </w:rPr>
              <w:t>20.437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b/>
                <w:bCs/>
                <w:sz w:val="22"/>
                <w:szCs w:val="22"/>
                <w:lang w:eastAsia="bg-BG"/>
              </w:rPr>
              <w:t>0.000</w:t>
            </w: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ПАНЧО ПЕТКОВ ПАНОВ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45.7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2.613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ПАНЧО ПЕТКОВ ПАНОВ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45.54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0.546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ПАНЧО ПЕТКОВ ПАНОВ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45.3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0.254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ПАНЧО ПЕТКОВ ПАНОВ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45.4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0.058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ПАНЧО ПЕТКОВ ПАНОВ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45.13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0.013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b/>
                <w:bCs/>
                <w:sz w:val="22"/>
                <w:szCs w:val="22"/>
                <w:lang w:eastAsia="bg-BG"/>
              </w:rPr>
              <w:t>ОБЩО за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b/>
                <w:bCs/>
                <w:sz w:val="22"/>
                <w:szCs w:val="22"/>
                <w:lang w:eastAsia="bg-BG"/>
              </w:rPr>
              <w:t>3.485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b/>
                <w:bCs/>
                <w:sz w:val="22"/>
                <w:szCs w:val="22"/>
                <w:lang w:eastAsia="bg-BG"/>
              </w:rPr>
              <w:t>0.000</w:t>
            </w: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ПРЕСЛАВ ПЕТРОВ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34.14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4.825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ПРЕСЛАВ ПЕТРОВ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34.15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3.670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ПРЕСЛАВ ПЕТРОВ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34.20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3.275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ПРЕСЛАВ ПЕТРОВ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34.19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3.260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ПРЕСЛАВ ПЕТРОВ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34.18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ПРЕСЛАВ ПЕТРОВ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34.16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2.787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ПРЕСЛАВ ПЕТРОВ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34.17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2.417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ПРЕСЛАВ ПЕТРОВ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40.5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4.181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ПРЕСЛАВ ПЕТРОВ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40.3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3.070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ПРЕСЛАВ ПЕТРОВ ПЕТРОВ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40.2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1.275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b/>
                <w:bCs/>
                <w:sz w:val="22"/>
                <w:szCs w:val="22"/>
                <w:lang w:eastAsia="bg-BG"/>
              </w:rPr>
              <w:t>ОБЩО за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b/>
                <w:bCs/>
                <w:sz w:val="22"/>
                <w:szCs w:val="22"/>
                <w:lang w:eastAsia="bg-BG"/>
              </w:rPr>
              <w:t>31.758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b/>
                <w:bCs/>
                <w:sz w:val="22"/>
                <w:szCs w:val="22"/>
                <w:lang w:eastAsia="bg-BG"/>
              </w:rPr>
              <w:t>0.000</w:t>
            </w: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РАДИЯН-2001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44.6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4.429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РАДИЯН-2001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44.9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4.181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РАДИЯН-2001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44.5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4.093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РАДИЯН-2001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44.4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3.758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РАДИЯН-2001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44.3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3.748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РАДИЯН-2001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44.2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3.121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РАДИЯН-2001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44.10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3.092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РАДИЯН-2001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44.11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2.509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РАДИЯН-2001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44.8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2.496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РАДИЯН-2001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44.7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2.487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РАДИЯН-2001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44.12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1.933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РАДИЯН-2001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44.1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1.221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РАДИЯН-2001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44.13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0.505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b/>
                <w:bCs/>
                <w:sz w:val="22"/>
                <w:szCs w:val="22"/>
                <w:lang w:eastAsia="bg-BG"/>
              </w:rPr>
              <w:t>ОБЩО за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b/>
                <w:bCs/>
                <w:sz w:val="22"/>
                <w:szCs w:val="22"/>
                <w:lang w:eastAsia="bg-BG"/>
              </w:rPr>
              <w:t>37.574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b/>
                <w:bCs/>
                <w:sz w:val="22"/>
                <w:szCs w:val="22"/>
                <w:lang w:eastAsia="bg-BG"/>
              </w:rPr>
              <w:t>0.000</w:t>
            </w: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СТЕФКО РАЙКОВ ГАНЧЕВ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52.7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7.395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СТЕФКО РАЙКОВ ГАНЧЕВ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52.5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5.588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СТЕФКО РАЙКОВ ГАНЧЕВ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52.15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5.179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СТЕФКО РАЙКОВ ГАНЧЕВ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52.8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4.785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СТЕФКО РАЙКОВ ГАНЧЕВ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52.6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4.366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СТЕФКО РАЙКОВ ГАНЧЕВ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52.4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2.771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52.4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2.715</w:t>
            </w: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СТЕФКО РАЙКОВ ГАНЧЕВ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52.9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2.344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СТЕФКО РАЙКОВ ГАНЧЕВ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39.25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7.858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СТЕФКО РАЙКОВ ГАНЧЕВ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34.7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5.738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СТЕФКО РАЙКОВ ГАНЧЕВ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34.27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4.196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СТЕФКО РАЙКОВ ГАНЧЕВ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34.26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3.016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СТЕФКО РАЙКОВ ГАНЧЕВ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34.10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1.435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СТЕФКО РАЙКОВ ГАНЧЕВ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34.9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0.747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34.9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0.150</w:t>
            </w: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СТЕФКО РАЙКОВ ГАНЧЕВ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34.12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0.649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СТЕФКО РАЙКОВ ГАНЧЕВ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34.11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0.572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СТЕФКО РАЙКОВ ГАНЧЕВ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34.6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0.021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СТЕФКО РАЙКОВ ГАНЧЕВ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40.2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4.986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СТЕФКО РАЙКОВ ГАНЧЕВ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40.5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3.897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b/>
                <w:bCs/>
                <w:sz w:val="22"/>
                <w:szCs w:val="22"/>
                <w:lang w:eastAsia="bg-BG"/>
              </w:rPr>
              <w:t>ОБЩО за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b/>
                <w:bCs/>
                <w:sz w:val="22"/>
                <w:szCs w:val="22"/>
                <w:lang w:eastAsia="bg-BG"/>
              </w:rPr>
              <w:t>65.541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b/>
                <w:bCs/>
                <w:sz w:val="22"/>
                <w:szCs w:val="22"/>
                <w:lang w:eastAsia="bg-BG"/>
              </w:rPr>
              <w:t>2.864</w:t>
            </w: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3.53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8.631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2.631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2.258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3.54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0.146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3.52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0.075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27.103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7.368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27.104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6.947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СТИЛИ АГРО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27.105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2.898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b/>
                <w:bCs/>
                <w:sz w:val="22"/>
                <w:szCs w:val="22"/>
                <w:lang w:eastAsia="bg-BG"/>
              </w:rPr>
              <w:t>ОБЩО за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b/>
                <w:bCs/>
                <w:sz w:val="22"/>
                <w:szCs w:val="22"/>
                <w:lang w:eastAsia="bg-BG"/>
              </w:rPr>
              <w:t>30.954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b/>
                <w:bCs/>
                <w:sz w:val="22"/>
                <w:szCs w:val="22"/>
                <w:lang w:eastAsia="bg-BG"/>
              </w:rPr>
              <w:t>0.000</w:t>
            </w: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ТОДОР КРАСЕНОВ ТИЛЕВ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3.71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10.281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ТОДОР КРАСЕНОВ ТИЛЕВ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3.58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9.186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ТОДОР КРАСЕНОВ ТИЛЕВ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3.70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9.150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ТОДОР КРАСЕНОВ ТИЛЕВ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3.57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5.116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ТОДОР КРАСЕНОВ ТИЛЕВ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3.55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4.474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ТОДОР КРАСЕНОВ ТИЛЕВ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3.56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3.250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ТОДОР КРАСЕНОВ ТИЛЕВ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0.254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b/>
                <w:bCs/>
                <w:sz w:val="22"/>
                <w:szCs w:val="22"/>
                <w:lang w:eastAsia="bg-BG"/>
              </w:rPr>
              <w:t>ОБЩО за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b/>
                <w:bCs/>
                <w:sz w:val="22"/>
                <w:szCs w:val="22"/>
                <w:lang w:eastAsia="bg-BG"/>
              </w:rPr>
              <w:t>41.711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b/>
                <w:bCs/>
                <w:sz w:val="22"/>
                <w:szCs w:val="22"/>
                <w:lang w:eastAsia="bg-BG"/>
              </w:rPr>
              <w:t>0.000</w:t>
            </w: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ТОДОР СТОЯНОВ ТОДОРОВ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3.54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5.919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ТОДОР СТОЯНОВ ТОДОРОВ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3.452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ТОДОР СТОЯНОВ ТОДОРОВ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3.55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2.347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ТОДОР СТОЯНОВ ТОДОРОВ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0.791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ТОДОР СТОЯНОВ ТОДОРОВ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3.53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0.107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ТОДОР СТОЯНОВ ТОДОРОВ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3.71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0.021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b/>
                <w:bCs/>
                <w:sz w:val="22"/>
                <w:szCs w:val="22"/>
                <w:lang w:eastAsia="bg-BG"/>
              </w:rPr>
              <w:t>ОБЩО за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b/>
                <w:bCs/>
                <w:sz w:val="22"/>
                <w:szCs w:val="22"/>
                <w:lang w:eastAsia="bg-BG"/>
              </w:rPr>
              <w:t>12.637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b/>
                <w:bCs/>
                <w:sz w:val="22"/>
                <w:szCs w:val="22"/>
                <w:lang w:eastAsia="bg-BG"/>
              </w:rPr>
              <w:t>0.000</w:t>
            </w: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ТОНИ ГОСПОДИНОВ ТОНЕВ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38.37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1.670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ТОНИ ГОСПОДИНОВ ТОНЕВ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38.19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1.441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ТОНИ ГОСПОДИНОВ ТОНЕВ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38.52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0.730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ТОНИ ГОСПОДИНОВ ТОНЕВ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38.53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0.679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ТОНИ ГОСПОДИНОВ ТОНЕВ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38.36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0.032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b/>
                <w:bCs/>
                <w:sz w:val="22"/>
                <w:szCs w:val="22"/>
                <w:lang w:eastAsia="bg-BG"/>
              </w:rPr>
              <w:t>ОБЩО за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b/>
                <w:bCs/>
                <w:sz w:val="22"/>
                <w:szCs w:val="22"/>
                <w:lang w:eastAsia="bg-BG"/>
              </w:rPr>
              <w:t>4.552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b/>
                <w:bCs/>
                <w:sz w:val="22"/>
                <w:szCs w:val="22"/>
                <w:lang w:eastAsia="bg-BG"/>
              </w:rPr>
              <w:t>0.000</w:t>
            </w: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ТОНИ-ЕМ-2008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47.1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30.346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ТОНИ-ЕМ-2008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47.2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4.861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ТОНИ-ЕМ-2008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47.37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3.628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ТОНИ-ЕМ-2008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47.39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ТОНИ-ЕМ-2008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47.38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3.063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ТОНИ-ЕМ-2008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47.4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2.774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ТОНИ-ЕМ-2008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47.3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2.723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ТОНИ-ЕМ-2008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47.40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1.367</w:t>
            </w: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ТОНИ-ЕМ-2008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F73C2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47.43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0.810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ТОНИ-ЕМ-2008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46.24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1.253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ТОНИ-ЕМ-2008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47.41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0.790</w:t>
            </w: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ТОНИ-ЕМ-2008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0.590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ТОНИ-ЕМ-2008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46.25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0.559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ТОНИ-ЕМ-2008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47.42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0.312</w:t>
            </w: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ТОНИ-ЕМ-2008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46.38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0.186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b/>
                <w:bCs/>
                <w:sz w:val="22"/>
                <w:szCs w:val="22"/>
                <w:lang w:eastAsia="bg-BG"/>
              </w:rPr>
              <w:t>ОБЩО за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F73C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b/>
                <w:bCs/>
                <w:sz w:val="22"/>
                <w:szCs w:val="22"/>
                <w:lang w:eastAsia="bg-BG"/>
              </w:rPr>
              <w:t>53.893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b/>
                <w:bCs/>
                <w:sz w:val="22"/>
                <w:szCs w:val="22"/>
                <w:lang w:eastAsia="bg-BG"/>
              </w:rPr>
              <w:t>2.468</w:t>
            </w: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17.20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34.920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17.18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17.285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17.2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15.459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17.19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13.862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17.33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13.551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17.21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13.284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17.10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11.561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17.58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11.560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17.58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0.010</w:t>
            </w: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17.60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11.560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17.60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0.010</w:t>
            </w: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17.13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10.979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17.8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10.517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17.7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10.488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17.3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17.1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9.258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17.54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8.493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17.12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8.372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17.22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7.115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17.6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6.959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17.9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6.926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17.26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6.912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17.25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6.642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17.15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6.464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17.39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6.301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17.38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6.288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17.14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5.987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17.57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5.787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17.37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5.655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17.59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5.517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17.30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5.460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17.36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5.063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17.55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4.955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17.29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4.555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17.35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4.250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17.47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4.231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17.16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4.169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17.46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4.157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17.56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4.127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17.42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4.092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17.41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4.083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17.17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4.025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17.31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3.962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17.11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3.940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17.5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3.911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17.27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3.881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17.49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3.437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17.40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3.323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17.43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3.290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17.44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3.286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17.48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2.966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17.28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2.881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17.32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2.825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17.4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2.732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17.23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2.313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17.45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2.143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5.49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39.900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5.11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30.757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23.654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21.508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5.54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20.469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5.43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19.104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5.10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18.990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5.106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16.938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5.106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0.013</w:t>
            </w: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5.102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15.495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15.479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5.56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13.103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5.60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11.826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5.68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11.498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5.26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11.463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5.103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11.271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5.76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11.198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5.91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11.105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5.28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11.041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5.83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10.180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5.21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10.116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5.55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10.028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5.104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10.007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5.75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9.912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5.24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9.845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5.25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9.829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5.105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9.298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5.87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9.281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5.98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9.118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5.61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9.100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5.42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9.093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5.69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9.085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5.99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9.084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5.44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8.534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5.44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2.845</w:t>
            </w: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5.13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8.491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5.20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8.306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5.27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8.185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5.53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7.459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5.90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7.293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5.70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7.287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5.16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7.283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5.73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7.087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5.63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6.887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5.15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6.772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5.74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6.640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5.57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6.489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5.58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6.472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5.59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6.362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5.85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6.358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5.89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6.358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5.52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5.950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5.95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5.812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5.77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5.786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5.117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5.770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5.609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5.37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5.547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5.486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5.456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5.101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5.385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5.72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5.368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5.64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5.242</w:t>
            </w: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5.93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5.210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5.79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5.167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5.19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5.025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5.18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5.009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5.34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4.955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5.33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4.954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5.118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4.837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5.47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4.557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5.45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4.556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5.46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4.550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5.100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4.547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5.39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4.547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5.62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4.543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5.48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4.296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5.38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4.184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5.81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4.149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5.32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4.115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5.31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4.115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5.30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4.114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5.29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4.111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5.92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4.083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5.51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3.924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5.94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3.917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5.80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3.853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5.40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3.777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5.23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3.775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5.65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3.762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5.22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3.755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5.88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3.672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5.86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3.646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5.71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3.636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5.123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3.593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5.12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3.549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5.122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3.516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5.115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3.411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5.116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3.381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5.120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3.325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5.121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3.250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5.84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3.080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5.50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2.840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5.14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2.731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5.82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2.624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2.572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5.78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2.356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5.66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2.266</w:t>
            </w: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5.41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0.717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17.38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0.050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17.39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0.011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4.24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19.812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4.10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19.609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4.13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18.810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4.27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14.086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4.20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11.942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4.21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11.826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4.23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11.811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4.23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0.020</w:t>
            </w: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4.12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11.722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4.25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10.537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4.18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9.837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4.19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9.836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4.17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9.798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4.14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9.710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9.209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9.110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8.466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7.675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4.26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7.194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7.175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4.11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6.291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4.38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5.911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4.39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5.910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4.16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4.891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4.15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4.885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4.504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4.498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4.28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4.459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4.29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3.764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3.644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3.187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40.5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13.352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40.15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4.817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40.14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3.214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ТУ ФИШ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40.17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sz w:val="22"/>
                <w:szCs w:val="22"/>
                <w:lang w:eastAsia="bg-BG"/>
              </w:rPr>
              <w:t>1.914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</w:p>
        </w:tc>
      </w:tr>
      <w:tr w:rsidR="004F431A" w:rsidRPr="00073B59" w:rsidTr="00745BA9">
        <w:trPr>
          <w:cantSplit/>
          <w:trHeight w:val="227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  <w:r w:rsidRPr="00073B59">
              <w:rPr>
                <w:b/>
                <w:bCs/>
                <w:sz w:val="22"/>
                <w:szCs w:val="22"/>
                <w:lang w:eastAsia="bg-BG"/>
              </w:rPr>
              <w:t>ОБЩО за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b/>
                <w:bCs/>
                <w:sz w:val="22"/>
                <w:szCs w:val="22"/>
                <w:lang w:eastAsia="bg-BG"/>
              </w:rPr>
              <w:t>1486.739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rPr>
                <w:lang w:eastAsia="bg-BG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431A" w:rsidRPr="00073B59" w:rsidRDefault="004F431A" w:rsidP="002D713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lang w:eastAsia="bg-BG"/>
              </w:rPr>
            </w:pPr>
            <w:r w:rsidRPr="00073B59">
              <w:rPr>
                <w:b/>
                <w:bCs/>
                <w:sz w:val="22"/>
                <w:szCs w:val="22"/>
                <w:lang w:eastAsia="bg-BG"/>
              </w:rPr>
              <w:t>10.406</w:t>
            </w:r>
          </w:p>
        </w:tc>
      </w:tr>
    </w:tbl>
    <w:p w:rsidR="004F431A" w:rsidRPr="00073B59" w:rsidRDefault="004F431A" w:rsidP="00D727AD">
      <w:pPr>
        <w:autoSpaceDE w:val="0"/>
        <w:autoSpaceDN w:val="0"/>
        <w:adjustRightInd w:val="0"/>
        <w:spacing w:line="249" w:lineRule="exact"/>
        <w:rPr>
          <w:sz w:val="22"/>
          <w:szCs w:val="22"/>
        </w:rPr>
      </w:pPr>
    </w:p>
    <w:p w:rsidR="004F431A" w:rsidRDefault="004F431A" w:rsidP="00D727AD">
      <w:pPr>
        <w:autoSpaceDE w:val="0"/>
        <w:autoSpaceDN w:val="0"/>
        <w:adjustRightInd w:val="0"/>
        <w:spacing w:line="249" w:lineRule="exact"/>
        <w:rPr>
          <w:sz w:val="22"/>
          <w:szCs w:val="22"/>
        </w:rPr>
      </w:pPr>
    </w:p>
    <w:p w:rsidR="004F431A" w:rsidRDefault="004F431A" w:rsidP="00D727AD">
      <w:pPr>
        <w:autoSpaceDE w:val="0"/>
        <w:autoSpaceDN w:val="0"/>
        <w:adjustRightInd w:val="0"/>
        <w:spacing w:line="249" w:lineRule="exact"/>
        <w:rPr>
          <w:sz w:val="22"/>
          <w:szCs w:val="22"/>
        </w:rPr>
      </w:pPr>
    </w:p>
    <w:p w:rsidR="004F431A" w:rsidRDefault="004F431A" w:rsidP="00D727AD">
      <w:pPr>
        <w:autoSpaceDE w:val="0"/>
        <w:autoSpaceDN w:val="0"/>
        <w:adjustRightInd w:val="0"/>
        <w:spacing w:line="249" w:lineRule="exact"/>
        <w:rPr>
          <w:sz w:val="22"/>
          <w:szCs w:val="22"/>
        </w:rPr>
      </w:pPr>
    </w:p>
    <w:p w:rsidR="004F431A" w:rsidRDefault="004F431A" w:rsidP="00D727AD">
      <w:pPr>
        <w:autoSpaceDE w:val="0"/>
        <w:autoSpaceDN w:val="0"/>
        <w:adjustRightInd w:val="0"/>
        <w:spacing w:line="249" w:lineRule="exact"/>
        <w:rPr>
          <w:sz w:val="22"/>
          <w:szCs w:val="22"/>
        </w:rPr>
      </w:pPr>
    </w:p>
    <w:p w:rsidR="004F431A" w:rsidRPr="00073B59" w:rsidRDefault="004F431A" w:rsidP="00D727AD">
      <w:pPr>
        <w:autoSpaceDE w:val="0"/>
        <w:autoSpaceDN w:val="0"/>
        <w:adjustRightInd w:val="0"/>
        <w:spacing w:line="249" w:lineRule="exact"/>
        <w:rPr>
          <w:sz w:val="22"/>
          <w:szCs w:val="22"/>
        </w:rPr>
      </w:pPr>
    </w:p>
    <w:p w:rsidR="004F431A" w:rsidRPr="00073B59" w:rsidRDefault="004F431A" w:rsidP="00D727AD">
      <w:pPr>
        <w:autoSpaceDE w:val="0"/>
        <w:autoSpaceDN w:val="0"/>
        <w:adjustRightInd w:val="0"/>
        <w:spacing w:line="249" w:lineRule="exact"/>
        <w:rPr>
          <w:b/>
          <w:bCs/>
          <w:sz w:val="22"/>
          <w:szCs w:val="22"/>
        </w:rPr>
      </w:pPr>
    </w:p>
    <w:p w:rsidR="004F431A" w:rsidRPr="00073B59" w:rsidRDefault="004F431A" w:rsidP="00D650E6">
      <w:pPr>
        <w:jc w:val="center"/>
        <w:rPr>
          <w:b/>
          <w:bCs/>
          <w:sz w:val="22"/>
          <w:szCs w:val="22"/>
        </w:rPr>
      </w:pPr>
      <w:r w:rsidRPr="00073B59">
        <w:rPr>
          <w:b/>
          <w:bCs/>
          <w:sz w:val="22"/>
          <w:szCs w:val="22"/>
        </w:rPr>
        <w:t>Задължение за плащане за земите по чл. 37в, ал. 3, т. 2 от ЗСПЗЗ за</w:t>
      </w:r>
    </w:p>
    <w:p w:rsidR="004F431A" w:rsidRPr="00073B59" w:rsidRDefault="004F431A" w:rsidP="00D650E6">
      <w:pPr>
        <w:widowControl w:val="0"/>
        <w:tabs>
          <w:tab w:val="left" w:pos="240"/>
        </w:tabs>
        <w:autoSpaceDE w:val="0"/>
        <w:autoSpaceDN w:val="0"/>
        <w:adjustRightInd w:val="0"/>
        <w:spacing w:line="256" w:lineRule="atLeast"/>
        <w:jc w:val="center"/>
        <w:rPr>
          <w:b/>
          <w:bCs/>
          <w:sz w:val="22"/>
          <w:szCs w:val="22"/>
        </w:rPr>
      </w:pPr>
      <w:r w:rsidRPr="00073B59">
        <w:rPr>
          <w:b/>
          <w:bCs/>
          <w:sz w:val="22"/>
          <w:szCs w:val="22"/>
        </w:rPr>
        <w:t>стопанската 2020/2021 година за землището на гр. Вълчи дол,</w:t>
      </w:r>
      <w:r w:rsidRPr="00073B59">
        <w:rPr>
          <w:sz w:val="22"/>
          <w:szCs w:val="22"/>
        </w:rPr>
        <w:t xml:space="preserve"> </w:t>
      </w:r>
      <w:r w:rsidRPr="00073B59">
        <w:rPr>
          <w:b/>
          <w:sz w:val="22"/>
          <w:szCs w:val="22"/>
        </w:rPr>
        <w:t>ЕКАТТЕ 12574,</w:t>
      </w:r>
    </w:p>
    <w:p w:rsidR="004F431A" w:rsidRPr="00F360C5" w:rsidRDefault="004F431A" w:rsidP="00D650E6">
      <w:pPr>
        <w:widowControl w:val="0"/>
        <w:tabs>
          <w:tab w:val="left" w:pos="240"/>
        </w:tabs>
        <w:autoSpaceDE w:val="0"/>
        <w:autoSpaceDN w:val="0"/>
        <w:adjustRightInd w:val="0"/>
        <w:spacing w:line="256" w:lineRule="atLeast"/>
        <w:jc w:val="center"/>
        <w:rPr>
          <w:b/>
          <w:bCs/>
        </w:rPr>
      </w:pPr>
      <w:r w:rsidRPr="00073B59">
        <w:rPr>
          <w:b/>
          <w:bCs/>
          <w:sz w:val="22"/>
          <w:szCs w:val="22"/>
        </w:rPr>
        <w:t>община В</w:t>
      </w:r>
      <w:r w:rsidRPr="00F360C5">
        <w:rPr>
          <w:b/>
          <w:bCs/>
        </w:rPr>
        <w:t>ълчи дол, област Варна</w:t>
      </w:r>
    </w:p>
    <w:p w:rsidR="004F431A" w:rsidRPr="00F360C5" w:rsidRDefault="004F431A" w:rsidP="00D650E6">
      <w:pPr>
        <w:widowControl w:val="0"/>
        <w:tabs>
          <w:tab w:val="left" w:pos="240"/>
        </w:tabs>
        <w:autoSpaceDE w:val="0"/>
        <w:autoSpaceDN w:val="0"/>
        <w:adjustRightInd w:val="0"/>
        <w:spacing w:line="256" w:lineRule="atLeast"/>
        <w:jc w:val="center"/>
        <w:rPr>
          <w:b/>
          <w:bCs/>
        </w:rPr>
      </w:pPr>
    </w:p>
    <w:p w:rsidR="004F431A" w:rsidRDefault="004F431A" w:rsidP="00D650E6">
      <w:pPr>
        <w:widowControl w:val="0"/>
        <w:tabs>
          <w:tab w:val="left" w:pos="240"/>
        </w:tabs>
        <w:autoSpaceDE w:val="0"/>
        <w:autoSpaceDN w:val="0"/>
        <w:adjustRightInd w:val="0"/>
        <w:spacing w:line="256" w:lineRule="atLeast"/>
        <w:jc w:val="center"/>
        <w:rPr>
          <w:b/>
          <w:bCs/>
          <w:sz w:val="22"/>
          <w:szCs w:val="22"/>
        </w:rPr>
      </w:pPr>
    </w:p>
    <w:tbl>
      <w:tblPr>
        <w:tblW w:w="7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200"/>
        <w:gridCol w:w="1280"/>
        <w:gridCol w:w="1280"/>
      </w:tblGrid>
      <w:tr w:rsidR="004F431A" w:rsidRPr="00A25455" w:rsidTr="003517FF">
        <w:trPr>
          <w:jc w:val="center"/>
        </w:trPr>
        <w:tc>
          <w:tcPr>
            <w:tcW w:w="5200" w:type="dxa"/>
          </w:tcPr>
          <w:p w:rsidR="004F431A" w:rsidRPr="00A25455" w:rsidRDefault="004F431A" w:rsidP="00697AC3">
            <w:pPr>
              <w:spacing w:after="120"/>
              <w:jc w:val="center"/>
              <w:rPr>
                <w:b/>
              </w:rPr>
            </w:pPr>
            <w:r w:rsidRPr="00A25455">
              <w:rPr>
                <w:b/>
                <w:sz w:val="22"/>
                <w:szCs w:val="22"/>
              </w:rPr>
              <w:t>П</w:t>
            </w:r>
            <w:r>
              <w:rPr>
                <w:b/>
                <w:sz w:val="22"/>
                <w:szCs w:val="22"/>
              </w:rPr>
              <w:t>ЛАТЕЦ</w:t>
            </w:r>
          </w:p>
          <w:p w:rsidR="004F431A" w:rsidRPr="00A25455" w:rsidRDefault="004F431A" w:rsidP="00697AC3">
            <w:pPr>
              <w:spacing w:after="120"/>
              <w:jc w:val="center"/>
              <w:rPr>
                <w:b/>
              </w:rPr>
            </w:pPr>
            <w:r w:rsidRPr="00A25455">
              <w:rPr>
                <w:b/>
                <w:sz w:val="22"/>
                <w:szCs w:val="22"/>
              </w:rPr>
              <w:t xml:space="preserve"> Три имена / наименование на юридическо лице</w:t>
            </w:r>
          </w:p>
        </w:tc>
        <w:tc>
          <w:tcPr>
            <w:tcW w:w="1280" w:type="dxa"/>
          </w:tcPr>
          <w:p w:rsidR="004F431A" w:rsidRPr="00A25455" w:rsidRDefault="004F431A" w:rsidP="00697AC3">
            <w:pPr>
              <w:spacing w:after="120"/>
              <w:jc w:val="center"/>
              <w:rPr>
                <w:b/>
              </w:rPr>
            </w:pPr>
            <w:r w:rsidRPr="00A25455">
              <w:rPr>
                <w:b/>
                <w:sz w:val="22"/>
                <w:szCs w:val="22"/>
              </w:rPr>
              <w:t>Площ дка</w:t>
            </w:r>
          </w:p>
        </w:tc>
        <w:tc>
          <w:tcPr>
            <w:tcW w:w="1280" w:type="dxa"/>
          </w:tcPr>
          <w:p w:rsidR="004F431A" w:rsidRPr="00A25455" w:rsidRDefault="004F431A" w:rsidP="00697AC3">
            <w:pPr>
              <w:spacing w:after="12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сума</w:t>
            </w:r>
            <w:r w:rsidRPr="00A25455">
              <w:rPr>
                <w:b/>
                <w:sz w:val="22"/>
                <w:szCs w:val="22"/>
              </w:rPr>
              <w:t xml:space="preserve"> за внасяне</w:t>
            </w:r>
          </w:p>
        </w:tc>
      </w:tr>
      <w:tr w:rsidR="004F431A" w:rsidRPr="00A25455" w:rsidTr="003517FF">
        <w:trPr>
          <w:jc w:val="center"/>
        </w:trPr>
        <w:tc>
          <w:tcPr>
            <w:tcW w:w="5200" w:type="dxa"/>
          </w:tcPr>
          <w:p w:rsidR="004F431A" w:rsidRPr="00A25455" w:rsidRDefault="004F431A" w:rsidP="00697AC3">
            <w:pPr>
              <w:spacing w:after="120"/>
              <w:rPr>
                <w:b/>
              </w:rPr>
            </w:pPr>
            <w:r w:rsidRPr="00A25455">
              <w:rPr>
                <w:b/>
                <w:sz w:val="22"/>
                <w:szCs w:val="22"/>
              </w:rPr>
              <w:t xml:space="preserve"> АГРО М EOO</w:t>
            </w:r>
            <w:r>
              <w:rPr>
                <w:b/>
                <w:sz w:val="22"/>
                <w:szCs w:val="22"/>
              </w:rPr>
              <w:t>Д</w:t>
            </w:r>
          </w:p>
        </w:tc>
        <w:tc>
          <w:tcPr>
            <w:tcW w:w="1280" w:type="dxa"/>
          </w:tcPr>
          <w:p w:rsidR="004F431A" w:rsidRPr="00A25455" w:rsidRDefault="004F431A" w:rsidP="00697AC3">
            <w:pPr>
              <w:spacing w:after="120"/>
              <w:jc w:val="right"/>
              <w:rPr>
                <w:b/>
              </w:rPr>
            </w:pPr>
            <w:r w:rsidRPr="00A25455">
              <w:rPr>
                <w:b/>
                <w:sz w:val="22"/>
                <w:szCs w:val="22"/>
              </w:rPr>
              <w:t>2,515</w:t>
            </w:r>
          </w:p>
        </w:tc>
        <w:tc>
          <w:tcPr>
            <w:tcW w:w="1280" w:type="dxa"/>
          </w:tcPr>
          <w:p w:rsidR="004F431A" w:rsidRPr="00A25455" w:rsidRDefault="004F431A" w:rsidP="00697AC3">
            <w:pPr>
              <w:spacing w:after="120"/>
              <w:jc w:val="right"/>
              <w:rPr>
                <w:b/>
              </w:rPr>
            </w:pPr>
            <w:r w:rsidRPr="00A25455">
              <w:rPr>
                <w:b/>
                <w:sz w:val="22"/>
                <w:szCs w:val="22"/>
              </w:rPr>
              <w:t>100,60</w:t>
            </w:r>
          </w:p>
        </w:tc>
      </w:tr>
      <w:tr w:rsidR="004F431A" w:rsidRPr="00A25455" w:rsidTr="003517FF">
        <w:trPr>
          <w:jc w:val="center"/>
        </w:trPr>
        <w:tc>
          <w:tcPr>
            <w:tcW w:w="5200" w:type="dxa"/>
          </w:tcPr>
          <w:p w:rsidR="004F431A" w:rsidRPr="00A25455" w:rsidRDefault="004F431A" w:rsidP="00697AC3">
            <w:pPr>
              <w:spacing w:after="120"/>
              <w:rPr>
                <w:b/>
              </w:rPr>
            </w:pPr>
            <w:r w:rsidRPr="00A25455">
              <w:rPr>
                <w:b/>
                <w:sz w:val="22"/>
                <w:szCs w:val="22"/>
              </w:rPr>
              <w:t xml:space="preserve"> АЛЕКСАНДЪР ИВАЛИНОВ ДИМИТРОВ</w:t>
            </w:r>
          </w:p>
        </w:tc>
        <w:tc>
          <w:tcPr>
            <w:tcW w:w="1280" w:type="dxa"/>
          </w:tcPr>
          <w:p w:rsidR="004F431A" w:rsidRPr="00A25455" w:rsidRDefault="004F431A" w:rsidP="00697AC3">
            <w:pPr>
              <w:spacing w:after="120"/>
              <w:jc w:val="right"/>
              <w:rPr>
                <w:b/>
              </w:rPr>
            </w:pPr>
            <w:r w:rsidRPr="00A25455">
              <w:rPr>
                <w:b/>
                <w:sz w:val="22"/>
                <w:szCs w:val="22"/>
              </w:rPr>
              <w:t>7,499</w:t>
            </w:r>
          </w:p>
        </w:tc>
        <w:tc>
          <w:tcPr>
            <w:tcW w:w="1280" w:type="dxa"/>
          </w:tcPr>
          <w:p w:rsidR="004F431A" w:rsidRPr="00A25455" w:rsidRDefault="004F431A" w:rsidP="00697AC3">
            <w:pPr>
              <w:spacing w:after="120"/>
              <w:jc w:val="right"/>
              <w:rPr>
                <w:b/>
              </w:rPr>
            </w:pPr>
            <w:r w:rsidRPr="00A25455">
              <w:rPr>
                <w:b/>
                <w:sz w:val="22"/>
                <w:szCs w:val="22"/>
              </w:rPr>
              <w:t>299,96</w:t>
            </w:r>
          </w:p>
        </w:tc>
      </w:tr>
      <w:tr w:rsidR="004F431A" w:rsidRPr="00A25455" w:rsidTr="003517FF">
        <w:trPr>
          <w:jc w:val="center"/>
        </w:trPr>
        <w:tc>
          <w:tcPr>
            <w:tcW w:w="5200" w:type="dxa"/>
          </w:tcPr>
          <w:p w:rsidR="004F431A" w:rsidRPr="00A25455" w:rsidRDefault="004F431A" w:rsidP="00697AC3">
            <w:pPr>
              <w:spacing w:after="120"/>
              <w:rPr>
                <w:b/>
              </w:rPr>
            </w:pPr>
            <w:r w:rsidRPr="00A25455">
              <w:rPr>
                <w:b/>
                <w:sz w:val="22"/>
                <w:szCs w:val="22"/>
              </w:rPr>
              <w:t xml:space="preserve"> БГ АГРО ЗЕМЕДЕЛСКА КОМПАНИЯ ЕООД</w:t>
            </w:r>
          </w:p>
        </w:tc>
        <w:tc>
          <w:tcPr>
            <w:tcW w:w="1280" w:type="dxa"/>
          </w:tcPr>
          <w:p w:rsidR="004F431A" w:rsidRPr="00A25455" w:rsidRDefault="004F431A" w:rsidP="00697AC3">
            <w:pPr>
              <w:spacing w:after="120"/>
              <w:jc w:val="right"/>
              <w:rPr>
                <w:b/>
              </w:rPr>
            </w:pPr>
            <w:r w:rsidRPr="00A25455">
              <w:rPr>
                <w:b/>
                <w:sz w:val="22"/>
                <w:szCs w:val="22"/>
              </w:rPr>
              <w:t>0,011</w:t>
            </w:r>
          </w:p>
        </w:tc>
        <w:tc>
          <w:tcPr>
            <w:tcW w:w="1280" w:type="dxa"/>
          </w:tcPr>
          <w:p w:rsidR="004F431A" w:rsidRPr="00A25455" w:rsidRDefault="004F431A" w:rsidP="00697AC3">
            <w:pPr>
              <w:spacing w:after="120"/>
              <w:jc w:val="right"/>
              <w:rPr>
                <w:b/>
              </w:rPr>
            </w:pPr>
            <w:r w:rsidRPr="00A25455">
              <w:rPr>
                <w:b/>
                <w:sz w:val="22"/>
                <w:szCs w:val="22"/>
              </w:rPr>
              <w:t>0,44</w:t>
            </w:r>
          </w:p>
        </w:tc>
      </w:tr>
      <w:tr w:rsidR="004F431A" w:rsidRPr="00A25455" w:rsidTr="003517FF">
        <w:trPr>
          <w:jc w:val="center"/>
        </w:trPr>
        <w:tc>
          <w:tcPr>
            <w:tcW w:w="5200" w:type="dxa"/>
          </w:tcPr>
          <w:p w:rsidR="004F431A" w:rsidRPr="00A25455" w:rsidRDefault="004F431A" w:rsidP="00697AC3">
            <w:pPr>
              <w:spacing w:after="120"/>
              <w:rPr>
                <w:b/>
              </w:rPr>
            </w:pPr>
            <w:r w:rsidRPr="00A25455">
              <w:rPr>
                <w:b/>
                <w:sz w:val="22"/>
                <w:szCs w:val="22"/>
              </w:rPr>
              <w:t xml:space="preserve"> ГЕОРГИ СТЕФАНОВ ВАСИЛЕВ</w:t>
            </w:r>
          </w:p>
        </w:tc>
        <w:tc>
          <w:tcPr>
            <w:tcW w:w="1280" w:type="dxa"/>
          </w:tcPr>
          <w:p w:rsidR="004F431A" w:rsidRPr="00A25455" w:rsidRDefault="004F431A" w:rsidP="00697AC3">
            <w:pPr>
              <w:spacing w:after="120"/>
              <w:jc w:val="right"/>
              <w:rPr>
                <w:b/>
              </w:rPr>
            </w:pPr>
            <w:r w:rsidRPr="00A25455">
              <w:rPr>
                <w:b/>
                <w:sz w:val="22"/>
                <w:szCs w:val="22"/>
              </w:rPr>
              <w:t>0,400</w:t>
            </w:r>
          </w:p>
        </w:tc>
        <w:tc>
          <w:tcPr>
            <w:tcW w:w="1280" w:type="dxa"/>
          </w:tcPr>
          <w:p w:rsidR="004F431A" w:rsidRPr="00A25455" w:rsidRDefault="004F431A" w:rsidP="00697AC3">
            <w:pPr>
              <w:spacing w:after="120"/>
              <w:jc w:val="right"/>
              <w:rPr>
                <w:b/>
              </w:rPr>
            </w:pPr>
            <w:r w:rsidRPr="00A25455">
              <w:rPr>
                <w:b/>
                <w:sz w:val="22"/>
                <w:szCs w:val="22"/>
              </w:rPr>
              <w:t>16,00</w:t>
            </w:r>
          </w:p>
        </w:tc>
      </w:tr>
      <w:tr w:rsidR="004F431A" w:rsidRPr="00A25455" w:rsidTr="003517FF">
        <w:trPr>
          <w:jc w:val="center"/>
        </w:trPr>
        <w:tc>
          <w:tcPr>
            <w:tcW w:w="5200" w:type="dxa"/>
          </w:tcPr>
          <w:p w:rsidR="004F431A" w:rsidRPr="00A25455" w:rsidRDefault="004F431A" w:rsidP="00697AC3">
            <w:pPr>
              <w:spacing w:after="120"/>
              <w:rPr>
                <w:b/>
              </w:rPr>
            </w:pPr>
            <w:r w:rsidRPr="00A25455">
              <w:rPr>
                <w:b/>
                <w:sz w:val="22"/>
                <w:szCs w:val="22"/>
              </w:rPr>
              <w:t xml:space="preserve"> ДИЯН СТОЯНОВ БАЛЕВ</w:t>
            </w:r>
          </w:p>
        </w:tc>
        <w:tc>
          <w:tcPr>
            <w:tcW w:w="1280" w:type="dxa"/>
          </w:tcPr>
          <w:p w:rsidR="004F431A" w:rsidRPr="00A25455" w:rsidRDefault="004F431A" w:rsidP="00697AC3">
            <w:pPr>
              <w:spacing w:after="120"/>
              <w:jc w:val="right"/>
              <w:rPr>
                <w:b/>
              </w:rPr>
            </w:pPr>
            <w:r w:rsidRPr="00A25455">
              <w:rPr>
                <w:b/>
                <w:sz w:val="22"/>
                <w:szCs w:val="22"/>
              </w:rPr>
              <w:t>2,626</w:t>
            </w:r>
          </w:p>
        </w:tc>
        <w:tc>
          <w:tcPr>
            <w:tcW w:w="1280" w:type="dxa"/>
          </w:tcPr>
          <w:p w:rsidR="004F431A" w:rsidRPr="00A25455" w:rsidRDefault="004F431A" w:rsidP="00697AC3">
            <w:pPr>
              <w:spacing w:after="120"/>
              <w:jc w:val="right"/>
              <w:rPr>
                <w:b/>
              </w:rPr>
            </w:pPr>
            <w:r w:rsidRPr="00A25455">
              <w:rPr>
                <w:b/>
                <w:sz w:val="22"/>
                <w:szCs w:val="22"/>
              </w:rPr>
              <w:t>105,04</w:t>
            </w:r>
          </w:p>
        </w:tc>
      </w:tr>
      <w:tr w:rsidR="004F431A" w:rsidRPr="00A25455" w:rsidTr="003517FF">
        <w:trPr>
          <w:jc w:val="center"/>
        </w:trPr>
        <w:tc>
          <w:tcPr>
            <w:tcW w:w="5200" w:type="dxa"/>
          </w:tcPr>
          <w:p w:rsidR="004F431A" w:rsidRPr="00A25455" w:rsidRDefault="004F431A" w:rsidP="00697AC3">
            <w:pPr>
              <w:spacing w:after="120"/>
              <w:rPr>
                <w:b/>
              </w:rPr>
            </w:pPr>
            <w:r w:rsidRPr="00A25455">
              <w:rPr>
                <w:b/>
                <w:sz w:val="22"/>
                <w:szCs w:val="22"/>
              </w:rPr>
              <w:t xml:space="preserve"> КАПРО - ПЕТРОВ ЕООД</w:t>
            </w:r>
          </w:p>
        </w:tc>
        <w:tc>
          <w:tcPr>
            <w:tcW w:w="1280" w:type="dxa"/>
          </w:tcPr>
          <w:p w:rsidR="004F431A" w:rsidRPr="00A25455" w:rsidRDefault="004F431A" w:rsidP="00697AC3">
            <w:pPr>
              <w:spacing w:after="120"/>
              <w:jc w:val="right"/>
              <w:rPr>
                <w:b/>
              </w:rPr>
            </w:pPr>
            <w:r w:rsidRPr="00A25455">
              <w:rPr>
                <w:b/>
                <w:sz w:val="22"/>
                <w:szCs w:val="22"/>
              </w:rPr>
              <w:t>9,441</w:t>
            </w:r>
          </w:p>
        </w:tc>
        <w:tc>
          <w:tcPr>
            <w:tcW w:w="1280" w:type="dxa"/>
          </w:tcPr>
          <w:p w:rsidR="004F431A" w:rsidRPr="00A25455" w:rsidRDefault="004F431A" w:rsidP="00697AC3">
            <w:pPr>
              <w:spacing w:after="120"/>
              <w:jc w:val="right"/>
              <w:rPr>
                <w:b/>
              </w:rPr>
            </w:pPr>
            <w:r w:rsidRPr="00A25455">
              <w:rPr>
                <w:b/>
                <w:sz w:val="22"/>
                <w:szCs w:val="22"/>
              </w:rPr>
              <w:t>377,64</w:t>
            </w:r>
          </w:p>
        </w:tc>
      </w:tr>
      <w:tr w:rsidR="004F431A" w:rsidRPr="00A25455" w:rsidTr="003517FF">
        <w:trPr>
          <w:jc w:val="center"/>
        </w:trPr>
        <w:tc>
          <w:tcPr>
            <w:tcW w:w="5200" w:type="dxa"/>
          </w:tcPr>
          <w:p w:rsidR="004F431A" w:rsidRPr="00A25455" w:rsidRDefault="004F431A" w:rsidP="00697AC3">
            <w:pPr>
              <w:spacing w:after="120"/>
              <w:rPr>
                <w:b/>
              </w:rPr>
            </w:pPr>
            <w:r w:rsidRPr="00A25455">
              <w:rPr>
                <w:b/>
                <w:sz w:val="22"/>
                <w:szCs w:val="22"/>
              </w:rPr>
              <w:t xml:space="preserve"> КРИС-61 ООД</w:t>
            </w:r>
          </w:p>
        </w:tc>
        <w:tc>
          <w:tcPr>
            <w:tcW w:w="1280" w:type="dxa"/>
          </w:tcPr>
          <w:p w:rsidR="004F431A" w:rsidRPr="00A25455" w:rsidRDefault="004F431A" w:rsidP="00697AC3">
            <w:pPr>
              <w:spacing w:after="120"/>
              <w:jc w:val="right"/>
              <w:rPr>
                <w:b/>
              </w:rPr>
            </w:pPr>
            <w:r w:rsidRPr="00A25455">
              <w:rPr>
                <w:b/>
                <w:sz w:val="22"/>
                <w:szCs w:val="22"/>
              </w:rPr>
              <w:t>3,719</w:t>
            </w:r>
          </w:p>
        </w:tc>
        <w:tc>
          <w:tcPr>
            <w:tcW w:w="1280" w:type="dxa"/>
          </w:tcPr>
          <w:p w:rsidR="004F431A" w:rsidRPr="00A25455" w:rsidRDefault="004F431A" w:rsidP="00697AC3">
            <w:pPr>
              <w:spacing w:after="120"/>
              <w:jc w:val="right"/>
              <w:rPr>
                <w:b/>
              </w:rPr>
            </w:pPr>
            <w:r w:rsidRPr="00A25455">
              <w:rPr>
                <w:b/>
                <w:sz w:val="22"/>
                <w:szCs w:val="22"/>
              </w:rPr>
              <w:t>148,76</w:t>
            </w:r>
          </w:p>
        </w:tc>
      </w:tr>
      <w:tr w:rsidR="004F431A" w:rsidRPr="00A25455" w:rsidTr="003517FF">
        <w:trPr>
          <w:jc w:val="center"/>
        </w:trPr>
        <w:tc>
          <w:tcPr>
            <w:tcW w:w="5200" w:type="dxa"/>
          </w:tcPr>
          <w:p w:rsidR="004F431A" w:rsidRPr="00A25455" w:rsidRDefault="004F431A" w:rsidP="00697AC3">
            <w:pPr>
              <w:spacing w:after="120"/>
              <w:rPr>
                <w:b/>
              </w:rPr>
            </w:pPr>
            <w:r w:rsidRPr="00A25455">
              <w:rPr>
                <w:b/>
                <w:sz w:val="22"/>
                <w:szCs w:val="22"/>
              </w:rPr>
              <w:t xml:space="preserve"> МИРЧО ТОДОРОВ ТОДОРОВ</w:t>
            </w:r>
          </w:p>
        </w:tc>
        <w:tc>
          <w:tcPr>
            <w:tcW w:w="1280" w:type="dxa"/>
          </w:tcPr>
          <w:p w:rsidR="004F431A" w:rsidRPr="00A25455" w:rsidRDefault="004F431A" w:rsidP="00697AC3">
            <w:pPr>
              <w:spacing w:after="120"/>
              <w:jc w:val="right"/>
              <w:rPr>
                <w:b/>
              </w:rPr>
            </w:pPr>
            <w:r w:rsidRPr="00A25455">
              <w:rPr>
                <w:b/>
                <w:sz w:val="22"/>
                <w:szCs w:val="22"/>
              </w:rPr>
              <w:t>13,271</w:t>
            </w:r>
          </w:p>
        </w:tc>
        <w:tc>
          <w:tcPr>
            <w:tcW w:w="1280" w:type="dxa"/>
          </w:tcPr>
          <w:p w:rsidR="004F431A" w:rsidRPr="00A25455" w:rsidRDefault="004F431A" w:rsidP="00697AC3">
            <w:pPr>
              <w:spacing w:after="120"/>
              <w:jc w:val="right"/>
              <w:rPr>
                <w:b/>
              </w:rPr>
            </w:pPr>
            <w:r w:rsidRPr="00A25455">
              <w:rPr>
                <w:b/>
                <w:sz w:val="22"/>
                <w:szCs w:val="22"/>
              </w:rPr>
              <w:t>530,84</w:t>
            </w:r>
          </w:p>
        </w:tc>
      </w:tr>
      <w:tr w:rsidR="004F431A" w:rsidRPr="00A25455" w:rsidTr="003517FF">
        <w:trPr>
          <w:jc w:val="center"/>
        </w:trPr>
        <w:tc>
          <w:tcPr>
            <w:tcW w:w="5200" w:type="dxa"/>
          </w:tcPr>
          <w:p w:rsidR="004F431A" w:rsidRPr="00A25455" w:rsidRDefault="004F431A" w:rsidP="00697AC3">
            <w:pPr>
              <w:spacing w:after="120"/>
              <w:rPr>
                <w:b/>
              </w:rPr>
            </w:pPr>
            <w:r w:rsidRPr="00A25455">
              <w:rPr>
                <w:b/>
                <w:sz w:val="22"/>
                <w:szCs w:val="22"/>
              </w:rPr>
              <w:t xml:space="preserve"> НАВИГАТОР 5ЕООД</w:t>
            </w:r>
          </w:p>
        </w:tc>
        <w:tc>
          <w:tcPr>
            <w:tcW w:w="1280" w:type="dxa"/>
          </w:tcPr>
          <w:p w:rsidR="004F431A" w:rsidRPr="00A25455" w:rsidRDefault="004F431A" w:rsidP="00697AC3">
            <w:pPr>
              <w:spacing w:after="120"/>
              <w:jc w:val="right"/>
              <w:rPr>
                <w:b/>
              </w:rPr>
            </w:pPr>
            <w:r w:rsidRPr="00A25455">
              <w:rPr>
                <w:b/>
                <w:sz w:val="22"/>
                <w:szCs w:val="22"/>
              </w:rPr>
              <w:t>2,731</w:t>
            </w:r>
          </w:p>
        </w:tc>
        <w:tc>
          <w:tcPr>
            <w:tcW w:w="1280" w:type="dxa"/>
          </w:tcPr>
          <w:p w:rsidR="004F431A" w:rsidRPr="00A25455" w:rsidRDefault="004F431A" w:rsidP="00697AC3">
            <w:pPr>
              <w:spacing w:after="120"/>
              <w:jc w:val="right"/>
              <w:rPr>
                <w:b/>
              </w:rPr>
            </w:pPr>
            <w:r w:rsidRPr="00A25455">
              <w:rPr>
                <w:b/>
                <w:sz w:val="22"/>
                <w:szCs w:val="22"/>
              </w:rPr>
              <w:t>109,24</w:t>
            </w:r>
          </w:p>
        </w:tc>
      </w:tr>
      <w:tr w:rsidR="004F431A" w:rsidRPr="00A25455" w:rsidTr="003517FF">
        <w:trPr>
          <w:jc w:val="center"/>
        </w:trPr>
        <w:tc>
          <w:tcPr>
            <w:tcW w:w="5200" w:type="dxa"/>
          </w:tcPr>
          <w:p w:rsidR="004F431A" w:rsidRPr="00A25455" w:rsidRDefault="004F431A" w:rsidP="00697AC3">
            <w:pPr>
              <w:spacing w:after="120"/>
              <w:rPr>
                <w:b/>
              </w:rPr>
            </w:pPr>
            <w:r w:rsidRPr="00A25455">
              <w:rPr>
                <w:b/>
                <w:sz w:val="22"/>
                <w:szCs w:val="22"/>
              </w:rPr>
              <w:t xml:space="preserve"> СТЕФКО РАЙКОВ ГАНЧЕВ</w:t>
            </w:r>
          </w:p>
        </w:tc>
        <w:tc>
          <w:tcPr>
            <w:tcW w:w="1280" w:type="dxa"/>
          </w:tcPr>
          <w:p w:rsidR="004F431A" w:rsidRPr="00A25455" w:rsidRDefault="004F431A" w:rsidP="00697AC3">
            <w:pPr>
              <w:spacing w:after="120"/>
              <w:jc w:val="right"/>
              <w:rPr>
                <w:b/>
              </w:rPr>
            </w:pPr>
            <w:r w:rsidRPr="00A25455">
              <w:rPr>
                <w:b/>
                <w:sz w:val="22"/>
                <w:szCs w:val="22"/>
              </w:rPr>
              <w:t>2,865</w:t>
            </w:r>
          </w:p>
        </w:tc>
        <w:tc>
          <w:tcPr>
            <w:tcW w:w="1280" w:type="dxa"/>
          </w:tcPr>
          <w:p w:rsidR="004F431A" w:rsidRPr="00A25455" w:rsidRDefault="004F431A" w:rsidP="00697AC3">
            <w:pPr>
              <w:spacing w:after="120"/>
              <w:jc w:val="right"/>
              <w:rPr>
                <w:b/>
              </w:rPr>
            </w:pPr>
            <w:r w:rsidRPr="00A25455">
              <w:rPr>
                <w:b/>
                <w:sz w:val="22"/>
                <w:szCs w:val="22"/>
              </w:rPr>
              <w:t>114,60</w:t>
            </w:r>
          </w:p>
        </w:tc>
      </w:tr>
      <w:tr w:rsidR="004F431A" w:rsidRPr="00A25455" w:rsidTr="003517FF">
        <w:trPr>
          <w:jc w:val="center"/>
        </w:trPr>
        <w:tc>
          <w:tcPr>
            <w:tcW w:w="5200" w:type="dxa"/>
          </w:tcPr>
          <w:p w:rsidR="004F431A" w:rsidRPr="00A25455" w:rsidRDefault="004F431A" w:rsidP="00697AC3">
            <w:pPr>
              <w:spacing w:after="120"/>
              <w:rPr>
                <w:b/>
              </w:rPr>
            </w:pPr>
            <w:r w:rsidRPr="00A25455">
              <w:rPr>
                <w:b/>
                <w:sz w:val="22"/>
                <w:szCs w:val="22"/>
              </w:rPr>
              <w:t xml:space="preserve"> ТОНИ-ЕМ-2008 ЕООД</w:t>
            </w:r>
          </w:p>
        </w:tc>
        <w:tc>
          <w:tcPr>
            <w:tcW w:w="1280" w:type="dxa"/>
          </w:tcPr>
          <w:p w:rsidR="004F431A" w:rsidRPr="00A25455" w:rsidRDefault="004F431A" w:rsidP="00697AC3">
            <w:pPr>
              <w:spacing w:after="120"/>
              <w:jc w:val="right"/>
              <w:rPr>
                <w:b/>
              </w:rPr>
            </w:pPr>
            <w:r w:rsidRPr="00A25455">
              <w:rPr>
                <w:b/>
                <w:sz w:val="22"/>
                <w:szCs w:val="22"/>
              </w:rPr>
              <w:t>2,469</w:t>
            </w:r>
          </w:p>
        </w:tc>
        <w:tc>
          <w:tcPr>
            <w:tcW w:w="1280" w:type="dxa"/>
          </w:tcPr>
          <w:p w:rsidR="004F431A" w:rsidRPr="00A25455" w:rsidRDefault="004F431A" w:rsidP="00697AC3">
            <w:pPr>
              <w:spacing w:after="120"/>
              <w:jc w:val="right"/>
              <w:rPr>
                <w:b/>
              </w:rPr>
            </w:pPr>
            <w:r w:rsidRPr="00A25455">
              <w:rPr>
                <w:b/>
                <w:sz w:val="22"/>
                <w:szCs w:val="22"/>
              </w:rPr>
              <w:t>98,76</w:t>
            </w:r>
          </w:p>
        </w:tc>
      </w:tr>
      <w:tr w:rsidR="004F431A" w:rsidRPr="00A25455" w:rsidTr="003517FF">
        <w:trPr>
          <w:jc w:val="center"/>
        </w:trPr>
        <w:tc>
          <w:tcPr>
            <w:tcW w:w="5200" w:type="dxa"/>
          </w:tcPr>
          <w:p w:rsidR="004F431A" w:rsidRPr="00A25455" w:rsidRDefault="004F431A" w:rsidP="00697AC3">
            <w:pPr>
              <w:spacing w:after="120"/>
              <w:rPr>
                <w:b/>
              </w:rPr>
            </w:pPr>
            <w:r w:rsidRPr="00A25455">
              <w:rPr>
                <w:b/>
                <w:sz w:val="22"/>
                <w:szCs w:val="22"/>
              </w:rPr>
              <w:t xml:space="preserve"> ТУ ФИШ ЕООД</w:t>
            </w:r>
          </w:p>
        </w:tc>
        <w:tc>
          <w:tcPr>
            <w:tcW w:w="1280" w:type="dxa"/>
          </w:tcPr>
          <w:p w:rsidR="004F431A" w:rsidRPr="00A25455" w:rsidRDefault="004F431A" w:rsidP="00697AC3">
            <w:pPr>
              <w:spacing w:after="120"/>
              <w:jc w:val="right"/>
              <w:rPr>
                <w:b/>
              </w:rPr>
            </w:pPr>
            <w:r w:rsidRPr="00A25455">
              <w:rPr>
                <w:b/>
                <w:sz w:val="22"/>
                <w:szCs w:val="22"/>
              </w:rPr>
              <w:t>10,406</w:t>
            </w:r>
          </w:p>
        </w:tc>
        <w:tc>
          <w:tcPr>
            <w:tcW w:w="1280" w:type="dxa"/>
          </w:tcPr>
          <w:p w:rsidR="004F431A" w:rsidRPr="00A25455" w:rsidRDefault="004F431A" w:rsidP="00697AC3">
            <w:pPr>
              <w:spacing w:after="120"/>
              <w:jc w:val="right"/>
              <w:rPr>
                <w:b/>
              </w:rPr>
            </w:pPr>
            <w:r w:rsidRPr="00A25455">
              <w:rPr>
                <w:b/>
                <w:sz w:val="22"/>
                <w:szCs w:val="22"/>
              </w:rPr>
              <w:t>416,24</w:t>
            </w:r>
          </w:p>
        </w:tc>
      </w:tr>
      <w:tr w:rsidR="004F431A" w:rsidRPr="00A25455" w:rsidTr="003517FF">
        <w:trPr>
          <w:jc w:val="center"/>
        </w:trPr>
        <w:tc>
          <w:tcPr>
            <w:tcW w:w="5200" w:type="dxa"/>
          </w:tcPr>
          <w:p w:rsidR="004F431A" w:rsidRPr="00A25455" w:rsidRDefault="004F431A" w:rsidP="00697AC3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ЕТ”БОЯН АНГЕЛОВ БОНЧЕВ”</w:t>
            </w:r>
          </w:p>
        </w:tc>
        <w:tc>
          <w:tcPr>
            <w:tcW w:w="1280" w:type="dxa"/>
          </w:tcPr>
          <w:p w:rsidR="004F431A" w:rsidRPr="00A25455" w:rsidRDefault="004F431A" w:rsidP="00697AC3">
            <w:pPr>
              <w:spacing w:after="12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0,290</w:t>
            </w:r>
          </w:p>
        </w:tc>
        <w:tc>
          <w:tcPr>
            <w:tcW w:w="1280" w:type="dxa"/>
          </w:tcPr>
          <w:p w:rsidR="004F431A" w:rsidRPr="00A25455" w:rsidRDefault="004F431A" w:rsidP="00697AC3">
            <w:pPr>
              <w:spacing w:after="12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11,60</w:t>
            </w:r>
          </w:p>
        </w:tc>
      </w:tr>
    </w:tbl>
    <w:p w:rsidR="004F431A" w:rsidRDefault="004F431A" w:rsidP="00D650E6">
      <w:pPr>
        <w:widowControl w:val="0"/>
        <w:tabs>
          <w:tab w:val="left" w:pos="240"/>
        </w:tabs>
        <w:autoSpaceDE w:val="0"/>
        <w:autoSpaceDN w:val="0"/>
        <w:adjustRightInd w:val="0"/>
        <w:spacing w:line="256" w:lineRule="atLeast"/>
        <w:jc w:val="center"/>
        <w:rPr>
          <w:b/>
          <w:bCs/>
          <w:sz w:val="22"/>
          <w:szCs w:val="22"/>
        </w:rPr>
      </w:pPr>
    </w:p>
    <w:p w:rsidR="004F431A" w:rsidRDefault="004F431A" w:rsidP="00F9719C">
      <w:pPr>
        <w:jc w:val="center"/>
        <w:rPr>
          <w:b/>
          <w:bCs/>
        </w:rPr>
      </w:pPr>
    </w:p>
    <w:p w:rsidR="004F431A" w:rsidRDefault="004F431A" w:rsidP="00F9719C">
      <w:pPr>
        <w:jc w:val="center"/>
        <w:rPr>
          <w:b/>
          <w:bCs/>
        </w:rPr>
      </w:pPr>
    </w:p>
    <w:p w:rsidR="004F431A" w:rsidRDefault="004F431A" w:rsidP="00D650E6">
      <w:pPr>
        <w:widowControl w:val="0"/>
        <w:tabs>
          <w:tab w:val="left" w:pos="240"/>
        </w:tabs>
        <w:autoSpaceDE w:val="0"/>
        <w:autoSpaceDN w:val="0"/>
        <w:adjustRightInd w:val="0"/>
        <w:spacing w:line="256" w:lineRule="atLeas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1.ИМОТИ ПО ЧЛ.37В, АЛ.3, Т.2 ОТ ЗСПЗЗ</w:t>
      </w:r>
    </w:p>
    <w:p w:rsidR="004F431A" w:rsidRDefault="004F431A" w:rsidP="00D650E6">
      <w:pPr>
        <w:widowControl w:val="0"/>
        <w:tabs>
          <w:tab w:val="left" w:pos="240"/>
        </w:tabs>
        <w:autoSpaceDE w:val="0"/>
        <w:autoSpaceDN w:val="0"/>
        <w:adjustRightInd w:val="0"/>
        <w:spacing w:line="256" w:lineRule="atLeast"/>
        <w:jc w:val="center"/>
        <w:rPr>
          <w:b/>
          <w:bCs/>
          <w:sz w:val="22"/>
          <w:szCs w:val="22"/>
        </w:rPr>
      </w:pPr>
    </w:p>
    <w:p w:rsidR="004F431A" w:rsidRDefault="004F431A" w:rsidP="00D650E6">
      <w:pPr>
        <w:widowControl w:val="0"/>
        <w:tabs>
          <w:tab w:val="left" w:pos="240"/>
        </w:tabs>
        <w:autoSpaceDE w:val="0"/>
        <w:autoSpaceDN w:val="0"/>
        <w:adjustRightInd w:val="0"/>
        <w:spacing w:line="256" w:lineRule="atLeast"/>
        <w:jc w:val="center"/>
        <w:rPr>
          <w:b/>
          <w:bCs/>
          <w:sz w:val="22"/>
          <w:szCs w:val="22"/>
        </w:rPr>
      </w:pPr>
    </w:p>
    <w:tbl>
      <w:tblPr>
        <w:tblW w:w="10066" w:type="dxa"/>
        <w:jc w:val="center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312"/>
        <w:gridCol w:w="1375"/>
        <w:gridCol w:w="1116"/>
        <w:gridCol w:w="1042"/>
        <w:gridCol w:w="886"/>
        <w:gridCol w:w="1245"/>
        <w:gridCol w:w="1090"/>
      </w:tblGrid>
      <w:tr w:rsidR="004F431A" w:rsidRPr="00273ACB" w:rsidTr="00073B59">
        <w:trPr>
          <w:jc w:val="center"/>
        </w:trPr>
        <w:tc>
          <w:tcPr>
            <w:tcW w:w="3312" w:type="dxa"/>
          </w:tcPr>
          <w:p w:rsidR="004F431A" w:rsidRDefault="004F431A" w:rsidP="00697AC3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  <w:p w:rsidR="004F431A" w:rsidRPr="00A25455" w:rsidRDefault="004F431A" w:rsidP="00697AC3">
            <w:pPr>
              <w:spacing w:after="120"/>
              <w:jc w:val="center"/>
              <w:rPr>
                <w:b/>
              </w:rPr>
            </w:pPr>
            <w:r w:rsidRPr="00A25455">
              <w:rPr>
                <w:b/>
                <w:sz w:val="22"/>
                <w:szCs w:val="22"/>
              </w:rPr>
              <w:t>П</w:t>
            </w:r>
            <w:r>
              <w:rPr>
                <w:b/>
                <w:sz w:val="22"/>
                <w:szCs w:val="22"/>
              </w:rPr>
              <w:t>ЛАТЕЦ</w:t>
            </w:r>
          </w:p>
        </w:tc>
        <w:tc>
          <w:tcPr>
            <w:tcW w:w="1375" w:type="dxa"/>
          </w:tcPr>
          <w:p w:rsidR="004F431A" w:rsidRPr="00A25455" w:rsidRDefault="004F431A" w:rsidP="00697AC3">
            <w:pPr>
              <w:spacing w:after="120"/>
              <w:jc w:val="center"/>
              <w:rPr>
                <w:b/>
              </w:rPr>
            </w:pPr>
            <w:r w:rsidRPr="00A25455">
              <w:rPr>
                <w:b/>
                <w:sz w:val="22"/>
                <w:szCs w:val="22"/>
              </w:rPr>
              <w:t>Собственик (три имена/име юр. лице)</w:t>
            </w:r>
          </w:p>
        </w:tc>
        <w:tc>
          <w:tcPr>
            <w:tcW w:w="1116" w:type="dxa"/>
          </w:tcPr>
          <w:p w:rsidR="004F431A" w:rsidRPr="00A25455" w:rsidRDefault="004F431A" w:rsidP="00697AC3">
            <w:pPr>
              <w:spacing w:after="120"/>
              <w:jc w:val="center"/>
              <w:rPr>
                <w:b/>
              </w:rPr>
            </w:pPr>
            <w:r w:rsidRPr="00A25455">
              <w:rPr>
                <w:b/>
                <w:sz w:val="22"/>
                <w:szCs w:val="22"/>
              </w:rPr>
              <w:t>Ползвани дка</w:t>
            </w:r>
          </w:p>
        </w:tc>
        <w:tc>
          <w:tcPr>
            <w:tcW w:w="1042" w:type="dxa"/>
          </w:tcPr>
          <w:p w:rsidR="004F431A" w:rsidRPr="00A25455" w:rsidRDefault="004F431A" w:rsidP="00697AC3">
            <w:pPr>
              <w:spacing w:after="120"/>
              <w:jc w:val="center"/>
              <w:rPr>
                <w:b/>
              </w:rPr>
            </w:pPr>
            <w:r w:rsidRPr="00A25455">
              <w:rPr>
                <w:b/>
                <w:sz w:val="22"/>
                <w:szCs w:val="22"/>
              </w:rPr>
              <w:t>Имот дка</w:t>
            </w:r>
          </w:p>
        </w:tc>
        <w:tc>
          <w:tcPr>
            <w:tcW w:w="886" w:type="dxa"/>
          </w:tcPr>
          <w:p w:rsidR="004F431A" w:rsidRPr="00A25455" w:rsidRDefault="004F431A" w:rsidP="00697AC3">
            <w:pPr>
              <w:spacing w:after="120"/>
              <w:jc w:val="center"/>
              <w:rPr>
                <w:b/>
              </w:rPr>
            </w:pPr>
            <w:r w:rsidRPr="00A25455">
              <w:rPr>
                <w:b/>
                <w:sz w:val="22"/>
                <w:szCs w:val="22"/>
              </w:rPr>
              <w:t>Кад_ №</w:t>
            </w:r>
          </w:p>
        </w:tc>
        <w:tc>
          <w:tcPr>
            <w:tcW w:w="1245" w:type="dxa"/>
          </w:tcPr>
          <w:p w:rsidR="004F431A" w:rsidRPr="00A25455" w:rsidRDefault="004F431A" w:rsidP="00697AC3">
            <w:pPr>
              <w:spacing w:after="120"/>
              <w:jc w:val="center"/>
              <w:rPr>
                <w:b/>
              </w:rPr>
            </w:pPr>
            <w:r w:rsidRPr="00A25455">
              <w:rPr>
                <w:b/>
                <w:sz w:val="22"/>
                <w:szCs w:val="22"/>
              </w:rPr>
              <w:t>Начин на тр</w:t>
            </w:r>
            <w:r>
              <w:rPr>
                <w:b/>
                <w:sz w:val="22"/>
                <w:szCs w:val="22"/>
              </w:rPr>
              <w:t>айно</w:t>
            </w:r>
            <w:r w:rsidRPr="00A25455">
              <w:rPr>
                <w:b/>
                <w:sz w:val="22"/>
                <w:szCs w:val="22"/>
              </w:rPr>
              <w:t xml:space="preserve"> ползване </w:t>
            </w:r>
          </w:p>
        </w:tc>
        <w:tc>
          <w:tcPr>
            <w:tcW w:w="1090" w:type="dxa"/>
          </w:tcPr>
          <w:p w:rsidR="004F431A" w:rsidRDefault="004F431A" w:rsidP="00697AC3">
            <w:pPr>
              <w:spacing w:after="120"/>
              <w:jc w:val="center"/>
              <w:rPr>
                <w:b/>
              </w:rPr>
            </w:pPr>
            <w:r w:rsidRPr="00A25455">
              <w:rPr>
                <w:b/>
                <w:sz w:val="22"/>
                <w:szCs w:val="22"/>
              </w:rPr>
              <w:t>Дължима рента</w:t>
            </w:r>
          </w:p>
          <w:p w:rsidR="004F431A" w:rsidRPr="00A25455" w:rsidRDefault="004F431A" w:rsidP="00697AC3">
            <w:pPr>
              <w:spacing w:after="12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/лв/</w:t>
            </w:r>
          </w:p>
        </w:tc>
      </w:tr>
      <w:tr w:rsidR="004F431A" w:rsidRPr="00273ACB" w:rsidTr="00073B59">
        <w:trPr>
          <w:jc w:val="center"/>
        </w:trPr>
        <w:tc>
          <w:tcPr>
            <w:tcW w:w="3312" w:type="dxa"/>
          </w:tcPr>
          <w:p w:rsidR="004F431A" w:rsidRPr="00273ACB" w:rsidRDefault="004F431A" w:rsidP="00697AC3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КАПРО - ПЕТРОВ ЕООД</w:t>
            </w:r>
          </w:p>
        </w:tc>
        <w:tc>
          <w:tcPr>
            <w:tcW w:w="1375" w:type="dxa"/>
          </w:tcPr>
          <w:p w:rsidR="004F431A" w:rsidRPr="00FF4D33" w:rsidRDefault="004F431A" w:rsidP="00697AC3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ДСБ</w:t>
            </w:r>
          </w:p>
        </w:tc>
        <w:tc>
          <w:tcPr>
            <w:tcW w:w="1116" w:type="dxa"/>
          </w:tcPr>
          <w:p w:rsidR="004F431A" w:rsidRPr="00273ACB" w:rsidRDefault="004F431A" w:rsidP="00697AC3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0,018</w:t>
            </w:r>
          </w:p>
        </w:tc>
        <w:tc>
          <w:tcPr>
            <w:tcW w:w="1042" w:type="dxa"/>
          </w:tcPr>
          <w:p w:rsidR="004F431A" w:rsidRPr="00273ACB" w:rsidRDefault="004F431A" w:rsidP="00697AC3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4,164</w:t>
            </w:r>
          </w:p>
        </w:tc>
        <w:tc>
          <w:tcPr>
            <w:tcW w:w="886" w:type="dxa"/>
          </w:tcPr>
          <w:p w:rsidR="004F431A" w:rsidRPr="00273ACB" w:rsidRDefault="004F431A" w:rsidP="00697AC3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3.10</w:t>
            </w:r>
          </w:p>
        </w:tc>
        <w:tc>
          <w:tcPr>
            <w:tcW w:w="1245" w:type="dxa"/>
          </w:tcPr>
          <w:p w:rsidR="004F431A" w:rsidRPr="00273ACB" w:rsidRDefault="004F431A" w:rsidP="00697AC3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орна земя</w:t>
            </w:r>
          </w:p>
        </w:tc>
        <w:tc>
          <w:tcPr>
            <w:tcW w:w="1090" w:type="dxa"/>
          </w:tcPr>
          <w:p w:rsidR="004F431A" w:rsidRPr="00273ACB" w:rsidRDefault="004F431A" w:rsidP="00697AC3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0,72</w:t>
            </w:r>
          </w:p>
        </w:tc>
      </w:tr>
      <w:tr w:rsidR="004F431A" w:rsidRPr="00273ACB" w:rsidTr="00073B59">
        <w:trPr>
          <w:jc w:val="center"/>
        </w:trPr>
        <w:tc>
          <w:tcPr>
            <w:tcW w:w="3312" w:type="dxa"/>
          </w:tcPr>
          <w:p w:rsidR="004F431A" w:rsidRPr="00273ACB" w:rsidRDefault="004F431A" w:rsidP="00697AC3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КАПРО - ПЕТРОВ ЕООД</w:t>
            </w:r>
          </w:p>
        </w:tc>
        <w:tc>
          <w:tcPr>
            <w:tcW w:w="1375" w:type="dxa"/>
          </w:tcPr>
          <w:p w:rsidR="004F431A" w:rsidRPr="00273ACB" w:rsidRDefault="004F431A" w:rsidP="00697AC3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ВМК</w:t>
            </w:r>
          </w:p>
        </w:tc>
        <w:tc>
          <w:tcPr>
            <w:tcW w:w="1116" w:type="dxa"/>
          </w:tcPr>
          <w:p w:rsidR="004F431A" w:rsidRPr="00273ACB" w:rsidRDefault="004F431A" w:rsidP="00697AC3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4,086</w:t>
            </w:r>
          </w:p>
        </w:tc>
        <w:tc>
          <w:tcPr>
            <w:tcW w:w="1042" w:type="dxa"/>
          </w:tcPr>
          <w:p w:rsidR="004F431A" w:rsidRPr="00273ACB" w:rsidRDefault="004F431A" w:rsidP="00697AC3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4,086</w:t>
            </w:r>
          </w:p>
        </w:tc>
        <w:tc>
          <w:tcPr>
            <w:tcW w:w="886" w:type="dxa"/>
          </w:tcPr>
          <w:p w:rsidR="004F431A" w:rsidRPr="00273ACB" w:rsidRDefault="004F431A" w:rsidP="00697AC3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3.21</w:t>
            </w:r>
          </w:p>
        </w:tc>
        <w:tc>
          <w:tcPr>
            <w:tcW w:w="1245" w:type="dxa"/>
          </w:tcPr>
          <w:p w:rsidR="004F431A" w:rsidRPr="00273ACB" w:rsidRDefault="004F431A" w:rsidP="00697AC3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орна земя</w:t>
            </w:r>
          </w:p>
        </w:tc>
        <w:tc>
          <w:tcPr>
            <w:tcW w:w="1090" w:type="dxa"/>
          </w:tcPr>
          <w:p w:rsidR="004F431A" w:rsidRPr="00273ACB" w:rsidRDefault="004F431A" w:rsidP="00697AC3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163,44</w:t>
            </w:r>
          </w:p>
        </w:tc>
      </w:tr>
      <w:tr w:rsidR="004F431A" w:rsidRPr="00273ACB" w:rsidTr="00073B59">
        <w:trPr>
          <w:jc w:val="center"/>
        </w:trPr>
        <w:tc>
          <w:tcPr>
            <w:tcW w:w="3312" w:type="dxa"/>
          </w:tcPr>
          <w:p w:rsidR="004F431A" w:rsidRPr="00273ACB" w:rsidRDefault="004F431A" w:rsidP="00697AC3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ТУ ФИШ ЕООД</w:t>
            </w:r>
          </w:p>
        </w:tc>
        <w:tc>
          <w:tcPr>
            <w:tcW w:w="1375" w:type="dxa"/>
          </w:tcPr>
          <w:p w:rsidR="004F431A" w:rsidRPr="00273ACB" w:rsidRDefault="004F431A" w:rsidP="00697AC3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СЖЗ</w:t>
            </w:r>
          </w:p>
        </w:tc>
        <w:tc>
          <w:tcPr>
            <w:tcW w:w="1116" w:type="dxa"/>
          </w:tcPr>
          <w:p w:rsidR="004F431A" w:rsidRPr="00273ACB" w:rsidRDefault="004F431A" w:rsidP="00697AC3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0,020</w:t>
            </w:r>
          </w:p>
        </w:tc>
        <w:tc>
          <w:tcPr>
            <w:tcW w:w="1042" w:type="dxa"/>
          </w:tcPr>
          <w:p w:rsidR="004F431A" w:rsidRPr="00273ACB" w:rsidRDefault="004F431A" w:rsidP="00697AC3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11,835</w:t>
            </w:r>
          </w:p>
        </w:tc>
        <w:tc>
          <w:tcPr>
            <w:tcW w:w="886" w:type="dxa"/>
          </w:tcPr>
          <w:p w:rsidR="004F431A" w:rsidRPr="00273ACB" w:rsidRDefault="004F431A" w:rsidP="00697AC3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4.23</w:t>
            </w:r>
          </w:p>
        </w:tc>
        <w:tc>
          <w:tcPr>
            <w:tcW w:w="1245" w:type="dxa"/>
          </w:tcPr>
          <w:p w:rsidR="004F431A" w:rsidRPr="00273ACB" w:rsidRDefault="004F431A" w:rsidP="00697AC3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орна земя</w:t>
            </w:r>
          </w:p>
        </w:tc>
        <w:tc>
          <w:tcPr>
            <w:tcW w:w="1090" w:type="dxa"/>
          </w:tcPr>
          <w:p w:rsidR="004F431A" w:rsidRPr="00273ACB" w:rsidRDefault="004F431A" w:rsidP="00697AC3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0,80</w:t>
            </w:r>
          </w:p>
        </w:tc>
      </w:tr>
      <w:tr w:rsidR="004F431A" w:rsidRPr="00273ACB" w:rsidTr="00073B59">
        <w:trPr>
          <w:jc w:val="center"/>
        </w:trPr>
        <w:tc>
          <w:tcPr>
            <w:tcW w:w="3312" w:type="dxa"/>
          </w:tcPr>
          <w:p w:rsidR="004F431A" w:rsidRPr="00273ACB" w:rsidRDefault="004F431A" w:rsidP="00697AC3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ТУ ФИШ ЕООД</w:t>
            </w:r>
          </w:p>
        </w:tc>
        <w:tc>
          <w:tcPr>
            <w:tcW w:w="1375" w:type="dxa"/>
          </w:tcPr>
          <w:p w:rsidR="004F431A" w:rsidRPr="00273ACB" w:rsidRDefault="004F431A" w:rsidP="00FF4D33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РКЦ, БЦ, ИИК</w:t>
            </w:r>
          </w:p>
        </w:tc>
        <w:tc>
          <w:tcPr>
            <w:tcW w:w="1116" w:type="dxa"/>
          </w:tcPr>
          <w:p w:rsidR="004F431A" w:rsidRPr="00273ACB" w:rsidRDefault="004F431A" w:rsidP="00697AC3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2,845</w:t>
            </w:r>
          </w:p>
        </w:tc>
        <w:tc>
          <w:tcPr>
            <w:tcW w:w="1042" w:type="dxa"/>
          </w:tcPr>
          <w:p w:rsidR="004F431A" w:rsidRPr="00273ACB" w:rsidRDefault="004F431A" w:rsidP="00697AC3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11,379</w:t>
            </w:r>
          </w:p>
        </w:tc>
        <w:tc>
          <w:tcPr>
            <w:tcW w:w="886" w:type="dxa"/>
          </w:tcPr>
          <w:p w:rsidR="004F431A" w:rsidRPr="00273ACB" w:rsidRDefault="004F431A" w:rsidP="00697AC3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5.44</w:t>
            </w:r>
          </w:p>
        </w:tc>
        <w:tc>
          <w:tcPr>
            <w:tcW w:w="1245" w:type="dxa"/>
          </w:tcPr>
          <w:p w:rsidR="004F431A" w:rsidRPr="00273ACB" w:rsidRDefault="004F431A" w:rsidP="00697AC3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орна земя</w:t>
            </w:r>
          </w:p>
        </w:tc>
        <w:tc>
          <w:tcPr>
            <w:tcW w:w="1090" w:type="dxa"/>
          </w:tcPr>
          <w:p w:rsidR="004F431A" w:rsidRPr="00273ACB" w:rsidRDefault="004F431A" w:rsidP="00697AC3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113,80</w:t>
            </w:r>
          </w:p>
        </w:tc>
      </w:tr>
      <w:tr w:rsidR="004F431A" w:rsidRPr="00273ACB" w:rsidTr="00073B59">
        <w:trPr>
          <w:jc w:val="center"/>
        </w:trPr>
        <w:tc>
          <w:tcPr>
            <w:tcW w:w="3312" w:type="dxa"/>
          </w:tcPr>
          <w:p w:rsidR="004F431A" w:rsidRPr="00273ACB" w:rsidRDefault="004F431A" w:rsidP="00697AC3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ТУ ФИШ ЕООД</w:t>
            </w:r>
          </w:p>
        </w:tc>
        <w:tc>
          <w:tcPr>
            <w:tcW w:w="1375" w:type="dxa"/>
          </w:tcPr>
          <w:p w:rsidR="004F431A" w:rsidRPr="00273ACB" w:rsidRDefault="004F431A" w:rsidP="00697AC3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СГХ</w:t>
            </w:r>
          </w:p>
        </w:tc>
        <w:tc>
          <w:tcPr>
            <w:tcW w:w="1116" w:type="dxa"/>
          </w:tcPr>
          <w:p w:rsidR="004F431A" w:rsidRPr="00273ACB" w:rsidRDefault="004F431A" w:rsidP="00697AC3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5,242</w:t>
            </w:r>
          </w:p>
        </w:tc>
        <w:tc>
          <w:tcPr>
            <w:tcW w:w="1042" w:type="dxa"/>
          </w:tcPr>
          <w:p w:rsidR="004F431A" w:rsidRPr="00273ACB" w:rsidRDefault="004F431A" w:rsidP="00697AC3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5,459</w:t>
            </w:r>
          </w:p>
        </w:tc>
        <w:tc>
          <w:tcPr>
            <w:tcW w:w="886" w:type="dxa"/>
          </w:tcPr>
          <w:p w:rsidR="004F431A" w:rsidRPr="00273ACB" w:rsidRDefault="004F431A" w:rsidP="00697AC3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5.64</w:t>
            </w:r>
          </w:p>
        </w:tc>
        <w:tc>
          <w:tcPr>
            <w:tcW w:w="1245" w:type="dxa"/>
          </w:tcPr>
          <w:p w:rsidR="004F431A" w:rsidRPr="00273ACB" w:rsidRDefault="004F431A" w:rsidP="00697AC3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орна земя</w:t>
            </w:r>
          </w:p>
        </w:tc>
        <w:tc>
          <w:tcPr>
            <w:tcW w:w="1090" w:type="dxa"/>
          </w:tcPr>
          <w:p w:rsidR="004F431A" w:rsidRPr="00273ACB" w:rsidRDefault="004F431A" w:rsidP="00697AC3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209,68</w:t>
            </w:r>
          </w:p>
        </w:tc>
      </w:tr>
      <w:tr w:rsidR="004F431A" w:rsidRPr="00273ACB" w:rsidTr="00073B59">
        <w:trPr>
          <w:jc w:val="center"/>
        </w:trPr>
        <w:tc>
          <w:tcPr>
            <w:tcW w:w="3312" w:type="dxa"/>
          </w:tcPr>
          <w:p w:rsidR="004F431A" w:rsidRPr="00273ACB" w:rsidRDefault="004F431A" w:rsidP="00697AC3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ТУ ФИШ ЕООД</w:t>
            </w:r>
          </w:p>
        </w:tc>
        <w:tc>
          <w:tcPr>
            <w:tcW w:w="1375" w:type="dxa"/>
          </w:tcPr>
          <w:p w:rsidR="004F431A" w:rsidRPr="00273ACB" w:rsidRDefault="004F431A" w:rsidP="00697AC3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СВА</w:t>
            </w:r>
          </w:p>
        </w:tc>
        <w:tc>
          <w:tcPr>
            <w:tcW w:w="1116" w:type="dxa"/>
          </w:tcPr>
          <w:p w:rsidR="004F431A" w:rsidRPr="00273ACB" w:rsidRDefault="004F431A" w:rsidP="00697AC3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2,266</w:t>
            </w:r>
          </w:p>
        </w:tc>
        <w:tc>
          <w:tcPr>
            <w:tcW w:w="1042" w:type="dxa"/>
          </w:tcPr>
          <w:p w:rsidR="004F431A" w:rsidRPr="00273ACB" w:rsidRDefault="004F431A" w:rsidP="00697AC3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2,568</w:t>
            </w:r>
          </w:p>
        </w:tc>
        <w:tc>
          <w:tcPr>
            <w:tcW w:w="886" w:type="dxa"/>
          </w:tcPr>
          <w:p w:rsidR="004F431A" w:rsidRPr="00273ACB" w:rsidRDefault="004F431A" w:rsidP="00697AC3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5.66</w:t>
            </w:r>
          </w:p>
        </w:tc>
        <w:tc>
          <w:tcPr>
            <w:tcW w:w="1245" w:type="dxa"/>
          </w:tcPr>
          <w:p w:rsidR="004F431A" w:rsidRPr="00273ACB" w:rsidRDefault="004F431A" w:rsidP="00697AC3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орна земя</w:t>
            </w:r>
          </w:p>
        </w:tc>
        <w:tc>
          <w:tcPr>
            <w:tcW w:w="1090" w:type="dxa"/>
          </w:tcPr>
          <w:p w:rsidR="004F431A" w:rsidRPr="00273ACB" w:rsidRDefault="004F431A" w:rsidP="00697AC3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90,64</w:t>
            </w:r>
          </w:p>
        </w:tc>
      </w:tr>
      <w:tr w:rsidR="004F431A" w:rsidRPr="00273ACB" w:rsidTr="00073B59">
        <w:trPr>
          <w:jc w:val="center"/>
        </w:trPr>
        <w:tc>
          <w:tcPr>
            <w:tcW w:w="3312" w:type="dxa"/>
          </w:tcPr>
          <w:p w:rsidR="004F431A" w:rsidRPr="00273ACB" w:rsidRDefault="004F431A" w:rsidP="00697AC3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ТУ ФИШ ЕООД</w:t>
            </w:r>
          </w:p>
        </w:tc>
        <w:tc>
          <w:tcPr>
            <w:tcW w:w="1375" w:type="dxa"/>
          </w:tcPr>
          <w:p w:rsidR="004F431A" w:rsidRPr="00273ACB" w:rsidRDefault="004F431A" w:rsidP="00FF4D33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СГТИ, ЕТ БОЯН АНГЕЛОВ БОНЧЕВ, </w:t>
            </w:r>
          </w:p>
        </w:tc>
        <w:tc>
          <w:tcPr>
            <w:tcW w:w="1116" w:type="dxa"/>
          </w:tcPr>
          <w:p w:rsidR="004F431A" w:rsidRPr="00273ACB" w:rsidRDefault="004F431A" w:rsidP="00697AC3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0,013</w:t>
            </w:r>
          </w:p>
        </w:tc>
        <w:tc>
          <w:tcPr>
            <w:tcW w:w="1042" w:type="dxa"/>
          </w:tcPr>
          <w:p w:rsidR="004F431A" w:rsidRPr="00273ACB" w:rsidRDefault="004F431A" w:rsidP="00697AC3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17,290</w:t>
            </w:r>
          </w:p>
        </w:tc>
        <w:tc>
          <w:tcPr>
            <w:tcW w:w="886" w:type="dxa"/>
          </w:tcPr>
          <w:p w:rsidR="004F431A" w:rsidRPr="00273ACB" w:rsidRDefault="004F431A" w:rsidP="00697AC3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5.106</w:t>
            </w:r>
          </w:p>
        </w:tc>
        <w:tc>
          <w:tcPr>
            <w:tcW w:w="1245" w:type="dxa"/>
          </w:tcPr>
          <w:p w:rsidR="004F431A" w:rsidRPr="00273ACB" w:rsidRDefault="004F431A" w:rsidP="00697AC3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орна земя</w:t>
            </w:r>
          </w:p>
        </w:tc>
        <w:tc>
          <w:tcPr>
            <w:tcW w:w="1090" w:type="dxa"/>
          </w:tcPr>
          <w:p w:rsidR="004F431A" w:rsidRPr="00273ACB" w:rsidRDefault="004F431A" w:rsidP="00697AC3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0,52</w:t>
            </w:r>
          </w:p>
        </w:tc>
      </w:tr>
      <w:tr w:rsidR="004F431A" w:rsidRPr="00273ACB" w:rsidTr="00073B59">
        <w:trPr>
          <w:jc w:val="center"/>
        </w:trPr>
        <w:tc>
          <w:tcPr>
            <w:tcW w:w="3312" w:type="dxa"/>
          </w:tcPr>
          <w:p w:rsidR="004F431A" w:rsidRPr="00273ACB" w:rsidRDefault="004F431A" w:rsidP="00697AC3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ТУ ФИШ ЕООД</w:t>
            </w:r>
          </w:p>
        </w:tc>
        <w:tc>
          <w:tcPr>
            <w:tcW w:w="1375" w:type="dxa"/>
          </w:tcPr>
          <w:p w:rsidR="004F431A" w:rsidRPr="00273ACB" w:rsidRDefault="004F431A" w:rsidP="00697AC3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ДКГ</w:t>
            </w:r>
          </w:p>
        </w:tc>
        <w:tc>
          <w:tcPr>
            <w:tcW w:w="1116" w:type="dxa"/>
          </w:tcPr>
          <w:p w:rsidR="004F431A" w:rsidRPr="00273ACB" w:rsidRDefault="004F431A" w:rsidP="00697AC3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0,010</w:t>
            </w:r>
          </w:p>
        </w:tc>
        <w:tc>
          <w:tcPr>
            <w:tcW w:w="1042" w:type="dxa"/>
          </w:tcPr>
          <w:p w:rsidR="004F431A" w:rsidRPr="00273ACB" w:rsidRDefault="004F431A" w:rsidP="00697AC3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11,570</w:t>
            </w:r>
          </w:p>
        </w:tc>
        <w:tc>
          <w:tcPr>
            <w:tcW w:w="886" w:type="dxa"/>
          </w:tcPr>
          <w:p w:rsidR="004F431A" w:rsidRPr="00273ACB" w:rsidRDefault="004F431A" w:rsidP="00697AC3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17.58</w:t>
            </w:r>
          </w:p>
        </w:tc>
        <w:tc>
          <w:tcPr>
            <w:tcW w:w="1245" w:type="dxa"/>
          </w:tcPr>
          <w:p w:rsidR="004F431A" w:rsidRPr="00273ACB" w:rsidRDefault="004F431A" w:rsidP="00697AC3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орна земя</w:t>
            </w:r>
          </w:p>
        </w:tc>
        <w:tc>
          <w:tcPr>
            <w:tcW w:w="1090" w:type="dxa"/>
          </w:tcPr>
          <w:p w:rsidR="004F431A" w:rsidRPr="00273ACB" w:rsidRDefault="004F431A" w:rsidP="00697AC3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0,40</w:t>
            </w:r>
          </w:p>
        </w:tc>
      </w:tr>
      <w:tr w:rsidR="004F431A" w:rsidRPr="00273ACB" w:rsidTr="00073B59">
        <w:trPr>
          <w:jc w:val="center"/>
        </w:trPr>
        <w:tc>
          <w:tcPr>
            <w:tcW w:w="3312" w:type="dxa"/>
          </w:tcPr>
          <w:p w:rsidR="004F431A" w:rsidRPr="00273ACB" w:rsidRDefault="004F431A" w:rsidP="00697AC3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ТУ ФИШ ЕООД</w:t>
            </w:r>
          </w:p>
        </w:tc>
        <w:tc>
          <w:tcPr>
            <w:tcW w:w="1375" w:type="dxa"/>
          </w:tcPr>
          <w:p w:rsidR="004F431A" w:rsidRPr="00273ACB" w:rsidRDefault="004F431A" w:rsidP="00697AC3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ЛСМД</w:t>
            </w:r>
          </w:p>
        </w:tc>
        <w:tc>
          <w:tcPr>
            <w:tcW w:w="1116" w:type="dxa"/>
          </w:tcPr>
          <w:p w:rsidR="004F431A" w:rsidRPr="00273ACB" w:rsidRDefault="004F431A" w:rsidP="00697AC3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0,010</w:t>
            </w:r>
          </w:p>
        </w:tc>
        <w:tc>
          <w:tcPr>
            <w:tcW w:w="1042" w:type="dxa"/>
          </w:tcPr>
          <w:p w:rsidR="004F431A" w:rsidRPr="00273ACB" w:rsidRDefault="004F431A" w:rsidP="00697AC3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11,570</w:t>
            </w:r>
          </w:p>
        </w:tc>
        <w:tc>
          <w:tcPr>
            <w:tcW w:w="886" w:type="dxa"/>
          </w:tcPr>
          <w:p w:rsidR="004F431A" w:rsidRPr="00273ACB" w:rsidRDefault="004F431A" w:rsidP="00697AC3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17.60</w:t>
            </w:r>
          </w:p>
        </w:tc>
        <w:tc>
          <w:tcPr>
            <w:tcW w:w="1245" w:type="dxa"/>
          </w:tcPr>
          <w:p w:rsidR="004F431A" w:rsidRPr="00273ACB" w:rsidRDefault="004F431A" w:rsidP="00697AC3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орна земя</w:t>
            </w:r>
          </w:p>
        </w:tc>
        <w:tc>
          <w:tcPr>
            <w:tcW w:w="1090" w:type="dxa"/>
          </w:tcPr>
          <w:p w:rsidR="004F431A" w:rsidRPr="00273ACB" w:rsidRDefault="004F431A" w:rsidP="00697AC3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0,40</w:t>
            </w:r>
          </w:p>
        </w:tc>
      </w:tr>
      <w:tr w:rsidR="004F431A" w:rsidRPr="00273ACB" w:rsidTr="00073B59">
        <w:trPr>
          <w:jc w:val="center"/>
        </w:trPr>
        <w:tc>
          <w:tcPr>
            <w:tcW w:w="3312" w:type="dxa"/>
          </w:tcPr>
          <w:p w:rsidR="004F431A" w:rsidRPr="00273ACB" w:rsidRDefault="004F431A" w:rsidP="00697AC3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КАПРО - ПЕТРОВ ЕООД</w:t>
            </w:r>
          </w:p>
        </w:tc>
        <w:tc>
          <w:tcPr>
            <w:tcW w:w="1375" w:type="dxa"/>
          </w:tcPr>
          <w:p w:rsidR="004F431A" w:rsidRPr="00273ACB" w:rsidRDefault="004F431A" w:rsidP="00697AC3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ККП</w:t>
            </w:r>
          </w:p>
        </w:tc>
        <w:tc>
          <w:tcPr>
            <w:tcW w:w="1116" w:type="dxa"/>
          </w:tcPr>
          <w:p w:rsidR="004F431A" w:rsidRPr="00273ACB" w:rsidRDefault="004F431A" w:rsidP="00697AC3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0,013</w:t>
            </w:r>
          </w:p>
        </w:tc>
        <w:tc>
          <w:tcPr>
            <w:tcW w:w="1042" w:type="dxa"/>
          </w:tcPr>
          <w:p w:rsidR="004F431A" w:rsidRPr="00273ACB" w:rsidRDefault="004F431A" w:rsidP="00697AC3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16,473</w:t>
            </w:r>
          </w:p>
        </w:tc>
        <w:tc>
          <w:tcPr>
            <w:tcW w:w="886" w:type="dxa"/>
          </w:tcPr>
          <w:p w:rsidR="004F431A" w:rsidRPr="00273ACB" w:rsidRDefault="004F431A" w:rsidP="00697AC3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27.23</w:t>
            </w:r>
          </w:p>
        </w:tc>
        <w:tc>
          <w:tcPr>
            <w:tcW w:w="1245" w:type="dxa"/>
          </w:tcPr>
          <w:p w:rsidR="004F431A" w:rsidRPr="00273ACB" w:rsidRDefault="004F431A" w:rsidP="00697AC3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орна земя</w:t>
            </w:r>
          </w:p>
        </w:tc>
        <w:tc>
          <w:tcPr>
            <w:tcW w:w="1090" w:type="dxa"/>
          </w:tcPr>
          <w:p w:rsidR="004F431A" w:rsidRPr="00273ACB" w:rsidRDefault="004F431A" w:rsidP="00697AC3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0,52</w:t>
            </w:r>
          </w:p>
        </w:tc>
      </w:tr>
      <w:tr w:rsidR="004F431A" w:rsidRPr="00273ACB" w:rsidTr="00073B59">
        <w:trPr>
          <w:jc w:val="center"/>
        </w:trPr>
        <w:tc>
          <w:tcPr>
            <w:tcW w:w="3312" w:type="dxa"/>
          </w:tcPr>
          <w:p w:rsidR="004F431A" w:rsidRPr="00273ACB" w:rsidRDefault="004F431A" w:rsidP="00697AC3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ДИЯН СТОЯНОВ БАЛЕВ</w:t>
            </w:r>
          </w:p>
        </w:tc>
        <w:tc>
          <w:tcPr>
            <w:tcW w:w="1375" w:type="dxa"/>
          </w:tcPr>
          <w:p w:rsidR="004F431A" w:rsidRPr="00273ACB" w:rsidRDefault="004F431A" w:rsidP="00697AC3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С.И.Г ООД</w:t>
            </w:r>
          </w:p>
        </w:tc>
        <w:tc>
          <w:tcPr>
            <w:tcW w:w="1116" w:type="dxa"/>
          </w:tcPr>
          <w:p w:rsidR="004F431A" w:rsidRPr="00273ACB" w:rsidRDefault="004F431A" w:rsidP="00697AC3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0,033</w:t>
            </w:r>
          </w:p>
        </w:tc>
        <w:tc>
          <w:tcPr>
            <w:tcW w:w="1042" w:type="dxa"/>
          </w:tcPr>
          <w:p w:rsidR="004F431A" w:rsidRPr="00273ACB" w:rsidRDefault="004F431A" w:rsidP="00697AC3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3,738</w:t>
            </w:r>
          </w:p>
        </w:tc>
        <w:tc>
          <w:tcPr>
            <w:tcW w:w="886" w:type="dxa"/>
          </w:tcPr>
          <w:p w:rsidR="004F431A" w:rsidRPr="00273ACB" w:rsidRDefault="004F431A" w:rsidP="00697AC3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27.126</w:t>
            </w:r>
          </w:p>
        </w:tc>
        <w:tc>
          <w:tcPr>
            <w:tcW w:w="1245" w:type="dxa"/>
          </w:tcPr>
          <w:p w:rsidR="004F431A" w:rsidRPr="00273ACB" w:rsidRDefault="004F431A" w:rsidP="00697AC3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орна земя</w:t>
            </w:r>
          </w:p>
        </w:tc>
        <w:tc>
          <w:tcPr>
            <w:tcW w:w="1090" w:type="dxa"/>
          </w:tcPr>
          <w:p w:rsidR="004F431A" w:rsidRPr="00273ACB" w:rsidRDefault="004F431A" w:rsidP="00697AC3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1,32</w:t>
            </w:r>
          </w:p>
        </w:tc>
      </w:tr>
      <w:tr w:rsidR="004F431A" w:rsidRPr="00273ACB" w:rsidTr="00073B59">
        <w:trPr>
          <w:jc w:val="center"/>
        </w:trPr>
        <w:tc>
          <w:tcPr>
            <w:tcW w:w="3312" w:type="dxa"/>
          </w:tcPr>
          <w:p w:rsidR="004F431A" w:rsidRPr="00273ACB" w:rsidRDefault="004F431A" w:rsidP="00697AC3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АЛЕКСАНДЪР ИВАЛИНОВ ДИМИТРОВ</w:t>
            </w:r>
          </w:p>
        </w:tc>
        <w:tc>
          <w:tcPr>
            <w:tcW w:w="1375" w:type="dxa"/>
          </w:tcPr>
          <w:p w:rsidR="004F431A" w:rsidRPr="00273ACB" w:rsidRDefault="004F431A" w:rsidP="00697AC3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ЖТГ</w:t>
            </w:r>
          </w:p>
        </w:tc>
        <w:tc>
          <w:tcPr>
            <w:tcW w:w="1116" w:type="dxa"/>
          </w:tcPr>
          <w:p w:rsidR="004F431A" w:rsidRPr="00273ACB" w:rsidRDefault="004F431A" w:rsidP="00697AC3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2,406</w:t>
            </w:r>
          </w:p>
        </w:tc>
        <w:tc>
          <w:tcPr>
            <w:tcW w:w="1042" w:type="dxa"/>
          </w:tcPr>
          <w:p w:rsidR="004F431A" w:rsidRPr="00273ACB" w:rsidRDefault="004F431A" w:rsidP="00697AC3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4,812</w:t>
            </w:r>
          </w:p>
        </w:tc>
        <w:tc>
          <w:tcPr>
            <w:tcW w:w="886" w:type="dxa"/>
          </w:tcPr>
          <w:p w:rsidR="004F431A" w:rsidRPr="00273ACB" w:rsidRDefault="004F431A" w:rsidP="00697AC3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28.41</w:t>
            </w:r>
          </w:p>
        </w:tc>
        <w:tc>
          <w:tcPr>
            <w:tcW w:w="1245" w:type="dxa"/>
          </w:tcPr>
          <w:p w:rsidR="004F431A" w:rsidRPr="00273ACB" w:rsidRDefault="004F431A" w:rsidP="00697AC3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орна земя</w:t>
            </w:r>
          </w:p>
        </w:tc>
        <w:tc>
          <w:tcPr>
            <w:tcW w:w="1090" w:type="dxa"/>
          </w:tcPr>
          <w:p w:rsidR="004F431A" w:rsidRPr="00273ACB" w:rsidRDefault="004F431A" w:rsidP="00697AC3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96,24</w:t>
            </w:r>
          </w:p>
        </w:tc>
      </w:tr>
      <w:tr w:rsidR="004F431A" w:rsidRPr="00273ACB" w:rsidTr="00073B59">
        <w:trPr>
          <w:jc w:val="center"/>
        </w:trPr>
        <w:tc>
          <w:tcPr>
            <w:tcW w:w="3312" w:type="dxa"/>
          </w:tcPr>
          <w:p w:rsidR="004F431A" w:rsidRPr="00273ACB" w:rsidRDefault="004F431A" w:rsidP="00697AC3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ДИЯН СТОЯНОВ БАЛЕВ</w:t>
            </w:r>
          </w:p>
        </w:tc>
        <w:tc>
          <w:tcPr>
            <w:tcW w:w="1375" w:type="dxa"/>
          </w:tcPr>
          <w:p w:rsidR="004F431A" w:rsidRPr="00273ACB" w:rsidRDefault="004F431A" w:rsidP="00FF4D33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ТВС, ГРБ, </w:t>
            </w:r>
          </w:p>
        </w:tc>
        <w:tc>
          <w:tcPr>
            <w:tcW w:w="1116" w:type="dxa"/>
          </w:tcPr>
          <w:p w:rsidR="004F431A" w:rsidRPr="00273ACB" w:rsidRDefault="004F431A" w:rsidP="00697AC3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0,923</w:t>
            </w:r>
          </w:p>
        </w:tc>
        <w:tc>
          <w:tcPr>
            <w:tcW w:w="1042" w:type="dxa"/>
          </w:tcPr>
          <w:p w:rsidR="004F431A" w:rsidRPr="00273ACB" w:rsidRDefault="004F431A" w:rsidP="00697AC3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3,593</w:t>
            </w:r>
          </w:p>
        </w:tc>
        <w:tc>
          <w:tcPr>
            <w:tcW w:w="886" w:type="dxa"/>
          </w:tcPr>
          <w:p w:rsidR="004F431A" w:rsidRPr="00273ACB" w:rsidRDefault="004F431A" w:rsidP="00697AC3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28.99</w:t>
            </w:r>
          </w:p>
        </w:tc>
        <w:tc>
          <w:tcPr>
            <w:tcW w:w="1245" w:type="dxa"/>
          </w:tcPr>
          <w:p w:rsidR="004F431A" w:rsidRPr="00273ACB" w:rsidRDefault="004F431A" w:rsidP="00697AC3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орна земя</w:t>
            </w:r>
          </w:p>
        </w:tc>
        <w:tc>
          <w:tcPr>
            <w:tcW w:w="1090" w:type="dxa"/>
          </w:tcPr>
          <w:p w:rsidR="004F431A" w:rsidRPr="00273ACB" w:rsidRDefault="004F431A" w:rsidP="00697AC3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36,92</w:t>
            </w:r>
          </w:p>
        </w:tc>
      </w:tr>
      <w:tr w:rsidR="004F431A" w:rsidRPr="00273ACB" w:rsidTr="00073B59">
        <w:trPr>
          <w:jc w:val="center"/>
        </w:trPr>
        <w:tc>
          <w:tcPr>
            <w:tcW w:w="3312" w:type="dxa"/>
          </w:tcPr>
          <w:p w:rsidR="004F431A" w:rsidRPr="00273ACB" w:rsidRDefault="004F431A" w:rsidP="00697AC3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ДИЯН СТОЯНОВ БАЛЕВ</w:t>
            </w:r>
          </w:p>
        </w:tc>
        <w:tc>
          <w:tcPr>
            <w:tcW w:w="1375" w:type="dxa"/>
          </w:tcPr>
          <w:p w:rsidR="004F431A" w:rsidRPr="00273ACB" w:rsidRDefault="004F431A" w:rsidP="00697AC3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ЛСМД</w:t>
            </w:r>
          </w:p>
        </w:tc>
        <w:tc>
          <w:tcPr>
            <w:tcW w:w="1116" w:type="dxa"/>
          </w:tcPr>
          <w:p w:rsidR="004F431A" w:rsidRPr="00273ACB" w:rsidRDefault="004F431A" w:rsidP="00697AC3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0,011</w:t>
            </w:r>
          </w:p>
        </w:tc>
        <w:tc>
          <w:tcPr>
            <w:tcW w:w="1042" w:type="dxa"/>
          </w:tcPr>
          <w:p w:rsidR="004F431A" w:rsidRPr="00273ACB" w:rsidRDefault="004F431A" w:rsidP="00697AC3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13,677</w:t>
            </w:r>
          </w:p>
        </w:tc>
        <w:tc>
          <w:tcPr>
            <w:tcW w:w="886" w:type="dxa"/>
          </w:tcPr>
          <w:p w:rsidR="004F431A" w:rsidRPr="00273ACB" w:rsidRDefault="004F431A" w:rsidP="00697AC3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29.4</w:t>
            </w:r>
          </w:p>
        </w:tc>
        <w:tc>
          <w:tcPr>
            <w:tcW w:w="1245" w:type="dxa"/>
          </w:tcPr>
          <w:p w:rsidR="004F431A" w:rsidRPr="00273ACB" w:rsidRDefault="004F431A" w:rsidP="00697AC3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орна земя</w:t>
            </w:r>
          </w:p>
        </w:tc>
        <w:tc>
          <w:tcPr>
            <w:tcW w:w="1090" w:type="dxa"/>
          </w:tcPr>
          <w:p w:rsidR="004F431A" w:rsidRPr="00273ACB" w:rsidRDefault="004F431A" w:rsidP="00697AC3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0,44</w:t>
            </w:r>
          </w:p>
        </w:tc>
      </w:tr>
      <w:tr w:rsidR="004F431A" w:rsidRPr="00273ACB" w:rsidTr="00073B59">
        <w:trPr>
          <w:jc w:val="center"/>
        </w:trPr>
        <w:tc>
          <w:tcPr>
            <w:tcW w:w="3312" w:type="dxa"/>
          </w:tcPr>
          <w:p w:rsidR="004F431A" w:rsidRPr="00273ACB" w:rsidRDefault="004F431A" w:rsidP="00697AC3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ДИЯН СТОЯНОВ БАЛЕВ</w:t>
            </w:r>
          </w:p>
        </w:tc>
        <w:tc>
          <w:tcPr>
            <w:tcW w:w="1375" w:type="dxa"/>
          </w:tcPr>
          <w:p w:rsidR="004F431A" w:rsidRPr="00273ACB" w:rsidRDefault="004F431A" w:rsidP="00FF4D33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ГВГ, БГК, ВГК</w:t>
            </w:r>
          </w:p>
        </w:tc>
        <w:tc>
          <w:tcPr>
            <w:tcW w:w="1116" w:type="dxa"/>
          </w:tcPr>
          <w:p w:rsidR="004F431A" w:rsidRPr="00273ACB" w:rsidRDefault="004F431A" w:rsidP="00697AC3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1,215</w:t>
            </w:r>
          </w:p>
        </w:tc>
        <w:tc>
          <w:tcPr>
            <w:tcW w:w="1042" w:type="dxa"/>
          </w:tcPr>
          <w:p w:rsidR="004F431A" w:rsidRPr="00273ACB" w:rsidRDefault="004F431A" w:rsidP="00697AC3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3,642</w:t>
            </w:r>
          </w:p>
        </w:tc>
        <w:tc>
          <w:tcPr>
            <w:tcW w:w="886" w:type="dxa"/>
          </w:tcPr>
          <w:p w:rsidR="004F431A" w:rsidRPr="00273ACB" w:rsidRDefault="004F431A" w:rsidP="00697AC3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29.174</w:t>
            </w:r>
          </w:p>
        </w:tc>
        <w:tc>
          <w:tcPr>
            <w:tcW w:w="1245" w:type="dxa"/>
          </w:tcPr>
          <w:p w:rsidR="004F431A" w:rsidRPr="00273ACB" w:rsidRDefault="004F431A" w:rsidP="00697AC3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орна земя</w:t>
            </w:r>
          </w:p>
        </w:tc>
        <w:tc>
          <w:tcPr>
            <w:tcW w:w="1090" w:type="dxa"/>
          </w:tcPr>
          <w:p w:rsidR="004F431A" w:rsidRPr="00273ACB" w:rsidRDefault="004F431A" w:rsidP="00697AC3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48,60</w:t>
            </w:r>
          </w:p>
        </w:tc>
      </w:tr>
      <w:tr w:rsidR="004F431A" w:rsidRPr="00273ACB" w:rsidTr="00073B59">
        <w:trPr>
          <w:jc w:val="center"/>
        </w:trPr>
        <w:tc>
          <w:tcPr>
            <w:tcW w:w="3312" w:type="dxa"/>
          </w:tcPr>
          <w:p w:rsidR="004F431A" w:rsidRPr="00273ACB" w:rsidRDefault="004F431A" w:rsidP="00697AC3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ДИЯН СТОЯНОВ БАЛЕВ</w:t>
            </w:r>
          </w:p>
        </w:tc>
        <w:tc>
          <w:tcPr>
            <w:tcW w:w="1375" w:type="dxa"/>
          </w:tcPr>
          <w:p w:rsidR="004F431A" w:rsidRPr="00273ACB" w:rsidRDefault="004F431A" w:rsidP="00FF4D33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ИДД</w:t>
            </w:r>
          </w:p>
        </w:tc>
        <w:tc>
          <w:tcPr>
            <w:tcW w:w="1116" w:type="dxa"/>
          </w:tcPr>
          <w:p w:rsidR="004F431A" w:rsidRPr="00273ACB" w:rsidRDefault="004F431A" w:rsidP="00697AC3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0,444</w:t>
            </w:r>
          </w:p>
        </w:tc>
        <w:tc>
          <w:tcPr>
            <w:tcW w:w="1042" w:type="dxa"/>
          </w:tcPr>
          <w:p w:rsidR="004F431A" w:rsidRPr="00273ACB" w:rsidRDefault="004F431A" w:rsidP="00697AC3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4,090</w:t>
            </w:r>
          </w:p>
        </w:tc>
        <w:tc>
          <w:tcPr>
            <w:tcW w:w="886" w:type="dxa"/>
          </w:tcPr>
          <w:p w:rsidR="004F431A" w:rsidRPr="00273ACB" w:rsidRDefault="004F431A" w:rsidP="00697AC3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29.201</w:t>
            </w:r>
          </w:p>
        </w:tc>
        <w:tc>
          <w:tcPr>
            <w:tcW w:w="1245" w:type="dxa"/>
          </w:tcPr>
          <w:p w:rsidR="004F431A" w:rsidRPr="00273ACB" w:rsidRDefault="004F431A" w:rsidP="00697AC3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орна земя</w:t>
            </w:r>
          </w:p>
        </w:tc>
        <w:tc>
          <w:tcPr>
            <w:tcW w:w="1090" w:type="dxa"/>
          </w:tcPr>
          <w:p w:rsidR="004F431A" w:rsidRPr="00273ACB" w:rsidRDefault="004F431A" w:rsidP="00697AC3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17,76</w:t>
            </w:r>
          </w:p>
        </w:tc>
      </w:tr>
      <w:tr w:rsidR="004F431A" w:rsidRPr="00273ACB" w:rsidTr="00073B59">
        <w:trPr>
          <w:jc w:val="center"/>
        </w:trPr>
        <w:tc>
          <w:tcPr>
            <w:tcW w:w="3312" w:type="dxa"/>
          </w:tcPr>
          <w:p w:rsidR="004F431A" w:rsidRPr="00273ACB" w:rsidRDefault="004F431A" w:rsidP="00697AC3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БГ АГРО ЗЕМЕДЕЛСКА КОМПАНИЯ ЕООД</w:t>
            </w:r>
          </w:p>
        </w:tc>
        <w:tc>
          <w:tcPr>
            <w:tcW w:w="1375" w:type="dxa"/>
          </w:tcPr>
          <w:p w:rsidR="004F431A" w:rsidRPr="00273ACB" w:rsidRDefault="004F431A" w:rsidP="00FF4D33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ВХС</w:t>
            </w:r>
          </w:p>
        </w:tc>
        <w:tc>
          <w:tcPr>
            <w:tcW w:w="1116" w:type="dxa"/>
          </w:tcPr>
          <w:p w:rsidR="004F431A" w:rsidRPr="00273ACB" w:rsidRDefault="004F431A" w:rsidP="00697AC3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0,011</w:t>
            </w:r>
          </w:p>
        </w:tc>
        <w:tc>
          <w:tcPr>
            <w:tcW w:w="1042" w:type="dxa"/>
          </w:tcPr>
          <w:p w:rsidR="004F431A" w:rsidRPr="00273ACB" w:rsidRDefault="004F431A" w:rsidP="00697AC3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16,198</w:t>
            </w:r>
          </w:p>
        </w:tc>
        <w:tc>
          <w:tcPr>
            <w:tcW w:w="886" w:type="dxa"/>
          </w:tcPr>
          <w:p w:rsidR="004F431A" w:rsidRPr="00273ACB" w:rsidRDefault="004F431A" w:rsidP="00697AC3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32.3</w:t>
            </w:r>
          </w:p>
        </w:tc>
        <w:tc>
          <w:tcPr>
            <w:tcW w:w="1245" w:type="dxa"/>
          </w:tcPr>
          <w:p w:rsidR="004F431A" w:rsidRPr="00273ACB" w:rsidRDefault="004F431A" w:rsidP="00697AC3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орна земя</w:t>
            </w:r>
          </w:p>
        </w:tc>
        <w:tc>
          <w:tcPr>
            <w:tcW w:w="1090" w:type="dxa"/>
          </w:tcPr>
          <w:p w:rsidR="004F431A" w:rsidRPr="00273ACB" w:rsidRDefault="004F431A" w:rsidP="00697AC3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0,44</w:t>
            </w:r>
          </w:p>
        </w:tc>
      </w:tr>
      <w:tr w:rsidR="004F431A" w:rsidRPr="00273ACB" w:rsidTr="00073B59">
        <w:trPr>
          <w:jc w:val="center"/>
        </w:trPr>
        <w:tc>
          <w:tcPr>
            <w:tcW w:w="3312" w:type="dxa"/>
          </w:tcPr>
          <w:p w:rsidR="004F431A" w:rsidRPr="00273ACB" w:rsidRDefault="004F431A" w:rsidP="00697AC3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ГЕОРГИ СТЕФАНОВ ВАСИЛЕВ</w:t>
            </w:r>
          </w:p>
        </w:tc>
        <w:tc>
          <w:tcPr>
            <w:tcW w:w="1375" w:type="dxa"/>
          </w:tcPr>
          <w:p w:rsidR="004F431A" w:rsidRPr="00273ACB" w:rsidRDefault="004F431A" w:rsidP="00FF4D33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МММ</w:t>
            </w:r>
          </w:p>
        </w:tc>
        <w:tc>
          <w:tcPr>
            <w:tcW w:w="1116" w:type="dxa"/>
          </w:tcPr>
          <w:p w:rsidR="004F431A" w:rsidRPr="00273ACB" w:rsidRDefault="004F431A" w:rsidP="00697AC3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0,400</w:t>
            </w:r>
          </w:p>
        </w:tc>
        <w:tc>
          <w:tcPr>
            <w:tcW w:w="1042" w:type="dxa"/>
          </w:tcPr>
          <w:p w:rsidR="004F431A" w:rsidRPr="00273ACB" w:rsidRDefault="004F431A" w:rsidP="00697AC3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3,367</w:t>
            </w:r>
          </w:p>
        </w:tc>
        <w:tc>
          <w:tcPr>
            <w:tcW w:w="886" w:type="dxa"/>
          </w:tcPr>
          <w:p w:rsidR="004F431A" w:rsidRPr="00273ACB" w:rsidRDefault="004F431A" w:rsidP="00697AC3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34.9</w:t>
            </w:r>
          </w:p>
        </w:tc>
        <w:tc>
          <w:tcPr>
            <w:tcW w:w="1245" w:type="dxa"/>
          </w:tcPr>
          <w:p w:rsidR="004F431A" w:rsidRPr="00273ACB" w:rsidRDefault="004F431A" w:rsidP="00697AC3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орна земя</w:t>
            </w:r>
          </w:p>
        </w:tc>
        <w:tc>
          <w:tcPr>
            <w:tcW w:w="1090" w:type="dxa"/>
          </w:tcPr>
          <w:p w:rsidR="004F431A" w:rsidRPr="00273ACB" w:rsidRDefault="004F431A" w:rsidP="00697AC3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16,00</w:t>
            </w:r>
          </w:p>
        </w:tc>
      </w:tr>
      <w:tr w:rsidR="004F431A" w:rsidRPr="00273ACB" w:rsidTr="00073B59">
        <w:trPr>
          <w:jc w:val="center"/>
        </w:trPr>
        <w:tc>
          <w:tcPr>
            <w:tcW w:w="3312" w:type="dxa"/>
          </w:tcPr>
          <w:p w:rsidR="004F431A" w:rsidRPr="00273ACB" w:rsidRDefault="004F431A" w:rsidP="00697AC3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СТЕФКО РАЙКОВ ГАНЧЕВ</w:t>
            </w:r>
          </w:p>
        </w:tc>
        <w:tc>
          <w:tcPr>
            <w:tcW w:w="1375" w:type="dxa"/>
          </w:tcPr>
          <w:p w:rsidR="004F431A" w:rsidRPr="00273ACB" w:rsidRDefault="004F431A" w:rsidP="00FF4D33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МММ</w:t>
            </w:r>
          </w:p>
        </w:tc>
        <w:tc>
          <w:tcPr>
            <w:tcW w:w="1116" w:type="dxa"/>
          </w:tcPr>
          <w:p w:rsidR="004F431A" w:rsidRPr="00273ACB" w:rsidRDefault="004F431A" w:rsidP="00697AC3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0,150</w:t>
            </w:r>
          </w:p>
        </w:tc>
        <w:tc>
          <w:tcPr>
            <w:tcW w:w="1042" w:type="dxa"/>
          </w:tcPr>
          <w:p w:rsidR="004F431A" w:rsidRPr="00273ACB" w:rsidRDefault="004F431A" w:rsidP="00697AC3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3,367</w:t>
            </w:r>
          </w:p>
        </w:tc>
        <w:tc>
          <w:tcPr>
            <w:tcW w:w="886" w:type="dxa"/>
          </w:tcPr>
          <w:p w:rsidR="004F431A" w:rsidRPr="00273ACB" w:rsidRDefault="004F431A" w:rsidP="00697AC3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34.9</w:t>
            </w:r>
          </w:p>
        </w:tc>
        <w:tc>
          <w:tcPr>
            <w:tcW w:w="1245" w:type="dxa"/>
          </w:tcPr>
          <w:p w:rsidR="004F431A" w:rsidRPr="00273ACB" w:rsidRDefault="004F431A" w:rsidP="00697AC3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орна земя</w:t>
            </w:r>
          </w:p>
        </w:tc>
        <w:tc>
          <w:tcPr>
            <w:tcW w:w="1090" w:type="dxa"/>
          </w:tcPr>
          <w:p w:rsidR="004F431A" w:rsidRPr="00273ACB" w:rsidRDefault="004F431A" w:rsidP="00697AC3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6,00</w:t>
            </w:r>
          </w:p>
        </w:tc>
      </w:tr>
      <w:tr w:rsidR="004F431A" w:rsidRPr="00273ACB" w:rsidTr="00073B59">
        <w:trPr>
          <w:jc w:val="center"/>
        </w:trPr>
        <w:tc>
          <w:tcPr>
            <w:tcW w:w="3312" w:type="dxa"/>
          </w:tcPr>
          <w:p w:rsidR="004F431A" w:rsidRPr="00273ACB" w:rsidRDefault="004F431A" w:rsidP="00697AC3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МИРЧО ТОДОРОВ ТОДОРОВ</w:t>
            </w:r>
          </w:p>
        </w:tc>
        <w:tc>
          <w:tcPr>
            <w:tcW w:w="1375" w:type="dxa"/>
          </w:tcPr>
          <w:p w:rsidR="004F431A" w:rsidRPr="00273ACB" w:rsidRDefault="004F431A" w:rsidP="00FF4D33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НСМ</w:t>
            </w:r>
          </w:p>
        </w:tc>
        <w:tc>
          <w:tcPr>
            <w:tcW w:w="1116" w:type="dxa"/>
          </w:tcPr>
          <w:p w:rsidR="004F431A" w:rsidRPr="00273ACB" w:rsidRDefault="004F431A" w:rsidP="00697AC3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4,328</w:t>
            </w:r>
          </w:p>
        </w:tc>
        <w:tc>
          <w:tcPr>
            <w:tcW w:w="1042" w:type="dxa"/>
          </w:tcPr>
          <w:p w:rsidR="004F431A" w:rsidRPr="00273ACB" w:rsidRDefault="004F431A" w:rsidP="00697AC3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5,455</w:t>
            </w:r>
          </w:p>
        </w:tc>
        <w:tc>
          <w:tcPr>
            <w:tcW w:w="886" w:type="dxa"/>
          </w:tcPr>
          <w:p w:rsidR="004F431A" w:rsidRPr="00273ACB" w:rsidRDefault="004F431A" w:rsidP="00697AC3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39.15</w:t>
            </w:r>
          </w:p>
        </w:tc>
        <w:tc>
          <w:tcPr>
            <w:tcW w:w="1245" w:type="dxa"/>
          </w:tcPr>
          <w:p w:rsidR="004F431A" w:rsidRPr="00273ACB" w:rsidRDefault="004F431A" w:rsidP="00697AC3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орна земя</w:t>
            </w:r>
          </w:p>
        </w:tc>
        <w:tc>
          <w:tcPr>
            <w:tcW w:w="1090" w:type="dxa"/>
          </w:tcPr>
          <w:p w:rsidR="004F431A" w:rsidRPr="00273ACB" w:rsidRDefault="004F431A" w:rsidP="00697AC3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173,12</w:t>
            </w:r>
          </w:p>
        </w:tc>
      </w:tr>
      <w:tr w:rsidR="004F431A" w:rsidRPr="00273ACB" w:rsidTr="00073B59">
        <w:trPr>
          <w:jc w:val="center"/>
        </w:trPr>
        <w:tc>
          <w:tcPr>
            <w:tcW w:w="3312" w:type="dxa"/>
          </w:tcPr>
          <w:p w:rsidR="004F431A" w:rsidRPr="00273ACB" w:rsidRDefault="004F431A" w:rsidP="00697AC3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МИРЧО ТОДОРОВ ТОДОРОВ</w:t>
            </w:r>
          </w:p>
        </w:tc>
        <w:tc>
          <w:tcPr>
            <w:tcW w:w="1375" w:type="dxa"/>
          </w:tcPr>
          <w:p w:rsidR="004F431A" w:rsidRPr="00273ACB" w:rsidRDefault="004F431A" w:rsidP="00FF4D33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ГСГ</w:t>
            </w:r>
          </w:p>
        </w:tc>
        <w:tc>
          <w:tcPr>
            <w:tcW w:w="1116" w:type="dxa"/>
          </w:tcPr>
          <w:p w:rsidR="004F431A" w:rsidRPr="00273ACB" w:rsidRDefault="004F431A" w:rsidP="00697AC3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3,493</w:t>
            </w:r>
          </w:p>
        </w:tc>
        <w:tc>
          <w:tcPr>
            <w:tcW w:w="1042" w:type="dxa"/>
          </w:tcPr>
          <w:p w:rsidR="004F431A" w:rsidRPr="00273ACB" w:rsidRDefault="004F431A" w:rsidP="00697AC3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5,461</w:t>
            </w:r>
          </w:p>
        </w:tc>
        <w:tc>
          <w:tcPr>
            <w:tcW w:w="886" w:type="dxa"/>
          </w:tcPr>
          <w:p w:rsidR="004F431A" w:rsidRPr="00273ACB" w:rsidRDefault="004F431A" w:rsidP="00697AC3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39.18</w:t>
            </w:r>
          </w:p>
        </w:tc>
        <w:tc>
          <w:tcPr>
            <w:tcW w:w="1245" w:type="dxa"/>
          </w:tcPr>
          <w:p w:rsidR="004F431A" w:rsidRPr="00273ACB" w:rsidRDefault="004F431A" w:rsidP="00697AC3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орна земя</w:t>
            </w:r>
          </w:p>
        </w:tc>
        <w:tc>
          <w:tcPr>
            <w:tcW w:w="1090" w:type="dxa"/>
          </w:tcPr>
          <w:p w:rsidR="004F431A" w:rsidRPr="00273ACB" w:rsidRDefault="004F431A" w:rsidP="00697AC3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139,72</w:t>
            </w:r>
          </w:p>
        </w:tc>
      </w:tr>
      <w:tr w:rsidR="004F431A" w:rsidRPr="00273ACB" w:rsidTr="00073B59">
        <w:trPr>
          <w:jc w:val="center"/>
        </w:trPr>
        <w:tc>
          <w:tcPr>
            <w:tcW w:w="3312" w:type="dxa"/>
          </w:tcPr>
          <w:p w:rsidR="004F431A" w:rsidRPr="00273ACB" w:rsidRDefault="004F431A" w:rsidP="00697AC3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МИРЧО ТОДОРОВ ТОДОРОВ</w:t>
            </w:r>
          </w:p>
        </w:tc>
        <w:tc>
          <w:tcPr>
            <w:tcW w:w="1375" w:type="dxa"/>
          </w:tcPr>
          <w:p w:rsidR="004F431A" w:rsidRPr="00273ACB" w:rsidRDefault="004F431A" w:rsidP="00FF4D33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С ИВ</w:t>
            </w:r>
          </w:p>
        </w:tc>
        <w:tc>
          <w:tcPr>
            <w:tcW w:w="1116" w:type="dxa"/>
          </w:tcPr>
          <w:p w:rsidR="004F431A" w:rsidRPr="00273ACB" w:rsidRDefault="004F431A" w:rsidP="00697AC3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0,878</w:t>
            </w:r>
          </w:p>
        </w:tc>
        <w:tc>
          <w:tcPr>
            <w:tcW w:w="1042" w:type="dxa"/>
          </w:tcPr>
          <w:p w:rsidR="004F431A" w:rsidRPr="00273ACB" w:rsidRDefault="004F431A" w:rsidP="00697AC3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4,860</w:t>
            </w:r>
          </w:p>
        </w:tc>
        <w:tc>
          <w:tcPr>
            <w:tcW w:w="886" w:type="dxa"/>
          </w:tcPr>
          <w:p w:rsidR="004F431A" w:rsidRPr="00273ACB" w:rsidRDefault="004F431A" w:rsidP="00697AC3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39.19</w:t>
            </w:r>
          </w:p>
        </w:tc>
        <w:tc>
          <w:tcPr>
            <w:tcW w:w="1245" w:type="dxa"/>
          </w:tcPr>
          <w:p w:rsidR="004F431A" w:rsidRPr="00273ACB" w:rsidRDefault="004F431A" w:rsidP="00697AC3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орна земя</w:t>
            </w:r>
          </w:p>
        </w:tc>
        <w:tc>
          <w:tcPr>
            <w:tcW w:w="1090" w:type="dxa"/>
          </w:tcPr>
          <w:p w:rsidR="004F431A" w:rsidRPr="00273ACB" w:rsidRDefault="004F431A" w:rsidP="00697AC3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35,12</w:t>
            </w:r>
          </w:p>
        </w:tc>
      </w:tr>
      <w:tr w:rsidR="004F431A" w:rsidRPr="00273ACB" w:rsidTr="00073B59">
        <w:trPr>
          <w:jc w:val="center"/>
        </w:trPr>
        <w:tc>
          <w:tcPr>
            <w:tcW w:w="3312" w:type="dxa"/>
          </w:tcPr>
          <w:p w:rsidR="004F431A" w:rsidRPr="00273ACB" w:rsidRDefault="004F431A" w:rsidP="00697AC3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МИРЧО ТОДОРОВ ТОДОРОВ</w:t>
            </w:r>
          </w:p>
        </w:tc>
        <w:tc>
          <w:tcPr>
            <w:tcW w:w="1375" w:type="dxa"/>
          </w:tcPr>
          <w:p w:rsidR="004F431A" w:rsidRPr="00273ACB" w:rsidRDefault="004F431A" w:rsidP="00FF4D33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СДС</w:t>
            </w:r>
          </w:p>
        </w:tc>
        <w:tc>
          <w:tcPr>
            <w:tcW w:w="1116" w:type="dxa"/>
          </w:tcPr>
          <w:p w:rsidR="004F431A" w:rsidRPr="00273ACB" w:rsidRDefault="004F431A" w:rsidP="00697AC3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0,962</w:t>
            </w:r>
          </w:p>
        </w:tc>
        <w:tc>
          <w:tcPr>
            <w:tcW w:w="1042" w:type="dxa"/>
          </w:tcPr>
          <w:p w:rsidR="004F431A" w:rsidRPr="00273ACB" w:rsidRDefault="004F431A" w:rsidP="00697AC3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5,743</w:t>
            </w:r>
          </w:p>
        </w:tc>
        <w:tc>
          <w:tcPr>
            <w:tcW w:w="886" w:type="dxa"/>
          </w:tcPr>
          <w:p w:rsidR="004F431A" w:rsidRPr="00273ACB" w:rsidRDefault="004F431A" w:rsidP="00697AC3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39.20</w:t>
            </w:r>
          </w:p>
        </w:tc>
        <w:tc>
          <w:tcPr>
            <w:tcW w:w="1245" w:type="dxa"/>
          </w:tcPr>
          <w:p w:rsidR="004F431A" w:rsidRPr="00273ACB" w:rsidRDefault="004F431A" w:rsidP="00697AC3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орна земя</w:t>
            </w:r>
          </w:p>
        </w:tc>
        <w:tc>
          <w:tcPr>
            <w:tcW w:w="1090" w:type="dxa"/>
          </w:tcPr>
          <w:p w:rsidR="004F431A" w:rsidRPr="00273ACB" w:rsidRDefault="004F431A" w:rsidP="00697AC3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38,48</w:t>
            </w:r>
          </w:p>
        </w:tc>
      </w:tr>
      <w:tr w:rsidR="004F431A" w:rsidRPr="00273ACB" w:rsidTr="00073B59">
        <w:trPr>
          <w:jc w:val="center"/>
        </w:trPr>
        <w:tc>
          <w:tcPr>
            <w:tcW w:w="3312" w:type="dxa"/>
          </w:tcPr>
          <w:p w:rsidR="004F431A" w:rsidRPr="00273ACB" w:rsidRDefault="004F431A" w:rsidP="00697AC3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МИРЧО ТОДОРОВ ТОДОРОВ</w:t>
            </w:r>
          </w:p>
        </w:tc>
        <w:tc>
          <w:tcPr>
            <w:tcW w:w="1375" w:type="dxa"/>
          </w:tcPr>
          <w:p w:rsidR="004F431A" w:rsidRPr="00273ACB" w:rsidRDefault="004F431A" w:rsidP="00FF4D33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БАМ</w:t>
            </w:r>
          </w:p>
        </w:tc>
        <w:tc>
          <w:tcPr>
            <w:tcW w:w="1116" w:type="dxa"/>
          </w:tcPr>
          <w:p w:rsidR="004F431A" w:rsidRPr="00273ACB" w:rsidRDefault="004F431A" w:rsidP="00697AC3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1,412</w:t>
            </w:r>
          </w:p>
        </w:tc>
        <w:tc>
          <w:tcPr>
            <w:tcW w:w="1042" w:type="dxa"/>
          </w:tcPr>
          <w:p w:rsidR="004F431A" w:rsidRPr="00273ACB" w:rsidRDefault="004F431A" w:rsidP="00697AC3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9,102</w:t>
            </w:r>
          </w:p>
        </w:tc>
        <w:tc>
          <w:tcPr>
            <w:tcW w:w="886" w:type="dxa"/>
          </w:tcPr>
          <w:p w:rsidR="004F431A" w:rsidRPr="00273ACB" w:rsidRDefault="004F431A" w:rsidP="00697AC3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39.21</w:t>
            </w:r>
          </w:p>
        </w:tc>
        <w:tc>
          <w:tcPr>
            <w:tcW w:w="1245" w:type="dxa"/>
          </w:tcPr>
          <w:p w:rsidR="004F431A" w:rsidRPr="00273ACB" w:rsidRDefault="004F431A" w:rsidP="00697AC3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орна земя</w:t>
            </w:r>
          </w:p>
        </w:tc>
        <w:tc>
          <w:tcPr>
            <w:tcW w:w="1090" w:type="dxa"/>
          </w:tcPr>
          <w:p w:rsidR="004F431A" w:rsidRPr="00273ACB" w:rsidRDefault="004F431A" w:rsidP="00697AC3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56,48</w:t>
            </w:r>
          </w:p>
        </w:tc>
      </w:tr>
      <w:tr w:rsidR="004F431A" w:rsidRPr="00273ACB" w:rsidTr="00073B59">
        <w:trPr>
          <w:jc w:val="center"/>
        </w:trPr>
        <w:tc>
          <w:tcPr>
            <w:tcW w:w="3312" w:type="dxa"/>
          </w:tcPr>
          <w:p w:rsidR="004F431A" w:rsidRPr="00273ACB" w:rsidRDefault="004F431A" w:rsidP="00697AC3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МИРЧО ТОДОРОВ ТОДОРОВ</w:t>
            </w:r>
          </w:p>
        </w:tc>
        <w:tc>
          <w:tcPr>
            <w:tcW w:w="1375" w:type="dxa"/>
          </w:tcPr>
          <w:p w:rsidR="004F431A" w:rsidRPr="00273ACB" w:rsidRDefault="004F431A" w:rsidP="00697AC3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ИБП</w:t>
            </w:r>
          </w:p>
        </w:tc>
        <w:tc>
          <w:tcPr>
            <w:tcW w:w="1116" w:type="dxa"/>
          </w:tcPr>
          <w:p w:rsidR="004F431A" w:rsidRPr="00273ACB" w:rsidRDefault="004F431A" w:rsidP="00697AC3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1,216</w:t>
            </w:r>
          </w:p>
        </w:tc>
        <w:tc>
          <w:tcPr>
            <w:tcW w:w="1042" w:type="dxa"/>
          </w:tcPr>
          <w:p w:rsidR="004F431A" w:rsidRPr="00273ACB" w:rsidRDefault="004F431A" w:rsidP="00697AC3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9,096</w:t>
            </w:r>
          </w:p>
        </w:tc>
        <w:tc>
          <w:tcPr>
            <w:tcW w:w="886" w:type="dxa"/>
          </w:tcPr>
          <w:p w:rsidR="004F431A" w:rsidRPr="00273ACB" w:rsidRDefault="004F431A" w:rsidP="00697AC3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39.22</w:t>
            </w:r>
          </w:p>
        </w:tc>
        <w:tc>
          <w:tcPr>
            <w:tcW w:w="1245" w:type="dxa"/>
          </w:tcPr>
          <w:p w:rsidR="004F431A" w:rsidRPr="00273ACB" w:rsidRDefault="004F431A" w:rsidP="00697AC3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орна земя</w:t>
            </w:r>
          </w:p>
        </w:tc>
        <w:tc>
          <w:tcPr>
            <w:tcW w:w="1090" w:type="dxa"/>
          </w:tcPr>
          <w:p w:rsidR="004F431A" w:rsidRPr="00273ACB" w:rsidRDefault="004F431A" w:rsidP="00697AC3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48,64</w:t>
            </w:r>
          </w:p>
        </w:tc>
      </w:tr>
      <w:tr w:rsidR="004F431A" w:rsidRPr="00273ACB" w:rsidTr="00073B59">
        <w:trPr>
          <w:jc w:val="center"/>
        </w:trPr>
        <w:tc>
          <w:tcPr>
            <w:tcW w:w="3312" w:type="dxa"/>
          </w:tcPr>
          <w:p w:rsidR="004F431A" w:rsidRPr="00273ACB" w:rsidRDefault="004F431A" w:rsidP="00697AC3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МИРЧО ТОДОРОВ ТОДОРОВ</w:t>
            </w:r>
          </w:p>
        </w:tc>
        <w:tc>
          <w:tcPr>
            <w:tcW w:w="1375" w:type="dxa"/>
          </w:tcPr>
          <w:p w:rsidR="004F431A" w:rsidRPr="00273ACB" w:rsidRDefault="004F431A" w:rsidP="00697AC3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ЖДМ</w:t>
            </w:r>
          </w:p>
        </w:tc>
        <w:tc>
          <w:tcPr>
            <w:tcW w:w="1116" w:type="dxa"/>
          </w:tcPr>
          <w:p w:rsidR="004F431A" w:rsidRPr="00273ACB" w:rsidRDefault="004F431A" w:rsidP="00697AC3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0,982</w:t>
            </w:r>
          </w:p>
        </w:tc>
        <w:tc>
          <w:tcPr>
            <w:tcW w:w="1042" w:type="dxa"/>
          </w:tcPr>
          <w:p w:rsidR="004F431A" w:rsidRPr="00273ACB" w:rsidRDefault="004F431A" w:rsidP="00697AC3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3,989</w:t>
            </w:r>
          </w:p>
        </w:tc>
        <w:tc>
          <w:tcPr>
            <w:tcW w:w="886" w:type="dxa"/>
          </w:tcPr>
          <w:p w:rsidR="004F431A" w:rsidRPr="00273ACB" w:rsidRDefault="004F431A" w:rsidP="00697AC3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42.8</w:t>
            </w:r>
          </w:p>
        </w:tc>
        <w:tc>
          <w:tcPr>
            <w:tcW w:w="1245" w:type="dxa"/>
          </w:tcPr>
          <w:p w:rsidR="004F431A" w:rsidRPr="00273ACB" w:rsidRDefault="004F431A" w:rsidP="00697AC3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орна земя</w:t>
            </w:r>
          </w:p>
        </w:tc>
        <w:tc>
          <w:tcPr>
            <w:tcW w:w="1090" w:type="dxa"/>
          </w:tcPr>
          <w:p w:rsidR="004F431A" w:rsidRPr="00273ACB" w:rsidRDefault="004F431A" w:rsidP="00697AC3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39,28</w:t>
            </w:r>
          </w:p>
        </w:tc>
      </w:tr>
      <w:tr w:rsidR="004F431A" w:rsidRPr="00273ACB" w:rsidTr="00073B59">
        <w:trPr>
          <w:jc w:val="center"/>
        </w:trPr>
        <w:tc>
          <w:tcPr>
            <w:tcW w:w="3312" w:type="dxa"/>
          </w:tcPr>
          <w:p w:rsidR="004F431A" w:rsidRPr="00273ACB" w:rsidRDefault="004F431A" w:rsidP="00697AC3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КРИС-61 ООД</w:t>
            </w:r>
          </w:p>
        </w:tc>
        <w:tc>
          <w:tcPr>
            <w:tcW w:w="1375" w:type="dxa"/>
          </w:tcPr>
          <w:p w:rsidR="004F431A" w:rsidRPr="00273ACB" w:rsidRDefault="004F431A" w:rsidP="00697AC3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ЖДМ</w:t>
            </w:r>
          </w:p>
        </w:tc>
        <w:tc>
          <w:tcPr>
            <w:tcW w:w="1116" w:type="dxa"/>
          </w:tcPr>
          <w:p w:rsidR="004F431A" w:rsidRPr="00273ACB" w:rsidRDefault="004F431A" w:rsidP="00697AC3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1,475</w:t>
            </w:r>
          </w:p>
        </w:tc>
        <w:tc>
          <w:tcPr>
            <w:tcW w:w="1042" w:type="dxa"/>
          </w:tcPr>
          <w:p w:rsidR="004F431A" w:rsidRPr="00273ACB" w:rsidRDefault="004F431A" w:rsidP="00697AC3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3,989</w:t>
            </w:r>
          </w:p>
        </w:tc>
        <w:tc>
          <w:tcPr>
            <w:tcW w:w="886" w:type="dxa"/>
          </w:tcPr>
          <w:p w:rsidR="004F431A" w:rsidRPr="00273ACB" w:rsidRDefault="004F431A" w:rsidP="00697AC3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42.8</w:t>
            </w:r>
          </w:p>
        </w:tc>
        <w:tc>
          <w:tcPr>
            <w:tcW w:w="1245" w:type="dxa"/>
          </w:tcPr>
          <w:p w:rsidR="004F431A" w:rsidRPr="00273ACB" w:rsidRDefault="004F431A" w:rsidP="00697AC3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орна земя</w:t>
            </w:r>
          </w:p>
        </w:tc>
        <w:tc>
          <w:tcPr>
            <w:tcW w:w="1090" w:type="dxa"/>
          </w:tcPr>
          <w:p w:rsidR="004F431A" w:rsidRPr="00273ACB" w:rsidRDefault="004F431A" w:rsidP="00697AC3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59,00</w:t>
            </w:r>
          </w:p>
        </w:tc>
      </w:tr>
      <w:tr w:rsidR="004F431A" w:rsidRPr="00273ACB" w:rsidTr="00073B59">
        <w:trPr>
          <w:jc w:val="center"/>
        </w:trPr>
        <w:tc>
          <w:tcPr>
            <w:tcW w:w="3312" w:type="dxa"/>
          </w:tcPr>
          <w:p w:rsidR="004F431A" w:rsidRPr="00273ACB" w:rsidRDefault="004F431A" w:rsidP="00697AC3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КРИС-61 ООД</w:t>
            </w:r>
          </w:p>
        </w:tc>
        <w:tc>
          <w:tcPr>
            <w:tcW w:w="1375" w:type="dxa"/>
          </w:tcPr>
          <w:p w:rsidR="004F431A" w:rsidRPr="00273ACB" w:rsidRDefault="004F431A" w:rsidP="00697AC3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МММ</w:t>
            </w:r>
          </w:p>
        </w:tc>
        <w:tc>
          <w:tcPr>
            <w:tcW w:w="1116" w:type="dxa"/>
          </w:tcPr>
          <w:p w:rsidR="004F431A" w:rsidRPr="00273ACB" w:rsidRDefault="004F431A" w:rsidP="00697AC3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0,243</w:t>
            </w:r>
          </w:p>
        </w:tc>
        <w:tc>
          <w:tcPr>
            <w:tcW w:w="1042" w:type="dxa"/>
          </w:tcPr>
          <w:p w:rsidR="004F431A" w:rsidRPr="00273ACB" w:rsidRDefault="004F431A" w:rsidP="00697AC3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4,100</w:t>
            </w:r>
          </w:p>
        </w:tc>
        <w:tc>
          <w:tcPr>
            <w:tcW w:w="886" w:type="dxa"/>
          </w:tcPr>
          <w:p w:rsidR="004F431A" w:rsidRPr="00273ACB" w:rsidRDefault="004F431A" w:rsidP="00697AC3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46.1</w:t>
            </w:r>
          </w:p>
        </w:tc>
        <w:tc>
          <w:tcPr>
            <w:tcW w:w="1245" w:type="dxa"/>
          </w:tcPr>
          <w:p w:rsidR="004F431A" w:rsidRPr="00273ACB" w:rsidRDefault="004F431A" w:rsidP="00697AC3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орна земя</w:t>
            </w:r>
          </w:p>
        </w:tc>
        <w:tc>
          <w:tcPr>
            <w:tcW w:w="1090" w:type="dxa"/>
          </w:tcPr>
          <w:p w:rsidR="004F431A" w:rsidRPr="00273ACB" w:rsidRDefault="004F431A" w:rsidP="00697AC3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9,72</w:t>
            </w:r>
          </w:p>
        </w:tc>
      </w:tr>
      <w:tr w:rsidR="004F431A" w:rsidRPr="00273ACB" w:rsidTr="00073B59">
        <w:trPr>
          <w:jc w:val="center"/>
        </w:trPr>
        <w:tc>
          <w:tcPr>
            <w:tcW w:w="3312" w:type="dxa"/>
          </w:tcPr>
          <w:p w:rsidR="004F431A" w:rsidRPr="00273ACB" w:rsidRDefault="004F431A" w:rsidP="00697AC3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КРИС-61 ООД</w:t>
            </w:r>
          </w:p>
        </w:tc>
        <w:tc>
          <w:tcPr>
            <w:tcW w:w="1375" w:type="dxa"/>
          </w:tcPr>
          <w:p w:rsidR="004F431A" w:rsidRPr="00273ACB" w:rsidRDefault="004F431A" w:rsidP="00697AC3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СВА</w:t>
            </w:r>
          </w:p>
        </w:tc>
        <w:tc>
          <w:tcPr>
            <w:tcW w:w="1116" w:type="dxa"/>
          </w:tcPr>
          <w:p w:rsidR="004F431A" w:rsidRPr="00273ACB" w:rsidRDefault="004F431A" w:rsidP="00697AC3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2,001</w:t>
            </w:r>
          </w:p>
        </w:tc>
        <w:tc>
          <w:tcPr>
            <w:tcW w:w="1042" w:type="dxa"/>
          </w:tcPr>
          <w:p w:rsidR="004F431A" w:rsidRPr="00273ACB" w:rsidRDefault="004F431A" w:rsidP="00697AC3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2,001</w:t>
            </w:r>
          </w:p>
        </w:tc>
        <w:tc>
          <w:tcPr>
            <w:tcW w:w="886" w:type="dxa"/>
          </w:tcPr>
          <w:p w:rsidR="004F431A" w:rsidRPr="00273ACB" w:rsidRDefault="004F431A" w:rsidP="00697AC3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46.21</w:t>
            </w:r>
          </w:p>
        </w:tc>
        <w:tc>
          <w:tcPr>
            <w:tcW w:w="1245" w:type="dxa"/>
          </w:tcPr>
          <w:p w:rsidR="004F431A" w:rsidRPr="00273ACB" w:rsidRDefault="004F431A" w:rsidP="00697AC3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орна земя</w:t>
            </w:r>
          </w:p>
        </w:tc>
        <w:tc>
          <w:tcPr>
            <w:tcW w:w="1090" w:type="dxa"/>
          </w:tcPr>
          <w:p w:rsidR="004F431A" w:rsidRPr="00273ACB" w:rsidRDefault="004F431A" w:rsidP="00697AC3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80,04</w:t>
            </w:r>
          </w:p>
        </w:tc>
      </w:tr>
      <w:tr w:rsidR="004F431A" w:rsidRPr="00273ACB" w:rsidTr="00073B59">
        <w:trPr>
          <w:jc w:val="center"/>
        </w:trPr>
        <w:tc>
          <w:tcPr>
            <w:tcW w:w="3312" w:type="dxa"/>
          </w:tcPr>
          <w:p w:rsidR="004F431A" w:rsidRPr="00273ACB" w:rsidRDefault="004F431A" w:rsidP="00697AC3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АГРО М EOOD</w:t>
            </w:r>
          </w:p>
        </w:tc>
        <w:tc>
          <w:tcPr>
            <w:tcW w:w="1375" w:type="dxa"/>
          </w:tcPr>
          <w:p w:rsidR="004F431A" w:rsidRPr="00273ACB" w:rsidRDefault="004F431A" w:rsidP="00697AC3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ККП</w:t>
            </w:r>
          </w:p>
        </w:tc>
        <w:tc>
          <w:tcPr>
            <w:tcW w:w="1116" w:type="dxa"/>
          </w:tcPr>
          <w:p w:rsidR="004F431A" w:rsidRPr="00273ACB" w:rsidRDefault="004F431A" w:rsidP="00697AC3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0,012</w:t>
            </w:r>
          </w:p>
        </w:tc>
        <w:tc>
          <w:tcPr>
            <w:tcW w:w="1042" w:type="dxa"/>
          </w:tcPr>
          <w:p w:rsidR="004F431A" w:rsidRPr="00273ACB" w:rsidRDefault="004F431A" w:rsidP="00697AC3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15,302</w:t>
            </w:r>
          </w:p>
        </w:tc>
        <w:tc>
          <w:tcPr>
            <w:tcW w:w="886" w:type="dxa"/>
          </w:tcPr>
          <w:p w:rsidR="004F431A" w:rsidRPr="00273ACB" w:rsidRDefault="004F431A" w:rsidP="00697AC3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46.42</w:t>
            </w:r>
          </w:p>
        </w:tc>
        <w:tc>
          <w:tcPr>
            <w:tcW w:w="1245" w:type="dxa"/>
          </w:tcPr>
          <w:p w:rsidR="004F431A" w:rsidRPr="00273ACB" w:rsidRDefault="004F431A" w:rsidP="00697AC3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орна земя</w:t>
            </w:r>
          </w:p>
        </w:tc>
        <w:tc>
          <w:tcPr>
            <w:tcW w:w="1090" w:type="dxa"/>
          </w:tcPr>
          <w:p w:rsidR="004F431A" w:rsidRPr="00273ACB" w:rsidRDefault="004F431A" w:rsidP="00697AC3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0,48</w:t>
            </w:r>
          </w:p>
        </w:tc>
      </w:tr>
      <w:tr w:rsidR="004F431A" w:rsidRPr="00273ACB" w:rsidTr="00073B59">
        <w:trPr>
          <w:jc w:val="center"/>
        </w:trPr>
        <w:tc>
          <w:tcPr>
            <w:tcW w:w="3312" w:type="dxa"/>
          </w:tcPr>
          <w:p w:rsidR="004F431A" w:rsidRPr="00273ACB" w:rsidRDefault="004F431A" w:rsidP="00697AC3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АГРО М EOOD</w:t>
            </w:r>
          </w:p>
        </w:tc>
        <w:tc>
          <w:tcPr>
            <w:tcW w:w="1375" w:type="dxa"/>
          </w:tcPr>
          <w:p w:rsidR="004F431A" w:rsidRPr="00273ACB" w:rsidRDefault="004F431A" w:rsidP="00697AC3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ДНГ</w:t>
            </w:r>
          </w:p>
        </w:tc>
        <w:tc>
          <w:tcPr>
            <w:tcW w:w="1116" w:type="dxa"/>
          </w:tcPr>
          <w:p w:rsidR="004F431A" w:rsidRPr="00273ACB" w:rsidRDefault="004F431A" w:rsidP="00697AC3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2,503</w:t>
            </w:r>
          </w:p>
        </w:tc>
        <w:tc>
          <w:tcPr>
            <w:tcW w:w="1042" w:type="dxa"/>
          </w:tcPr>
          <w:p w:rsidR="004F431A" w:rsidRPr="00273ACB" w:rsidRDefault="004F431A" w:rsidP="00697AC3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2,730</w:t>
            </w:r>
          </w:p>
        </w:tc>
        <w:tc>
          <w:tcPr>
            <w:tcW w:w="886" w:type="dxa"/>
          </w:tcPr>
          <w:p w:rsidR="004F431A" w:rsidRPr="00273ACB" w:rsidRDefault="004F431A" w:rsidP="00697AC3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46.69</w:t>
            </w:r>
          </w:p>
        </w:tc>
        <w:tc>
          <w:tcPr>
            <w:tcW w:w="1245" w:type="dxa"/>
          </w:tcPr>
          <w:p w:rsidR="004F431A" w:rsidRPr="00273ACB" w:rsidRDefault="004F431A" w:rsidP="00697AC3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орна земя</w:t>
            </w:r>
          </w:p>
        </w:tc>
        <w:tc>
          <w:tcPr>
            <w:tcW w:w="1090" w:type="dxa"/>
          </w:tcPr>
          <w:p w:rsidR="004F431A" w:rsidRPr="00273ACB" w:rsidRDefault="004F431A" w:rsidP="00697AC3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100,12</w:t>
            </w:r>
          </w:p>
        </w:tc>
      </w:tr>
      <w:tr w:rsidR="004F431A" w:rsidRPr="00273ACB" w:rsidTr="00073B59">
        <w:trPr>
          <w:jc w:val="center"/>
        </w:trPr>
        <w:tc>
          <w:tcPr>
            <w:tcW w:w="3312" w:type="dxa"/>
          </w:tcPr>
          <w:p w:rsidR="004F431A" w:rsidRPr="00273ACB" w:rsidRDefault="004F431A" w:rsidP="00697AC3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НАВИГАТОР 5ЕООД</w:t>
            </w:r>
          </w:p>
        </w:tc>
        <w:tc>
          <w:tcPr>
            <w:tcW w:w="1375" w:type="dxa"/>
          </w:tcPr>
          <w:p w:rsidR="004F431A" w:rsidRPr="00273ACB" w:rsidRDefault="004F431A" w:rsidP="00697AC3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ДНГ</w:t>
            </w:r>
          </w:p>
        </w:tc>
        <w:tc>
          <w:tcPr>
            <w:tcW w:w="1116" w:type="dxa"/>
          </w:tcPr>
          <w:p w:rsidR="004F431A" w:rsidRPr="00273ACB" w:rsidRDefault="004F431A" w:rsidP="00697AC3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2,731</w:t>
            </w:r>
          </w:p>
        </w:tc>
        <w:tc>
          <w:tcPr>
            <w:tcW w:w="1042" w:type="dxa"/>
          </w:tcPr>
          <w:p w:rsidR="004F431A" w:rsidRPr="00273ACB" w:rsidRDefault="004F431A" w:rsidP="00697AC3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2,731</w:t>
            </w:r>
          </w:p>
        </w:tc>
        <w:tc>
          <w:tcPr>
            <w:tcW w:w="886" w:type="dxa"/>
          </w:tcPr>
          <w:p w:rsidR="004F431A" w:rsidRPr="00273ACB" w:rsidRDefault="004F431A" w:rsidP="00697AC3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47.14</w:t>
            </w:r>
          </w:p>
        </w:tc>
        <w:tc>
          <w:tcPr>
            <w:tcW w:w="1245" w:type="dxa"/>
          </w:tcPr>
          <w:p w:rsidR="004F431A" w:rsidRPr="00273ACB" w:rsidRDefault="004F431A" w:rsidP="00697AC3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орна земя</w:t>
            </w:r>
          </w:p>
        </w:tc>
        <w:tc>
          <w:tcPr>
            <w:tcW w:w="1090" w:type="dxa"/>
          </w:tcPr>
          <w:p w:rsidR="004F431A" w:rsidRPr="00273ACB" w:rsidRDefault="004F431A" w:rsidP="00697AC3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109,24</w:t>
            </w:r>
          </w:p>
        </w:tc>
      </w:tr>
      <w:tr w:rsidR="004F431A" w:rsidRPr="00273ACB" w:rsidTr="00073B59">
        <w:trPr>
          <w:jc w:val="center"/>
        </w:trPr>
        <w:tc>
          <w:tcPr>
            <w:tcW w:w="3312" w:type="dxa"/>
          </w:tcPr>
          <w:p w:rsidR="004F431A" w:rsidRPr="00273ACB" w:rsidRDefault="004F431A" w:rsidP="00697AC3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ТОНИ-ЕМ-2008 ЕООД</w:t>
            </w:r>
          </w:p>
        </w:tc>
        <w:tc>
          <w:tcPr>
            <w:tcW w:w="1375" w:type="dxa"/>
          </w:tcPr>
          <w:p w:rsidR="004F431A" w:rsidRPr="00273ACB" w:rsidRDefault="004F431A" w:rsidP="00697AC3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ДСП</w:t>
            </w:r>
          </w:p>
        </w:tc>
        <w:tc>
          <w:tcPr>
            <w:tcW w:w="1116" w:type="dxa"/>
          </w:tcPr>
          <w:p w:rsidR="004F431A" w:rsidRPr="00273ACB" w:rsidRDefault="004F431A" w:rsidP="00697AC3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1,367</w:t>
            </w:r>
          </w:p>
        </w:tc>
        <w:tc>
          <w:tcPr>
            <w:tcW w:w="1042" w:type="dxa"/>
          </w:tcPr>
          <w:p w:rsidR="004F431A" w:rsidRPr="00273ACB" w:rsidRDefault="004F431A" w:rsidP="00697AC3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1,368</w:t>
            </w:r>
          </w:p>
        </w:tc>
        <w:tc>
          <w:tcPr>
            <w:tcW w:w="886" w:type="dxa"/>
          </w:tcPr>
          <w:p w:rsidR="004F431A" w:rsidRPr="00273ACB" w:rsidRDefault="004F431A" w:rsidP="00697AC3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47.40</w:t>
            </w:r>
          </w:p>
        </w:tc>
        <w:tc>
          <w:tcPr>
            <w:tcW w:w="1245" w:type="dxa"/>
          </w:tcPr>
          <w:p w:rsidR="004F431A" w:rsidRPr="00273ACB" w:rsidRDefault="004F431A" w:rsidP="00697AC3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орна земя</w:t>
            </w:r>
          </w:p>
        </w:tc>
        <w:tc>
          <w:tcPr>
            <w:tcW w:w="1090" w:type="dxa"/>
          </w:tcPr>
          <w:p w:rsidR="004F431A" w:rsidRPr="00273ACB" w:rsidRDefault="004F431A" w:rsidP="00697AC3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54,68</w:t>
            </w:r>
          </w:p>
        </w:tc>
      </w:tr>
      <w:tr w:rsidR="004F431A" w:rsidRPr="00273ACB" w:rsidTr="00073B59">
        <w:trPr>
          <w:jc w:val="center"/>
        </w:trPr>
        <w:tc>
          <w:tcPr>
            <w:tcW w:w="3312" w:type="dxa"/>
          </w:tcPr>
          <w:p w:rsidR="004F431A" w:rsidRPr="00273ACB" w:rsidRDefault="004F431A" w:rsidP="00697AC3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ТОНИ-ЕМ-2008 ЕООД</w:t>
            </w:r>
          </w:p>
        </w:tc>
        <w:tc>
          <w:tcPr>
            <w:tcW w:w="1375" w:type="dxa"/>
          </w:tcPr>
          <w:p w:rsidR="004F431A" w:rsidRPr="00273ACB" w:rsidRDefault="004F431A" w:rsidP="00697AC3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ЙГБ</w:t>
            </w:r>
          </w:p>
        </w:tc>
        <w:tc>
          <w:tcPr>
            <w:tcW w:w="1116" w:type="dxa"/>
          </w:tcPr>
          <w:p w:rsidR="004F431A" w:rsidRPr="00273ACB" w:rsidRDefault="004F431A" w:rsidP="00697AC3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0,790</w:t>
            </w:r>
          </w:p>
        </w:tc>
        <w:tc>
          <w:tcPr>
            <w:tcW w:w="1042" w:type="dxa"/>
          </w:tcPr>
          <w:p w:rsidR="004F431A" w:rsidRPr="00273ACB" w:rsidRDefault="004F431A" w:rsidP="00697AC3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0,910</w:t>
            </w:r>
          </w:p>
        </w:tc>
        <w:tc>
          <w:tcPr>
            <w:tcW w:w="886" w:type="dxa"/>
          </w:tcPr>
          <w:p w:rsidR="004F431A" w:rsidRPr="00273ACB" w:rsidRDefault="004F431A" w:rsidP="00697AC3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47.41</w:t>
            </w:r>
          </w:p>
        </w:tc>
        <w:tc>
          <w:tcPr>
            <w:tcW w:w="1245" w:type="dxa"/>
          </w:tcPr>
          <w:p w:rsidR="004F431A" w:rsidRPr="00273ACB" w:rsidRDefault="004F431A" w:rsidP="00697AC3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орна земя</w:t>
            </w:r>
          </w:p>
        </w:tc>
        <w:tc>
          <w:tcPr>
            <w:tcW w:w="1090" w:type="dxa"/>
          </w:tcPr>
          <w:p w:rsidR="004F431A" w:rsidRPr="00273ACB" w:rsidRDefault="004F431A" w:rsidP="00697AC3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31,60</w:t>
            </w:r>
          </w:p>
        </w:tc>
      </w:tr>
      <w:tr w:rsidR="004F431A" w:rsidRPr="00273ACB" w:rsidTr="00073B59">
        <w:trPr>
          <w:jc w:val="center"/>
        </w:trPr>
        <w:tc>
          <w:tcPr>
            <w:tcW w:w="3312" w:type="dxa"/>
          </w:tcPr>
          <w:p w:rsidR="004F431A" w:rsidRPr="00273ACB" w:rsidRDefault="004F431A" w:rsidP="00697AC3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ТОНИ-ЕМ-2008 ЕООД</w:t>
            </w:r>
          </w:p>
        </w:tc>
        <w:tc>
          <w:tcPr>
            <w:tcW w:w="1375" w:type="dxa"/>
          </w:tcPr>
          <w:p w:rsidR="004F431A" w:rsidRPr="00273ACB" w:rsidRDefault="004F431A" w:rsidP="00697AC3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ПНМ</w:t>
            </w:r>
          </w:p>
        </w:tc>
        <w:tc>
          <w:tcPr>
            <w:tcW w:w="1116" w:type="dxa"/>
          </w:tcPr>
          <w:p w:rsidR="004F431A" w:rsidRPr="00273ACB" w:rsidRDefault="004F431A" w:rsidP="00697AC3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0,312</w:t>
            </w:r>
          </w:p>
        </w:tc>
        <w:tc>
          <w:tcPr>
            <w:tcW w:w="1042" w:type="dxa"/>
          </w:tcPr>
          <w:p w:rsidR="004F431A" w:rsidRPr="00273ACB" w:rsidRDefault="004F431A" w:rsidP="00697AC3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0,454</w:t>
            </w:r>
          </w:p>
        </w:tc>
        <w:tc>
          <w:tcPr>
            <w:tcW w:w="886" w:type="dxa"/>
          </w:tcPr>
          <w:p w:rsidR="004F431A" w:rsidRPr="00273ACB" w:rsidRDefault="004F431A" w:rsidP="00697AC3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47.42</w:t>
            </w:r>
          </w:p>
        </w:tc>
        <w:tc>
          <w:tcPr>
            <w:tcW w:w="1245" w:type="dxa"/>
          </w:tcPr>
          <w:p w:rsidR="004F431A" w:rsidRPr="00273ACB" w:rsidRDefault="004F431A" w:rsidP="00697AC3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орна земя</w:t>
            </w:r>
          </w:p>
        </w:tc>
        <w:tc>
          <w:tcPr>
            <w:tcW w:w="1090" w:type="dxa"/>
          </w:tcPr>
          <w:p w:rsidR="004F431A" w:rsidRPr="00273ACB" w:rsidRDefault="004F431A" w:rsidP="00697AC3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12,48</w:t>
            </w:r>
          </w:p>
        </w:tc>
      </w:tr>
      <w:tr w:rsidR="004F431A" w:rsidRPr="00273ACB" w:rsidTr="00073B59">
        <w:trPr>
          <w:jc w:val="center"/>
        </w:trPr>
        <w:tc>
          <w:tcPr>
            <w:tcW w:w="3312" w:type="dxa"/>
          </w:tcPr>
          <w:p w:rsidR="004F431A" w:rsidRPr="00273ACB" w:rsidRDefault="004F431A" w:rsidP="00697AC3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АЛЕКСАНДЪР ИВАЛИНОВ ДИМИТРОВ</w:t>
            </w:r>
          </w:p>
        </w:tc>
        <w:tc>
          <w:tcPr>
            <w:tcW w:w="1375" w:type="dxa"/>
          </w:tcPr>
          <w:p w:rsidR="004F431A" w:rsidRPr="00273ACB" w:rsidRDefault="004F431A" w:rsidP="00697AC3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ППГ</w:t>
            </w:r>
          </w:p>
        </w:tc>
        <w:tc>
          <w:tcPr>
            <w:tcW w:w="1116" w:type="dxa"/>
          </w:tcPr>
          <w:p w:rsidR="004F431A" w:rsidRPr="00273ACB" w:rsidRDefault="004F431A" w:rsidP="00697AC3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5,093</w:t>
            </w:r>
          </w:p>
        </w:tc>
        <w:tc>
          <w:tcPr>
            <w:tcW w:w="1042" w:type="dxa"/>
          </w:tcPr>
          <w:p w:rsidR="004F431A" w:rsidRPr="00273ACB" w:rsidRDefault="004F431A" w:rsidP="00697AC3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5,093</w:t>
            </w:r>
          </w:p>
        </w:tc>
        <w:tc>
          <w:tcPr>
            <w:tcW w:w="886" w:type="dxa"/>
          </w:tcPr>
          <w:p w:rsidR="004F431A" w:rsidRPr="00273ACB" w:rsidRDefault="004F431A" w:rsidP="00697AC3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49.33</w:t>
            </w:r>
          </w:p>
        </w:tc>
        <w:tc>
          <w:tcPr>
            <w:tcW w:w="1245" w:type="dxa"/>
          </w:tcPr>
          <w:p w:rsidR="004F431A" w:rsidRPr="00273ACB" w:rsidRDefault="004F431A" w:rsidP="00697AC3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орна земя</w:t>
            </w:r>
          </w:p>
        </w:tc>
        <w:tc>
          <w:tcPr>
            <w:tcW w:w="1090" w:type="dxa"/>
          </w:tcPr>
          <w:p w:rsidR="004F431A" w:rsidRPr="00273ACB" w:rsidRDefault="004F431A" w:rsidP="00697AC3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203,72</w:t>
            </w:r>
          </w:p>
        </w:tc>
      </w:tr>
      <w:tr w:rsidR="004F431A" w:rsidRPr="00273ACB" w:rsidTr="00073B59">
        <w:trPr>
          <w:jc w:val="center"/>
        </w:trPr>
        <w:tc>
          <w:tcPr>
            <w:tcW w:w="3312" w:type="dxa"/>
          </w:tcPr>
          <w:p w:rsidR="004F431A" w:rsidRPr="00273ACB" w:rsidRDefault="004F431A" w:rsidP="00697AC3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КАПРО - ПЕТРОВ ЕООД</w:t>
            </w:r>
          </w:p>
        </w:tc>
        <w:tc>
          <w:tcPr>
            <w:tcW w:w="1375" w:type="dxa"/>
          </w:tcPr>
          <w:p w:rsidR="004F431A" w:rsidRPr="00273ACB" w:rsidRDefault="004F431A" w:rsidP="00697AC3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ДСБ</w:t>
            </w:r>
          </w:p>
        </w:tc>
        <w:tc>
          <w:tcPr>
            <w:tcW w:w="1116" w:type="dxa"/>
          </w:tcPr>
          <w:p w:rsidR="004F431A" w:rsidRPr="00273ACB" w:rsidRDefault="004F431A" w:rsidP="00697AC3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4,092</w:t>
            </w:r>
          </w:p>
        </w:tc>
        <w:tc>
          <w:tcPr>
            <w:tcW w:w="1042" w:type="dxa"/>
          </w:tcPr>
          <w:p w:rsidR="004F431A" w:rsidRPr="00273ACB" w:rsidRDefault="004F431A" w:rsidP="00697AC3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8,187</w:t>
            </w:r>
          </w:p>
        </w:tc>
        <w:tc>
          <w:tcPr>
            <w:tcW w:w="886" w:type="dxa"/>
          </w:tcPr>
          <w:p w:rsidR="004F431A" w:rsidRPr="00273ACB" w:rsidRDefault="004F431A" w:rsidP="00697AC3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50.47</w:t>
            </w:r>
          </w:p>
        </w:tc>
        <w:tc>
          <w:tcPr>
            <w:tcW w:w="1245" w:type="dxa"/>
          </w:tcPr>
          <w:p w:rsidR="004F431A" w:rsidRPr="00273ACB" w:rsidRDefault="004F431A" w:rsidP="00697AC3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орна земя</w:t>
            </w:r>
          </w:p>
        </w:tc>
        <w:tc>
          <w:tcPr>
            <w:tcW w:w="1090" w:type="dxa"/>
          </w:tcPr>
          <w:p w:rsidR="004F431A" w:rsidRPr="00273ACB" w:rsidRDefault="004F431A" w:rsidP="00697AC3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163,68</w:t>
            </w:r>
          </w:p>
        </w:tc>
      </w:tr>
      <w:tr w:rsidR="004F431A" w:rsidRPr="00273ACB" w:rsidTr="00073B59">
        <w:trPr>
          <w:jc w:val="center"/>
        </w:trPr>
        <w:tc>
          <w:tcPr>
            <w:tcW w:w="3312" w:type="dxa"/>
          </w:tcPr>
          <w:p w:rsidR="004F431A" w:rsidRPr="00273ACB" w:rsidRDefault="004F431A" w:rsidP="00697AC3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КАПРО - ПЕТРОВ ЕООД</w:t>
            </w:r>
          </w:p>
        </w:tc>
        <w:tc>
          <w:tcPr>
            <w:tcW w:w="1375" w:type="dxa"/>
          </w:tcPr>
          <w:p w:rsidR="004F431A" w:rsidRPr="00273ACB" w:rsidRDefault="004F431A" w:rsidP="00697AC3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ВХС</w:t>
            </w:r>
          </w:p>
        </w:tc>
        <w:tc>
          <w:tcPr>
            <w:tcW w:w="1116" w:type="dxa"/>
          </w:tcPr>
          <w:p w:rsidR="004F431A" w:rsidRPr="00273ACB" w:rsidRDefault="004F431A" w:rsidP="00697AC3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1,232</w:t>
            </w:r>
          </w:p>
        </w:tc>
        <w:tc>
          <w:tcPr>
            <w:tcW w:w="1042" w:type="dxa"/>
          </w:tcPr>
          <w:p w:rsidR="004F431A" w:rsidRPr="00273ACB" w:rsidRDefault="004F431A" w:rsidP="00697AC3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20,020</w:t>
            </w:r>
          </w:p>
        </w:tc>
        <w:tc>
          <w:tcPr>
            <w:tcW w:w="886" w:type="dxa"/>
          </w:tcPr>
          <w:p w:rsidR="004F431A" w:rsidRPr="00273ACB" w:rsidRDefault="004F431A" w:rsidP="00697AC3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50.63</w:t>
            </w:r>
          </w:p>
        </w:tc>
        <w:tc>
          <w:tcPr>
            <w:tcW w:w="1245" w:type="dxa"/>
          </w:tcPr>
          <w:p w:rsidR="004F431A" w:rsidRPr="00273ACB" w:rsidRDefault="004F431A" w:rsidP="00697AC3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орна земя</w:t>
            </w:r>
          </w:p>
        </w:tc>
        <w:tc>
          <w:tcPr>
            <w:tcW w:w="1090" w:type="dxa"/>
          </w:tcPr>
          <w:p w:rsidR="004F431A" w:rsidRPr="00273ACB" w:rsidRDefault="004F431A" w:rsidP="00697AC3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49,28</w:t>
            </w:r>
          </w:p>
        </w:tc>
      </w:tr>
      <w:tr w:rsidR="004F431A" w:rsidRPr="00273ACB" w:rsidTr="00073B59">
        <w:trPr>
          <w:jc w:val="center"/>
        </w:trPr>
        <w:tc>
          <w:tcPr>
            <w:tcW w:w="3312" w:type="dxa"/>
          </w:tcPr>
          <w:p w:rsidR="004F431A" w:rsidRPr="00273ACB" w:rsidRDefault="004F431A" w:rsidP="00697AC3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СТЕФКО РАЙКОВ ГАНЧЕВ</w:t>
            </w:r>
          </w:p>
        </w:tc>
        <w:tc>
          <w:tcPr>
            <w:tcW w:w="1375" w:type="dxa"/>
          </w:tcPr>
          <w:p w:rsidR="004F431A" w:rsidRPr="00273ACB" w:rsidRDefault="004F431A" w:rsidP="00FF4D33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ДПД, ГМС, МЙИ, ЙМЙ, ИИС</w:t>
            </w:r>
          </w:p>
        </w:tc>
        <w:tc>
          <w:tcPr>
            <w:tcW w:w="1116" w:type="dxa"/>
          </w:tcPr>
          <w:p w:rsidR="004F431A" w:rsidRPr="00273ACB" w:rsidRDefault="004F431A" w:rsidP="00697AC3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2,715</w:t>
            </w:r>
          </w:p>
        </w:tc>
        <w:tc>
          <w:tcPr>
            <w:tcW w:w="1042" w:type="dxa"/>
          </w:tcPr>
          <w:p w:rsidR="004F431A" w:rsidRPr="00273ACB" w:rsidRDefault="004F431A" w:rsidP="00697AC3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6,121</w:t>
            </w:r>
          </w:p>
        </w:tc>
        <w:tc>
          <w:tcPr>
            <w:tcW w:w="886" w:type="dxa"/>
          </w:tcPr>
          <w:p w:rsidR="004F431A" w:rsidRPr="00273ACB" w:rsidRDefault="004F431A" w:rsidP="00697AC3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52.4</w:t>
            </w:r>
          </w:p>
        </w:tc>
        <w:tc>
          <w:tcPr>
            <w:tcW w:w="1245" w:type="dxa"/>
          </w:tcPr>
          <w:p w:rsidR="004F431A" w:rsidRPr="00273ACB" w:rsidRDefault="004F431A" w:rsidP="00697AC3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орна земя</w:t>
            </w:r>
          </w:p>
        </w:tc>
        <w:tc>
          <w:tcPr>
            <w:tcW w:w="1090" w:type="dxa"/>
          </w:tcPr>
          <w:p w:rsidR="004F431A" w:rsidRPr="00273ACB" w:rsidRDefault="004F431A" w:rsidP="00697AC3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108,60</w:t>
            </w:r>
          </w:p>
        </w:tc>
      </w:tr>
      <w:tr w:rsidR="004F431A" w:rsidRPr="00073B59" w:rsidTr="00073B59">
        <w:trPr>
          <w:jc w:val="center"/>
        </w:trPr>
        <w:tc>
          <w:tcPr>
            <w:tcW w:w="3312" w:type="dxa"/>
          </w:tcPr>
          <w:p w:rsidR="004F431A" w:rsidRPr="00073B59" w:rsidRDefault="004F431A" w:rsidP="00697AC3">
            <w:pPr>
              <w:spacing w:after="120"/>
              <w:rPr>
                <w:b/>
              </w:rPr>
            </w:pPr>
            <w:r w:rsidRPr="00073B59">
              <w:rPr>
                <w:b/>
                <w:sz w:val="22"/>
                <w:szCs w:val="22"/>
              </w:rPr>
              <w:t xml:space="preserve"> Общо за землището</w:t>
            </w:r>
          </w:p>
        </w:tc>
        <w:tc>
          <w:tcPr>
            <w:tcW w:w="1375" w:type="dxa"/>
          </w:tcPr>
          <w:p w:rsidR="004F431A" w:rsidRPr="00073B59" w:rsidRDefault="004F431A" w:rsidP="00697AC3">
            <w:pPr>
              <w:spacing w:after="120"/>
              <w:rPr>
                <w:b/>
              </w:rPr>
            </w:pPr>
          </w:p>
        </w:tc>
        <w:tc>
          <w:tcPr>
            <w:tcW w:w="1116" w:type="dxa"/>
          </w:tcPr>
          <w:p w:rsidR="004F431A" w:rsidRPr="00073B59" w:rsidRDefault="004F431A" w:rsidP="00697AC3">
            <w:pPr>
              <w:spacing w:after="120"/>
              <w:jc w:val="right"/>
              <w:rPr>
                <w:b/>
              </w:rPr>
            </w:pPr>
            <w:r w:rsidRPr="00073B59">
              <w:rPr>
                <w:b/>
                <w:sz w:val="22"/>
                <w:szCs w:val="22"/>
              </w:rPr>
              <w:t>57,953</w:t>
            </w:r>
          </w:p>
        </w:tc>
        <w:tc>
          <w:tcPr>
            <w:tcW w:w="1042" w:type="dxa"/>
          </w:tcPr>
          <w:p w:rsidR="004F431A" w:rsidRPr="00073B59" w:rsidRDefault="004F431A" w:rsidP="00697AC3">
            <w:pPr>
              <w:spacing w:after="120"/>
              <w:jc w:val="right"/>
            </w:pPr>
          </w:p>
        </w:tc>
        <w:tc>
          <w:tcPr>
            <w:tcW w:w="886" w:type="dxa"/>
          </w:tcPr>
          <w:p w:rsidR="004F431A" w:rsidRPr="00073B59" w:rsidRDefault="004F431A" w:rsidP="00697AC3">
            <w:pPr>
              <w:spacing w:after="120"/>
              <w:jc w:val="center"/>
            </w:pPr>
          </w:p>
        </w:tc>
        <w:tc>
          <w:tcPr>
            <w:tcW w:w="1245" w:type="dxa"/>
          </w:tcPr>
          <w:p w:rsidR="004F431A" w:rsidRPr="00073B59" w:rsidRDefault="004F431A" w:rsidP="00697AC3">
            <w:pPr>
              <w:spacing w:after="120"/>
              <w:jc w:val="center"/>
            </w:pPr>
          </w:p>
        </w:tc>
        <w:tc>
          <w:tcPr>
            <w:tcW w:w="1090" w:type="dxa"/>
          </w:tcPr>
          <w:p w:rsidR="004F431A" w:rsidRPr="00073B59" w:rsidRDefault="004F431A" w:rsidP="00697AC3">
            <w:pPr>
              <w:spacing w:after="120"/>
              <w:jc w:val="right"/>
              <w:rPr>
                <w:b/>
              </w:rPr>
            </w:pPr>
            <w:r w:rsidRPr="00073B59">
              <w:rPr>
                <w:b/>
                <w:sz w:val="22"/>
                <w:szCs w:val="22"/>
              </w:rPr>
              <w:t>2318,12</w:t>
            </w:r>
          </w:p>
        </w:tc>
      </w:tr>
    </w:tbl>
    <w:p w:rsidR="004F431A" w:rsidRDefault="004F431A" w:rsidP="00D650E6">
      <w:pPr>
        <w:widowControl w:val="0"/>
        <w:tabs>
          <w:tab w:val="left" w:pos="240"/>
        </w:tabs>
        <w:autoSpaceDE w:val="0"/>
        <w:autoSpaceDN w:val="0"/>
        <w:adjustRightInd w:val="0"/>
        <w:spacing w:line="256" w:lineRule="atLeast"/>
        <w:jc w:val="center"/>
        <w:rPr>
          <w:b/>
          <w:bCs/>
          <w:sz w:val="22"/>
          <w:szCs w:val="22"/>
        </w:rPr>
      </w:pPr>
    </w:p>
    <w:p w:rsidR="004F431A" w:rsidRDefault="004F431A" w:rsidP="00F9719C">
      <w:pPr>
        <w:jc w:val="center"/>
        <w:rPr>
          <w:b/>
          <w:bCs/>
        </w:rPr>
      </w:pPr>
    </w:p>
    <w:p w:rsidR="004F431A" w:rsidRDefault="004F431A" w:rsidP="00F9719C">
      <w:pPr>
        <w:jc w:val="center"/>
        <w:rPr>
          <w:b/>
          <w:bCs/>
        </w:rPr>
      </w:pPr>
    </w:p>
    <w:p w:rsidR="004F431A" w:rsidRDefault="004F431A" w:rsidP="00F9719C">
      <w:pPr>
        <w:jc w:val="center"/>
        <w:rPr>
          <w:b/>
          <w:bCs/>
        </w:rPr>
      </w:pPr>
    </w:p>
    <w:p w:rsidR="004F431A" w:rsidRDefault="004F431A" w:rsidP="00F9719C">
      <w:pPr>
        <w:jc w:val="center"/>
        <w:rPr>
          <w:b/>
          <w:bCs/>
        </w:rPr>
      </w:pPr>
    </w:p>
    <w:p w:rsidR="004F431A" w:rsidRDefault="004F431A" w:rsidP="00F9719C">
      <w:pPr>
        <w:jc w:val="center"/>
        <w:rPr>
          <w:b/>
          <w:bCs/>
        </w:rPr>
      </w:pPr>
    </w:p>
    <w:p w:rsidR="004F431A" w:rsidRDefault="004F431A" w:rsidP="00F9719C">
      <w:pPr>
        <w:jc w:val="center"/>
        <w:rPr>
          <w:b/>
          <w:bCs/>
        </w:rPr>
      </w:pPr>
    </w:p>
    <w:p w:rsidR="004F431A" w:rsidRDefault="004F431A" w:rsidP="00F9719C">
      <w:pPr>
        <w:jc w:val="center"/>
        <w:rPr>
          <w:b/>
          <w:bCs/>
        </w:rPr>
      </w:pPr>
    </w:p>
    <w:p w:rsidR="004F431A" w:rsidRDefault="004F431A" w:rsidP="00F9719C">
      <w:pPr>
        <w:jc w:val="center"/>
        <w:rPr>
          <w:b/>
          <w:bCs/>
        </w:rPr>
      </w:pPr>
    </w:p>
    <w:p w:rsidR="004F431A" w:rsidRDefault="004F431A" w:rsidP="00F9719C">
      <w:pPr>
        <w:jc w:val="center"/>
        <w:rPr>
          <w:b/>
          <w:bCs/>
        </w:rPr>
      </w:pPr>
    </w:p>
    <w:p w:rsidR="004F431A" w:rsidRDefault="004F431A" w:rsidP="00F9719C">
      <w:pPr>
        <w:widowControl w:val="0"/>
        <w:tabs>
          <w:tab w:val="left" w:pos="240"/>
        </w:tabs>
        <w:autoSpaceDE w:val="0"/>
        <w:autoSpaceDN w:val="0"/>
        <w:adjustRightInd w:val="0"/>
        <w:spacing w:line="256" w:lineRule="atLeas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2.ИМОТИ ПО ЧЛ.37В, АЛ.3, Т.2 ОТ ЗСПЗЗ</w:t>
      </w:r>
    </w:p>
    <w:p w:rsidR="004F431A" w:rsidRDefault="004F431A" w:rsidP="00F9719C">
      <w:pPr>
        <w:widowControl w:val="0"/>
        <w:tabs>
          <w:tab w:val="left" w:pos="240"/>
        </w:tabs>
        <w:autoSpaceDE w:val="0"/>
        <w:autoSpaceDN w:val="0"/>
        <w:adjustRightInd w:val="0"/>
        <w:spacing w:line="256" w:lineRule="atLeast"/>
        <w:jc w:val="center"/>
        <w:rPr>
          <w:b/>
          <w:bCs/>
        </w:rPr>
      </w:pPr>
    </w:p>
    <w:tbl>
      <w:tblPr>
        <w:tblW w:w="10192" w:type="dxa"/>
        <w:jc w:val="center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783"/>
        <w:gridCol w:w="2019"/>
        <w:gridCol w:w="1186"/>
        <w:gridCol w:w="1052"/>
        <w:gridCol w:w="976"/>
        <w:gridCol w:w="1176"/>
      </w:tblGrid>
      <w:tr w:rsidR="004F431A" w:rsidTr="00F9719C">
        <w:trPr>
          <w:jc w:val="center"/>
        </w:trPr>
        <w:tc>
          <w:tcPr>
            <w:tcW w:w="3847" w:type="dxa"/>
            <w:vAlign w:val="bottom"/>
          </w:tcPr>
          <w:p w:rsidR="004F431A" w:rsidRPr="00F9719C" w:rsidRDefault="004F431A">
            <w:pPr>
              <w:spacing w:after="120"/>
              <w:jc w:val="center"/>
              <w:rPr>
                <w:b/>
              </w:rPr>
            </w:pPr>
          </w:p>
          <w:p w:rsidR="004F431A" w:rsidRPr="00F9719C" w:rsidRDefault="004F431A">
            <w:pPr>
              <w:spacing w:after="120"/>
              <w:jc w:val="center"/>
              <w:rPr>
                <w:b/>
              </w:rPr>
            </w:pPr>
            <w:r w:rsidRPr="00F9719C">
              <w:rPr>
                <w:b/>
              </w:rPr>
              <w:t>ПЛАТЕЦ</w:t>
            </w:r>
          </w:p>
        </w:tc>
        <w:tc>
          <w:tcPr>
            <w:tcW w:w="2034" w:type="dxa"/>
            <w:vAlign w:val="bottom"/>
          </w:tcPr>
          <w:p w:rsidR="004F431A" w:rsidRPr="00F9719C" w:rsidRDefault="004F431A">
            <w:pPr>
              <w:spacing w:after="120"/>
              <w:jc w:val="center"/>
              <w:rPr>
                <w:b/>
              </w:rPr>
            </w:pPr>
            <w:r w:rsidRPr="00F9719C">
              <w:rPr>
                <w:b/>
              </w:rPr>
              <w:t>Собственик (три имена/име юр. лице)</w:t>
            </w:r>
          </w:p>
        </w:tc>
        <w:tc>
          <w:tcPr>
            <w:tcW w:w="1186" w:type="dxa"/>
            <w:vAlign w:val="bottom"/>
          </w:tcPr>
          <w:p w:rsidR="004F431A" w:rsidRPr="00F9719C" w:rsidRDefault="004F431A">
            <w:pPr>
              <w:spacing w:after="120"/>
              <w:jc w:val="center"/>
              <w:rPr>
                <w:b/>
              </w:rPr>
            </w:pPr>
            <w:r w:rsidRPr="00F9719C">
              <w:rPr>
                <w:b/>
              </w:rPr>
              <w:t>Ползвана площ  дка</w:t>
            </w:r>
          </w:p>
        </w:tc>
        <w:tc>
          <w:tcPr>
            <w:tcW w:w="1061" w:type="dxa"/>
            <w:vAlign w:val="bottom"/>
          </w:tcPr>
          <w:p w:rsidR="004F431A" w:rsidRPr="00F9719C" w:rsidRDefault="004F431A">
            <w:pPr>
              <w:spacing w:after="120"/>
              <w:jc w:val="center"/>
              <w:rPr>
                <w:b/>
              </w:rPr>
            </w:pPr>
            <w:r w:rsidRPr="00F9719C">
              <w:rPr>
                <w:b/>
              </w:rPr>
              <w:t>Кад_ №</w:t>
            </w:r>
          </w:p>
        </w:tc>
        <w:tc>
          <w:tcPr>
            <w:tcW w:w="984" w:type="dxa"/>
            <w:vAlign w:val="bottom"/>
          </w:tcPr>
          <w:p w:rsidR="004F431A" w:rsidRPr="00F9719C" w:rsidRDefault="004F431A">
            <w:pPr>
              <w:spacing w:after="120"/>
              <w:jc w:val="center"/>
              <w:rPr>
                <w:b/>
              </w:rPr>
            </w:pPr>
          </w:p>
          <w:p w:rsidR="004F431A" w:rsidRPr="00F9719C" w:rsidRDefault="004F431A">
            <w:pPr>
              <w:spacing w:after="120"/>
              <w:jc w:val="center"/>
              <w:rPr>
                <w:b/>
              </w:rPr>
            </w:pPr>
            <w:r w:rsidRPr="00F9719C">
              <w:rPr>
                <w:b/>
              </w:rPr>
              <w:t>НТП</w:t>
            </w:r>
          </w:p>
        </w:tc>
        <w:tc>
          <w:tcPr>
            <w:tcW w:w="1080" w:type="dxa"/>
            <w:vAlign w:val="bottom"/>
          </w:tcPr>
          <w:p w:rsidR="004F431A" w:rsidRPr="00F9719C" w:rsidRDefault="004F431A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Дължима рента</w:t>
            </w:r>
            <w:r w:rsidRPr="00F9719C">
              <w:rPr>
                <w:b/>
              </w:rPr>
              <w:t>/лв.</w:t>
            </w:r>
          </w:p>
        </w:tc>
      </w:tr>
      <w:tr w:rsidR="004F431A" w:rsidTr="00F9719C">
        <w:trPr>
          <w:jc w:val="center"/>
        </w:trPr>
        <w:tc>
          <w:tcPr>
            <w:tcW w:w="3847" w:type="dxa"/>
            <w:vAlign w:val="bottom"/>
          </w:tcPr>
          <w:p w:rsidR="004F431A" w:rsidRDefault="004F431A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bg-BG"/>
              </w:rPr>
              <w:t>ЕТ БОЯН АНГЕЛОВ БОНЧЕВ</w:t>
            </w:r>
          </w:p>
        </w:tc>
        <w:tc>
          <w:tcPr>
            <w:tcW w:w="2034" w:type="dxa"/>
            <w:vAlign w:val="bottom"/>
          </w:tcPr>
          <w:p w:rsidR="004F431A" w:rsidRDefault="004F431A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П. Д.</w:t>
            </w:r>
          </w:p>
        </w:tc>
        <w:tc>
          <w:tcPr>
            <w:tcW w:w="1186" w:type="dxa"/>
            <w:vAlign w:val="bottom"/>
          </w:tcPr>
          <w:p w:rsidR="004F431A" w:rsidRDefault="004F431A">
            <w:pPr>
              <w:autoSpaceDE w:val="0"/>
              <w:autoSpaceDN w:val="0"/>
              <w:adjustRightInd w:val="0"/>
              <w:spacing w:after="200" w:line="227" w:lineRule="exact"/>
              <w:jc w:val="center"/>
              <w:rPr>
                <w:sz w:val="20"/>
                <w:szCs w:val="20"/>
                <w:lang w:eastAsia="bg-BG"/>
              </w:rPr>
            </w:pPr>
            <w:r>
              <w:rPr>
                <w:sz w:val="20"/>
                <w:szCs w:val="20"/>
                <w:lang w:eastAsia="bg-BG"/>
              </w:rPr>
              <w:t>0.050</w:t>
            </w:r>
          </w:p>
        </w:tc>
        <w:tc>
          <w:tcPr>
            <w:tcW w:w="1061" w:type="dxa"/>
            <w:vAlign w:val="bottom"/>
          </w:tcPr>
          <w:p w:rsidR="004F431A" w:rsidRDefault="004F431A">
            <w:pPr>
              <w:autoSpaceDE w:val="0"/>
              <w:autoSpaceDN w:val="0"/>
              <w:adjustRightInd w:val="0"/>
              <w:spacing w:after="200" w:line="227" w:lineRule="exact"/>
              <w:jc w:val="center"/>
              <w:rPr>
                <w:sz w:val="20"/>
                <w:szCs w:val="20"/>
                <w:lang w:eastAsia="bg-BG"/>
              </w:rPr>
            </w:pPr>
            <w:r>
              <w:rPr>
                <w:sz w:val="20"/>
                <w:szCs w:val="20"/>
                <w:lang w:eastAsia="bg-BG"/>
              </w:rPr>
              <w:t>42.121</w:t>
            </w:r>
          </w:p>
        </w:tc>
        <w:tc>
          <w:tcPr>
            <w:tcW w:w="984" w:type="dxa"/>
            <w:vAlign w:val="bottom"/>
          </w:tcPr>
          <w:p w:rsidR="004F431A" w:rsidRDefault="004F431A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Нива</w:t>
            </w:r>
          </w:p>
        </w:tc>
        <w:tc>
          <w:tcPr>
            <w:tcW w:w="1080" w:type="dxa"/>
            <w:vAlign w:val="bottom"/>
          </w:tcPr>
          <w:p w:rsidR="004F431A" w:rsidRDefault="004F431A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2,00</w:t>
            </w:r>
          </w:p>
        </w:tc>
      </w:tr>
      <w:tr w:rsidR="004F431A" w:rsidTr="00F9719C">
        <w:trPr>
          <w:jc w:val="center"/>
        </w:trPr>
        <w:tc>
          <w:tcPr>
            <w:tcW w:w="3847" w:type="dxa"/>
            <w:vAlign w:val="bottom"/>
          </w:tcPr>
          <w:p w:rsidR="004F431A" w:rsidRDefault="004F431A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bg-BG"/>
              </w:rPr>
              <w:t>ЕТ БОЯН АНГЕЛОВ БОНЧЕВ</w:t>
            </w:r>
          </w:p>
        </w:tc>
        <w:tc>
          <w:tcPr>
            <w:tcW w:w="2034" w:type="dxa"/>
            <w:vAlign w:val="bottom"/>
          </w:tcPr>
          <w:p w:rsidR="004F431A" w:rsidRDefault="004F431A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С.Г.С.</w:t>
            </w:r>
          </w:p>
        </w:tc>
        <w:tc>
          <w:tcPr>
            <w:tcW w:w="1186" w:type="dxa"/>
            <w:vAlign w:val="bottom"/>
          </w:tcPr>
          <w:p w:rsidR="004F431A" w:rsidRDefault="004F431A">
            <w:pPr>
              <w:autoSpaceDE w:val="0"/>
              <w:autoSpaceDN w:val="0"/>
              <w:adjustRightInd w:val="0"/>
              <w:spacing w:after="200" w:line="227" w:lineRule="exact"/>
              <w:jc w:val="center"/>
              <w:rPr>
                <w:sz w:val="20"/>
                <w:szCs w:val="20"/>
                <w:lang w:eastAsia="bg-BG"/>
              </w:rPr>
            </w:pPr>
            <w:r>
              <w:rPr>
                <w:sz w:val="20"/>
                <w:szCs w:val="20"/>
                <w:lang w:eastAsia="bg-BG"/>
              </w:rPr>
              <w:t>0.048</w:t>
            </w:r>
          </w:p>
        </w:tc>
        <w:tc>
          <w:tcPr>
            <w:tcW w:w="1061" w:type="dxa"/>
            <w:vAlign w:val="bottom"/>
          </w:tcPr>
          <w:p w:rsidR="004F431A" w:rsidRDefault="004F431A">
            <w:pPr>
              <w:autoSpaceDE w:val="0"/>
              <w:autoSpaceDN w:val="0"/>
              <w:adjustRightInd w:val="0"/>
              <w:spacing w:after="200" w:line="227" w:lineRule="exact"/>
              <w:jc w:val="center"/>
              <w:rPr>
                <w:sz w:val="20"/>
                <w:szCs w:val="20"/>
                <w:lang w:eastAsia="bg-BG"/>
              </w:rPr>
            </w:pPr>
            <w:r>
              <w:rPr>
                <w:sz w:val="20"/>
                <w:szCs w:val="20"/>
                <w:lang w:eastAsia="bg-BG"/>
              </w:rPr>
              <w:t>42.129</w:t>
            </w:r>
          </w:p>
        </w:tc>
        <w:tc>
          <w:tcPr>
            <w:tcW w:w="984" w:type="dxa"/>
            <w:vAlign w:val="bottom"/>
          </w:tcPr>
          <w:p w:rsidR="004F431A" w:rsidRDefault="004F431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Нива</w:t>
            </w:r>
          </w:p>
        </w:tc>
        <w:tc>
          <w:tcPr>
            <w:tcW w:w="1080" w:type="dxa"/>
            <w:vAlign w:val="bottom"/>
          </w:tcPr>
          <w:p w:rsidR="004F431A" w:rsidRDefault="004F431A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1,92</w:t>
            </w:r>
          </w:p>
        </w:tc>
      </w:tr>
      <w:tr w:rsidR="004F431A" w:rsidTr="00F9719C">
        <w:trPr>
          <w:jc w:val="center"/>
        </w:trPr>
        <w:tc>
          <w:tcPr>
            <w:tcW w:w="3847" w:type="dxa"/>
            <w:vAlign w:val="bottom"/>
          </w:tcPr>
          <w:p w:rsidR="004F431A" w:rsidRDefault="004F431A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bg-BG"/>
              </w:rPr>
              <w:t>ЕТ БОЯН АНГЕЛОВ БОНЧЕВ</w:t>
            </w:r>
          </w:p>
        </w:tc>
        <w:tc>
          <w:tcPr>
            <w:tcW w:w="2034" w:type="dxa"/>
            <w:vAlign w:val="bottom"/>
          </w:tcPr>
          <w:p w:rsidR="004F431A" w:rsidRDefault="004F431A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П.Г.П.</w:t>
            </w:r>
          </w:p>
        </w:tc>
        <w:tc>
          <w:tcPr>
            <w:tcW w:w="1186" w:type="dxa"/>
            <w:vAlign w:val="bottom"/>
          </w:tcPr>
          <w:p w:rsidR="004F431A" w:rsidRDefault="004F431A">
            <w:pPr>
              <w:autoSpaceDE w:val="0"/>
              <w:autoSpaceDN w:val="0"/>
              <w:adjustRightInd w:val="0"/>
              <w:spacing w:after="200" w:line="227" w:lineRule="exact"/>
              <w:jc w:val="center"/>
              <w:rPr>
                <w:sz w:val="20"/>
                <w:szCs w:val="20"/>
                <w:lang w:eastAsia="bg-BG"/>
              </w:rPr>
            </w:pPr>
            <w:r>
              <w:rPr>
                <w:sz w:val="20"/>
                <w:szCs w:val="20"/>
                <w:lang w:eastAsia="bg-BG"/>
              </w:rPr>
              <w:t>0.048</w:t>
            </w:r>
          </w:p>
        </w:tc>
        <w:tc>
          <w:tcPr>
            <w:tcW w:w="1061" w:type="dxa"/>
            <w:vAlign w:val="bottom"/>
          </w:tcPr>
          <w:p w:rsidR="004F431A" w:rsidRDefault="004F431A">
            <w:pPr>
              <w:autoSpaceDE w:val="0"/>
              <w:autoSpaceDN w:val="0"/>
              <w:adjustRightInd w:val="0"/>
              <w:spacing w:after="200" w:line="227" w:lineRule="exact"/>
              <w:jc w:val="center"/>
              <w:rPr>
                <w:sz w:val="20"/>
                <w:szCs w:val="20"/>
                <w:lang w:eastAsia="bg-BG"/>
              </w:rPr>
            </w:pPr>
            <w:r>
              <w:rPr>
                <w:sz w:val="20"/>
                <w:szCs w:val="20"/>
                <w:lang w:eastAsia="bg-BG"/>
              </w:rPr>
              <w:t>42.131</w:t>
            </w:r>
          </w:p>
        </w:tc>
        <w:tc>
          <w:tcPr>
            <w:tcW w:w="984" w:type="dxa"/>
            <w:vAlign w:val="bottom"/>
          </w:tcPr>
          <w:p w:rsidR="004F431A" w:rsidRDefault="004F431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Нива</w:t>
            </w:r>
          </w:p>
        </w:tc>
        <w:tc>
          <w:tcPr>
            <w:tcW w:w="1080" w:type="dxa"/>
            <w:vAlign w:val="bottom"/>
          </w:tcPr>
          <w:p w:rsidR="004F431A" w:rsidRDefault="004F431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1,92</w:t>
            </w:r>
          </w:p>
        </w:tc>
      </w:tr>
      <w:tr w:rsidR="004F431A" w:rsidTr="00F9719C">
        <w:trPr>
          <w:jc w:val="center"/>
        </w:trPr>
        <w:tc>
          <w:tcPr>
            <w:tcW w:w="3847" w:type="dxa"/>
            <w:vAlign w:val="bottom"/>
          </w:tcPr>
          <w:p w:rsidR="004F431A" w:rsidRDefault="004F431A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bg-BG"/>
              </w:rPr>
              <w:t>ЕТ БОЯН АНГЕЛОВ БОНЧЕВ</w:t>
            </w:r>
          </w:p>
        </w:tc>
        <w:tc>
          <w:tcPr>
            <w:tcW w:w="2034" w:type="dxa"/>
            <w:vAlign w:val="bottom"/>
          </w:tcPr>
          <w:p w:rsidR="004F431A" w:rsidRDefault="004F431A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С.Т.И.</w:t>
            </w:r>
          </w:p>
        </w:tc>
        <w:tc>
          <w:tcPr>
            <w:tcW w:w="1186" w:type="dxa"/>
            <w:vAlign w:val="bottom"/>
          </w:tcPr>
          <w:p w:rsidR="004F431A" w:rsidRDefault="004F431A">
            <w:pPr>
              <w:autoSpaceDE w:val="0"/>
              <w:autoSpaceDN w:val="0"/>
              <w:adjustRightInd w:val="0"/>
              <w:spacing w:after="200" w:line="227" w:lineRule="exact"/>
              <w:jc w:val="center"/>
              <w:rPr>
                <w:sz w:val="20"/>
                <w:szCs w:val="20"/>
                <w:lang w:eastAsia="bg-BG"/>
              </w:rPr>
            </w:pPr>
            <w:r>
              <w:rPr>
                <w:sz w:val="20"/>
                <w:szCs w:val="20"/>
                <w:lang w:eastAsia="bg-BG"/>
              </w:rPr>
              <w:t>0.048</w:t>
            </w:r>
          </w:p>
        </w:tc>
        <w:tc>
          <w:tcPr>
            <w:tcW w:w="1061" w:type="dxa"/>
            <w:vAlign w:val="bottom"/>
          </w:tcPr>
          <w:p w:rsidR="004F431A" w:rsidRDefault="004F431A">
            <w:pPr>
              <w:autoSpaceDE w:val="0"/>
              <w:autoSpaceDN w:val="0"/>
              <w:adjustRightInd w:val="0"/>
              <w:spacing w:after="200" w:line="227" w:lineRule="exact"/>
              <w:jc w:val="center"/>
              <w:rPr>
                <w:sz w:val="20"/>
                <w:szCs w:val="20"/>
                <w:lang w:eastAsia="bg-BG"/>
              </w:rPr>
            </w:pPr>
            <w:r>
              <w:rPr>
                <w:sz w:val="20"/>
                <w:szCs w:val="20"/>
                <w:lang w:eastAsia="bg-BG"/>
              </w:rPr>
              <w:t>42.127</w:t>
            </w:r>
          </w:p>
        </w:tc>
        <w:tc>
          <w:tcPr>
            <w:tcW w:w="984" w:type="dxa"/>
            <w:vAlign w:val="bottom"/>
          </w:tcPr>
          <w:p w:rsidR="004F431A" w:rsidRDefault="004F431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Нива</w:t>
            </w:r>
          </w:p>
        </w:tc>
        <w:tc>
          <w:tcPr>
            <w:tcW w:w="1080" w:type="dxa"/>
            <w:vAlign w:val="bottom"/>
          </w:tcPr>
          <w:p w:rsidR="004F431A" w:rsidRDefault="004F431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1,92</w:t>
            </w:r>
          </w:p>
        </w:tc>
      </w:tr>
      <w:tr w:rsidR="004F431A" w:rsidTr="00F9719C">
        <w:trPr>
          <w:jc w:val="center"/>
        </w:trPr>
        <w:tc>
          <w:tcPr>
            <w:tcW w:w="3847" w:type="dxa"/>
            <w:vAlign w:val="bottom"/>
          </w:tcPr>
          <w:p w:rsidR="004F431A" w:rsidRDefault="004F431A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bg-BG"/>
              </w:rPr>
              <w:t>ЕТ БОЯН АНГЕЛОВ БОНЧЕВ</w:t>
            </w:r>
          </w:p>
        </w:tc>
        <w:tc>
          <w:tcPr>
            <w:tcW w:w="2034" w:type="dxa"/>
            <w:vAlign w:val="bottom"/>
          </w:tcPr>
          <w:p w:rsidR="004F431A" w:rsidRDefault="004F431A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Саутийст Дейтабанк ЕООД</w:t>
            </w:r>
          </w:p>
        </w:tc>
        <w:tc>
          <w:tcPr>
            <w:tcW w:w="1186" w:type="dxa"/>
            <w:vAlign w:val="bottom"/>
          </w:tcPr>
          <w:p w:rsidR="004F431A" w:rsidRDefault="004F431A">
            <w:pPr>
              <w:autoSpaceDE w:val="0"/>
              <w:autoSpaceDN w:val="0"/>
              <w:adjustRightInd w:val="0"/>
              <w:spacing w:after="200" w:line="227" w:lineRule="exact"/>
              <w:jc w:val="center"/>
              <w:rPr>
                <w:sz w:val="20"/>
                <w:szCs w:val="20"/>
                <w:lang w:eastAsia="bg-BG"/>
              </w:rPr>
            </w:pPr>
            <w:r>
              <w:rPr>
                <w:sz w:val="20"/>
                <w:szCs w:val="20"/>
                <w:lang w:eastAsia="bg-BG"/>
              </w:rPr>
              <w:t>0.048</w:t>
            </w:r>
          </w:p>
        </w:tc>
        <w:tc>
          <w:tcPr>
            <w:tcW w:w="1061" w:type="dxa"/>
            <w:vAlign w:val="bottom"/>
          </w:tcPr>
          <w:p w:rsidR="004F431A" w:rsidRDefault="004F431A">
            <w:pPr>
              <w:autoSpaceDE w:val="0"/>
              <w:autoSpaceDN w:val="0"/>
              <w:adjustRightInd w:val="0"/>
              <w:spacing w:after="200" w:line="227" w:lineRule="exact"/>
              <w:jc w:val="center"/>
              <w:rPr>
                <w:sz w:val="20"/>
                <w:szCs w:val="20"/>
                <w:lang w:eastAsia="bg-BG"/>
              </w:rPr>
            </w:pPr>
            <w:r>
              <w:rPr>
                <w:sz w:val="20"/>
                <w:szCs w:val="20"/>
                <w:lang w:eastAsia="bg-BG"/>
              </w:rPr>
              <w:t>42.125</w:t>
            </w:r>
          </w:p>
        </w:tc>
        <w:tc>
          <w:tcPr>
            <w:tcW w:w="984" w:type="dxa"/>
            <w:vAlign w:val="bottom"/>
          </w:tcPr>
          <w:p w:rsidR="004F431A" w:rsidRDefault="004F431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Нива</w:t>
            </w:r>
          </w:p>
        </w:tc>
        <w:tc>
          <w:tcPr>
            <w:tcW w:w="1080" w:type="dxa"/>
            <w:vAlign w:val="bottom"/>
          </w:tcPr>
          <w:p w:rsidR="004F431A" w:rsidRDefault="004F431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1,92</w:t>
            </w:r>
          </w:p>
        </w:tc>
      </w:tr>
      <w:tr w:rsidR="004F431A" w:rsidTr="00F9719C">
        <w:trPr>
          <w:jc w:val="center"/>
        </w:trPr>
        <w:tc>
          <w:tcPr>
            <w:tcW w:w="3847" w:type="dxa"/>
            <w:vAlign w:val="bottom"/>
          </w:tcPr>
          <w:p w:rsidR="004F431A" w:rsidRDefault="004F431A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bg-BG"/>
              </w:rPr>
              <w:t>ЕТ БОЯН АНГЕЛОВ БОНЧЕВ</w:t>
            </w:r>
          </w:p>
        </w:tc>
        <w:tc>
          <w:tcPr>
            <w:tcW w:w="2034" w:type="dxa"/>
            <w:vAlign w:val="bottom"/>
          </w:tcPr>
          <w:p w:rsidR="004F431A" w:rsidRDefault="004F431A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М.Т.К.</w:t>
            </w:r>
          </w:p>
        </w:tc>
        <w:tc>
          <w:tcPr>
            <w:tcW w:w="1186" w:type="dxa"/>
            <w:vAlign w:val="bottom"/>
          </w:tcPr>
          <w:p w:rsidR="004F431A" w:rsidRDefault="004F431A">
            <w:pPr>
              <w:autoSpaceDE w:val="0"/>
              <w:autoSpaceDN w:val="0"/>
              <w:adjustRightInd w:val="0"/>
              <w:spacing w:after="200" w:line="227" w:lineRule="exact"/>
              <w:jc w:val="center"/>
              <w:rPr>
                <w:sz w:val="20"/>
                <w:szCs w:val="20"/>
                <w:lang w:eastAsia="bg-BG"/>
              </w:rPr>
            </w:pPr>
            <w:r>
              <w:rPr>
                <w:sz w:val="20"/>
                <w:szCs w:val="20"/>
                <w:lang w:eastAsia="bg-BG"/>
              </w:rPr>
              <w:t>0.048</w:t>
            </w:r>
          </w:p>
        </w:tc>
        <w:tc>
          <w:tcPr>
            <w:tcW w:w="1061" w:type="dxa"/>
            <w:vAlign w:val="bottom"/>
          </w:tcPr>
          <w:p w:rsidR="004F431A" w:rsidRDefault="004F431A">
            <w:pPr>
              <w:autoSpaceDE w:val="0"/>
              <w:autoSpaceDN w:val="0"/>
              <w:adjustRightInd w:val="0"/>
              <w:spacing w:after="200" w:line="227" w:lineRule="exact"/>
              <w:jc w:val="center"/>
              <w:rPr>
                <w:sz w:val="20"/>
                <w:szCs w:val="20"/>
                <w:lang w:eastAsia="bg-BG"/>
              </w:rPr>
            </w:pPr>
            <w:r>
              <w:rPr>
                <w:sz w:val="20"/>
                <w:szCs w:val="20"/>
                <w:lang w:eastAsia="bg-BG"/>
              </w:rPr>
              <w:t>42.123</w:t>
            </w:r>
          </w:p>
        </w:tc>
        <w:tc>
          <w:tcPr>
            <w:tcW w:w="984" w:type="dxa"/>
            <w:vAlign w:val="bottom"/>
          </w:tcPr>
          <w:p w:rsidR="004F431A" w:rsidRDefault="004F431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Нива</w:t>
            </w:r>
          </w:p>
        </w:tc>
        <w:tc>
          <w:tcPr>
            <w:tcW w:w="1080" w:type="dxa"/>
            <w:vAlign w:val="bottom"/>
          </w:tcPr>
          <w:p w:rsidR="004F431A" w:rsidRDefault="004F431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1,92</w:t>
            </w:r>
          </w:p>
        </w:tc>
      </w:tr>
      <w:tr w:rsidR="004F431A" w:rsidTr="00F9719C">
        <w:trPr>
          <w:jc w:val="center"/>
        </w:trPr>
        <w:tc>
          <w:tcPr>
            <w:tcW w:w="3847" w:type="dxa"/>
            <w:vAlign w:val="bottom"/>
          </w:tcPr>
          <w:p w:rsidR="004F431A" w:rsidRDefault="004F431A">
            <w:pPr>
              <w:spacing w:after="200" w:line="276" w:lineRule="auto"/>
              <w:rPr>
                <w:b/>
                <w:sz w:val="20"/>
                <w:szCs w:val="20"/>
                <w:lang w:eastAsia="bg-BG"/>
              </w:rPr>
            </w:pPr>
            <w:r>
              <w:rPr>
                <w:b/>
                <w:sz w:val="20"/>
                <w:szCs w:val="20"/>
                <w:lang w:eastAsia="bg-BG"/>
              </w:rPr>
              <w:t>ОБЩО ЗА ПЛАТЕЦА</w:t>
            </w:r>
          </w:p>
        </w:tc>
        <w:tc>
          <w:tcPr>
            <w:tcW w:w="2034" w:type="dxa"/>
            <w:vAlign w:val="bottom"/>
          </w:tcPr>
          <w:p w:rsidR="004F431A" w:rsidRDefault="004F431A">
            <w:pPr>
              <w:spacing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6" w:type="dxa"/>
            <w:vAlign w:val="bottom"/>
          </w:tcPr>
          <w:p w:rsidR="004F431A" w:rsidRDefault="004F431A">
            <w:pPr>
              <w:autoSpaceDE w:val="0"/>
              <w:autoSpaceDN w:val="0"/>
              <w:adjustRightInd w:val="0"/>
              <w:spacing w:after="200" w:line="227" w:lineRule="exact"/>
              <w:jc w:val="center"/>
              <w:rPr>
                <w:b/>
                <w:sz w:val="20"/>
                <w:szCs w:val="20"/>
                <w:lang w:eastAsia="bg-BG"/>
              </w:rPr>
            </w:pPr>
            <w:r>
              <w:rPr>
                <w:b/>
                <w:sz w:val="20"/>
                <w:szCs w:val="20"/>
                <w:lang w:eastAsia="bg-BG"/>
              </w:rPr>
              <w:t>0,290</w:t>
            </w:r>
          </w:p>
        </w:tc>
        <w:tc>
          <w:tcPr>
            <w:tcW w:w="1061" w:type="dxa"/>
            <w:vAlign w:val="bottom"/>
          </w:tcPr>
          <w:p w:rsidR="004F431A" w:rsidRDefault="004F431A">
            <w:pPr>
              <w:autoSpaceDE w:val="0"/>
              <w:autoSpaceDN w:val="0"/>
              <w:adjustRightInd w:val="0"/>
              <w:spacing w:after="200" w:line="227" w:lineRule="exact"/>
              <w:jc w:val="center"/>
              <w:rPr>
                <w:b/>
                <w:sz w:val="20"/>
                <w:szCs w:val="20"/>
                <w:lang w:eastAsia="bg-BG"/>
              </w:rPr>
            </w:pPr>
          </w:p>
        </w:tc>
        <w:tc>
          <w:tcPr>
            <w:tcW w:w="984" w:type="dxa"/>
            <w:vAlign w:val="bottom"/>
          </w:tcPr>
          <w:p w:rsidR="004F431A" w:rsidRDefault="004F431A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:rsidR="004F431A" w:rsidRDefault="004F431A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11,60</w:t>
            </w:r>
          </w:p>
        </w:tc>
      </w:tr>
    </w:tbl>
    <w:p w:rsidR="004F431A" w:rsidRDefault="004F431A" w:rsidP="00F9719C">
      <w:pPr>
        <w:rPr>
          <w:rFonts w:ascii="Calibri" w:hAnsi="Calibri"/>
          <w:sz w:val="22"/>
          <w:szCs w:val="22"/>
        </w:rPr>
      </w:pPr>
    </w:p>
    <w:p w:rsidR="004F431A" w:rsidRDefault="004F431A" w:rsidP="008A788C">
      <w:pPr>
        <w:jc w:val="both"/>
        <w:rPr>
          <w:spacing w:val="4"/>
          <w:sz w:val="22"/>
          <w:szCs w:val="22"/>
        </w:rPr>
      </w:pPr>
    </w:p>
    <w:p w:rsidR="004F431A" w:rsidRDefault="004F431A" w:rsidP="008A788C">
      <w:pPr>
        <w:jc w:val="both"/>
        <w:rPr>
          <w:spacing w:val="4"/>
          <w:sz w:val="22"/>
          <w:szCs w:val="22"/>
        </w:rPr>
      </w:pPr>
    </w:p>
    <w:p w:rsidR="004F431A" w:rsidRPr="00EA3866" w:rsidRDefault="004F431A" w:rsidP="008A788C">
      <w:pPr>
        <w:jc w:val="both"/>
        <w:rPr>
          <w:b/>
          <w:bCs/>
        </w:rPr>
      </w:pPr>
      <w:r w:rsidRPr="00AE5268">
        <w:rPr>
          <w:spacing w:val="4"/>
          <w:sz w:val="22"/>
          <w:szCs w:val="22"/>
        </w:rPr>
        <w:t xml:space="preserve">   Средното  рентно  плащане за землищата на община </w:t>
      </w:r>
      <w:r>
        <w:t>Вълчи дол</w:t>
      </w:r>
      <w:r w:rsidRPr="00AE5268">
        <w:rPr>
          <w:spacing w:val="4"/>
          <w:sz w:val="22"/>
          <w:szCs w:val="22"/>
        </w:rPr>
        <w:t>,</w:t>
      </w:r>
      <w:r w:rsidRPr="00AE5268">
        <w:rPr>
          <w:spacing w:val="4"/>
          <w:sz w:val="22"/>
          <w:szCs w:val="22"/>
          <w:lang w:val="ru-RU"/>
        </w:rPr>
        <w:t xml:space="preserve"> </w:t>
      </w:r>
      <w:r w:rsidRPr="00AE5268">
        <w:rPr>
          <w:spacing w:val="4"/>
          <w:sz w:val="22"/>
          <w:szCs w:val="22"/>
        </w:rPr>
        <w:t xml:space="preserve">съгласно §2е, ал.1 и ал.2 от ДР на ЗСПЗЗ е определено от </w:t>
      </w:r>
      <w:r>
        <w:rPr>
          <w:spacing w:val="4"/>
          <w:sz w:val="22"/>
          <w:szCs w:val="22"/>
        </w:rPr>
        <w:t>К</w:t>
      </w:r>
      <w:r w:rsidRPr="00AE5268">
        <w:rPr>
          <w:spacing w:val="4"/>
          <w:sz w:val="22"/>
          <w:szCs w:val="22"/>
        </w:rPr>
        <w:t xml:space="preserve">омисия, назначена със Заповед </w:t>
      </w:r>
      <w:r w:rsidRPr="00AE5268">
        <w:rPr>
          <w:sz w:val="22"/>
          <w:szCs w:val="22"/>
        </w:rPr>
        <w:t xml:space="preserve">№ РД </w:t>
      </w:r>
      <w:r>
        <w:rPr>
          <w:sz w:val="22"/>
          <w:szCs w:val="22"/>
        </w:rPr>
        <w:t>20</w:t>
      </w:r>
      <w:r w:rsidRPr="00AE5268">
        <w:rPr>
          <w:sz w:val="22"/>
          <w:szCs w:val="22"/>
        </w:rPr>
        <w:t>-</w:t>
      </w:r>
      <w:r>
        <w:rPr>
          <w:sz w:val="22"/>
          <w:szCs w:val="22"/>
        </w:rPr>
        <w:t>07</w:t>
      </w:r>
      <w:r w:rsidRPr="00AE5268">
        <w:rPr>
          <w:sz w:val="22"/>
          <w:szCs w:val="22"/>
        </w:rPr>
        <w:t>-</w:t>
      </w:r>
      <w:r>
        <w:rPr>
          <w:sz w:val="22"/>
          <w:szCs w:val="22"/>
        </w:rPr>
        <w:t>29</w:t>
      </w:r>
      <w:r w:rsidRPr="00AE5268">
        <w:rPr>
          <w:sz w:val="22"/>
          <w:szCs w:val="22"/>
        </w:rPr>
        <w:t xml:space="preserve"> от </w:t>
      </w:r>
      <w:r>
        <w:rPr>
          <w:sz w:val="22"/>
          <w:szCs w:val="22"/>
        </w:rPr>
        <w:t>29</w:t>
      </w:r>
      <w:r w:rsidRPr="00AE5268">
        <w:rPr>
          <w:sz w:val="22"/>
          <w:szCs w:val="22"/>
        </w:rPr>
        <w:t>.0</w:t>
      </w:r>
      <w:r>
        <w:rPr>
          <w:sz w:val="22"/>
          <w:szCs w:val="22"/>
        </w:rPr>
        <w:t>1</w:t>
      </w:r>
      <w:r w:rsidRPr="00AE5268">
        <w:rPr>
          <w:sz w:val="22"/>
          <w:szCs w:val="22"/>
        </w:rPr>
        <w:t>.20</w:t>
      </w:r>
      <w:r>
        <w:rPr>
          <w:sz w:val="22"/>
          <w:szCs w:val="22"/>
        </w:rPr>
        <w:t>20</w:t>
      </w:r>
      <w:r w:rsidRPr="00AE5268">
        <w:rPr>
          <w:sz w:val="22"/>
          <w:szCs w:val="22"/>
        </w:rPr>
        <w:t>г</w:t>
      </w:r>
      <w:r w:rsidRPr="00AE5268">
        <w:rPr>
          <w:spacing w:val="4"/>
          <w:sz w:val="22"/>
          <w:szCs w:val="22"/>
        </w:rPr>
        <w:t>.</w:t>
      </w:r>
      <w:r>
        <w:rPr>
          <w:spacing w:val="4"/>
          <w:sz w:val="22"/>
          <w:szCs w:val="22"/>
        </w:rPr>
        <w:t>, изменена със Заповед №РД 20-07-55/10.03.2020г.</w:t>
      </w:r>
      <w:r w:rsidRPr="00AE5268">
        <w:rPr>
          <w:spacing w:val="4"/>
          <w:sz w:val="22"/>
          <w:szCs w:val="22"/>
        </w:rPr>
        <w:t xml:space="preserve"> на  директора на ОД "Земеделие" -  Варна.  Съгласно  протокол № 1 от </w:t>
      </w:r>
      <w:r>
        <w:rPr>
          <w:spacing w:val="4"/>
          <w:sz w:val="22"/>
          <w:szCs w:val="22"/>
        </w:rPr>
        <w:t>05</w:t>
      </w:r>
      <w:r w:rsidRPr="00AE5268">
        <w:rPr>
          <w:spacing w:val="4"/>
          <w:sz w:val="22"/>
          <w:szCs w:val="22"/>
        </w:rPr>
        <w:t>.</w:t>
      </w:r>
      <w:r>
        <w:rPr>
          <w:spacing w:val="4"/>
          <w:sz w:val="22"/>
          <w:szCs w:val="22"/>
        </w:rPr>
        <w:t>05</w:t>
      </w:r>
      <w:r w:rsidRPr="00AE5268">
        <w:rPr>
          <w:spacing w:val="4"/>
          <w:sz w:val="22"/>
          <w:szCs w:val="22"/>
        </w:rPr>
        <w:t>.20</w:t>
      </w:r>
      <w:r>
        <w:rPr>
          <w:spacing w:val="4"/>
          <w:sz w:val="22"/>
          <w:szCs w:val="22"/>
        </w:rPr>
        <w:t>20</w:t>
      </w:r>
      <w:r w:rsidRPr="00AE5268">
        <w:rPr>
          <w:spacing w:val="4"/>
          <w:sz w:val="22"/>
          <w:szCs w:val="22"/>
        </w:rPr>
        <w:t xml:space="preserve">г.  </w:t>
      </w:r>
      <w:r w:rsidRPr="00AE5268">
        <w:rPr>
          <w:b/>
          <w:bCs/>
          <w:spacing w:val="4"/>
          <w:sz w:val="22"/>
          <w:szCs w:val="22"/>
        </w:rPr>
        <w:t xml:space="preserve">за  землището на </w:t>
      </w:r>
      <w:r>
        <w:rPr>
          <w:b/>
          <w:bCs/>
          <w:sz w:val="22"/>
          <w:szCs w:val="22"/>
        </w:rPr>
        <w:t>гр.Вълчи дол</w:t>
      </w:r>
      <w:r w:rsidRPr="00AE5268">
        <w:rPr>
          <w:b/>
          <w:bCs/>
          <w:sz w:val="22"/>
          <w:szCs w:val="22"/>
        </w:rPr>
        <w:t>,</w:t>
      </w:r>
      <w:r w:rsidRPr="00AE5268">
        <w:rPr>
          <w:sz w:val="22"/>
          <w:szCs w:val="22"/>
        </w:rPr>
        <w:t xml:space="preserve"> ЕКАТТЕ 1</w:t>
      </w:r>
      <w:r>
        <w:rPr>
          <w:sz w:val="22"/>
          <w:szCs w:val="22"/>
        </w:rPr>
        <w:t>2574</w:t>
      </w:r>
      <w:r w:rsidRPr="00AE5268">
        <w:rPr>
          <w:spacing w:val="4"/>
          <w:sz w:val="22"/>
          <w:szCs w:val="22"/>
        </w:rPr>
        <w:t xml:space="preserve">,  комисията определи средно годишно рентно плащане за отглеждане на  едногодишни  полски култури </w:t>
      </w:r>
      <w:r w:rsidRPr="00EA3866">
        <w:rPr>
          <w:b/>
          <w:bCs/>
          <w:spacing w:val="4"/>
          <w:sz w:val="22"/>
          <w:szCs w:val="22"/>
        </w:rPr>
        <w:t>в размер на  40.00 лв./дка.</w:t>
      </w:r>
      <w:r w:rsidRPr="00EA3866">
        <w:rPr>
          <w:b/>
          <w:bCs/>
          <w:sz w:val="20"/>
          <w:szCs w:val="20"/>
          <w:lang w:eastAsia="bg-BG"/>
        </w:rPr>
        <w:t xml:space="preserve">                                                       </w:t>
      </w:r>
    </w:p>
    <w:p w:rsidR="004F431A" w:rsidRDefault="004F431A" w:rsidP="008A788C">
      <w:pPr>
        <w:rPr>
          <w:b/>
          <w:bCs/>
          <w:sz w:val="10"/>
          <w:szCs w:val="10"/>
        </w:rPr>
      </w:pPr>
    </w:p>
    <w:p w:rsidR="004F431A" w:rsidRDefault="004F431A" w:rsidP="008A788C">
      <w:pPr>
        <w:widowControl w:val="0"/>
        <w:autoSpaceDE w:val="0"/>
        <w:autoSpaceDN w:val="0"/>
        <w:adjustRightInd w:val="0"/>
        <w:jc w:val="both"/>
        <w:rPr>
          <w:b/>
          <w:bCs/>
          <w:i/>
          <w:iCs/>
          <w:sz w:val="22"/>
          <w:szCs w:val="22"/>
        </w:rPr>
      </w:pPr>
      <w:r w:rsidRPr="009154E6">
        <w:rPr>
          <w:b/>
          <w:bCs/>
          <w:sz w:val="22"/>
          <w:szCs w:val="22"/>
        </w:rPr>
        <w:t>Забележка :</w:t>
      </w:r>
      <w:r w:rsidRPr="009154E6">
        <w:rPr>
          <w:b/>
          <w:bCs/>
          <w:i/>
          <w:iCs/>
          <w:sz w:val="22"/>
          <w:szCs w:val="22"/>
        </w:rPr>
        <w:t xml:space="preserve"> Имоти, за които са налице условията на чл.37в.ал.10 от ЗСПЗЗ за сключване на едногодишен договор</w:t>
      </w:r>
      <w:r w:rsidRPr="00EB2F59">
        <w:rPr>
          <w:b/>
          <w:bCs/>
          <w:i/>
          <w:iCs/>
          <w:color w:val="FF6600"/>
          <w:sz w:val="22"/>
          <w:szCs w:val="22"/>
        </w:rPr>
        <w:t xml:space="preserve"> </w:t>
      </w:r>
      <w:r w:rsidRPr="00EA3866">
        <w:rPr>
          <w:b/>
          <w:bCs/>
          <w:i/>
          <w:iCs/>
          <w:sz w:val="22"/>
          <w:szCs w:val="22"/>
        </w:rPr>
        <w:t>и има искане на ползвателя на масива, отправено съответно до Директора на ОД”Земеделие”-Варна - за земите от ДПФ и до Кмета на Общината – за земите от ОПФ:</w:t>
      </w:r>
    </w:p>
    <w:p w:rsidR="004F431A" w:rsidRDefault="004F431A" w:rsidP="008A788C">
      <w:pPr>
        <w:widowControl w:val="0"/>
        <w:autoSpaceDE w:val="0"/>
        <w:autoSpaceDN w:val="0"/>
        <w:adjustRightInd w:val="0"/>
        <w:jc w:val="both"/>
        <w:rPr>
          <w:b/>
          <w:bCs/>
          <w:i/>
          <w:iCs/>
          <w:sz w:val="22"/>
          <w:szCs w:val="22"/>
        </w:rPr>
      </w:pPr>
    </w:p>
    <w:p w:rsidR="004F431A" w:rsidRDefault="004F431A" w:rsidP="008A788C">
      <w:pPr>
        <w:widowControl w:val="0"/>
        <w:autoSpaceDE w:val="0"/>
        <w:autoSpaceDN w:val="0"/>
        <w:adjustRightInd w:val="0"/>
        <w:jc w:val="both"/>
        <w:rPr>
          <w:b/>
          <w:bCs/>
          <w:i/>
          <w:iCs/>
          <w:sz w:val="22"/>
          <w:szCs w:val="22"/>
        </w:rPr>
      </w:pPr>
    </w:p>
    <w:tbl>
      <w:tblPr>
        <w:tblW w:w="9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200"/>
        <w:gridCol w:w="1280"/>
        <w:gridCol w:w="1280"/>
        <w:gridCol w:w="1280"/>
      </w:tblGrid>
      <w:tr w:rsidR="004F431A" w:rsidRPr="00A25455" w:rsidTr="00697AC3">
        <w:trPr>
          <w:jc w:val="center"/>
        </w:trPr>
        <w:tc>
          <w:tcPr>
            <w:tcW w:w="5200" w:type="dxa"/>
          </w:tcPr>
          <w:p w:rsidR="004F431A" w:rsidRPr="00A25455" w:rsidRDefault="004F431A" w:rsidP="00697AC3">
            <w:pPr>
              <w:spacing w:after="120"/>
              <w:jc w:val="center"/>
              <w:rPr>
                <w:b/>
              </w:rPr>
            </w:pPr>
            <w:r w:rsidRPr="00A25455">
              <w:rPr>
                <w:b/>
                <w:sz w:val="22"/>
                <w:szCs w:val="22"/>
              </w:rPr>
              <w:t>Ползвател (три имена/име юр. лице)</w:t>
            </w:r>
          </w:p>
          <w:p w:rsidR="004F431A" w:rsidRPr="00A25455" w:rsidRDefault="004F431A" w:rsidP="00697AC3">
            <w:pPr>
              <w:spacing w:after="120"/>
              <w:jc w:val="center"/>
              <w:rPr>
                <w:b/>
              </w:rPr>
            </w:pPr>
            <w:r w:rsidRPr="00A25455">
              <w:rPr>
                <w:b/>
                <w:sz w:val="22"/>
                <w:szCs w:val="22"/>
              </w:rPr>
              <w:t>Собственик (три имена/име юр. лице)</w:t>
            </w:r>
          </w:p>
        </w:tc>
        <w:tc>
          <w:tcPr>
            <w:tcW w:w="1280" w:type="dxa"/>
          </w:tcPr>
          <w:p w:rsidR="004F431A" w:rsidRPr="00A25455" w:rsidRDefault="004F431A" w:rsidP="00697AC3">
            <w:pPr>
              <w:spacing w:after="120"/>
              <w:jc w:val="center"/>
              <w:rPr>
                <w:b/>
              </w:rPr>
            </w:pPr>
            <w:r w:rsidRPr="00A25455">
              <w:rPr>
                <w:b/>
                <w:sz w:val="22"/>
                <w:szCs w:val="22"/>
              </w:rPr>
              <w:t>Ползвани</w:t>
            </w:r>
          </w:p>
          <w:p w:rsidR="004F431A" w:rsidRPr="00A25455" w:rsidRDefault="004F431A" w:rsidP="00697AC3">
            <w:pPr>
              <w:spacing w:after="120"/>
              <w:jc w:val="center"/>
              <w:rPr>
                <w:b/>
              </w:rPr>
            </w:pPr>
            <w:r w:rsidRPr="00A25455">
              <w:rPr>
                <w:b/>
                <w:sz w:val="22"/>
                <w:szCs w:val="22"/>
              </w:rPr>
              <w:t>Имот дка</w:t>
            </w:r>
          </w:p>
        </w:tc>
        <w:tc>
          <w:tcPr>
            <w:tcW w:w="1280" w:type="dxa"/>
          </w:tcPr>
          <w:p w:rsidR="004F431A" w:rsidRPr="00A25455" w:rsidRDefault="004F431A" w:rsidP="00697AC3">
            <w:pPr>
              <w:spacing w:after="120"/>
              <w:jc w:val="center"/>
              <w:rPr>
                <w:b/>
              </w:rPr>
            </w:pPr>
            <w:r w:rsidRPr="00A25455">
              <w:rPr>
                <w:b/>
                <w:sz w:val="22"/>
                <w:szCs w:val="22"/>
              </w:rPr>
              <w:t>Кад_ №</w:t>
            </w:r>
          </w:p>
        </w:tc>
        <w:tc>
          <w:tcPr>
            <w:tcW w:w="1280" w:type="dxa"/>
          </w:tcPr>
          <w:p w:rsidR="004F431A" w:rsidRPr="00A25455" w:rsidRDefault="004F431A" w:rsidP="00697AC3">
            <w:pPr>
              <w:spacing w:after="120"/>
              <w:jc w:val="center"/>
              <w:rPr>
                <w:b/>
              </w:rPr>
            </w:pPr>
            <w:r w:rsidRPr="00A25455">
              <w:rPr>
                <w:b/>
                <w:sz w:val="22"/>
                <w:szCs w:val="22"/>
              </w:rPr>
              <w:t>Начин на тр</w:t>
            </w:r>
            <w:r>
              <w:rPr>
                <w:b/>
                <w:sz w:val="22"/>
                <w:szCs w:val="22"/>
              </w:rPr>
              <w:t>айно</w:t>
            </w:r>
            <w:r w:rsidRPr="00A25455">
              <w:rPr>
                <w:b/>
                <w:sz w:val="22"/>
                <w:szCs w:val="22"/>
              </w:rPr>
              <w:t xml:space="preserve"> ползване</w:t>
            </w:r>
          </w:p>
        </w:tc>
      </w:tr>
      <w:tr w:rsidR="004F431A" w:rsidRPr="00A25455" w:rsidTr="00697AC3">
        <w:trPr>
          <w:jc w:val="center"/>
        </w:trPr>
        <w:tc>
          <w:tcPr>
            <w:tcW w:w="5200" w:type="dxa"/>
          </w:tcPr>
          <w:p w:rsidR="004F431A" w:rsidRPr="00A25455" w:rsidRDefault="004F431A" w:rsidP="00697AC3">
            <w:pPr>
              <w:spacing w:after="120"/>
            </w:pPr>
            <w:r w:rsidRPr="00A25455">
              <w:rPr>
                <w:sz w:val="22"/>
                <w:szCs w:val="22"/>
              </w:rPr>
              <w:t xml:space="preserve"> КРИС-61 ООД </w:t>
            </w:r>
          </w:p>
          <w:p w:rsidR="004F431A" w:rsidRPr="00A25455" w:rsidRDefault="004F431A" w:rsidP="00697AC3">
            <w:pPr>
              <w:spacing w:after="120"/>
            </w:pPr>
            <w:r w:rsidRPr="00A25455">
              <w:rPr>
                <w:sz w:val="22"/>
                <w:szCs w:val="22"/>
              </w:rPr>
              <w:t>ОБЩИНА ВЪЛЧИ ДОЛ</w:t>
            </w:r>
          </w:p>
        </w:tc>
        <w:tc>
          <w:tcPr>
            <w:tcW w:w="1280" w:type="dxa"/>
          </w:tcPr>
          <w:p w:rsidR="004F431A" w:rsidRPr="00A25455" w:rsidRDefault="004F431A" w:rsidP="00697AC3">
            <w:pPr>
              <w:spacing w:after="120"/>
              <w:jc w:val="right"/>
            </w:pPr>
            <w:r w:rsidRPr="00A25455">
              <w:rPr>
                <w:sz w:val="22"/>
                <w:szCs w:val="22"/>
              </w:rPr>
              <w:t>0,169</w:t>
            </w:r>
          </w:p>
          <w:p w:rsidR="004F431A" w:rsidRPr="00A25455" w:rsidRDefault="004F431A" w:rsidP="00697AC3">
            <w:pPr>
              <w:spacing w:after="120"/>
              <w:jc w:val="right"/>
            </w:pPr>
            <w:r w:rsidRPr="00A25455">
              <w:rPr>
                <w:sz w:val="22"/>
                <w:szCs w:val="22"/>
              </w:rPr>
              <w:t>8,005</w:t>
            </w:r>
          </w:p>
        </w:tc>
        <w:tc>
          <w:tcPr>
            <w:tcW w:w="1280" w:type="dxa"/>
          </w:tcPr>
          <w:p w:rsidR="004F431A" w:rsidRPr="00A25455" w:rsidRDefault="004F431A" w:rsidP="00697AC3">
            <w:pPr>
              <w:spacing w:after="120"/>
              <w:jc w:val="center"/>
            </w:pPr>
            <w:r w:rsidRPr="00A25455">
              <w:rPr>
                <w:sz w:val="22"/>
                <w:szCs w:val="22"/>
              </w:rPr>
              <w:t>37.8</w:t>
            </w:r>
          </w:p>
        </w:tc>
        <w:tc>
          <w:tcPr>
            <w:tcW w:w="1280" w:type="dxa"/>
          </w:tcPr>
          <w:p w:rsidR="004F431A" w:rsidRPr="00A25455" w:rsidRDefault="004F431A" w:rsidP="00697AC3">
            <w:pPr>
              <w:spacing w:after="120"/>
              <w:jc w:val="center"/>
            </w:pPr>
            <w:r w:rsidRPr="00A25455">
              <w:rPr>
                <w:sz w:val="22"/>
                <w:szCs w:val="22"/>
              </w:rPr>
              <w:t>орна земя</w:t>
            </w:r>
          </w:p>
        </w:tc>
      </w:tr>
      <w:tr w:rsidR="004F431A" w:rsidRPr="00A25455" w:rsidTr="00697AC3">
        <w:trPr>
          <w:jc w:val="center"/>
        </w:trPr>
        <w:tc>
          <w:tcPr>
            <w:tcW w:w="5200" w:type="dxa"/>
          </w:tcPr>
          <w:p w:rsidR="004F431A" w:rsidRPr="00A25455" w:rsidRDefault="004F431A" w:rsidP="00697AC3">
            <w:pPr>
              <w:spacing w:after="120"/>
            </w:pPr>
            <w:r w:rsidRPr="00A25455">
              <w:rPr>
                <w:sz w:val="22"/>
                <w:szCs w:val="22"/>
              </w:rPr>
              <w:t xml:space="preserve"> ЕМИЛИЯН НИКОЛАЕВ ПЕТРОВ </w:t>
            </w:r>
          </w:p>
          <w:p w:rsidR="004F431A" w:rsidRPr="00A25455" w:rsidRDefault="004F431A" w:rsidP="00697AC3">
            <w:pPr>
              <w:spacing w:after="120"/>
            </w:pPr>
            <w:r w:rsidRPr="00A25455">
              <w:rPr>
                <w:sz w:val="22"/>
                <w:szCs w:val="22"/>
              </w:rPr>
              <w:t>ОБЩИНА ГР.ВЪЛЧИ ДОЛ, ОБЩИНА ГР.ВЪЛЧИ ДОЛ</w:t>
            </w:r>
          </w:p>
        </w:tc>
        <w:tc>
          <w:tcPr>
            <w:tcW w:w="1280" w:type="dxa"/>
          </w:tcPr>
          <w:p w:rsidR="004F431A" w:rsidRPr="00A25455" w:rsidRDefault="004F431A" w:rsidP="00697AC3">
            <w:pPr>
              <w:spacing w:after="120"/>
              <w:jc w:val="right"/>
            </w:pPr>
            <w:r w:rsidRPr="00A25455">
              <w:rPr>
                <w:sz w:val="22"/>
                <w:szCs w:val="22"/>
              </w:rPr>
              <w:t>3,244</w:t>
            </w:r>
          </w:p>
          <w:p w:rsidR="004F431A" w:rsidRPr="00A25455" w:rsidRDefault="004F431A" w:rsidP="00697AC3">
            <w:pPr>
              <w:spacing w:after="120"/>
              <w:jc w:val="right"/>
            </w:pPr>
            <w:r w:rsidRPr="00A25455">
              <w:rPr>
                <w:sz w:val="22"/>
                <w:szCs w:val="22"/>
              </w:rPr>
              <w:t>12,978</w:t>
            </w:r>
          </w:p>
        </w:tc>
        <w:tc>
          <w:tcPr>
            <w:tcW w:w="1280" w:type="dxa"/>
          </w:tcPr>
          <w:p w:rsidR="004F431A" w:rsidRPr="00A25455" w:rsidRDefault="004F431A" w:rsidP="00697AC3">
            <w:pPr>
              <w:spacing w:after="120"/>
              <w:jc w:val="center"/>
            </w:pPr>
            <w:r w:rsidRPr="00A25455">
              <w:rPr>
                <w:sz w:val="22"/>
                <w:szCs w:val="22"/>
              </w:rPr>
              <w:t>43.32</w:t>
            </w:r>
          </w:p>
        </w:tc>
        <w:tc>
          <w:tcPr>
            <w:tcW w:w="1280" w:type="dxa"/>
          </w:tcPr>
          <w:p w:rsidR="004F431A" w:rsidRPr="00A25455" w:rsidRDefault="004F431A" w:rsidP="00697AC3">
            <w:pPr>
              <w:spacing w:after="120"/>
              <w:jc w:val="center"/>
            </w:pPr>
            <w:r w:rsidRPr="00A25455">
              <w:rPr>
                <w:sz w:val="22"/>
                <w:szCs w:val="22"/>
              </w:rPr>
              <w:t>орна земя</w:t>
            </w:r>
          </w:p>
        </w:tc>
      </w:tr>
      <w:tr w:rsidR="004F431A" w:rsidRPr="00A25455" w:rsidTr="00697AC3">
        <w:trPr>
          <w:jc w:val="center"/>
        </w:trPr>
        <w:tc>
          <w:tcPr>
            <w:tcW w:w="5200" w:type="dxa"/>
          </w:tcPr>
          <w:p w:rsidR="004F431A" w:rsidRPr="00A25455" w:rsidRDefault="004F431A" w:rsidP="00697AC3">
            <w:pPr>
              <w:spacing w:after="120"/>
            </w:pPr>
            <w:r w:rsidRPr="00A25455">
              <w:rPr>
                <w:sz w:val="22"/>
                <w:szCs w:val="22"/>
              </w:rPr>
              <w:t xml:space="preserve"> ТОНИ-ЕМ-2008 ЕООД </w:t>
            </w:r>
          </w:p>
          <w:p w:rsidR="004F431A" w:rsidRPr="00A25455" w:rsidRDefault="004F431A" w:rsidP="00697AC3">
            <w:pPr>
              <w:spacing w:after="120"/>
            </w:pPr>
            <w:r w:rsidRPr="00A25455">
              <w:rPr>
                <w:sz w:val="22"/>
                <w:szCs w:val="22"/>
              </w:rPr>
              <w:t>ЗЕМИ ПО ЧЛ.19 ОТ ЗСПЗЗ, ЗЕМИ ПО ЧЛ.19 ОТ ЗСПЗЗ</w:t>
            </w:r>
          </w:p>
        </w:tc>
        <w:tc>
          <w:tcPr>
            <w:tcW w:w="1280" w:type="dxa"/>
          </w:tcPr>
          <w:p w:rsidR="004F431A" w:rsidRPr="00A25455" w:rsidRDefault="004F431A" w:rsidP="00697AC3">
            <w:pPr>
              <w:spacing w:after="120"/>
              <w:jc w:val="right"/>
            </w:pPr>
            <w:r w:rsidRPr="00A25455">
              <w:rPr>
                <w:sz w:val="22"/>
                <w:szCs w:val="22"/>
              </w:rPr>
              <w:t>0,810</w:t>
            </w:r>
          </w:p>
          <w:p w:rsidR="004F431A" w:rsidRPr="00A25455" w:rsidRDefault="004F431A" w:rsidP="00697AC3">
            <w:pPr>
              <w:spacing w:after="120"/>
              <w:jc w:val="right"/>
            </w:pPr>
            <w:r w:rsidRPr="00A25455">
              <w:rPr>
                <w:sz w:val="22"/>
                <w:szCs w:val="22"/>
              </w:rPr>
              <w:t>2,592</w:t>
            </w:r>
          </w:p>
        </w:tc>
        <w:tc>
          <w:tcPr>
            <w:tcW w:w="1280" w:type="dxa"/>
          </w:tcPr>
          <w:p w:rsidR="004F431A" w:rsidRPr="00A25455" w:rsidRDefault="004F431A" w:rsidP="00697AC3">
            <w:pPr>
              <w:spacing w:after="120"/>
              <w:jc w:val="center"/>
            </w:pPr>
            <w:r w:rsidRPr="00A25455">
              <w:rPr>
                <w:sz w:val="22"/>
                <w:szCs w:val="22"/>
              </w:rPr>
              <w:t>47.43</w:t>
            </w:r>
          </w:p>
        </w:tc>
        <w:tc>
          <w:tcPr>
            <w:tcW w:w="1280" w:type="dxa"/>
          </w:tcPr>
          <w:p w:rsidR="004F431A" w:rsidRPr="00A25455" w:rsidRDefault="004F431A" w:rsidP="00697AC3">
            <w:pPr>
              <w:spacing w:after="120"/>
              <w:jc w:val="center"/>
            </w:pPr>
            <w:r w:rsidRPr="00A25455">
              <w:rPr>
                <w:sz w:val="22"/>
                <w:szCs w:val="22"/>
              </w:rPr>
              <w:t>орна земя</w:t>
            </w:r>
          </w:p>
        </w:tc>
      </w:tr>
      <w:tr w:rsidR="004F431A" w:rsidRPr="00A25455" w:rsidTr="00697AC3">
        <w:trPr>
          <w:jc w:val="center"/>
        </w:trPr>
        <w:tc>
          <w:tcPr>
            <w:tcW w:w="5200" w:type="dxa"/>
          </w:tcPr>
          <w:p w:rsidR="004F431A" w:rsidRPr="00A25455" w:rsidRDefault="004F431A" w:rsidP="00697AC3">
            <w:pPr>
              <w:spacing w:after="120"/>
              <w:rPr>
                <w:b/>
              </w:rPr>
            </w:pPr>
            <w:r w:rsidRPr="00A25455">
              <w:rPr>
                <w:b/>
                <w:sz w:val="22"/>
                <w:szCs w:val="22"/>
              </w:rPr>
              <w:t xml:space="preserve"> Общо за землището</w:t>
            </w:r>
          </w:p>
        </w:tc>
        <w:tc>
          <w:tcPr>
            <w:tcW w:w="1280" w:type="dxa"/>
          </w:tcPr>
          <w:p w:rsidR="004F431A" w:rsidRPr="00A25455" w:rsidRDefault="004F431A" w:rsidP="00697AC3">
            <w:pPr>
              <w:spacing w:after="120"/>
              <w:jc w:val="right"/>
              <w:rPr>
                <w:b/>
              </w:rPr>
            </w:pPr>
            <w:r w:rsidRPr="00A25455">
              <w:rPr>
                <w:b/>
                <w:sz w:val="22"/>
                <w:szCs w:val="22"/>
              </w:rPr>
              <w:t>4,223</w:t>
            </w:r>
          </w:p>
        </w:tc>
        <w:tc>
          <w:tcPr>
            <w:tcW w:w="1280" w:type="dxa"/>
          </w:tcPr>
          <w:p w:rsidR="004F431A" w:rsidRPr="00A25455" w:rsidRDefault="004F431A" w:rsidP="00697AC3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1280" w:type="dxa"/>
          </w:tcPr>
          <w:p w:rsidR="004F431A" w:rsidRPr="00A25455" w:rsidRDefault="004F431A" w:rsidP="00697AC3">
            <w:pPr>
              <w:spacing w:after="120"/>
              <w:jc w:val="center"/>
              <w:rPr>
                <w:b/>
              </w:rPr>
            </w:pPr>
          </w:p>
        </w:tc>
      </w:tr>
    </w:tbl>
    <w:p w:rsidR="004F431A" w:rsidRPr="00A25455" w:rsidRDefault="004F431A" w:rsidP="008A788C">
      <w:pPr>
        <w:widowControl w:val="0"/>
        <w:autoSpaceDE w:val="0"/>
        <w:autoSpaceDN w:val="0"/>
        <w:adjustRightInd w:val="0"/>
        <w:jc w:val="both"/>
        <w:rPr>
          <w:b/>
          <w:bCs/>
          <w:i/>
          <w:iCs/>
          <w:sz w:val="22"/>
          <w:szCs w:val="22"/>
        </w:rPr>
      </w:pPr>
    </w:p>
    <w:p w:rsidR="004F431A" w:rsidRDefault="004F431A" w:rsidP="008A788C">
      <w:pPr>
        <w:widowControl w:val="0"/>
        <w:autoSpaceDE w:val="0"/>
        <w:autoSpaceDN w:val="0"/>
        <w:adjustRightInd w:val="0"/>
        <w:jc w:val="both"/>
        <w:rPr>
          <w:b/>
          <w:bCs/>
          <w:i/>
          <w:iCs/>
          <w:sz w:val="22"/>
          <w:szCs w:val="22"/>
        </w:rPr>
      </w:pPr>
    </w:p>
    <w:p w:rsidR="004F431A" w:rsidRPr="00E37B00" w:rsidRDefault="004F431A" w:rsidP="008A788C">
      <w:pPr>
        <w:shd w:val="clear" w:color="auto" w:fill="FFFFFF"/>
        <w:tabs>
          <w:tab w:val="left" w:leader="dot" w:pos="1541"/>
          <w:tab w:val="left" w:leader="dot" w:pos="3416"/>
          <w:tab w:val="left" w:leader="dot" w:pos="9259"/>
        </w:tabs>
        <w:jc w:val="both"/>
        <w:rPr>
          <w:spacing w:val="4"/>
          <w:sz w:val="22"/>
          <w:szCs w:val="22"/>
        </w:rPr>
      </w:pPr>
      <w:r w:rsidRPr="00E37B00">
        <w:rPr>
          <w:spacing w:val="4"/>
        </w:rPr>
        <w:t xml:space="preserve">        </w:t>
      </w:r>
      <w:r w:rsidRPr="00E37B00">
        <w:rPr>
          <w:spacing w:val="4"/>
          <w:sz w:val="22"/>
          <w:szCs w:val="22"/>
        </w:rPr>
        <w:t xml:space="preserve">Неразделна част от заповедта е карта за разпределянето на масивите за ползване в землището на </w:t>
      </w:r>
      <w:r>
        <w:rPr>
          <w:b/>
          <w:bCs/>
          <w:sz w:val="22"/>
          <w:szCs w:val="22"/>
        </w:rPr>
        <w:t>гр.Вълчи дол</w:t>
      </w:r>
      <w:r w:rsidRPr="00E37B00">
        <w:rPr>
          <w:b/>
          <w:bCs/>
          <w:sz w:val="22"/>
          <w:szCs w:val="22"/>
        </w:rPr>
        <w:t>,</w:t>
      </w:r>
      <w:r w:rsidRPr="00E37B00">
        <w:rPr>
          <w:sz w:val="22"/>
          <w:szCs w:val="22"/>
        </w:rPr>
        <w:t xml:space="preserve"> ЕКАТТЕ 1</w:t>
      </w:r>
      <w:r>
        <w:rPr>
          <w:sz w:val="22"/>
          <w:szCs w:val="22"/>
        </w:rPr>
        <w:t>2574</w:t>
      </w:r>
      <w:r w:rsidRPr="00E37B00">
        <w:rPr>
          <w:spacing w:val="4"/>
          <w:sz w:val="22"/>
          <w:szCs w:val="22"/>
        </w:rPr>
        <w:t xml:space="preserve">, общ. </w:t>
      </w:r>
      <w:r>
        <w:rPr>
          <w:sz w:val="22"/>
          <w:szCs w:val="22"/>
        </w:rPr>
        <w:t>Вълчи дол</w:t>
      </w:r>
      <w:r w:rsidRPr="00E37B00">
        <w:rPr>
          <w:spacing w:val="4"/>
          <w:sz w:val="22"/>
          <w:szCs w:val="22"/>
        </w:rPr>
        <w:t>, обл.Варна.</w:t>
      </w:r>
    </w:p>
    <w:p w:rsidR="004F431A" w:rsidRPr="00E37B00" w:rsidRDefault="004F431A" w:rsidP="008A788C">
      <w:pPr>
        <w:tabs>
          <w:tab w:val="left" w:pos="1800"/>
        </w:tabs>
        <w:jc w:val="both"/>
        <w:rPr>
          <w:sz w:val="22"/>
          <w:szCs w:val="22"/>
        </w:rPr>
      </w:pPr>
      <w:r w:rsidRPr="00E37B00">
        <w:rPr>
          <w:sz w:val="22"/>
          <w:szCs w:val="22"/>
        </w:rPr>
        <w:t xml:space="preserve">         Въвод във владение в определените за ползване масиви или части от тях се извършва при условията и по реда на чл.37в, ал.7 и ал.8 ЗСПЗЗ, като дължимите суми за ползване на земите по чл.37в, ал.3, т.2 за землището на </w:t>
      </w:r>
      <w:r>
        <w:rPr>
          <w:b/>
          <w:bCs/>
          <w:sz w:val="22"/>
          <w:szCs w:val="22"/>
        </w:rPr>
        <w:t>гр.Вълчи дол</w:t>
      </w:r>
      <w:r w:rsidRPr="00E37B00">
        <w:rPr>
          <w:b/>
          <w:bCs/>
          <w:sz w:val="22"/>
          <w:szCs w:val="22"/>
        </w:rPr>
        <w:t>,</w:t>
      </w:r>
      <w:r w:rsidRPr="00E37B00">
        <w:rPr>
          <w:sz w:val="22"/>
          <w:szCs w:val="22"/>
        </w:rPr>
        <w:t xml:space="preserve"> ЕКАТТЕ 1</w:t>
      </w:r>
      <w:r>
        <w:rPr>
          <w:sz w:val="22"/>
          <w:szCs w:val="22"/>
        </w:rPr>
        <w:t>2574</w:t>
      </w:r>
      <w:r w:rsidRPr="00E37B00">
        <w:rPr>
          <w:sz w:val="22"/>
          <w:szCs w:val="22"/>
        </w:rPr>
        <w:t>, обл. Варна се заплащат от съответния ползвател по депозитна сметка на Областна Дирекция “Земеделие“- гр.Варна:</w:t>
      </w:r>
    </w:p>
    <w:p w:rsidR="004F431A" w:rsidRDefault="004F431A" w:rsidP="008A788C">
      <w:pPr>
        <w:tabs>
          <w:tab w:val="left" w:pos="1800"/>
        </w:tabs>
        <w:ind w:firstLine="2160"/>
        <w:jc w:val="both"/>
        <w:rPr>
          <w:b/>
          <w:bCs/>
          <w:sz w:val="22"/>
          <w:szCs w:val="22"/>
        </w:rPr>
      </w:pPr>
    </w:p>
    <w:p w:rsidR="004F431A" w:rsidRDefault="004F431A" w:rsidP="008A788C">
      <w:pPr>
        <w:tabs>
          <w:tab w:val="left" w:pos="1800"/>
        </w:tabs>
        <w:ind w:firstLine="216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Банка: Уни Кредит Булбанк</w:t>
      </w:r>
    </w:p>
    <w:p w:rsidR="004F431A" w:rsidRDefault="004F431A" w:rsidP="008A788C">
      <w:pPr>
        <w:tabs>
          <w:tab w:val="left" w:pos="1800"/>
        </w:tabs>
        <w:ind w:firstLine="216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Банков код: UNCRBGSF</w:t>
      </w:r>
    </w:p>
    <w:p w:rsidR="004F431A" w:rsidRDefault="004F431A" w:rsidP="008A788C">
      <w:pPr>
        <w:tabs>
          <w:tab w:val="left" w:pos="1800"/>
        </w:tabs>
        <w:ind w:firstLine="216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Банкова сметка (IBAN): BG 35 UNCR  7000 3319 7231 72</w:t>
      </w:r>
    </w:p>
    <w:p w:rsidR="004F431A" w:rsidRDefault="004F431A" w:rsidP="008A788C">
      <w:pPr>
        <w:tabs>
          <w:tab w:val="left" w:pos="1080"/>
        </w:tabs>
        <w:jc w:val="both"/>
        <w:rPr>
          <w:sz w:val="22"/>
          <w:szCs w:val="22"/>
          <w:lang w:val="ru-RU"/>
        </w:rPr>
      </w:pPr>
    </w:p>
    <w:p w:rsidR="004F431A" w:rsidRDefault="004F431A" w:rsidP="008A788C">
      <w:pPr>
        <w:tabs>
          <w:tab w:val="left" w:pos="1080"/>
        </w:tabs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ab/>
        <w:t>Имотите – полски пътища, които попадат в масивите за ползване са описани в приложение № 1 към заповедта.</w:t>
      </w:r>
    </w:p>
    <w:p w:rsidR="004F431A" w:rsidRDefault="004F431A" w:rsidP="008A788C">
      <w:pPr>
        <w:tabs>
          <w:tab w:val="left" w:pos="1080"/>
        </w:tabs>
        <w:jc w:val="both"/>
        <w:rPr>
          <w:sz w:val="22"/>
          <w:szCs w:val="22"/>
          <w:lang w:val="ru-RU"/>
        </w:rPr>
      </w:pPr>
      <w:r>
        <w:rPr>
          <w:sz w:val="22"/>
          <w:szCs w:val="22"/>
        </w:rPr>
        <w:tab/>
        <w:t xml:space="preserve">Съгласно чл.37в, ал.16 от ЗСПЗЗ и чл.75б от ППЗСПЗЗ, след влизането в сила на заповедта по </w:t>
      </w:r>
      <w:hyperlink r:id="rId8" w:history="1">
        <w:r>
          <w:rPr>
            <w:rStyle w:val="Hyperlink"/>
            <w:sz w:val="22"/>
            <w:szCs w:val="22"/>
          </w:rPr>
          <w:t>чл. 37в, ал. 4 ЗСПЗЗ</w:t>
        </w:r>
      </w:hyperlink>
      <w:r>
        <w:rPr>
          <w:sz w:val="22"/>
          <w:szCs w:val="22"/>
        </w:rPr>
        <w:t xml:space="preserve"> ползвателят на съответния масив може да подаде заявление до председателя на комисията по </w:t>
      </w:r>
      <w:hyperlink r:id="rId9" w:history="1">
        <w:r>
          <w:rPr>
            <w:rStyle w:val="Hyperlink"/>
            <w:sz w:val="22"/>
            <w:szCs w:val="22"/>
          </w:rPr>
          <w:t>чл. 37в, ал. 1 ЗСПЗЗ</w:t>
        </w:r>
      </w:hyperlink>
      <w:r>
        <w:rPr>
          <w:sz w:val="22"/>
          <w:szCs w:val="22"/>
        </w:rPr>
        <w:t xml:space="preserve"> за предоставяне на проектираните в плана за земеразделяне полски пътища, които не са необходими за осигуряване на пътен достъп до имотите, както и напоителни канали, които не функционират.</w:t>
      </w:r>
    </w:p>
    <w:p w:rsidR="004F431A" w:rsidRDefault="004F431A" w:rsidP="008A788C">
      <w:pPr>
        <w:ind w:firstLine="360"/>
        <w:jc w:val="both"/>
        <w:rPr>
          <w:rFonts w:eastAsia="SimSun"/>
          <w:sz w:val="22"/>
          <w:szCs w:val="22"/>
          <w:lang w:eastAsia="zh-CN"/>
        </w:rPr>
      </w:pPr>
      <w:r>
        <w:rPr>
          <w:rFonts w:eastAsia="SimSun"/>
          <w:sz w:val="22"/>
          <w:szCs w:val="22"/>
          <w:lang w:eastAsia="zh-CN"/>
        </w:rPr>
        <w:t xml:space="preserve">Въз основа на подадените заявления за предоставяне на имотите – полски пътища директорът на областната дирекция "Земеделие" подава искане до общинския съвет за предоставяне на имотите – полски пътища, по реда на </w:t>
      </w:r>
      <w:hyperlink r:id="rId10" w:history="1">
        <w:r>
          <w:rPr>
            <w:rStyle w:val="Hyperlink"/>
            <w:rFonts w:eastAsia="SimSun"/>
            <w:sz w:val="22"/>
            <w:szCs w:val="22"/>
            <w:lang w:eastAsia="zh-CN"/>
          </w:rPr>
          <w:t>чл. 37в, ал. 16 ЗСПЗЗ</w:t>
        </w:r>
      </w:hyperlink>
      <w:r>
        <w:rPr>
          <w:rFonts w:eastAsia="SimSun"/>
          <w:sz w:val="22"/>
          <w:szCs w:val="22"/>
          <w:lang w:eastAsia="zh-CN"/>
        </w:rPr>
        <w:t>.</w:t>
      </w:r>
    </w:p>
    <w:p w:rsidR="004F431A" w:rsidRDefault="004F431A" w:rsidP="008A788C">
      <w:pPr>
        <w:ind w:firstLine="360"/>
        <w:jc w:val="both"/>
        <w:rPr>
          <w:rFonts w:eastAsia="SimSun"/>
          <w:sz w:val="22"/>
          <w:szCs w:val="22"/>
          <w:lang w:eastAsia="zh-CN"/>
        </w:rPr>
      </w:pPr>
      <w:r>
        <w:rPr>
          <w:rFonts w:eastAsia="SimSun"/>
          <w:sz w:val="22"/>
          <w:szCs w:val="22"/>
          <w:lang w:eastAsia="zh-CN"/>
        </w:rPr>
        <w:t xml:space="preserve">Общинският съвет приема решение в едномесечен срок от подаване на искането. В 7-дневен срок от влизането в сила на решението кметът издава заповед, която се публикува на интернет страницата на общината. В едномесечен срок от издаване на заповедта ползвателите внасят по банкова сметка на общината сумата за определените за ползване полски пътища и сключват договори за съответната стопанска година с кмета на общината. Когато в едномесечен срок от искането общинският съвет не е приел решение, директорът на областната дирекция "Земеделие" определя със заповед цена на имотите – полски пътища, в размер на средното годишно рентно плащане за землището. Заповедта се обявява в кметството и в сградата на общинската служба по земеделие и се публикува на интернет страницата на общината и на съответната областна дирекция "Земеделие". Въз основа на заповедта ползвателите внасят сумата по банкова сметка на общината в едномесечен срок от издаването й. </w:t>
      </w:r>
    </w:p>
    <w:p w:rsidR="004F431A" w:rsidRDefault="004F431A" w:rsidP="008A788C">
      <w:pPr>
        <w:ind w:firstLine="540"/>
        <w:jc w:val="both"/>
        <w:rPr>
          <w:rFonts w:eastAsia="SimSun"/>
          <w:sz w:val="22"/>
          <w:szCs w:val="22"/>
          <w:lang w:eastAsia="zh-CN"/>
        </w:rPr>
      </w:pPr>
      <w:r>
        <w:rPr>
          <w:rFonts w:eastAsia="SimSun"/>
          <w:sz w:val="22"/>
          <w:szCs w:val="22"/>
          <w:lang w:eastAsia="zh-CN"/>
        </w:rPr>
        <w:t>Ползвателят, на който са предоставени полските пътища, осигурява достъп до имотите, декларирани и заявени за ползване в реални граници през следващата стопанска година.</w:t>
      </w:r>
    </w:p>
    <w:p w:rsidR="004F431A" w:rsidRDefault="004F431A" w:rsidP="008A788C">
      <w:pPr>
        <w:ind w:firstLine="540"/>
        <w:jc w:val="both"/>
        <w:rPr>
          <w:rFonts w:eastAsia="SimSun"/>
          <w:sz w:val="22"/>
          <w:szCs w:val="22"/>
          <w:lang w:eastAsia="zh-CN"/>
        </w:rPr>
      </w:pPr>
      <w:r>
        <w:rPr>
          <w:rFonts w:eastAsia="SimSun"/>
          <w:sz w:val="22"/>
          <w:szCs w:val="22"/>
          <w:lang w:eastAsia="zh-CN"/>
        </w:rPr>
        <w:t xml:space="preserve">Въз основа на подадените заявления за предоставяне на имотите – напоителни канали, директорът на областната дирекция "Земеделие" подава до собственика на съоръжението искане за предоставяне на напоителни канали, които не функционират, по цена в размер на средното годишно рентно плащане за землището. В едномесечен срок от получаването на искането собственикът на съоръжението представя на директора на областната дирекция "Земеделие" писмено съгласие, към което прилага документ, удостоверяващ, че напоителните канали не функционират, и отправя предложение до ползвателя на масива за сключване на договор за имота. </w:t>
      </w:r>
    </w:p>
    <w:p w:rsidR="004F431A" w:rsidRDefault="004F431A" w:rsidP="008A788C">
      <w:pPr>
        <w:ind w:firstLine="540"/>
        <w:jc w:val="both"/>
        <w:rPr>
          <w:rFonts w:eastAsia="SimSun"/>
          <w:sz w:val="22"/>
          <w:szCs w:val="22"/>
          <w:lang w:eastAsia="zh-CN"/>
        </w:rPr>
      </w:pPr>
      <w:r>
        <w:rPr>
          <w:rFonts w:eastAsia="SimSun"/>
          <w:sz w:val="22"/>
          <w:szCs w:val="22"/>
          <w:lang w:eastAsia="zh-CN"/>
        </w:rPr>
        <w:t>В едномесечен срок от получаването на предложението, ползвателите сключват договори за съответната стопанска година със собственика на съоръжението и заплащат сумата за ползване на напоителните канали.</w:t>
      </w:r>
    </w:p>
    <w:p w:rsidR="004F431A" w:rsidRDefault="004F431A" w:rsidP="008A788C">
      <w:pPr>
        <w:ind w:firstLine="540"/>
        <w:jc w:val="both"/>
        <w:rPr>
          <w:rFonts w:eastAsia="SimSun"/>
          <w:sz w:val="22"/>
          <w:szCs w:val="22"/>
          <w:lang w:eastAsia="zh-CN"/>
        </w:rPr>
      </w:pPr>
      <w:r>
        <w:rPr>
          <w:rFonts w:eastAsia="SimSun"/>
          <w:sz w:val="22"/>
          <w:szCs w:val="22"/>
          <w:lang w:eastAsia="zh-CN"/>
        </w:rPr>
        <w:t xml:space="preserve">Ползвателите на предоставените по този ред имоти – полски пътища и напоителни канали могат да кандидатстват за подпомагане по реда на </w:t>
      </w:r>
      <w:hyperlink r:id="rId11" w:history="1">
        <w:r>
          <w:rPr>
            <w:rStyle w:val="Hyperlink"/>
            <w:rFonts w:eastAsia="SimSun"/>
            <w:sz w:val="22"/>
            <w:szCs w:val="22"/>
            <w:lang w:eastAsia="zh-CN"/>
          </w:rPr>
          <w:t>Закона за подпомагане на земеделските производители</w:t>
        </w:r>
      </w:hyperlink>
      <w:r>
        <w:rPr>
          <w:rFonts w:eastAsia="SimSun"/>
          <w:sz w:val="22"/>
          <w:szCs w:val="22"/>
          <w:lang w:eastAsia="zh-CN"/>
        </w:rPr>
        <w:t>, при условие че е извършено плащане в 3-месечен срок от възникването на правното основание за ползване на имотите.</w:t>
      </w:r>
    </w:p>
    <w:p w:rsidR="004F431A" w:rsidRDefault="004F431A" w:rsidP="008A788C">
      <w:pPr>
        <w:widowControl w:val="0"/>
        <w:autoSpaceDE w:val="0"/>
        <w:autoSpaceDN w:val="0"/>
        <w:adjustRightInd w:val="0"/>
        <w:ind w:firstLine="4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Съгласно чл.37в, ал.7 от ЗСПЗЗ, ползвател на земеделски земи, на който със заповедта по ал. 4 са определени земите по ал. 3, т. 2, внася по сметка за чужди средства на съответната областна дирекция "Земеделие" сума в размер на средното годишно рентно плащане за землището в срок до три месеца от публикуване на заповедта по ал. 4. Сумите са депозитни и се изплащат от областната дирекция "Земеделие" на правоимащите лица въз основа на заповедта на директора на областната дирекция "Земеделие" по ал. 4 в 10-годишен срок. За ползвателите, които не са заплатили сумите за ползваните земи по ал. 3, т. 2 съгласно заповедта по ал. 4, директорът на областната дирекция "Земеделие" издава заповед за заплащане на трикратния размер на средното годишно рентно плащане за землището. В 7-дневен срок от получаване на заповедта ползвателите превеждат сумите по сметка на съответната областна дирекция "Земеделие".</w:t>
      </w:r>
    </w:p>
    <w:p w:rsidR="004F431A" w:rsidRPr="00427403" w:rsidRDefault="004F431A" w:rsidP="008A788C">
      <w:pPr>
        <w:tabs>
          <w:tab w:val="left" w:pos="180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Pr="00427403">
        <w:rPr>
          <w:sz w:val="22"/>
          <w:szCs w:val="22"/>
        </w:rPr>
        <w:t xml:space="preserve">Настоящата заповед, заедно с окончателния регистър и </w:t>
      </w:r>
      <w:r w:rsidRPr="00427403">
        <w:rPr>
          <w:spacing w:val="4"/>
          <w:sz w:val="22"/>
          <w:szCs w:val="22"/>
        </w:rPr>
        <w:t>карта на ползването</w:t>
      </w:r>
      <w:r w:rsidRPr="00427403">
        <w:rPr>
          <w:sz w:val="22"/>
          <w:szCs w:val="22"/>
        </w:rPr>
        <w:t xml:space="preserve"> да се обяви в сградата на кметството на</w:t>
      </w:r>
      <w:r w:rsidRPr="00427403">
        <w:rPr>
          <w:b/>
          <w:bCs/>
          <w:sz w:val="22"/>
          <w:szCs w:val="22"/>
        </w:rPr>
        <w:t xml:space="preserve"> </w:t>
      </w:r>
      <w:r w:rsidRPr="00A25455">
        <w:rPr>
          <w:b/>
          <w:bCs/>
          <w:sz w:val="22"/>
          <w:szCs w:val="22"/>
        </w:rPr>
        <w:t>гр</w:t>
      </w:r>
      <w:r w:rsidRPr="00A25455">
        <w:rPr>
          <w:b/>
          <w:sz w:val="22"/>
          <w:szCs w:val="22"/>
        </w:rPr>
        <w:t>.Вълчи дол</w:t>
      </w:r>
      <w:r w:rsidRPr="00427403">
        <w:rPr>
          <w:sz w:val="22"/>
          <w:szCs w:val="22"/>
        </w:rPr>
        <w:t xml:space="preserve">, Община </w:t>
      </w:r>
      <w:r>
        <w:rPr>
          <w:sz w:val="22"/>
          <w:szCs w:val="22"/>
        </w:rPr>
        <w:t>Вълчи дол</w:t>
      </w:r>
      <w:r w:rsidRPr="00427403">
        <w:rPr>
          <w:sz w:val="22"/>
          <w:szCs w:val="22"/>
        </w:rPr>
        <w:t xml:space="preserve"> и  на Общинска служба по земеделие-</w:t>
      </w:r>
      <w:r>
        <w:rPr>
          <w:sz w:val="22"/>
          <w:szCs w:val="22"/>
        </w:rPr>
        <w:t>Вълчи дол</w:t>
      </w:r>
      <w:r w:rsidRPr="00427403">
        <w:rPr>
          <w:sz w:val="22"/>
          <w:szCs w:val="22"/>
        </w:rPr>
        <w:t xml:space="preserve"> и да се публикува на интернет страниците на Община </w:t>
      </w:r>
      <w:r>
        <w:rPr>
          <w:sz w:val="22"/>
          <w:szCs w:val="22"/>
        </w:rPr>
        <w:t>Вълчи дол</w:t>
      </w:r>
      <w:r w:rsidRPr="00427403">
        <w:rPr>
          <w:sz w:val="22"/>
          <w:szCs w:val="22"/>
        </w:rPr>
        <w:t xml:space="preserve"> и на Областна Дирекция „Земеделие” - Варна.</w:t>
      </w:r>
    </w:p>
    <w:p w:rsidR="004F431A" w:rsidRDefault="004F431A" w:rsidP="008A788C">
      <w:pPr>
        <w:tabs>
          <w:tab w:val="left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Заповедта може да се обжалва пред Министъра на земеделието, храните горите по реда на чл.81 и сл. от  Административно процесуалния кодекс /АПК/ или пред Районен съд- Девня по реда на чл.145 и сл.от АПК, във връзка с § 19, ал.1 от ЗИД на АПК.</w:t>
      </w:r>
    </w:p>
    <w:p w:rsidR="004F431A" w:rsidRDefault="004F431A" w:rsidP="008A788C">
      <w:pPr>
        <w:tabs>
          <w:tab w:val="left" w:pos="180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Жалбата се подава в 14-дневен срок от съобщаването чрез Областна дирекция „Земеделие” – Варна до Министъра на земеделието, храните и горите, съответно до Районен съд - Девня.</w:t>
      </w:r>
    </w:p>
    <w:p w:rsidR="004F431A" w:rsidRDefault="004F431A" w:rsidP="008A788C">
      <w:pPr>
        <w:tabs>
          <w:tab w:val="left" w:pos="1800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Обжалването на заповедта не спира изпълнението й.</w:t>
      </w:r>
    </w:p>
    <w:p w:rsidR="004F431A" w:rsidRDefault="004F431A" w:rsidP="008A788C">
      <w:pPr>
        <w:tabs>
          <w:tab w:val="left" w:pos="1800"/>
        </w:tabs>
        <w:jc w:val="both"/>
        <w:rPr>
          <w:b/>
          <w:bCs/>
          <w:sz w:val="22"/>
          <w:szCs w:val="22"/>
        </w:rPr>
      </w:pPr>
    </w:p>
    <w:p w:rsidR="004F431A" w:rsidRDefault="004F431A" w:rsidP="008A788C">
      <w:pPr>
        <w:ind w:left="4260" w:firstLine="60"/>
        <w:rPr>
          <w:b/>
          <w:bCs/>
          <w:sz w:val="22"/>
          <w:szCs w:val="22"/>
          <w:lang w:val="ru-RU"/>
        </w:rPr>
      </w:pPr>
    </w:p>
    <w:p w:rsidR="004F431A" w:rsidRDefault="004F431A" w:rsidP="008A788C">
      <w:pPr>
        <w:ind w:left="4260" w:firstLine="60"/>
        <w:rPr>
          <w:b/>
          <w:bCs/>
          <w:sz w:val="22"/>
          <w:szCs w:val="22"/>
          <w:lang w:val="ru-RU"/>
        </w:rPr>
      </w:pPr>
    </w:p>
    <w:p w:rsidR="004F431A" w:rsidRDefault="004F431A" w:rsidP="008A788C">
      <w:pPr>
        <w:ind w:left="4260" w:firstLine="60"/>
        <w:rPr>
          <w:b/>
          <w:bCs/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>ДИРЕКТОР:             /п/</w:t>
      </w:r>
    </w:p>
    <w:p w:rsidR="004F431A" w:rsidRDefault="004F431A" w:rsidP="008A788C">
      <w:pPr>
        <w:ind w:left="3540"/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ab/>
      </w:r>
      <w:r>
        <w:rPr>
          <w:b/>
          <w:bCs/>
          <w:sz w:val="22"/>
          <w:szCs w:val="22"/>
          <w:lang w:val="ru-RU"/>
        </w:rPr>
        <w:tab/>
        <w:t xml:space="preserve">     /ИНЖ. ЙОРДАН ЙОРДАНОВ/</w:t>
      </w:r>
      <w:r>
        <w:rPr>
          <w:i/>
          <w:iCs/>
          <w:sz w:val="22"/>
          <w:szCs w:val="22"/>
          <w:lang w:val="ru-RU"/>
        </w:rPr>
        <w:t xml:space="preserve"> </w:t>
      </w:r>
    </w:p>
    <w:p w:rsidR="004F431A" w:rsidRDefault="004F431A" w:rsidP="008A788C">
      <w:pPr>
        <w:tabs>
          <w:tab w:val="left" w:pos="5220"/>
        </w:tabs>
        <w:ind w:right="-720"/>
        <w:jc w:val="both"/>
        <w:rPr>
          <w:rFonts w:ascii="All Times New Roman" w:hAnsi="All Times New Roman" w:cs="All Times New Roman"/>
          <w:sz w:val="18"/>
          <w:szCs w:val="18"/>
        </w:rPr>
      </w:pPr>
    </w:p>
    <w:p w:rsidR="004F431A" w:rsidRPr="00BF323F" w:rsidRDefault="004F431A" w:rsidP="008A788C">
      <w:pPr>
        <w:ind w:right="-720"/>
        <w:jc w:val="both"/>
        <w:rPr>
          <w:i/>
          <w:iCs/>
          <w:sz w:val="18"/>
          <w:szCs w:val="18"/>
          <w:lang w:val="ru-RU"/>
        </w:rPr>
      </w:pPr>
      <w:r>
        <w:rPr>
          <w:i/>
          <w:iCs/>
          <w:sz w:val="22"/>
          <w:szCs w:val="22"/>
          <w:lang w:val="ru-RU"/>
        </w:rPr>
        <w:t>ЖП</w:t>
      </w:r>
      <w:r w:rsidRPr="00BF323F">
        <w:rPr>
          <w:i/>
          <w:iCs/>
          <w:sz w:val="22"/>
          <w:szCs w:val="22"/>
          <w:lang w:val="ru-RU"/>
        </w:rPr>
        <w:t>/ОСЗ</w:t>
      </w:r>
      <w:r>
        <w:rPr>
          <w:i/>
          <w:iCs/>
          <w:sz w:val="22"/>
          <w:szCs w:val="22"/>
          <w:lang w:val="ru-RU"/>
        </w:rPr>
        <w:t>/ВЪЛЧИ ДОЛ</w:t>
      </w:r>
    </w:p>
    <w:p w:rsidR="004F431A" w:rsidRDefault="004F431A" w:rsidP="008A788C">
      <w:pPr>
        <w:tabs>
          <w:tab w:val="left" w:pos="5220"/>
        </w:tabs>
        <w:ind w:right="-720"/>
        <w:jc w:val="both"/>
        <w:rPr>
          <w:rFonts w:ascii="All Times New Roman" w:hAnsi="All Times New Roman" w:cs="All Times New Roman"/>
          <w:i/>
          <w:iCs/>
          <w:sz w:val="18"/>
          <w:szCs w:val="18"/>
          <w:lang w:val="ru-RU"/>
        </w:rPr>
      </w:pPr>
    </w:p>
    <w:p w:rsidR="004F431A" w:rsidRDefault="004F431A" w:rsidP="008A788C">
      <w:pPr>
        <w:tabs>
          <w:tab w:val="left" w:pos="5220"/>
        </w:tabs>
        <w:ind w:right="-720"/>
        <w:jc w:val="both"/>
        <w:rPr>
          <w:rFonts w:ascii="All Times New Roman" w:hAnsi="All Times New Roman" w:cs="All Times New Roman"/>
          <w:i/>
          <w:iCs/>
          <w:sz w:val="18"/>
          <w:szCs w:val="18"/>
          <w:lang w:val="ru-RU"/>
        </w:rPr>
      </w:pPr>
    </w:p>
    <w:p w:rsidR="004F431A" w:rsidRDefault="004F431A" w:rsidP="008A788C">
      <w:pPr>
        <w:tabs>
          <w:tab w:val="left" w:pos="5220"/>
        </w:tabs>
        <w:ind w:right="-720"/>
        <w:jc w:val="both"/>
        <w:rPr>
          <w:rFonts w:ascii="All Times New Roman" w:hAnsi="All Times New Roman" w:cs="All Times New Roman"/>
          <w:i/>
          <w:iCs/>
          <w:sz w:val="18"/>
          <w:szCs w:val="18"/>
          <w:lang w:val="ru-RU"/>
        </w:rPr>
      </w:pPr>
    </w:p>
    <w:p w:rsidR="004F431A" w:rsidRDefault="004F431A" w:rsidP="008A788C">
      <w:pPr>
        <w:tabs>
          <w:tab w:val="left" w:pos="5220"/>
        </w:tabs>
        <w:ind w:right="-720"/>
        <w:jc w:val="both"/>
        <w:rPr>
          <w:rFonts w:ascii="All Times New Roman" w:hAnsi="All Times New Roman" w:cs="All Times New Roman"/>
          <w:i/>
          <w:iCs/>
          <w:sz w:val="18"/>
          <w:szCs w:val="18"/>
          <w:lang w:val="ru-RU"/>
        </w:rPr>
      </w:pPr>
    </w:p>
    <w:p w:rsidR="004F431A" w:rsidRDefault="004F431A" w:rsidP="000514E4">
      <w:pPr>
        <w:tabs>
          <w:tab w:val="left" w:pos="4050"/>
        </w:tabs>
        <w:ind w:right="-720"/>
        <w:jc w:val="both"/>
        <w:rPr>
          <w:rFonts w:ascii="All Times New Roman" w:hAnsi="All Times New Roman" w:cs="All Times New Roman"/>
          <w:i/>
          <w:iCs/>
          <w:sz w:val="18"/>
          <w:szCs w:val="18"/>
          <w:lang w:val="ru-RU"/>
        </w:rPr>
      </w:pPr>
      <w:r>
        <w:rPr>
          <w:rFonts w:ascii="All Times New Roman" w:hAnsi="All Times New Roman" w:cs="All Times New Roman"/>
          <w:i/>
          <w:iCs/>
          <w:sz w:val="18"/>
          <w:szCs w:val="18"/>
          <w:lang w:val="ru-RU"/>
        </w:rPr>
        <w:tab/>
      </w:r>
    </w:p>
    <w:p w:rsidR="004F431A" w:rsidRDefault="004F431A" w:rsidP="000514E4">
      <w:pPr>
        <w:tabs>
          <w:tab w:val="left" w:pos="4050"/>
        </w:tabs>
        <w:ind w:right="-720"/>
        <w:jc w:val="both"/>
        <w:rPr>
          <w:rFonts w:ascii="All Times New Roman" w:hAnsi="All Times New Roman" w:cs="All Times New Roman"/>
          <w:i/>
          <w:iCs/>
          <w:sz w:val="18"/>
          <w:szCs w:val="18"/>
          <w:lang w:val="ru-RU"/>
        </w:rPr>
      </w:pPr>
    </w:p>
    <w:p w:rsidR="004F431A" w:rsidRDefault="004F431A" w:rsidP="000514E4">
      <w:pPr>
        <w:tabs>
          <w:tab w:val="left" w:pos="4050"/>
        </w:tabs>
        <w:ind w:right="-720"/>
        <w:jc w:val="both"/>
        <w:rPr>
          <w:rFonts w:ascii="All Times New Roman" w:hAnsi="All Times New Roman" w:cs="All Times New Roman"/>
          <w:i/>
          <w:iCs/>
          <w:sz w:val="18"/>
          <w:szCs w:val="18"/>
          <w:lang w:val="ru-RU"/>
        </w:rPr>
      </w:pPr>
    </w:p>
    <w:p w:rsidR="004F431A" w:rsidRDefault="004F431A" w:rsidP="000514E4">
      <w:pPr>
        <w:tabs>
          <w:tab w:val="left" w:pos="4050"/>
        </w:tabs>
        <w:ind w:right="-720"/>
        <w:jc w:val="both"/>
        <w:rPr>
          <w:rFonts w:ascii="All Times New Roman" w:hAnsi="All Times New Roman" w:cs="All Times New Roman"/>
          <w:i/>
          <w:iCs/>
          <w:sz w:val="18"/>
          <w:szCs w:val="18"/>
          <w:lang w:val="ru-RU"/>
        </w:rPr>
      </w:pPr>
    </w:p>
    <w:p w:rsidR="004F431A" w:rsidRDefault="004F431A" w:rsidP="008A788C">
      <w:pPr>
        <w:jc w:val="center"/>
        <w:rPr>
          <w:b/>
          <w:bCs/>
          <w:sz w:val="22"/>
          <w:szCs w:val="22"/>
          <w:lang w:val="ru-RU"/>
        </w:rPr>
      </w:pPr>
    </w:p>
    <w:p w:rsidR="004F431A" w:rsidRDefault="004F431A" w:rsidP="008A788C">
      <w:pPr>
        <w:jc w:val="center"/>
        <w:rPr>
          <w:b/>
          <w:bCs/>
          <w:sz w:val="22"/>
          <w:szCs w:val="22"/>
          <w:lang w:val="ru-RU"/>
        </w:rPr>
      </w:pPr>
    </w:p>
    <w:p w:rsidR="004F431A" w:rsidRDefault="004F431A" w:rsidP="008A788C">
      <w:pPr>
        <w:jc w:val="center"/>
        <w:rPr>
          <w:b/>
          <w:bCs/>
          <w:sz w:val="22"/>
          <w:szCs w:val="22"/>
          <w:lang w:val="ru-RU"/>
        </w:rPr>
      </w:pPr>
    </w:p>
    <w:p w:rsidR="004F431A" w:rsidRDefault="004F431A" w:rsidP="008A788C">
      <w:pPr>
        <w:jc w:val="center"/>
        <w:rPr>
          <w:b/>
          <w:bCs/>
          <w:sz w:val="22"/>
          <w:szCs w:val="22"/>
          <w:lang w:val="ru-RU"/>
        </w:rPr>
      </w:pPr>
    </w:p>
    <w:p w:rsidR="004F431A" w:rsidRDefault="004F431A" w:rsidP="008A788C">
      <w:pPr>
        <w:jc w:val="center"/>
        <w:rPr>
          <w:b/>
          <w:bCs/>
          <w:sz w:val="22"/>
          <w:szCs w:val="22"/>
          <w:lang w:val="ru-RU"/>
        </w:rPr>
      </w:pPr>
    </w:p>
    <w:p w:rsidR="004F431A" w:rsidRDefault="004F431A" w:rsidP="008A788C">
      <w:pPr>
        <w:jc w:val="center"/>
        <w:rPr>
          <w:b/>
          <w:bCs/>
          <w:sz w:val="22"/>
          <w:szCs w:val="22"/>
          <w:lang w:val="ru-RU"/>
        </w:rPr>
      </w:pPr>
    </w:p>
    <w:p w:rsidR="004F431A" w:rsidRDefault="004F431A" w:rsidP="008A788C">
      <w:pPr>
        <w:jc w:val="center"/>
        <w:rPr>
          <w:b/>
          <w:bCs/>
          <w:sz w:val="22"/>
          <w:szCs w:val="22"/>
          <w:lang w:val="ru-RU"/>
        </w:rPr>
      </w:pPr>
    </w:p>
    <w:p w:rsidR="004F431A" w:rsidRDefault="004F431A" w:rsidP="008A788C">
      <w:pPr>
        <w:jc w:val="center"/>
        <w:rPr>
          <w:b/>
          <w:bCs/>
          <w:sz w:val="22"/>
          <w:szCs w:val="22"/>
          <w:lang w:val="ru-RU"/>
        </w:rPr>
      </w:pPr>
    </w:p>
    <w:p w:rsidR="004F431A" w:rsidRDefault="004F431A" w:rsidP="008A788C">
      <w:pPr>
        <w:jc w:val="center"/>
        <w:rPr>
          <w:b/>
          <w:bCs/>
          <w:sz w:val="22"/>
          <w:szCs w:val="22"/>
          <w:lang w:val="ru-RU"/>
        </w:rPr>
      </w:pPr>
    </w:p>
    <w:p w:rsidR="004F431A" w:rsidRDefault="004F431A" w:rsidP="008A788C">
      <w:pPr>
        <w:jc w:val="center"/>
        <w:rPr>
          <w:b/>
          <w:bCs/>
          <w:sz w:val="22"/>
          <w:szCs w:val="22"/>
          <w:lang w:val="ru-RU"/>
        </w:rPr>
      </w:pPr>
    </w:p>
    <w:p w:rsidR="004F431A" w:rsidRDefault="004F431A" w:rsidP="008A788C">
      <w:pPr>
        <w:jc w:val="center"/>
        <w:rPr>
          <w:b/>
          <w:bCs/>
          <w:sz w:val="22"/>
          <w:szCs w:val="22"/>
          <w:lang w:val="ru-RU"/>
        </w:rPr>
      </w:pPr>
    </w:p>
    <w:p w:rsidR="004F431A" w:rsidRDefault="004F431A" w:rsidP="008A788C">
      <w:pPr>
        <w:jc w:val="center"/>
        <w:rPr>
          <w:b/>
          <w:bCs/>
          <w:sz w:val="22"/>
          <w:szCs w:val="22"/>
          <w:lang w:val="ru-RU"/>
        </w:rPr>
      </w:pPr>
    </w:p>
    <w:p w:rsidR="004F431A" w:rsidRDefault="004F431A" w:rsidP="008A788C">
      <w:pPr>
        <w:jc w:val="center"/>
        <w:rPr>
          <w:b/>
          <w:bCs/>
          <w:sz w:val="22"/>
          <w:szCs w:val="22"/>
          <w:lang w:val="ru-RU"/>
        </w:rPr>
      </w:pPr>
    </w:p>
    <w:p w:rsidR="004F431A" w:rsidRDefault="004F431A" w:rsidP="008A788C">
      <w:pPr>
        <w:jc w:val="center"/>
        <w:rPr>
          <w:b/>
          <w:bCs/>
          <w:sz w:val="22"/>
          <w:szCs w:val="22"/>
          <w:lang w:val="ru-RU"/>
        </w:rPr>
      </w:pPr>
    </w:p>
    <w:p w:rsidR="004F431A" w:rsidRDefault="004F431A" w:rsidP="008A788C">
      <w:pPr>
        <w:jc w:val="center"/>
        <w:rPr>
          <w:b/>
          <w:bCs/>
          <w:sz w:val="22"/>
          <w:szCs w:val="22"/>
          <w:lang w:val="ru-RU"/>
        </w:rPr>
      </w:pPr>
    </w:p>
    <w:p w:rsidR="004F431A" w:rsidRDefault="004F431A" w:rsidP="008A788C">
      <w:pPr>
        <w:jc w:val="center"/>
        <w:rPr>
          <w:b/>
          <w:bCs/>
          <w:sz w:val="22"/>
          <w:szCs w:val="22"/>
          <w:lang w:val="ru-RU"/>
        </w:rPr>
      </w:pPr>
    </w:p>
    <w:p w:rsidR="004F431A" w:rsidRDefault="004F431A" w:rsidP="008A788C">
      <w:pPr>
        <w:jc w:val="center"/>
        <w:rPr>
          <w:b/>
          <w:bCs/>
          <w:sz w:val="22"/>
          <w:szCs w:val="22"/>
          <w:lang w:val="ru-RU"/>
        </w:rPr>
      </w:pPr>
    </w:p>
    <w:p w:rsidR="004F431A" w:rsidRDefault="004F431A" w:rsidP="008A788C">
      <w:pPr>
        <w:jc w:val="center"/>
        <w:rPr>
          <w:b/>
          <w:bCs/>
          <w:sz w:val="22"/>
          <w:szCs w:val="22"/>
          <w:lang w:val="ru-RU"/>
        </w:rPr>
      </w:pPr>
    </w:p>
    <w:p w:rsidR="004F431A" w:rsidRDefault="004F431A" w:rsidP="008A788C">
      <w:pPr>
        <w:jc w:val="center"/>
        <w:rPr>
          <w:b/>
          <w:bCs/>
          <w:sz w:val="22"/>
          <w:szCs w:val="22"/>
          <w:lang w:val="ru-RU"/>
        </w:rPr>
      </w:pPr>
    </w:p>
    <w:p w:rsidR="004F431A" w:rsidRDefault="004F431A" w:rsidP="008A788C">
      <w:pPr>
        <w:jc w:val="center"/>
        <w:rPr>
          <w:b/>
          <w:bCs/>
          <w:sz w:val="22"/>
          <w:szCs w:val="22"/>
          <w:lang w:val="ru-RU"/>
        </w:rPr>
      </w:pPr>
    </w:p>
    <w:p w:rsidR="004F431A" w:rsidRDefault="004F431A" w:rsidP="008A788C">
      <w:pPr>
        <w:jc w:val="center"/>
        <w:rPr>
          <w:b/>
          <w:bCs/>
          <w:sz w:val="22"/>
          <w:szCs w:val="22"/>
          <w:lang w:val="ru-RU"/>
        </w:rPr>
      </w:pPr>
    </w:p>
    <w:p w:rsidR="004F431A" w:rsidRDefault="004F431A" w:rsidP="008A788C">
      <w:pPr>
        <w:jc w:val="center"/>
        <w:rPr>
          <w:b/>
          <w:bCs/>
          <w:sz w:val="22"/>
          <w:szCs w:val="22"/>
          <w:lang w:val="ru-RU"/>
        </w:rPr>
      </w:pPr>
    </w:p>
    <w:p w:rsidR="004F431A" w:rsidRDefault="004F431A" w:rsidP="008A788C">
      <w:pPr>
        <w:jc w:val="center"/>
        <w:rPr>
          <w:b/>
          <w:bCs/>
          <w:sz w:val="22"/>
          <w:szCs w:val="22"/>
          <w:lang w:val="ru-RU"/>
        </w:rPr>
      </w:pPr>
    </w:p>
    <w:p w:rsidR="004F431A" w:rsidRDefault="004F431A" w:rsidP="008A788C">
      <w:pPr>
        <w:jc w:val="center"/>
        <w:rPr>
          <w:b/>
          <w:bCs/>
          <w:sz w:val="22"/>
          <w:szCs w:val="22"/>
          <w:lang w:val="ru-RU"/>
        </w:rPr>
      </w:pPr>
    </w:p>
    <w:p w:rsidR="004F431A" w:rsidRDefault="004F431A" w:rsidP="008A788C">
      <w:pPr>
        <w:jc w:val="center"/>
        <w:rPr>
          <w:b/>
          <w:bCs/>
          <w:sz w:val="22"/>
          <w:szCs w:val="22"/>
          <w:lang w:val="ru-RU"/>
        </w:rPr>
      </w:pPr>
    </w:p>
    <w:p w:rsidR="004F431A" w:rsidRDefault="004F431A" w:rsidP="008A788C">
      <w:pPr>
        <w:jc w:val="center"/>
        <w:rPr>
          <w:b/>
          <w:bCs/>
          <w:sz w:val="22"/>
          <w:szCs w:val="22"/>
          <w:lang w:val="ru-RU"/>
        </w:rPr>
      </w:pPr>
    </w:p>
    <w:p w:rsidR="004F431A" w:rsidRDefault="004F431A" w:rsidP="008A788C">
      <w:pPr>
        <w:jc w:val="center"/>
        <w:rPr>
          <w:b/>
          <w:bCs/>
          <w:sz w:val="22"/>
          <w:szCs w:val="22"/>
          <w:lang w:val="ru-RU"/>
        </w:rPr>
      </w:pPr>
    </w:p>
    <w:p w:rsidR="004F431A" w:rsidRDefault="004F431A" w:rsidP="008A788C">
      <w:pPr>
        <w:jc w:val="center"/>
        <w:rPr>
          <w:b/>
          <w:bCs/>
          <w:sz w:val="22"/>
          <w:szCs w:val="22"/>
          <w:lang w:val="ru-RU"/>
        </w:rPr>
      </w:pPr>
    </w:p>
    <w:p w:rsidR="004F431A" w:rsidRDefault="004F431A" w:rsidP="008A788C">
      <w:pPr>
        <w:jc w:val="center"/>
        <w:rPr>
          <w:b/>
          <w:bCs/>
          <w:sz w:val="22"/>
          <w:szCs w:val="22"/>
          <w:lang w:val="ru-RU"/>
        </w:rPr>
      </w:pPr>
    </w:p>
    <w:p w:rsidR="004F431A" w:rsidRDefault="004F431A" w:rsidP="008A788C">
      <w:pPr>
        <w:jc w:val="center"/>
        <w:rPr>
          <w:b/>
          <w:bCs/>
          <w:sz w:val="22"/>
          <w:szCs w:val="22"/>
          <w:lang w:val="ru-RU"/>
        </w:rPr>
      </w:pPr>
    </w:p>
    <w:p w:rsidR="004F431A" w:rsidRDefault="004F431A" w:rsidP="008A788C">
      <w:pPr>
        <w:jc w:val="center"/>
        <w:rPr>
          <w:b/>
          <w:bCs/>
          <w:sz w:val="22"/>
          <w:szCs w:val="22"/>
          <w:lang w:val="ru-RU"/>
        </w:rPr>
      </w:pPr>
    </w:p>
    <w:p w:rsidR="004F431A" w:rsidRDefault="004F431A" w:rsidP="008A788C">
      <w:pPr>
        <w:jc w:val="center"/>
        <w:rPr>
          <w:b/>
          <w:bCs/>
          <w:sz w:val="22"/>
          <w:szCs w:val="22"/>
          <w:lang w:val="ru-RU"/>
        </w:rPr>
      </w:pPr>
    </w:p>
    <w:p w:rsidR="004F431A" w:rsidRDefault="004F431A" w:rsidP="008A788C">
      <w:pPr>
        <w:jc w:val="center"/>
        <w:rPr>
          <w:b/>
          <w:bCs/>
          <w:sz w:val="22"/>
          <w:szCs w:val="22"/>
          <w:lang w:val="ru-RU"/>
        </w:rPr>
      </w:pPr>
    </w:p>
    <w:p w:rsidR="004F431A" w:rsidRDefault="004F431A" w:rsidP="008A788C">
      <w:pPr>
        <w:jc w:val="center"/>
        <w:rPr>
          <w:b/>
          <w:bCs/>
          <w:sz w:val="22"/>
          <w:szCs w:val="22"/>
          <w:lang w:val="ru-RU"/>
        </w:rPr>
      </w:pPr>
    </w:p>
    <w:p w:rsidR="004F431A" w:rsidRDefault="004F431A" w:rsidP="008A788C">
      <w:pPr>
        <w:jc w:val="center"/>
        <w:rPr>
          <w:b/>
          <w:bCs/>
          <w:sz w:val="22"/>
          <w:szCs w:val="22"/>
          <w:lang w:val="ru-RU"/>
        </w:rPr>
      </w:pPr>
    </w:p>
    <w:p w:rsidR="004F431A" w:rsidRDefault="004F431A" w:rsidP="008A788C">
      <w:pPr>
        <w:jc w:val="center"/>
        <w:rPr>
          <w:b/>
          <w:bCs/>
          <w:sz w:val="22"/>
          <w:szCs w:val="22"/>
          <w:lang w:val="ru-RU"/>
        </w:rPr>
      </w:pPr>
    </w:p>
    <w:p w:rsidR="004F431A" w:rsidRDefault="004F431A" w:rsidP="008A788C">
      <w:pPr>
        <w:jc w:val="center"/>
        <w:rPr>
          <w:b/>
          <w:bCs/>
          <w:sz w:val="22"/>
          <w:szCs w:val="22"/>
          <w:lang w:val="ru-RU"/>
        </w:rPr>
      </w:pPr>
    </w:p>
    <w:p w:rsidR="004F431A" w:rsidRDefault="004F431A" w:rsidP="008A788C">
      <w:pPr>
        <w:jc w:val="center"/>
        <w:rPr>
          <w:b/>
          <w:bCs/>
          <w:sz w:val="22"/>
          <w:szCs w:val="22"/>
          <w:lang w:val="ru-RU"/>
        </w:rPr>
      </w:pPr>
    </w:p>
    <w:p w:rsidR="004F431A" w:rsidRDefault="004F431A" w:rsidP="008A788C">
      <w:pPr>
        <w:jc w:val="center"/>
        <w:rPr>
          <w:b/>
          <w:bCs/>
          <w:sz w:val="22"/>
          <w:szCs w:val="22"/>
          <w:lang w:val="ru-RU"/>
        </w:rPr>
      </w:pPr>
    </w:p>
    <w:p w:rsidR="004F431A" w:rsidRDefault="004F431A" w:rsidP="008A788C">
      <w:pPr>
        <w:jc w:val="center"/>
        <w:rPr>
          <w:b/>
          <w:bCs/>
          <w:sz w:val="22"/>
          <w:szCs w:val="22"/>
          <w:lang w:val="ru-RU"/>
        </w:rPr>
      </w:pPr>
    </w:p>
    <w:p w:rsidR="004F431A" w:rsidRDefault="004F431A" w:rsidP="008A788C">
      <w:pPr>
        <w:jc w:val="center"/>
        <w:rPr>
          <w:b/>
          <w:bCs/>
          <w:sz w:val="22"/>
          <w:szCs w:val="22"/>
          <w:lang w:val="ru-RU"/>
        </w:rPr>
      </w:pPr>
    </w:p>
    <w:p w:rsidR="004F431A" w:rsidRDefault="004F431A" w:rsidP="008A788C">
      <w:pPr>
        <w:jc w:val="center"/>
        <w:rPr>
          <w:b/>
          <w:bCs/>
          <w:sz w:val="22"/>
          <w:szCs w:val="22"/>
          <w:lang w:val="ru-RU"/>
        </w:rPr>
      </w:pPr>
    </w:p>
    <w:p w:rsidR="004F431A" w:rsidRDefault="004F431A" w:rsidP="008A788C">
      <w:pPr>
        <w:jc w:val="center"/>
        <w:rPr>
          <w:b/>
          <w:bCs/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>ПРИЛОЖЕНИЕ №1</w:t>
      </w:r>
    </w:p>
    <w:p w:rsidR="004F431A" w:rsidRDefault="004F431A" w:rsidP="008A788C">
      <w:pPr>
        <w:jc w:val="center"/>
        <w:rPr>
          <w:b/>
          <w:bCs/>
          <w:sz w:val="22"/>
          <w:szCs w:val="22"/>
          <w:lang w:val="ru-RU"/>
        </w:rPr>
      </w:pPr>
    </w:p>
    <w:p w:rsidR="004F431A" w:rsidRPr="002E1623" w:rsidRDefault="004F431A" w:rsidP="008A788C">
      <w:pPr>
        <w:jc w:val="center"/>
        <w:rPr>
          <w:b/>
          <w:bCs/>
          <w:sz w:val="22"/>
          <w:szCs w:val="22"/>
        </w:rPr>
      </w:pPr>
      <w:bookmarkStart w:id="0" w:name="_GoBack"/>
      <w:r w:rsidRPr="002E1623">
        <w:rPr>
          <w:b/>
          <w:bCs/>
          <w:sz w:val="22"/>
          <w:szCs w:val="22"/>
        </w:rPr>
        <w:t>към Заповед № РД-</w:t>
      </w:r>
      <w:r>
        <w:rPr>
          <w:b/>
          <w:bCs/>
          <w:sz w:val="22"/>
          <w:szCs w:val="22"/>
        </w:rPr>
        <w:t>20-04-284/01.10</w:t>
      </w:r>
      <w:r w:rsidRPr="002E1623">
        <w:rPr>
          <w:b/>
          <w:bCs/>
          <w:sz w:val="22"/>
          <w:szCs w:val="22"/>
        </w:rPr>
        <w:t>.2020г.</w:t>
      </w:r>
    </w:p>
    <w:bookmarkEnd w:id="0"/>
    <w:p w:rsidR="004F431A" w:rsidRDefault="004F431A" w:rsidP="008A788C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</w:rPr>
        <w:t xml:space="preserve">        </w:t>
      </w:r>
    </w:p>
    <w:p w:rsidR="004F431A" w:rsidRPr="00467741" w:rsidRDefault="004F431A" w:rsidP="008A788C">
      <w:pPr>
        <w:tabs>
          <w:tab w:val="left" w:pos="180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Pr="00467741">
        <w:rPr>
          <w:sz w:val="22"/>
          <w:szCs w:val="22"/>
        </w:rPr>
        <w:t xml:space="preserve">Съгласно сключеното доброволно споразумение </w:t>
      </w:r>
      <w:r w:rsidRPr="00467741">
        <w:rPr>
          <w:b/>
          <w:bCs/>
          <w:sz w:val="22"/>
          <w:szCs w:val="22"/>
        </w:rPr>
        <w:t xml:space="preserve">за землището на </w:t>
      </w:r>
      <w:r>
        <w:rPr>
          <w:b/>
          <w:bCs/>
          <w:sz w:val="22"/>
          <w:szCs w:val="22"/>
        </w:rPr>
        <w:t>гр.Вълчи дол</w:t>
      </w:r>
      <w:r w:rsidRPr="00467741">
        <w:rPr>
          <w:b/>
          <w:bCs/>
          <w:sz w:val="22"/>
          <w:szCs w:val="22"/>
        </w:rPr>
        <w:t>, общ.</w:t>
      </w:r>
      <w:r>
        <w:rPr>
          <w:b/>
          <w:bCs/>
          <w:sz w:val="22"/>
          <w:szCs w:val="22"/>
        </w:rPr>
        <w:t>Вълчи дол</w:t>
      </w:r>
      <w:r w:rsidRPr="00467741">
        <w:rPr>
          <w:b/>
          <w:bCs/>
          <w:sz w:val="22"/>
          <w:szCs w:val="22"/>
        </w:rPr>
        <w:t xml:space="preserve">, обл.Варна в определените масиви за ползване попадат имоти с НТП „полски път”, собственост на Община </w:t>
      </w:r>
      <w:r>
        <w:rPr>
          <w:b/>
          <w:bCs/>
          <w:sz w:val="22"/>
          <w:szCs w:val="22"/>
        </w:rPr>
        <w:t>Вълчи дол</w:t>
      </w:r>
      <w:r w:rsidRPr="00467741">
        <w:rPr>
          <w:b/>
          <w:bCs/>
          <w:sz w:val="22"/>
          <w:szCs w:val="22"/>
        </w:rPr>
        <w:t>, както следва:</w:t>
      </w:r>
    </w:p>
    <w:p w:rsidR="004F431A" w:rsidRDefault="004F431A" w:rsidP="008A788C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tbl>
      <w:tblPr>
        <w:tblW w:w="7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220"/>
        <w:gridCol w:w="1440"/>
        <w:gridCol w:w="1080"/>
      </w:tblGrid>
      <w:tr w:rsidR="004F431A" w:rsidRPr="00F360C5" w:rsidTr="00ED3C15">
        <w:trPr>
          <w:trHeight w:val="1064"/>
          <w:jc w:val="center"/>
        </w:trPr>
        <w:tc>
          <w:tcPr>
            <w:tcW w:w="5220" w:type="dxa"/>
            <w:vAlign w:val="center"/>
          </w:tcPr>
          <w:p w:rsidR="004F431A" w:rsidRPr="00F360C5" w:rsidRDefault="004F431A" w:rsidP="002B0E68">
            <w:pPr>
              <w:ind w:left="-68"/>
              <w:jc w:val="center"/>
              <w:rPr>
                <w:b/>
                <w:bCs/>
              </w:rPr>
            </w:pPr>
            <w:r w:rsidRPr="00F360C5">
              <w:rPr>
                <w:b/>
                <w:bCs/>
              </w:rPr>
              <w:t>Ползвател три имена/наименование на юр.лице</w:t>
            </w:r>
          </w:p>
        </w:tc>
        <w:tc>
          <w:tcPr>
            <w:tcW w:w="1440" w:type="dxa"/>
            <w:vAlign w:val="center"/>
          </w:tcPr>
          <w:p w:rsidR="004F431A" w:rsidRPr="00F360C5" w:rsidRDefault="004F431A" w:rsidP="002B0E68">
            <w:pPr>
              <w:jc w:val="center"/>
              <w:rPr>
                <w:b/>
                <w:bCs/>
              </w:rPr>
            </w:pPr>
            <w:r w:rsidRPr="00F360C5">
              <w:rPr>
                <w:b/>
                <w:bCs/>
              </w:rPr>
              <w:t>Ползвана площ/ дка по чл.37в/16/</w:t>
            </w:r>
          </w:p>
        </w:tc>
        <w:tc>
          <w:tcPr>
            <w:tcW w:w="1080" w:type="dxa"/>
            <w:vAlign w:val="center"/>
          </w:tcPr>
          <w:p w:rsidR="004F431A" w:rsidRPr="00F360C5" w:rsidRDefault="004F431A" w:rsidP="002B0E68">
            <w:pPr>
              <w:jc w:val="center"/>
              <w:rPr>
                <w:b/>
                <w:bCs/>
              </w:rPr>
            </w:pPr>
            <w:r w:rsidRPr="00F360C5">
              <w:rPr>
                <w:b/>
                <w:bCs/>
              </w:rPr>
              <w:t xml:space="preserve">Средна рентна вноска </w:t>
            </w:r>
          </w:p>
        </w:tc>
      </w:tr>
      <w:tr w:rsidR="004F431A" w:rsidRPr="00F360C5" w:rsidTr="00ED3C15">
        <w:trPr>
          <w:trHeight w:val="300"/>
          <w:jc w:val="center"/>
        </w:trPr>
        <w:tc>
          <w:tcPr>
            <w:tcW w:w="5220" w:type="dxa"/>
            <w:noWrap/>
            <w:vAlign w:val="bottom"/>
          </w:tcPr>
          <w:p w:rsidR="004F431A" w:rsidRPr="00F360C5" w:rsidRDefault="004F431A" w:rsidP="00771B10">
            <w:pPr>
              <w:rPr>
                <w:b/>
                <w:color w:val="000000"/>
              </w:rPr>
            </w:pPr>
            <w:r w:rsidRPr="00F360C5">
              <w:rPr>
                <w:b/>
                <w:color w:val="000000"/>
                <w:sz w:val="22"/>
                <w:szCs w:val="22"/>
              </w:rPr>
              <w:t>КАПРО - ПЕТРОВ ЕООД</w:t>
            </w:r>
          </w:p>
          <w:p w:rsidR="004F431A" w:rsidRPr="00F360C5" w:rsidRDefault="004F431A" w:rsidP="002B0E68">
            <w:pPr>
              <w:rPr>
                <w:b/>
              </w:rPr>
            </w:pPr>
          </w:p>
        </w:tc>
        <w:tc>
          <w:tcPr>
            <w:tcW w:w="1440" w:type="dxa"/>
            <w:noWrap/>
            <w:vAlign w:val="bottom"/>
          </w:tcPr>
          <w:p w:rsidR="004F431A" w:rsidRPr="00F360C5" w:rsidRDefault="004F431A" w:rsidP="00771B10">
            <w:pPr>
              <w:jc w:val="center"/>
              <w:rPr>
                <w:b/>
                <w:color w:val="000000"/>
              </w:rPr>
            </w:pPr>
            <w:r w:rsidRPr="00F360C5">
              <w:rPr>
                <w:b/>
                <w:color w:val="000000"/>
                <w:sz w:val="22"/>
                <w:szCs w:val="22"/>
              </w:rPr>
              <w:t>18,921</w:t>
            </w:r>
          </w:p>
          <w:p w:rsidR="004F431A" w:rsidRPr="00F360C5" w:rsidRDefault="004F431A" w:rsidP="002B0E68">
            <w:pPr>
              <w:jc w:val="center"/>
              <w:rPr>
                <w:b/>
                <w:color w:val="FF6600"/>
              </w:rPr>
            </w:pPr>
          </w:p>
        </w:tc>
        <w:tc>
          <w:tcPr>
            <w:tcW w:w="1080" w:type="dxa"/>
            <w:noWrap/>
            <w:vAlign w:val="bottom"/>
          </w:tcPr>
          <w:p w:rsidR="004F431A" w:rsidRPr="00F360C5" w:rsidRDefault="004F431A" w:rsidP="002B0E68">
            <w:pPr>
              <w:jc w:val="center"/>
              <w:rPr>
                <w:color w:val="FF6600"/>
              </w:rPr>
            </w:pPr>
            <w:r w:rsidRPr="00F360C5">
              <w:rPr>
                <w:color w:val="000000"/>
              </w:rPr>
              <w:t>40,00</w:t>
            </w:r>
          </w:p>
        </w:tc>
      </w:tr>
      <w:tr w:rsidR="004F431A" w:rsidRPr="00F360C5" w:rsidTr="00CD72C1">
        <w:trPr>
          <w:trHeight w:val="300"/>
          <w:jc w:val="center"/>
        </w:trPr>
        <w:tc>
          <w:tcPr>
            <w:tcW w:w="5220" w:type="dxa"/>
            <w:noWrap/>
            <w:vAlign w:val="bottom"/>
          </w:tcPr>
          <w:p w:rsidR="004F431A" w:rsidRPr="00F360C5" w:rsidRDefault="004F431A" w:rsidP="00771B10">
            <w:pPr>
              <w:rPr>
                <w:b/>
                <w:color w:val="000000"/>
              </w:rPr>
            </w:pPr>
            <w:r w:rsidRPr="00F360C5">
              <w:rPr>
                <w:b/>
                <w:color w:val="000000"/>
                <w:sz w:val="22"/>
                <w:szCs w:val="22"/>
              </w:rPr>
              <w:t>БГ АГРО ЗЕМЕДЕЛСКА КОМПАНИЯ ЕООД</w:t>
            </w:r>
          </w:p>
          <w:p w:rsidR="004F431A" w:rsidRPr="00F360C5" w:rsidRDefault="004F431A" w:rsidP="002B0E68">
            <w:pPr>
              <w:rPr>
                <w:b/>
              </w:rPr>
            </w:pPr>
          </w:p>
        </w:tc>
        <w:tc>
          <w:tcPr>
            <w:tcW w:w="1440" w:type="dxa"/>
            <w:noWrap/>
            <w:vAlign w:val="bottom"/>
          </w:tcPr>
          <w:p w:rsidR="004F431A" w:rsidRPr="00F360C5" w:rsidRDefault="004F431A" w:rsidP="00771B10">
            <w:pPr>
              <w:jc w:val="center"/>
              <w:rPr>
                <w:b/>
                <w:color w:val="000000"/>
              </w:rPr>
            </w:pPr>
            <w:r w:rsidRPr="00F360C5">
              <w:rPr>
                <w:b/>
                <w:color w:val="000000"/>
                <w:sz w:val="22"/>
                <w:szCs w:val="22"/>
              </w:rPr>
              <w:t>3,252</w:t>
            </w:r>
          </w:p>
          <w:p w:rsidR="004F431A" w:rsidRPr="00F360C5" w:rsidRDefault="004F431A" w:rsidP="002B0E68">
            <w:pPr>
              <w:jc w:val="center"/>
              <w:rPr>
                <w:b/>
                <w:color w:val="FF6600"/>
              </w:rPr>
            </w:pPr>
          </w:p>
        </w:tc>
        <w:tc>
          <w:tcPr>
            <w:tcW w:w="1080" w:type="dxa"/>
            <w:noWrap/>
          </w:tcPr>
          <w:p w:rsidR="004F431A" w:rsidRPr="00F360C5" w:rsidRDefault="004F431A" w:rsidP="006C2D63">
            <w:pPr>
              <w:jc w:val="center"/>
              <w:rPr>
                <w:color w:val="000000"/>
              </w:rPr>
            </w:pPr>
            <w:r w:rsidRPr="00F360C5">
              <w:rPr>
                <w:color w:val="000000"/>
              </w:rPr>
              <w:t>40,00</w:t>
            </w:r>
          </w:p>
        </w:tc>
      </w:tr>
      <w:tr w:rsidR="004F431A" w:rsidRPr="00F360C5" w:rsidTr="00CD72C1">
        <w:trPr>
          <w:trHeight w:val="300"/>
          <w:jc w:val="center"/>
        </w:trPr>
        <w:tc>
          <w:tcPr>
            <w:tcW w:w="5220" w:type="dxa"/>
            <w:noWrap/>
            <w:vAlign w:val="bottom"/>
          </w:tcPr>
          <w:p w:rsidR="004F431A" w:rsidRPr="00F360C5" w:rsidRDefault="004F431A" w:rsidP="00771B10">
            <w:pPr>
              <w:rPr>
                <w:b/>
                <w:bCs/>
                <w:color w:val="000000"/>
              </w:rPr>
            </w:pPr>
            <w:r w:rsidRPr="00F360C5">
              <w:rPr>
                <w:b/>
                <w:bCs/>
                <w:color w:val="000000"/>
                <w:sz w:val="22"/>
                <w:szCs w:val="22"/>
              </w:rPr>
              <w:t>РАДИЯН-2001 ООД</w:t>
            </w:r>
          </w:p>
          <w:p w:rsidR="004F431A" w:rsidRPr="00F360C5" w:rsidRDefault="004F431A" w:rsidP="002B0E68">
            <w:pPr>
              <w:rPr>
                <w:b/>
              </w:rPr>
            </w:pPr>
          </w:p>
        </w:tc>
        <w:tc>
          <w:tcPr>
            <w:tcW w:w="1440" w:type="dxa"/>
            <w:noWrap/>
            <w:vAlign w:val="bottom"/>
          </w:tcPr>
          <w:p w:rsidR="004F431A" w:rsidRPr="00F360C5" w:rsidRDefault="004F431A" w:rsidP="00771B10">
            <w:pPr>
              <w:jc w:val="center"/>
              <w:rPr>
                <w:b/>
                <w:bCs/>
                <w:color w:val="000000"/>
              </w:rPr>
            </w:pPr>
            <w:r w:rsidRPr="00F360C5">
              <w:rPr>
                <w:b/>
                <w:bCs/>
                <w:color w:val="000000"/>
                <w:sz w:val="22"/>
                <w:szCs w:val="22"/>
              </w:rPr>
              <w:t>0,341</w:t>
            </w:r>
          </w:p>
          <w:p w:rsidR="004F431A" w:rsidRPr="00F360C5" w:rsidRDefault="004F431A" w:rsidP="002B0E68">
            <w:pPr>
              <w:jc w:val="center"/>
              <w:rPr>
                <w:b/>
                <w:color w:val="FF6600"/>
              </w:rPr>
            </w:pPr>
          </w:p>
        </w:tc>
        <w:tc>
          <w:tcPr>
            <w:tcW w:w="1080" w:type="dxa"/>
            <w:noWrap/>
          </w:tcPr>
          <w:p w:rsidR="004F431A" w:rsidRPr="00F360C5" w:rsidRDefault="004F431A" w:rsidP="006C2D63">
            <w:pPr>
              <w:jc w:val="center"/>
              <w:rPr>
                <w:color w:val="000000"/>
              </w:rPr>
            </w:pPr>
            <w:r w:rsidRPr="00F360C5">
              <w:rPr>
                <w:color w:val="000000"/>
              </w:rPr>
              <w:t>40,00</w:t>
            </w:r>
          </w:p>
        </w:tc>
      </w:tr>
      <w:tr w:rsidR="004F431A" w:rsidRPr="00F360C5" w:rsidTr="00CD72C1">
        <w:trPr>
          <w:trHeight w:val="300"/>
          <w:jc w:val="center"/>
        </w:trPr>
        <w:tc>
          <w:tcPr>
            <w:tcW w:w="5220" w:type="dxa"/>
            <w:noWrap/>
            <w:vAlign w:val="bottom"/>
          </w:tcPr>
          <w:p w:rsidR="004F431A" w:rsidRPr="00F360C5" w:rsidRDefault="004F431A" w:rsidP="00771B10">
            <w:pPr>
              <w:rPr>
                <w:b/>
                <w:bCs/>
                <w:color w:val="000000"/>
              </w:rPr>
            </w:pPr>
            <w:r w:rsidRPr="00F360C5">
              <w:rPr>
                <w:b/>
                <w:bCs/>
                <w:color w:val="000000"/>
                <w:sz w:val="22"/>
                <w:szCs w:val="22"/>
              </w:rPr>
              <w:t>СТИЛИ АГРО ЕООД</w:t>
            </w:r>
          </w:p>
          <w:p w:rsidR="004F431A" w:rsidRPr="00F360C5" w:rsidRDefault="004F431A" w:rsidP="002B0E68">
            <w:pPr>
              <w:rPr>
                <w:b/>
              </w:rPr>
            </w:pPr>
          </w:p>
        </w:tc>
        <w:tc>
          <w:tcPr>
            <w:tcW w:w="1440" w:type="dxa"/>
            <w:noWrap/>
            <w:vAlign w:val="bottom"/>
          </w:tcPr>
          <w:p w:rsidR="004F431A" w:rsidRPr="00F360C5" w:rsidRDefault="004F431A" w:rsidP="00771B10">
            <w:pPr>
              <w:jc w:val="center"/>
              <w:rPr>
                <w:b/>
                <w:bCs/>
                <w:color w:val="000000"/>
              </w:rPr>
            </w:pPr>
            <w:r w:rsidRPr="00F360C5">
              <w:rPr>
                <w:b/>
                <w:bCs/>
                <w:color w:val="000000"/>
                <w:sz w:val="22"/>
                <w:szCs w:val="22"/>
              </w:rPr>
              <w:t>0,179</w:t>
            </w:r>
          </w:p>
          <w:p w:rsidR="004F431A" w:rsidRPr="00F360C5" w:rsidRDefault="004F431A" w:rsidP="002B0E68">
            <w:pPr>
              <w:jc w:val="center"/>
              <w:rPr>
                <w:b/>
                <w:color w:val="FF6600"/>
              </w:rPr>
            </w:pPr>
          </w:p>
        </w:tc>
        <w:tc>
          <w:tcPr>
            <w:tcW w:w="1080" w:type="dxa"/>
            <w:noWrap/>
          </w:tcPr>
          <w:p w:rsidR="004F431A" w:rsidRPr="00F360C5" w:rsidRDefault="004F431A" w:rsidP="006C2D63">
            <w:pPr>
              <w:jc w:val="center"/>
              <w:rPr>
                <w:color w:val="000000"/>
              </w:rPr>
            </w:pPr>
            <w:r w:rsidRPr="00F360C5">
              <w:rPr>
                <w:color w:val="000000"/>
              </w:rPr>
              <w:t>40,00</w:t>
            </w:r>
          </w:p>
        </w:tc>
      </w:tr>
      <w:tr w:rsidR="004F431A" w:rsidRPr="00F360C5" w:rsidTr="00CD72C1">
        <w:trPr>
          <w:trHeight w:val="300"/>
          <w:jc w:val="center"/>
        </w:trPr>
        <w:tc>
          <w:tcPr>
            <w:tcW w:w="5220" w:type="dxa"/>
            <w:noWrap/>
            <w:vAlign w:val="bottom"/>
          </w:tcPr>
          <w:p w:rsidR="004F431A" w:rsidRPr="00F360C5" w:rsidRDefault="004F431A" w:rsidP="00771B10">
            <w:pPr>
              <w:rPr>
                <w:b/>
                <w:bCs/>
                <w:color w:val="000000"/>
              </w:rPr>
            </w:pPr>
            <w:r w:rsidRPr="00F360C5">
              <w:rPr>
                <w:b/>
                <w:bCs/>
                <w:color w:val="000000"/>
                <w:sz w:val="22"/>
                <w:szCs w:val="22"/>
              </w:rPr>
              <w:t>НАВИГАТОР 5ЕООД</w:t>
            </w:r>
          </w:p>
          <w:p w:rsidR="004F431A" w:rsidRPr="00F360C5" w:rsidRDefault="004F431A" w:rsidP="002B0E68">
            <w:pPr>
              <w:rPr>
                <w:b/>
              </w:rPr>
            </w:pPr>
          </w:p>
        </w:tc>
        <w:tc>
          <w:tcPr>
            <w:tcW w:w="1440" w:type="dxa"/>
            <w:noWrap/>
            <w:vAlign w:val="bottom"/>
          </w:tcPr>
          <w:p w:rsidR="004F431A" w:rsidRPr="00F360C5" w:rsidRDefault="004F431A" w:rsidP="00771B10">
            <w:pPr>
              <w:jc w:val="center"/>
              <w:rPr>
                <w:b/>
                <w:bCs/>
                <w:color w:val="000000"/>
              </w:rPr>
            </w:pPr>
            <w:r w:rsidRPr="00F360C5">
              <w:rPr>
                <w:b/>
                <w:bCs/>
                <w:color w:val="000000"/>
                <w:sz w:val="22"/>
                <w:szCs w:val="22"/>
              </w:rPr>
              <w:t>3,341</w:t>
            </w:r>
          </w:p>
          <w:p w:rsidR="004F431A" w:rsidRPr="00F360C5" w:rsidRDefault="004F431A" w:rsidP="002B0E68">
            <w:pPr>
              <w:jc w:val="center"/>
              <w:rPr>
                <w:b/>
                <w:color w:val="FF6600"/>
              </w:rPr>
            </w:pPr>
          </w:p>
        </w:tc>
        <w:tc>
          <w:tcPr>
            <w:tcW w:w="1080" w:type="dxa"/>
            <w:noWrap/>
          </w:tcPr>
          <w:p w:rsidR="004F431A" w:rsidRPr="00F360C5" w:rsidRDefault="004F431A" w:rsidP="006C2D63">
            <w:pPr>
              <w:jc w:val="center"/>
              <w:rPr>
                <w:color w:val="000000"/>
              </w:rPr>
            </w:pPr>
            <w:r w:rsidRPr="00F360C5">
              <w:rPr>
                <w:color w:val="000000"/>
              </w:rPr>
              <w:t>40,00</w:t>
            </w:r>
          </w:p>
        </w:tc>
      </w:tr>
      <w:tr w:rsidR="004F431A" w:rsidRPr="00F360C5" w:rsidTr="00CD72C1">
        <w:trPr>
          <w:trHeight w:val="300"/>
          <w:jc w:val="center"/>
        </w:trPr>
        <w:tc>
          <w:tcPr>
            <w:tcW w:w="5220" w:type="dxa"/>
            <w:noWrap/>
            <w:vAlign w:val="bottom"/>
          </w:tcPr>
          <w:p w:rsidR="004F431A" w:rsidRPr="00F360C5" w:rsidRDefault="004F431A" w:rsidP="00771B10">
            <w:pPr>
              <w:rPr>
                <w:b/>
                <w:bCs/>
                <w:color w:val="000000"/>
              </w:rPr>
            </w:pPr>
            <w:r w:rsidRPr="00F360C5">
              <w:rPr>
                <w:b/>
                <w:bCs/>
                <w:color w:val="000000"/>
                <w:sz w:val="22"/>
                <w:szCs w:val="22"/>
              </w:rPr>
              <w:t>ИВОНА ООД</w:t>
            </w:r>
          </w:p>
          <w:p w:rsidR="004F431A" w:rsidRPr="00F360C5" w:rsidRDefault="004F431A" w:rsidP="002B0E68">
            <w:pPr>
              <w:rPr>
                <w:b/>
              </w:rPr>
            </w:pPr>
          </w:p>
        </w:tc>
        <w:tc>
          <w:tcPr>
            <w:tcW w:w="1440" w:type="dxa"/>
            <w:noWrap/>
            <w:vAlign w:val="bottom"/>
          </w:tcPr>
          <w:p w:rsidR="004F431A" w:rsidRPr="00F360C5" w:rsidRDefault="004F431A" w:rsidP="00771B10">
            <w:pPr>
              <w:jc w:val="center"/>
              <w:rPr>
                <w:b/>
                <w:bCs/>
                <w:color w:val="000000"/>
              </w:rPr>
            </w:pPr>
            <w:r w:rsidRPr="00F360C5">
              <w:rPr>
                <w:b/>
                <w:bCs/>
                <w:color w:val="000000"/>
                <w:sz w:val="22"/>
                <w:szCs w:val="22"/>
              </w:rPr>
              <w:t>1,977</w:t>
            </w:r>
          </w:p>
          <w:p w:rsidR="004F431A" w:rsidRPr="00F360C5" w:rsidRDefault="004F431A" w:rsidP="002B0E68">
            <w:pPr>
              <w:jc w:val="center"/>
              <w:rPr>
                <w:b/>
                <w:color w:val="FF6600"/>
              </w:rPr>
            </w:pPr>
          </w:p>
        </w:tc>
        <w:tc>
          <w:tcPr>
            <w:tcW w:w="1080" w:type="dxa"/>
            <w:noWrap/>
          </w:tcPr>
          <w:p w:rsidR="004F431A" w:rsidRPr="00F360C5" w:rsidRDefault="004F431A" w:rsidP="006C2D63">
            <w:pPr>
              <w:jc w:val="center"/>
              <w:rPr>
                <w:color w:val="000000"/>
              </w:rPr>
            </w:pPr>
            <w:r w:rsidRPr="00F360C5">
              <w:rPr>
                <w:color w:val="000000"/>
              </w:rPr>
              <w:t>40,00</w:t>
            </w:r>
          </w:p>
        </w:tc>
      </w:tr>
      <w:tr w:rsidR="004F431A" w:rsidRPr="00F360C5" w:rsidTr="00CD72C1">
        <w:trPr>
          <w:trHeight w:val="300"/>
          <w:jc w:val="center"/>
        </w:trPr>
        <w:tc>
          <w:tcPr>
            <w:tcW w:w="5220" w:type="dxa"/>
            <w:noWrap/>
            <w:vAlign w:val="bottom"/>
          </w:tcPr>
          <w:p w:rsidR="004F431A" w:rsidRPr="00F360C5" w:rsidRDefault="004F431A" w:rsidP="00771B10">
            <w:pPr>
              <w:rPr>
                <w:b/>
                <w:bCs/>
                <w:color w:val="000000"/>
              </w:rPr>
            </w:pPr>
            <w:r w:rsidRPr="00F360C5">
              <w:rPr>
                <w:b/>
                <w:bCs/>
                <w:color w:val="000000"/>
                <w:sz w:val="22"/>
                <w:szCs w:val="22"/>
              </w:rPr>
              <w:t>АГРО М EOO</w:t>
            </w:r>
            <w:r>
              <w:rPr>
                <w:b/>
                <w:bCs/>
                <w:color w:val="000000"/>
                <w:sz w:val="22"/>
                <w:szCs w:val="22"/>
              </w:rPr>
              <w:t>Д</w:t>
            </w:r>
          </w:p>
          <w:p w:rsidR="004F431A" w:rsidRPr="00F360C5" w:rsidRDefault="004F431A" w:rsidP="002B0E68">
            <w:pPr>
              <w:rPr>
                <w:b/>
              </w:rPr>
            </w:pPr>
          </w:p>
        </w:tc>
        <w:tc>
          <w:tcPr>
            <w:tcW w:w="1440" w:type="dxa"/>
            <w:noWrap/>
            <w:vAlign w:val="bottom"/>
          </w:tcPr>
          <w:p w:rsidR="004F431A" w:rsidRPr="00F360C5" w:rsidRDefault="004F431A" w:rsidP="00771B10">
            <w:pPr>
              <w:jc w:val="center"/>
              <w:rPr>
                <w:b/>
                <w:bCs/>
                <w:color w:val="000000"/>
              </w:rPr>
            </w:pPr>
            <w:r w:rsidRPr="00F360C5">
              <w:rPr>
                <w:b/>
                <w:bCs/>
                <w:color w:val="000000"/>
                <w:sz w:val="22"/>
                <w:szCs w:val="22"/>
              </w:rPr>
              <w:t>12,090</w:t>
            </w:r>
          </w:p>
          <w:p w:rsidR="004F431A" w:rsidRPr="00F360C5" w:rsidRDefault="004F431A" w:rsidP="002B0E68">
            <w:pPr>
              <w:jc w:val="center"/>
              <w:rPr>
                <w:b/>
                <w:color w:val="FF6600"/>
              </w:rPr>
            </w:pPr>
          </w:p>
        </w:tc>
        <w:tc>
          <w:tcPr>
            <w:tcW w:w="1080" w:type="dxa"/>
            <w:noWrap/>
          </w:tcPr>
          <w:p w:rsidR="004F431A" w:rsidRPr="00F360C5" w:rsidRDefault="004F431A" w:rsidP="006C2D63">
            <w:pPr>
              <w:jc w:val="center"/>
              <w:rPr>
                <w:color w:val="000000"/>
              </w:rPr>
            </w:pPr>
            <w:r w:rsidRPr="00F360C5">
              <w:rPr>
                <w:color w:val="000000"/>
              </w:rPr>
              <w:t>40,00</w:t>
            </w:r>
          </w:p>
        </w:tc>
      </w:tr>
      <w:tr w:rsidR="004F431A" w:rsidRPr="00F360C5" w:rsidTr="00CD72C1">
        <w:trPr>
          <w:trHeight w:val="300"/>
          <w:jc w:val="center"/>
        </w:trPr>
        <w:tc>
          <w:tcPr>
            <w:tcW w:w="5220" w:type="dxa"/>
            <w:noWrap/>
            <w:vAlign w:val="bottom"/>
          </w:tcPr>
          <w:p w:rsidR="004F431A" w:rsidRPr="00F360C5" w:rsidRDefault="004F431A" w:rsidP="00771B10">
            <w:pPr>
              <w:rPr>
                <w:b/>
                <w:bCs/>
                <w:color w:val="000000"/>
              </w:rPr>
            </w:pPr>
            <w:r w:rsidRPr="00F360C5">
              <w:rPr>
                <w:b/>
                <w:bCs/>
                <w:color w:val="000000"/>
                <w:sz w:val="22"/>
                <w:szCs w:val="22"/>
              </w:rPr>
              <w:t>ЕТ БОЯН АНГЕЛОВ БОНЧЕВ</w:t>
            </w:r>
          </w:p>
          <w:p w:rsidR="004F431A" w:rsidRPr="00F360C5" w:rsidRDefault="004F431A" w:rsidP="002B0E68">
            <w:pPr>
              <w:rPr>
                <w:b/>
              </w:rPr>
            </w:pPr>
          </w:p>
        </w:tc>
        <w:tc>
          <w:tcPr>
            <w:tcW w:w="1440" w:type="dxa"/>
            <w:noWrap/>
            <w:vAlign w:val="bottom"/>
          </w:tcPr>
          <w:p w:rsidR="004F431A" w:rsidRPr="00F360C5" w:rsidRDefault="004F431A" w:rsidP="00771B10">
            <w:pPr>
              <w:jc w:val="center"/>
              <w:rPr>
                <w:b/>
                <w:bCs/>
                <w:color w:val="000000"/>
              </w:rPr>
            </w:pPr>
            <w:r w:rsidRPr="00F360C5">
              <w:rPr>
                <w:b/>
                <w:bCs/>
                <w:color w:val="000000"/>
                <w:sz w:val="22"/>
                <w:szCs w:val="22"/>
              </w:rPr>
              <w:t>11,637</w:t>
            </w:r>
          </w:p>
          <w:p w:rsidR="004F431A" w:rsidRPr="00F360C5" w:rsidRDefault="004F431A" w:rsidP="002B0E68">
            <w:pPr>
              <w:jc w:val="center"/>
              <w:rPr>
                <w:b/>
                <w:color w:val="FF6600"/>
              </w:rPr>
            </w:pPr>
          </w:p>
        </w:tc>
        <w:tc>
          <w:tcPr>
            <w:tcW w:w="1080" w:type="dxa"/>
            <w:noWrap/>
          </w:tcPr>
          <w:p w:rsidR="004F431A" w:rsidRPr="00F360C5" w:rsidRDefault="004F431A" w:rsidP="006C2D63">
            <w:pPr>
              <w:jc w:val="center"/>
              <w:rPr>
                <w:color w:val="000000"/>
              </w:rPr>
            </w:pPr>
            <w:r w:rsidRPr="00F360C5">
              <w:rPr>
                <w:color w:val="000000"/>
              </w:rPr>
              <w:t>40,00</w:t>
            </w:r>
          </w:p>
        </w:tc>
      </w:tr>
      <w:tr w:rsidR="004F431A" w:rsidRPr="00F360C5" w:rsidTr="00CD72C1">
        <w:trPr>
          <w:trHeight w:val="300"/>
          <w:jc w:val="center"/>
        </w:trPr>
        <w:tc>
          <w:tcPr>
            <w:tcW w:w="5220" w:type="dxa"/>
            <w:noWrap/>
            <w:vAlign w:val="bottom"/>
          </w:tcPr>
          <w:p w:rsidR="004F431A" w:rsidRPr="00F360C5" w:rsidRDefault="004F431A" w:rsidP="00771B10">
            <w:pPr>
              <w:rPr>
                <w:b/>
                <w:bCs/>
                <w:color w:val="000000"/>
              </w:rPr>
            </w:pPr>
            <w:r w:rsidRPr="00F360C5">
              <w:rPr>
                <w:b/>
                <w:bCs/>
                <w:color w:val="000000"/>
                <w:sz w:val="22"/>
                <w:szCs w:val="22"/>
              </w:rPr>
              <w:t>ТОНИ-ЕМ-2008 ЕООД</w:t>
            </w:r>
          </w:p>
          <w:p w:rsidR="004F431A" w:rsidRPr="00F360C5" w:rsidRDefault="004F431A" w:rsidP="00771B10">
            <w:pPr>
              <w:rPr>
                <w:b/>
              </w:rPr>
            </w:pPr>
          </w:p>
        </w:tc>
        <w:tc>
          <w:tcPr>
            <w:tcW w:w="1440" w:type="dxa"/>
            <w:noWrap/>
            <w:vAlign w:val="bottom"/>
          </w:tcPr>
          <w:p w:rsidR="004F431A" w:rsidRPr="00F360C5" w:rsidRDefault="004F431A" w:rsidP="00771B10">
            <w:pPr>
              <w:jc w:val="center"/>
              <w:rPr>
                <w:b/>
                <w:bCs/>
                <w:color w:val="000000"/>
              </w:rPr>
            </w:pPr>
            <w:r w:rsidRPr="00F360C5">
              <w:rPr>
                <w:b/>
                <w:bCs/>
                <w:color w:val="000000"/>
                <w:sz w:val="22"/>
                <w:szCs w:val="22"/>
              </w:rPr>
              <w:t>2,075</w:t>
            </w:r>
          </w:p>
          <w:p w:rsidR="004F431A" w:rsidRPr="00F360C5" w:rsidRDefault="004F431A" w:rsidP="00771B10">
            <w:pPr>
              <w:jc w:val="center"/>
              <w:rPr>
                <w:b/>
                <w:color w:val="FF6600"/>
              </w:rPr>
            </w:pPr>
          </w:p>
        </w:tc>
        <w:tc>
          <w:tcPr>
            <w:tcW w:w="1080" w:type="dxa"/>
            <w:noWrap/>
          </w:tcPr>
          <w:p w:rsidR="004F431A" w:rsidRPr="00F360C5" w:rsidRDefault="004F431A" w:rsidP="006C2D63">
            <w:pPr>
              <w:jc w:val="center"/>
              <w:rPr>
                <w:color w:val="000000"/>
              </w:rPr>
            </w:pPr>
            <w:r w:rsidRPr="00F360C5">
              <w:rPr>
                <w:color w:val="000000"/>
              </w:rPr>
              <w:t>40,00</w:t>
            </w:r>
          </w:p>
        </w:tc>
      </w:tr>
      <w:tr w:rsidR="004F431A" w:rsidRPr="00F360C5" w:rsidTr="00ED3C15">
        <w:trPr>
          <w:trHeight w:val="300"/>
          <w:jc w:val="center"/>
        </w:trPr>
        <w:tc>
          <w:tcPr>
            <w:tcW w:w="5220" w:type="dxa"/>
            <w:noWrap/>
            <w:vAlign w:val="bottom"/>
          </w:tcPr>
          <w:p w:rsidR="004F431A" w:rsidRPr="00F360C5" w:rsidRDefault="004F431A" w:rsidP="00771B10">
            <w:pPr>
              <w:rPr>
                <w:b/>
                <w:bCs/>
                <w:color w:val="000000"/>
              </w:rPr>
            </w:pPr>
            <w:r w:rsidRPr="00F360C5">
              <w:rPr>
                <w:b/>
                <w:bCs/>
                <w:color w:val="000000"/>
                <w:sz w:val="22"/>
                <w:szCs w:val="22"/>
              </w:rPr>
              <w:t>КРИС-61 ООД</w:t>
            </w:r>
          </w:p>
          <w:p w:rsidR="004F431A" w:rsidRPr="00F360C5" w:rsidRDefault="004F431A" w:rsidP="002B0E68">
            <w:pPr>
              <w:rPr>
                <w:b/>
              </w:rPr>
            </w:pPr>
          </w:p>
        </w:tc>
        <w:tc>
          <w:tcPr>
            <w:tcW w:w="1440" w:type="dxa"/>
            <w:noWrap/>
            <w:vAlign w:val="bottom"/>
          </w:tcPr>
          <w:p w:rsidR="004F431A" w:rsidRPr="00F360C5" w:rsidRDefault="004F431A" w:rsidP="00771B10">
            <w:pPr>
              <w:jc w:val="center"/>
              <w:rPr>
                <w:b/>
                <w:bCs/>
                <w:color w:val="000000"/>
              </w:rPr>
            </w:pPr>
            <w:r w:rsidRPr="00F360C5">
              <w:rPr>
                <w:b/>
                <w:bCs/>
                <w:color w:val="000000"/>
                <w:sz w:val="22"/>
                <w:szCs w:val="22"/>
              </w:rPr>
              <w:t>32,498</w:t>
            </w:r>
          </w:p>
          <w:p w:rsidR="004F431A" w:rsidRPr="00F360C5" w:rsidRDefault="004F431A" w:rsidP="002B0E68">
            <w:pPr>
              <w:jc w:val="center"/>
              <w:rPr>
                <w:b/>
                <w:color w:val="FF6600"/>
              </w:rPr>
            </w:pPr>
          </w:p>
        </w:tc>
        <w:tc>
          <w:tcPr>
            <w:tcW w:w="1080" w:type="dxa"/>
            <w:noWrap/>
          </w:tcPr>
          <w:p w:rsidR="004F431A" w:rsidRPr="00F360C5" w:rsidRDefault="004F431A" w:rsidP="006C2D63">
            <w:pPr>
              <w:jc w:val="center"/>
              <w:rPr>
                <w:color w:val="000000"/>
              </w:rPr>
            </w:pPr>
            <w:r w:rsidRPr="00F360C5">
              <w:rPr>
                <w:color w:val="000000"/>
              </w:rPr>
              <w:t>40,00</w:t>
            </w:r>
          </w:p>
        </w:tc>
      </w:tr>
      <w:tr w:rsidR="004F431A" w:rsidRPr="00F360C5" w:rsidTr="00ED3C15">
        <w:trPr>
          <w:trHeight w:val="300"/>
          <w:jc w:val="center"/>
        </w:trPr>
        <w:tc>
          <w:tcPr>
            <w:tcW w:w="5220" w:type="dxa"/>
            <w:noWrap/>
            <w:vAlign w:val="bottom"/>
          </w:tcPr>
          <w:p w:rsidR="004F431A" w:rsidRPr="00F360C5" w:rsidRDefault="004F431A" w:rsidP="00771B10">
            <w:pPr>
              <w:rPr>
                <w:b/>
                <w:bCs/>
                <w:color w:val="000000"/>
              </w:rPr>
            </w:pPr>
            <w:r w:rsidRPr="00F360C5">
              <w:rPr>
                <w:b/>
                <w:bCs/>
                <w:color w:val="000000"/>
                <w:sz w:val="22"/>
                <w:szCs w:val="22"/>
              </w:rPr>
              <w:t>ВИЛИДЖ ФАРМС ЕООД</w:t>
            </w:r>
          </w:p>
          <w:p w:rsidR="004F431A" w:rsidRPr="00F360C5" w:rsidRDefault="004F431A" w:rsidP="00574C33">
            <w:pPr>
              <w:rPr>
                <w:b/>
              </w:rPr>
            </w:pPr>
          </w:p>
        </w:tc>
        <w:tc>
          <w:tcPr>
            <w:tcW w:w="1440" w:type="dxa"/>
            <w:noWrap/>
            <w:vAlign w:val="bottom"/>
          </w:tcPr>
          <w:p w:rsidR="004F431A" w:rsidRPr="00F360C5" w:rsidRDefault="004F431A" w:rsidP="00771B10">
            <w:pPr>
              <w:jc w:val="center"/>
              <w:rPr>
                <w:b/>
                <w:bCs/>
                <w:color w:val="000000"/>
              </w:rPr>
            </w:pPr>
            <w:r w:rsidRPr="00F360C5">
              <w:rPr>
                <w:b/>
                <w:bCs/>
                <w:color w:val="000000"/>
                <w:sz w:val="22"/>
                <w:szCs w:val="22"/>
              </w:rPr>
              <w:t>1,055</w:t>
            </w:r>
          </w:p>
          <w:p w:rsidR="004F431A" w:rsidRPr="00F360C5" w:rsidRDefault="004F431A" w:rsidP="00574C33">
            <w:pPr>
              <w:jc w:val="center"/>
              <w:rPr>
                <w:b/>
                <w:color w:val="FF6600"/>
              </w:rPr>
            </w:pPr>
          </w:p>
        </w:tc>
        <w:tc>
          <w:tcPr>
            <w:tcW w:w="1080" w:type="dxa"/>
            <w:noWrap/>
          </w:tcPr>
          <w:p w:rsidR="004F431A" w:rsidRPr="00F360C5" w:rsidRDefault="004F431A" w:rsidP="006C2D63">
            <w:pPr>
              <w:jc w:val="center"/>
              <w:rPr>
                <w:color w:val="000000"/>
              </w:rPr>
            </w:pPr>
            <w:r w:rsidRPr="00F360C5">
              <w:rPr>
                <w:color w:val="000000"/>
              </w:rPr>
              <w:t>40,00</w:t>
            </w:r>
          </w:p>
        </w:tc>
      </w:tr>
      <w:tr w:rsidR="004F431A" w:rsidRPr="00F360C5" w:rsidTr="00ED3C15">
        <w:trPr>
          <w:trHeight w:val="300"/>
          <w:jc w:val="center"/>
        </w:trPr>
        <w:tc>
          <w:tcPr>
            <w:tcW w:w="5220" w:type="dxa"/>
            <w:noWrap/>
            <w:vAlign w:val="bottom"/>
          </w:tcPr>
          <w:p w:rsidR="004F431A" w:rsidRPr="00F360C5" w:rsidRDefault="004F431A" w:rsidP="00574C33">
            <w:pPr>
              <w:rPr>
                <w:b/>
                <w:bCs/>
                <w:color w:val="000000"/>
              </w:rPr>
            </w:pPr>
            <w:r w:rsidRPr="00F360C5">
              <w:rPr>
                <w:b/>
                <w:bCs/>
                <w:color w:val="000000"/>
                <w:sz w:val="22"/>
                <w:szCs w:val="22"/>
              </w:rPr>
              <w:t>ТУ ФИШ ЕООД</w:t>
            </w:r>
          </w:p>
          <w:p w:rsidR="004F431A" w:rsidRPr="00F360C5" w:rsidRDefault="004F431A" w:rsidP="00771B10">
            <w:pPr>
              <w:rPr>
                <w:b/>
                <w:bCs/>
                <w:color w:val="000000"/>
              </w:rPr>
            </w:pPr>
          </w:p>
        </w:tc>
        <w:tc>
          <w:tcPr>
            <w:tcW w:w="1440" w:type="dxa"/>
            <w:noWrap/>
            <w:vAlign w:val="bottom"/>
          </w:tcPr>
          <w:p w:rsidR="004F431A" w:rsidRPr="00F360C5" w:rsidRDefault="004F431A" w:rsidP="00574C33">
            <w:pPr>
              <w:jc w:val="center"/>
              <w:rPr>
                <w:b/>
                <w:bCs/>
                <w:color w:val="000000"/>
              </w:rPr>
            </w:pPr>
            <w:r w:rsidRPr="00F360C5">
              <w:rPr>
                <w:b/>
                <w:bCs/>
                <w:color w:val="000000"/>
                <w:sz w:val="22"/>
                <w:szCs w:val="22"/>
              </w:rPr>
              <w:t>30,234</w:t>
            </w:r>
          </w:p>
          <w:p w:rsidR="004F431A" w:rsidRPr="00F360C5" w:rsidRDefault="004F431A" w:rsidP="00771B1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80" w:type="dxa"/>
            <w:noWrap/>
          </w:tcPr>
          <w:p w:rsidR="004F431A" w:rsidRPr="00F360C5" w:rsidRDefault="004F431A" w:rsidP="006C2D63">
            <w:pPr>
              <w:jc w:val="center"/>
              <w:rPr>
                <w:color w:val="000000"/>
              </w:rPr>
            </w:pPr>
            <w:r w:rsidRPr="00F360C5">
              <w:rPr>
                <w:color w:val="000000"/>
              </w:rPr>
              <w:t>40,00</w:t>
            </w:r>
          </w:p>
        </w:tc>
      </w:tr>
      <w:tr w:rsidR="004F431A" w:rsidRPr="00F360C5" w:rsidTr="00ED3C15">
        <w:trPr>
          <w:trHeight w:val="300"/>
          <w:jc w:val="center"/>
        </w:trPr>
        <w:tc>
          <w:tcPr>
            <w:tcW w:w="5220" w:type="dxa"/>
            <w:noWrap/>
            <w:vAlign w:val="bottom"/>
          </w:tcPr>
          <w:p w:rsidR="004F431A" w:rsidRPr="00F360C5" w:rsidRDefault="004F431A" w:rsidP="00771B10">
            <w:pPr>
              <w:rPr>
                <w:b/>
                <w:bCs/>
                <w:color w:val="000000"/>
              </w:rPr>
            </w:pPr>
            <w:r w:rsidRPr="00F360C5">
              <w:rPr>
                <w:b/>
                <w:bCs/>
                <w:color w:val="000000"/>
                <w:sz w:val="22"/>
                <w:szCs w:val="22"/>
              </w:rPr>
              <w:t>"Михалеви-2020" ООД</w:t>
            </w:r>
          </w:p>
          <w:p w:rsidR="004F431A" w:rsidRPr="00F360C5" w:rsidRDefault="004F431A" w:rsidP="002B0E68">
            <w:pPr>
              <w:rPr>
                <w:b/>
              </w:rPr>
            </w:pPr>
          </w:p>
        </w:tc>
        <w:tc>
          <w:tcPr>
            <w:tcW w:w="1440" w:type="dxa"/>
            <w:noWrap/>
            <w:vAlign w:val="bottom"/>
          </w:tcPr>
          <w:p w:rsidR="004F431A" w:rsidRPr="00F360C5" w:rsidRDefault="004F431A" w:rsidP="00771B10">
            <w:pPr>
              <w:jc w:val="center"/>
              <w:rPr>
                <w:b/>
                <w:bCs/>
                <w:color w:val="000000"/>
              </w:rPr>
            </w:pPr>
            <w:r w:rsidRPr="00F360C5">
              <w:rPr>
                <w:b/>
                <w:bCs/>
                <w:color w:val="000000"/>
                <w:sz w:val="22"/>
                <w:szCs w:val="22"/>
              </w:rPr>
              <w:t>0,336</w:t>
            </w:r>
          </w:p>
          <w:p w:rsidR="004F431A" w:rsidRPr="00F360C5" w:rsidRDefault="004F431A" w:rsidP="002B0E68">
            <w:pPr>
              <w:jc w:val="center"/>
              <w:rPr>
                <w:b/>
                <w:color w:val="FF6600"/>
              </w:rPr>
            </w:pPr>
          </w:p>
        </w:tc>
        <w:tc>
          <w:tcPr>
            <w:tcW w:w="1080" w:type="dxa"/>
            <w:noWrap/>
          </w:tcPr>
          <w:p w:rsidR="004F431A" w:rsidRPr="00F360C5" w:rsidRDefault="004F431A" w:rsidP="006C2D63">
            <w:pPr>
              <w:jc w:val="center"/>
              <w:rPr>
                <w:color w:val="000000"/>
              </w:rPr>
            </w:pPr>
            <w:r w:rsidRPr="00F360C5">
              <w:rPr>
                <w:color w:val="000000"/>
              </w:rPr>
              <w:t>40,00</w:t>
            </w:r>
          </w:p>
        </w:tc>
      </w:tr>
      <w:tr w:rsidR="004F431A" w:rsidRPr="00F360C5" w:rsidTr="00ED3C15">
        <w:trPr>
          <w:trHeight w:val="300"/>
          <w:jc w:val="center"/>
        </w:trPr>
        <w:tc>
          <w:tcPr>
            <w:tcW w:w="5220" w:type="dxa"/>
            <w:noWrap/>
            <w:vAlign w:val="bottom"/>
          </w:tcPr>
          <w:p w:rsidR="004F431A" w:rsidRPr="00F360C5" w:rsidRDefault="004F431A" w:rsidP="00771B10">
            <w:pPr>
              <w:rPr>
                <w:b/>
                <w:bCs/>
                <w:color w:val="000000"/>
              </w:rPr>
            </w:pPr>
            <w:r w:rsidRPr="00F360C5">
              <w:rPr>
                <w:b/>
                <w:bCs/>
                <w:color w:val="000000"/>
                <w:sz w:val="22"/>
                <w:szCs w:val="22"/>
              </w:rPr>
              <w:t>ТОДОР СТОЯНОВ ТОДОРОВ</w:t>
            </w:r>
          </w:p>
          <w:p w:rsidR="004F431A" w:rsidRPr="00F360C5" w:rsidRDefault="004F431A" w:rsidP="002B0E68">
            <w:pPr>
              <w:rPr>
                <w:b/>
              </w:rPr>
            </w:pPr>
          </w:p>
        </w:tc>
        <w:tc>
          <w:tcPr>
            <w:tcW w:w="1440" w:type="dxa"/>
            <w:noWrap/>
            <w:vAlign w:val="bottom"/>
          </w:tcPr>
          <w:p w:rsidR="004F431A" w:rsidRPr="00F360C5" w:rsidRDefault="004F431A" w:rsidP="00771B10">
            <w:pPr>
              <w:jc w:val="center"/>
              <w:rPr>
                <w:b/>
                <w:bCs/>
                <w:color w:val="000000"/>
              </w:rPr>
            </w:pPr>
            <w:r w:rsidRPr="00F360C5">
              <w:rPr>
                <w:b/>
                <w:bCs/>
                <w:color w:val="000000"/>
                <w:sz w:val="22"/>
                <w:szCs w:val="22"/>
              </w:rPr>
              <w:t>0,159</w:t>
            </w:r>
          </w:p>
          <w:p w:rsidR="004F431A" w:rsidRPr="00F360C5" w:rsidRDefault="004F431A" w:rsidP="002B0E68">
            <w:pPr>
              <w:jc w:val="center"/>
              <w:rPr>
                <w:b/>
                <w:color w:val="FF6600"/>
              </w:rPr>
            </w:pPr>
          </w:p>
        </w:tc>
        <w:tc>
          <w:tcPr>
            <w:tcW w:w="1080" w:type="dxa"/>
            <w:noWrap/>
          </w:tcPr>
          <w:p w:rsidR="004F431A" w:rsidRPr="00F360C5" w:rsidRDefault="004F431A" w:rsidP="006C2D63">
            <w:pPr>
              <w:jc w:val="center"/>
              <w:rPr>
                <w:color w:val="000000"/>
              </w:rPr>
            </w:pPr>
            <w:r w:rsidRPr="00F360C5">
              <w:rPr>
                <w:color w:val="000000"/>
              </w:rPr>
              <w:t>40,00</w:t>
            </w:r>
          </w:p>
        </w:tc>
      </w:tr>
      <w:tr w:rsidR="004F431A" w:rsidRPr="00F360C5" w:rsidTr="00ED3C15">
        <w:trPr>
          <w:trHeight w:val="300"/>
          <w:jc w:val="center"/>
        </w:trPr>
        <w:tc>
          <w:tcPr>
            <w:tcW w:w="5220" w:type="dxa"/>
            <w:noWrap/>
            <w:vAlign w:val="bottom"/>
          </w:tcPr>
          <w:p w:rsidR="004F431A" w:rsidRPr="00F360C5" w:rsidRDefault="004F431A" w:rsidP="00771B10">
            <w:pPr>
              <w:rPr>
                <w:b/>
                <w:bCs/>
                <w:color w:val="000000"/>
              </w:rPr>
            </w:pPr>
            <w:r w:rsidRPr="00F360C5">
              <w:rPr>
                <w:b/>
                <w:bCs/>
                <w:color w:val="000000"/>
                <w:sz w:val="22"/>
                <w:szCs w:val="22"/>
              </w:rPr>
              <w:t>ПАНАЙОТ ВЪЛЧЕВ ПАНАЙОТОВ</w:t>
            </w:r>
          </w:p>
          <w:p w:rsidR="004F431A" w:rsidRPr="00F360C5" w:rsidRDefault="004F431A" w:rsidP="002B0E68">
            <w:pPr>
              <w:rPr>
                <w:b/>
              </w:rPr>
            </w:pPr>
          </w:p>
        </w:tc>
        <w:tc>
          <w:tcPr>
            <w:tcW w:w="1440" w:type="dxa"/>
            <w:noWrap/>
            <w:vAlign w:val="bottom"/>
          </w:tcPr>
          <w:p w:rsidR="004F431A" w:rsidRPr="00F360C5" w:rsidRDefault="004F431A" w:rsidP="00771B10">
            <w:pPr>
              <w:jc w:val="center"/>
              <w:rPr>
                <w:b/>
                <w:bCs/>
                <w:color w:val="000000"/>
              </w:rPr>
            </w:pPr>
            <w:r w:rsidRPr="00F360C5">
              <w:rPr>
                <w:b/>
                <w:bCs/>
                <w:color w:val="000000"/>
                <w:sz w:val="22"/>
                <w:szCs w:val="22"/>
              </w:rPr>
              <w:t>0,537</w:t>
            </w:r>
          </w:p>
          <w:p w:rsidR="004F431A" w:rsidRPr="00F360C5" w:rsidRDefault="004F431A" w:rsidP="002B0E68">
            <w:pPr>
              <w:jc w:val="center"/>
              <w:rPr>
                <w:b/>
                <w:color w:val="FF6600"/>
              </w:rPr>
            </w:pPr>
          </w:p>
        </w:tc>
        <w:tc>
          <w:tcPr>
            <w:tcW w:w="1080" w:type="dxa"/>
            <w:noWrap/>
          </w:tcPr>
          <w:p w:rsidR="004F431A" w:rsidRPr="00F360C5" w:rsidRDefault="004F431A" w:rsidP="006C2D63">
            <w:pPr>
              <w:jc w:val="center"/>
              <w:rPr>
                <w:color w:val="000000"/>
              </w:rPr>
            </w:pPr>
            <w:r w:rsidRPr="00F360C5">
              <w:rPr>
                <w:color w:val="000000"/>
              </w:rPr>
              <w:t>40,00</w:t>
            </w:r>
          </w:p>
        </w:tc>
      </w:tr>
      <w:tr w:rsidR="004F431A" w:rsidRPr="00F360C5" w:rsidTr="00ED3C15">
        <w:trPr>
          <w:trHeight w:val="300"/>
          <w:jc w:val="center"/>
        </w:trPr>
        <w:tc>
          <w:tcPr>
            <w:tcW w:w="5220" w:type="dxa"/>
            <w:noWrap/>
            <w:vAlign w:val="bottom"/>
          </w:tcPr>
          <w:p w:rsidR="004F431A" w:rsidRPr="00F360C5" w:rsidRDefault="004F431A" w:rsidP="00771B10">
            <w:pPr>
              <w:rPr>
                <w:b/>
                <w:bCs/>
                <w:color w:val="000000"/>
              </w:rPr>
            </w:pPr>
            <w:r w:rsidRPr="00F360C5">
              <w:rPr>
                <w:b/>
                <w:bCs/>
                <w:color w:val="000000"/>
                <w:sz w:val="22"/>
                <w:szCs w:val="22"/>
              </w:rPr>
              <w:t>ДИЯН СТОЯНОВ БАЛЕВ</w:t>
            </w:r>
          </w:p>
          <w:p w:rsidR="004F431A" w:rsidRPr="00F360C5" w:rsidRDefault="004F431A" w:rsidP="002B0E68">
            <w:pPr>
              <w:rPr>
                <w:b/>
              </w:rPr>
            </w:pPr>
          </w:p>
        </w:tc>
        <w:tc>
          <w:tcPr>
            <w:tcW w:w="1440" w:type="dxa"/>
            <w:noWrap/>
            <w:vAlign w:val="bottom"/>
          </w:tcPr>
          <w:p w:rsidR="004F431A" w:rsidRPr="00F360C5" w:rsidRDefault="004F431A" w:rsidP="00771B10">
            <w:pPr>
              <w:jc w:val="center"/>
              <w:rPr>
                <w:b/>
                <w:bCs/>
                <w:color w:val="000000"/>
              </w:rPr>
            </w:pPr>
            <w:r w:rsidRPr="00F360C5">
              <w:rPr>
                <w:b/>
                <w:bCs/>
                <w:color w:val="000000"/>
                <w:sz w:val="22"/>
                <w:szCs w:val="22"/>
              </w:rPr>
              <w:t>22,317</w:t>
            </w:r>
          </w:p>
          <w:p w:rsidR="004F431A" w:rsidRPr="00F360C5" w:rsidRDefault="004F431A" w:rsidP="002B0E68">
            <w:pPr>
              <w:jc w:val="center"/>
              <w:rPr>
                <w:b/>
                <w:color w:val="FF6600"/>
              </w:rPr>
            </w:pPr>
          </w:p>
        </w:tc>
        <w:tc>
          <w:tcPr>
            <w:tcW w:w="1080" w:type="dxa"/>
            <w:noWrap/>
          </w:tcPr>
          <w:p w:rsidR="004F431A" w:rsidRPr="00F360C5" w:rsidRDefault="004F431A" w:rsidP="006C2D63">
            <w:pPr>
              <w:jc w:val="center"/>
              <w:rPr>
                <w:color w:val="000000"/>
              </w:rPr>
            </w:pPr>
            <w:r w:rsidRPr="00F360C5">
              <w:rPr>
                <w:color w:val="000000"/>
              </w:rPr>
              <w:t>40,00</w:t>
            </w:r>
          </w:p>
        </w:tc>
      </w:tr>
      <w:tr w:rsidR="004F431A" w:rsidRPr="00F360C5" w:rsidTr="00ED3C15">
        <w:trPr>
          <w:trHeight w:val="300"/>
          <w:jc w:val="center"/>
        </w:trPr>
        <w:tc>
          <w:tcPr>
            <w:tcW w:w="5220" w:type="dxa"/>
            <w:noWrap/>
            <w:vAlign w:val="bottom"/>
          </w:tcPr>
          <w:p w:rsidR="004F431A" w:rsidRPr="00F360C5" w:rsidRDefault="004F431A" w:rsidP="00771B10">
            <w:pPr>
              <w:rPr>
                <w:b/>
                <w:bCs/>
                <w:color w:val="000000"/>
              </w:rPr>
            </w:pPr>
            <w:r w:rsidRPr="00F360C5">
              <w:rPr>
                <w:b/>
                <w:bCs/>
                <w:color w:val="000000"/>
                <w:sz w:val="22"/>
                <w:szCs w:val="22"/>
              </w:rPr>
              <w:t>ГЕОРГИ СТЕФАНОВ ВАСИЛЕВ</w:t>
            </w:r>
          </w:p>
          <w:p w:rsidR="004F431A" w:rsidRPr="00F360C5" w:rsidRDefault="004F431A" w:rsidP="002B0E68">
            <w:pPr>
              <w:rPr>
                <w:b/>
              </w:rPr>
            </w:pPr>
          </w:p>
        </w:tc>
        <w:tc>
          <w:tcPr>
            <w:tcW w:w="1440" w:type="dxa"/>
            <w:noWrap/>
            <w:vAlign w:val="bottom"/>
          </w:tcPr>
          <w:p w:rsidR="004F431A" w:rsidRPr="00F360C5" w:rsidRDefault="004F431A" w:rsidP="00771B10">
            <w:pPr>
              <w:jc w:val="center"/>
              <w:rPr>
                <w:b/>
                <w:bCs/>
                <w:color w:val="000000"/>
              </w:rPr>
            </w:pPr>
            <w:r w:rsidRPr="00F360C5">
              <w:rPr>
                <w:b/>
                <w:bCs/>
                <w:color w:val="000000"/>
                <w:sz w:val="22"/>
                <w:szCs w:val="22"/>
              </w:rPr>
              <w:t>0,21</w:t>
            </w:r>
          </w:p>
          <w:p w:rsidR="004F431A" w:rsidRPr="00F360C5" w:rsidRDefault="004F431A" w:rsidP="002B0E68">
            <w:pPr>
              <w:jc w:val="center"/>
              <w:rPr>
                <w:b/>
                <w:color w:val="FF6600"/>
              </w:rPr>
            </w:pPr>
          </w:p>
        </w:tc>
        <w:tc>
          <w:tcPr>
            <w:tcW w:w="1080" w:type="dxa"/>
            <w:noWrap/>
          </w:tcPr>
          <w:p w:rsidR="004F431A" w:rsidRPr="00F360C5" w:rsidRDefault="004F431A" w:rsidP="006C2D63">
            <w:pPr>
              <w:jc w:val="center"/>
              <w:rPr>
                <w:color w:val="000000"/>
              </w:rPr>
            </w:pPr>
            <w:r w:rsidRPr="00F360C5">
              <w:rPr>
                <w:color w:val="000000"/>
              </w:rPr>
              <w:t>40,00</w:t>
            </w:r>
          </w:p>
        </w:tc>
      </w:tr>
      <w:tr w:rsidR="004F431A" w:rsidRPr="00F360C5" w:rsidTr="00ED3C15">
        <w:trPr>
          <w:trHeight w:val="300"/>
          <w:jc w:val="center"/>
        </w:trPr>
        <w:tc>
          <w:tcPr>
            <w:tcW w:w="5220" w:type="dxa"/>
            <w:noWrap/>
            <w:vAlign w:val="bottom"/>
          </w:tcPr>
          <w:p w:rsidR="004F431A" w:rsidRPr="00F360C5" w:rsidRDefault="004F431A" w:rsidP="00771B10">
            <w:pPr>
              <w:rPr>
                <w:b/>
                <w:bCs/>
                <w:color w:val="000000"/>
              </w:rPr>
            </w:pPr>
            <w:r w:rsidRPr="00F360C5">
              <w:rPr>
                <w:b/>
                <w:bCs/>
                <w:color w:val="000000"/>
                <w:sz w:val="22"/>
                <w:szCs w:val="22"/>
              </w:rPr>
              <w:t>Г</w:t>
            </w:r>
            <w:r>
              <w:rPr>
                <w:b/>
                <w:bCs/>
                <w:color w:val="000000"/>
                <w:sz w:val="22"/>
                <w:szCs w:val="22"/>
              </w:rPr>
              <w:t>ОШО СТОЯНОВ ДИМИТРОВ</w:t>
            </w:r>
          </w:p>
          <w:p w:rsidR="004F431A" w:rsidRPr="00F360C5" w:rsidRDefault="004F431A" w:rsidP="002B0E68">
            <w:pPr>
              <w:rPr>
                <w:b/>
              </w:rPr>
            </w:pPr>
          </w:p>
        </w:tc>
        <w:tc>
          <w:tcPr>
            <w:tcW w:w="1440" w:type="dxa"/>
            <w:noWrap/>
            <w:vAlign w:val="bottom"/>
          </w:tcPr>
          <w:p w:rsidR="004F431A" w:rsidRPr="00F360C5" w:rsidRDefault="004F431A" w:rsidP="00771B10">
            <w:pPr>
              <w:jc w:val="center"/>
              <w:rPr>
                <w:b/>
                <w:bCs/>
                <w:color w:val="000000"/>
              </w:rPr>
            </w:pPr>
            <w:r w:rsidRPr="00F360C5">
              <w:rPr>
                <w:b/>
                <w:bCs/>
                <w:color w:val="000000"/>
                <w:sz w:val="22"/>
                <w:szCs w:val="22"/>
              </w:rPr>
              <w:t>1,588</w:t>
            </w:r>
          </w:p>
          <w:p w:rsidR="004F431A" w:rsidRPr="00F360C5" w:rsidRDefault="004F431A" w:rsidP="002B0E68">
            <w:pPr>
              <w:jc w:val="center"/>
              <w:rPr>
                <w:b/>
                <w:color w:val="FF6600"/>
              </w:rPr>
            </w:pPr>
          </w:p>
        </w:tc>
        <w:tc>
          <w:tcPr>
            <w:tcW w:w="1080" w:type="dxa"/>
            <w:noWrap/>
          </w:tcPr>
          <w:p w:rsidR="004F431A" w:rsidRPr="00F360C5" w:rsidRDefault="004F431A" w:rsidP="006C2D63">
            <w:pPr>
              <w:jc w:val="center"/>
              <w:rPr>
                <w:color w:val="000000"/>
              </w:rPr>
            </w:pPr>
            <w:r w:rsidRPr="00F360C5">
              <w:rPr>
                <w:color w:val="000000"/>
              </w:rPr>
              <w:t>40,00</w:t>
            </w:r>
          </w:p>
        </w:tc>
      </w:tr>
      <w:tr w:rsidR="004F431A" w:rsidRPr="00F360C5" w:rsidTr="00ED3C15">
        <w:trPr>
          <w:trHeight w:val="300"/>
          <w:jc w:val="center"/>
        </w:trPr>
        <w:tc>
          <w:tcPr>
            <w:tcW w:w="5220" w:type="dxa"/>
            <w:noWrap/>
            <w:vAlign w:val="bottom"/>
          </w:tcPr>
          <w:p w:rsidR="004F431A" w:rsidRPr="00F360C5" w:rsidRDefault="004F431A" w:rsidP="006B0B70">
            <w:pPr>
              <w:rPr>
                <w:b/>
                <w:bCs/>
                <w:color w:val="000000"/>
              </w:rPr>
            </w:pPr>
            <w:r w:rsidRPr="00F360C5">
              <w:rPr>
                <w:b/>
                <w:bCs/>
                <w:color w:val="000000"/>
                <w:sz w:val="22"/>
                <w:szCs w:val="22"/>
              </w:rPr>
              <w:t>КАЛЧО ГОСПОДИНОВ КАЛЕВ</w:t>
            </w:r>
          </w:p>
          <w:p w:rsidR="004F431A" w:rsidRPr="00F360C5" w:rsidRDefault="004F431A" w:rsidP="002B0E68">
            <w:pPr>
              <w:rPr>
                <w:b/>
              </w:rPr>
            </w:pPr>
          </w:p>
        </w:tc>
        <w:tc>
          <w:tcPr>
            <w:tcW w:w="1440" w:type="dxa"/>
            <w:noWrap/>
            <w:vAlign w:val="bottom"/>
          </w:tcPr>
          <w:p w:rsidR="004F431A" w:rsidRPr="00F360C5" w:rsidRDefault="004F431A" w:rsidP="006B0B70">
            <w:pPr>
              <w:jc w:val="center"/>
              <w:rPr>
                <w:b/>
                <w:bCs/>
                <w:color w:val="000000"/>
              </w:rPr>
            </w:pPr>
            <w:r w:rsidRPr="00F360C5">
              <w:rPr>
                <w:b/>
                <w:bCs/>
                <w:color w:val="000000"/>
                <w:sz w:val="22"/>
                <w:szCs w:val="22"/>
              </w:rPr>
              <w:t>0,343</w:t>
            </w:r>
          </w:p>
          <w:p w:rsidR="004F431A" w:rsidRPr="00F360C5" w:rsidRDefault="004F431A" w:rsidP="002B0E68">
            <w:pPr>
              <w:jc w:val="center"/>
              <w:rPr>
                <w:b/>
                <w:color w:val="FF6600"/>
              </w:rPr>
            </w:pPr>
          </w:p>
        </w:tc>
        <w:tc>
          <w:tcPr>
            <w:tcW w:w="1080" w:type="dxa"/>
            <w:noWrap/>
          </w:tcPr>
          <w:p w:rsidR="004F431A" w:rsidRPr="00F360C5" w:rsidRDefault="004F431A" w:rsidP="006C2D63">
            <w:pPr>
              <w:jc w:val="center"/>
              <w:rPr>
                <w:color w:val="000000"/>
              </w:rPr>
            </w:pPr>
            <w:r w:rsidRPr="00F360C5">
              <w:rPr>
                <w:color w:val="000000"/>
              </w:rPr>
              <w:t>40,00</w:t>
            </w:r>
          </w:p>
        </w:tc>
      </w:tr>
      <w:tr w:rsidR="004F431A" w:rsidRPr="00F360C5" w:rsidTr="00ED3C15">
        <w:trPr>
          <w:trHeight w:val="300"/>
          <w:jc w:val="center"/>
        </w:trPr>
        <w:tc>
          <w:tcPr>
            <w:tcW w:w="5220" w:type="dxa"/>
            <w:noWrap/>
            <w:vAlign w:val="bottom"/>
          </w:tcPr>
          <w:p w:rsidR="004F431A" w:rsidRPr="00F360C5" w:rsidRDefault="004F431A" w:rsidP="006B0B70">
            <w:pPr>
              <w:rPr>
                <w:b/>
                <w:bCs/>
                <w:color w:val="000000"/>
              </w:rPr>
            </w:pPr>
            <w:r w:rsidRPr="00F360C5">
              <w:rPr>
                <w:b/>
                <w:bCs/>
                <w:color w:val="000000"/>
                <w:sz w:val="22"/>
                <w:szCs w:val="22"/>
              </w:rPr>
              <w:t>СТЕФКО РАЙКОВ ГАНЧЕВ</w:t>
            </w:r>
          </w:p>
          <w:p w:rsidR="004F431A" w:rsidRPr="00F360C5" w:rsidRDefault="004F431A" w:rsidP="002B0E68">
            <w:pPr>
              <w:rPr>
                <w:b/>
              </w:rPr>
            </w:pPr>
          </w:p>
        </w:tc>
        <w:tc>
          <w:tcPr>
            <w:tcW w:w="1440" w:type="dxa"/>
            <w:noWrap/>
            <w:vAlign w:val="bottom"/>
          </w:tcPr>
          <w:p w:rsidR="004F431A" w:rsidRPr="00F360C5" w:rsidRDefault="004F431A" w:rsidP="006B0B70">
            <w:pPr>
              <w:jc w:val="center"/>
              <w:rPr>
                <w:b/>
                <w:bCs/>
                <w:color w:val="000000"/>
              </w:rPr>
            </w:pPr>
            <w:r w:rsidRPr="00F360C5">
              <w:rPr>
                <w:b/>
                <w:bCs/>
                <w:color w:val="000000"/>
                <w:sz w:val="22"/>
                <w:szCs w:val="22"/>
              </w:rPr>
              <w:t>1,149</w:t>
            </w:r>
          </w:p>
          <w:p w:rsidR="004F431A" w:rsidRPr="00F360C5" w:rsidRDefault="004F431A" w:rsidP="002B0E68">
            <w:pPr>
              <w:jc w:val="center"/>
              <w:rPr>
                <w:b/>
                <w:color w:val="FF6600"/>
              </w:rPr>
            </w:pPr>
          </w:p>
        </w:tc>
        <w:tc>
          <w:tcPr>
            <w:tcW w:w="1080" w:type="dxa"/>
            <w:noWrap/>
          </w:tcPr>
          <w:p w:rsidR="004F431A" w:rsidRPr="00F360C5" w:rsidRDefault="004F431A" w:rsidP="006C2D63">
            <w:pPr>
              <w:jc w:val="center"/>
              <w:rPr>
                <w:color w:val="000000"/>
              </w:rPr>
            </w:pPr>
            <w:r w:rsidRPr="00F360C5">
              <w:rPr>
                <w:color w:val="000000"/>
              </w:rPr>
              <w:t>40,00</w:t>
            </w:r>
          </w:p>
        </w:tc>
      </w:tr>
      <w:tr w:rsidR="004F431A" w:rsidRPr="00F360C5" w:rsidTr="00ED3C15">
        <w:trPr>
          <w:trHeight w:val="300"/>
          <w:jc w:val="center"/>
        </w:trPr>
        <w:tc>
          <w:tcPr>
            <w:tcW w:w="5220" w:type="dxa"/>
            <w:noWrap/>
            <w:vAlign w:val="bottom"/>
          </w:tcPr>
          <w:p w:rsidR="004F431A" w:rsidRPr="00F360C5" w:rsidRDefault="004F431A" w:rsidP="006B0B70">
            <w:pPr>
              <w:rPr>
                <w:b/>
                <w:bCs/>
                <w:color w:val="000000"/>
              </w:rPr>
            </w:pPr>
            <w:r w:rsidRPr="00F360C5">
              <w:rPr>
                <w:b/>
                <w:bCs/>
                <w:color w:val="000000"/>
                <w:sz w:val="22"/>
                <w:szCs w:val="22"/>
              </w:rPr>
              <w:t>ПРЕСЛАВ ПЕТРОВ ПЕТРОВ</w:t>
            </w:r>
          </w:p>
          <w:p w:rsidR="004F431A" w:rsidRPr="00F360C5" w:rsidRDefault="004F431A" w:rsidP="002B0E68">
            <w:pPr>
              <w:rPr>
                <w:b/>
                <w:bCs/>
                <w:lang w:eastAsia="bg-BG"/>
              </w:rPr>
            </w:pPr>
          </w:p>
        </w:tc>
        <w:tc>
          <w:tcPr>
            <w:tcW w:w="1440" w:type="dxa"/>
            <w:noWrap/>
            <w:vAlign w:val="bottom"/>
          </w:tcPr>
          <w:p w:rsidR="004F431A" w:rsidRPr="00F360C5" w:rsidRDefault="004F431A" w:rsidP="006B0B70">
            <w:pPr>
              <w:jc w:val="center"/>
              <w:rPr>
                <w:b/>
                <w:bCs/>
                <w:color w:val="000000"/>
              </w:rPr>
            </w:pPr>
            <w:r w:rsidRPr="00F360C5">
              <w:rPr>
                <w:b/>
                <w:bCs/>
                <w:color w:val="000000"/>
                <w:sz w:val="22"/>
                <w:szCs w:val="22"/>
              </w:rPr>
              <w:t>0,522</w:t>
            </w:r>
          </w:p>
          <w:p w:rsidR="004F431A" w:rsidRPr="00F360C5" w:rsidRDefault="004F431A" w:rsidP="002B0E68">
            <w:pPr>
              <w:jc w:val="center"/>
              <w:rPr>
                <w:b/>
                <w:color w:val="FF6600"/>
              </w:rPr>
            </w:pPr>
          </w:p>
        </w:tc>
        <w:tc>
          <w:tcPr>
            <w:tcW w:w="1080" w:type="dxa"/>
            <w:noWrap/>
          </w:tcPr>
          <w:p w:rsidR="004F431A" w:rsidRPr="00F360C5" w:rsidRDefault="004F431A" w:rsidP="006C2D63">
            <w:pPr>
              <w:jc w:val="center"/>
              <w:rPr>
                <w:color w:val="000000"/>
              </w:rPr>
            </w:pPr>
            <w:r w:rsidRPr="00F360C5">
              <w:rPr>
                <w:color w:val="000000"/>
              </w:rPr>
              <w:t>40,00</w:t>
            </w:r>
          </w:p>
        </w:tc>
      </w:tr>
      <w:tr w:rsidR="004F431A" w:rsidRPr="00F360C5" w:rsidTr="00ED3C15">
        <w:trPr>
          <w:trHeight w:val="300"/>
          <w:jc w:val="center"/>
        </w:trPr>
        <w:tc>
          <w:tcPr>
            <w:tcW w:w="5220" w:type="dxa"/>
            <w:noWrap/>
            <w:vAlign w:val="bottom"/>
          </w:tcPr>
          <w:p w:rsidR="004F431A" w:rsidRPr="00F360C5" w:rsidRDefault="004F431A" w:rsidP="006B0B70">
            <w:pPr>
              <w:rPr>
                <w:b/>
                <w:bCs/>
                <w:color w:val="000000"/>
              </w:rPr>
            </w:pPr>
            <w:r w:rsidRPr="00F360C5">
              <w:rPr>
                <w:b/>
                <w:bCs/>
                <w:color w:val="000000"/>
                <w:sz w:val="22"/>
                <w:szCs w:val="22"/>
              </w:rPr>
              <w:t>ЕМИЛИЯН НИКОЛАЕВ ПЕТРОВ</w:t>
            </w:r>
          </w:p>
          <w:p w:rsidR="004F431A" w:rsidRPr="00F360C5" w:rsidRDefault="004F431A" w:rsidP="002B0E68">
            <w:pPr>
              <w:rPr>
                <w:b/>
                <w:bCs/>
                <w:lang w:eastAsia="bg-BG"/>
              </w:rPr>
            </w:pPr>
          </w:p>
        </w:tc>
        <w:tc>
          <w:tcPr>
            <w:tcW w:w="1440" w:type="dxa"/>
            <w:noWrap/>
            <w:vAlign w:val="bottom"/>
          </w:tcPr>
          <w:p w:rsidR="004F431A" w:rsidRPr="00F360C5" w:rsidRDefault="004F431A" w:rsidP="006B0B70">
            <w:pPr>
              <w:jc w:val="center"/>
              <w:rPr>
                <w:b/>
                <w:bCs/>
                <w:color w:val="000000"/>
              </w:rPr>
            </w:pPr>
            <w:r w:rsidRPr="00F360C5">
              <w:rPr>
                <w:b/>
                <w:bCs/>
                <w:color w:val="000000"/>
                <w:sz w:val="22"/>
                <w:szCs w:val="22"/>
              </w:rPr>
              <w:t>2,529</w:t>
            </w:r>
          </w:p>
          <w:p w:rsidR="004F431A" w:rsidRPr="00F360C5" w:rsidRDefault="004F431A" w:rsidP="002B0E68">
            <w:pPr>
              <w:jc w:val="center"/>
              <w:rPr>
                <w:b/>
                <w:color w:val="FF6600"/>
              </w:rPr>
            </w:pPr>
          </w:p>
        </w:tc>
        <w:tc>
          <w:tcPr>
            <w:tcW w:w="1080" w:type="dxa"/>
            <w:noWrap/>
          </w:tcPr>
          <w:p w:rsidR="004F431A" w:rsidRPr="00F360C5" w:rsidRDefault="004F431A" w:rsidP="006C2D63">
            <w:pPr>
              <w:jc w:val="center"/>
              <w:rPr>
                <w:color w:val="000000"/>
              </w:rPr>
            </w:pPr>
            <w:r w:rsidRPr="00F360C5">
              <w:rPr>
                <w:color w:val="000000"/>
              </w:rPr>
              <w:t>40,00</w:t>
            </w:r>
          </w:p>
        </w:tc>
      </w:tr>
      <w:tr w:rsidR="004F431A" w:rsidRPr="00F360C5" w:rsidTr="00ED3C15">
        <w:trPr>
          <w:trHeight w:val="300"/>
          <w:jc w:val="center"/>
        </w:trPr>
        <w:tc>
          <w:tcPr>
            <w:tcW w:w="5220" w:type="dxa"/>
            <w:noWrap/>
            <w:vAlign w:val="bottom"/>
          </w:tcPr>
          <w:p w:rsidR="004F431A" w:rsidRPr="00F360C5" w:rsidRDefault="004F431A" w:rsidP="006B0B70">
            <w:pPr>
              <w:rPr>
                <w:b/>
                <w:bCs/>
                <w:color w:val="000000"/>
              </w:rPr>
            </w:pPr>
            <w:r w:rsidRPr="00F360C5">
              <w:rPr>
                <w:b/>
                <w:bCs/>
                <w:color w:val="000000"/>
                <w:sz w:val="22"/>
                <w:szCs w:val="22"/>
              </w:rPr>
              <w:t>МИРЧО ТОДОРОВ ТОДОРОВ</w:t>
            </w:r>
          </w:p>
          <w:p w:rsidR="004F431A" w:rsidRPr="00F360C5" w:rsidRDefault="004F431A" w:rsidP="002B0E68">
            <w:pPr>
              <w:rPr>
                <w:b/>
                <w:bCs/>
                <w:lang w:eastAsia="bg-BG"/>
              </w:rPr>
            </w:pPr>
          </w:p>
        </w:tc>
        <w:tc>
          <w:tcPr>
            <w:tcW w:w="1440" w:type="dxa"/>
            <w:noWrap/>
            <w:vAlign w:val="bottom"/>
          </w:tcPr>
          <w:p w:rsidR="004F431A" w:rsidRPr="00F360C5" w:rsidRDefault="004F431A" w:rsidP="006B0B70">
            <w:pPr>
              <w:jc w:val="center"/>
              <w:rPr>
                <w:b/>
                <w:bCs/>
                <w:color w:val="000000"/>
              </w:rPr>
            </w:pPr>
            <w:r w:rsidRPr="00F360C5">
              <w:rPr>
                <w:b/>
                <w:bCs/>
                <w:color w:val="000000"/>
                <w:sz w:val="22"/>
                <w:szCs w:val="22"/>
              </w:rPr>
              <w:t>3,047</w:t>
            </w:r>
          </w:p>
          <w:p w:rsidR="004F431A" w:rsidRPr="00F360C5" w:rsidRDefault="004F431A" w:rsidP="002B0E68">
            <w:pPr>
              <w:jc w:val="center"/>
              <w:rPr>
                <w:b/>
                <w:color w:val="FF6600"/>
              </w:rPr>
            </w:pPr>
          </w:p>
        </w:tc>
        <w:tc>
          <w:tcPr>
            <w:tcW w:w="1080" w:type="dxa"/>
            <w:noWrap/>
          </w:tcPr>
          <w:p w:rsidR="004F431A" w:rsidRPr="00F360C5" w:rsidRDefault="004F431A" w:rsidP="006C2D63">
            <w:pPr>
              <w:jc w:val="center"/>
              <w:rPr>
                <w:color w:val="000000"/>
              </w:rPr>
            </w:pPr>
            <w:r w:rsidRPr="00F360C5">
              <w:rPr>
                <w:color w:val="000000"/>
              </w:rPr>
              <w:t>40,00</w:t>
            </w:r>
          </w:p>
        </w:tc>
      </w:tr>
      <w:tr w:rsidR="004F431A" w:rsidRPr="00F360C5" w:rsidTr="00ED3C15">
        <w:trPr>
          <w:trHeight w:val="300"/>
          <w:jc w:val="center"/>
        </w:trPr>
        <w:tc>
          <w:tcPr>
            <w:tcW w:w="5220" w:type="dxa"/>
            <w:noWrap/>
            <w:vAlign w:val="bottom"/>
          </w:tcPr>
          <w:p w:rsidR="004F431A" w:rsidRPr="00F360C5" w:rsidRDefault="004F431A" w:rsidP="00EC3651">
            <w:pPr>
              <w:rPr>
                <w:b/>
                <w:bCs/>
                <w:color w:val="000000"/>
              </w:rPr>
            </w:pPr>
            <w:r w:rsidRPr="00F360C5">
              <w:rPr>
                <w:b/>
                <w:bCs/>
                <w:color w:val="000000"/>
                <w:sz w:val="22"/>
                <w:szCs w:val="22"/>
              </w:rPr>
              <w:t>НИКОЛАЙ ХРИСТОВ МАНОЛОВ</w:t>
            </w:r>
          </w:p>
          <w:p w:rsidR="004F431A" w:rsidRPr="00F360C5" w:rsidRDefault="004F431A" w:rsidP="002B0E68">
            <w:pPr>
              <w:rPr>
                <w:b/>
                <w:bCs/>
                <w:lang w:eastAsia="bg-BG"/>
              </w:rPr>
            </w:pPr>
          </w:p>
        </w:tc>
        <w:tc>
          <w:tcPr>
            <w:tcW w:w="1440" w:type="dxa"/>
            <w:noWrap/>
            <w:vAlign w:val="bottom"/>
          </w:tcPr>
          <w:p w:rsidR="004F431A" w:rsidRPr="00F360C5" w:rsidRDefault="004F431A" w:rsidP="00EC3651">
            <w:pPr>
              <w:jc w:val="center"/>
              <w:rPr>
                <w:b/>
                <w:bCs/>
                <w:color w:val="000000"/>
              </w:rPr>
            </w:pPr>
            <w:r w:rsidRPr="00F360C5">
              <w:rPr>
                <w:b/>
                <w:bCs/>
                <w:color w:val="000000"/>
                <w:sz w:val="22"/>
                <w:szCs w:val="22"/>
              </w:rPr>
              <w:t>0,175</w:t>
            </w:r>
          </w:p>
          <w:p w:rsidR="004F431A" w:rsidRPr="00F360C5" w:rsidRDefault="004F431A" w:rsidP="002B0E68">
            <w:pPr>
              <w:jc w:val="center"/>
              <w:rPr>
                <w:b/>
                <w:color w:val="FF6600"/>
              </w:rPr>
            </w:pPr>
          </w:p>
        </w:tc>
        <w:tc>
          <w:tcPr>
            <w:tcW w:w="1080" w:type="dxa"/>
            <w:noWrap/>
          </w:tcPr>
          <w:p w:rsidR="004F431A" w:rsidRPr="00F360C5" w:rsidRDefault="004F431A" w:rsidP="006C2D63">
            <w:pPr>
              <w:jc w:val="center"/>
              <w:rPr>
                <w:color w:val="000000"/>
              </w:rPr>
            </w:pPr>
            <w:r w:rsidRPr="00F360C5">
              <w:rPr>
                <w:color w:val="000000"/>
              </w:rPr>
              <w:t>40,00</w:t>
            </w:r>
          </w:p>
        </w:tc>
      </w:tr>
      <w:tr w:rsidR="004F431A" w:rsidRPr="00F360C5" w:rsidTr="00ED3C15">
        <w:trPr>
          <w:trHeight w:val="300"/>
          <w:jc w:val="center"/>
        </w:trPr>
        <w:tc>
          <w:tcPr>
            <w:tcW w:w="5220" w:type="dxa"/>
            <w:noWrap/>
            <w:vAlign w:val="bottom"/>
          </w:tcPr>
          <w:p w:rsidR="004F431A" w:rsidRPr="00F360C5" w:rsidRDefault="004F431A" w:rsidP="00EC3651">
            <w:pPr>
              <w:rPr>
                <w:b/>
                <w:bCs/>
                <w:color w:val="000000"/>
              </w:rPr>
            </w:pPr>
            <w:r w:rsidRPr="00F360C5">
              <w:rPr>
                <w:b/>
                <w:bCs/>
                <w:color w:val="000000"/>
                <w:sz w:val="22"/>
                <w:szCs w:val="22"/>
              </w:rPr>
              <w:t>ГЕОРГИ ЗДРАВКОВ ГЕОРГИЕВ</w:t>
            </w:r>
          </w:p>
          <w:p w:rsidR="004F431A" w:rsidRPr="00F360C5" w:rsidRDefault="004F431A" w:rsidP="002B0E68">
            <w:pPr>
              <w:rPr>
                <w:b/>
                <w:bCs/>
                <w:lang w:eastAsia="bg-BG"/>
              </w:rPr>
            </w:pPr>
          </w:p>
        </w:tc>
        <w:tc>
          <w:tcPr>
            <w:tcW w:w="1440" w:type="dxa"/>
            <w:noWrap/>
            <w:vAlign w:val="bottom"/>
          </w:tcPr>
          <w:p w:rsidR="004F431A" w:rsidRPr="00F360C5" w:rsidRDefault="004F431A" w:rsidP="00EC3651">
            <w:pPr>
              <w:jc w:val="center"/>
              <w:rPr>
                <w:b/>
                <w:bCs/>
                <w:color w:val="000000"/>
              </w:rPr>
            </w:pPr>
            <w:r w:rsidRPr="00F360C5">
              <w:rPr>
                <w:b/>
                <w:bCs/>
                <w:color w:val="000000"/>
                <w:sz w:val="22"/>
                <w:szCs w:val="22"/>
              </w:rPr>
              <w:t>0,676</w:t>
            </w:r>
          </w:p>
          <w:p w:rsidR="004F431A" w:rsidRPr="00F360C5" w:rsidRDefault="004F431A" w:rsidP="002B0E68">
            <w:pPr>
              <w:jc w:val="center"/>
              <w:rPr>
                <w:b/>
                <w:color w:val="FF6600"/>
              </w:rPr>
            </w:pPr>
          </w:p>
        </w:tc>
        <w:tc>
          <w:tcPr>
            <w:tcW w:w="1080" w:type="dxa"/>
            <w:noWrap/>
          </w:tcPr>
          <w:p w:rsidR="004F431A" w:rsidRPr="00F360C5" w:rsidRDefault="004F431A" w:rsidP="006C2D63">
            <w:pPr>
              <w:jc w:val="center"/>
              <w:rPr>
                <w:color w:val="000000"/>
              </w:rPr>
            </w:pPr>
            <w:r w:rsidRPr="00F360C5">
              <w:rPr>
                <w:color w:val="000000"/>
              </w:rPr>
              <w:t>40,00</w:t>
            </w:r>
          </w:p>
        </w:tc>
      </w:tr>
      <w:tr w:rsidR="004F431A" w:rsidRPr="00F360C5" w:rsidTr="00ED3C15">
        <w:trPr>
          <w:trHeight w:val="300"/>
          <w:jc w:val="center"/>
        </w:trPr>
        <w:tc>
          <w:tcPr>
            <w:tcW w:w="5220" w:type="dxa"/>
            <w:noWrap/>
            <w:vAlign w:val="bottom"/>
          </w:tcPr>
          <w:p w:rsidR="004F431A" w:rsidRPr="00F360C5" w:rsidRDefault="004F431A" w:rsidP="00EC3651">
            <w:pPr>
              <w:rPr>
                <w:b/>
                <w:bCs/>
                <w:color w:val="000000"/>
              </w:rPr>
            </w:pPr>
            <w:r w:rsidRPr="00F360C5">
              <w:rPr>
                <w:b/>
                <w:bCs/>
                <w:color w:val="000000"/>
                <w:sz w:val="22"/>
                <w:szCs w:val="22"/>
              </w:rPr>
              <w:t>ТОДОР КРАСЕНОВ ТИЛЕВ</w:t>
            </w:r>
          </w:p>
          <w:p w:rsidR="004F431A" w:rsidRPr="00F360C5" w:rsidRDefault="004F431A" w:rsidP="002B0E68">
            <w:pPr>
              <w:rPr>
                <w:b/>
                <w:bCs/>
                <w:lang w:eastAsia="bg-BG"/>
              </w:rPr>
            </w:pPr>
          </w:p>
        </w:tc>
        <w:tc>
          <w:tcPr>
            <w:tcW w:w="1440" w:type="dxa"/>
            <w:noWrap/>
            <w:vAlign w:val="bottom"/>
          </w:tcPr>
          <w:p w:rsidR="004F431A" w:rsidRPr="00F360C5" w:rsidRDefault="004F431A" w:rsidP="00EC3651">
            <w:pPr>
              <w:jc w:val="center"/>
              <w:rPr>
                <w:b/>
                <w:bCs/>
                <w:color w:val="000000"/>
              </w:rPr>
            </w:pPr>
            <w:r w:rsidRPr="00F360C5">
              <w:rPr>
                <w:b/>
                <w:bCs/>
                <w:color w:val="000000"/>
                <w:sz w:val="22"/>
                <w:szCs w:val="22"/>
              </w:rPr>
              <w:t>0,166</w:t>
            </w:r>
          </w:p>
          <w:p w:rsidR="004F431A" w:rsidRPr="00F360C5" w:rsidRDefault="004F431A" w:rsidP="002B0E68">
            <w:pPr>
              <w:jc w:val="center"/>
              <w:rPr>
                <w:b/>
                <w:color w:val="FF6600"/>
              </w:rPr>
            </w:pPr>
          </w:p>
        </w:tc>
        <w:tc>
          <w:tcPr>
            <w:tcW w:w="1080" w:type="dxa"/>
            <w:noWrap/>
          </w:tcPr>
          <w:p w:rsidR="004F431A" w:rsidRPr="00F360C5" w:rsidRDefault="004F431A" w:rsidP="006C2D63">
            <w:pPr>
              <w:jc w:val="center"/>
              <w:rPr>
                <w:color w:val="000000"/>
              </w:rPr>
            </w:pPr>
            <w:r w:rsidRPr="00F360C5">
              <w:rPr>
                <w:color w:val="000000"/>
              </w:rPr>
              <w:t>40,00</w:t>
            </w:r>
          </w:p>
        </w:tc>
      </w:tr>
      <w:tr w:rsidR="004F431A" w:rsidRPr="00F360C5" w:rsidTr="00ED3C15">
        <w:trPr>
          <w:trHeight w:val="300"/>
          <w:jc w:val="center"/>
        </w:trPr>
        <w:tc>
          <w:tcPr>
            <w:tcW w:w="5220" w:type="dxa"/>
            <w:noWrap/>
            <w:vAlign w:val="bottom"/>
          </w:tcPr>
          <w:p w:rsidR="004F431A" w:rsidRPr="00F360C5" w:rsidRDefault="004F431A" w:rsidP="00EC3651">
            <w:pPr>
              <w:rPr>
                <w:b/>
                <w:bCs/>
                <w:color w:val="000000"/>
              </w:rPr>
            </w:pPr>
            <w:r w:rsidRPr="00F360C5">
              <w:rPr>
                <w:b/>
                <w:bCs/>
                <w:color w:val="000000"/>
                <w:sz w:val="22"/>
                <w:szCs w:val="22"/>
              </w:rPr>
              <w:t>АЛЕКСАНДЪР ИВАЛИНОВ ДИМИТРОВ</w:t>
            </w:r>
          </w:p>
          <w:p w:rsidR="004F431A" w:rsidRPr="00F360C5" w:rsidRDefault="004F431A" w:rsidP="002B0E68">
            <w:pPr>
              <w:rPr>
                <w:b/>
                <w:bCs/>
                <w:lang w:eastAsia="bg-BG"/>
              </w:rPr>
            </w:pPr>
          </w:p>
        </w:tc>
        <w:tc>
          <w:tcPr>
            <w:tcW w:w="1440" w:type="dxa"/>
            <w:noWrap/>
            <w:vAlign w:val="bottom"/>
          </w:tcPr>
          <w:p w:rsidR="004F431A" w:rsidRPr="00F360C5" w:rsidRDefault="004F431A" w:rsidP="00EC3651">
            <w:pPr>
              <w:jc w:val="center"/>
              <w:rPr>
                <w:b/>
                <w:bCs/>
                <w:color w:val="000000"/>
              </w:rPr>
            </w:pPr>
            <w:r w:rsidRPr="00F360C5">
              <w:rPr>
                <w:b/>
                <w:bCs/>
                <w:color w:val="000000"/>
                <w:sz w:val="22"/>
                <w:szCs w:val="22"/>
              </w:rPr>
              <w:t>2,745</w:t>
            </w:r>
          </w:p>
          <w:p w:rsidR="004F431A" w:rsidRPr="00F360C5" w:rsidRDefault="004F431A" w:rsidP="002B0E68">
            <w:pPr>
              <w:jc w:val="center"/>
              <w:rPr>
                <w:b/>
                <w:color w:val="FF6600"/>
              </w:rPr>
            </w:pPr>
          </w:p>
        </w:tc>
        <w:tc>
          <w:tcPr>
            <w:tcW w:w="1080" w:type="dxa"/>
            <w:noWrap/>
          </w:tcPr>
          <w:p w:rsidR="004F431A" w:rsidRPr="00F360C5" w:rsidRDefault="004F431A" w:rsidP="006C2D63">
            <w:pPr>
              <w:jc w:val="center"/>
              <w:rPr>
                <w:color w:val="000000"/>
              </w:rPr>
            </w:pPr>
            <w:r w:rsidRPr="00F360C5">
              <w:rPr>
                <w:color w:val="000000"/>
              </w:rPr>
              <w:t>40,00</w:t>
            </w:r>
          </w:p>
        </w:tc>
      </w:tr>
      <w:tr w:rsidR="004F431A" w:rsidRPr="00F360C5" w:rsidTr="00ED3C15">
        <w:trPr>
          <w:trHeight w:val="300"/>
          <w:jc w:val="center"/>
        </w:trPr>
        <w:tc>
          <w:tcPr>
            <w:tcW w:w="5220" w:type="dxa"/>
            <w:noWrap/>
          </w:tcPr>
          <w:p w:rsidR="004F431A" w:rsidRPr="00F360C5" w:rsidRDefault="004F431A" w:rsidP="002B0E68">
            <w:pPr>
              <w:widowControl w:val="0"/>
              <w:autoSpaceDE w:val="0"/>
              <w:autoSpaceDN w:val="0"/>
              <w:adjustRightInd w:val="0"/>
              <w:spacing w:line="256" w:lineRule="atLeast"/>
              <w:rPr>
                <w:b/>
                <w:bCs/>
              </w:rPr>
            </w:pPr>
            <w:r w:rsidRPr="00F360C5">
              <w:rPr>
                <w:b/>
                <w:bCs/>
                <w:sz w:val="22"/>
                <w:szCs w:val="22"/>
              </w:rPr>
              <w:t>Общо за землището :</w:t>
            </w:r>
          </w:p>
        </w:tc>
        <w:tc>
          <w:tcPr>
            <w:tcW w:w="1440" w:type="dxa"/>
            <w:noWrap/>
          </w:tcPr>
          <w:p w:rsidR="004F431A" w:rsidRPr="00F360C5" w:rsidRDefault="004F431A" w:rsidP="002B0E68">
            <w:pPr>
              <w:widowControl w:val="0"/>
              <w:autoSpaceDE w:val="0"/>
              <w:autoSpaceDN w:val="0"/>
              <w:adjustRightInd w:val="0"/>
              <w:spacing w:line="256" w:lineRule="atLeast"/>
              <w:jc w:val="center"/>
              <w:rPr>
                <w:b/>
                <w:bCs/>
                <w:color w:val="FF6600"/>
              </w:rPr>
            </w:pPr>
            <w:r w:rsidRPr="00F360C5">
              <w:rPr>
                <w:b/>
                <w:bCs/>
                <w:color w:val="000000"/>
              </w:rPr>
              <w:t>154,099</w:t>
            </w:r>
          </w:p>
        </w:tc>
        <w:tc>
          <w:tcPr>
            <w:tcW w:w="1080" w:type="dxa"/>
            <w:noWrap/>
            <w:vAlign w:val="bottom"/>
          </w:tcPr>
          <w:p w:rsidR="004F431A" w:rsidRPr="00F360C5" w:rsidRDefault="004F431A" w:rsidP="002B0E68">
            <w:pPr>
              <w:jc w:val="center"/>
              <w:rPr>
                <w:b/>
                <w:bCs/>
                <w:color w:val="FF6600"/>
              </w:rPr>
            </w:pPr>
          </w:p>
        </w:tc>
      </w:tr>
    </w:tbl>
    <w:p w:rsidR="004F431A" w:rsidRDefault="004F431A" w:rsidP="008A788C">
      <w:pPr>
        <w:widowControl w:val="0"/>
        <w:autoSpaceDE w:val="0"/>
        <w:autoSpaceDN w:val="0"/>
        <w:adjustRightInd w:val="0"/>
        <w:spacing w:line="256" w:lineRule="atLeast"/>
        <w:rPr>
          <w:b/>
          <w:bCs/>
        </w:rPr>
      </w:pPr>
    </w:p>
    <w:p w:rsidR="004F431A" w:rsidRDefault="004F431A" w:rsidP="009154E6">
      <w:pPr>
        <w:widowControl w:val="0"/>
        <w:tabs>
          <w:tab w:val="left" w:pos="360"/>
        </w:tabs>
        <w:autoSpaceDE w:val="0"/>
        <w:autoSpaceDN w:val="0"/>
        <w:adjustRightInd w:val="0"/>
        <w:spacing w:line="256" w:lineRule="atLeas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СПИСЪК НА ИМОТИТЕ ПОЛСКИ ПЪТИЩА ПО НОМЕРА НА ИМОТИ И ПОЛЗВАТЕЛИ</w:t>
      </w:r>
    </w:p>
    <w:p w:rsidR="004F431A" w:rsidRDefault="004F431A" w:rsidP="009154E6">
      <w:pPr>
        <w:widowControl w:val="0"/>
        <w:tabs>
          <w:tab w:val="left" w:pos="360"/>
        </w:tabs>
        <w:autoSpaceDE w:val="0"/>
        <w:autoSpaceDN w:val="0"/>
        <w:adjustRightInd w:val="0"/>
        <w:spacing w:line="256" w:lineRule="atLeast"/>
        <w:jc w:val="center"/>
        <w:rPr>
          <w:b/>
          <w:bCs/>
          <w:sz w:val="22"/>
          <w:szCs w:val="22"/>
        </w:rPr>
      </w:pPr>
    </w:p>
    <w:p w:rsidR="004F431A" w:rsidRDefault="004F431A" w:rsidP="009154E6">
      <w:pPr>
        <w:widowControl w:val="0"/>
        <w:tabs>
          <w:tab w:val="left" w:pos="360"/>
        </w:tabs>
        <w:autoSpaceDE w:val="0"/>
        <w:autoSpaceDN w:val="0"/>
        <w:adjustRightInd w:val="0"/>
        <w:spacing w:line="256" w:lineRule="atLeast"/>
        <w:jc w:val="center"/>
        <w:rPr>
          <w:b/>
          <w:bCs/>
          <w:sz w:val="22"/>
          <w:szCs w:val="22"/>
        </w:rPr>
      </w:pPr>
    </w:p>
    <w:tbl>
      <w:tblPr>
        <w:tblW w:w="9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200"/>
        <w:gridCol w:w="1280"/>
        <w:gridCol w:w="1280"/>
        <w:gridCol w:w="1280"/>
      </w:tblGrid>
      <w:tr w:rsidR="004F431A" w:rsidRPr="00273ACB" w:rsidTr="00771B10">
        <w:trPr>
          <w:jc w:val="center"/>
        </w:trPr>
        <w:tc>
          <w:tcPr>
            <w:tcW w:w="5200" w:type="dxa"/>
          </w:tcPr>
          <w:p w:rsidR="004F431A" w:rsidRPr="00F360C5" w:rsidRDefault="004F431A" w:rsidP="00771B10">
            <w:pPr>
              <w:spacing w:after="120"/>
              <w:jc w:val="center"/>
              <w:rPr>
                <w:b/>
              </w:rPr>
            </w:pPr>
            <w:r w:rsidRPr="00F360C5">
              <w:rPr>
                <w:b/>
                <w:sz w:val="22"/>
                <w:szCs w:val="22"/>
              </w:rPr>
              <w:t>Ползвател (три имена/име юр. лице)</w:t>
            </w:r>
          </w:p>
          <w:p w:rsidR="004F431A" w:rsidRPr="00F360C5" w:rsidRDefault="004F431A" w:rsidP="00771B10">
            <w:pPr>
              <w:spacing w:after="120"/>
              <w:jc w:val="center"/>
              <w:rPr>
                <w:b/>
              </w:rPr>
            </w:pPr>
            <w:r w:rsidRPr="00F360C5">
              <w:rPr>
                <w:b/>
                <w:sz w:val="22"/>
                <w:szCs w:val="22"/>
              </w:rPr>
              <w:t>Собственик (три имена/име юр. лице)</w:t>
            </w:r>
          </w:p>
        </w:tc>
        <w:tc>
          <w:tcPr>
            <w:tcW w:w="1280" w:type="dxa"/>
          </w:tcPr>
          <w:p w:rsidR="004F431A" w:rsidRDefault="004F431A" w:rsidP="00771B10">
            <w:pPr>
              <w:spacing w:after="120"/>
              <w:jc w:val="center"/>
              <w:rPr>
                <w:b/>
              </w:rPr>
            </w:pPr>
            <w:r w:rsidRPr="00F360C5">
              <w:rPr>
                <w:b/>
                <w:sz w:val="22"/>
                <w:szCs w:val="22"/>
              </w:rPr>
              <w:t>Ползван</w:t>
            </w:r>
            <w:r>
              <w:rPr>
                <w:b/>
                <w:sz w:val="22"/>
                <w:szCs w:val="22"/>
              </w:rPr>
              <w:t>а</w:t>
            </w:r>
          </w:p>
          <w:p w:rsidR="004F431A" w:rsidRPr="00F360C5" w:rsidRDefault="004F431A" w:rsidP="00771B10">
            <w:pPr>
              <w:spacing w:after="12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площ</w:t>
            </w:r>
          </w:p>
          <w:p w:rsidR="004F431A" w:rsidRPr="00F360C5" w:rsidRDefault="004F431A" w:rsidP="00771B10">
            <w:pPr>
              <w:spacing w:after="120"/>
              <w:jc w:val="center"/>
              <w:rPr>
                <w:b/>
              </w:rPr>
            </w:pPr>
            <w:r w:rsidRPr="00F360C5">
              <w:rPr>
                <w:b/>
                <w:sz w:val="22"/>
                <w:szCs w:val="22"/>
              </w:rPr>
              <w:t xml:space="preserve"> дка</w:t>
            </w:r>
          </w:p>
        </w:tc>
        <w:tc>
          <w:tcPr>
            <w:tcW w:w="1280" w:type="dxa"/>
          </w:tcPr>
          <w:p w:rsidR="004F431A" w:rsidRPr="00F360C5" w:rsidRDefault="004F431A" w:rsidP="00771B10">
            <w:pPr>
              <w:spacing w:after="120"/>
              <w:jc w:val="center"/>
              <w:rPr>
                <w:b/>
              </w:rPr>
            </w:pPr>
            <w:r w:rsidRPr="00F360C5">
              <w:rPr>
                <w:b/>
                <w:sz w:val="22"/>
                <w:szCs w:val="22"/>
              </w:rPr>
              <w:t>Кад_ №</w:t>
            </w:r>
          </w:p>
        </w:tc>
        <w:tc>
          <w:tcPr>
            <w:tcW w:w="1280" w:type="dxa"/>
          </w:tcPr>
          <w:p w:rsidR="004F431A" w:rsidRPr="00F360C5" w:rsidRDefault="004F431A" w:rsidP="00771B10">
            <w:pPr>
              <w:spacing w:after="120"/>
              <w:jc w:val="center"/>
              <w:rPr>
                <w:b/>
              </w:rPr>
            </w:pPr>
            <w:r w:rsidRPr="00F360C5">
              <w:rPr>
                <w:b/>
                <w:sz w:val="22"/>
                <w:szCs w:val="22"/>
              </w:rPr>
              <w:t>Начин на тр</w:t>
            </w:r>
            <w:r>
              <w:rPr>
                <w:b/>
                <w:sz w:val="22"/>
                <w:szCs w:val="22"/>
              </w:rPr>
              <w:t>айно</w:t>
            </w:r>
            <w:r w:rsidRPr="00F360C5">
              <w:rPr>
                <w:b/>
                <w:sz w:val="22"/>
                <w:szCs w:val="22"/>
              </w:rPr>
              <w:t xml:space="preserve"> ползване</w:t>
            </w:r>
          </w:p>
        </w:tc>
      </w:tr>
      <w:tr w:rsidR="004F431A" w:rsidRPr="00273ACB" w:rsidTr="00771B10">
        <w:trPr>
          <w:jc w:val="center"/>
        </w:trPr>
        <w:tc>
          <w:tcPr>
            <w:tcW w:w="5200" w:type="dxa"/>
          </w:tcPr>
          <w:p w:rsidR="004F431A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ТОДОР КРАСЕНОВ ТИЛЕВ </w:t>
            </w:r>
          </w:p>
          <w:p w:rsidR="004F431A" w:rsidRPr="00273ACB" w:rsidRDefault="004F431A" w:rsidP="009247D6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ВЪЛЧИДОЛ</w:t>
            </w:r>
          </w:p>
        </w:tc>
        <w:tc>
          <w:tcPr>
            <w:tcW w:w="1280" w:type="dxa"/>
          </w:tcPr>
          <w:p w:rsidR="004F431A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0,166</w:t>
            </w:r>
          </w:p>
          <w:p w:rsidR="004F431A" w:rsidRPr="00273ACB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13,202</w:t>
            </w:r>
          </w:p>
        </w:tc>
        <w:tc>
          <w:tcPr>
            <w:tcW w:w="1280" w:type="dxa"/>
          </w:tcPr>
          <w:p w:rsidR="004F431A" w:rsidRPr="00273ACB" w:rsidRDefault="004F431A" w:rsidP="00771B10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3.78</w:t>
            </w:r>
          </w:p>
        </w:tc>
        <w:tc>
          <w:tcPr>
            <w:tcW w:w="1280" w:type="dxa"/>
          </w:tcPr>
          <w:p w:rsidR="004F431A" w:rsidRDefault="004F431A" w:rsidP="00771B10">
            <w:r w:rsidRPr="00094BB6">
              <w:rPr>
                <w:sz w:val="20"/>
              </w:rPr>
              <w:t>Полски път</w:t>
            </w:r>
          </w:p>
        </w:tc>
      </w:tr>
      <w:tr w:rsidR="004F431A" w:rsidRPr="00273ACB" w:rsidTr="00771B10">
        <w:trPr>
          <w:jc w:val="center"/>
        </w:trPr>
        <w:tc>
          <w:tcPr>
            <w:tcW w:w="5200" w:type="dxa"/>
          </w:tcPr>
          <w:p w:rsidR="004F431A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ТОДОР СТОЯНОВ ТОДОРОВ </w:t>
            </w:r>
          </w:p>
          <w:p w:rsidR="004F431A" w:rsidRPr="00273ACB" w:rsidRDefault="004F431A" w:rsidP="009247D6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ВЪЛЧИДОЛ</w:t>
            </w:r>
          </w:p>
        </w:tc>
        <w:tc>
          <w:tcPr>
            <w:tcW w:w="1280" w:type="dxa"/>
          </w:tcPr>
          <w:p w:rsidR="004F431A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0,159</w:t>
            </w:r>
          </w:p>
          <w:p w:rsidR="004F431A" w:rsidRPr="00273ACB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13,202</w:t>
            </w:r>
          </w:p>
        </w:tc>
        <w:tc>
          <w:tcPr>
            <w:tcW w:w="1280" w:type="dxa"/>
          </w:tcPr>
          <w:p w:rsidR="004F431A" w:rsidRPr="00273ACB" w:rsidRDefault="004F431A" w:rsidP="00771B10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3.78</w:t>
            </w:r>
          </w:p>
        </w:tc>
        <w:tc>
          <w:tcPr>
            <w:tcW w:w="1280" w:type="dxa"/>
          </w:tcPr>
          <w:p w:rsidR="004F431A" w:rsidRDefault="004F431A" w:rsidP="00771B10">
            <w:r w:rsidRPr="00094BB6">
              <w:rPr>
                <w:sz w:val="20"/>
              </w:rPr>
              <w:t>Полски път</w:t>
            </w:r>
          </w:p>
        </w:tc>
      </w:tr>
      <w:tr w:rsidR="004F431A" w:rsidRPr="00273ACB" w:rsidTr="00771B10">
        <w:trPr>
          <w:jc w:val="center"/>
        </w:trPr>
        <w:tc>
          <w:tcPr>
            <w:tcW w:w="5200" w:type="dxa"/>
          </w:tcPr>
          <w:p w:rsidR="004F431A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СТИЛИ АГРО ЕООД </w:t>
            </w:r>
          </w:p>
          <w:p w:rsidR="004F431A" w:rsidRPr="00273ACB" w:rsidRDefault="004F431A" w:rsidP="009247D6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ВЪЛЧИДОЛ</w:t>
            </w:r>
          </w:p>
        </w:tc>
        <w:tc>
          <w:tcPr>
            <w:tcW w:w="1280" w:type="dxa"/>
          </w:tcPr>
          <w:p w:rsidR="004F431A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0,179</w:t>
            </w:r>
          </w:p>
          <w:p w:rsidR="004F431A" w:rsidRPr="00273ACB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13,202</w:t>
            </w:r>
          </w:p>
        </w:tc>
        <w:tc>
          <w:tcPr>
            <w:tcW w:w="1280" w:type="dxa"/>
          </w:tcPr>
          <w:p w:rsidR="004F431A" w:rsidRPr="00273ACB" w:rsidRDefault="004F431A" w:rsidP="00771B10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3.78</w:t>
            </w:r>
          </w:p>
        </w:tc>
        <w:tc>
          <w:tcPr>
            <w:tcW w:w="1280" w:type="dxa"/>
          </w:tcPr>
          <w:p w:rsidR="004F431A" w:rsidRDefault="004F431A" w:rsidP="00771B10">
            <w:r w:rsidRPr="00094BB6">
              <w:rPr>
                <w:sz w:val="20"/>
              </w:rPr>
              <w:t>Полски път</w:t>
            </w:r>
          </w:p>
        </w:tc>
      </w:tr>
      <w:tr w:rsidR="004F431A" w:rsidRPr="00273ACB" w:rsidTr="00771B10">
        <w:trPr>
          <w:jc w:val="center"/>
        </w:trPr>
        <w:tc>
          <w:tcPr>
            <w:tcW w:w="5200" w:type="dxa"/>
          </w:tcPr>
          <w:p w:rsidR="004F431A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ТУ ФИШ ЕООД </w:t>
            </w:r>
          </w:p>
          <w:p w:rsidR="004F431A" w:rsidRPr="00273ACB" w:rsidRDefault="004F431A" w:rsidP="009247D6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ВЪЛЧИДОЛ</w:t>
            </w:r>
          </w:p>
        </w:tc>
        <w:tc>
          <w:tcPr>
            <w:tcW w:w="1280" w:type="dxa"/>
          </w:tcPr>
          <w:p w:rsidR="004F431A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4,074</w:t>
            </w:r>
          </w:p>
          <w:p w:rsidR="004F431A" w:rsidRPr="00273ACB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4,378</w:t>
            </w:r>
          </w:p>
        </w:tc>
        <w:tc>
          <w:tcPr>
            <w:tcW w:w="1280" w:type="dxa"/>
          </w:tcPr>
          <w:p w:rsidR="004F431A" w:rsidRPr="00273ACB" w:rsidRDefault="004F431A" w:rsidP="00771B10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4.30</w:t>
            </w:r>
          </w:p>
        </w:tc>
        <w:tc>
          <w:tcPr>
            <w:tcW w:w="1280" w:type="dxa"/>
          </w:tcPr>
          <w:p w:rsidR="004F431A" w:rsidRDefault="004F431A" w:rsidP="00771B10">
            <w:r w:rsidRPr="00094BB6">
              <w:rPr>
                <w:sz w:val="20"/>
              </w:rPr>
              <w:t>Полски път</w:t>
            </w:r>
          </w:p>
        </w:tc>
      </w:tr>
      <w:tr w:rsidR="004F431A" w:rsidRPr="00273ACB" w:rsidTr="00771B10">
        <w:trPr>
          <w:jc w:val="center"/>
        </w:trPr>
        <w:tc>
          <w:tcPr>
            <w:tcW w:w="5200" w:type="dxa"/>
          </w:tcPr>
          <w:p w:rsidR="004F431A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ТУ ФИШ ЕООД </w:t>
            </w:r>
          </w:p>
          <w:p w:rsidR="004F431A" w:rsidRPr="00273ACB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ВЪЛЧИДОЛ</w:t>
            </w:r>
          </w:p>
        </w:tc>
        <w:tc>
          <w:tcPr>
            <w:tcW w:w="1280" w:type="dxa"/>
          </w:tcPr>
          <w:p w:rsidR="004F431A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1,924</w:t>
            </w:r>
          </w:p>
          <w:p w:rsidR="004F431A" w:rsidRPr="00273ACB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6,542</w:t>
            </w:r>
          </w:p>
        </w:tc>
        <w:tc>
          <w:tcPr>
            <w:tcW w:w="1280" w:type="dxa"/>
          </w:tcPr>
          <w:p w:rsidR="004F431A" w:rsidRPr="00273ACB" w:rsidRDefault="004F431A" w:rsidP="00771B10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4.33</w:t>
            </w:r>
          </w:p>
        </w:tc>
        <w:tc>
          <w:tcPr>
            <w:tcW w:w="1280" w:type="dxa"/>
          </w:tcPr>
          <w:p w:rsidR="004F431A" w:rsidRDefault="004F431A" w:rsidP="00771B10">
            <w:r w:rsidRPr="00094BB6">
              <w:rPr>
                <w:sz w:val="20"/>
              </w:rPr>
              <w:t>Полски път</w:t>
            </w:r>
          </w:p>
        </w:tc>
      </w:tr>
      <w:tr w:rsidR="004F431A" w:rsidRPr="00273ACB" w:rsidTr="00771B10">
        <w:trPr>
          <w:jc w:val="center"/>
        </w:trPr>
        <w:tc>
          <w:tcPr>
            <w:tcW w:w="5200" w:type="dxa"/>
          </w:tcPr>
          <w:p w:rsidR="004F431A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ТУ ФИШ ЕООД </w:t>
            </w:r>
          </w:p>
          <w:p w:rsidR="004F431A" w:rsidRPr="00273ACB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ВЪЛЧИДОЛ</w:t>
            </w:r>
          </w:p>
        </w:tc>
        <w:tc>
          <w:tcPr>
            <w:tcW w:w="1280" w:type="dxa"/>
          </w:tcPr>
          <w:p w:rsidR="004F431A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2,289</w:t>
            </w:r>
          </w:p>
          <w:p w:rsidR="004F431A" w:rsidRPr="00273ACB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6,542</w:t>
            </w:r>
          </w:p>
        </w:tc>
        <w:tc>
          <w:tcPr>
            <w:tcW w:w="1280" w:type="dxa"/>
          </w:tcPr>
          <w:p w:rsidR="004F431A" w:rsidRPr="00273ACB" w:rsidRDefault="004F431A" w:rsidP="00771B10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4.33</w:t>
            </w:r>
          </w:p>
        </w:tc>
        <w:tc>
          <w:tcPr>
            <w:tcW w:w="1280" w:type="dxa"/>
          </w:tcPr>
          <w:p w:rsidR="004F431A" w:rsidRDefault="004F431A" w:rsidP="00771B10">
            <w:r w:rsidRPr="00094BB6">
              <w:rPr>
                <w:sz w:val="20"/>
              </w:rPr>
              <w:t>Полски път</w:t>
            </w:r>
          </w:p>
        </w:tc>
      </w:tr>
      <w:tr w:rsidR="004F431A" w:rsidRPr="00273ACB" w:rsidTr="00771B10">
        <w:trPr>
          <w:jc w:val="center"/>
        </w:trPr>
        <w:tc>
          <w:tcPr>
            <w:tcW w:w="5200" w:type="dxa"/>
          </w:tcPr>
          <w:p w:rsidR="004F431A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ТУ ФИШ ЕООД </w:t>
            </w:r>
          </w:p>
          <w:p w:rsidR="004F431A" w:rsidRPr="00273ACB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МЗГ - ХМС</w:t>
            </w:r>
          </w:p>
        </w:tc>
        <w:tc>
          <w:tcPr>
            <w:tcW w:w="1280" w:type="dxa"/>
          </w:tcPr>
          <w:p w:rsidR="004F431A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1,263</w:t>
            </w:r>
          </w:p>
          <w:p w:rsidR="004F431A" w:rsidRPr="00273ACB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1,263</w:t>
            </w:r>
          </w:p>
        </w:tc>
        <w:tc>
          <w:tcPr>
            <w:tcW w:w="1280" w:type="dxa"/>
          </w:tcPr>
          <w:p w:rsidR="004F431A" w:rsidRPr="00273ACB" w:rsidRDefault="004F431A" w:rsidP="00771B10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4.34</w:t>
            </w:r>
          </w:p>
        </w:tc>
        <w:tc>
          <w:tcPr>
            <w:tcW w:w="1280" w:type="dxa"/>
          </w:tcPr>
          <w:p w:rsidR="004F431A" w:rsidRDefault="004F431A" w:rsidP="00771B10">
            <w:r w:rsidRPr="00094BB6">
              <w:rPr>
                <w:sz w:val="20"/>
              </w:rPr>
              <w:t>Полски път</w:t>
            </w:r>
          </w:p>
        </w:tc>
      </w:tr>
      <w:tr w:rsidR="004F431A" w:rsidRPr="00273ACB" w:rsidTr="00771B10">
        <w:trPr>
          <w:jc w:val="center"/>
        </w:trPr>
        <w:tc>
          <w:tcPr>
            <w:tcW w:w="5200" w:type="dxa"/>
          </w:tcPr>
          <w:p w:rsidR="004F431A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БГ АГРО ЗЕМЕДЕЛСКА КОМПАНИЯ ЕООД </w:t>
            </w:r>
          </w:p>
          <w:p w:rsidR="004F431A" w:rsidRPr="00273ACB" w:rsidRDefault="004F431A" w:rsidP="009247D6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ВЪЛЧИДОЛ</w:t>
            </w:r>
          </w:p>
        </w:tc>
        <w:tc>
          <w:tcPr>
            <w:tcW w:w="1280" w:type="dxa"/>
          </w:tcPr>
          <w:p w:rsidR="004F431A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0,718</w:t>
            </w:r>
          </w:p>
          <w:p w:rsidR="004F431A" w:rsidRPr="00273ACB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13,349</w:t>
            </w:r>
          </w:p>
        </w:tc>
        <w:tc>
          <w:tcPr>
            <w:tcW w:w="1280" w:type="dxa"/>
          </w:tcPr>
          <w:p w:rsidR="004F431A" w:rsidRPr="00273ACB" w:rsidRDefault="004F431A" w:rsidP="00771B10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5.35</w:t>
            </w:r>
          </w:p>
        </w:tc>
        <w:tc>
          <w:tcPr>
            <w:tcW w:w="1280" w:type="dxa"/>
          </w:tcPr>
          <w:p w:rsidR="004F431A" w:rsidRDefault="004F431A" w:rsidP="00771B10">
            <w:r w:rsidRPr="00094BB6">
              <w:rPr>
                <w:sz w:val="20"/>
              </w:rPr>
              <w:t>Полски път</w:t>
            </w:r>
          </w:p>
        </w:tc>
      </w:tr>
      <w:tr w:rsidR="004F431A" w:rsidRPr="00273ACB" w:rsidTr="00771B10">
        <w:trPr>
          <w:jc w:val="center"/>
        </w:trPr>
        <w:tc>
          <w:tcPr>
            <w:tcW w:w="5200" w:type="dxa"/>
          </w:tcPr>
          <w:p w:rsidR="004F431A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КРИС-61 ООД </w:t>
            </w:r>
          </w:p>
          <w:p w:rsidR="004F431A" w:rsidRPr="00273ACB" w:rsidRDefault="004F431A" w:rsidP="009247D6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ВЪЛЧИДОЛ</w:t>
            </w:r>
          </w:p>
        </w:tc>
        <w:tc>
          <w:tcPr>
            <w:tcW w:w="1280" w:type="dxa"/>
          </w:tcPr>
          <w:p w:rsidR="004F431A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0,768</w:t>
            </w:r>
          </w:p>
          <w:p w:rsidR="004F431A" w:rsidRPr="00273ACB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13,349</w:t>
            </w:r>
          </w:p>
        </w:tc>
        <w:tc>
          <w:tcPr>
            <w:tcW w:w="1280" w:type="dxa"/>
          </w:tcPr>
          <w:p w:rsidR="004F431A" w:rsidRPr="00273ACB" w:rsidRDefault="004F431A" w:rsidP="00771B10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5.35</w:t>
            </w:r>
          </w:p>
        </w:tc>
        <w:tc>
          <w:tcPr>
            <w:tcW w:w="1280" w:type="dxa"/>
          </w:tcPr>
          <w:p w:rsidR="004F431A" w:rsidRDefault="004F431A" w:rsidP="00771B10">
            <w:r w:rsidRPr="00094BB6">
              <w:rPr>
                <w:sz w:val="20"/>
              </w:rPr>
              <w:t>Полски път</w:t>
            </w:r>
          </w:p>
        </w:tc>
      </w:tr>
      <w:tr w:rsidR="004F431A" w:rsidRPr="00273ACB" w:rsidTr="00771B10">
        <w:trPr>
          <w:jc w:val="center"/>
        </w:trPr>
        <w:tc>
          <w:tcPr>
            <w:tcW w:w="5200" w:type="dxa"/>
          </w:tcPr>
          <w:p w:rsidR="004F431A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ЕТ БОЯН АНГЕЛОВ БОНЧЕВ </w:t>
            </w:r>
          </w:p>
          <w:p w:rsidR="004F431A" w:rsidRPr="00273ACB" w:rsidRDefault="004F431A" w:rsidP="009247D6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ВЪЛЧИДОЛ</w:t>
            </w:r>
          </w:p>
        </w:tc>
        <w:tc>
          <w:tcPr>
            <w:tcW w:w="1280" w:type="dxa"/>
          </w:tcPr>
          <w:p w:rsidR="004F431A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1,119</w:t>
            </w:r>
          </w:p>
          <w:p w:rsidR="004F431A" w:rsidRPr="00273ACB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13,349</w:t>
            </w:r>
          </w:p>
        </w:tc>
        <w:tc>
          <w:tcPr>
            <w:tcW w:w="1280" w:type="dxa"/>
          </w:tcPr>
          <w:p w:rsidR="004F431A" w:rsidRPr="00273ACB" w:rsidRDefault="004F431A" w:rsidP="00771B10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5.35</w:t>
            </w:r>
          </w:p>
        </w:tc>
        <w:tc>
          <w:tcPr>
            <w:tcW w:w="1280" w:type="dxa"/>
          </w:tcPr>
          <w:p w:rsidR="004F431A" w:rsidRDefault="004F431A" w:rsidP="00771B10">
            <w:r w:rsidRPr="00094BB6">
              <w:rPr>
                <w:sz w:val="20"/>
              </w:rPr>
              <w:t>Полски път</w:t>
            </w:r>
          </w:p>
        </w:tc>
      </w:tr>
      <w:tr w:rsidR="004F431A" w:rsidRPr="00273ACB" w:rsidTr="00771B10">
        <w:trPr>
          <w:jc w:val="center"/>
        </w:trPr>
        <w:tc>
          <w:tcPr>
            <w:tcW w:w="5200" w:type="dxa"/>
          </w:tcPr>
          <w:p w:rsidR="004F431A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ТУ ФИШ ЕООД </w:t>
            </w:r>
          </w:p>
          <w:p w:rsidR="004F431A" w:rsidRPr="00273ACB" w:rsidRDefault="004F431A" w:rsidP="009247D6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ВЪЛЧИДОЛ</w:t>
            </w:r>
          </w:p>
        </w:tc>
        <w:tc>
          <w:tcPr>
            <w:tcW w:w="1280" w:type="dxa"/>
          </w:tcPr>
          <w:p w:rsidR="004F431A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1,335</w:t>
            </w:r>
          </w:p>
          <w:p w:rsidR="004F431A" w:rsidRPr="00273ACB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13,349</w:t>
            </w:r>
          </w:p>
        </w:tc>
        <w:tc>
          <w:tcPr>
            <w:tcW w:w="1280" w:type="dxa"/>
          </w:tcPr>
          <w:p w:rsidR="004F431A" w:rsidRPr="00273ACB" w:rsidRDefault="004F431A" w:rsidP="00771B10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5.35</w:t>
            </w:r>
          </w:p>
        </w:tc>
        <w:tc>
          <w:tcPr>
            <w:tcW w:w="1280" w:type="dxa"/>
          </w:tcPr>
          <w:p w:rsidR="004F431A" w:rsidRDefault="004F431A" w:rsidP="00771B10">
            <w:r w:rsidRPr="00003AC1">
              <w:rPr>
                <w:sz w:val="20"/>
              </w:rPr>
              <w:t>Полски път</w:t>
            </w:r>
          </w:p>
        </w:tc>
      </w:tr>
      <w:tr w:rsidR="004F431A" w:rsidRPr="00273ACB" w:rsidTr="00771B10">
        <w:trPr>
          <w:jc w:val="center"/>
        </w:trPr>
        <w:tc>
          <w:tcPr>
            <w:tcW w:w="5200" w:type="dxa"/>
          </w:tcPr>
          <w:p w:rsidR="004F431A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ТУ ФИШ ЕООД </w:t>
            </w:r>
          </w:p>
          <w:p w:rsidR="004F431A" w:rsidRPr="00273ACB" w:rsidRDefault="004F431A" w:rsidP="009247D6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ВЪЛЧИДОЛ</w:t>
            </w:r>
          </w:p>
        </w:tc>
        <w:tc>
          <w:tcPr>
            <w:tcW w:w="1280" w:type="dxa"/>
          </w:tcPr>
          <w:p w:rsidR="004F431A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2,597</w:t>
            </w:r>
          </w:p>
          <w:p w:rsidR="004F431A" w:rsidRPr="00273ACB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13,349</w:t>
            </w:r>
          </w:p>
        </w:tc>
        <w:tc>
          <w:tcPr>
            <w:tcW w:w="1280" w:type="dxa"/>
          </w:tcPr>
          <w:p w:rsidR="004F431A" w:rsidRPr="00273ACB" w:rsidRDefault="004F431A" w:rsidP="00771B10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5.35</w:t>
            </w:r>
          </w:p>
        </w:tc>
        <w:tc>
          <w:tcPr>
            <w:tcW w:w="1280" w:type="dxa"/>
          </w:tcPr>
          <w:p w:rsidR="004F431A" w:rsidRDefault="004F431A" w:rsidP="00771B10">
            <w:r w:rsidRPr="00003AC1">
              <w:rPr>
                <w:sz w:val="20"/>
              </w:rPr>
              <w:t>Полски път</w:t>
            </w:r>
          </w:p>
        </w:tc>
      </w:tr>
      <w:tr w:rsidR="004F431A" w:rsidRPr="00273ACB" w:rsidTr="00771B10">
        <w:trPr>
          <w:jc w:val="center"/>
        </w:trPr>
        <w:tc>
          <w:tcPr>
            <w:tcW w:w="5200" w:type="dxa"/>
          </w:tcPr>
          <w:p w:rsidR="004F431A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ТУ ФИШ ЕООД </w:t>
            </w:r>
          </w:p>
          <w:p w:rsidR="004F431A" w:rsidRPr="00273ACB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ВЪЛЧИДОЛ</w:t>
            </w:r>
          </w:p>
        </w:tc>
        <w:tc>
          <w:tcPr>
            <w:tcW w:w="1280" w:type="dxa"/>
          </w:tcPr>
          <w:p w:rsidR="004F431A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0,603</w:t>
            </w:r>
          </w:p>
          <w:p w:rsidR="004F431A" w:rsidRPr="00273ACB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3,210</w:t>
            </w:r>
          </w:p>
        </w:tc>
        <w:tc>
          <w:tcPr>
            <w:tcW w:w="1280" w:type="dxa"/>
          </w:tcPr>
          <w:p w:rsidR="004F431A" w:rsidRPr="00273ACB" w:rsidRDefault="004F431A" w:rsidP="00771B10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5.107</w:t>
            </w:r>
          </w:p>
        </w:tc>
        <w:tc>
          <w:tcPr>
            <w:tcW w:w="1280" w:type="dxa"/>
          </w:tcPr>
          <w:p w:rsidR="004F431A" w:rsidRDefault="004F431A" w:rsidP="00771B10">
            <w:r w:rsidRPr="00003AC1">
              <w:rPr>
                <w:sz w:val="20"/>
              </w:rPr>
              <w:t>Полски път</w:t>
            </w:r>
          </w:p>
        </w:tc>
      </w:tr>
      <w:tr w:rsidR="004F431A" w:rsidRPr="00273ACB" w:rsidTr="00771B10">
        <w:trPr>
          <w:jc w:val="center"/>
        </w:trPr>
        <w:tc>
          <w:tcPr>
            <w:tcW w:w="5200" w:type="dxa"/>
          </w:tcPr>
          <w:p w:rsidR="004F431A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ТУ ФИШ ЕООД </w:t>
            </w:r>
          </w:p>
          <w:p w:rsidR="004F431A" w:rsidRPr="00273ACB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ВЪЛЧИДОЛ</w:t>
            </w:r>
          </w:p>
        </w:tc>
        <w:tc>
          <w:tcPr>
            <w:tcW w:w="1280" w:type="dxa"/>
          </w:tcPr>
          <w:p w:rsidR="004F431A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2,926</w:t>
            </w:r>
          </w:p>
          <w:p w:rsidR="004F431A" w:rsidRPr="00273ACB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3,030</w:t>
            </w:r>
          </w:p>
        </w:tc>
        <w:tc>
          <w:tcPr>
            <w:tcW w:w="1280" w:type="dxa"/>
          </w:tcPr>
          <w:p w:rsidR="004F431A" w:rsidRPr="00273ACB" w:rsidRDefault="004F431A" w:rsidP="00771B10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5.108</w:t>
            </w:r>
          </w:p>
        </w:tc>
        <w:tc>
          <w:tcPr>
            <w:tcW w:w="1280" w:type="dxa"/>
          </w:tcPr>
          <w:p w:rsidR="004F431A" w:rsidRDefault="004F431A" w:rsidP="00771B10">
            <w:r w:rsidRPr="00003AC1">
              <w:rPr>
                <w:sz w:val="20"/>
              </w:rPr>
              <w:t>Полски път</w:t>
            </w:r>
          </w:p>
        </w:tc>
      </w:tr>
      <w:tr w:rsidR="004F431A" w:rsidRPr="00273ACB" w:rsidTr="00771B10">
        <w:trPr>
          <w:jc w:val="center"/>
        </w:trPr>
        <w:tc>
          <w:tcPr>
            <w:tcW w:w="5200" w:type="dxa"/>
          </w:tcPr>
          <w:p w:rsidR="004F431A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ТУ ФИШ ЕООД </w:t>
            </w:r>
          </w:p>
          <w:p w:rsidR="004F431A" w:rsidRPr="00273ACB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ВЪЛЧИДОЛ</w:t>
            </w:r>
          </w:p>
        </w:tc>
        <w:tc>
          <w:tcPr>
            <w:tcW w:w="1280" w:type="dxa"/>
          </w:tcPr>
          <w:p w:rsidR="004F431A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2,981</w:t>
            </w:r>
          </w:p>
          <w:p w:rsidR="004F431A" w:rsidRPr="00273ACB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3,408</w:t>
            </w:r>
          </w:p>
        </w:tc>
        <w:tc>
          <w:tcPr>
            <w:tcW w:w="1280" w:type="dxa"/>
          </w:tcPr>
          <w:p w:rsidR="004F431A" w:rsidRPr="00273ACB" w:rsidRDefault="004F431A" w:rsidP="00771B10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5.109</w:t>
            </w:r>
          </w:p>
        </w:tc>
        <w:tc>
          <w:tcPr>
            <w:tcW w:w="1280" w:type="dxa"/>
          </w:tcPr>
          <w:p w:rsidR="004F431A" w:rsidRDefault="004F431A" w:rsidP="00771B10">
            <w:r w:rsidRPr="00003AC1">
              <w:rPr>
                <w:sz w:val="20"/>
              </w:rPr>
              <w:t>Полски път</w:t>
            </w:r>
          </w:p>
        </w:tc>
      </w:tr>
      <w:tr w:rsidR="004F431A" w:rsidRPr="00273ACB" w:rsidTr="00771B10">
        <w:trPr>
          <w:jc w:val="center"/>
        </w:trPr>
        <w:tc>
          <w:tcPr>
            <w:tcW w:w="5200" w:type="dxa"/>
          </w:tcPr>
          <w:p w:rsidR="004F431A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ТУ ФИШ ЕООД </w:t>
            </w:r>
          </w:p>
          <w:p w:rsidR="004F431A" w:rsidRPr="00273ACB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ВЪЛЧИДОЛ</w:t>
            </w:r>
          </w:p>
        </w:tc>
        <w:tc>
          <w:tcPr>
            <w:tcW w:w="1280" w:type="dxa"/>
          </w:tcPr>
          <w:p w:rsidR="004F431A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2,836</w:t>
            </w:r>
          </w:p>
          <w:p w:rsidR="004F431A" w:rsidRPr="00273ACB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2,846</w:t>
            </w:r>
          </w:p>
        </w:tc>
        <w:tc>
          <w:tcPr>
            <w:tcW w:w="1280" w:type="dxa"/>
          </w:tcPr>
          <w:p w:rsidR="004F431A" w:rsidRPr="00273ACB" w:rsidRDefault="004F431A" w:rsidP="00771B10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5.110</w:t>
            </w:r>
          </w:p>
        </w:tc>
        <w:tc>
          <w:tcPr>
            <w:tcW w:w="1280" w:type="dxa"/>
          </w:tcPr>
          <w:p w:rsidR="004F431A" w:rsidRDefault="004F431A" w:rsidP="00771B10">
            <w:r w:rsidRPr="008E5ADE">
              <w:rPr>
                <w:sz w:val="20"/>
              </w:rPr>
              <w:t>Полски път</w:t>
            </w:r>
          </w:p>
        </w:tc>
      </w:tr>
      <w:tr w:rsidR="004F431A" w:rsidRPr="00273ACB" w:rsidTr="00771B10">
        <w:trPr>
          <w:jc w:val="center"/>
        </w:trPr>
        <w:tc>
          <w:tcPr>
            <w:tcW w:w="5200" w:type="dxa"/>
          </w:tcPr>
          <w:p w:rsidR="004F431A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ТУ ФИШ ЕООД </w:t>
            </w:r>
          </w:p>
          <w:p w:rsidR="004F431A" w:rsidRPr="00273ACB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ВЪЛЧИДОЛ</w:t>
            </w:r>
          </w:p>
        </w:tc>
        <w:tc>
          <w:tcPr>
            <w:tcW w:w="1280" w:type="dxa"/>
          </w:tcPr>
          <w:p w:rsidR="004F431A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1,461</w:t>
            </w:r>
          </w:p>
          <w:p w:rsidR="004F431A" w:rsidRPr="00273ACB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1,490</w:t>
            </w:r>
          </w:p>
        </w:tc>
        <w:tc>
          <w:tcPr>
            <w:tcW w:w="1280" w:type="dxa"/>
          </w:tcPr>
          <w:p w:rsidR="004F431A" w:rsidRPr="00273ACB" w:rsidRDefault="004F431A" w:rsidP="00771B10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5.125</w:t>
            </w:r>
          </w:p>
        </w:tc>
        <w:tc>
          <w:tcPr>
            <w:tcW w:w="1280" w:type="dxa"/>
          </w:tcPr>
          <w:p w:rsidR="004F431A" w:rsidRDefault="004F431A" w:rsidP="00771B10">
            <w:r w:rsidRPr="008E5ADE">
              <w:rPr>
                <w:sz w:val="20"/>
              </w:rPr>
              <w:t>Полски път</w:t>
            </w:r>
          </w:p>
        </w:tc>
      </w:tr>
      <w:tr w:rsidR="004F431A" w:rsidRPr="00273ACB" w:rsidTr="00771B10">
        <w:trPr>
          <w:jc w:val="center"/>
        </w:trPr>
        <w:tc>
          <w:tcPr>
            <w:tcW w:w="5200" w:type="dxa"/>
          </w:tcPr>
          <w:p w:rsidR="004F431A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КАПРО - ПЕТРОВ ЕООД </w:t>
            </w:r>
          </w:p>
          <w:p w:rsidR="004F431A" w:rsidRPr="00273ACB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ВЪЛЧИДОЛ</w:t>
            </w:r>
          </w:p>
        </w:tc>
        <w:tc>
          <w:tcPr>
            <w:tcW w:w="1280" w:type="dxa"/>
          </w:tcPr>
          <w:p w:rsidR="004F431A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2,220</w:t>
            </w:r>
          </w:p>
          <w:p w:rsidR="004F431A" w:rsidRPr="00273ACB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2,260</w:t>
            </w:r>
          </w:p>
        </w:tc>
        <w:tc>
          <w:tcPr>
            <w:tcW w:w="1280" w:type="dxa"/>
          </w:tcPr>
          <w:p w:rsidR="004F431A" w:rsidRPr="00273ACB" w:rsidRDefault="004F431A" w:rsidP="00771B10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6.70</w:t>
            </w:r>
          </w:p>
        </w:tc>
        <w:tc>
          <w:tcPr>
            <w:tcW w:w="1280" w:type="dxa"/>
          </w:tcPr>
          <w:p w:rsidR="004F431A" w:rsidRDefault="004F431A" w:rsidP="00771B10">
            <w:r w:rsidRPr="008E5ADE">
              <w:rPr>
                <w:sz w:val="20"/>
              </w:rPr>
              <w:t>Полски път</w:t>
            </w:r>
          </w:p>
        </w:tc>
      </w:tr>
      <w:tr w:rsidR="004F431A" w:rsidRPr="00273ACB" w:rsidTr="00771B10">
        <w:trPr>
          <w:jc w:val="center"/>
        </w:trPr>
        <w:tc>
          <w:tcPr>
            <w:tcW w:w="5200" w:type="dxa"/>
          </w:tcPr>
          <w:p w:rsidR="004F431A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ДИЯН СТОЯНОВ БАЛЕВ </w:t>
            </w:r>
          </w:p>
          <w:p w:rsidR="004F431A" w:rsidRPr="00273ACB" w:rsidRDefault="004F431A" w:rsidP="009247D6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ВЪЛЧИДОЛ</w:t>
            </w:r>
          </w:p>
        </w:tc>
        <w:tc>
          <w:tcPr>
            <w:tcW w:w="1280" w:type="dxa"/>
          </w:tcPr>
          <w:p w:rsidR="004F431A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0,166</w:t>
            </w:r>
          </w:p>
          <w:p w:rsidR="004F431A" w:rsidRPr="00273ACB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5,969</w:t>
            </w:r>
          </w:p>
        </w:tc>
        <w:tc>
          <w:tcPr>
            <w:tcW w:w="1280" w:type="dxa"/>
          </w:tcPr>
          <w:p w:rsidR="004F431A" w:rsidRPr="00273ACB" w:rsidRDefault="004F431A" w:rsidP="00771B10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6.71</w:t>
            </w:r>
          </w:p>
        </w:tc>
        <w:tc>
          <w:tcPr>
            <w:tcW w:w="1280" w:type="dxa"/>
          </w:tcPr>
          <w:p w:rsidR="004F431A" w:rsidRDefault="004F431A" w:rsidP="00771B10">
            <w:r w:rsidRPr="008E5ADE">
              <w:rPr>
                <w:sz w:val="20"/>
              </w:rPr>
              <w:t>Полски път</w:t>
            </w:r>
          </w:p>
        </w:tc>
      </w:tr>
      <w:tr w:rsidR="004F431A" w:rsidRPr="00273ACB" w:rsidTr="00771B10">
        <w:trPr>
          <w:jc w:val="center"/>
        </w:trPr>
        <w:tc>
          <w:tcPr>
            <w:tcW w:w="5200" w:type="dxa"/>
          </w:tcPr>
          <w:p w:rsidR="004F431A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КАПРО - ПЕТРОВ ЕООД </w:t>
            </w:r>
          </w:p>
          <w:p w:rsidR="004F431A" w:rsidRPr="00273ACB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ВЪЛЧИДОЛ</w:t>
            </w:r>
          </w:p>
        </w:tc>
        <w:tc>
          <w:tcPr>
            <w:tcW w:w="1280" w:type="dxa"/>
          </w:tcPr>
          <w:p w:rsidR="004F431A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1,648</w:t>
            </w:r>
          </w:p>
          <w:p w:rsidR="004F431A" w:rsidRPr="00273ACB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2,037</w:t>
            </w:r>
          </w:p>
        </w:tc>
        <w:tc>
          <w:tcPr>
            <w:tcW w:w="1280" w:type="dxa"/>
          </w:tcPr>
          <w:p w:rsidR="004F431A" w:rsidRPr="00273ACB" w:rsidRDefault="004F431A" w:rsidP="00771B10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6.80</w:t>
            </w:r>
          </w:p>
        </w:tc>
        <w:tc>
          <w:tcPr>
            <w:tcW w:w="1280" w:type="dxa"/>
          </w:tcPr>
          <w:p w:rsidR="004F431A" w:rsidRDefault="004F431A" w:rsidP="00771B10">
            <w:r w:rsidRPr="008E5ADE">
              <w:rPr>
                <w:sz w:val="20"/>
              </w:rPr>
              <w:t>Полски път</w:t>
            </w:r>
          </w:p>
        </w:tc>
      </w:tr>
      <w:tr w:rsidR="004F431A" w:rsidRPr="00273ACB" w:rsidTr="00771B10">
        <w:trPr>
          <w:jc w:val="center"/>
        </w:trPr>
        <w:tc>
          <w:tcPr>
            <w:tcW w:w="5200" w:type="dxa"/>
          </w:tcPr>
          <w:p w:rsidR="004F431A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ТУ ФИШ ЕООД </w:t>
            </w:r>
          </w:p>
          <w:p w:rsidR="004F431A" w:rsidRPr="00273ACB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ВЪЛЧИДОЛ</w:t>
            </w:r>
          </w:p>
        </w:tc>
        <w:tc>
          <w:tcPr>
            <w:tcW w:w="1280" w:type="dxa"/>
          </w:tcPr>
          <w:p w:rsidR="004F431A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1,641</w:t>
            </w:r>
          </w:p>
          <w:p w:rsidR="004F431A" w:rsidRPr="00273ACB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1,641</w:t>
            </w:r>
          </w:p>
        </w:tc>
        <w:tc>
          <w:tcPr>
            <w:tcW w:w="1280" w:type="dxa"/>
          </w:tcPr>
          <w:p w:rsidR="004F431A" w:rsidRPr="00273ACB" w:rsidRDefault="004F431A" w:rsidP="00771B10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17.50</w:t>
            </w:r>
          </w:p>
        </w:tc>
        <w:tc>
          <w:tcPr>
            <w:tcW w:w="1280" w:type="dxa"/>
          </w:tcPr>
          <w:p w:rsidR="004F431A" w:rsidRDefault="004F431A" w:rsidP="00771B10">
            <w:r w:rsidRPr="008E5ADE">
              <w:rPr>
                <w:sz w:val="20"/>
              </w:rPr>
              <w:t>Полски път</w:t>
            </w:r>
          </w:p>
        </w:tc>
      </w:tr>
      <w:tr w:rsidR="004F431A" w:rsidRPr="00273ACB" w:rsidTr="00771B10">
        <w:trPr>
          <w:jc w:val="center"/>
        </w:trPr>
        <w:tc>
          <w:tcPr>
            <w:tcW w:w="5200" w:type="dxa"/>
          </w:tcPr>
          <w:p w:rsidR="004F431A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ТУ ФИШ ЕООД </w:t>
            </w:r>
          </w:p>
          <w:p w:rsidR="004F431A" w:rsidRPr="00273ACB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ВЪЛЧИДОЛ</w:t>
            </w:r>
          </w:p>
        </w:tc>
        <w:tc>
          <w:tcPr>
            <w:tcW w:w="1280" w:type="dxa"/>
          </w:tcPr>
          <w:p w:rsidR="004F431A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1,843</w:t>
            </w:r>
          </w:p>
          <w:p w:rsidR="004F431A" w:rsidRPr="00273ACB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1,847</w:t>
            </w:r>
          </w:p>
        </w:tc>
        <w:tc>
          <w:tcPr>
            <w:tcW w:w="1280" w:type="dxa"/>
          </w:tcPr>
          <w:p w:rsidR="004F431A" w:rsidRPr="00273ACB" w:rsidRDefault="004F431A" w:rsidP="00771B10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17.51</w:t>
            </w:r>
          </w:p>
        </w:tc>
        <w:tc>
          <w:tcPr>
            <w:tcW w:w="1280" w:type="dxa"/>
          </w:tcPr>
          <w:p w:rsidR="004F431A" w:rsidRDefault="004F431A" w:rsidP="00771B10">
            <w:r w:rsidRPr="008E5ADE">
              <w:rPr>
                <w:sz w:val="20"/>
              </w:rPr>
              <w:t>Полски път</w:t>
            </w:r>
          </w:p>
        </w:tc>
      </w:tr>
      <w:tr w:rsidR="004F431A" w:rsidRPr="00273ACB" w:rsidTr="00771B10">
        <w:trPr>
          <w:jc w:val="center"/>
        </w:trPr>
        <w:tc>
          <w:tcPr>
            <w:tcW w:w="5200" w:type="dxa"/>
          </w:tcPr>
          <w:p w:rsidR="004F431A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ТУ ФИШ ЕООД </w:t>
            </w:r>
          </w:p>
          <w:p w:rsidR="004F431A" w:rsidRPr="00273ACB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ВЪЛЧИДОЛ</w:t>
            </w:r>
          </w:p>
        </w:tc>
        <w:tc>
          <w:tcPr>
            <w:tcW w:w="1280" w:type="dxa"/>
          </w:tcPr>
          <w:p w:rsidR="004F431A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1,086</w:t>
            </w:r>
          </w:p>
          <w:p w:rsidR="004F431A" w:rsidRPr="00273ACB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1,542</w:t>
            </w:r>
          </w:p>
        </w:tc>
        <w:tc>
          <w:tcPr>
            <w:tcW w:w="1280" w:type="dxa"/>
          </w:tcPr>
          <w:p w:rsidR="004F431A" w:rsidRPr="00273ACB" w:rsidRDefault="004F431A" w:rsidP="00771B10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17.52</w:t>
            </w:r>
          </w:p>
        </w:tc>
        <w:tc>
          <w:tcPr>
            <w:tcW w:w="1280" w:type="dxa"/>
          </w:tcPr>
          <w:p w:rsidR="004F431A" w:rsidRDefault="004F431A" w:rsidP="00771B10">
            <w:r w:rsidRPr="008E5ADE">
              <w:rPr>
                <w:sz w:val="20"/>
              </w:rPr>
              <w:t>Полски път</w:t>
            </w:r>
          </w:p>
        </w:tc>
      </w:tr>
      <w:tr w:rsidR="004F431A" w:rsidRPr="00273ACB" w:rsidTr="00771B10">
        <w:trPr>
          <w:jc w:val="center"/>
        </w:trPr>
        <w:tc>
          <w:tcPr>
            <w:tcW w:w="5200" w:type="dxa"/>
          </w:tcPr>
          <w:p w:rsidR="004F431A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ТУ ФИШ ЕООД </w:t>
            </w:r>
          </w:p>
          <w:p w:rsidR="004F431A" w:rsidRPr="00273ACB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ВЪЛЧИДОЛ</w:t>
            </w:r>
          </w:p>
        </w:tc>
        <w:tc>
          <w:tcPr>
            <w:tcW w:w="1280" w:type="dxa"/>
          </w:tcPr>
          <w:p w:rsidR="004F431A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0,110</w:t>
            </w:r>
          </w:p>
          <w:p w:rsidR="004F431A" w:rsidRPr="00273ACB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2,101</w:t>
            </w:r>
          </w:p>
        </w:tc>
        <w:tc>
          <w:tcPr>
            <w:tcW w:w="1280" w:type="dxa"/>
          </w:tcPr>
          <w:p w:rsidR="004F431A" w:rsidRPr="00273ACB" w:rsidRDefault="004F431A" w:rsidP="00771B10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17.53</w:t>
            </w:r>
          </w:p>
        </w:tc>
        <w:tc>
          <w:tcPr>
            <w:tcW w:w="1280" w:type="dxa"/>
          </w:tcPr>
          <w:p w:rsidR="004F431A" w:rsidRDefault="004F431A" w:rsidP="00771B10">
            <w:r w:rsidRPr="008E5ADE">
              <w:rPr>
                <w:sz w:val="20"/>
              </w:rPr>
              <w:t>Полски път</w:t>
            </w:r>
          </w:p>
        </w:tc>
      </w:tr>
      <w:tr w:rsidR="004F431A" w:rsidRPr="00273ACB" w:rsidTr="00771B10">
        <w:trPr>
          <w:jc w:val="center"/>
        </w:trPr>
        <w:tc>
          <w:tcPr>
            <w:tcW w:w="5200" w:type="dxa"/>
          </w:tcPr>
          <w:p w:rsidR="004F431A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ТУ ФИШ ЕООД </w:t>
            </w:r>
          </w:p>
          <w:p w:rsidR="004F431A" w:rsidRPr="00273ACB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ВЪЛЧИДОЛ</w:t>
            </w:r>
          </w:p>
        </w:tc>
        <w:tc>
          <w:tcPr>
            <w:tcW w:w="1280" w:type="dxa"/>
          </w:tcPr>
          <w:p w:rsidR="004F431A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0,873</w:t>
            </w:r>
          </w:p>
          <w:p w:rsidR="004F431A" w:rsidRPr="00273ACB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2,037</w:t>
            </w:r>
          </w:p>
        </w:tc>
        <w:tc>
          <w:tcPr>
            <w:tcW w:w="1280" w:type="dxa"/>
          </w:tcPr>
          <w:p w:rsidR="004F431A" w:rsidRPr="00273ACB" w:rsidRDefault="004F431A" w:rsidP="00771B10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17.61</w:t>
            </w:r>
          </w:p>
        </w:tc>
        <w:tc>
          <w:tcPr>
            <w:tcW w:w="1280" w:type="dxa"/>
          </w:tcPr>
          <w:p w:rsidR="004F431A" w:rsidRDefault="004F431A" w:rsidP="00771B10">
            <w:r w:rsidRPr="008E5ADE">
              <w:rPr>
                <w:sz w:val="20"/>
              </w:rPr>
              <w:t>Полски път</w:t>
            </w:r>
          </w:p>
        </w:tc>
      </w:tr>
      <w:tr w:rsidR="004F431A" w:rsidRPr="00273ACB" w:rsidTr="00771B10">
        <w:trPr>
          <w:jc w:val="center"/>
        </w:trPr>
        <w:tc>
          <w:tcPr>
            <w:tcW w:w="5200" w:type="dxa"/>
          </w:tcPr>
          <w:p w:rsidR="004F431A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ТУ ФИШ ЕООД </w:t>
            </w:r>
          </w:p>
          <w:p w:rsidR="004F431A" w:rsidRPr="00273ACB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ВЪЛЧИДОЛ</w:t>
            </w:r>
          </w:p>
        </w:tc>
        <w:tc>
          <w:tcPr>
            <w:tcW w:w="1280" w:type="dxa"/>
          </w:tcPr>
          <w:p w:rsidR="004F431A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0,235</w:t>
            </w:r>
          </w:p>
          <w:p w:rsidR="004F431A" w:rsidRPr="00273ACB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3,464</w:t>
            </w:r>
          </w:p>
        </w:tc>
        <w:tc>
          <w:tcPr>
            <w:tcW w:w="1280" w:type="dxa"/>
          </w:tcPr>
          <w:p w:rsidR="004F431A" w:rsidRPr="00273ACB" w:rsidRDefault="004F431A" w:rsidP="00771B10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25.78</w:t>
            </w:r>
          </w:p>
        </w:tc>
        <w:tc>
          <w:tcPr>
            <w:tcW w:w="1280" w:type="dxa"/>
          </w:tcPr>
          <w:p w:rsidR="004F431A" w:rsidRDefault="004F431A" w:rsidP="00771B10">
            <w:r w:rsidRPr="008E5ADE">
              <w:rPr>
                <w:sz w:val="20"/>
              </w:rPr>
              <w:t>Полски път</w:t>
            </w:r>
          </w:p>
        </w:tc>
      </w:tr>
      <w:tr w:rsidR="004F431A" w:rsidRPr="00273ACB" w:rsidTr="00771B10">
        <w:trPr>
          <w:jc w:val="center"/>
        </w:trPr>
        <w:tc>
          <w:tcPr>
            <w:tcW w:w="5200" w:type="dxa"/>
          </w:tcPr>
          <w:p w:rsidR="004F431A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МИРЧО ТОДОРОВ ТОДОРОВ </w:t>
            </w:r>
          </w:p>
          <w:p w:rsidR="004F431A" w:rsidRPr="00273ACB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ВЪЛЧИДОЛ</w:t>
            </w:r>
          </w:p>
        </w:tc>
        <w:tc>
          <w:tcPr>
            <w:tcW w:w="1280" w:type="dxa"/>
          </w:tcPr>
          <w:p w:rsidR="004F431A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0,391</w:t>
            </w:r>
          </w:p>
          <w:p w:rsidR="004F431A" w:rsidRPr="00273ACB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1,158</w:t>
            </w:r>
          </w:p>
        </w:tc>
        <w:tc>
          <w:tcPr>
            <w:tcW w:w="1280" w:type="dxa"/>
          </w:tcPr>
          <w:p w:rsidR="004F431A" w:rsidRPr="00273ACB" w:rsidRDefault="004F431A" w:rsidP="00771B10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26.26</w:t>
            </w:r>
          </w:p>
        </w:tc>
        <w:tc>
          <w:tcPr>
            <w:tcW w:w="1280" w:type="dxa"/>
          </w:tcPr>
          <w:p w:rsidR="004F431A" w:rsidRDefault="004F431A" w:rsidP="00771B10">
            <w:r w:rsidRPr="008E5ADE">
              <w:rPr>
                <w:sz w:val="20"/>
              </w:rPr>
              <w:t>Полски път</w:t>
            </w:r>
          </w:p>
        </w:tc>
      </w:tr>
      <w:tr w:rsidR="004F431A" w:rsidRPr="00273ACB" w:rsidTr="00771B10">
        <w:trPr>
          <w:jc w:val="center"/>
        </w:trPr>
        <w:tc>
          <w:tcPr>
            <w:tcW w:w="5200" w:type="dxa"/>
          </w:tcPr>
          <w:p w:rsidR="004F431A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КАЛЧО ГОСПОДИНОВ КАЛЕВ </w:t>
            </w:r>
          </w:p>
          <w:p w:rsidR="004F431A" w:rsidRPr="00273ACB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ВЪЛЧИДОЛ</w:t>
            </w:r>
          </w:p>
        </w:tc>
        <w:tc>
          <w:tcPr>
            <w:tcW w:w="1280" w:type="dxa"/>
          </w:tcPr>
          <w:p w:rsidR="004F431A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0,162</w:t>
            </w:r>
          </w:p>
          <w:p w:rsidR="004F431A" w:rsidRPr="00273ACB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0,955</w:t>
            </w:r>
          </w:p>
        </w:tc>
        <w:tc>
          <w:tcPr>
            <w:tcW w:w="1280" w:type="dxa"/>
          </w:tcPr>
          <w:p w:rsidR="004F431A" w:rsidRPr="00273ACB" w:rsidRDefault="004F431A" w:rsidP="00771B10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26.27</w:t>
            </w:r>
          </w:p>
        </w:tc>
        <w:tc>
          <w:tcPr>
            <w:tcW w:w="1280" w:type="dxa"/>
          </w:tcPr>
          <w:p w:rsidR="004F431A" w:rsidRDefault="004F431A" w:rsidP="00771B10">
            <w:r w:rsidRPr="008E5ADE">
              <w:rPr>
                <w:sz w:val="20"/>
              </w:rPr>
              <w:t>Полски път</w:t>
            </w:r>
          </w:p>
        </w:tc>
      </w:tr>
      <w:tr w:rsidR="004F431A" w:rsidRPr="00273ACB" w:rsidTr="00771B10">
        <w:trPr>
          <w:jc w:val="center"/>
        </w:trPr>
        <w:tc>
          <w:tcPr>
            <w:tcW w:w="5200" w:type="dxa"/>
          </w:tcPr>
          <w:p w:rsidR="004F431A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ГЕОРГИ ЗДРАВКОВ ГЕОРГИЕВ </w:t>
            </w:r>
          </w:p>
          <w:p w:rsidR="004F431A" w:rsidRPr="00273ACB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ВЪЛЧИДОЛ</w:t>
            </w:r>
          </w:p>
        </w:tc>
        <w:tc>
          <w:tcPr>
            <w:tcW w:w="1280" w:type="dxa"/>
          </w:tcPr>
          <w:p w:rsidR="004F431A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0,468</w:t>
            </w:r>
          </w:p>
          <w:p w:rsidR="004F431A" w:rsidRPr="00273ACB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0,955</w:t>
            </w:r>
          </w:p>
        </w:tc>
        <w:tc>
          <w:tcPr>
            <w:tcW w:w="1280" w:type="dxa"/>
          </w:tcPr>
          <w:p w:rsidR="004F431A" w:rsidRPr="00273ACB" w:rsidRDefault="004F431A" w:rsidP="00771B10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26.27</w:t>
            </w:r>
          </w:p>
        </w:tc>
        <w:tc>
          <w:tcPr>
            <w:tcW w:w="1280" w:type="dxa"/>
          </w:tcPr>
          <w:p w:rsidR="004F431A" w:rsidRDefault="004F431A" w:rsidP="00771B10">
            <w:r w:rsidRPr="008E5ADE">
              <w:rPr>
                <w:sz w:val="20"/>
              </w:rPr>
              <w:t>Полски път</w:t>
            </w:r>
          </w:p>
        </w:tc>
      </w:tr>
      <w:tr w:rsidR="004F431A" w:rsidRPr="00273ACB" w:rsidTr="00771B10">
        <w:trPr>
          <w:jc w:val="center"/>
        </w:trPr>
        <w:tc>
          <w:tcPr>
            <w:tcW w:w="5200" w:type="dxa"/>
          </w:tcPr>
          <w:p w:rsidR="004F431A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МИРЧО ТОДОРОВ ТОДОРОВ </w:t>
            </w:r>
          </w:p>
          <w:p w:rsidR="004F431A" w:rsidRPr="00273ACB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ВЪЛЧИДОЛ</w:t>
            </w:r>
          </w:p>
        </w:tc>
        <w:tc>
          <w:tcPr>
            <w:tcW w:w="1280" w:type="dxa"/>
          </w:tcPr>
          <w:p w:rsidR="004F431A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0,325</w:t>
            </w:r>
          </w:p>
          <w:p w:rsidR="004F431A" w:rsidRPr="00273ACB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1,221</w:t>
            </w:r>
          </w:p>
        </w:tc>
        <w:tc>
          <w:tcPr>
            <w:tcW w:w="1280" w:type="dxa"/>
          </w:tcPr>
          <w:p w:rsidR="004F431A" w:rsidRPr="00273ACB" w:rsidRDefault="004F431A" w:rsidP="00771B10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26.28</w:t>
            </w:r>
          </w:p>
        </w:tc>
        <w:tc>
          <w:tcPr>
            <w:tcW w:w="1280" w:type="dxa"/>
          </w:tcPr>
          <w:p w:rsidR="004F431A" w:rsidRDefault="004F431A" w:rsidP="00771B10">
            <w:r w:rsidRPr="008E5ADE">
              <w:rPr>
                <w:sz w:val="20"/>
              </w:rPr>
              <w:t>Полски път</w:t>
            </w:r>
          </w:p>
        </w:tc>
      </w:tr>
      <w:tr w:rsidR="004F431A" w:rsidRPr="00273ACB" w:rsidTr="00771B10">
        <w:trPr>
          <w:jc w:val="center"/>
        </w:trPr>
        <w:tc>
          <w:tcPr>
            <w:tcW w:w="5200" w:type="dxa"/>
          </w:tcPr>
          <w:p w:rsidR="004F431A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ДИЯН СТОЯНОВ БАЛЕВ </w:t>
            </w:r>
          </w:p>
          <w:p w:rsidR="004F431A" w:rsidRPr="00273ACB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ВЪЛЧИДОЛ</w:t>
            </w:r>
          </w:p>
        </w:tc>
        <w:tc>
          <w:tcPr>
            <w:tcW w:w="1280" w:type="dxa"/>
          </w:tcPr>
          <w:p w:rsidR="004F431A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2,593</w:t>
            </w:r>
          </w:p>
          <w:p w:rsidR="004F431A" w:rsidRPr="00273ACB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3,137</w:t>
            </w:r>
          </w:p>
        </w:tc>
        <w:tc>
          <w:tcPr>
            <w:tcW w:w="1280" w:type="dxa"/>
          </w:tcPr>
          <w:p w:rsidR="004F431A" w:rsidRPr="00273ACB" w:rsidRDefault="004F431A" w:rsidP="00771B10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27.140</w:t>
            </w:r>
          </w:p>
        </w:tc>
        <w:tc>
          <w:tcPr>
            <w:tcW w:w="1280" w:type="dxa"/>
          </w:tcPr>
          <w:p w:rsidR="004F431A" w:rsidRDefault="004F431A" w:rsidP="00771B10">
            <w:r w:rsidRPr="008E5ADE">
              <w:rPr>
                <w:sz w:val="20"/>
              </w:rPr>
              <w:t>Полски път</w:t>
            </w:r>
          </w:p>
        </w:tc>
      </w:tr>
      <w:tr w:rsidR="004F431A" w:rsidRPr="00273ACB" w:rsidTr="00771B10">
        <w:trPr>
          <w:jc w:val="center"/>
        </w:trPr>
        <w:tc>
          <w:tcPr>
            <w:tcW w:w="5200" w:type="dxa"/>
          </w:tcPr>
          <w:p w:rsidR="004F431A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ЕТ БОЯН АНГЕЛОВ БОНЧЕВ </w:t>
            </w:r>
          </w:p>
          <w:p w:rsidR="004F431A" w:rsidRPr="00273ACB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ВЪЛЧИДОЛ</w:t>
            </w:r>
          </w:p>
        </w:tc>
        <w:tc>
          <w:tcPr>
            <w:tcW w:w="1280" w:type="dxa"/>
          </w:tcPr>
          <w:p w:rsidR="004F431A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0,313</w:t>
            </w:r>
          </w:p>
          <w:p w:rsidR="004F431A" w:rsidRPr="00273ACB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3,137</w:t>
            </w:r>
          </w:p>
        </w:tc>
        <w:tc>
          <w:tcPr>
            <w:tcW w:w="1280" w:type="dxa"/>
          </w:tcPr>
          <w:p w:rsidR="004F431A" w:rsidRPr="00273ACB" w:rsidRDefault="004F431A" w:rsidP="00771B10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27.140</w:t>
            </w:r>
          </w:p>
        </w:tc>
        <w:tc>
          <w:tcPr>
            <w:tcW w:w="1280" w:type="dxa"/>
          </w:tcPr>
          <w:p w:rsidR="004F431A" w:rsidRDefault="004F431A" w:rsidP="00771B10">
            <w:r w:rsidRPr="008E5ADE">
              <w:rPr>
                <w:sz w:val="20"/>
              </w:rPr>
              <w:t>Полски път</w:t>
            </w:r>
          </w:p>
        </w:tc>
      </w:tr>
      <w:tr w:rsidR="004F431A" w:rsidRPr="00273ACB" w:rsidTr="00771B10">
        <w:trPr>
          <w:jc w:val="center"/>
        </w:trPr>
        <w:tc>
          <w:tcPr>
            <w:tcW w:w="5200" w:type="dxa"/>
          </w:tcPr>
          <w:p w:rsidR="004F431A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ЕТ БОЯН АНГЕЛОВ БОНЧЕВ </w:t>
            </w:r>
          </w:p>
          <w:p w:rsidR="004F431A" w:rsidRPr="00273ACB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ВЪЛЧИДОЛ</w:t>
            </w:r>
          </w:p>
        </w:tc>
        <w:tc>
          <w:tcPr>
            <w:tcW w:w="1280" w:type="dxa"/>
          </w:tcPr>
          <w:p w:rsidR="004F431A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2,164</w:t>
            </w:r>
          </w:p>
          <w:p w:rsidR="004F431A" w:rsidRPr="00273ACB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2,171</w:t>
            </w:r>
          </w:p>
        </w:tc>
        <w:tc>
          <w:tcPr>
            <w:tcW w:w="1280" w:type="dxa"/>
          </w:tcPr>
          <w:p w:rsidR="004F431A" w:rsidRPr="00273ACB" w:rsidRDefault="004F431A" w:rsidP="00771B10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27.141</w:t>
            </w:r>
          </w:p>
        </w:tc>
        <w:tc>
          <w:tcPr>
            <w:tcW w:w="1280" w:type="dxa"/>
          </w:tcPr>
          <w:p w:rsidR="004F431A" w:rsidRDefault="004F431A" w:rsidP="00771B10">
            <w:r w:rsidRPr="008E5ADE">
              <w:rPr>
                <w:sz w:val="20"/>
              </w:rPr>
              <w:t>Полски път</w:t>
            </w:r>
          </w:p>
        </w:tc>
      </w:tr>
      <w:tr w:rsidR="004F431A" w:rsidRPr="00273ACB" w:rsidTr="00771B10">
        <w:trPr>
          <w:jc w:val="center"/>
        </w:trPr>
        <w:tc>
          <w:tcPr>
            <w:tcW w:w="5200" w:type="dxa"/>
          </w:tcPr>
          <w:p w:rsidR="004F431A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КАПРО - ПЕТРОВ ЕООД </w:t>
            </w:r>
          </w:p>
          <w:p w:rsidR="004F431A" w:rsidRPr="00273ACB" w:rsidRDefault="004F431A" w:rsidP="009247D6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ВЪЛЧИДОЛ</w:t>
            </w:r>
          </w:p>
        </w:tc>
        <w:tc>
          <w:tcPr>
            <w:tcW w:w="1280" w:type="dxa"/>
          </w:tcPr>
          <w:p w:rsidR="004F431A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1,930</w:t>
            </w:r>
          </w:p>
          <w:p w:rsidR="004F431A" w:rsidRPr="00273ACB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1,930</w:t>
            </w:r>
          </w:p>
        </w:tc>
        <w:tc>
          <w:tcPr>
            <w:tcW w:w="1280" w:type="dxa"/>
          </w:tcPr>
          <w:p w:rsidR="004F431A" w:rsidRPr="00273ACB" w:rsidRDefault="004F431A" w:rsidP="00771B10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27.142</w:t>
            </w:r>
          </w:p>
        </w:tc>
        <w:tc>
          <w:tcPr>
            <w:tcW w:w="1280" w:type="dxa"/>
          </w:tcPr>
          <w:p w:rsidR="004F431A" w:rsidRDefault="004F431A" w:rsidP="00771B10">
            <w:r w:rsidRPr="008E5ADE">
              <w:rPr>
                <w:sz w:val="20"/>
              </w:rPr>
              <w:t>Полски път</w:t>
            </w:r>
          </w:p>
        </w:tc>
      </w:tr>
      <w:tr w:rsidR="004F431A" w:rsidRPr="00273ACB" w:rsidTr="00771B10">
        <w:trPr>
          <w:jc w:val="center"/>
        </w:trPr>
        <w:tc>
          <w:tcPr>
            <w:tcW w:w="5200" w:type="dxa"/>
          </w:tcPr>
          <w:p w:rsidR="004F431A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КАПРО - ПЕТРОВ ЕООД </w:t>
            </w:r>
          </w:p>
          <w:p w:rsidR="004F431A" w:rsidRPr="00273ACB" w:rsidRDefault="004F431A" w:rsidP="009247D6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ВЪЛЧИДОЛ</w:t>
            </w:r>
          </w:p>
        </w:tc>
        <w:tc>
          <w:tcPr>
            <w:tcW w:w="1280" w:type="dxa"/>
          </w:tcPr>
          <w:p w:rsidR="004F431A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1,554</w:t>
            </w:r>
          </w:p>
          <w:p w:rsidR="004F431A" w:rsidRPr="00273ACB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1,554</w:t>
            </w:r>
          </w:p>
        </w:tc>
        <w:tc>
          <w:tcPr>
            <w:tcW w:w="1280" w:type="dxa"/>
          </w:tcPr>
          <w:p w:rsidR="004F431A" w:rsidRPr="00273ACB" w:rsidRDefault="004F431A" w:rsidP="00771B10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27.143</w:t>
            </w:r>
          </w:p>
        </w:tc>
        <w:tc>
          <w:tcPr>
            <w:tcW w:w="1280" w:type="dxa"/>
          </w:tcPr>
          <w:p w:rsidR="004F431A" w:rsidRDefault="004F431A" w:rsidP="00771B10">
            <w:r w:rsidRPr="008E5ADE">
              <w:rPr>
                <w:sz w:val="20"/>
              </w:rPr>
              <w:t>Полски път</w:t>
            </w:r>
          </w:p>
        </w:tc>
      </w:tr>
      <w:tr w:rsidR="004F431A" w:rsidRPr="00273ACB" w:rsidTr="00771B10">
        <w:trPr>
          <w:jc w:val="center"/>
        </w:trPr>
        <w:tc>
          <w:tcPr>
            <w:tcW w:w="5200" w:type="dxa"/>
          </w:tcPr>
          <w:p w:rsidR="004F431A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КАПРО - ПЕТРОВ ЕООД </w:t>
            </w:r>
          </w:p>
          <w:p w:rsidR="004F431A" w:rsidRPr="00273ACB" w:rsidRDefault="004F431A" w:rsidP="009247D6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ВЪЛЧИДОЛ</w:t>
            </w:r>
          </w:p>
        </w:tc>
        <w:tc>
          <w:tcPr>
            <w:tcW w:w="1280" w:type="dxa"/>
          </w:tcPr>
          <w:p w:rsidR="004F431A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0,951</w:t>
            </w:r>
          </w:p>
          <w:p w:rsidR="004F431A" w:rsidRPr="00273ACB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0,961</w:t>
            </w:r>
          </w:p>
        </w:tc>
        <w:tc>
          <w:tcPr>
            <w:tcW w:w="1280" w:type="dxa"/>
          </w:tcPr>
          <w:p w:rsidR="004F431A" w:rsidRPr="00273ACB" w:rsidRDefault="004F431A" w:rsidP="00771B10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27.144</w:t>
            </w:r>
          </w:p>
        </w:tc>
        <w:tc>
          <w:tcPr>
            <w:tcW w:w="1280" w:type="dxa"/>
          </w:tcPr>
          <w:p w:rsidR="004F431A" w:rsidRDefault="004F431A" w:rsidP="00771B10">
            <w:r w:rsidRPr="008E5ADE">
              <w:rPr>
                <w:sz w:val="20"/>
              </w:rPr>
              <w:t>Полски път</w:t>
            </w:r>
          </w:p>
        </w:tc>
      </w:tr>
      <w:tr w:rsidR="004F431A" w:rsidRPr="00273ACB" w:rsidTr="00771B10">
        <w:trPr>
          <w:jc w:val="center"/>
        </w:trPr>
        <w:tc>
          <w:tcPr>
            <w:tcW w:w="5200" w:type="dxa"/>
          </w:tcPr>
          <w:p w:rsidR="004F431A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КАПРО - ПЕТРОВ ЕООД </w:t>
            </w:r>
          </w:p>
          <w:p w:rsidR="004F431A" w:rsidRPr="00273ACB" w:rsidRDefault="004F431A" w:rsidP="009247D6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ВЪЛЧИДОЛ</w:t>
            </w:r>
          </w:p>
        </w:tc>
        <w:tc>
          <w:tcPr>
            <w:tcW w:w="1280" w:type="dxa"/>
          </w:tcPr>
          <w:p w:rsidR="004F431A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0,421</w:t>
            </w:r>
          </w:p>
          <w:p w:rsidR="004F431A" w:rsidRPr="00273ACB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0,567</w:t>
            </w:r>
          </w:p>
        </w:tc>
        <w:tc>
          <w:tcPr>
            <w:tcW w:w="1280" w:type="dxa"/>
          </w:tcPr>
          <w:p w:rsidR="004F431A" w:rsidRPr="00273ACB" w:rsidRDefault="004F431A" w:rsidP="00771B10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27.145</w:t>
            </w:r>
          </w:p>
        </w:tc>
        <w:tc>
          <w:tcPr>
            <w:tcW w:w="1280" w:type="dxa"/>
          </w:tcPr>
          <w:p w:rsidR="004F431A" w:rsidRDefault="004F431A" w:rsidP="00771B10">
            <w:r w:rsidRPr="008E5ADE">
              <w:rPr>
                <w:sz w:val="20"/>
              </w:rPr>
              <w:t>Полски път</w:t>
            </w:r>
          </w:p>
        </w:tc>
      </w:tr>
      <w:tr w:rsidR="004F431A" w:rsidRPr="00273ACB" w:rsidTr="00771B10">
        <w:trPr>
          <w:jc w:val="center"/>
        </w:trPr>
        <w:tc>
          <w:tcPr>
            <w:tcW w:w="5200" w:type="dxa"/>
          </w:tcPr>
          <w:p w:rsidR="004F431A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КАПРО - ПЕТРОВ ЕООД </w:t>
            </w:r>
          </w:p>
          <w:p w:rsidR="004F431A" w:rsidRPr="00273ACB" w:rsidRDefault="004F431A" w:rsidP="009247D6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ВЪЛЧИДОЛ, ОБЩИНА ВЪЛЧИДОЛ</w:t>
            </w:r>
          </w:p>
        </w:tc>
        <w:tc>
          <w:tcPr>
            <w:tcW w:w="1280" w:type="dxa"/>
          </w:tcPr>
          <w:p w:rsidR="004F431A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1,002</w:t>
            </w:r>
          </w:p>
          <w:p w:rsidR="004F431A" w:rsidRPr="00273ACB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4,990</w:t>
            </w:r>
          </w:p>
        </w:tc>
        <w:tc>
          <w:tcPr>
            <w:tcW w:w="1280" w:type="dxa"/>
          </w:tcPr>
          <w:p w:rsidR="004F431A" w:rsidRPr="00273ACB" w:rsidRDefault="004F431A" w:rsidP="00771B10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27.146</w:t>
            </w:r>
          </w:p>
        </w:tc>
        <w:tc>
          <w:tcPr>
            <w:tcW w:w="1280" w:type="dxa"/>
          </w:tcPr>
          <w:p w:rsidR="004F431A" w:rsidRDefault="004F431A" w:rsidP="00771B10">
            <w:r w:rsidRPr="008E5ADE">
              <w:rPr>
                <w:sz w:val="20"/>
              </w:rPr>
              <w:t>Полски път</w:t>
            </w:r>
          </w:p>
        </w:tc>
      </w:tr>
      <w:tr w:rsidR="004F431A" w:rsidRPr="00273ACB" w:rsidTr="00771B10">
        <w:trPr>
          <w:jc w:val="center"/>
        </w:trPr>
        <w:tc>
          <w:tcPr>
            <w:tcW w:w="5200" w:type="dxa"/>
          </w:tcPr>
          <w:p w:rsidR="004F431A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ДИЯН СТОЯНОВ БАЛЕВ </w:t>
            </w:r>
          </w:p>
          <w:p w:rsidR="004F431A" w:rsidRPr="00273ACB" w:rsidRDefault="004F431A" w:rsidP="009247D6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ВЪЛЧИДОЛ</w:t>
            </w:r>
          </w:p>
        </w:tc>
        <w:tc>
          <w:tcPr>
            <w:tcW w:w="1280" w:type="dxa"/>
          </w:tcPr>
          <w:p w:rsidR="004F431A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1,148</w:t>
            </w:r>
          </w:p>
          <w:p w:rsidR="004F431A" w:rsidRPr="00273ACB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4,990</w:t>
            </w:r>
          </w:p>
        </w:tc>
        <w:tc>
          <w:tcPr>
            <w:tcW w:w="1280" w:type="dxa"/>
          </w:tcPr>
          <w:p w:rsidR="004F431A" w:rsidRPr="00273ACB" w:rsidRDefault="004F431A" w:rsidP="00771B10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27.146</w:t>
            </w:r>
          </w:p>
        </w:tc>
        <w:tc>
          <w:tcPr>
            <w:tcW w:w="1280" w:type="dxa"/>
          </w:tcPr>
          <w:p w:rsidR="004F431A" w:rsidRDefault="004F431A" w:rsidP="00771B10">
            <w:r w:rsidRPr="008E5ADE">
              <w:rPr>
                <w:sz w:val="20"/>
              </w:rPr>
              <w:t>Полски път</w:t>
            </w:r>
          </w:p>
        </w:tc>
      </w:tr>
      <w:tr w:rsidR="004F431A" w:rsidRPr="00273ACB" w:rsidTr="00771B10">
        <w:trPr>
          <w:jc w:val="center"/>
        </w:trPr>
        <w:tc>
          <w:tcPr>
            <w:tcW w:w="5200" w:type="dxa"/>
          </w:tcPr>
          <w:p w:rsidR="004F431A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КАПРО - ПЕТРОВ ЕООД </w:t>
            </w:r>
          </w:p>
          <w:p w:rsidR="004F431A" w:rsidRPr="00273ACB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ВЪЛЧИДОЛ</w:t>
            </w:r>
          </w:p>
        </w:tc>
        <w:tc>
          <w:tcPr>
            <w:tcW w:w="1280" w:type="dxa"/>
          </w:tcPr>
          <w:p w:rsidR="004F431A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3,630</w:t>
            </w:r>
          </w:p>
          <w:p w:rsidR="004F431A" w:rsidRPr="00273ACB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8,675</w:t>
            </w:r>
          </w:p>
        </w:tc>
        <w:tc>
          <w:tcPr>
            <w:tcW w:w="1280" w:type="dxa"/>
          </w:tcPr>
          <w:p w:rsidR="004F431A" w:rsidRPr="00273ACB" w:rsidRDefault="004F431A" w:rsidP="00771B10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27.147</w:t>
            </w:r>
          </w:p>
        </w:tc>
        <w:tc>
          <w:tcPr>
            <w:tcW w:w="1280" w:type="dxa"/>
          </w:tcPr>
          <w:p w:rsidR="004F431A" w:rsidRDefault="004F431A" w:rsidP="00771B10">
            <w:r w:rsidRPr="008E5ADE">
              <w:rPr>
                <w:sz w:val="20"/>
              </w:rPr>
              <w:t>Полски път</w:t>
            </w:r>
          </w:p>
        </w:tc>
      </w:tr>
      <w:tr w:rsidR="004F431A" w:rsidRPr="00273ACB" w:rsidTr="00771B10">
        <w:trPr>
          <w:jc w:val="center"/>
        </w:trPr>
        <w:tc>
          <w:tcPr>
            <w:tcW w:w="5200" w:type="dxa"/>
          </w:tcPr>
          <w:p w:rsidR="004F431A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ЕТ БОЯН АНГЕЛОВ БОНЧЕВ </w:t>
            </w:r>
          </w:p>
          <w:p w:rsidR="004F431A" w:rsidRPr="00273ACB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ВЪЛЧИДОЛ</w:t>
            </w:r>
          </w:p>
        </w:tc>
        <w:tc>
          <w:tcPr>
            <w:tcW w:w="1280" w:type="dxa"/>
          </w:tcPr>
          <w:p w:rsidR="004F431A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0,360</w:t>
            </w:r>
          </w:p>
          <w:p w:rsidR="004F431A" w:rsidRPr="00273ACB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8,675</w:t>
            </w:r>
          </w:p>
        </w:tc>
        <w:tc>
          <w:tcPr>
            <w:tcW w:w="1280" w:type="dxa"/>
          </w:tcPr>
          <w:p w:rsidR="004F431A" w:rsidRPr="00273ACB" w:rsidRDefault="004F431A" w:rsidP="00771B10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27.147</w:t>
            </w:r>
          </w:p>
        </w:tc>
        <w:tc>
          <w:tcPr>
            <w:tcW w:w="1280" w:type="dxa"/>
          </w:tcPr>
          <w:p w:rsidR="004F431A" w:rsidRDefault="004F431A" w:rsidP="00771B10">
            <w:r w:rsidRPr="008E5ADE">
              <w:rPr>
                <w:sz w:val="20"/>
              </w:rPr>
              <w:t>Полски път</w:t>
            </w:r>
          </w:p>
        </w:tc>
      </w:tr>
      <w:tr w:rsidR="004F431A" w:rsidRPr="00273ACB" w:rsidTr="00771B10">
        <w:trPr>
          <w:jc w:val="center"/>
        </w:trPr>
        <w:tc>
          <w:tcPr>
            <w:tcW w:w="5200" w:type="dxa"/>
          </w:tcPr>
          <w:p w:rsidR="004F431A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КРИС-61 ООД </w:t>
            </w:r>
          </w:p>
          <w:p w:rsidR="004F431A" w:rsidRPr="00273ACB" w:rsidRDefault="004F431A" w:rsidP="009247D6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ВЪЛЧИДОЛ</w:t>
            </w:r>
          </w:p>
        </w:tc>
        <w:tc>
          <w:tcPr>
            <w:tcW w:w="1280" w:type="dxa"/>
          </w:tcPr>
          <w:p w:rsidR="004F431A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2,861</w:t>
            </w:r>
          </w:p>
          <w:p w:rsidR="004F431A" w:rsidRPr="00273ACB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6,089</w:t>
            </w:r>
          </w:p>
        </w:tc>
        <w:tc>
          <w:tcPr>
            <w:tcW w:w="1280" w:type="dxa"/>
          </w:tcPr>
          <w:p w:rsidR="004F431A" w:rsidRPr="00273ACB" w:rsidRDefault="004F431A" w:rsidP="00771B10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27.165</w:t>
            </w:r>
          </w:p>
        </w:tc>
        <w:tc>
          <w:tcPr>
            <w:tcW w:w="1280" w:type="dxa"/>
          </w:tcPr>
          <w:p w:rsidR="004F431A" w:rsidRDefault="004F431A" w:rsidP="00771B10">
            <w:r w:rsidRPr="008E5ADE">
              <w:rPr>
                <w:sz w:val="20"/>
              </w:rPr>
              <w:t>Полски път</w:t>
            </w:r>
          </w:p>
        </w:tc>
      </w:tr>
      <w:tr w:rsidR="004F431A" w:rsidRPr="00273ACB" w:rsidTr="00771B10">
        <w:trPr>
          <w:jc w:val="center"/>
        </w:trPr>
        <w:tc>
          <w:tcPr>
            <w:tcW w:w="5200" w:type="dxa"/>
          </w:tcPr>
          <w:p w:rsidR="004F431A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ДИЯН СТОЯНОВ БАЛЕВ </w:t>
            </w:r>
          </w:p>
          <w:p w:rsidR="004F431A" w:rsidRPr="00273ACB" w:rsidRDefault="004F431A" w:rsidP="009247D6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ВЪЛЧИДОЛ</w:t>
            </w:r>
          </w:p>
        </w:tc>
        <w:tc>
          <w:tcPr>
            <w:tcW w:w="1280" w:type="dxa"/>
          </w:tcPr>
          <w:p w:rsidR="004F431A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0,848</w:t>
            </w:r>
          </w:p>
          <w:p w:rsidR="004F431A" w:rsidRPr="00273ACB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7,012</w:t>
            </w:r>
          </w:p>
        </w:tc>
        <w:tc>
          <w:tcPr>
            <w:tcW w:w="1280" w:type="dxa"/>
          </w:tcPr>
          <w:p w:rsidR="004F431A" w:rsidRPr="00273ACB" w:rsidRDefault="004F431A" w:rsidP="00771B10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28.13</w:t>
            </w:r>
          </w:p>
        </w:tc>
        <w:tc>
          <w:tcPr>
            <w:tcW w:w="1280" w:type="dxa"/>
          </w:tcPr>
          <w:p w:rsidR="004F431A" w:rsidRDefault="004F431A" w:rsidP="00771B10">
            <w:r w:rsidRPr="008E5ADE">
              <w:rPr>
                <w:sz w:val="20"/>
              </w:rPr>
              <w:t>Полски път</w:t>
            </w:r>
          </w:p>
        </w:tc>
      </w:tr>
      <w:tr w:rsidR="004F431A" w:rsidRPr="00273ACB" w:rsidTr="00771B10">
        <w:trPr>
          <w:jc w:val="center"/>
        </w:trPr>
        <w:tc>
          <w:tcPr>
            <w:tcW w:w="5200" w:type="dxa"/>
          </w:tcPr>
          <w:p w:rsidR="004F431A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ДИЯН СТОЯНОВ БАЛЕВ </w:t>
            </w:r>
          </w:p>
          <w:p w:rsidR="004F431A" w:rsidRPr="00273ACB" w:rsidRDefault="004F431A" w:rsidP="009247D6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ВЪЛЧИДОЛ</w:t>
            </w:r>
          </w:p>
        </w:tc>
        <w:tc>
          <w:tcPr>
            <w:tcW w:w="1280" w:type="dxa"/>
          </w:tcPr>
          <w:p w:rsidR="004F431A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0,950</w:t>
            </w:r>
          </w:p>
          <w:p w:rsidR="004F431A" w:rsidRPr="00273ACB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7,012</w:t>
            </w:r>
          </w:p>
        </w:tc>
        <w:tc>
          <w:tcPr>
            <w:tcW w:w="1280" w:type="dxa"/>
          </w:tcPr>
          <w:p w:rsidR="004F431A" w:rsidRPr="00273ACB" w:rsidRDefault="004F431A" w:rsidP="00771B10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28.13</w:t>
            </w:r>
          </w:p>
        </w:tc>
        <w:tc>
          <w:tcPr>
            <w:tcW w:w="1280" w:type="dxa"/>
          </w:tcPr>
          <w:p w:rsidR="004F431A" w:rsidRDefault="004F431A" w:rsidP="00771B10">
            <w:r w:rsidRPr="008E5ADE">
              <w:rPr>
                <w:sz w:val="20"/>
              </w:rPr>
              <w:t>Полски път</w:t>
            </w:r>
          </w:p>
        </w:tc>
      </w:tr>
      <w:tr w:rsidR="004F431A" w:rsidRPr="00273ACB" w:rsidTr="00771B10">
        <w:trPr>
          <w:jc w:val="center"/>
        </w:trPr>
        <w:tc>
          <w:tcPr>
            <w:tcW w:w="5200" w:type="dxa"/>
          </w:tcPr>
          <w:p w:rsidR="004F431A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АЛЕКСАНДЪР ИВАЛИНОВ ДИМИТРОВ </w:t>
            </w:r>
          </w:p>
          <w:p w:rsidR="004F431A" w:rsidRPr="00273ACB" w:rsidRDefault="004F431A" w:rsidP="009247D6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ВЪЛЧИДОЛ</w:t>
            </w:r>
          </w:p>
        </w:tc>
        <w:tc>
          <w:tcPr>
            <w:tcW w:w="1280" w:type="dxa"/>
          </w:tcPr>
          <w:p w:rsidR="004F431A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0,677</w:t>
            </w:r>
          </w:p>
          <w:p w:rsidR="004F431A" w:rsidRPr="00273ACB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7,012</w:t>
            </w:r>
          </w:p>
        </w:tc>
        <w:tc>
          <w:tcPr>
            <w:tcW w:w="1280" w:type="dxa"/>
          </w:tcPr>
          <w:p w:rsidR="004F431A" w:rsidRPr="00273ACB" w:rsidRDefault="004F431A" w:rsidP="00771B10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28.13</w:t>
            </w:r>
          </w:p>
        </w:tc>
        <w:tc>
          <w:tcPr>
            <w:tcW w:w="1280" w:type="dxa"/>
          </w:tcPr>
          <w:p w:rsidR="004F431A" w:rsidRDefault="004F431A" w:rsidP="00771B10">
            <w:r w:rsidRPr="008E5ADE">
              <w:rPr>
                <w:sz w:val="20"/>
              </w:rPr>
              <w:t>Полски път</w:t>
            </w:r>
          </w:p>
        </w:tc>
      </w:tr>
      <w:tr w:rsidR="004F431A" w:rsidRPr="00273ACB" w:rsidTr="00771B10">
        <w:trPr>
          <w:jc w:val="center"/>
        </w:trPr>
        <w:tc>
          <w:tcPr>
            <w:tcW w:w="5200" w:type="dxa"/>
          </w:tcPr>
          <w:p w:rsidR="004F431A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КРИС-61 ООД </w:t>
            </w:r>
          </w:p>
          <w:p w:rsidR="004F431A" w:rsidRPr="00273ACB" w:rsidRDefault="004F431A" w:rsidP="009247D6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ВЪЛЧИДОЛ</w:t>
            </w:r>
          </w:p>
        </w:tc>
        <w:tc>
          <w:tcPr>
            <w:tcW w:w="1280" w:type="dxa"/>
          </w:tcPr>
          <w:p w:rsidR="004F431A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1,050</w:t>
            </w:r>
          </w:p>
          <w:p w:rsidR="004F431A" w:rsidRPr="00273ACB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7,012</w:t>
            </w:r>
          </w:p>
        </w:tc>
        <w:tc>
          <w:tcPr>
            <w:tcW w:w="1280" w:type="dxa"/>
          </w:tcPr>
          <w:p w:rsidR="004F431A" w:rsidRPr="00273ACB" w:rsidRDefault="004F431A" w:rsidP="00771B10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28.13</w:t>
            </w:r>
          </w:p>
        </w:tc>
        <w:tc>
          <w:tcPr>
            <w:tcW w:w="1280" w:type="dxa"/>
          </w:tcPr>
          <w:p w:rsidR="004F431A" w:rsidRDefault="004F431A" w:rsidP="00771B10">
            <w:r w:rsidRPr="008E5ADE">
              <w:rPr>
                <w:sz w:val="20"/>
              </w:rPr>
              <w:t>Полски път</w:t>
            </w:r>
          </w:p>
        </w:tc>
      </w:tr>
      <w:tr w:rsidR="004F431A" w:rsidRPr="00273ACB" w:rsidTr="00771B10">
        <w:trPr>
          <w:jc w:val="center"/>
        </w:trPr>
        <w:tc>
          <w:tcPr>
            <w:tcW w:w="5200" w:type="dxa"/>
          </w:tcPr>
          <w:p w:rsidR="004F431A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ДИЯН СТОЯНОВ БАЛЕВ </w:t>
            </w:r>
          </w:p>
          <w:p w:rsidR="004F431A" w:rsidRPr="00273ACB" w:rsidRDefault="004F431A" w:rsidP="009247D6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ВЪЛЧИДОЛ</w:t>
            </w:r>
          </w:p>
        </w:tc>
        <w:tc>
          <w:tcPr>
            <w:tcW w:w="1280" w:type="dxa"/>
          </w:tcPr>
          <w:p w:rsidR="004F431A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0,258</w:t>
            </w:r>
          </w:p>
          <w:p w:rsidR="004F431A" w:rsidRPr="00273ACB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1,681</w:t>
            </w:r>
          </w:p>
        </w:tc>
        <w:tc>
          <w:tcPr>
            <w:tcW w:w="1280" w:type="dxa"/>
          </w:tcPr>
          <w:p w:rsidR="004F431A" w:rsidRPr="00273ACB" w:rsidRDefault="004F431A" w:rsidP="00771B10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28.14</w:t>
            </w:r>
          </w:p>
        </w:tc>
        <w:tc>
          <w:tcPr>
            <w:tcW w:w="1280" w:type="dxa"/>
          </w:tcPr>
          <w:p w:rsidR="004F431A" w:rsidRDefault="004F431A" w:rsidP="00771B10">
            <w:r w:rsidRPr="008E5ADE">
              <w:rPr>
                <w:sz w:val="20"/>
              </w:rPr>
              <w:t>Полски път</w:t>
            </w:r>
          </w:p>
        </w:tc>
      </w:tr>
      <w:tr w:rsidR="004F431A" w:rsidRPr="00273ACB" w:rsidTr="00771B10">
        <w:trPr>
          <w:jc w:val="center"/>
        </w:trPr>
        <w:tc>
          <w:tcPr>
            <w:tcW w:w="5200" w:type="dxa"/>
          </w:tcPr>
          <w:p w:rsidR="004F431A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ДИЯН СТОЯНОВ БАЛЕВ </w:t>
            </w:r>
          </w:p>
          <w:p w:rsidR="004F431A" w:rsidRPr="00273ACB" w:rsidRDefault="004F431A" w:rsidP="009247D6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ВЪЛЧИДОЛ</w:t>
            </w:r>
          </w:p>
        </w:tc>
        <w:tc>
          <w:tcPr>
            <w:tcW w:w="1280" w:type="dxa"/>
          </w:tcPr>
          <w:p w:rsidR="004F431A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1,418</w:t>
            </w:r>
          </w:p>
          <w:p w:rsidR="004F431A" w:rsidRPr="00273ACB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1,681</w:t>
            </w:r>
          </w:p>
        </w:tc>
        <w:tc>
          <w:tcPr>
            <w:tcW w:w="1280" w:type="dxa"/>
          </w:tcPr>
          <w:p w:rsidR="004F431A" w:rsidRPr="00273ACB" w:rsidRDefault="004F431A" w:rsidP="00771B10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28.14</w:t>
            </w:r>
          </w:p>
        </w:tc>
        <w:tc>
          <w:tcPr>
            <w:tcW w:w="1280" w:type="dxa"/>
          </w:tcPr>
          <w:p w:rsidR="004F431A" w:rsidRDefault="004F431A" w:rsidP="00771B10">
            <w:r w:rsidRPr="008E5ADE">
              <w:rPr>
                <w:sz w:val="20"/>
              </w:rPr>
              <w:t>Полски път</w:t>
            </w:r>
          </w:p>
        </w:tc>
      </w:tr>
      <w:tr w:rsidR="004F431A" w:rsidRPr="00273ACB" w:rsidTr="00771B10">
        <w:trPr>
          <w:jc w:val="center"/>
        </w:trPr>
        <w:tc>
          <w:tcPr>
            <w:tcW w:w="5200" w:type="dxa"/>
          </w:tcPr>
          <w:p w:rsidR="004F431A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ДИЯН СТОЯНОВ БАЛЕВ </w:t>
            </w:r>
          </w:p>
          <w:p w:rsidR="004F431A" w:rsidRPr="00273ACB" w:rsidRDefault="004F431A" w:rsidP="009247D6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ВЪЛЧИДОЛ</w:t>
            </w:r>
          </w:p>
        </w:tc>
        <w:tc>
          <w:tcPr>
            <w:tcW w:w="1280" w:type="dxa"/>
          </w:tcPr>
          <w:p w:rsidR="004F431A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1,474</w:t>
            </w:r>
          </w:p>
          <w:p w:rsidR="004F431A" w:rsidRPr="00273ACB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2,693</w:t>
            </w:r>
          </w:p>
        </w:tc>
        <w:tc>
          <w:tcPr>
            <w:tcW w:w="1280" w:type="dxa"/>
          </w:tcPr>
          <w:p w:rsidR="004F431A" w:rsidRPr="00273ACB" w:rsidRDefault="004F431A" w:rsidP="00771B10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28.84</w:t>
            </w:r>
          </w:p>
        </w:tc>
        <w:tc>
          <w:tcPr>
            <w:tcW w:w="1280" w:type="dxa"/>
          </w:tcPr>
          <w:p w:rsidR="004F431A" w:rsidRDefault="004F431A" w:rsidP="00771B10">
            <w:r w:rsidRPr="008E5ADE">
              <w:rPr>
                <w:sz w:val="20"/>
              </w:rPr>
              <w:t>Полски път</w:t>
            </w:r>
          </w:p>
        </w:tc>
      </w:tr>
      <w:tr w:rsidR="004F431A" w:rsidRPr="00273ACB" w:rsidTr="00771B10">
        <w:trPr>
          <w:jc w:val="center"/>
        </w:trPr>
        <w:tc>
          <w:tcPr>
            <w:tcW w:w="5200" w:type="dxa"/>
          </w:tcPr>
          <w:p w:rsidR="004F431A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КРИС-61 ООД </w:t>
            </w:r>
          </w:p>
          <w:p w:rsidR="004F431A" w:rsidRPr="00273ACB" w:rsidRDefault="004F431A" w:rsidP="009247D6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ВЪЛЧИДОЛ</w:t>
            </w:r>
          </w:p>
        </w:tc>
        <w:tc>
          <w:tcPr>
            <w:tcW w:w="1280" w:type="dxa"/>
          </w:tcPr>
          <w:p w:rsidR="004F431A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1,219</w:t>
            </w:r>
          </w:p>
          <w:p w:rsidR="004F431A" w:rsidRPr="00273ACB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2,693</w:t>
            </w:r>
          </w:p>
        </w:tc>
        <w:tc>
          <w:tcPr>
            <w:tcW w:w="1280" w:type="dxa"/>
          </w:tcPr>
          <w:p w:rsidR="004F431A" w:rsidRPr="00273ACB" w:rsidRDefault="004F431A" w:rsidP="00771B10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28.84</w:t>
            </w:r>
          </w:p>
        </w:tc>
        <w:tc>
          <w:tcPr>
            <w:tcW w:w="1280" w:type="dxa"/>
          </w:tcPr>
          <w:p w:rsidR="004F431A" w:rsidRDefault="004F431A" w:rsidP="00771B10">
            <w:r w:rsidRPr="008E5ADE">
              <w:rPr>
                <w:sz w:val="20"/>
              </w:rPr>
              <w:t>Полски път</w:t>
            </w:r>
          </w:p>
        </w:tc>
      </w:tr>
      <w:tr w:rsidR="004F431A" w:rsidRPr="00273ACB" w:rsidTr="00771B10">
        <w:trPr>
          <w:jc w:val="center"/>
        </w:trPr>
        <w:tc>
          <w:tcPr>
            <w:tcW w:w="5200" w:type="dxa"/>
          </w:tcPr>
          <w:p w:rsidR="004F431A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ДИЯН СТОЯНОВ БАЛЕВ </w:t>
            </w:r>
          </w:p>
          <w:p w:rsidR="004F431A" w:rsidRPr="00273ACB" w:rsidRDefault="004F431A" w:rsidP="009247D6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ВЪЛЧИДОЛ</w:t>
            </w:r>
          </w:p>
        </w:tc>
        <w:tc>
          <w:tcPr>
            <w:tcW w:w="1280" w:type="dxa"/>
          </w:tcPr>
          <w:p w:rsidR="004F431A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0,319</w:t>
            </w:r>
          </w:p>
          <w:p w:rsidR="004F431A" w:rsidRPr="00273ACB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3,711</w:t>
            </w:r>
          </w:p>
        </w:tc>
        <w:tc>
          <w:tcPr>
            <w:tcW w:w="1280" w:type="dxa"/>
          </w:tcPr>
          <w:p w:rsidR="004F431A" w:rsidRPr="00273ACB" w:rsidRDefault="004F431A" w:rsidP="00771B10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28.85</w:t>
            </w:r>
          </w:p>
        </w:tc>
        <w:tc>
          <w:tcPr>
            <w:tcW w:w="1280" w:type="dxa"/>
          </w:tcPr>
          <w:p w:rsidR="004F431A" w:rsidRDefault="004F431A" w:rsidP="00771B10">
            <w:r w:rsidRPr="008E5ADE">
              <w:rPr>
                <w:sz w:val="20"/>
              </w:rPr>
              <w:t>Полски път</w:t>
            </w:r>
          </w:p>
        </w:tc>
      </w:tr>
      <w:tr w:rsidR="004F431A" w:rsidRPr="00273ACB" w:rsidTr="00771B10">
        <w:trPr>
          <w:jc w:val="center"/>
        </w:trPr>
        <w:tc>
          <w:tcPr>
            <w:tcW w:w="5200" w:type="dxa"/>
          </w:tcPr>
          <w:p w:rsidR="004F431A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ДИЯН СТОЯНОВ БАЛЕВ </w:t>
            </w:r>
          </w:p>
          <w:p w:rsidR="004F431A" w:rsidRPr="00273ACB" w:rsidRDefault="004F431A" w:rsidP="009247D6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ВЪЛЧИДОЛ</w:t>
            </w:r>
          </w:p>
        </w:tc>
        <w:tc>
          <w:tcPr>
            <w:tcW w:w="1280" w:type="dxa"/>
          </w:tcPr>
          <w:p w:rsidR="004F431A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1,380</w:t>
            </w:r>
          </w:p>
          <w:p w:rsidR="004F431A" w:rsidRPr="00273ACB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3,711</w:t>
            </w:r>
          </w:p>
        </w:tc>
        <w:tc>
          <w:tcPr>
            <w:tcW w:w="1280" w:type="dxa"/>
          </w:tcPr>
          <w:p w:rsidR="004F431A" w:rsidRPr="00273ACB" w:rsidRDefault="004F431A" w:rsidP="00771B10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28.85</w:t>
            </w:r>
          </w:p>
        </w:tc>
        <w:tc>
          <w:tcPr>
            <w:tcW w:w="1280" w:type="dxa"/>
          </w:tcPr>
          <w:p w:rsidR="004F431A" w:rsidRDefault="004F431A" w:rsidP="00771B10">
            <w:r w:rsidRPr="008E5ADE">
              <w:rPr>
                <w:sz w:val="20"/>
              </w:rPr>
              <w:t>Полски път</w:t>
            </w:r>
          </w:p>
        </w:tc>
      </w:tr>
      <w:tr w:rsidR="004F431A" w:rsidRPr="00273ACB" w:rsidTr="00771B10">
        <w:trPr>
          <w:jc w:val="center"/>
        </w:trPr>
        <w:tc>
          <w:tcPr>
            <w:tcW w:w="5200" w:type="dxa"/>
          </w:tcPr>
          <w:p w:rsidR="004F431A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АЛЕКСАНДЪР ИВАЛИНОВ ДИМИТРОВ </w:t>
            </w:r>
          </w:p>
          <w:p w:rsidR="004F431A" w:rsidRPr="00273ACB" w:rsidRDefault="004F431A" w:rsidP="009247D6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ВЪЛЧИДОЛ</w:t>
            </w:r>
          </w:p>
        </w:tc>
        <w:tc>
          <w:tcPr>
            <w:tcW w:w="1280" w:type="dxa"/>
          </w:tcPr>
          <w:p w:rsidR="004F431A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0,844</w:t>
            </w:r>
          </w:p>
          <w:p w:rsidR="004F431A" w:rsidRPr="00273ACB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3,711</w:t>
            </w:r>
          </w:p>
        </w:tc>
        <w:tc>
          <w:tcPr>
            <w:tcW w:w="1280" w:type="dxa"/>
          </w:tcPr>
          <w:p w:rsidR="004F431A" w:rsidRPr="00273ACB" w:rsidRDefault="004F431A" w:rsidP="00771B10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28.85</w:t>
            </w:r>
          </w:p>
        </w:tc>
        <w:tc>
          <w:tcPr>
            <w:tcW w:w="1280" w:type="dxa"/>
          </w:tcPr>
          <w:p w:rsidR="004F431A" w:rsidRDefault="004F431A" w:rsidP="00771B10">
            <w:r w:rsidRPr="008E5ADE">
              <w:rPr>
                <w:sz w:val="20"/>
              </w:rPr>
              <w:t>Полски път</w:t>
            </w:r>
          </w:p>
        </w:tc>
      </w:tr>
      <w:tr w:rsidR="004F431A" w:rsidRPr="00273ACB" w:rsidTr="00771B10">
        <w:trPr>
          <w:jc w:val="center"/>
        </w:trPr>
        <w:tc>
          <w:tcPr>
            <w:tcW w:w="5200" w:type="dxa"/>
          </w:tcPr>
          <w:p w:rsidR="004F431A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КРИС-61 ООД </w:t>
            </w:r>
          </w:p>
          <w:p w:rsidR="004F431A" w:rsidRPr="00273ACB" w:rsidRDefault="004F431A" w:rsidP="009247D6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ВЪЛЧИДОЛ</w:t>
            </w:r>
          </w:p>
        </w:tc>
        <w:tc>
          <w:tcPr>
            <w:tcW w:w="1280" w:type="dxa"/>
          </w:tcPr>
          <w:p w:rsidR="004F431A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1,168</w:t>
            </w:r>
          </w:p>
          <w:p w:rsidR="004F431A" w:rsidRPr="00273ACB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3,711</w:t>
            </w:r>
          </w:p>
        </w:tc>
        <w:tc>
          <w:tcPr>
            <w:tcW w:w="1280" w:type="dxa"/>
          </w:tcPr>
          <w:p w:rsidR="004F431A" w:rsidRPr="00273ACB" w:rsidRDefault="004F431A" w:rsidP="00771B10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28.85</w:t>
            </w:r>
          </w:p>
        </w:tc>
        <w:tc>
          <w:tcPr>
            <w:tcW w:w="1280" w:type="dxa"/>
          </w:tcPr>
          <w:p w:rsidR="004F431A" w:rsidRDefault="004F431A" w:rsidP="00771B10">
            <w:r w:rsidRPr="008E5ADE">
              <w:rPr>
                <w:sz w:val="20"/>
              </w:rPr>
              <w:t>Полски път</w:t>
            </w:r>
          </w:p>
        </w:tc>
      </w:tr>
      <w:tr w:rsidR="004F431A" w:rsidRPr="00273ACB" w:rsidTr="00771B10">
        <w:trPr>
          <w:jc w:val="center"/>
        </w:trPr>
        <w:tc>
          <w:tcPr>
            <w:tcW w:w="5200" w:type="dxa"/>
          </w:tcPr>
          <w:p w:rsidR="004F431A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ДИЯН СТОЯНОВ БАЛЕВ </w:t>
            </w:r>
          </w:p>
          <w:p w:rsidR="004F431A" w:rsidRPr="00273ACB" w:rsidRDefault="004F431A" w:rsidP="009247D6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ВЪЛЧИДОЛ</w:t>
            </w:r>
          </w:p>
        </w:tc>
        <w:tc>
          <w:tcPr>
            <w:tcW w:w="1280" w:type="dxa"/>
          </w:tcPr>
          <w:p w:rsidR="004F431A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0,393</w:t>
            </w:r>
          </w:p>
          <w:p w:rsidR="004F431A" w:rsidRPr="00273ACB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4,929</w:t>
            </w:r>
          </w:p>
        </w:tc>
        <w:tc>
          <w:tcPr>
            <w:tcW w:w="1280" w:type="dxa"/>
          </w:tcPr>
          <w:p w:rsidR="004F431A" w:rsidRPr="00273ACB" w:rsidRDefault="004F431A" w:rsidP="00771B10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28.133</w:t>
            </w:r>
          </w:p>
        </w:tc>
        <w:tc>
          <w:tcPr>
            <w:tcW w:w="1280" w:type="dxa"/>
          </w:tcPr>
          <w:p w:rsidR="004F431A" w:rsidRDefault="004F431A" w:rsidP="00771B10">
            <w:r w:rsidRPr="008E5ADE">
              <w:rPr>
                <w:sz w:val="20"/>
              </w:rPr>
              <w:t>Полски път</w:t>
            </w:r>
          </w:p>
        </w:tc>
      </w:tr>
      <w:tr w:rsidR="004F431A" w:rsidRPr="00273ACB" w:rsidTr="00771B10">
        <w:trPr>
          <w:jc w:val="center"/>
        </w:trPr>
        <w:tc>
          <w:tcPr>
            <w:tcW w:w="5200" w:type="dxa"/>
          </w:tcPr>
          <w:p w:rsidR="004F431A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КРИС-61 ООД </w:t>
            </w:r>
          </w:p>
          <w:p w:rsidR="004F431A" w:rsidRPr="00273ACB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ВЪЛЧИДОЛ</w:t>
            </w:r>
          </w:p>
        </w:tc>
        <w:tc>
          <w:tcPr>
            <w:tcW w:w="1280" w:type="dxa"/>
          </w:tcPr>
          <w:p w:rsidR="004F431A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1,708</w:t>
            </w:r>
          </w:p>
          <w:p w:rsidR="004F431A" w:rsidRPr="00273ACB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1,708</w:t>
            </w:r>
          </w:p>
        </w:tc>
        <w:tc>
          <w:tcPr>
            <w:tcW w:w="1280" w:type="dxa"/>
          </w:tcPr>
          <w:p w:rsidR="004F431A" w:rsidRPr="00273ACB" w:rsidRDefault="004F431A" w:rsidP="00771B10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29.164</w:t>
            </w:r>
          </w:p>
        </w:tc>
        <w:tc>
          <w:tcPr>
            <w:tcW w:w="1280" w:type="dxa"/>
          </w:tcPr>
          <w:p w:rsidR="004F431A" w:rsidRDefault="004F431A" w:rsidP="00771B10">
            <w:r w:rsidRPr="008E5ADE">
              <w:rPr>
                <w:sz w:val="20"/>
              </w:rPr>
              <w:t>Полски път</w:t>
            </w:r>
          </w:p>
        </w:tc>
      </w:tr>
      <w:tr w:rsidR="004F431A" w:rsidRPr="00273ACB" w:rsidTr="00771B10">
        <w:trPr>
          <w:jc w:val="center"/>
        </w:trPr>
        <w:tc>
          <w:tcPr>
            <w:tcW w:w="5200" w:type="dxa"/>
          </w:tcPr>
          <w:p w:rsidR="004F431A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КРИС-61 ООД </w:t>
            </w:r>
          </w:p>
          <w:p w:rsidR="004F431A" w:rsidRPr="00273ACB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ВЪЛЧИДОЛ</w:t>
            </w:r>
          </w:p>
        </w:tc>
        <w:tc>
          <w:tcPr>
            <w:tcW w:w="1280" w:type="dxa"/>
          </w:tcPr>
          <w:p w:rsidR="004F431A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1,691</w:t>
            </w:r>
          </w:p>
          <w:p w:rsidR="004F431A" w:rsidRPr="00273ACB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1,693</w:t>
            </w:r>
          </w:p>
        </w:tc>
        <w:tc>
          <w:tcPr>
            <w:tcW w:w="1280" w:type="dxa"/>
          </w:tcPr>
          <w:p w:rsidR="004F431A" w:rsidRPr="00273ACB" w:rsidRDefault="004F431A" w:rsidP="00771B10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29.165</w:t>
            </w:r>
          </w:p>
        </w:tc>
        <w:tc>
          <w:tcPr>
            <w:tcW w:w="1280" w:type="dxa"/>
          </w:tcPr>
          <w:p w:rsidR="004F431A" w:rsidRDefault="004F431A" w:rsidP="00771B10">
            <w:r w:rsidRPr="008E5ADE">
              <w:rPr>
                <w:sz w:val="20"/>
              </w:rPr>
              <w:t>Полски път</w:t>
            </w:r>
          </w:p>
        </w:tc>
      </w:tr>
      <w:tr w:rsidR="004F431A" w:rsidRPr="00273ACB" w:rsidTr="00771B10">
        <w:trPr>
          <w:jc w:val="center"/>
        </w:trPr>
        <w:tc>
          <w:tcPr>
            <w:tcW w:w="5200" w:type="dxa"/>
          </w:tcPr>
          <w:p w:rsidR="004F431A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КРИС-61 ООД </w:t>
            </w:r>
          </w:p>
          <w:p w:rsidR="004F431A" w:rsidRPr="00273ACB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ВЪЛЧИДОЛ</w:t>
            </w:r>
          </w:p>
        </w:tc>
        <w:tc>
          <w:tcPr>
            <w:tcW w:w="1280" w:type="dxa"/>
          </w:tcPr>
          <w:p w:rsidR="004F431A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2,857</w:t>
            </w:r>
          </w:p>
          <w:p w:rsidR="004F431A" w:rsidRPr="00273ACB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2,857</w:t>
            </w:r>
          </w:p>
        </w:tc>
        <w:tc>
          <w:tcPr>
            <w:tcW w:w="1280" w:type="dxa"/>
          </w:tcPr>
          <w:p w:rsidR="004F431A" w:rsidRPr="00273ACB" w:rsidRDefault="004F431A" w:rsidP="00771B10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29.166</w:t>
            </w:r>
          </w:p>
        </w:tc>
        <w:tc>
          <w:tcPr>
            <w:tcW w:w="1280" w:type="dxa"/>
          </w:tcPr>
          <w:p w:rsidR="004F431A" w:rsidRDefault="004F431A" w:rsidP="00771B10">
            <w:r w:rsidRPr="008E5ADE">
              <w:rPr>
                <w:sz w:val="20"/>
              </w:rPr>
              <w:t>Полски път</w:t>
            </w:r>
          </w:p>
        </w:tc>
      </w:tr>
      <w:tr w:rsidR="004F431A" w:rsidRPr="00273ACB" w:rsidTr="00771B10">
        <w:trPr>
          <w:jc w:val="center"/>
        </w:trPr>
        <w:tc>
          <w:tcPr>
            <w:tcW w:w="5200" w:type="dxa"/>
          </w:tcPr>
          <w:p w:rsidR="004F431A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ДИЯН СТОЯНОВ БАЛЕВ </w:t>
            </w:r>
          </w:p>
          <w:p w:rsidR="004F431A" w:rsidRPr="00273ACB" w:rsidRDefault="004F431A" w:rsidP="009247D6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ВЪЛЧИДОЛ</w:t>
            </w:r>
          </w:p>
        </w:tc>
        <w:tc>
          <w:tcPr>
            <w:tcW w:w="1280" w:type="dxa"/>
          </w:tcPr>
          <w:p w:rsidR="004F431A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2,308</w:t>
            </w:r>
          </w:p>
          <w:p w:rsidR="004F431A" w:rsidRPr="00273ACB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2,903</w:t>
            </w:r>
          </w:p>
        </w:tc>
        <w:tc>
          <w:tcPr>
            <w:tcW w:w="1280" w:type="dxa"/>
          </w:tcPr>
          <w:p w:rsidR="004F431A" w:rsidRPr="00273ACB" w:rsidRDefault="004F431A" w:rsidP="00771B10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29.167</w:t>
            </w:r>
          </w:p>
        </w:tc>
        <w:tc>
          <w:tcPr>
            <w:tcW w:w="1280" w:type="dxa"/>
          </w:tcPr>
          <w:p w:rsidR="004F431A" w:rsidRDefault="004F431A" w:rsidP="00771B10">
            <w:r w:rsidRPr="008E5ADE">
              <w:rPr>
                <w:sz w:val="20"/>
              </w:rPr>
              <w:t>Полски път</w:t>
            </w:r>
          </w:p>
        </w:tc>
      </w:tr>
      <w:tr w:rsidR="004F431A" w:rsidRPr="00273ACB" w:rsidTr="00771B10">
        <w:trPr>
          <w:jc w:val="center"/>
        </w:trPr>
        <w:tc>
          <w:tcPr>
            <w:tcW w:w="5200" w:type="dxa"/>
          </w:tcPr>
          <w:p w:rsidR="004F431A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КРИС-61 ООД </w:t>
            </w:r>
          </w:p>
          <w:p w:rsidR="004F431A" w:rsidRPr="00273ACB" w:rsidRDefault="004F431A" w:rsidP="009247D6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ВЪЛЧИДОЛ</w:t>
            </w:r>
          </w:p>
        </w:tc>
        <w:tc>
          <w:tcPr>
            <w:tcW w:w="1280" w:type="dxa"/>
          </w:tcPr>
          <w:p w:rsidR="004F431A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0,515</w:t>
            </w:r>
          </w:p>
          <w:p w:rsidR="004F431A" w:rsidRPr="00273ACB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2,903</w:t>
            </w:r>
          </w:p>
        </w:tc>
        <w:tc>
          <w:tcPr>
            <w:tcW w:w="1280" w:type="dxa"/>
          </w:tcPr>
          <w:p w:rsidR="004F431A" w:rsidRPr="00273ACB" w:rsidRDefault="004F431A" w:rsidP="00771B10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29.167</w:t>
            </w:r>
          </w:p>
        </w:tc>
        <w:tc>
          <w:tcPr>
            <w:tcW w:w="1280" w:type="dxa"/>
          </w:tcPr>
          <w:p w:rsidR="004F431A" w:rsidRDefault="004F431A" w:rsidP="00771B10">
            <w:r w:rsidRPr="008E5ADE">
              <w:rPr>
                <w:sz w:val="20"/>
              </w:rPr>
              <w:t>Полски път</w:t>
            </w:r>
          </w:p>
        </w:tc>
      </w:tr>
      <w:tr w:rsidR="004F431A" w:rsidRPr="00273ACB" w:rsidTr="00771B10">
        <w:trPr>
          <w:jc w:val="center"/>
        </w:trPr>
        <w:tc>
          <w:tcPr>
            <w:tcW w:w="5200" w:type="dxa"/>
          </w:tcPr>
          <w:p w:rsidR="004F431A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ГЕОРГИ ЗДРАВКОВ ГЕОРГИЕВ </w:t>
            </w:r>
          </w:p>
          <w:p w:rsidR="004F431A" w:rsidRPr="00273ACB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ВЪЛЧИДОЛ</w:t>
            </w:r>
          </w:p>
        </w:tc>
        <w:tc>
          <w:tcPr>
            <w:tcW w:w="1280" w:type="dxa"/>
          </w:tcPr>
          <w:p w:rsidR="004F431A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0,208</w:t>
            </w:r>
          </w:p>
          <w:p w:rsidR="004F431A" w:rsidRPr="00273ACB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3,370</w:t>
            </w:r>
          </w:p>
        </w:tc>
        <w:tc>
          <w:tcPr>
            <w:tcW w:w="1280" w:type="dxa"/>
          </w:tcPr>
          <w:p w:rsidR="004F431A" w:rsidRPr="00273ACB" w:rsidRDefault="004F431A" w:rsidP="00771B10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29.168</w:t>
            </w:r>
          </w:p>
        </w:tc>
        <w:tc>
          <w:tcPr>
            <w:tcW w:w="1280" w:type="dxa"/>
          </w:tcPr>
          <w:p w:rsidR="004F431A" w:rsidRDefault="004F431A" w:rsidP="00771B10">
            <w:r w:rsidRPr="008E5ADE">
              <w:rPr>
                <w:sz w:val="20"/>
              </w:rPr>
              <w:t>Полски път</w:t>
            </w:r>
          </w:p>
        </w:tc>
      </w:tr>
      <w:tr w:rsidR="004F431A" w:rsidRPr="00273ACB" w:rsidTr="00771B10">
        <w:trPr>
          <w:jc w:val="center"/>
        </w:trPr>
        <w:tc>
          <w:tcPr>
            <w:tcW w:w="5200" w:type="dxa"/>
          </w:tcPr>
          <w:p w:rsidR="004F431A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ДИЯН СТОЯНОВ БАЛЕВ </w:t>
            </w:r>
          </w:p>
          <w:p w:rsidR="004F431A" w:rsidRPr="00273ACB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ВЪЛЧИДОЛ</w:t>
            </w:r>
          </w:p>
        </w:tc>
        <w:tc>
          <w:tcPr>
            <w:tcW w:w="1280" w:type="dxa"/>
          </w:tcPr>
          <w:p w:rsidR="004F431A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1,597</w:t>
            </w:r>
          </w:p>
          <w:p w:rsidR="004F431A" w:rsidRPr="00273ACB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3,370</w:t>
            </w:r>
          </w:p>
        </w:tc>
        <w:tc>
          <w:tcPr>
            <w:tcW w:w="1280" w:type="dxa"/>
          </w:tcPr>
          <w:p w:rsidR="004F431A" w:rsidRPr="00273ACB" w:rsidRDefault="004F431A" w:rsidP="00771B10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29.168</w:t>
            </w:r>
          </w:p>
        </w:tc>
        <w:tc>
          <w:tcPr>
            <w:tcW w:w="1280" w:type="dxa"/>
          </w:tcPr>
          <w:p w:rsidR="004F431A" w:rsidRDefault="004F431A" w:rsidP="00771B10">
            <w:r w:rsidRPr="008E5ADE">
              <w:rPr>
                <w:sz w:val="20"/>
              </w:rPr>
              <w:t>Полски път</w:t>
            </w:r>
          </w:p>
        </w:tc>
      </w:tr>
      <w:tr w:rsidR="004F431A" w:rsidRPr="00273ACB" w:rsidTr="00771B10">
        <w:trPr>
          <w:jc w:val="center"/>
        </w:trPr>
        <w:tc>
          <w:tcPr>
            <w:tcW w:w="5200" w:type="dxa"/>
          </w:tcPr>
          <w:p w:rsidR="004F431A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КРИС-61 ООД </w:t>
            </w:r>
          </w:p>
          <w:p w:rsidR="004F431A" w:rsidRPr="00273ACB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ВЪЛЧИДОЛ</w:t>
            </w:r>
          </w:p>
        </w:tc>
        <w:tc>
          <w:tcPr>
            <w:tcW w:w="1280" w:type="dxa"/>
          </w:tcPr>
          <w:p w:rsidR="004F431A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1,528</w:t>
            </w:r>
          </w:p>
          <w:p w:rsidR="004F431A" w:rsidRPr="00273ACB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3,370</w:t>
            </w:r>
          </w:p>
        </w:tc>
        <w:tc>
          <w:tcPr>
            <w:tcW w:w="1280" w:type="dxa"/>
          </w:tcPr>
          <w:p w:rsidR="004F431A" w:rsidRPr="00273ACB" w:rsidRDefault="004F431A" w:rsidP="00771B10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29.168</w:t>
            </w:r>
          </w:p>
        </w:tc>
        <w:tc>
          <w:tcPr>
            <w:tcW w:w="1280" w:type="dxa"/>
          </w:tcPr>
          <w:p w:rsidR="004F431A" w:rsidRDefault="004F431A" w:rsidP="00771B10">
            <w:r w:rsidRPr="008E5ADE">
              <w:rPr>
                <w:sz w:val="20"/>
              </w:rPr>
              <w:t>Полски път</w:t>
            </w:r>
          </w:p>
        </w:tc>
      </w:tr>
      <w:tr w:rsidR="004F431A" w:rsidRPr="00273ACB" w:rsidTr="00771B10">
        <w:trPr>
          <w:jc w:val="center"/>
        </w:trPr>
        <w:tc>
          <w:tcPr>
            <w:tcW w:w="5200" w:type="dxa"/>
          </w:tcPr>
          <w:p w:rsidR="004F431A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КРИС-61 ООД </w:t>
            </w:r>
          </w:p>
          <w:p w:rsidR="004F431A" w:rsidRPr="00273ACB" w:rsidRDefault="004F431A" w:rsidP="009247D6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ВЪЛЧИДОЛ</w:t>
            </w:r>
          </w:p>
        </w:tc>
        <w:tc>
          <w:tcPr>
            <w:tcW w:w="1280" w:type="dxa"/>
          </w:tcPr>
          <w:p w:rsidR="004F431A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0,410</w:t>
            </w:r>
          </w:p>
          <w:p w:rsidR="004F431A" w:rsidRPr="00273ACB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3,165</w:t>
            </w:r>
          </w:p>
        </w:tc>
        <w:tc>
          <w:tcPr>
            <w:tcW w:w="1280" w:type="dxa"/>
          </w:tcPr>
          <w:p w:rsidR="004F431A" w:rsidRPr="00273ACB" w:rsidRDefault="004F431A" w:rsidP="00771B10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29.169</w:t>
            </w:r>
          </w:p>
        </w:tc>
        <w:tc>
          <w:tcPr>
            <w:tcW w:w="1280" w:type="dxa"/>
          </w:tcPr>
          <w:p w:rsidR="004F431A" w:rsidRDefault="004F431A" w:rsidP="00771B10">
            <w:r w:rsidRPr="008E5ADE">
              <w:rPr>
                <w:sz w:val="20"/>
              </w:rPr>
              <w:t>Полски път</w:t>
            </w:r>
          </w:p>
        </w:tc>
      </w:tr>
      <w:tr w:rsidR="004F431A" w:rsidRPr="00273ACB" w:rsidTr="00771B10">
        <w:trPr>
          <w:jc w:val="center"/>
        </w:trPr>
        <w:tc>
          <w:tcPr>
            <w:tcW w:w="5200" w:type="dxa"/>
          </w:tcPr>
          <w:p w:rsidR="004F431A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ДИЯН СТОЯНОВ БАЛЕВ </w:t>
            </w:r>
          </w:p>
          <w:p w:rsidR="004F431A" w:rsidRPr="00273ACB" w:rsidRDefault="004F431A" w:rsidP="009247D6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ВЪЛЧИДОЛ</w:t>
            </w:r>
          </w:p>
        </w:tc>
        <w:tc>
          <w:tcPr>
            <w:tcW w:w="1280" w:type="dxa"/>
          </w:tcPr>
          <w:p w:rsidR="004F431A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0,110</w:t>
            </w:r>
          </w:p>
          <w:p w:rsidR="004F431A" w:rsidRPr="00273ACB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8,915</w:t>
            </w:r>
          </w:p>
        </w:tc>
        <w:tc>
          <w:tcPr>
            <w:tcW w:w="1280" w:type="dxa"/>
          </w:tcPr>
          <w:p w:rsidR="004F431A" w:rsidRPr="00273ACB" w:rsidRDefault="004F431A" w:rsidP="00771B10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29.199</w:t>
            </w:r>
          </w:p>
        </w:tc>
        <w:tc>
          <w:tcPr>
            <w:tcW w:w="1280" w:type="dxa"/>
          </w:tcPr>
          <w:p w:rsidR="004F431A" w:rsidRDefault="004F431A" w:rsidP="00771B10">
            <w:r w:rsidRPr="008E5ADE">
              <w:rPr>
                <w:sz w:val="20"/>
              </w:rPr>
              <w:t>Полски път</w:t>
            </w:r>
          </w:p>
        </w:tc>
      </w:tr>
      <w:tr w:rsidR="004F431A" w:rsidRPr="00273ACB" w:rsidTr="00771B10">
        <w:trPr>
          <w:jc w:val="center"/>
        </w:trPr>
        <w:tc>
          <w:tcPr>
            <w:tcW w:w="5200" w:type="dxa"/>
          </w:tcPr>
          <w:p w:rsidR="004F431A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КРИС-61 ООД </w:t>
            </w:r>
          </w:p>
          <w:p w:rsidR="004F431A" w:rsidRPr="00273ACB" w:rsidRDefault="004F431A" w:rsidP="009247D6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ВЪЛЧИДОЛ</w:t>
            </w:r>
          </w:p>
        </w:tc>
        <w:tc>
          <w:tcPr>
            <w:tcW w:w="1280" w:type="dxa"/>
          </w:tcPr>
          <w:p w:rsidR="004F431A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3,174</w:t>
            </w:r>
          </w:p>
          <w:p w:rsidR="004F431A" w:rsidRPr="00273ACB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8,915</w:t>
            </w:r>
          </w:p>
        </w:tc>
        <w:tc>
          <w:tcPr>
            <w:tcW w:w="1280" w:type="dxa"/>
          </w:tcPr>
          <w:p w:rsidR="004F431A" w:rsidRPr="00273ACB" w:rsidRDefault="004F431A" w:rsidP="00771B10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29.199</w:t>
            </w:r>
          </w:p>
        </w:tc>
        <w:tc>
          <w:tcPr>
            <w:tcW w:w="1280" w:type="dxa"/>
          </w:tcPr>
          <w:p w:rsidR="004F431A" w:rsidRDefault="004F431A" w:rsidP="00771B10">
            <w:r w:rsidRPr="008E5ADE">
              <w:rPr>
                <w:sz w:val="20"/>
              </w:rPr>
              <w:t>Полски път</w:t>
            </w:r>
          </w:p>
        </w:tc>
      </w:tr>
      <w:tr w:rsidR="004F431A" w:rsidRPr="00273ACB" w:rsidTr="00771B10">
        <w:trPr>
          <w:jc w:val="center"/>
        </w:trPr>
        <w:tc>
          <w:tcPr>
            <w:tcW w:w="5200" w:type="dxa"/>
          </w:tcPr>
          <w:p w:rsidR="004F431A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КРИС-61 ООД </w:t>
            </w:r>
          </w:p>
          <w:p w:rsidR="004F431A" w:rsidRPr="00273ACB" w:rsidRDefault="004F431A" w:rsidP="009247D6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ВЪЛЧИДОЛ</w:t>
            </w:r>
          </w:p>
        </w:tc>
        <w:tc>
          <w:tcPr>
            <w:tcW w:w="1280" w:type="dxa"/>
          </w:tcPr>
          <w:p w:rsidR="004F431A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0,306</w:t>
            </w:r>
          </w:p>
          <w:p w:rsidR="004F431A" w:rsidRPr="00273ACB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2,513</w:t>
            </w:r>
          </w:p>
        </w:tc>
        <w:tc>
          <w:tcPr>
            <w:tcW w:w="1280" w:type="dxa"/>
          </w:tcPr>
          <w:p w:rsidR="004F431A" w:rsidRPr="00273ACB" w:rsidRDefault="004F431A" w:rsidP="00771B10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32.35</w:t>
            </w:r>
          </w:p>
        </w:tc>
        <w:tc>
          <w:tcPr>
            <w:tcW w:w="1280" w:type="dxa"/>
          </w:tcPr>
          <w:p w:rsidR="004F431A" w:rsidRDefault="004F431A" w:rsidP="00771B10">
            <w:r w:rsidRPr="008E5ADE">
              <w:rPr>
                <w:sz w:val="20"/>
              </w:rPr>
              <w:t>Полски път</w:t>
            </w:r>
          </w:p>
        </w:tc>
      </w:tr>
      <w:tr w:rsidR="004F431A" w:rsidRPr="00273ACB" w:rsidTr="00771B10">
        <w:trPr>
          <w:jc w:val="center"/>
        </w:trPr>
        <w:tc>
          <w:tcPr>
            <w:tcW w:w="5200" w:type="dxa"/>
          </w:tcPr>
          <w:p w:rsidR="004F431A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КРИС-61 ООД </w:t>
            </w:r>
          </w:p>
          <w:p w:rsidR="004F431A" w:rsidRPr="00273ACB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ВЪЛЧИДОЛ</w:t>
            </w:r>
          </w:p>
        </w:tc>
        <w:tc>
          <w:tcPr>
            <w:tcW w:w="1280" w:type="dxa"/>
          </w:tcPr>
          <w:p w:rsidR="004F431A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0,300</w:t>
            </w:r>
          </w:p>
          <w:p w:rsidR="004F431A" w:rsidRPr="00273ACB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1,985</w:t>
            </w:r>
          </w:p>
        </w:tc>
        <w:tc>
          <w:tcPr>
            <w:tcW w:w="1280" w:type="dxa"/>
          </w:tcPr>
          <w:p w:rsidR="004F431A" w:rsidRPr="00273ACB" w:rsidRDefault="004F431A" w:rsidP="00771B10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32.39</w:t>
            </w:r>
          </w:p>
        </w:tc>
        <w:tc>
          <w:tcPr>
            <w:tcW w:w="1280" w:type="dxa"/>
          </w:tcPr>
          <w:p w:rsidR="004F431A" w:rsidRDefault="004F431A" w:rsidP="00771B10">
            <w:r w:rsidRPr="008E5ADE">
              <w:rPr>
                <w:sz w:val="20"/>
              </w:rPr>
              <w:t>Полски път</w:t>
            </w:r>
          </w:p>
        </w:tc>
      </w:tr>
      <w:tr w:rsidR="004F431A" w:rsidRPr="00273ACB" w:rsidTr="00771B10">
        <w:trPr>
          <w:jc w:val="center"/>
        </w:trPr>
        <w:tc>
          <w:tcPr>
            <w:tcW w:w="5200" w:type="dxa"/>
          </w:tcPr>
          <w:p w:rsidR="004F431A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КРИС-61 ООД </w:t>
            </w:r>
          </w:p>
          <w:p w:rsidR="004F431A" w:rsidRPr="00273ACB" w:rsidRDefault="004F431A" w:rsidP="009247D6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ВЪЛЧИДОЛ</w:t>
            </w:r>
          </w:p>
        </w:tc>
        <w:tc>
          <w:tcPr>
            <w:tcW w:w="1280" w:type="dxa"/>
          </w:tcPr>
          <w:p w:rsidR="004F431A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0,179</w:t>
            </w:r>
          </w:p>
          <w:p w:rsidR="004F431A" w:rsidRPr="00273ACB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3,314</w:t>
            </w:r>
          </w:p>
        </w:tc>
        <w:tc>
          <w:tcPr>
            <w:tcW w:w="1280" w:type="dxa"/>
          </w:tcPr>
          <w:p w:rsidR="004F431A" w:rsidRPr="00273ACB" w:rsidRDefault="004F431A" w:rsidP="00771B10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32.40</w:t>
            </w:r>
          </w:p>
        </w:tc>
        <w:tc>
          <w:tcPr>
            <w:tcW w:w="1280" w:type="dxa"/>
          </w:tcPr>
          <w:p w:rsidR="004F431A" w:rsidRDefault="004F431A" w:rsidP="00771B10">
            <w:r w:rsidRPr="008E5ADE">
              <w:rPr>
                <w:sz w:val="20"/>
              </w:rPr>
              <w:t>Полски път</w:t>
            </w:r>
          </w:p>
        </w:tc>
      </w:tr>
      <w:tr w:rsidR="004F431A" w:rsidRPr="00273ACB" w:rsidTr="00771B10">
        <w:trPr>
          <w:jc w:val="center"/>
        </w:trPr>
        <w:tc>
          <w:tcPr>
            <w:tcW w:w="5200" w:type="dxa"/>
          </w:tcPr>
          <w:p w:rsidR="004F431A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КРИС-61 ООД </w:t>
            </w:r>
          </w:p>
          <w:p w:rsidR="004F431A" w:rsidRPr="00273ACB" w:rsidRDefault="004F431A" w:rsidP="009247D6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ВЪЛЧИДОЛ</w:t>
            </w:r>
          </w:p>
        </w:tc>
        <w:tc>
          <w:tcPr>
            <w:tcW w:w="1280" w:type="dxa"/>
          </w:tcPr>
          <w:p w:rsidR="004F431A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0,183</w:t>
            </w:r>
          </w:p>
          <w:p w:rsidR="004F431A" w:rsidRPr="00273ACB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3,314</w:t>
            </w:r>
          </w:p>
        </w:tc>
        <w:tc>
          <w:tcPr>
            <w:tcW w:w="1280" w:type="dxa"/>
          </w:tcPr>
          <w:p w:rsidR="004F431A" w:rsidRPr="00273ACB" w:rsidRDefault="004F431A" w:rsidP="00771B10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32.40</w:t>
            </w:r>
          </w:p>
        </w:tc>
        <w:tc>
          <w:tcPr>
            <w:tcW w:w="1280" w:type="dxa"/>
          </w:tcPr>
          <w:p w:rsidR="004F431A" w:rsidRDefault="004F431A" w:rsidP="00771B10">
            <w:r w:rsidRPr="008E5ADE">
              <w:rPr>
                <w:sz w:val="20"/>
              </w:rPr>
              <w:t>Полски път</w:t>
            </w:r>
          </w:p>
        </w:tc>
      </w:tr>
      <w:tr w:rsidR="004F431A" w:rsidRPr="00273ACB" w:rsidTr="00771B10">
        <w:trPr>
          <w:jc w:val="center"/>
        </w:trPr>
        <w:tc>
          <w:tcPr>
            <w:tcW w:w="5200" w:type="dxa"/>
          </w:tcPr>
          <w:p w:rsidR="004F431A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ДИЯН СТОЯНОВ БАЛЕВ </w:t>
            </w:r>
          </w:p>
          <w:p w:rsidR="004F431A" w:rsidRPr="00273ACB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ВЪЛЧИДОЛ</w:t>
            </w:r>
          </w:p>
        </w:tc>
        <w:tc>
          <w:tcPr>
            <w:tcW w:w="1280" w:type="dxa"/>
          </w:tcPr>
          <w:p w:rsidR="004F431A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0,719</w:t>
            </w:r>
          </w:p>
          <w:p w:rsidR="004F431A" w:rsidRPr="00273ACB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1,934</w:t>
            </w:r>
          </w:p>
        </w:tc>
        <w:tc>
          <w:tcPr>
            <w:tcW w:w="1280" w:type="dxa"/>
          </w:tcPr>
          <w:p w:rsidR="004F431A" w:rsidRPr="00273ACB" w:rsidRDefault="004F431A" w:rsidP="00771B10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33.48</w:t>
            </w:r>
          </w:p>
        </w:tc>
        <w:tc>
          <w:tcPr>
            <w:tcW w:w="1280" w:type="dxa"/>
          </w:tcPr>
          <w:p w:rsidR="004F431A" w:rsidRDefault="004F431A" w:rsidP="00771B10">
            <w:r w:rsidRPr="008E5ADE">
              <w:rPr>
                <w:sz w:val="20"/>
              </w:rPr>
              <w:t>Полски път</w:t>
            </w:r>
          </w:p>
        </w:tc>
      </w:tr>
      <w:tr w:rsidR="004F431A" w:rsidRPr="00273ACB" w:rsidTr="00771B10">
        <w:trPr>
          <w:jc w:val="center"/>
        </w:trPr>
        <w:tc>
          <w:tcPr>
            <w:tcW w:w="5200" w:type="dxa"/>
          </w:tcPr>
          <w:p w:rsidR="004F431A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"Михалеви-2020" ООД </w:t>
            </w:r>
          </w:p>
          <w:p w:rsidR="004F431A" w:rsidRPr="00273ACB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ВЪЛЧИДОЛ</w:t>
            </w:r>
          </w:p>
        </w:tc>
        <w:tc>
          <w:tcPr>
            <w:tcW w:w="1280" w:type="dxa"/>
          </w:tcPr>
          <w:p w:rsidR="004F431A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0,336</w:t>
            </w:r>
          </w:p>
          <w:p w:rsidR="004F431A" w:rsidRPr="00273ACB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1,934</w:t>
            </w:r>
          </w:p>
        </w:tc>
        <w:tc>
          <w:tcPr>
            <w:tcW w:w="1280" w:type="dxa"/>
          </w:tcPr>
          <w:p w:rsidR="004F431A" w:rsidRPr="00273ACB" w:rsidRDefault="004F431A" w:rsidP="00771B10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33.48</w:t>
            </w:r>
          </w:p>
        </w:tc>
        <w:tc>
          <w:tcPr>
            <w:tcW w:w="1280" w:type="dxa"/>
          </w:tcPr>
          <w:p w:rsidR="004F431A" w:rsidRDefault="004F431A" w:rsidP="00771B10">
            <w:r w:rsidRPr="008E5ADE">
              <w:rPr>
                <w:sz w:val="20"/>
              </w:rPr>
              <w:t>Полски път</w:t>
            </w:r>
          </w:p>
        </w:tc>
      </w:tr>
      <w:tr w:rsidR="004F431A" w:rsidRPr="00273ACB" w:rsidTr="00771B10">
        <w:trPr>
          <w:jc w:val="center"/>
        </w:trPr>
        <w:tc>
          <w:tcPr>
            <w:tcW w:w="5200" w:type="dxa"/>
          </w:tcPr>
          <w:p w:rsidR="004F431A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КРИС-61 ООД </w:t>
            </w:r>
          </w:p>
          <w:p w:rsidR="004F431A" w:rsidRPr="00273ACB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ВЪЛЧИДОЛ</w:t>
            </w:r>
          </w:p>
        </w:tc>
        <w:tc>
          <w:tcPr>
            <w:tcW w:w="1280" w:type="dxa"/>
          </w:tcPr>
          <w:p w:rsidR="004F431A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0,866</w:t>
            </w:r>
          </w:p>
          <w:p w:rsidR="004F431A" w:rsidRPr="00273ACB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1,934</w:t>
            </w:r>
          </w:p>
        </w:tc>
        <w:tc>
          <w:tcPr>
            <w:tcW w:w="1280" w:type="dxa"/>
          </w:tcPr>
          <w:p w:rsidR="004F431A" w:rsidRPr="00273ACB" w:rsidRDefault="004F431A" w:rsidP="00771B10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33.48</w:t>
            </w:r>
          </w:p>
        </w:tc>
        <w:tc>
          <w:tcPr>
            <w:tcW w:w="1280" w:type="dxa"/>
          </w:tcPr>
          <w:p w:rsidR="004F431A" w:rsidRDefault="004F431A" w:rsidP="00771B10">
            <w:r w:rsidRPr="008E5ADE">
              <w:rPr>
                <w:sz w:val="20"/>
              </w:rPr>
              <w:t>Полски път</w:t>
            </w:r>
          </w:p>
        </w:tc>
      </w:tr>
      <w:tr w:rsidR="004F431A" w:rsidRPr="00273ACB" w:rsidTr="00771B10">
        <w:trPr>
          <w:jc w:val="center"/>
        </w:trPr>
        <w:tc>
          <w:tcPr>
            <w:tcW w:w="5200" w:type="dxa"/>
          </w:tcPr>
          <w:p w:rsidR="004F431A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КАПРО - ПЕТРОВ ЕООД </w:t>
            </w:r>
          </w:p>
          <w:p w:rsidR="004F431A" w:rsidRPr="00273ACB" w:rsidRDefault="004F431A" w:rsidP="009247D6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ВЪЛЧИДОЛ</w:t>
            </w:r>
          </w:p>
        </w:tc>
        <w:tc>
          <w:tcPr>
            <w:tcW w:w="1280" w:type="dxa"/>
          </w:tcPr>
          <w:p w:rsidR="004F431A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0,249</w:t>
            </w:r>
          </w:p>
          <w:p w:rsidR="004F431A" w:rsidRPr="00273ACB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1,185</w:t>
            </w:r>
          </w:p>
        </w:tc>
        <w:tc>
          <w:tcPr>
            <w:tcW w:w="1280" w:type="dxa"/>
          </w:tcPr>
          <w:p w:rsidR="004F431A" w:rsidRPr="00273ACB" w:rsidRDefault="004F431A" w:rsidP="00771B10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33.49</w:t>
            </w:r>
          </w:p>
        </w:tc>
        <w:tc>
          <w:tcPr>
            <w:tcW w:w="1280" w:type="dxa"/>
          </w:tcPr>
          <w:p w:rsidR="004F431A" w:rsidRDefault="004F431A" w:rsidP="00771B10">
            <w:r w:rsidRPr="008E5ADE">
              <w:rPr>
                <w:sz w:val="20"/>
              </w:rPr>
              <w:t>Полски път</w:t>
            </w:r>
          </w:p>
        </w:tc>
      </w:tr>
      <w:tr w:rsidR="004F431A" w:rsidRPr="00273ACB" w:rsidTr="00771B10">
        <w:trPr>
          <w:jc w:val="center"/>
        </w:trPr>
        <w:tc>
          <w:tcPr>
            <w:tcW w:w="5200" w:type="dxa"/>
          </w:tcPr>
          <w:p w:rsidR="004F431A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КАПРО - ПЕТРОВ ЕООД </w:t>
            </w:r>
          </w:p>
          <w:p w:rsidR="004F431A" w:rsidRPr="00273ACB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ВЪЛЧИДОЛ</w:t>
            </w:r>
          </w:p>
        </w:tc>
        <w:tc>
          <w:tcPr>
            <w:tcW w:w="1280" w:type="dxa"/>
          </w:tcPr>
          <w:p w:rsidR="004F431A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0,112</w:t>
            </w:r>
          </w:p>
          <w:p w:rsidR="004F431A" w:rsidRPr="00273ACB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4,613</w:t>
            </w:r>
          </w:p>
        </w:tc>
        <w:tc>
          <w:tcPr>
            <w:tcW w:w="1280" w:type="dxa"/>
          </w:tcPr>
          <w:p w:rsidR="004F431A" w:rsidRPr="00273ACB" w:rsidRDefault="004F431A" w:rsidP="00771B10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33.62</w:t>
            </w:r>
          </w:p>
        </w:tc>
        <w:tc>
          <w:tcPr>
            <w:tcW w:w="1280" w:type="dxa"/>
          </w:tcPr>
          <w:p w:rsidR="004F431A" w:rsidRDefault="004F431A" w:rsidP="00771B10">
            <w:r w:rsidRPr="008E5ADE">
              <w:rPr>
                <w:sz w:val="20"/>
              </w:rPr>
              <w:t>Полски път</w:t>
            </w:r>
          </w:p>
        </w:tc>
      </w:tr>
      <w:tr w:rsidR="004F431A" w:rsidRPr="00273ACB" w:rsidTr="00771B10">
        <w:trPr>
          <w:jc w:val="center"/>
        </w:trPr>
        <w:tc>
          <w:tcPr>
            <w:tcW w:w="5200" w:type="dxa"/>
          </w:tcPr>
          <w:p w:rsidR="004F431A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ДИЯН СТОЯНОВ БАЛЕВ </w:t>
            </w:r>
          </w:p>
          <w:p w:rsidR="004F431A" w:rsidRPr="00273ACB" w:rsidRDefault="004F431A" w:rsidP="009247D6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ВЪЛЧИДОЛ</w:t>
            </w:r>
          </w:p>
        </w:tc>
        <w:tc>
          <w:tcPr>
            <w:tcW w:w="1280" w:type="dxa"/>
          </w:tcPr>
          <w:p w:rsidR="004F431A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0,404</w:t>
            </w:r>
          </w:p>
          <w:p w:rsidR="004F431A" w:rsidRPr="00273ACB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0,668</w:t>
            </w:r>
          </w:p>
        </w:tc>
        <w:tc>
          <w:tcPr>
            <w:tcW w:w="1280" w:type="dxa"/>
          </w:tcPr>
          <w:p w:rsidR="004F431A" w:rsidRPr="00273ACB" w:rsidRDefault="004F431A" w:rsidP="00771B10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33.63</w:t>
            </w:r>
          </w:p>
        </w:tc>
        <w:tc>
          <w:tcPr>
            <w:tcW w:w="1280" w:type="dxa"/>
          </w:tcPr>
          <w:p w:rsidR="004F431A" w:rsidRDefault="004F431A" w:rsidP="00771B10">
            <w:r w:rsidRPr="008E5ADE">
              <w:rPr>
                <w:sz w:val="20"/>
              </w:rPr>
              <w:t>Полски път</w:t>
            </w:r>
          </w:p>
        </w:tc>
      </w:tr>
      <w:tr w:rsidR="004F431A" w:rsidRPr="00273ACB" w:rsidTr="00771B10">
        <w:trPr>
          <w:jc w:val="center"/>
        </w:trPr>
        <w:tc>
          <w:tcPr>
            <w:tcW w:w="5200" w:type="dxa"/>
          </w:tcPr>
          <w:p w:rsidR="004F431A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КРИС-61 ООД </w:t>
            </w:r>
          </w:p>
          <w:p w:rsidR="004F431A" w:rsidRPr="00273ACB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ВЪЛЧИДОЛ</w:t>
            </w:r>
          </w:p>
        </w:tc>
        <w:tc>
          <w:tcPr>
            <w:tcW w:w="1280" w:type="dxa"/>
          </w:tcPr>
          <w:p w:rsidR="004F431A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0,107</w:t>
            </w:r>
          </w:p>
          <w:p w:rsidR="004F431A" w:rsidRPr="00273ACB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1,523</w:t>
            </w:r>
          </w:p>
        </w:tc>
        <w:tc>
          <w:tcPr>
            <w:tcW w:w="1280" w:type="dxa"/>
          </w:tcPr>
          <w:p w:rsidR="004F431A" w:rsidRPr="00273ACB" w:rsidRDefault="004F431A" w:rsidP="00771B10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34.25</w:t>
            </w:r>
          </w:p>
        </w:tc>
        <w:tc>
          <w:tcPr>
            <w:tcW w:w="1280" w:type="dxa"/>
          </w:tcPr>
          <w:p w:rsidR="004F431A" w:rsidRDefault="004F431A" w:rsidP="00771B10">
            <w:r w:rsidRPr="008E5ADE">
              <w:rPr>
                <w:sz w:val="20"/>
              </w:rPr>
              <w:t>Полски път</w:t>
            </w:r>
          </w:p>
        </w:tc>
      </w:tr>
      <w:tr w:rsidR="004F431A" w:rsidRPr="00273ACB" w:rsidTr="00771B10">
        <w:trPr>
          <w:jc w:val="center"/>
        </w:trPr>
        <w:tc>
          <w:tcPr>
            <w:tcW w:w="5200" w:type="dxa"/>
          </w:tcPr>
          <w:p w:rsidR="004F431A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ПРЕСЛАВ ПЕТРОВ ПЕТРОВ </w:t>
            </w:r>
          </w:p>
          <w:p w:rsidR="004F431A" w:rsidRPr="00273ACB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ВЪЛЧИДОЛ</w:t>
            </w:r>
          </w:p>
        </w:tc>
        <w:tc>
          <w:tcPr>
            <w:tcW w:w="1280" w:type="dxa"/>
          </w:tcPr>
          <w:p w:rsidR="004F431A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0,522</w:t>
            </w:r>
          </w:p>
          <w:p w:rsidR="004F431A" w:rsidRPr="00273ACB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1,523</w:t>
            </w:r>
          </w:p>
        </w:tc>
        <w:tc>
          <w:tcPr>
            <w:tcW w:w="1280" w:type="dxa"/>
          </w:tcPr>
          <w:p w:rsidR="004F431A" w:rsidRPr="00273ACB" w:rsidRDefault="004F431A" w:rsidP="00771B10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34.25</w:t>
            </w:r>
          </w:p>
        </w:tc>
        <w:tc>
          <w:tcPr>
            <w:tcW w:w="1280" w:type="dxa"/>
          </w:tcPr>
          <w:p w:rsidR="004F431A" w:rsidRDefault="004F431A" w:rsidP="00771B10">
            <w:r w:rsidRPr="008E5ADE">
              <w:rPr>
                <w:sz w:val="20"/>
              </w:rPr>
              <w:t>Полски път</w:t>
            </w:r>
          </w:p>
        </w:tc>
      </w:tr>
      <w:tr w:rsidR="004F431A" w:rsidRPr="00273ACB" w:rsidTr="00771B10">
        <w:trPr>
          <w:jc w:val="center"/>
        </w:trPr>
        <w:tc>
          <w:tcPr>
            <w:tcW w:w="5200" w:type="dxa"/>
          </w:tcPr>
          <w:p w:rsidR="004F431A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ДИЯН СТОЯНОВ БАЛЕВ </w:t>
            </w:r>
          </w:p>
          <w:p w:rsidR="004F431A" w:rsidRPr="00273ACB" w:rsidRDefault="004F431A" w:rsidP="009247D6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ВЪЛЧИДОЛ</w:t>
            </w:r>
          </w:p>
        </w:tc>
        <w:tc>
          <w:tcPr>
            <w:tcW w:w="1280" w:type="dxa"/>
          </w:tcPr>
          <w:p w:rsidR="004F431A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1,781</w:t>
            </w:r>
          </w:p>
          <w:p w:rsidR="004F431A" w:rsidRPr="00273ACB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2,735</w:t>
            </w:r>
          </w:p>
        </w:tc>
        <w:tc>
          <w:tcPr>
            <w:tcW w:w="1280" w:type="dxa"/>
          </w:tcPr>
          <w:p w:rsidR="004F431A" w:rsidRPr="00273ACB" w:rsidRDefault="004F431A" w:rsidP="00771B10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35.25</w:t>
            </w:r>
          </w:p>
        </w:tc>
        <w:tc>
          <w:tcPr>
            <w:tcW w:w="1280" w:type="dxa"/>
          </w:tcPr>
          <w:p w:rsidR="004F431A" w:rsidRDefault="004F431A" w:rsidP="00771B10">
            <w:r w:rsidRPr="008E5ADE">
              <w:rPr>
                <w:sz w:val="20"/>
              </w:rPr>
              <w:t>Полски път</w:t>
            </w:r>
          </w:p>
        </w:tc>
      </w:tr>
      <w:tr w:rsidR="004F431A" w:rsidRPr="00273ACB" w:rsidTr="00771B10">
        <w:trPr>
          <w:jc w:val="center"/>
        </w:trPr>
        <w:tc>
          <w:tcPr>
            <w:tcW w:w="5200" w:type="dxa"/>
          </w:tcPr>
          <w:p w:rsidR="004F431A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КРИС-61 ООД </w:t>
            </w:r>
          </w:p>
          <w:p w:rsidR="004F431A" w:rsidRPr="00273ACB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ВЪЛЧИДОЛ</w:t>
            </w:r>
          </w:p>
        </w:tc>
        <w:tc>
          <w:tcPr>
            <w:tcW w:w="1280" w:type="dxa"/>
          </w:tcPr>
          <w:p w:rsidR="004F431A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1,270</w:t>
            </w:r>
          </w:p>
          <w:p w:rsidR="004F431A" w:rsidRPr="00273ACB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8,222</w:t>
            </w:r>
          </w:p>
        </w:tc>
        <w:tc>
          <w:tcPr>
            <w:tcW w:w="1280" w:type="dxa"/>
          </w:tcPr>
          <w:p w:rsidR="004F431A" w:rsidRPr="00273ACB" w:rsidRDefault="004F431A" w:rsidP="00771B10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37.35</w:t>
            </w:r>
          </w:p>
        </w:tc>
        <w:tc>
          <w:tcPr>
            <w:tcW w:w="1280" w:type="dxa"/>
          </w:tcPr>
          <w:p w:rsidR="004F431A" w:rsidRDefault="004F431A" w:rsidP="00771B10">
            <w:r w:rsidRPr="008E5ADE">
              <w:rPr>
                <w:sz w:val="20"/>
              </w:rPr>
              <w:t>Полски път</w:t>
            </w:r>
          </w:p>
        </w:tc>
      </w:tr>
      <w:tr w:rsidR="004F431A" w:rsidRPr="00273ACB" w:rsidTr="00771B10">
        <w:trPr>
          <w:jc w:val="center"/>
        </w:trPr>
        <w:tc>
          <w:tcPr>
            <w:tcW w:w="5200" w:type="dxa"/>
          </w:tcPr>
          <w:p w:rsidR="004F431A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КРИС-61 ООД </w:t>
            </w:r>
          </w:p>
          <w:p w:rsidR="004F431A" w:rsidRPr="00273ACB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ВЪЛЧИДОЛ</w:t>
            </w:r>
          </w:p>
        </w:tc>
        <w:tc>
          <w:tcPr>
            <w:tcW w:w="1280" w:type="dxa"/>
          </w:tcPr>
          <w:p w:rsidR="004F431A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1,381</w:t>
            </w:r>
          </w:p>
          <w:p w:rsidR="004F431A" w:rsidRPr="00273ACB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8,222</w:t>
            </w:r>
          </w:p>
        </w:tc>
        <w:tc>
          <w:tcPr>
            <w:tcW w:w="1280" w:type="dxa"/>
          </w:tcPr>
          <w:p w:rsidR="004F431A" w:rsidRPr="00273ACB" w:rsidRDefault="004F431A" w:rsidP="00771B10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37.35</w:t>
            </w:r>
          </w:p>
        </w:tc>
        <w:tc>
          <w:tcPr>
            <w:tcW w:w="1280" w:type="dxa"/>
          </w:tcPr>
          <w:p w:rsidR="004F431A" w:rsidRDefault="004F431A" w:rsidP="00771B10">
            <w:r w:rsidRPr="001C2947">
              <w:rPr>
                <w:sz w:val="20"/>
              </w:rPr>
              <w:t>Полски път</w:t>
            </w:r>
          </w:p>
        </w:tc>
      </w:tr>
      <w:tr w:rsidR="004F431A" w:rsidRPr="00273ACB" w:rsidTr="00771B10">
        <w:trPr>
          <w:jc w:val="center"/>
        </w:trPr>
        <w:tc>
          <w:tcPr>
            <w:tcW w:w="5200" w:type="dxa"/>
          </w:tcPr>
          <w:p w:rsidR="004F431A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Гошо Стоянов Димитров </w:t>
            </w:r>
          </w:p>
          <w:p w:rsidR="004F431A" w:rsidRPr="00273ACB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ВЪЛЧИДОЛ</w:t>
            </w:r>
          </w:p>
        </w:tc>
        <w:tc>
          <w:tcPr>
            <w:tcW w:w="1280" w:type="dxa"/>
          </w:tcPr>
          <w:p w:rsidR="004F431A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0,375</w:t>
            </w:r>
          </w:p>
          <w:p w:rsidR="004F431A" w:rsidRPr="00273ACB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8,222</w:t>
            </w:r>
          </w:p>
        </w:tc>
        <w:tc>
          <w:tcPr>
            <w:tcW w:w="1280" w:type="dxa"/>
          </w:tcPr>
          <w:p w:rsidR="004F431A" w:rsidRPr="00273ACB" w:rsidRDefault="004F431A" w:rsidP="00771B10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37.35</w:t>
            </w:r>
          </w:p>
        </w:tc>
        <w:tc>
          <w:tcPr>
            <w:tcW w:w="1280" w:type="dxa"/>
          </w:tcPr>
          <w:p w:rsidR="004F431A" w:rsidRDefault="004F431A" w:rsidP="00771B10">
            <w:r w:rsidRPr="001C2947">
              <w:rPr>
                <w:sz w:val="20"/>
              </w:rPr>
              <w:t>Полски път</w:t>
            </w:r>
          </w:p>
        </w:tc>
      </w:tr>
      <w:tr w:rsidR="004F431A" w:rsidRPr="00273ACB" w:rsidTr="00771B10">
        <w:trPr>
          <w:jc w:val="center"/>
        </w:trPr>
        <w:tc>
          <w:tcPr>
            <w:tcW w:w="5200" w:type="dxa"/>
          </w:tcPr>
          <w:p w:rsidR="004F431A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КРИС-61 ООД </w:t>
            </w:r>
          </w:p>
          <w:p w:rsidR="004F431A" w:rsidRPr="00273ACB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ВЪЛЧИДОЛ</w:t>
            </w:r>
          </w:p>
        </w:tc>
        <w:tc>
          <w:tcPr>
            <w:tcW w:w="1280" w:type="dxa"/>
          </w:tcPr>
          <w:p w:rsidR="004F431A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0,696</w:t>
            </w:r>
          </w:p>
          <w:p w:rsidR="004F431A" w:rsidRPr="00273ACB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2,633</w:t>
            </w:r>
          </w:p>
        </w:tc>
        <w:tc>
          <w:tcPr>
            <w:tcW w:w="1280" w:type="dxa"/>
          </w:tcPr>
          <w:p w:rsidR="004F431A" w:rsidRPr="00273ACB" w:rsidRDefault="004F431A" w:rsidP="00771B10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37.36</w:t>
            </w:r>
          </w:p>
        </w:tc>
        <w:tc>
          <w:tcPr>
            <w:tcW w:w="1280" w:type="dxa"/>
          </w:tcPr>
          <w:p w:rsidR="004F431A" w:rsidRDefault="004F431A" w:rsidP="00771B10">
            <w:r w:rsidRPr="001C2947">
              <w:rPr>
                <w:sz w:val="20"/>
              </w:rPr>
              <w:t>Полски път</w:t>
            </w:r>
          </w:p>
        </w:tc>
      </w:tr>
      <w:tr w:rsidR="004F431A" w:rsidRPr="00273ACB" w:rsidTr="00771B10">
        <w:trPr>
          <w:jc w:val="center"/>
        </w:trPr>
        <w:tc>
          <w:tcPr>
            <w:tcW w:w="5200" w:type="dxa"/>
          </w:tcPr>
          <w:p w:rsidR="004F431A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ДИЯН СТОЯНОВ БАЛЕВ </w:t>
            </w:r>
          </w:p>
          <w:p w:rsidR="004F431A" w:rsidRPr="00273ACB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ВЪЛЧИДОЛ</w:t>
            </w:r>
          </w:p>
        </w:tc>
        <w:tc>
          <w:tcPr>
            <w:tcW w:w="1280" w:type="dxa"/>
          </w:tcPr>
          <w:p w:rsidR="004F431A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1,298</w:t>
            </w:r>
          </w:p>
          <w:p w:rsidR="004F431A" w:rsidRPr="00273ACB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9,229</w:t>
            </w:r>
          </w:p>
        </w:tc>
        <w:tc>
          <w:tcPr>
            <w:tcW w:w="1280" w:type="dxa"/>
          </w:tcPr>
          <w:p w:rsidR="004F431A" w:rsidRPr="00273ACB" w:rsidRDefault="004F431A" w:rsidP="00771B10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37.39</w:t>
            </w:r>
          </w:p>
        </w:tc>
        <w:tc>
          <w:tcPr>
            <w:tcW w:w="1280" w:type="dxa"/>
          </w:tcPr>
          <w:p w:rsidR="004F431A" w:rsidRDefault="004F431A" w:rsidP="00771B10">
            <w:r w:rsidRPr="001C2947">
              <w:rPr>
                <w:sz w:val="20"/>
              </w:rPr>
              <w:t>Полски път</w:t>
            </w:r>
          </w:p>
        </w:tc>
      </w:tr>
      <w:tr w:rsidR="004F431A" w:rsidRPr="00273ACB" w:rsidTr="00771B10">
        <w:trPr>
          <w:jc w:val="center"/>
        </w:trPr>
        <w:tc>
          <w:tcPr>
            <w:tcW w:w="5200" w:type="dxa"/>
          </w:tcPr>
          <w:p w:rsidR="004F431A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ДИЯН СТОЯНОВ БАЛЕВ </w:t>
            </w:r>
          </w:p>
          <w:p w:rsidR="004F431A" w:rsidRPr="00273ACB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ВЪЛЧИДОЛ</w:t>
            </w:r>
          </w:p>
        </w:tc>
        <w:tc>
          <w:tcPr>
            <w:tcW w:w="1280" w:type="dxa"/>
          </w:tcPr>
          <w:p w:rsidR="004F431A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1,529</w:t>
            </w:r>
          </w:p>
          <w:p w:rsidR="004F431A" w:rsidRPr="00273ACB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9,229</w:t>
            </w:r>
          </w:p>
        </w:tc>
        <w:tc>
          <w:tcPr>
            <w:tcW w:w="1280" w:type="dxa"/>
          </w:tcPr>
          <w:p w:rsidR="004F431A" w:rsidRPr="00273ACB" w:rsidRDefault="004F431A" w:rsidP="00771B10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37.39</w:t>
            </w:r>
          </w:p>
        </w:tc>
        <w:tc>
          <w:tcPr>
            <w:tcW w:w="1280" w:type="dxa"/>
          </w:tcPr>
          <w:p w:rsidR="004F431A" w:rsidRDefault="004F431A" w:rsidP="00771B10">
            <w:r w:rsidRPr="001C2947">
              <w:rPr>
                <w:sz w:val="20"/>
              </w:rPr>
              <w:t>Полски път</w:t>
            </w:r>
          </w:p>
        </w:tc>
      </w:tr>
      <w:tr w:rsidR="004F431A" w:rsidRPr="00273ACB" w:rsidTr="00771B10">
        <w:trPr>
          <w:jc w:val="center"/>
        </w:trPr>
        <w:tc>
          <w:tcPr>
            <w:tcW w:w="5200" w:type="dxa"/>
          </w:tcPr>
          <w:p w:rsidR="004F431A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КРИС-61 ООД </w:t>
            </w:r>
          </w:p>
          <w:p w:rsidR="004F431A" w:rsidRPr="00273ACB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ВЪЛЧИДОЛ</w:t>
            </w:r>
          </w:p>
        </w:tc>
        <w:tc>
          <w:tcPr>
            <w:tcW w:w="1280" w:type="dxa"/>
          </w:tcPr>
          <w:p w:rsidR="004F431A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1,769</w:t>
            </w:r>
          </w:p>
          <w:p w:rsidR="004F431A" w:rsidRPr="00273ACB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9,229</w:t>
            </w:r>
          </w:p>
        </w:tc>
        <w:tc>
          <w:tcPr>
            <w:tcW w:w="1280" w:type="dxa"/>
          </w:tcPr>
          <w:p w:rsidR="004F431A" w:rsidRPr="00273ACB" w:rsidRDefault="004F431A" w:rsidP="00771B10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37.39</w:t>
            </w:r>
          </w:p>
        </w:tc>
        <w:tc>
          <w:tcPr>
            <w:tcW w:w="1280" w:type="dxa"/>
          </w:tcPr>
          <w:p w:rsidR="004F431A" w:rsidRDefault="004F431A" w:rsidP="00771B10">
            <w:r w:rsidRPr="001C2947">
              <w:rPr>
                <w:sz w:val="20"/>
              </w:rPr>
              <w:t>Полски път</w:t>
            </w:r>
          </w:p>
        </w:tc>
      </w:tr>
      <w:tr w:rsidR="004F431A" w:rsidRPr="00273ACB" w:rsidTr="00771B10">
        <w:trPr>
          <w:jc w:val="center"/>
        </w:trPr>
        <w:tc>
          <w:tcPr>
            <w:tcW w:w="5200" w:type="dxa"/>
          </w:tcPr>
          <w:p w:rsidR="004F431A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КРИС-61 ООД </w:t>
            </w:r>
          </w:p>
          <w:p w:rsidR="004F431A" w:rsidRPr="00273ACB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ВЪЛЧИДОЛ</w:t>
            </w:r>
          </w:p>
        </w:tc>
        <w:tc>
          <w:tcPr>
            <w:tcW w:w="1280" w:type="dxa"/>
          </w:tcPr>
          <w:p w:rsidR="004F431A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2,472</w:t>
            </w:r>
          </w:p>
          <w:p w:rsidR="004F431A" w:rsidRPr="00273ACB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9,229</w:t>
            </w:r>
          </w:p>
        </w:tc>
        <w:tc>
          <w:tcPr>
            <w:tcW w:w="1280" w:type="dxa"/>
          </w:tcPr>
          <w:p w:rsidR="004F431A" w:rsidRPr="00273ACB" w:rsidRDefault="004F431A" w:rsidP="00771B10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37.39</w:t>
            </w:r>
          </w:p>
        </w:tc>
        <w:tc>
          <w:tcPr>
            <w:tcW w:w="1280" w:type="dxa"/>
          </w:tcPr>
          <w:p w:rsidR="004F431A" w:rsidRDefault="004F431A" w:rsidP="00771B10">
            <w:r w:rsidRPr="001C2947">
              <w:rPr>
                <w:sz w:val="20"/>
              </w:rPr>
              <w:t>Полски път</w:t>
            </w:r>
          </w:p>
        </w:tc>
      </w:tr>
      <w:tr w:rsidR="004F431A" w:rsidRPr="00273ACB" w:rsidTr="00771B10">
        <w:trPr>
          <w:jc w:val="center"/>
        </w:trPr>
        <w:tc>
          <w:tcPr>
            <w:tcW w:w="5200" w:type="dxa"/>
          </w:tcPr>
          <w:p w:rsidR="004F431A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Гошо Стоянов Димитров </w:t>
            </w:r>
          </w:p>
          <w:p w:rsidR="004F431A" w:rsidRPr="00273ACB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ВЪЛЧИДОЛ</w:t>
            </w:r>
          </w:p>
        </w:tc>
        <w:tc>
          <w:tcPr>
            <w:tcW w:w="1280" w:type="dxa"/>
          </w:tcPr>
          <w:p w:rsidR="004F431A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0,815</w:t>
            </w:r>
          </w:p>
          <w:p w:rsidR="004F431A" w:rsidRPr="00273ACB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9,229</w:t>
            </w:r>
          </w:p>
        </w:tc>
        <w:tc>
          <w:tcPr>
            <w:tcW w:w="1280" w:type="dxa"/>
          </w:tcPr>
          <w:p w:rsidR="004F431A" w:rsidRPr="00273ACB" w:rsidRDefault="004F431A" w:rsidP="00771B10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37.39</w:t>
            </w:r>
          </w:p>
        </w:tc>
        <w:tc>
          <w:tcPr>
            <w:tcW w:w="1280" w:type="dxa"/>
          </w:tcPr>
          <w:p w:rsidR="004F431A" w:rsidRDefault="004F431A" w:rsidP="00771B10">
            <w:r w:rsidRPr="001C2947">
              <w:rPr>
                <w:sz w:val="20"/>
              </w:rPr>
              <w:t>Полски път</w:t>
            </w:r>
          </w:p>
        </w:tc>
      </w:tr>
      <w:tr w:rsidR="004F431A" w:rsidRPr="00273ACB" w:rsidTr="00771B10">
        <w:trPr>
          <w:jc w:val="center"/>
        </w:trPr>
        <w:tc>
          <w:tcPr>
            <w:tcW w:w="5200" w:type="dxa"/>
          </w:tcPr>
          <w:p w:rsidR="004F431A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КАЛЧО ГОСПОДИНОВ КАЛЕВ </w:t>
            </w:r>
          </w:p>
          <w:p w:rsidR="004F431A" w:rsidRPr="00273ACB" w:rsidRDefault="004F431A" w:rsidP="009247D6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ВЪЛЧИДОЛ</w:t>
            </w:r>
          </w:p>
        </w:tc>
        <w:tc>
          <w:tcPr>
            <w:tcW w:w="1280" w:type="dxa"/>
          </w:tcPr>
          <w:p w:rsidR="004F431A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0,181</w:t>
            </w:r>
          </w:p>
          <w:p w:rsidR="004F431A" w:rsidRPr="00273ACB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8,016</w:t>
            </w:r>
          </w:p>
        </w:tc>
        <w:tc>
          <w:tcPr>
            <w:tcW w:w="1280" w:type="dxa"/>
          </w:tcPr>
          <w:p w:rsidR="004F431A" w:rsidRPr="00273ACB" w:rsidRDefault="004F431A" w:rsidP="00771B10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38.48</w:t>
            </w:r>
          </w:p>
        </w:tc>
        <w:tc>
          <w:tcPr>
            <w:tcW w:w="1280" w:type="dxa"/>
          </w:tcPr>
          <w:p w:rsidR="004F431A" w:rsidRDefault="004F431A" w:rsidP="00771B10">
            <w:r w:rsidRPr="001C2947">
              <w:rPr>
                <w:sz w:val="20"/>
              </w:rPr>
              <w:t>Полски път</w:t>
            </w:r>
          </w:p>
        </w:tc>
      </w:tr>
      <w:tr w:rsidR="004F431A" w:rsidRPr="00273ACB" w:rsidTr="00771B10">
        <w:trPr>
          <w:jc w:val="center"/>
        </w:trPr>
        <w:tc>
          <w:tcPr>
            <w:tcW w:w="5200" w:type="dxa"/>
          </w:tcPr>
          <w:p w:rsidR="004F431A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ПАНАЙОТ ВЪЛЧЕВ ПАНАЙОТОВ </w:t>
            </w:r>
          </w:p>
          <w:p w:rsidR="004F431A" w:rsidRPr="00273ACB" w:rsidRDefault="004F431A" w:rsidP="009247D6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ВЪЛЧИДОЛ</w:t>
            </w:r>
          </w:p>
        </w:tc>
        <w:tc>
          <w:tcPr>
            <w:tcW w:w="1280" w:type="dxa"/>
          </w:tcPr>
          <w:p w:rsidR="004F431A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0,537</w:t>
            </w:r>
          </w:p>
          <w:p w:rsidR="004F431A" w:rsidRPr="00273ACB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8,016</w:t>
            </w:r>
          </w:p>
        </w:tc>
        <w:tc>
          <w:tcPr>
            <w:tcW w:w="1280" w:type="dxa"/>
          </w:tcPr>
          <w:p w:rsidR="004F431A" w:rsidRPr="00273ACB" w:rsidRDefault="004F431A" w:rsidP="00771B10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38.48</w:t>
            </w:r>
          </w:p>
        </w:tc>
        <w:tc>
          <w:tcPr>
            <w:tcW w:w="1280" w:type="dxa"/>
          </w:tcPr>
          <w:p w:rsidR="004F431A" w:rsidRDefault="004F431A" w:rsidP="00771B10">
            <w:r w:rsidRPr="001C2947">
              <w:rPr>
                <w:sz w:val="20"/>
              </w:rPr>
              <w:t>Полски път</w:t>
            </w:r>
          </w:p>
        </w:tc>
      </w:tr>
      <w:tr w:rsidR="004F431A" w:rsidRPr="00273ACB" w:rsidTr="00771B10">
        <w:trPr>
          <w:jc w:val="center"/>
        </w:trPr>
        <w:tc>
          <w:tcPr>
            <w:tcW w:w="5200" w:type="dxa"/>
          </w:tcPr>
          <w:p w:rsidR="004F431A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МИРЧО ТОДОРОВ ТОДОРОВ </w:t>
            </w:r>
          </w:p>
          <w:p w:rsidR="004F431A" w:rsidRPr="00273ACB" w:rsidRDefault="004F431A" w:rsidP="009247D6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ВЪЛЧИДОЛ</w:t>
            </w:r>
          </w:p>
        </w:tc>
        <w:tc>
          <w:tcPr>
            <w:tcW w:w="1280" w:type="dxa"/>
          </w:tcPr>
          <w:p w:rsidR="004F431A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0,253</w:t>
            </w:r>
          </w:p>
          <w:p w:rsidR="004F431A" w:rsidRPr="00273ACB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8,016</w:t>
            </w:r>
          </w:p>
        </w:tc>
        <w:tc>
          <w:tcPr>
            <w:tcW w:w="1280" w:type="dxa"/>
          </w:tcPr>
          <w:p w:rsidR="004F431A" w:rsidRPr="00273ACB" w:rsidRDefault="004F431A" w:rsidP="00771B10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38.48</w:t>
            </w:r>
          </w:p>
        </w:tc>
        <w:tc>
          <w:tcPr>
            <w:tcW w:w="1280" w:type="dxa"/>
          </w:tcPr>
          <w:p w:rsidR="004F431A" w:rsidRDefault="004F431A" w:rsidP="00771B10">
            <w:r w:rsidRPr="001C2947">
              <w:rPr>
                <w:sz w:val="20"/>
              </w:rPr>
              <w:t>Полски път</w:t>
            </w:r>
          </w:p>
        </w:tc>
      </w:tr>
      <w:tr w:rsidR="004F431A" w:rsidRPr="00273ACB" w:rsidTr="00771B10">
        <w:trPr>
          <w:jc w:val="center"/>
        </w:trPr>
        <w:tc>
          <w:tcPr>
            <w:tcW w:w="5200" w:type="dxa"/>
          </w:tcPr>
          <w:p w:rsidR="004F431A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Гошо Стоянов Димитров </w:t>
            </w:r>
          </w:p>
          <w:p w:rsidR="004F431A" w:rsidRPr="00273ACB" w:rsidRDefault="004F431A" w:rsidP="009247D6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ВЪЛЧИДОЛ</w:t>
            </w:r>
          </w:p>
        </w:tc>
        <w:tc>
          <w:tcPr>
            <w:tcW w:w="1280" w:type="dxa"/>
          </w:tcPr>
          <w:p w:rsidR="004F431A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0,398</w:t>
            </w:r>
          </w:p>
          <w:p w:rsidR="004F431A" w:rsidRPr="00273ACB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8,016</w:t>
            </w:r>
          </w:p>
        </w:tc>
        <w:tc>
          <w:tcPr>
            <w:tcW w:w="1280" w:type="dxa"/>
          </w:tcPr>
          <w:p w:rsidR="004F431A" w:rsidRPr="00273ACB" w:rsidRDefault="004F431A" w:rsidP="00771B10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38.48</w:t>
            </w:r>
          </w:p>
        </w:tc>
        <w:tc>
          <w:tcPr>
            <w:tcW w:w="1280" w:type="dxa"/>
          </w:tcPr>
          <w:p w:rsidR="004F431A" w:rsidRDefault="004F431A" w:rsidP="00771B10">
            <w:r w:rsidRPr="001C2947">
              <w:rPr>
                <w:sz w:val="20"/>
              </w:rPr>
              <w:t>Полски път</w:t>
            </w:r>
          </w:p>
        </w:tc>
      </w:tr>
      <w:tr w:rsidR="004F431A" w:rsidRPr="00273ACB" w:rsidTr="00771B10">
        <w:trPr>
          <w:jc w:val="center"/>
        </w:trPr>
        <w:tc>
          <w:tcPr>
            <w:tcW w:w="5200" w:type="dxa"/>
          </w:tcPr>
          <w:p w:rsidR="004F431A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СТЕФКО РАЙКОВ ГАНЧЕВ </w:t>
            </w:r>
          </w:p>
          <w:p w:rsidR="004F431A" w:rsidRPr="00273ACB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ВЪЛЧИДОЛ</w:t>
            </w:r>
          </w:p>
        </w:tc>
        <w:tc>
          <w:tcPr>
            <w:tcW w:w="1280" w:type="dxa"/>
          </w:tcPr>
          <w:p w:rsidR="004F431A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0,277</w:t>
            </w:r>
          </w:p>
          <w:p w:rsidR="004F431A" w:rsidRPr="00273ACB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2,004</w:t>
            </w:r>
          </w:p>
        </w:tc>
        <w:tc>
          <w:tcPr>
            <w:tcW w:w="1280" w:type="dxa"/>
          </w:tcPr>
          <w:p w:rsidR="004F431A" w:rsidRPr="00273ACB" w:rsidRDefault="004F431A" w:rsidP="00771B10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39.77</w:t>
            </w:r>
          </w:p>
        </w:tc>
        <w:tc>
          <w:tcPr>
            <w:tcW w:w="1280" w:type="dxa"/>
          </w:tcPr>
          <w:p w:rsidR="004F431A" w:rsidRDefault="004F431A" w:rsidP="00771B10">
            <w:r w:rsidRPr="001C2947">
              <w:rPr>
                <w:sz w:val="20"/>
              </w:rPr>
              <w:t>Полски път</w:t>
            </w:r>
          </w:p>
        </w:tc>
      </w:tr>
      <w:tr w:rsidR="004F431A" w:rsidRPr="00273ACB" w:rsidTr="00771B10">
        <w:trPr>
          <w:jc w:val="center"/>
        </w:trPr>
        <w:tc>
          <w:tcPr>
            <w:tcW w:w="5200" w:type="dxa"/>
          </w:tcPr>
          <w:p w:rsidR="004F431A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ГЕОРГИ СТЕФАНОВ ВАСИЛЕВ </w:t>
            </w:r>
          </w:p>
          <w:p w:rsidR="004F431A" w:rsidRPr="00273ACB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ВЪЛЧИДОЛ</w:t>
            </w:r>
          </w:p>
        </w:tc>
        <w:tc>
          <w:tcPr>
            <w:tcW w:w="1280" w:type="dxa"/>
          </w:tcPr>
          <w:p w:rsidR="004F431A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0,210</w:t>
            </w:r>
          </w:p>
          <w:p w:rsidR="004F431A" w:rsidRPr="00273ACB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4,696</w:t>
            </w:r>
          </w:p>
        </w:tc>
        <w:tc>
          <w:tcPr>
            <w:tcW w:w="1280" w:type="dxa"/>
          </w:tcPr>
          <w:p w:rsidR="004F431A" w:rsidRPr="00273ACB" w:rsidRDefault="004F431A" w:rsidP="00771B10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39.91</w:t>
            </w:r>
          </w:p>
        </w:tc>
        <w:tc>
          <w:tcPr>
            <w:tcW w:w="1280" w:type="dxa"/>
          </w:tcPr>
          <w:p w:rsidR="004F431A" w:rsidRDefault="004F431A" w:rsidP="00771B10">
            <w:r w:rsidRPr="001C2947">
              <w:rPr>
                <w:sz w:val="20"/>
              </w:rPr>
              <w:t>Полски път</w:t>
            </w:r>
          </w:p>
        </w:tc>
      </w:tr>
      <w:tr w:rsidR="004F431A" w:rsidRPr="00273ACB" w:rsidTr="00771B10">
        <w:trPr>
          <w:jc w:val="center"/>
        </w:trPr>
        <w:tc>
          <w:tcPr>
            <w:tcW w:w="5200" w:type="dxa"/>
          </w:tcPr>
          <w:p w:rsidR="004F431A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МИРЧО ТОДОРОВ ТОДОРОВ </w:t>
            </w:r>
          </w:p>
          <w:p w:rsidR="004F431A" w:rsidRPr="00273ACB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ВЪЛЧИДОЛ</w:t>
            </w:r>
          </w:p>
        </w:tc>
        <w:tc>
          <w:tcPr>
            <w:tcW w:w="1280" w:type="dxa"/>
          </w:tcPr>
          <w:p w:rsidR="004F431A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0,907</w:t>
            </w:r>
          </w:p>
          <w:p w:rsidR="004F431A" w:rsidRPr="00273ACB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4,696</w:t>
            </w:r>
          </w:p>
        </w:tc>
        <w:tc>
          <w:tcPr>
            <w:tcW w:w="1280" w:type="dxa"/>
          </w:tcPr>
          <w:p w:rsidR="004F431A" w:rsidRPr="00273ACB" w:rsidRDefault="004F431A" w:rsidP="00771B10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39.91</w:t>
            </w:r>
          </w:p>
        </w:tc>
        <w:tc>
          <w:tcPr>
            <w:tcW w:w="1280" w:type="dxa"/>
          </w:tcPr>
          <w:p w:rsidR="004F431A" w:rsidRDefault="004F431A" w:rsidP="00771B10">
            <w:r w:rsidRPr="001C2947">
              <w:rPr>
                <w:sz w:val="20"/>
              </w:rPr>
              <w:t>Полски път</w:t>
            </w:r>
          </w:p>
        </w:tc>
      </w:tr>
      <w:tr w:rsidR="004F431A" w:rsidRPr="00273ACB" w:rsidTr="00771B10">
        <w:trPr>
          <w:jc w:val="center"/>
        </w:trPr>
        <w:tc>
          <w:tcPr>
            <w:tcW w:w="5200" w:type="dxa"/>
          </w:tcPr>
          <w:p w:rsidR="004F431A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СТЕФКО РАЙКОВ ГАНЧЕВ </w:t>
            </w:r>
          </w:p>
          <w:p w:rsidR="004F431A" w:rsidRPr="00273ACB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ВЪЛЧИДОЛ</w:t>
            </w:r>
          </w:p>
        </w:tc>
        <w:tc>
          <w:tcPr>
            <w:tcW w:w="1280" w:type="dxa"/>
          </w:tcPr>
          <w:p w:rsidR="004F431A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0,116</w:t>
            </w:r>
          </w:p>
          <w:p w:rsidR="004F431A" w:rsidRPr="00273ACB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4,696</w:t>
            </w:r>
          </w:p>
        </w:tc>
        <w:tc>
          <w:tcPr>
            <w:tcW w:w="1280" w:type="dxa"/>
          </w:tcPr>
          <w:p w:rsidR="004F431A" w:rsidRPr="00273ACB" w:rsidRDefault="004F431A" w:rsidP="00771B10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39.91</w:t>
            </w:r>
          </w:p>
        </w:tc>
        <w:tc>
          <w:tcPr>
            <w:tcW w:w="1280" w:type="dxa"/>
          </w:tcPr>
          <w:p w:rsidR="004F431A" w:rsidRDefault="004F431A" w:rsidP="00771B10">
            <w:r w:rsidRPr="001C2947">
              <w:rPr>
                <w:sz w:val="20"/>
              </w:rPr>
              <w:t>Полски път</w:t>
            </w:r>
          </w:p>
        </w:tc>
      </w:tr>
      <w:tr w:rsidR="004F431A" w:rsidRPr="00273ACB" w:rsidTr="00771B10">
        <w:trPr>
          <w:jc w:val="center"/>
        </w:trPr>
        <w:tc>
          <w:tcPr>
            <w:tcW w:w="5200" w:type="dxa"/>
          </w:tcPr>
          <w:p w:rsidR="004F431A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НАВИГАТОР 5ЕООД </w:t>
            </w:r>
          </w:p>
          <w:p w:rsidR="004F431A" w:rsidRPr="00273ACB" w:rsidRDefault="004F431A" w:rsidP="009247D6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ВЪЛЧИДОЛ</w:t>
            </w:r>
          </w:p>
        </w:tc>
        <w:tc>
          <w:tcPr>
            <w:tcW w:w="1280" w:type="dxa"/>
          </w:tcPr>
          <w:p w:rsidR="004F431A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0,499</w:t>
            </w:r>
          </w:p>
          <w:p w:rsidR="004F431A" w:rsidRPr="00273ACB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2,441</w:t>
            </w:r>
          </w:p>
        </w:tc>
        <w:tc>
          <w:tcPr>
            <w:tcW w:w="1280" w:type="dxa"/>
          </w:tcPr>
          <w:p w:rsidR="004F431A" w:rsidRPr="00273ACB" w:rsidRDefault="004F431A" w:rsidP="00771B10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40.7</w:t>
            </w:r>
          </w:p>
        </w:tc>
        <w:tc>
          <w:tcPr>
            <w:tcW w:w="1280" w:type="dxa"/>
          </w:tcPr>
          <w:p w:rsidR="004F431A" w:rsidRDefault="004F431A" w:rsidP="00771B10">
            <w:r w:rsidRPr="001C2947">
              <w:rPr>
                <w:sz w:val="20"/>
              </w:rPr>
              <w:t>Полски път</w:t>
            </w:r>
          </w:p>
        </w:tc>
      </w:tr>
      <w:tr w:rsidR="004F431A" w:rsidRPr="00273ACB" w:rsidTr="00771B10">
        <w:trPr>
          <w:jc w:val="center"/>
        </w:trPr>
        <w:tc>
          <w:tcPr>
            <w:tcW w:w="5200" w:type="dxa"/>
          </w:tcPr>
          <w:p w:rsidR="004F431A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ИВОНА ООД </w:t>
            </w:r>
          </w:p>
          <w:p w:rsidR="004F431A" w:rsidRPr="00273ACB" w:rsidRDefault="004F431A" w:rsidP="009247D6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ВЪЛЧИДОЛ</w:t>
            </w:r>
          </w:p>
        </w:tc>
        <w:tc>
          <w:tcPr>
            <w:tcW w:w="1280" w:type="dxa"/>
          </w:tcPr>
          <w:p w:rsidR="004F431A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0,383</w:t>
            </w:r>
          </w:p>
          <w:p w:rsidR="004F431A" w:rsidRPr="00273ACB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2,441</w:t>
            </w:r>
          </w:p>
        </w:tc>
        <w:tc>
          <w:tcPr>
            <w:tcW w:w="1280" w:type="dxa"/>
          </w:tcPr>
          <w:p w:rsidR="004F431A" w:rsidRPr="00273ACB" w:rsidRDefault="004F431A" w:rsidP="00771B10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40.7</w:t>
            </w:r>
          </w:p>
        </w:tc>
        <w:tc>
          <w:tcPr>
            <w:tcW w:w="1280" w:type="dxa"/>
          </w:tcPr>
          <w:p w:rsidR="004F431A" w:rsidRDefault="004F431A" w:rsidP="00771B10">
            <w:r w:rsidRPr="001C2947">
              <w:rPr>
                <w:sz w:val="20"/>
              </w:rPr>
              <w:t>Полски път</w:t>
            </w:r>
          </w:p>
        </w:tc>
      </w:tr>
      <w:tr w:rsidR="004F431A" w:rsidRPr="00273ACB" w:rsidTr="00771B10">
        <w:trPr>
          <w:jc w:val="center"/>
        </w:trPr>
        <w:tc>
          <w:tcPr>
            <w:tcW w:w="5200" w:type="dxa"/>
          </w:tcPr>
          <w:p w:rsidR="004F431A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ТУ ФИШ ЕООД </w:t>
            </w:r>
          </w:p>
          <w:p w:rsidR="004F431A" w:rsidRPr="00273ACB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ВЪЛЧИДОЛ, ОБЩИНА ВЪЛЧИДОЛ</w:t>
            </w:r>
          </w:p>
        </w:tc>
        <w:tc>
          <w:tcPr>
            <w:tcW w:w="1280" w:type="dxa"/>
          </w:tcPr>
          <w:p w:rsidR="004F431A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0,157</w:t>
            </w:r>
          </w:p>
          <w:p w:rsidR="004F431A" w:rsidRPr="00273ACB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2,441</w:t>
            </w:r>
          </w:p>
        </w:tc>
        <w:tc>
          <w:tcPr>
            <w:tcW w:w="1280" w:type="dxa"/>
          </w:tcPr>
          <w:p w:rsidR="004F431A" w:rsidRPr="00273ACB" w:rsidRDefault="004F431A" w:rsidP="00771B10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40.7</w:t>
            </w:r>
          </w:p>
        </w:tc>
        <w:tc>
          <w:tcPr>
            <w:tcW w:w="1280" w:type="dxa"/>
          </w:tcPr>
          <w:p w:rsidR="004F431A" w:rsidRDefault="004F431A" w:rsidP="00771B10">
            <w:r w:rsidRPr="001C2947">
              <w:rPr>
                <w:sz w:val="20"/>
              </w:rPr>
              <w:t>Полски път</w:t>
            </w:r>
          </w:p>
        </w:tc>
      </w:tr>
      <w:tr w:rsidR="004F431A" w:rsidRPr="00273ACB" w:rsidTr="00771B10">
        <w:trPr>
          <w:jc w:val="center"/>
        </w:trPr>
        <w:tc>
          <w:tcPr>
            <w:tcW w:w="5200" w:type="dxa"/>
          </w:tcPr>
          <w:p w:rsidR="004F431A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ИВОНА ООД </w:t>
            </w:r>
          </w:p>
          <w:p w:rsidR="004F431A" w:rsidRPr="00273ACB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ВЪЛЧИДОЛ</w:t>
            </w:r>
          </w:p>
        </w:tc>
        <w:tc>
          <w:tcPr>
            <w:tcW w:w="1280" w:type="dxa"/>
          </w:tcPr>
          <w:p w:rsidR="004F431A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1,062</w:t>
            </w:r>
          </w:p>
          <w:p w:rsidR="004F431A" w:rsidRPr="00273ACB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1,577</w:t>
            </w:r>
          </w:p>
        </w:tc>
        <w:tc>
          <w:tcPr>
            <w:tcW w:w="1280" w:type="dxa"/>
          </w:tcPr>
          <w:p w:rsidR="004F431A" w:rsidRPr="00273ACB" w:rsidRDefault="004F431A" w:rsidP="00771B10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40.20</w:t>
            </w:r>
          </w:p>
        </w:tc>
        <w:tc>
          <w:tcPr>
            <w:tcW w:w="1280" w:type="dxa"/>
          </w:tcPr>
          <w:p w:rsidR="004F431A" w:rsidRDefault="004F431A" w:rsidP="00771B10">
            <w:r w:rsidRPr="001C2947">
              <w:rPr>
                <w:sz w:val="20"/>
              </w:rPr>
              <w:t>Полски път</w:t>
            </w:r>
          </w:p>
        </w:tc>
      </w:tr>
      <w:tr w:rsidR="004F431A" w:rsidRPr="00273ACB" w:rsidTr="00771B10">
        <w:trPr>
          <w:jc w:val="center"/>
        </w:trPr>
        <w:tc>
          <w:tcPr>
            <w:tcW w:w="5200" w:type="dxa"/>
          </w:tcPr>
          <w:p w:rsidR="004F431A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ИВОНА ООД </w:t>
            </w:r>
          </w:p>
          <w:p w:rsidR="004F431A" w:rsidRPr="00273ACB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ВЪЛЧИДОЛ</w:t>
            </w:r>
          </w:p>
        </w:tc>
        <w:tc>
          <w:tcPr>
            <w:tcW w:w="1280" w:type="dxa"/>
          </w:tcPr>
          <w:p w:rsidR="004F431A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0,532</w:t>
            </w:r>
          </w:p>
          <w:p w:rsidR="004F431A" w:rsidRPr="00273ACB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4,430</w:t>
            </w:r>
          </w:p>
        </w:tc>
        <w:tc>
          <w:tcPr>
            <w:tcW w:w="1280" w:type="dxa"/>
          </w:tcPr>
          <w:p w:rsidR="004F431A" w:rsidRPr="00273ACB" w:rsidRDefault="004F431A" w:rsidP="00771B10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41.14</w:t>
            </w:r>
          </w:p>
        </w:tc>
        <w:tc>
          <w:tcPr>
            <w:tcW w:w="1280" w:type="dxa"/>
          </w:tcPr>
          <w:p w:rsidR="004F431A" w:rsidRDefault="004F431A" w:rsidP="00771B10">
            <w:r w:rsidRPr="001C2947">
              <w:rPr>
                <w:sz w:val="20"/>
              </w:rPr>
              <w:t>Полски път</w:t>
            </w:r>
          </w:p>
        </w:tc>
      </w:tr>
      <w:tr w:rsidR="004F431A" w:rsidRPr="00273ACB" w:rsidTr="00771B10">
        <w:trPr>
          <w:jc w:val="center"/>
        </w:trPr>
        <w:tc>
          <w:tcPr>
            <w:tcW w:w="5200" w:type="dxa"/>
          </w:tcPr>
          <w:p w:rsidR="004F431A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МИРЧО ТОДОРОВ ТОДОРОВ </w:t>
            </w:r>
          </w:p>
          <w:p w:rsidR="004F431A" w:rsidRPr="00273ACB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ВЪЛЧИДОЛ</w:t>
            </w:r>
          </w:p>
        </w:tc>
        <w:tc>
          <w:tcPr>
            <w:tcW w:w="1280" w:type="dxa"/>
          </w:tcPr>
          <w:p w:rsidR="004F431A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0,758</w:t>
            </w:r>
          </w:p>
          <w:p w:rsidR="004F431A" w:rsidRPr="00273ACB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4,430</w:t>
            </w:r>
          </w:p>
        </w:tc>
        <w:tc>
          <w:tcPr>
            <w:tcW w:w="1280" w:type="dxa"/>
          </w:tcPr>
          <w:p w:rsidR="004F431A" w:rsidRPr="00273ACB" w:rsidRDefault="004F431A" w:rsidP="00771B10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41.14</w:t>
            </w:r>
          </w:p>
        </w:tc>
        <w:tc>
          <w:tcPr>
            <w:tcW w:w="1280" w:type="dxa"/>
          </w:tcPr>
          <w:p w:rsidR="004F431A" w:rsidRDefault="004F431A" w:rsidP="00771B10">
            <w:r w:rsidRPr="001C2947">
              <w:rPr>
                <w:sz w:val="20"/>
              </w:rPr>
              <w:t>Полски път</w:t>
            </w:r>
          </w:p>
        </w:tc>
      </w:tr>
      <w:tr w:rsidR="004F431A" w:rsidRPr="00273ACB" w:rsidTr="00771B10">
        <w:trPr>
          <w:jc w:val="center"/>
        </w:trPr>
        <w:tc>
          <w:tcPr>
            <w:tcW w:w="5200" w:type="dxa"/>
          </w:tcPr>
          <w:p w:rsidR="004F431A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ДИЯН СТОЯНОВ БАЛЕВ </w:t>
            </w:r>
          </w:p>
          <w:p w:rsidR="004F431A" w:rsidRPr="00273ACB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ВЪЛЧИДОЛ</w:t>
            </w:r>
          </w:p>
        </w:tc>
        <w:tc>
          <w:tcPr>
            <w:tcW w:w="1280" w:type="dxa"/>
          </w:tcPr>
          <w:p w:rsidR="004F431A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1,001</w:t>
            </w:r>
          </w:p>
          <w:p w:rsidR="004F431A" w:rsidRPr="00273ACB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1,007</w:t>
            </w:r>
          </w:p>
        </w:tc>
        <w:tc>
          <w:tcPr>
            <w:tcW w:w="1280" w:type="dxa"/>
          </w:tcPr>
          <w:p w:rsidR="004F431A" w:rsidRPr="00273ACB" w:rsidRDefault="004F431A" w:rsidP="00771B10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42.98</w:t>
            </w:r>
          </w:p>
        </w:tc>
        <w:tc>
          <w:tcPr>
            <w:tcW w:w="1280" w:type="dxa"/>
          </w:tcPr>
          <w:p w:rsidR="004F431A" w:rsidRDefault="004F431A" w:rsidP="00771B10">
            <w:r w:rsidRPr="001C2947">
              <w:rPr>
                <w:sz w:val="20"/>
              </w:rPr>
              <w:t>Полски път</w:t>
            </w:r>
          </w:p>
        </w:tc>
      </w:tr>
      <w:tr w:rsidR="004F431A" w:rsidRPr="00273ACB" w:rsidTr="00771B10">
        <w:trPr>
          <w:jc w:val="center"/>
        </w:trPr>
        <w:tc>
          <w:tcPr>
            <w:tcW w:w="5200" w:type="dxa"/>
          </w:tcPr>
          <w:p w:rsidR="004F431A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ЕТ БОЯН АНГЕЛОВ БОНЧЕВ </w:t>
            </w:r>
          </w:p>
          <w:p w:rsidR="004F431A" w:rsidRPr="00273ACB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ВЪЛЧИДОЛ</w:t>
            </w:r>
          </w:p>
        </w:tc>
        <w:tc>
          <w:tcPr>
            <w:tcW w:w="1280" w:type="dxa"/>
          </w:tcPr>
          <w:p w:rsidR="004F431A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0,372</w:t>
            </w:r>
          </w:p>
          <w:p w:rsidR="004F431A" w:rsidRPr="00273ACB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1,732</w:t>
            </w:r>
          </w:p>
        </w:tc>
        <w:tc>
          <w:tcPr>
            <w:tcW w:w="1280" w:type="dxa"/>
          </w:tcPr>
          <w:p w:rsidR="004F431A" w:rsidRPr="00273ACB" w:rsidRDefault="004F431A" w:rsidP="00771B10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42.99</w:t>
            </w:r>
          </w:p>
        </w:tc>
        <w:tc>
          <w:tcPr>
            <w:tcW w:w="1280" w:type="dxa"/>
          </w:tcPr>
          <w:p w:rsidR="004F431A" w:rsidRDefault="004F431A" w:rsidP="00771B10">
            <w:r w:rsidRPr="001C2947">
              <w:rPr>
                <w:sz w:val="20"/>
              </w:rPr>
              <w:t>Полски път</w:t>
            </w:r>
          </w:p>
        </w:tc>
      </w:tr>
      <w:tr w:rsidR="004F431A" w:rsidRPr="00273ACB" w:rsidTr="00771B10">
        <w:trPr>
          <w:jc w:val="center"/>
        </w:trPr>
        <w:tc>
          <w:tcPr>
            <w:tcW w:w="5200" w:type="dxa"/>
          </w:tcPr>
          <w:p w:rsidR="004F431A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ЕТ БОЯН АНГЕЛОВ БОНЧЕВ </w:t>
            </w:r>
          </w:p>
          <w:p w:rsidR="004F431A" w:rsidRPr="00273ACB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ВЪЛЧИДОЛ</w:t>
            </w:r>
          </w:p>
        </w:tc>
        <w:tc>
          <w:tcPr>
            <w:tcW w:w="1280" w:type="dxa"/>
          </w:tcPr>
          <w:p w:rsidR="004F431A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1,964</w:t>
            </w:r>
          </w:p>
          <w:p w:rsidR="004F431A" w:rsidRPr="00273ACB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2,295</w:t>
            </w:r>
          </w:p>
        </w:tc>
        <w:tc>
          <w:tcPr>
            <w:tcW w:w="1280" w:type="dxa"/>
          </w:tcPr>
          <w:p w:rsidR="004F431A" w:rsidRPr="00273ACB" w:rsidRDefault="004F431A" w:rsidP="00771B10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42.100</w:t>
            </w:r>
          </w:p>
        </w:tc>
        <w:tc>
          <w:tcPr>
            <w:tcW w:w="1280" w:type="dxa"/>
          </w:tcPr>
          <w:p w:rsidR="004F431A" w:rsidRDefault="004F431A" w:rsidP="00771B10">
            <w:r w:rsidRPr="001C2947">
              <w:rPr>
                <w:sz w:val="20"/>
              </w:rPr>
              <w:t>Полски път</w:t>
            </w:r>
          </w:p>
        </w:tc>
      </w:tr>
      <w:tr w:rsidR="004F431A" w:rsidRPr="00273ACB" w:rsidTr="00771B10">
        <w:trPr>
          <w:jc w:val="center"/>
        </w:trPr>
        <w:tc>
          <w:tcPr>
            <w:tcW w:w="5200" w:type="dxa"/>
          </w:tcPr>
          <w:p w:rsidR="004F431A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ЕТ БОЯН АНГЕЛОВ БОНЧЕВ </w:t>
            </w:r>
          </w:p>
          <w:p w:rsidR="004F431A" w:rsidRPr="00273ACB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ВЪЛЧИДОЛ</w:t>
            </w:r>
          </w:p>
        </w:tc>
        <w:tc>
          <w:tcPr>
            <w:tcW w:w="1280" w:type="dxa"/>
          </w:tcPr>
          <w:p w:rsidR="004F431A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2,605</w:t>
            </w:r>
          </w:p>
          <w:p w:rsidR="004F431A" w:rsidRPr="00273ACB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3,274</w:t>
            </w:r>
          </w:p>
        </w:tc>
        <w:tc>
          <w:tcPr>
            <w:tcW w:w="1280" w:type="dxa"/>
          </w:tcPr>
          <w:p w:rsidR="004F431A" w:rsidRPr="00273ACB" w:rsidRDefault="004F431A" w:rsidP="00771B10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42.101</w:t>
            </w:r>
          </w:p>
        </w:tc>
        <w:tc>
          <w:tcPr>
            <w:tcW w:w="1280" w:type="dxa"/>
          </w:tcPr>
          <w:p w:rsidR="004F431A" w:rsidRDefault="004F431A" w:rsidP="00771B10">
            <w:r w:rsidRPr="001C2947">
              <w:rPr>
                <w:sz w:val="20"/>
              </w:rPr>
              <w:t>Полски път</w:t>
            </w:r>
          </w:p>
        </w:tc>
      </w:tr>
      <w:tr w:rsidR="004F431A" w:rsidRPr="00273ACB" w:rsidTr="00771B10">
        <w:trPr>
          <w:jc w:val="center"/>
        </w:trPr>
        <w:tc>
          <w:tcPr>
            <w:tcW w:w="5200" w:type="dxa"/>
          </w:tcPr>
          <w:p w:rsidR="004F431A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ЕТ БОЯН АНГЕЛОВ БОНЧЕВ </w:t>
            </w:r>
          </w:p>
          <w:p w:rsidR="004F431A" w:rsidRPr="00273ACB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ВЪЛЧИДОЛ</w:t>
            </w:r>
          </w:p>
        </w:tc>
        <w:tc>
          <w:tcPr>
            <w:tcW w:w="1280" w:type="dxa"/>
          </w:tcPr>
          <w:p w:rsidR="004F431A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0,706</w:t>
            </w:r>
          </w:p>
          <w:p w:rsidR="004F431A" w:rsidRPr="00273ACB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1,821</w:t>
            </w:r>
          </w:p>
        </w:tc>
        <w:tc>
          <w:tcPr>
            <w:tcW w:w="1280" w:type="dxa"/>
          </w:tcPr>
          <w:p w:rsidR="004F431A" w:rsidRPr="00273ACB" w:rsidRDefault="004F431A" w:rsidP="00771B10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42.102</w:t>
            </w:r>
          </w:p>
        </w:tc>
        <w:tc>
          <w:tcPr>
            <w:tcW w:w="1280" w:type="dxa"/>
          </w:tcPr>
          <w:p w:rsidR="004F431A" w:rsidRDefault="004F431A" w:rsidP="00771B10">
            <w:r w:rsidRPr="001C2947">
              <w:rPr>
                <w:sz w:val="20"/>
              </w:rPr>
              <w:t>Полски път</w:t>
            </w:r>
          </w:p>
        </w:tc>
      </w:tr>
      <w:tr w:rsidR="004F431A" w:rsidRPr="00273ACB" w:rsidTr="00771B10">
        <w:trPr>
          <w:jc w:val="center"/>
        </w:trPr>
        <w:tc>
          <w:tcPr>
            <w:tcW w:w="5200" w:type="dxa"/>
          </w:tcPr>
          <w:p w:rsidR="004F431A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ЕТ БОЯН АНГЕЛОВ БОНЧЕВ </w:t>
            </w:r>
          </w:p>
          <w:p w:rsidR="004F431A" w:rsidRPr="00273ACB" w:rsidRDefault="004F431A" w:rsidP="009247D6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ВЪЛЧИДОЛ</w:t>
            </w:r>
          </w:p>
        </w:tc>
        <w:tc>
          <w:tcPr>
            <w:tcW w:w="1280" w:type="dxa"/>
          </w:tcPr>
          <w:p w:rsidR="004F431A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1,309</w:t>
            </w:r>
          </w:p>
          <w:p w:rsidR="004F431A" w:rsidRPr="00273ACB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2,158</w:t>
            </w:r>
          </w:p>
        </w:tc>
        <w:tc>
          <w:tcPr>
            <w:tcW w:w="1280" w:type="dxa"/>
          </w:tcPr>
          <w:p w:rsidR="004F431A" w:rsidRPr="00273ACB" w:rsidRDefault="004F431A" w:rsidP="00771B10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42.103</w:t>
            </w:r>
          </w:p>
        </w:tc>
        <w:tc>
          <w:tcPr>
            <w:tcW w:w="1280" w:type="dxa"/>
          </w:tcPr>
          <w:p w:rsidR="004F431A" w:rsidRDefault="004F431A" w:rsidP="00771B10">
            <w:r w:rsidRPr="001C2947">
              <w:rPr>
                <w:sz w:val="20"/>
              </w:rPr>
              <w:t>Полски път</w:t>
            </w:r>
          </w:p>
        </w:tc>
      </w:tr>
      <w:tr w:rsidR="004F431A" w:rsidRPr="00273ACB" w:rsidTr="00771B10">
        <w:trPr>
          <w:jc w:val="center"/>
        </w:trPr>
        <w:tc>
          <w:tcPr>
            <w:tcW w:w="5200" w:type="dxa"/>
          </w:tcPr>
          <w:p w:rsidR="004F431A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ВИЛИДЖ ФАРМС ЕООД </w:t>
            </w:r>
          </w:p>
          <w:p w:rsidR="004F431A" w:rsidRPr="00273ACB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ВЪЛЧИДОЛ</w:t>
            </w:r>
          </w:p>
        </w:tc>
        <w:tc>
          <w:tcPr>
            <w:tcW w:w="1280" w:type="dxa"/>
          </w:tcPr>
          <w:p w:rsidR="004F431A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1,055</w:t>
            </w:r>
          </w:p>
          <w:p w:rsidR="004F431A" w:rsidRPr="00273ACB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2,684</w:t>
            </w:r>
          </w:p>
        </w:tc>
        <w:tc>
          <w:tcPr>
            <w:tcW w:w="1280" w:type="dxa"/>
          </w:tcPr>
          <w:p w:rsidR="004F431A" w:rsidRPr="00273ACB" w:rsidRDefault="004F431A" w:rsidP="00771B10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42.106</w:t>
            </w:r>
          </w:p>
        </w:tc>
        <w:tc>
          <w:tcPr>
            <w:tcW w:w="1280" w:type="dxa"/>
          </w:tcPr>
          <w:p w:rsidR="004F431A" w:rsidRDefault="004F431A" w:rsidP="00771B10">
            <w:r w:rsidRPr="001C2947">
              <w:rPr>
                <w:sz w:val="20"/>
              </w:rPr>
              <w:t>Полски път</w:t>
            </w:r>
          </w:p>
        </w:tc>
      </w:tr>
      <w:tr w:rsidR="004F431A" w:rsidRPr="00273ACB" w:rsidTr="00771B10">
        <w:trPr>
          <w:jc w:val="center"/>
        </w:trPr>
        <w:tc>
          <w:tcPr>
            <w:tcW w:w="5200" w:type="dxa"/>
          </w:tcPr>
          <w:p w:rsidR="004F431A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ДИЯН СТОЯНОВ БАЛЕВ </w:t>
            </w:r>
          </w:p>
          <w:p w:rsidR="004F431A" w:rsidRPr="00273ACB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ВЪЛЧИДОЛ</w:t>
            </w:r>
          </w:p>
        </w:tc>
        <w:tc>
          <w:tcPr>
            <w:tcW w:w="1280" w:type="dxa"/>
          </w:tcPr>
          <w:p w:rsidR="004F431A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0,623</w:t>
            </w:r>
          </w:p>
          <w:p w:rsidR="004F431A" w:rsidRPr="00273ACB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2,684</w:t>
            </w:r>
          </w:p>
        </w:tc>
        <w:tc>
          <w:tcPr>
            <w:tcW w:w="1280" w:type="dxa"/>
          </w:tcPr>
          <w:p w:rsidR="004F431A" w:rsidRPr="00273ACB" w:rsidRDefault="004F431A" w:rsidP="00771B10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42.106</w:t>
            </w:r>
          </w:p>
        </w:tc>
        <w:tc>
          <w:tcPr>
            <w:tcW w:w="1280" w:type="dxa"/>
          </w:tcPr>
          <w:p w:rsidR="004F431A" w:rsidRDefault="004F431A" w:rsidP="00771B10">
            <w:r w:rsidRPr="001C2947">
              <w:rPr>
                <w:sz w:val="20"/>
              </w:rPr>
              <w:t>Полски път</w:t>
            </w:r>
          </w:p>
        </w:tc>
      </w:tr>
      <w:tr w:rsidR="004F431A" w:rsidRPr="00273ACB" w:rsidTr="00771B10">
        <w:trPr>
          <w:jc w:val="center"/>
        </w:trPr>
        <w:tc>
          <w:tcPr>
            <w:tcW w:w="5200" w:type="dxa"/>
          </w:tcPr>
          <w:p w:rsidR="004F431A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МИРЧО ТОДОРОВ ТОДОРОВ </w:t>
            </w:r>
          </w:p>
          <w:p w:rsidR="004F431A" w:rsidRPr="00273ACB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ВЪЛЧИДОЛ</w:t>
            </w:r>
          </w:p>
        </w:tc>
        <w:tc>
          <w:tcPr>
            <w:tcW w:w="1280" w:type="dxa"/>
          </w:tcPr>
          <w:p w:rsidR="004F431A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0,413</w:t>
            </w:r>
          </w:p>
          <w:p w:rsidR="004F431A" w:rsidRPr="00273ACB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2,684</w:t>
            </w:r>
          </w:p>
        </w:tc>
        <w:tc>
          <w:tcPr>
            <w:tcW w:w="1280" w:type="dxa"/>
          </w:tcPr>
          <w:p w:rsidR="004F431A" w:rsidRPr="00273ACB" w:rsidRDefault="004F431A" w:rsidP="00771B10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42.106</w:t>
            </w:r>
          </w:p>
        </w:tc>
        <w:tc>
          <w:tcPr>
            <w:tcW w:w="1280" w:type="dxa"/>
          </w:tcPr>
          <w:p w:rsidR="004F431A" w:rsidRDefault="004F431A" w:rsidP="00771B10">
            <w:r w:rsidRPr="001C2947">
              <w:rPr>
                <w:sz w:val="20"/>
              </w:rPr>
              <w:t>Полски път</w:t>
            </w:r>
          </w:p>
        </w:tc>
      </w:tr>
      <w:tr w:rsidR="004F431A" w:rsidRPr="00273ACB" w:rsidTr="00771B10">
        <w:trPr>
          <w:jc w:val="center"/>
        </w:trPr>
        <w:tc>
          <w:tcPr>
            <w:tcW w:w="5200" w:type="dxa"/>
          </w:tcPr>
          <w:p w:rsidR="004F431A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КРИС-61 ООД </w:t>
            </w:r>
          </w:p>
          <w:p w:rsidR="004F431A" w:rsidRPr="00273ACB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ВЪЛЧИДОЛ</w:t>
            </w:r>
          </w:p>
        </w:tc>
        <w:tc>
          <w:tcPr>
            <w:tcW w:w="1280" w:type="dxa"/>
          </w:tcPr>
          <w:p w:rsidR="004F431A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0,349</w:t>
            </w:r>
          </w:p>
          <w:p w:rsidR="004F431A" w:rsidRPr="00273ACB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2,684</w:t>
            </w:r>
          </w:p>
        </w:tc>
        <w:tc>
          <w:tcPr>
            <w:tcW w:w="1280" w:type="dxa"/>
          </w:tcPr>
          <w:p w:rsidR="004F431A" w:rsidRPr="00273ACB" w:rsidRDefault="004F431A" w:rsidP="00771B10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42.106</w:t>
            </w:r>
          </w:p>
        </w:tc>
        <w:tc>
          <w:tcPr>
            <w:tcW w:w="1280" w:type="dxa"/>
          </w:tcPr>
          <w:p w:rsidR="004F431A" w:rsidRDefault="004F431A" w:rsidP="00771B10">
            <w:r w:rsidRPr="001C2947">
              <w:rPr>
                <w:sz w:val="20"/>
              </w:rPr>
              <w:t>Полски път</w:t>
            </w:r>
          </w:p>
        </w:tc>
      </w:tr>
      <w:tr w:rsidR="004F431A" w:rsidRPr="00273ACB" w:rsidTr="00771B10">
        <w:trPr>
          <w:jc w:val="center"/>
        </w:trPr>
        <w:tc>
          <w:tcPr>
            <w:tcW w:w="5200" w:type="dxa"/>
          </w:tcPr>
          <w:p w:rsidR="004F431A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ЕМИЛИЯН НИКОЛАЕВ ПЕТРОВ </w:t>
            </w:r>
          </w:p>
          <w:p w:rsidR="004F431A" w:rsidRPr="00273ACB" w:rsidRDefault="004F431A" w:rsidP="009247D6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 ДОЛ</w:t>
            </w:r>
          </w:p>
        </w:tc>
        <w:tc>
          <w:tcPr>
            <w:tcW w:w="1280" w:type="dxa"/>
          </w:tcPr>
          <w:p w:rsidR="004F431A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0,911</w:t>
            </w:r>
          </w:p>
          <w:p w:rsidR="004F431A" w:rsidRPr="00273ACB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1,253</w:t>
            </w:r>
          </w:p>
        </w:tc>
        <w:tc>
          <w:tcPr>
            <w:tcW w:w="1280" w:type="dxa"/>
          </w:tcPr>
          <w:p w:rsidR="004F431A" w:rsidRPr="00273ACB" w:rsidRDefault="004F431A" w:rsidP="00771B10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43.29</w:t>
            </w:r>
          </w:p>
        </w:tc>
        <w:tc>
          <w:tcPr>
            <w:tcW w:w="1280" w:type="dxa"/>
          </w:tcPr>
          <w:p w:rsidR="004F431A" w:rsidRDefault="004F431A" w:rsidP="00771B10">
            <w:r w:rsidRPr="001C2947">
              <w:rPr>
                <w:sz w:val="20"/>
              </w:rPr>
              <w:t>Полски път</w:t>
            </w:r>
          </w:p>
        </w:tc>
      </w:tr>
      <w:tr w:rsidR="004F431A" w:rsidRPr="00273ACB" w:rsidTr="00771B10">
        <w:trPr>
          <w:jc w:val="center"/>
        </w:trPr>
        <w:tc>
          <w:tcPr>
            <w:tcW w:w="5200" w:type="dxa"/>
          </w:tcPr>
          <w:p w:rsidR="004F431A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БГ АГРО ЗЕМЕДЕЛСКА КОМПАНИЯ ЕООД </w:t>
            </w:r>
          </w:p>
          <w:p w:rsidR="004F431A" w:rsidRPr="00273ACB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ВЪЛЧИДОЛ</w:t>
            </w:r>
          </w:p>
        </w:tc>
        <w:tc>
          <w:tcPr>
            <w:tcW w:w="1280" w:type="dxa"/>
          </w:tcPr>
          <w:p w:rsidR="004F431A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0,361</w:t>
            </w:r>
          </w:p>
          <w:p w:rsidR="004F431A" w:rsidRPr="00273ACB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0,679</w:t>
            </w:r>
          </w:p>
        </w:tc>
        <w:tc>
          <w:tcPr>
            <w:tcW w:w="1280" w:type="dxa"/>
          </w:tcPr>
          <w:p w:rsidR="004F431A" w:rsidRPr="00273ACB" w:rsidRDefault="004F431A" w:rsidP="00771B10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45.48</w:t>
            </w:r>
          </w:p>
        </w:tc>
        <w:tc>
          <w:tcPr>
            <w:tcW w:w="1280" w:type="dxa"/>
          </w:tcPr>
          <w:p w:rsidR="004F431A" w:rsidRDefault="004F431A" w:rsidP="00771B10">
            <w:r w:rsidRPr="001C2947">
              <w:rPr>
                <w:sz w:val="20"/>
              </w:rPr>
              <w:t>Полски път</w:t>
            </w:r>
          </w:p>
        </w:tc>
      </w:tr>
      <w:tr w:rsidR="004F431A" w:rsidRPr="00273ACB" w:rsidTr="00771B10">
        <w:trPr>
          <w:jc w:val="center"/>
        </w:trPr>
        <w:tc>
          <w:tcPr>
            <w:tcW w:w="5200" w:type="dxa"/>
          </w:tcPr>
          <w:p w:rsidR="004F431A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БГ АГРО ЗЕМЕДЕЛСКА КОМПАНИЯ ЕООД </w:t>
            </w:r>
          </w:p>
          <w:p w:rsidR="004F431A" w:rsidRPr="00273ACB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ВЪЛЧИДОЛ</w:t>
            </w:r>
          </w:p>
        </w:tc>
        <w:tc>
          <w:tcPr>
            <w:tcW w:w="1280" w:type="dxa"/>
          </w:tcPr>
          <w:p w:rsidR="004F431A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0,538</w:t>
            </w:r>
          </w:p>
          <w:p w:rsidR="004F431A" w:rsidRPr="00273ACB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1,297</w:t>
            </w:r>
          </w:p>
        </w:tc>
        <w:tc>
          <w:tcPr>
            <w:tcW w:w="1280" w:type="dxa"/>
          </w:tcPr>
          <w:p w:rsidR="004F431A" w:rsidRPr="00273ACB" w:rsidRDefault="004F431A" w:rsidP="00771B10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45.53</w:t>
            </w:r>
          </w:p>
        </w:tc>
        <w:tc>
          <w:tcPr>
            <w:tcW w:w="1280" w:type="dxa"/>
          </w:tcPr>
          <w:p w:rsidR="004F431A" w:rsidRDefault="004F431A" w:rsidP="00771B10">
            <w:r w:rsidRPr="001C2947">
              <w:rPr>
                <w:sz w:val="20"/>
              </w:rPr>
              <w:t>Полски път</w:t>
            </w:r>
          </w:p>
        </w:tc>
      </w:tr>
      <w:tr w:rsidR="004F431A" w:rsidRPr="00273ACB" w:rsidTr="00771B10">
        <w:trPr>
          <w:jc w:val="center"/>
        </w:trPr>
        <w:tc>
          <w:tcPr>
            <w:tcW w:w="5200" w:type="dxa"/>
          </w:tcPr>
          <w:p w:rsidR="004F431A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ЕМИЛИЯН НИКОЛАЕВ ПЕТРОВ </w:t>
            </w:r>
          </w:p>
          <w:p w:rsidR="004F431A" w:rsidRPr="00273ACB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ВЪЛЧИДОЛ</w:t>
            </w:r>
          </w:p>
        </w:tc>
        <w:tc>
          <w:tcPr>
            <w:tcW w:w="1280" w:type="dxa"/>
          </w:tcPr>
          <w:p w:rsidR="004F431A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0,101</w:t>
            </w:r>
          </w:p>
          <w:p w:rsidR="004F431A" w:rsidRPr="00273ACB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1,297</w:t>
            </w:r>
          </w:p>
        </w:tc>
        <w:tc>
          <w:tcPr>
            <w:tcW w:w="1280" w:type="dxa"/>
          </w:tcPr>
          <w:p w:rsidR="004F431A" w:rsidRPr="00273ACB" w:rsidRDefault="004F431A" w:rsidP="00771B10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45.53</w:t>
            </w:r>
          </w:p>
        </w:tc>
        <w:tc>
          <w:tcPr>
            <w:tcW w:w="1280" w:type="dxa"/>
          </w:tcPr>
          <w:p w:rsidR="004F431A" w:rsidRDefault="004F431A" w:rsidP="00771B10">
            <w:r w:rsidRPr="001C2947">
              <w:rPr>
                <w:sz w:val="20"/>
              </w:rPr>
              <w:t>Полски път</w:t>
            </w:r>
          </w:p>
        </w:tc>
      </w:tr>
      <w:tr w:rsidR="004F431A" w:rsidRPr="00273ACB" w:rsidTr="00771B10">
        <w:trPr>
          <w:jc w:val="center"/>
        </w:trPr>
        <w:tc>
          <w:tcPr>
            <w:tcW w:w="5200" w:type="dxa"/>
          </w:tcPr>
          <w:p w:rsidR="004F431A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РАДИЯН-2001 ООД </w:t>
            </w:r>
          </w:p>
          <w:p w:rsidR="004F431A" w:rsidRPr="00273ACB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ВЪЛЧИДОЛ</w:t>
            </w:r>
          </w:p>
        </w:tc>
        <w:tc>
          <w:tcPr>
            <w:tcW w:w="1280" w:type="dxa"/>
          </w:tcPr>
          <w:p w:rsidR="004F431A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0,341</w:t>
            </w:r>
          </w:p>
          <w:p w:rsidR="004F431A" w:rsidRPr="00273ACB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0,931</w:t>
            </w:r>
          </w:p>
        </w:tc>
        <w:tc>
          <w:tcPr>
            <w:tcW w:w="1280" w:type="dxa"/>
          </w:tcPr>
          <w:p w:rsidR="004F431A" w:rsidRPr="00273ACB" w:rsidRDefault="004F431A" w:rsidP="00771B10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45.59</w:t>
            </w:r>
          </w:p>
        </w:tc>
        <w:tc>
          <w:tcPr>
            <w:tcW w:w="1280" w:type="dxa"/>
          </w:tcPr>
          <w:p w:rsidR="004F431A" w:rsidRDefault="004F431A" w:rsidP="00771B10">
            <w:r w:rsidRPr="001C2947">
              <w:rPr>
                <w:sz w:val="20"/>
              </w:rPr>
              <w:t>Полски път</w:t>
            </w:r>
          </w:p>
        </w:tc>
      </w:tr>
      <w:tr w:rsidR="004F431A" w:rsidRPr="00273ACB" w:rsidTr="00771B10">
        <w:trPr>
          <w:jc w:val="center"/>
        </w:trPr>
        <w:tc>
          <w:tcPr>
            <w:tcW w:w="5200" w:type="dxa"/>
          </w:tcPr>
          <w:p w:rsidR="004F431A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НИКОЛАЙ ХРИСТОВ МАНОЛОВ </w:t>
            </w:r>
          </w:p>
          <w:p w:rsidR="004F431A" w:rsidRPr="00273ACB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ВЪЛЧИДОЛ</w:t>
            </w:r>
          </w:p>
        </w:tc>
        <w:tc>
          <w:tcPr>
            <w:tcW w:w="1280" w:type="dxa"/>
          </w:tcPr>
          <w:p w:rsidR="004F431A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0,175</w:t>
            </w:r>
          </w:p>
          <w:p w:rsidR="004F431A" w:rsidRPr="00273ACB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0,931</w:t>
            </w:r>
          </w:p>
        </w:tc>
        <w:tc>
          <w:tcPr>
            <w:tcW w:w="1280" w:type="dxa"/>
          </w:tcPr>
          <w:p w:rsidR="004F431A" w:rsidRPr="00273ACB" w:rsidRDefault="004F431A" w:rsidP="00771B10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45.59</w:t>
            </w:r>
          </w:p>
        </w:tc>
        <w:tc>
          <w:tcPr>
            <w:tcW w:w="1280" w:type="dxa"/>
          </w:tcPr>
          <w:p w:rsidR="004F431A" w:rsidRDefault="004F431A" w:rsidP="00771B10">
            <w:r w:rsidRPr="001C2947">
              <w:rPr>
                <w:sz w:val="20"/>
              </w:rPr>
              <w:t>Полски път</w:t>
            </w:r>
          </w:p>
        </w:tc>
      </w:tr>
      <w:tr w:rsidR="004F431A" w:rsidRPr="00273ACB" w:rsidTr="00771B10">
        <w:trPr>
          <w:jc w:val="center"/>
        </w:trPr>
        <w:tc>
          <w:tcPr>
            <w:tcW w:w="5200" w:type="dxa"/>
          </w:tcPr>
          <w:p w:rsidR="004F431A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БГ АГРО ЗЕМЕДЕЛСКА КОМПАНИЯ ЕООД </w:t>
            </w:r>
          </w:p>
          <w:p w:rsidR="004F431A" w:rsidRPr="00273ACB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ВЪЛЧИДОЛ</w:t>
            </w:r>
          </w:p>
        </w:tc>
        <w:tc>
          <w:tcPr>
            <w:tcW w:w="1280" w:type="dxa"/>
          </w:tcPr>
          <w:p w:rsidR="004F431A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0,514</w:t>
            </w:r>
          </w:p>
          <w:p w:rsidR="004F431A" w:rsidRPr="00273ACB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2,714</w:t>
            </w:r>
          </w:p>
        </w:tc>
        <w:tc>
          <w:tcPr>
            <w:tcW w:w="1280" w:type="dxa"/>
          </w:tcPr>
          <w:p w:rsidR="004F431A" w:rsidRPr="00273ACB" w:rsidRDefault="004F431A" w:rsidP="00771B10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45.65</w:t>
            </w:r>
          </w:p>
        </w:tc>
        <w:tc>
          <w:tcPr>
            <w:tcW w:w="1280" w:type="dxa"/>
          </w:tcPr>
          <w:p w:rsidR="004F431A" w:rsidRDefault="004F431A" w:rsidP="00771B10">
            <w:r w:rsidRPr="001C2947">
              <w:rPr>
                <w:sz w:val="20"/>
              </w:rPr>
              <w:t>Полски път</w:t>
            </w:r>
          </w:p>
        </w:tc>
      </w:tr>
      <w:tr w:rsidR="004F431A" w:rsidRPr="00273ACB" w:rsidTr="00771B10">
        <w:trPr>
          <w:jc w:val="center"/>
        </w:trPr>
        <w:tc>
          <w:tcPr>
            <w:tcW w:w="5200" w:type="dxa"/>
          </w:tcPr>
          <w:p w:rsidR="004F431A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ЕМИЛИЯН НИКОЛАЕВ ПЕТРОВ </w:t>
            </w:r>
          </w:p>
          <w:p w:rsidR="004F431A" w:rsidRPr="00273ACB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ВЪЛЧИДОЛ</w:t>
            </w:r>
          </w:p>
        </w:tc>
        <w:tc>
          <w:tcPr>
            <w:tcW w:w="1280" w:type="dxa"/>
          </w:tcPr>
          <w:p w:rsidR="004F431A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1,334</w:t>
            </w:r>
          </w:p>
          <w:p w:rsidR="004F431A" w:rsidRPr="00273ACB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2,714</w:t>
            </w:r>
          </w:p>
        </w:tc>
        <w:tc>
          <w:tcPr>
            <w:tcW w:w="1280" w:type="dxa"/>
          </w:tcPr>
          <w:p w:rsidR="004F431A" w:rsidRPr="00273ACB" w:rsidRDefault="004F431A" w:rsidP="00771B10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45.65</w:t>
            </w:r>
          </w:p>
        </w:tc>
        <w:tc>
          <w:tcPr>
            <w:tcW w:w="1280" w:type="dxa"/>
          </w:tcPr>
          <w:p w:rsidR="004F431A" w:rsidRDefault="004F431A" w:rsidP="00771B10">
            <w:r w:rsidRPr="001C2947">
              <w:rPr>
                <w:sz w:val="20"/>
              </w:rPr>
              <w:t>Полски път</w:t>
            </w:r>
          </w:p>
        </w:tc>
      </w:tr>
      <w:tr w:rsidR="004F431A" w:rsidRPr="00273ACB" w:rsidTr="00771B10">
        <w:trPr>
          <w:jc w:val="center"/>
        </w:trPr>
        <w:tc>
          <w:tcPr>
            <w:tcW w:w="5200" w:type="dxa"/>
          </w:tcPr>
          <w:p w:rsidR="004F431A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АГРО М EOOD </w:t>
            </w:r>
          </w:p>
          <w:p w:rsidR="004F431A" w:rsidRPr="00273ACB" w:rsidRDefault="004F431A" w:rsidP="00BD5BF4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ВЪЛЧИДОЛ</w:t>
            </w:r>
          </w:p>
        </w:tc>
        <w:tc>
          <w:tcPr>
            <w:tcW w:w="1280" w:type="dxa"/>
          </w:tcPr>
          <w:p w:rsidR="004F431A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2,514</w:t>
            </w:r>
          </w:p>
          <w:p w:rsidR="004F431A" w:rsidRPr="00273ACB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2,514</w:t>
            </w:r>
          </w:p>
        </w:tc>
        <w:tc>
          <w:tcPr>
            <w:tcW w:w="1280" w:type="dxa"/>
          </w:tcPr>
          <w:p w:rsidR="004F431A" w:rsidRPr="00273ACB" w:rsidRDefault="004F431A" w:rsidP="00771B10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46.128</w:t>
            </w:r>
          </w:p>
        </w:tc>
        <w:tc>
          <w:tcPr>
            <w:tcW w:w="1280" w:type="dxa"/>
          </w:tcPr>
          <w:p w:rsidR="004F431A" w:rsidRDefault="004F431A" w:rsidP="00771B10">
            <w:r w:rsidRPr="001C2947">
              <w:rPr>
                <w:sz w:val="20"/>
              </w:rPr>
              <w:t>Полски път</w:t>
            </w:r>
          </w:p>
        </w:tc>
      </w:tr>
      <w:tr w:rsidR="004F431A" w:rsidRPr="00273ACB" w:rsidTr="00771B10">
        <w:trPr>
          <w:jc w:val="center"/>
        </w:trPr>
        <w:tc>
          <w:tcPr>
            <w:tcW w:w="5200" w:type="dxa"/>
          </w:tcPr>
          <w:p w:rsidR="004F431A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АГРО М EOOD </w:t>
            </w:r>
          </w:p>
          <w:p w:rsidR="004F431A" w:rsidRPr="00273ACB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ВЪЛЧИДОЛ</w:t>
            </w:r>
          </w:p>
        </w:tc>
        <w:tc>
          <w:tcPr>
            <w:tcW w:w="1280" w:type="dxa"/>
          </w:tcPr>
          <w:p w:rsidR="004F431A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2,042</w:t>
            </w:r>
          </w:p>
          <w:p w:rsidR="004F431A" w:rsidRPr="00273ACB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2,068</w:t>
            </w:r>
          </w:p>
        </w:tc>
        <w:tc>
          <w:tcPr>
            <w:tcW w:w="1280" w:type="dxa"/>
          </w:tcPr>
          <w:p w:rsidR="004F431A" w:rsidRPr="00273ACB" w:rsidRDefault="004F431A" w:rsidP="00771B10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46.129</w:t>
            </w:r>
          </w:p>
        </w:tc>
        <w:tc>
          <w:tcPr>
            <w:tcW w:w="1280" w:type="dxa"/>
          </w:tcPr>
          <w:p w:rsidR="004F431A" w:rsidRDefault="004F431A" w:rsidP="00771B10">
            <w:r w:rsidRPr="001C2947">
              <w:rPr>
                <w:sz w:val="20"/>
              </w:rPr>
              <w:t>Полски път</w:t>
            </w:r>
          </w:p>
        </w:tc>
      </w:tr>
      <w:tr w:rsidR="004F431A" w:rsidRPr="00273ACB" w:rsidTr="00771B10">
        <w:trPr>
          <w:jc w:val="center"/>
        </w:trPr>
        <w:tc>
          <w:tcPr>
            <w:tcW w:w="5200" w:type="dxa"/>
          </w:tcPr>
          <w:p w:rsidR="004F431A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АГРО М EOOD </w:t>
            </w:r>
          </w:p>
          <w:p w:rsidR="004F431A" w:rsidRPr="00273ACB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ВЪЛЧИДОЛ</w:t>
            </w:r>
          </w:p>
        </w:tc>
        <w:tc>
          <w:tcPr>
            <w:tcW w:w="1280" w:type="dxa"/>
          </w:tcPr>
          <w:p w:rsidR="004F431A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1,574</w:t>
            </w:r>
          </w:p>
          <w:p w:rsidR="004F431A" w:rsidRPr="00273ACB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1,607</w:t>
            </w:r>
          </w:p>
        </w:tc>
        <w:tc>
          <w:tcPr>
            <w:tcW w:w="1280" w:type="dxa"/>
          </w:tcPr>
          <w:p w:rsidR="004F431A" w:rsidRPr="00273ACB" w:rsidRDefault="004F431A" w:rsidP="00771B10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46.130</w:t>
            </w:r>
          </w:p>
        </w:tc>
        <w:tc>
          <w:tcPr>
            <w:tcW w:w="1280" w:type="dxa"/>
          </w:tcPr>
          <w:p w:rsidR="004F431A" w:rsidRDefault="004F431A" w:rsidP="00771B10">
            <w:r w:rsidRPr="001C2947">
              <w:rPr>
                <w:sz w:val="20"/>
              </w:rPr>
              <w:t>Полски път</w:t>
            </w:r>
          </w:p>
        </w:tc>
      </w:tr>
      <w:tr w:rsidR="004F431A" w:rsidRPr="00273ACB" w:rsidTr="00771B10">
        <w:trPr>
          <w:jc w:val="center"/>
        </w:trPr>
        <w:tc>
          <w:tcPr>
            <w:tcW w:w="5200" w:type="dxa"/>
          </w:tcPr>
          <w:p w:rsidR="004F431A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КРИС-61 ООД </w:t>
            </w:r>
          </w:p>
          <w:p w:rsidR="004F431A" w:rsidRPr="00273ACB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ВЪЛЧИДОЛ</w:t>
            </w:r>
          </w:p>
        </w:tc>
        <w:tc>
          <w:tcPr>
            <w:tcW w:w="1280" w:type="dxa"/>
          </w:tcPr>
          <w:p w:rsidR="004F431A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0,444</w:t>
            </w:r>
          </w:p>
          <w:p w:rsidR="004F431A" w:rsidRPr="00273ACB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1,065</w:t>
            </w:r>
          </w:p>
        </w:tc>
        <w:tc>
          <w:tcPr>
            <w:tcW w:w="1280" w:type="dxa"/>
          </w:tcPr>
          <w:p w:rsidR="004F431A" w:rsidRPr="00273ACB" w:rsidRDefault="004F431A" w:rsidP="00771B10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46.131</w:t>
            </w:r>
          </w:p>
        </w:tc>
        <w:tc>
          <w:tcPr>
            <w:tcW w:w="1280" w:type="dxa"/>
          </w:tcPr>
          <w:p w:rsidR="004F431A" w:rsidRDefault="004F431A" w:rsidP="00771B10">
            <w:r w:rsidRPr="001C2947">
              <w:rPr>
                <w:sz w:val="20"/>
              </w:rPr>
              <w:t>Полски път</w:t>
            </w:r>
          </w:p>
        </w:tc>
      </w:tr>
      <w:tr w:rsidR="004F431A" w:rsidRPr="00273ACB" w:rsidTr="00771B10">
        <w:trPr>
          <w:jc w:val="center"/>
        </w:trPr>
        <w:tc>
          <w:tcPr>
            <w:tcW w:w="5200" w:type="dxa"/>
          </w:tcPr>
          <w:p w:rsidR="004F431A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КРИС-61 ООД </w:t>
            </w:r>
          </w:p>
          <w:p w:rsidR="004F431A" w:rsidRPr="00273ACB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ВЪЛЧИДОЛ</w:t>
            </w:r>
          </w:p>
        </w:tc>
        <w:tc>
          <w:tcPr>
            <w:tcW w:w="1280" w:type="dxa"/>
          </w:tcPr>
          <w:p w:rsidR="004F431A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0,537</w:t>
            </w:r>
          </w:p>
          <w:p w:rsidR="004F431A" w:rsidRPr="00273ACB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1,065</w:t>
            </w:r>
          </w:p>
        </w:tc>
        <w:tc>
          <w:tcPr>
            <w:tcW w:w="1280" w:type="dxa"/>
          </w:tcPr>
          <w:p w:rsidR="004F431A" w:rsidRPr="00273ACB" w:rsidRDefault="004F431A" w:rsidP="00771B10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46.131</w:t>
            </w:r>
          </w:p>
        </w:tc>
        <w:tc>
          <w:tcPr>
            <w:tcW w:w="1280" w:type="dxa"/>
          </w:tcPr>
          <w:p w:rsidR="004F431A" w:rsidRDefault="004F431A" w:rsidP="00771B10">
            <w:r w:rsidRPr="001C2947">
              <w:rPr>
                <w:sz w:val="20"/>
              </w:rPr>
              <w:t>Полски път</w:t>
            </w:r>
          </w:p>
        </w:tc>
      </w:tr>
      <w:tr w:rsidR="004F431A" w:rsidRPr="00273ACB" w:rsidTr="00771B10">
        <w:trPr>
          <w:jc w:val="center"/>
        </w:trPr>
        <w:tc>
          <w:tcPr>
            <w:tcW w:w="5200" w:type="dxa"/>
          </w:tcPr>
          <w:p w:rsidR="004F431A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КРИС-61 ООД </w:t>
            </w:r>
          </w:p>
          <w:p w:rsidR="004F431A" w:rsidRPr="00273ACB" w:rsidRDefault="004F431A" w:rsidP="009247D6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ВЪЛЧИДОЛ</w:t>
            </w:r>
          </w:p>
        </w:tc>
        <w:tc>
          <w:tcPr>
            <w:tcW w:w="1280" w:type="dxa"/>
          </w:tcPr>
          <w:p w:rsidR="004F431A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0,185</w:t>
            </w:r>
          </w:p>
          <w:p w:rsidR="004F431A" w:rsidRPr="00273ACB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0,796</w:t>
            </w:r>
          </w:p>
        </w:tc>
        <w:tc>
          <w:tcPr>
            <w:tcW w:w="1280" w:type="dxa"/>
          </w:tcPr>
          <w:p w:rsidR="004F431A" w:rsidRPr="00273ACB" w:rsidRDefault="004F431A" w:rsidP="00771B10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46.132</w:t>
            </w:r>
          </w:p>
        </w:tc>
        <w:tc>
          <w:tcPr>
            <w:tcW w:w="1280" w:type="dxa"/>
          </w:tcPr>
          <w:p w:rsidR="004F431A" w:rsidRDefault="004F431A" w:rsidP="00771B10">
            <w:r w:rsidRPr="001C2947">
              <w:rPr>
                <w:sz w:val="20"/>
              </w:rPr>
              <w:t>Полски път</w:t>
            </w:r>
          </w:p>
        </w:tc>
      </w:tr>
      <w:tr w:rsidR="004F431A" w:rsidRPr="00273ACB" w:rsidTr="00771B10">
        <w:trPr>
          <w:jc w:val="center"/>
        </w:trPr>
        <w:tc>
          <w:tcPr>
            <w:tcW w:w="5200" w:type="dxa"/>
          </w:tcPr>
          <w:p w:rsidR="004F431A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АГРО М EOOD </w:t>
            </w:r>
          </w:p>
          <w:p w:rsidR="004F431A" w:rsidRPr="00273ACB" w:rsidRDefault="004F431A" w:rsidP="009247D6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ВЪЛЧИДОЛ</w:t>
            </w:r>
          </w:p>
        </w:tc>
        <w:tc>
          <w:tcPr>
            <w:tcW w:w="1280" w:type="dxa"/>
          </w:tcPr>
          <w:p w:rsidR="004F431A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0,928</w:t>
            </w:r>
          </w:p>
          <w:p w:rsidR="004F431A" w:rsidRPr="00273ACB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5,101</w:t>
            </w:r>
          </w:p>
        </w:tc>
        <w:tc>
          <w:tcPr>
            <w:tcW w:w="1280" w:type="dxa"/>
          </w:tcPr>
          <w:p w:rsidR="004F431A" w:rsidRPr="00273ACB" w:rsidRDefault="004F431A" w:rsidP="00771B10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46.159</w:t>
            </w:r>
          </w:p>
        </w:tc>
        <w:tc>
          <w:tcPr>
            <w:tcW w:w="1280" w:type="dxa"/>
          </w:tcPr>
          <w:p w:rsidR="004F431A" w:rsidRDefault="004F431A" w:rsidP="00771B10">
            <w:r w:rsidRPr="001C2947">
              <w:rPr>
                <w:sz w:val="20"/>
              </w:rPr>
              <w:t>Полски път</w:t>
            </w:r>
          </w:p>
        </w:tc>
      </w:tr>
      <w:tr w:rsidR="004F431A" w:rsidRPr="00273ACB" w:rsidTr="00771B10">
        <w:trPr>
          <w:jc w:val="center"/>
        </w:trPr>
        <w:tc>
          <w:tcPr>
            <w:tcW w:w="5200" w:type="dxa"/>
          </w:tcPr>
          <w:p w:rsidR="004F431A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КРИС-61 ООД </w:t>
            </w:r>
          </w:p>
          <w:p w:rsidR="004F431A" w:rsidRPr="00273ACB" w:rsidRDefault="004F431A" w:rsidP="009247D6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ВЪЛЧИДОЛ</w:t>
            </w:r>
          </w:p>
        </w:tc>
        <w:tc>
          <w:tcPr>
            <w:tcW w:w="1280" w:type="dxa"/>
          </w:tcPr>
          <w:p w:rsidR="004F431A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0,464</w:t>
            </w:r>
          </w:p>
          <w:p w:rsidR="004F431A" w:rsidRPr="00273ACB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5,101</w:t>
            </w:r>
          </w:p>
        </w:tc>
        <w:tc>
          <w:tcPr>
            <w:tcW w:w="1280" w:type="dxa"/>
          </w:tcPr>
          <w:p w:rsidR="004F431A" w:rsidRPr="00273ACB" w:rsidRDefault="004F431A" w:rsidP="00771B10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46.159</w:t>
            </w:r>
          </w:p>
        </w:tc>
        <w:tc>
          <w:tcPr>
            <w:tcW w:w="1280" w:type="dxa"/>
          </w:tcPr>
          <w:p w:rsidR="004F431A" w:rsidRDefault="004F431A" w:rsidP="00771B10">
            <w:r w:rsidRPr="001C2947">
              <w:rPr>
                <w:sz w:val="20"/>
              </w:rPr>
              <w:t>Полски път</w:t>
            </w:r>
          </w:p>
        </w:tc>
      </w:tr>
      <w:tr w:rsidR="004F431A" w:rsidRPr="00273ACB" w:rsidTr="00771B10">
        <w:trPr>
          <w:jc w:val="center"/>
        </w:trPr>
        <w:tc>
          <w:tcPr>
            <w:tcW w:w="5200" w:type="dxa"/>
          </w:tcPr>
          <w:p w:rsidR="004F431A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АГРО М EOOD </w:t>
            </w:r>
          </w:p>
          <w:p w:rsidR="004F431A" w:rsidRPr="00273ACB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ВЪЛЧИДОЛ</w:t>
            </w:r>
          </w:p>
        </w:tc>
        <w:tc>
          <w:tcPr>
            <w:tcW w:w="1280" w:type="dxa"/>
          </w:tcPr>
          <w:p w:rsidR="004F431A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5,032</w:t>
            </w:r>
          </w:p>
          <w:p w:rsidR="004F431A" w:rsidRPr="00273ACB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9,916</w:t>
            </w:r>
          </w:p>
        </w:tc>
        <w:tc>
          <w:tcPr>
            <w:tcW w:w="1280" w:type="dxa"/>
          </w:tcPr>
          <w:p w:rsidR="004F431A" w:rsidRPr="00273ACB" w:rsidRDefault="004F431A" w:rsidP="00771B10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46.160</w:t>
            </w:r>
          </w:p>
        </w:tc>
        <w:tc>
          <w:tcPr>
            <w:tcW w:w="1280" w:type="dxa"/>
          </w:tcPr>
          <w:p w:rsidR="004F431A" w:rsidRDefault="004F431A" w:rsidP="00771B10">
            <w:r w:rsidRPr="001C2947">
              <w:rPr>
                <w:sz w:val="20"/>
              </w:rPr>
              <w:t>Полски път</w:t>
            </w:r>
          </w:p>
        </w:tc>
      </w:tr>
      <w:tr w:rsidR="004F431A" w:rsidRPr="00273ACB" w:rsidTr="00771B10">
        <w:trPr>
          <w:jc w:val="center"/>
        </w:trPr>
        <w:tc>
          <w:tcPr>
            <w:tcW w:w="5200" w:type="dxa"/>
          </w:tcPr>
          <w:p w:rsidR="004F431A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НАВИГАТОР 5ЕООД </w:t>
            </w:r>
          </w:p>
          <w:p w:rsidR="004F431A" w:rsidRPr="00273ACB" w:rsidRDefault="004F431A" w:rsidP="009247D6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ВЪЛЧИДОЛ</w:t>
            </w:r>
          </w:p>
        </w:tc>
        <w:tc>
          <w:tcPr>
            <w:tcW w:w="1280" w:type="dxa"/>
          </w:tcPr>
          <w:p w:rsidR="004F431A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0,995</w:t>
            </w:r>
          </w:p>
          <w:p w:rsidR="004F431A" w:rsidRPr="00273ACB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1,516</w:t>
            </w:r>
          </w:p>
        </w:tc>
        <w:tc>
          <w:tcPr>
            <w:tcW w:w="1280" w:type="dxa"/>
          </w:tcPr>
          <w:p w:rsidR="004F431A" w:rsidRPr="00273ACB" w:rsidRDefault="004F431A" w:rsidP="00771B10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46.161</w:t>
            </w:r>
          </w:p>
        </w:tc>
        <w:tc>
          <w:tcPr>
            <w:tcW w:w="1280" w:type="dxa"/>
          </w:tcPr>
          <w:p w:rsidR="004F431A" w:rsidRDefault="004F431A" w:rsidP="00771B10">
            <w:r w:rsidRPr="001C2947">
              <w:rPr>
                <w:sz w:val="20"/>
              </w:rPr>
              <w:t>Полски път</w:t>
            </w:r>
          </w:p>
        </w:tc>
      </w:tr>
      <w:tr w:rsidR="004F431A" w:rsidRPr="00273ACB" w:rsidTr="00771B10">
        <w:trPr>
          <w:jc w:val="center"/>
        </w:trPr>
        <w:tc>
          <w:tcPr>
            <w:tcW w:w="5200" w:type="dxa"/>
          </w:tcPr>
          <w:p w:rsidR="004F431A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ТОНИ-ЕМ-2008 ЕООД </w:t>
            </w:r>
          </w:p>
          <w:p w:rsidR="004F431A" w:rsidRPr="00273ACB" w:rsidRDefault="004F431A" w:rsidP="009247D6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ВЪЛЧИДОЛ</w:t>
            </w:r>
          </w:p>
        </w:tc>
        <w:tc>
          <w:tcPr>
            <w:tcW w:w="1280" w:type="dxa"/>
          </w:tcPr>
          <w:p w:rsidR="004F431A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0,824</w:t>
            </w:r>
          </w:p>
          <w:p w:rsidR="004F431A" w:rsidRPr="00273ACB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3,728</w:t>
            </w:r>
          </w:p>
        </w:tc>
        <w:tc>
          <w:tcPr>
            <w:tcW w:w="1280" w:type="dxa"/>
          </w:tcPr>
          <w:p w:rsidR="004F431A" w:rsidRPr="00273ACB" w:rsidRDefault="004F431A" w:rsidP="00771B10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47.44</w:t>
            </w:r>
          </w:p>
        </w:tc>
        <w:tc>
          <w:tcPr>
            <w:tcW w:w="1280" w:type="dxa"/>
          </w:tcPr>
          <w:p w:rsidR="004F431A" w:rsidRDefault="004F431A" w:rsidP="00771B10">
            <w:r w:rsidRPr="001C2947">
              <w:rPr>
                <w:sz w:val="20"/>
              </w:rPr>
              <w:t>Полски път</w:t>
            </w:r>
          </w:p>
        </w:tc>
      </w:tr>
      <w:tr w:rsidR="004F431A" w:rsidRPr="00273ACB" w:rsidTr="00771B10">
        <w:trPr>
          <w:jc w:val="center"/>
        </w:trPr>
        <w:tc>
          <w:tcPr>
            <w:tcW w:w="5200" w:type="dxa"/>
          </w:tcPr>
          <w:p w:rsidR="004F431A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ЕТ БОЯН АНГЕЛОВ БОНЧЕВ </w:t>
            </w:r>
          </w:p>
          <w:p w:rsidR="004F431A" w:rsidRPr="00273ACB" w:rsidRDefault="004F431A" w:rsidP="009247D6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ВЪЛЧИДОЛ</w:t>
            </w:r>
          </w:p>
        </w:tc>
        <w:tc>
          <w:tcPr>
            <w:tcW w:w="1280" w:type="dxa"/>
          </w:tcPr>
          <w:p w:rsidR="004F431A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0,154</w:t>
            </w:r>
          </w:p>
          <w:p w:rsidR="004F431A" w:rsidRPr="00273ACB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3,728</w:t>
            </w:r>
          </w:p>
        </w:tc>
        <w:tc>
          <w:tcPr>
            <w:tcW w:w="1280" w:type="dxa"/>
          </w:tcPr>
          <w:p w:rsidR="004F431A" w:rsidRPr="00273ACB" w:rsidRDefault="004F431A" w:rsidP="00771B10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47.44</w:t>
            </w:r>
          </w:p>
        </w:tc>
        <w:tc>
          <w:tcPr>
            <w:tcW w:w="1280" w:type="dxa"/>
          </w:tcPr>
          <w:p w:rsidR="004F431A" w:rsidRDefault="004F431A" w:rsidP="00771B10">
            <w:r w:rsidRPr="001C2947">
              <w:rPr>
                <w:sz w:val="20"/>
              </w:rPr>
              <w:t>Полски път</w:t>
            </w:r>
          </w:p>
        </w:tc>
      </w:tr>
      <w:tr w:rsidR="004F431A" w:rsidRPr="00273ACB" w:rsidTr="00771B10">
        <w:trPr>
          <w:jc w:val="center"/>
        </w:trPr>
        <w:tc>
          <w:tcPr>
            <w:tcW w:w="5200" w:type="dxa"/>
          </w:tcPr>
          <w:p w:rsidR="004F431A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НАВИГАТОР 5ЕООД </w:t>
            </w:r>
          </w:p>
          <w:p w:rsidR="004F431A" w:rsidRPr="00273ACB" w:rsidRDefault="004F431A" w:rsidP="009247D6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ВЪЛЧИДОЛ</w:t>
            </w:r>
          </w:p>
        </w:tc>
        <w:tc>
          <w:tcPr>
            <w:tcW w:w="1280" w:type="dxa"/>
          </w:tcPr>
          <w:p w:rsidR="004F431A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0,152</w:t>
            </w:r>
          </w:p>
          <w:p w:rsidR="004F431A" w:rsidRPr="00273ACB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4,736</w:t>
            </w:r>
          </w:p>
        </w:tc>
        <w:tc>
          <w:tcPr>
            <w:tcW w:w="1280" w:type="dxa"/>
          </w:tcPr>
          <w:p w:rsidR="004F431A" w:rsidRPr="00273ACB" w:rsidRDefault="004F431A" w:rsidP="00771B10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47.60</w:t>
            </w:r>
          </w:p>
        </w:tc>
        <w:tc>
          <w:tcPr>
            <w:tcW w:w="1280" w:type="dxa"/>
          </w:tcPr>
          <w:p w:rsidR="004F431A" w:rsidRDefault="004F431A" w:rsidP="00771B10">
            <w:r w:rsidRPr="001C2947">
              <w:rPr>
                <w:sz w:val="20"/>
              </w:rPr>
              <w:t>Полски път</w:t>
            </w:r>
          </w:p>
        </w:tc>
      </w:tr>
      <w:tr w:rsidR="004F431A" w:rsidRPr="00273ACB" w:rsidTr="00771B10">
        <w:trPr>
          <w:jc w:val="center"/>
        </w:trPr>
        <w:tc>
          <w:tcPr>
            <w:tcW w:w="5200" w:type="dxa"/>
          </w:tcPr>
          <w:p w:rsidR="004F431A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НАВИГАТОР 5ЕООД </w:t>
            </w:r>
          </w:p>
          <w:p w:rsidR="004F431A" w:rsidRPr="00273ACB" w:rsidRDefault="004F431A" w:rsidP="009247D6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ВЪЛЧИДОЛ</w:t>
            </w:r>
          </w:p>
        </w:tc>
        <w:tc>
          <w:tcPr>
            <w:tcW w:w="1280" w:type="dxa"/>
          </w:tcPr>
          <w:p w:rsidR="004F431A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1,307</w:t>
            </w:r>
          </w:p>
          <w:p w:rsidR="004F431A" w:rsidRPr="00273ACB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4,736</w:t>
            </w:r>
          </w:p>
        </w:tc>
        <w:tc>
          <w:tcPr>
            <w:tcW w:w="1280" w:type="dxa"/>
          </w:tcPr>
          <w:p w:rsidR="004F431A" w:rsidRPr="00273ACB" w:rsidRDefault="004F431A" w:rsidP="00771B10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47.60</w:t>
            </w:r>
          </w:p>
        </w:tc>
        <w:tc>
          <w:tcPr>
            <w:tcW w:w="1280" w:type="dxa"/>
          </w:tcPr>
          <w:p w:rsidR="004F431A" w:rsidRDefault="004F431A" w:rsidP="00771B10">
            <w:r w:rsidRPr="001C2947">
              <w:rPr>
                <w:sz w:val="20"/>
              </w:rPr>
              <w:t>Полски път</w:t>
            </w:r>
          </w:p>
        </w:tc>
      </w:tr>
      <w:tr w:rsidR="004F431A" w:rsidRPr="00273ACB" w:rsidTr="00771B10">
        <w:trPr>
          <w:jc w:val="center"/>
        </w:trPr>
        <w:tc>
          <w:tcPr>
            <w:tcW w:w="5200" w:type="dxa"/>
          </w:tcPr>
          <w:p w:rsidR="004F431A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АЛЕКСАНДЪР ИВАЛИНОВ ДИМИТРОВ </w:t>
            </w:r>
          </w:p>
          <w:p w:rsidR="004F431A" w:rsidRPr="00273ACB" w:rsidRDefault="004F431A" w:rsidP="009247D6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ВЪЛЧИДОЛ</w:t>
            </w:r>
          </w:p>
        </w:tc>
        <w:tc>
          <w:tcPr>
            <w:tcW w:w="1280" w:type="dxa"/>
          </w:tcPr>
          <w:p w:rsidR="004F431A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0,120</w:t>
            </w:r>
          </w:p>
          <w:p w:rsidR="004F431A" w:rsidRPr="00273ACB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4,736</w:t>
            </w:r>
          </w:p>
        </w:tc>
        <w:tc>
          <w:tcPr>
            <w:tcW w:w="1280" w:type="dxa"/>
          </w:tcPr>
          <w:p w:rsidR="004F431A" w:rsidRPr="00273ACB" w:rsidRDefault="004F431A" w:rsidP="00771B10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47.60</w:t>
            </w:r>
          </w:p>
        </w:tc>
        <w:tc>
          <w:tcPr>
            <w:tcW w:w="1280" w:type="dxa"/>
          </w:tcPr>
          <w:p w:rsidR="004F431A" w:rsidRDefault="004F431A" w:rsidP="00771B10">
            <w:r w:rsidRPr="001C2947">
              <w:rPr>
                <w:sz w:val="20"/>
              </w:rPr>
              <w:t>Полски път</w:t>
            </w:r>
          </w:p>
        </w:tc>
      </w:tr>
      <w:tr w:rsidR="004F431A" w:rsidRPr="00273ACB" w:rsidTr="00771B10">
        <w:trPr>
          <w:jc w:val="center"/>
        </w:trPr>
        <w:tc>
          <w:tcPr>
            <w:tcW w:w="5200" w:type="dxa"/>
          </w:tcPr>
          <w:p w:rsidR="004F431A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ТОНИ-ЕМ-2008 ЕООД </w:t>
            </w:r>
          </w:p>
          <w:p w:rsidR="004F431A" w:rsidRPr="00273ACB" w:rsidRDefault="004F431A" w:rsidP="009247D6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ВЪЛЧИДОЛ</w:t>
            </w:r>
          </w:p>
        </w:tc>
        <w:tc>
          <w:tcPr>
            <w:tcW w:w="1280" w:type="dxa"/>
          </w:tcPr>
          <w:p w:rsidR="004F431A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1,251</w:t>
            </w:r>
          </w:p>
          <w:p w:rsidR="004F431A" w:rsidRPr="00273ACB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4,736</w:t>
            </w:r>
          </w:p>
        </w:tc>
        <w:tc>
          <w:tcPr>
            <w:tcW w:w="1280" w:type="dxa"/>
          </w:tcPr>
          <w:p w:rsidR="004F431A" w:rsidRPr="00273ACB" w:rsidRDefault="004F431A" w:rsidP="00771B10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47.60</w:t>
            </w:r>
          </w:p>
        </w:tc>
        <w:tc>
          <w:tcPr>
            <w:tcW w:w="1280" w:type="dxa"/>
          </w:tcPr>
          <w:p w:rsidR="004F431A" w:rsidRDefault="004F431A" w:rsidP="00771B10">
            <w:r w:rsidRPr="001C2947">
              <w:rPr>
                <w:sz w:val="20"/>
              </w:rPr>
              <w:t>Полски път</w:t>
            </w:r>
          </w:p>
        </w:tc>
      </w:tr>
      <w:tr w:rsidR="004F431A" w:rsidRPr="00273ACB" w:rsidTr="00771B10">
        <w:trPr>
          <w:jc w:val="center"/>
        </w:trPr>
        <w:tc>
          <w:tcPr>
            <w:tcW w:w="5200" w:type="dxa"/>
          </w:tcPr>
          <w:p w:rsidR="004F431A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ЕТ БОЯН АНГЕЛОВ БОНЧЕВ </w:t>
            </w:r>
          </w:p>
          <w:p w:rsidR="004F431A" w:rsidRPr="00273ACB" w:rsidRDefault="004F431A" w:rsidP="009247D6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ВЪЛЧИДОЛ</w:t>
            </w:r>
          </w:p>
        </w:tc>
        <w:tc>
          <w:tcPr>
            <w:tcW w:w="1280" w:type="dxa"/>
          </w:tcPr>
          <w:p w:rsidR="004F431A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0,571</w:t>
            </w:r>
          </w:p>
          <w:p w:rsidR="004F431A" w:rsidRPr="00273ACB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4,736</w:t>
            </w:r>
          </w:p>
        </w:tc>
        <w:tc>
          <w:tcPr>
            <w:tcW w:w="1280" w:type="dxa"/>
          </w:tcPr>
          <w:p w:rsidR="004F431A" w:rsidRPr="00273ACB" w:rsidRDefault="004F431A" w:rsidP="00771B10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47.60</w:t>
            </w:r>
          </w:p>
        </w:tc>
        <w:tc>
          <w:tcPr>
            <w:tcW w:w="1280" w:type="dxa"/>
          </w:tcPr>
          <w:p w:rsidR="004F431A" w:rsidRDefault="004F431A" w:rsidP="00771B10">
            <w:r w:rsidRPr="001C2947">
              <w:rPr>
                <w:sz w:val="20"/>
              </w:rPr>
              <w:t>Полски път</w:t>
            </w:r>
          </w:p>
        </w:tc>
      </w:tr>
      <w:tr w:rsidR="004F431A" w:rsidRPr="00273ACB" w:rsidTr="00771B10">
        <w:trPr>
          <w:jc w:val="center"/>
        </w:trPr>
        <w:tc>
          <w:tcPr>
            <w:tcW w:w="5200" w:type="dxa"/>
          </w:tcPr>
          <w:p w:rsidR="004F431A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КРИС-61 ООД </w:t>
            </w:r>
          </w:p>
          <w:p w:rsidR="004F431A" w:rsidRPr="00273ACB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ВЪЛЧИДОЛ</w:t>
            </w:r>
          </w:p>
        </w:tc>
        <w:tc>
          <w:tcPr>
            <w:tcW w:w="1280" w:type="dxa"/>
          </w:tcPr>
          <w:p w:rsidR="004F431A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0,898</w:t>
            </w:r>
          </w:p>
          <w:p w:rsidR="004F431A" w:rsidRPr="00273ACB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1,755</w:t>
            </w:r>
          </w:p>
        </w:tc>
        <w:tc>
          <w:tcPr>
            <w:tcW w:w="1280" w:type="dxa"/>
          </w:tcPr>
          <w:p w:rsidR="004F431A" w:rsidRPr="00273ACB" w:rsidRDefault="004F431A" w:rsidP="00771B10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48.25</w:t>
            </w:r>
          </w:p>
        </w:tc>
        <w:tc>
          <w:tcPr>
            <w:tcW w:w="1280" w:type="dxa"/>
          </w:tcPr>
          <w:p w:rsidR="004F431A" w:rsidRDefault="004F431A" w:rsidP="00771B10">
            <w:r w:rsidRPr="001C2947">
              <w:rPr>
                <w:sz w:val="20"/>
              </w:rPr>
              <w:t>Полски път</w:t>
            </w:r>
          </w:p>
        </w:tc>
      </w:tr>
      <w:tr w:rsidR="004F431A" w:rsidRPr="00273ACB" w:rsidTr="00771B10">
        <w:trPr>
          <w:jc w:val="center"/>
        </w:trPr>
        <w:tc>
          <w:tcPr>
            <w:tcW w:w="5200" w:type="dxa"/>
          </w:tcPr>
          <w:p w:rsidR="004F431A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КРИС-61 ООД </w:t>
            </w:r>
          </w:p>
          <w:p w:rsidR="004F431A" w:rsidRPr="00273ACB" w:rsidRDefault="004F431A" w:rsidP="009247D6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ВЪЛЧИДОЛ</w:t>
            </w:r>
          </w:p>
        </w:tc>
        <w:tc>
          <w:tcPr>
            <w:tcW w:w="1280" w:type="dxa"/>
          </w:tcPr>
          <w:p w:rsidR="004F431A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0,601</w:t>
            </w:r>
          </w:p>
          <w:p w:rsidR="004F431A" w:rsidRPr="00273ACB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1,590</w:t>
            </w:r>
          </w:p>
        </w:tc>
        <w:tc>
          <w:tcPr>
            <w:tcW w:w="1280" w:type="dxa"/>
          </w:tcPr>
          <w:p w:rsidR="004F431A" w:rsidRPr="00273ACB" w:rsidRDefault="004F431A" w:rsidP="00771B10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48.29</w:t>
            </w:r>
          </w:p>
        </w:tc>
        <w:tc>
          <w:tcPr>
            <w:tcW w:w="1280" w:type="dxa"/>
          </w:tcPr>
          <w:p w:rsidR="004F431A" w:rsidRDefault="004F431A" w:rsidP="00771B10">
            <w:r w:rsidRPr="001C2947">
              <w:rPr>
                <w:sz w:val="20"/>
              </w:rPr>
              <w:t>Полски път</w:t>
            </w:r>
          </w:p>
        </w:tc>
      </w:tr>
      <w:tr w:rsidR="004F431A" w:rsidRPr="00273ACB" w:rsidTr="00771B10">
        <w:trPr>
          <w:jc w:val="center"/>
        </w:trPr>
        <w:tc>
          <w:tcPr>
            <w:tcW w:w="5200" w:type="dxa"/>
          </w:tcPr>
          <w:p w:rsidR="004F431A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АЛЕКСАНДЪР ИВАЛИНОВ ДИМИТРОВ </w:t>
            </w:r>
          </w:p>
          <w:p w:rsidR="004F431A" w:rsidRPr="00273ACB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ВЪЛЧИДОЛ</w:t>
            </w:r>
          </w:p>
        </w:tc>
        <w:tc>
          <w:tcPr>
            <w:tcW w:w="1280" w:type="dxa"/>
          </w:tcPr>
          <w:p w:rsidR="004F431A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0,800</w:t>
            </w:r>
          </w:p>
          <w:p w:rsidR="004F431A" w:rsidRPr="00273ACB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1,141</w:t>
            </w:r>
          </w:p>
        </w:tc>
        <w:tc>
          <w:tcPr>
            <w:tcW w:w="1280" w:type="dxa"/>
          </w:tcPr>
          <w:p w:rsidR="004F431A" w:rsidRPr="00273ACB" w:rsidRDefault="004F431A" w:rsidP="00771B10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49.39</w:t>
            </w:r>
          </w:p>
        </w:tc>
        <w:tc>
          <w:tcPr>
            <w:tcW w:w="1280" w:type="dxa"/>
          </w:tcPr>
          <w:p w:rsidR="004F431A" w:rsidRDefault="004F431A" w:rsidP="00771B10">
            <w:r w:rsidRPr="001C2947">
              <w:rPr>
                <w:sz w:val="20"/>
              </w:rPr>
              <w:t>Полски път</w:t>
            </w:r>
          </w:p>
        </w:tc>
      </w:tr>
      <w:tr w:rsidR="004F431A" w:rsidRPr="00273ACB" w:rsidTr="00771B10">
        <w:trPr>
          <w:jc w:val="center"/>
        </w:trPr>
        <w:tc>
          <w:tcPr>
            <w:tcW w:w="5200" w:type="dxa"/>
          </w:tcPr>
          <w:p w:rsidR="004F431A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АЛЕКСАНДЪР ИВАЛИНОВ ДИМИТРОВ </w:t>
            </w:r>
          </w:p>
          <w:p w:rsidR="004F431A" w:rsidRPr="00273ACB" w:rsidRDefault="004F431A" w:rsidP="009247D6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ВЪЛЧИДОЛ</w:t>
            </w:r>
          </w:p>
        </w:tc>
        <w:tc>
          <w:tcPr>
            <w:tcW w:w="1280" w:type="dxa"/>
          </w:tcPr>
          <w:p w:rsidR="004F431A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0,304</w:t>
            </w:r>
          </w:p>
          <w:p w:rsidR="004F431A" w:rsidRPr="00273ACB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4,898</w:t>
            </w:r>
          </w:p>
        </w:tc>
        <w:tc>
          <w:tcPr>
            <w:tcW w:w="1280" w:type="dxa"/>
          </w:tcPr>
          <w:p w:rsidR="004F431A" w:rsidRPr="00273ACB" w:rsidRDefault="004F431A" w:rsidP="00771B10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49.49</w:t>
            </w:r>
          </w:p>
        </w:tc>
        <w:tc>
          <w:tcPr>
            <w:tcW w:w="1280" w:type="dxa"/>
          </w:tcPr>
          <w:p w:rsidR="004F431A" w:rsidRDefault="004F431A" w:rsidP="00771B10">
            <w:r w:rsidRPr="001C2947">
              <w:rPr>
                <w:sz w:val="20"/>
              </w:rPr>
              <w:t>Полски път</w:t>
            </w:r>
          </w:p>
        </w:tc>
      </w:tr>
      <w:tr w:rsidR="004F431A" w:rsidRPr="00273ACB" w:rsidTr="00771B10">
        <w:trPr>
          <w:jc w:val="center"/>
        </w:trPr>
        <w:tc>
          <w:tcPr>
            <w:tcW w:w="5200" w:type="dxa"/>
          </w:tcPr>
          <w:p w:rsidR="004F431A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ЕМИЛИЯН НИКОЛАЕВ ПЕТРОВ </w:t>
            </w:r>
          </w:p>
          <w:p w:rsidR="004F431A" w:rsidRPr="00273ACB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ВЪЛЧИДОЛ</w:t>
            </w:r>
          </w:p>
        </w:tc>
        <w:tc>
          <w:tcPr>
            <w:tcW w:w="1280" w:type="dxa"/>
          </w:tcPr>
          <w:p w:rsidR="004F431A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0,183</w:t>
            </w:r>
          </w:p>
          <w:p w:rsidR="004F431A" w:rsidRPr="00273ACB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2,344</w:t>
            </w:r>
          </w:p>
        </w:tc>
        <w:tc>
          <w:tcPr>
            <w:tcW w:w="1280" w:type="dxa"/>
          </w:tcPr>
          <w:p w:rsidR="004F431A" w:rsidRPr="00273ACB" w:rsidRDefault="004F431A" w:rsidP="00771B10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49.50</w:t>
            </w:r>
          </w:p>
        </w:tc>
        <w:tc>
          <w:tcPr>
            <w:tcW w:w="1280" w:type="dxa"/>
          </w:tcPr>
          <w:p w:rsidR="004F431A" w:rsidRDefault="004F431A" w:rsidP="00771B10">
            <w:r w:rsidRPr="001C2947">
              <w:rPr>
                <w:sz w:val="20"/>
              </w:rPr>
              <w:t>Полски път</w:t>
            </w:r>
          </w:p>
        </w:tc>
      </w:tr>
      <w:tr w:rsidR="004F431A" w:rsidRPr="00273ACB" w:rsidTr="00771B10">
        <w:trPr>
          <w:jc w:val="center"/>
        </w:trPr>
        <w:tc>
          <w:tcPr>
            <w:tcW w:w="5200" w:type="dxa"/>
          </w:tcPr>
          <w:p w:rsidR="004F431A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КАПРО - ПЕТРОВ ЕООД </w:t>
            </w:r>
          </w:p>
          <w:p w:rsidR="004F431A" w:rsidRPr="00273ACB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ВЪЛЧИДОЛ</w:t>
            </w:r>
          </w:p>
        </w:tc>
        <w:tc>
          <w:tcPr>
            <w:tcW w:w="1280" w:type="dxa"/>
          </w:tcPr>
          <w:p w:rsidR="004F431A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1,801</w:t>
            </w:r>
          </w:p>
          <w:p w:rsidR="004F431A" w:rsidRPr="00273ACB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2,795</w:t>
            </w:r>
          </w:p>
        </w:tc>
        <w:tc>
          <w:tcPr>
            <w:tcW w:w="1280" w:type="dxa"/>
          </w:tcPr>
          <w:p w:rsidR="004F431A" w:rsidRPr="00273ACB" w:rsidRDefault="004F431A" w:rsidP="00771B10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50.59</w:t>
            </w:r>
          </w:p>
        </w:tc>
        <w:tc>
          <w:tcPr>
            <w:tcW w:w="1280" w:type="dxa"/>
          </w:tcPr>
          <w:p w:rsidR="004F431A" w:rsidRDefault="004F431A" w:rsidP="00771B10">
            <w:r w:rsidRPr="001C2947">
              <w:rPr>
                <w:sz w:val="20"/>
              </w:rPr>
              <w:t>Полски път</w:t>
            </w:r>
          </w:p>
        </w:tc>
      </w:tr>
      <w:tr w:rsidR="004F431A" w:rsidRPr="00273ACB" w:rsidTr="00771B10">
        <w:trPr>
          <w:jc w:val="center"/>
        </w:trPr>
        <w:tc>
          <w:tcPr>
            <w:tcW w:w="5200" w:type="dxa"/>
          </w:tcPr>
          <w:p w:rsidR="004F431A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КАПРО - ПЕТРОВ ЕООД </w:t>
            </w:r>
          </w:p>
          <w:p w:rsidR="004F431A" w:rsidRPr="00273ACB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ВЪЛЧИДОЛ</w:t>
            </w:r>
          </w:p>
        </w:tc>
        <w:tc>
          <w:tcPr>
            <w:tcW w:w="1280" w:type="dxa"/>
          </w:tcPr>
          <w:p w:rsidR="004F431A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0,676</w:t>
            </w:r>
          </w:p>
          <w:p w:rsidR="004F431A" w:rsidRPr="00273ACB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1,271</w:t>
            </w:r>
          </w:p>
        </w:tc>
        <w:tc>
          <w:tcPr>
            <w:tcW w:w="1280" w:type="dxa"/>
          </w:tcPr>
          <w:p w:rsidR="004F431A" w:rsidRPr="00273ACB" w:rsidRDefault="004F431A" w:rsidP="00771B10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50.60</w:t>
            </w:r>
          </w:p>
        </w:tc>
        <w:tc>
          <w:tcPr>
            <w:tcW w:w="1280" w:type="dxa"/>
          </w:tcPr>
          <w:p w:rsidR="004F431A" w:rsidRPr="00273ACB" w:rsidRDefault="004F431A" w:rsidP="00771B10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4F431A" w:rsidRPr="00273ACB" w:rsidTr="00771B10">
        <w:trPr>
          <w:jc w:val="center"/>
        </w:trPr>
        <w:tc>
          <w:tcPr>
            <w:tcW w:w="5200" w:type="dxa"/>
          </w:tcPr>
          <w:p w:rsidR="004F431A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БГ АГРО ЗЕМЕДЕЛСКА КОМПАНИЯ ЕООД </w:t>
            </w:r>
          </w:p>
          <w:p w:rsidR="004F431A" w:rsidRPr="00273ACB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ВЪЛЧИДОЛ</w:t>
            </w:r>
          </w:p>
        </w:tc>
        <w:tc>
          <w:tcPr>
            <w:tcW w:w="1280" w:type="dxa"/>
          </w:tcPr>
          <w:p w:rsidR="004F431A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0,229</w:t>
            </w:r>
          </w:p>
          <w:p w:rsidR="004F431A" w:rsidRPr="00273ACB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1,271</w:t>
            </w:r>
          </w:p>
        </w:tc>
        <w:tc>
          <w:tcPr>
            <w:tcW w:w="1280" w:type="dxa"/>
          </w:tcPr>
          <w:p w:rsidR="004F431A" w:rsidRPr="00273ACB" w:rsidRDefault="004F431A" w:rsidP="00771B10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50.60</w:t>
            </w:r>
          </w:p>
        </w:tc>
        <w:tc>
          <w:tcPr>
            <w:tcW w:w="1280" w:type="dxa"/>
          </w:tcPr>
          <w:p w:rsidR="004F431A" w:rsidRDefault="004F431A" w:rsidP="00771B10">
            <w:r w:rsidRPr="00DF0741">
              <w:rPr>
                <w:sz w:val="20"/>
              </w:rPr>
              <w:t>Полски път</w:t>
            </w:r>
          </w:p>
        </w:tc>
      </w:tr>
      <w:tr w:rsidR="004F431A" w:rsidRPr="00273ACB" w:rsidTr="00771B10">
        <w:trPr>
          <w:jc w:val="center"/>
        </w:trPr>
        <w:tc>
          <w:tcPr>
            <w:tcW w:w="5200" w:type="dxa"/>
          </w:tcPr>
          <w:p w:rsidR="004F431A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БГ АГРО ЗЕМЕДЕЛСКА КОМПАНИЯ ЕООД </w:t>
            </w:r>
          </w:p>
          <w:p w:rsidR="004F431A" w:rsidRPr="00273ACB" w:rsidRDefault="004F431A" w:rsidP="009247D6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ВЪЛЧИДОЛ</w:t>
            </w:r>
          </w:p>
        </w:tc>
        <w:tc>
          <w:tcPr>
            <w:tcW w:w="1280" w:type="dxa"/>
          </w:tcPr>
          <w:p w:rsidR="004F431A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0,101</w:t>
            </w:r>
          </w:p>
          <w:p w:rsidR="004F431A" w:rsidRPr="00273ACB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4,542</w:t>
            </w:r>
          </w:p>
        </w:tc>
        <w:tc>
          <w:tcPr>
            <w:tcW w:w="1280" w:type="dxa"/>
          </w:tcPr>
          <w:p w:rsidR="004F431A" w:rsidRPr="00273ACB" w:rsidRDefault="004F431A" w:rsidP="00771B10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50.61</w:t>
            </w:r>
          </w:p>
        </w:tc>
        <w:tc>
          <w:tcPr>
            <w:tcW w:w="1280" w:type="dxa"/>
          </w:tcPr>
          <w:p w:rsidR="004F431A" w:rsidRDefault="004F431A" w:rsidP="00771B10">
            <w:r w:rsidRPr="00DF0741">
              <w:rPr>
                <w:sz w:val="20"/>
              </w:rPr>
              <w:t>Полски път</w:t>
            </w:r>
          </w:p>
        </w:tc>
      </w:tr>
      <w:tr w:rsidR="004F431A" w:rsidRPr="00273ACB" w:rsidTr="00771B10">
        <w:trPr>
          <w:jc w:val="center"/>
        </w:trPr>
        <w:tc>
          <w:tcPr>
            <w:tcW w:w="5200" w:type="dxa"/>
          </w:tcPr>
          <w:p w:rsidR="004F431A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БГ АГРО ЗЕМЕДЕЛСКА КОМПАНИЯ ЕООД </w:t>
            </w:r>
          </w:p>
          <w:p w:rsidR="004F431A" w:rsidRPr="00273ACB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ВЪЛЧИДОЛ</w:t>
            </w:r>
          </w:p>
        </w:tc>
        <w:tc>
          <w:tcPr>
            <w:tcW w:w="1280" w:type="dxa"/>
          </w:tcPr>
          <w:p w:rsidR="004F431A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0,791</w:t>
            </w:r>
          </w:p>
          <w:p w:rsidR="004F431A" w:rsidRPr="00273ACB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0,792</w:t>
            </w:r>
          </w:p>
        </w:tc>
        <w:tc>
          <w:tcPr>
            <w:tcW w:w="1280" w:type="dxa"/>
          </w:tcPr>
          <w:p w:rsidR="004F431A" w:rsidRPr="00273ACB" w:rsidRDefault="004F431A" w:rsidP="00771B10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50.72</w:t>
            </w:r>
          </w:p>
        </w:tc>
        <w:tc>
          <w:tcPr>
            <w:tcW w:w="1280" w:type="dxa"/>
          </w:tcPr>
          <w:p w:rsidR="004F431A" w:rsidRDefault="004F431A" w:rsidP="00771B10">
            <w:r w:rsidRPr="00DF0741">
              <w:rPr>
                <w:sz w:val="20"/>
              </w:rPr>
              <w:t>Полски път</w:t>
            </w:r>
          </w:p>
        </w:tc>
      </w:tr>
      <w:tr w:rsidR="004F431A" w:rsidRPr="00273ACB" w:rsidTr="00771B10">
        <w:trPr>
          <w:jc w:val="center"/>
        </w:trPr>
        <w:tc>
          <w:tcPr>
            <w:tcW w:w="5200" w:type="dxa"/>
          </w:tcPr>
          <w:p w:rsidR="004F431A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КАПРО - ПЕТРОВ ЕООД </w:t>
            </w:r>
          </w:p>
          <w:p w:rsidR="004F431A" w:rsidRPr="00273ACB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ВЪЛЧИДОЛ</w:t>
            </w:r>
          </w:p>
        </w:tc>
        <w:tc>
          <w:tcPr>
            <w:tcW w:w="1280" w:type="dxa"/>
          </w:tcPr>
          <w:p w:rsidR="004F431A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0,863</w:t>
            </w:r>
          </w:p>
          <w:p w:rsidR="004F431A" w:rsidRPr="00273ACB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0,870</w:t>
            </w:r>
          </w:p>
        </w:tc>
        <w:tc>
          <w:tcPr>
            <w:tcW w:w="1280" w:type="dxa"/>
          </w:tcPr>
          <w:p w:rsidR="004F431A" w:rsidRPr="00273ACB" w:rsidRDefault="004F431A" w:rsidP="00771B10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50.128</w:t>
            </w:r>
          </w:p>
        </w:tc>
        <w:tc>
          <w:tcPr>
            <w:tcW w:w="1280" w:type="dxa"/>
          </w:tcPr>
          <w:p w:rsidR="004F431A" w:rsidRDefault="004F431A" w:rsidP="00771B10">
            <w:r w:rsidRPr="00DF0741">
              <w:rPr>
                <w:sz w:val="20"/>
              </w:rPr>
              <w:t>Полски път</w:t>
            </w:r>
          </w:p>
        </w:tc>
      </w:tr>
      <w:tr w:rsidR="004F431A" w:rsidRPr="00273ACB" w:rsidTr="00771B10">
        <w:trPr>
          <w:jc w:val="center"/>
        </w:trPr>
        <w:tc>
          <w:tcPr>
            <w:tcW w:w="5200" w:type="dxa"/>
          </w:tcPr>
          <w:p w:rsidR="004F431A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КАПРО - ПЕТРОВ ЕООД </w:t>
            </w:r>
          </w:p>
          <w:p w:rsidR="004F431A" w:rsidRPr="00273ACB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ВЪЛЧИДОЛ</w:t>
            </w:r>
          </w:p>
        </w:tc>
        <w:tc>
          <w:tcPr>
            <w:tcW w:w="1280" w:type="dxa"/>
          </w:tcPr>
          <w:p w:rsidR="004F431A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1,864</w:t>
            </w:r>
          </w:p>
          <w:p w:rsidR="004F431A" w:rsidRPr="00273ACB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1,905</w:t>
            </w:r>
          </w:p>
        </w:tc>
        <w:tc>
          <w:tcPr>
            <w:tcW w:w="1280" w:type="dxa"/>
          </w:tcPr>
          <w:p w:rsidR="004F431A" w:rsidRPr="00273ACB" w:rsidRDefault="004F431A" w:rsidP="00771B10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50.234</w:t>
            </w:r>
          </w:p>
        </w:tc>
        <w:tc>
          <w:tcPr>
            <w:tcW w:w="1280" w:type="dxa"/>
          </w:tcPr>
          <w:p w:rsidR="004F431A" w:rsidRDefault="004F431A" w:rsidP="00771B10">
            <w:r w:rsidRPr="00DF0741">
              <w:rPr>
                <w:sz w:val="20"/>
              </w:rPr>
              <w:t>Полски път</w:t>
            </w:r>
          </w:p>
        </w:tc>
      </w:tr>
      <w:tr w:rsidR="004F431A" w:rsidRPr="00273ACB" w:rsidTr="00771B10">
        <w:trPr>
          <w:jc w:val="center"/>
        </w:trPr>
        <w:tc>
          <w:tcPr>
            <w:tcW w:w="5200" w:type="dxa"/>
          </w:tcPr>
          <w:p w:rsidR="004F431A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СТЕФКО РАЙКОВ ГАНЧЕВ </w:t>
            </w:r>
          </w:p>
          <w:p w:rsidR="004F431A" w:rsidRPr="00273ACB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ВЪЛЧИДОЛ</w:t>
            </w:r>
          </w:p>
        </w:tc>
        <w:tc>
          <w:tcPr>
            <w:tcW w:w="1280" w:type="dxa"/>
          </w:tcPr>
          <w:p w:rsidR="004F431A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0,756</w:t>
            </w:r>
          </w:p>
          <w:p w:rsidR="004F431A" w:rsidRPr="00273ACB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1,653</w:t>
            </w:r>
          </w:p>
        </w:tc>
        <w:tc>
          <w:tcPr>
            <w:tcW w:w="1280" w:type="dxa"/>
          </w:tcPr>
          <w:p w:rsidR="004F431A" w:rsidRPr="00273ACB" w:rsidRDefault="004F431A" w:rsidP="00771B10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52.12</w:t>
            </w:r>
          </w:p>
        </w:tc>
        <w:tc>
          <w:tcPr>
            <w:tcW w:w="1280" w:type="dxa"/>
          </w:tcPr>
          <w:p w:rsidR="004F431A" w:rsidRDefault="004F431A" w:rsidP="00771B10">
            <w:r w:rsidRPr="00DF0741">
              <w:rPr>
                <w:sz w:val="20"/>
              </w:rPr>
              <w:t>Полски път</w:t>
            </w:r>
          </w:p>
        </w:tc>
      </w:tr>
      <w:tr w:rsidR="004F431A" w:rsidRPr="00273ACB" w:rsidTr="00771B10">
        <w:trPr>
          <w:jc w:val="center"/>
        </w:trPr>
        <w:tc>
          <w:tcPr>
            <w:tcW w:w="5200" w:type="dxa"/>
          </w:tcPr>
          <w:p w:rsidR="004F431A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НАВИГАТОР 5ЕООД </w:t>
            </w:r>
          </w:p>
          <w:p w:rsidR="004F431A" w:rsidRPr="00273ACB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ВЪЛЧИДОЛ</w:t>
            </w:r>
          </w:p>
        </w:tc>
        <w:tc>
          <w:tcPr>
            <w:tcW w:w="1280" w:type="dxa"/>
          </w:tcPr>
          <w:p w:rsidR="004F431A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0,388</w:t>
            </w:r>
          </w:p>
          <w:p w:rsidR="004F431A" w:rsidRPr="00273ACB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2,036</w:t>
            </w:r>
          </w:p>
        </w:tc>
        <w:tc>
          <w:tcPr>
            <w:tcW w:w="1280" w:type="dxa"/>
          </w:tcPr>
          <w:p w:rsidR="004F431A" w:rsidRPr="00273ACB" w:rsidRDefault="004F431A" w:rsidP="00771B10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55.2</w:t>
            </w:r>
          </w:p>
        </w:tc>
        <w:tc>
          <w:tcPr>
            <w:tcW w:w="1280" w:type="dxa"/>
          </w:tcPr>
          <w:p w:rsidR="004F431A" w:rsidRDefault="004F431A" w:rsidP="00771B10">
            <w:r w:rsidRPr="00DF0741">
              <w:rPr>
                <w:sz w:val="20"/>
              </w:rPr>
              <w:t>Полски път</w:t>
            </w:r>
          </w:p>
        </w:tc>
      </w:tr>
      <w:tr w:rsidR="004F431A" w:rsidRPr="00273ACB" w:rsidTr="00771B10">
        <w:trPr>
          <w:jc w:val="center"/>
        </w:trPr>
        <w:tc>
          <w:tcPr>
            <w:tcW w:w="5200" w:type="dxa"/>
          </w:tcPr>
          <w:p w:rsidR="004F431A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КРИС-61 ООД </w:t>
            </w:r>
          </w:p>
          <w:p w:rsidR="004F431A" w:rsidRPr="00273ACB" w:rsidRDefault="004F431A" w:rsidP="00771B1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ВЪЛЧИДОЛ</w:t>
            </w:r>
          </w:p>
        </w:tc>
        <w:tc>
          <w:tcPr>
            <w:tcW w:w="1280" w:type="dxa"/>
          </w:tcPr>
          <w:p w:rsidR="004F431A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0,542</w:t>
            </w:r>
          </w:p>
          <w:p w:rsidR="004F431A" w:rsidRPr="00273ACB" w:rsidRDefault="004F431A" w:rsidP="00771B1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3,469</w:t>
            </w:r>
          </w:p>
        </w:tc>
        <w:tc>
          <w:tcPr>
            <w:tcW w:w="1280" w:type="dxa"/>
          </w:tcPr>
          <w:p w:rsidR="004F431A" w:rsidRPr="00273ACB" w:rsidRDefault="004F431A" w:rsidP="00771B10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62.10</w:t>
            </w:r>
          </w:p>
        </w:tc>
        <w:tc>
          <w:tcPr>
            <w:tcW w:w="1280" w:type="dxa"/>
          </w:tcPr>
          <w:p w:rsidR="004F431A" w:rsidRDefault="004F431A" w:rsidP="00771B10">
            <w:r w:rsidRPr="00DF0741">
              <w:rPr>
                <w:sz w:val="20"/>
              </w:rPr>
              <w:t>Полски път</w:t>
            </w:r>
          </w:p>
        </w:tc>
      </w:tr>
      <w:tr w:rsidR="004F431A" w:rsidRPr="00F360C5" w:rsidTr="00771B10">
        <w:trPr>
          <w:jc w:val="center"/>
        </w:trPr>
        <w:tc>
          <w:tcPr>
            <w:tcW w:w="5200" w:type="dxa"/>
          </w:tcPr>
          <w:p w:rsidR="004F431A" w:rsidRPr="00F360C5" w:rsidRDefault="004F431A" w:rsidP="00771B10">
            <w:pPr>
              <w:spacing w:after="120"/>
              <w:rPr>
                <w:b/>
              </w:rPr>
            </w:pPr>
            <w:r w:rsidRPr="00F360C5">
              <w:rPr>
                <w:b/>
                <w:sz w:val="22"/>
                <w:szCs w:val="22"/>
              </w:rPr>
              <w:t xml:space="preserve"> Общо за землището</w:t>
            </w:r>
          </w:p>
        </w:tc>
        <w:tc>
          <w:tcPr>
            <w:tcW w:w="1280" w:type="dxa"/>
          </w:tcPr>
          <w:p w:rsidR="004F431A" w:rsidRPr="00F360C5" w:rsidRDefault="004F431A" w:rsidP="00771B10">
            <w:pPr>
              <w:spacing w:after="120"/>
              <w:jc w:val="right"/>
              <w:rPr>
                <w:b/>
              </w:rPr>
            </w:pPr>
            <w:r w:rsidRPr="00F360C5">
              <w:rPr>
                <w:b/>
                <w:sz w:val="22"/>
                <w:szCs w:val="22"/>
              </w:rPr>
              <w:t>154,099</w:t>
            </w:r>
          </w:p>
        </w:tc>
        <w:tc>
          <w:tcPr>
            <w:tcW w:w="1280" w:type="dxa"/>
          </w:tcPr>
          <w:p w:rsidR="004F431A" w:rsidRPr="00F360C5" w:rsidRDefault="004F431A" w:rsidP="00771B10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1280" w:type="dxa"/>
          </w:tcPr>
          <w:p w:rsidR="004F431A" w:rsidRPr="00F360C5" w:rsidRDefault="004F431A" w:rsidP="00771B10">
            <w:pPr>
              <w:spacing w:after="120"/>
              <w:jc w:val="center"/>
              <w:rPr>
                <w:b/>
              </w:rPr>
            </w:pPr>
          </w:p>
        </w:tc>
      </w:tr>
    </w:tbl>
    <w:p w:rsidR="004F431A" w:rsidRDefault="004F431A" w:rsidP="008A788C">
      <w:pPr>
        <w:widowControl w:val="0"/>
        <w:autoSpaceDE w:val="0"/>
        <w:autoSpaceDN w:val="0"/>
        <w:adjustRightInd w:val="0"/>
        <w:spacing w:line="256" w:lineRule="atLeast"/>
        <w:jc w:val="center"/>
        <w:rPr>
          <w:b/>
          <w:bCs/>
          <w:sz w:val="22"/>
          <w:szCs w:val="22"/>
        </w:rPr>
      </w:pPr>
    </w:p>
    <w:p w:rsidR="004F431A" w:rsidRDefault="004F431A" w:rsidP="008A788C">
      <w:pPr>
        <w:rPr>
          <w:sz w:val="20"/>
          <w:szCs w:val="20"/>
        </w:rPr>
      </w:pPr>
    </w:p>
    <w:p w:rsidR="004F431A" w:rsidRPr="00F360C5" w:rsidRDefault="004F431A" w:rsidP="008A788C">
      <w:pPr>
        <w:tabs>
          <w:tab w:val="left" w:pos="1800"/>
        </w:tabs>
        <w:jc w:val="both"/>
        <w:rPr>
          <w:b/>
          <w:bCs/>
          <w:sz w:val="22"/>
          <w:szCs w:val="22"/>
        </w:rPr>
      </w:pPr>
      <w:r w:rsidRPr="00F12AFC">
        <w:rPr>
          <w:b/>
          <w:bCs/>
          <w:sz w:val="22"/>
          <w:szCs w:val="22"/>
        </w:rPr>
        <w:t xml:space="preserve">        Настоящото приложение №1 е неразделна част </w:t>
      </w:r>
      <w:r w:rsidRPr="00F360C5">
        <w:rPr>
          <w:b/>
          <w:bCs/>
          <w:sz w:val="22"/>
          <w:szCs w:val="22"/>
        </w:rPr>
        <w:t>от Заповед № РД-20-04</w:t>
      </w:r>
      <w:r>
        <w:rPr>
          <w:b/>
          <w:bCs/>
          <w:sz w:val="22"/>
          <w:szCs w:val="22"/>
        </w:rPr>
        <w:t>-284</w:t>
      </w:r>
      <w:r w:rsidRPr="00F360C5">
        <w:rPr>
          <w:b/>
          <w:bCs/>
          <w:sz w:val="22"/>
          <w:szCs w:val="22"/>
        </w:rPr>
        <w:t>/01.10.2020г.</w:t>
      </w:r>
    </w:p>
    <w:p w:rsidR="004F431A" w:rsidRDefault="004F431A" w:rsidP="008A788C"/>
    <w:p w:rsidR="004F431A" w:rsidRDefault="004F431A" w:rsidP="002554CC">
      <w:pPr>
        <w:jc w:val="center"/>
        <w:rPr>
          <w:b/>
          <w:bCs/>
          <w:lang w:eastAsia="bg-BG"/>
        </w:rPr>
      </w:pPr>
      <w:r w:rsidRPr="002554CC">
        <w:rPr>
          <w:b/>
          <w:bCs/>
          <w:lang w:eastAsia="bg-BG"/>
        </w:rPr>
        <w:t xml:space="preserve">   </w:t>
      </w:r>
    </w:p>
    <w:sectPr w:rsidR="004F431A" w:rsidSect="001033CC">
      <w:footerReference w:type="default" r:id="rId12"/>
      <w:pgSz w:w="11906" w:h="16838"/>
      <w:pgMar w:top="851" w:right="707" w:bottom="567" w:left="1276" w:header="709" w:footer="386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431A" w:rsidRDefault="004F431A" w:rsidP="00043091">
      <w:r>
        <w:separator/>
      </w:r>
    </w:p>
  </w:endnote>
  <w:endnote w:type="continuationSeparator" w:id="0">
    <w:p w:rsidR="004F431A" w:rsidRDefault="004F431A" w:rsidP="000430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msCyr">
    <w:altName w:val="Times New Roman"/>
    <w:panose1 w:val="02020603050405020304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ll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31A" w:rsidRPr="00433B27" w:rsidRDefault="004F431A" w:rsidP="003F184C">
    <w:pPr>
      <w:pBdr>
        <w:top w:val="single" w:sz="4" w:space="1" w:color="auto"/>
      </w:pBdr>
      <w:jc w:val="center"/>
      <w:rPr>
        <w:rFonts w:ascii="Arial Narrow" w:eastAsia="SimSun" w:hAnsi="Arial Narrow" w:cs="Arial Narrow"/>
        <w:spacing w:val="20"/>
        <w:sz w:val="18"/>
        <w:szCs w:val="18"/>
        <w:lang w:eastAsia="bg-BG"/>
      </w:rPr>
    </w:pP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п.</w:t>
    </w:r>
    <w:r w:rsidRPr="00433B27">
      <w:rPr>
        <w:rFonts w:ascii="Arial Narrow" w:eastAsia="SimSun" w:hAnsi="Arial Narrow" w:cs="Arial Narrow"/>
        <w:spacing w:val="20"/>
        <w:sz w:val="18"/>
        <w:szCs w:val="18"/>
        <w:lang w:val="en-US" w:eastAsia="bg-BG"/>
      </w:rPr>
      <w:t>k</w:t>
    </w: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. 900</w:t>
    </w:r>
    <w:r>
      <w:rPr>
        <w:rFonts w:ascii="Arial Narrow" w:eastAsia="SimSun" w:hAnsi="Arial Narrow" w:cs="Arial Narrow"/>
        <w:spacing w:val="20"/>
        <w:sz w:val="18"/>
        <w:szCs w:val="18"/>
        <w:lang w:eastAsia="bg-BG"/>
      </w:rPr>
      <w:t>0, гр. Варна , адрес: ул.“Д-р Пи</w:t>
    </w: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скюлиев” № 1, телефон: 052/621240, факс: 052/647351</w:t>
    </w:r>
  </w:p>
  <w:p w:rsidR="004F431A" w:rsidRPr="00433B27" w:rsidRDefault="004F431A" w:rsidP="003F184C">
    <w:pPr>
      <w:pStyle w:val="Footer"/>
      <w:pBdr>
        <w:top w:val="single" w:sz="4" w:space="1" w:color="auto"/>
      </w:pBdr>
      <w:jc w:val="center"/>
      <w:rPr>
        <w:rFonts w:ascii="Arial Narrow" w:eastAsia="SimSun" w:hAnsi="Arial Narrow"/>
        <w:color w:val="0000FF"/>
        <w:spacing w:val="20"/>
        <w:sz w:val="18"/>
        <w:szCs w:val="18"/>
        <w:u w:val="single"/>
      </w:rPr>
    </w:pPr>
    <w:r w:rsidRPr="00433B27">
      <w:rPr>
        <w:rFonts w:ascii="Arial Narrow" w:eastAsia="SimSun" w:hAnsi="Arial Narrow" w:cs="Arial Narrow"/>
        <w:spacing w:val="20"/>
        <w:sz w:val="18"/>
        <w:szCs w:val="18"/>
      </w:rPr>
      <w:t>е</w:t>
    </w:r>
    <w:r w:rsidRPr="00433B27">
      <w:rPr>
        <w:rFonts w:ascii="Arial Narrow" w:eastAsia="SimSun" w:hAnsi="Arial Narrow" w:cs="Arial Narrow"/>
        <w:spacing w:val="20"/>
        <w:sz w:val="18"/>
        <w:szCs w:val="18"/>
        <w:lang w:val="en-US"/>
      </w:rPr>
      <w:t>-mail</w:t>
    </w:r>
    <w:r w:rsidRPr="00433B27">
      <w:rPr>
        <w:rFonts w:ascii="Arial Narrow" w:eastAsia="SimSun" w:hAnsi="Arial Narrow" w:cs="Arial Narrow"/>
        <w:spacing w:val="20"/>
        <w:sz w:val="18"/>
        <w:szCs w:val="18"/>
      </w:rPr>
      <w:t xml:space="preserve">: </w:t>
    </w:r>
    <w:hyperlink r:id="rId1" w:history="1"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  <w:lang w:val="en-US"/>
        </w:rPr>
        <w:t>odzg</w:t>
      </w:r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</w:rPr>
        <w:t>_</w:t>
      </w:r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  <w:lang w:val="en-US"/>
        </w:rPr>
        <w:t>var@abv.bg</w:t>
      </w:r>
    </w:hyperlink>
  </w:p>
  <w:p w:rsidR="004F431A" w:rsidRPr="00433B27" w:rsidRDefault="004F431A" w:rsidP="0039461B">
    <w:pPr>
      <w:pStyle w:val="Footer"/>
      <w:pBdr>
        <w:top w:val="single" w:sz="4" w:space="1" w:color="auto"/>
      </w:pBdr>
      <w:jc w:val="right"/>
      <w:rPr>
        <w:rFonts w:ascii="Arial Narrow" w:hAnsi="Arial Narrow" w:cs="Arial Narrow"/>
        <w:b/>
        <w:bCs/>
        <w:sz w:val="18"/>
        <w:szCs w:val="18"/>
      </w:rPr>
    </w:pPr>
    <w:r w:rsidRPr="00433B27">
      <w:rPr>
        <w:rFonts w:ascii="Arial Narrow" w:hAnsi="Arial Narrow" w:cs="Arial Narrow"/>
        <w:sz w:val="18"/>
        <w:szCs w:val="18"/>
      </w:rPr>
      <w:t xml:space="preserve">Страница </w: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begin"/>
    </w:r>
    <w:r w:rsidRPr="00433B27">
      <w:rPr>
        <w:rFonts w:ascii="Arial Narrow" w:hAnsi="Arial Narrow" w:cs="Arial Narrow"/>
        <w:b/>
        <w:bCs/>
        <w:sz w:val="18"/>
        <w:szCs w:val="18"/>
      </w:rPr>
      <w:instrText>PAGE  \* Arabic  \* MERGEFORMAT</w:instrTex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separate"/>
    </w:r>
    <w:r>
      <w:rPr>
        <w:rFonts w:ascii="Arial Narrow" w:hAnsi="Arial Narrow" w:cs="Arial Narrow"/>
        <w:b/>
        <w:bCs/>
        <w:noProof/>
        <w:sz w:val="18"/>
        <w:szCs w:val="18"/>
      </w:rPr>
      <w:t>48</w: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end"/>
    </w:r>
    <w:r w:rsidRPr="00433B27">
      <w:rPr>
        <w:rFonts w:ascii="Arial Narrow" w:hAnsi="Arial Narrow" w:cs="Arial Narrow"/>
        <w:sz w:val="18"/>
        <w:szCs w:val="18"/>
      </w:rPr>
      <w:t xml:space="preserve"> от </w:t>
    </w:r>
    <w:fldSimple w:instr="NUMPAGES  \* Arabic  \* MERGEFORMAT">
      <w:r w:rsidRPr="00F9719C">
        <w:rPr>
          <w:rFonts w:ascii="Arial Narrow" w:hAnsi="Arial Narrow" w:cs="Arial Narrow"/>
          <w:b/>
          <w:bCs/>
          <w:noProof/>
          <w:sz w:val="18"/>
          <w:szCs w:val="18"/>
        </w:rPr>
        <w:t>48</w:t>
      </w:r>
    </w:fldSimple>
  </w:p>
  <w:p w:rsidR="004F431A" w:rsidRPr="00433B27" w:rsidRDefault="004F431A" w:rsidP="0039461B">
    <w:pPr>
      <w:pStyle w:val="Footer"/>
      <w:pBdr>
        <w:top w:val="single" w:sz="4" w:space="1" w:color="auto"/>
      </w:pBdr>
      <w:jc w:val="right"/>
      <w:rPr>
        <w:rFonts w:ascii="Arial Narrow" w:hAnsi="Arial Narrow" w:cs="Arial Narrow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431A" w:rsidRDefault="004F431A" w:rsidP="00043091">
      <w:r>
        <w:separator/>
      </w:r>
    </w:p>
  </w:footnote>
  <w:footnote w:type="continuationSeparator" w:id="0">
    <w:p w:rsidR="004F431A" w:rsidRDefault="004F431A" w:rsidP="000430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37A78"/>
    <w:multiLevelType w:val="hybridMultilevel"/>
    <w:tmpl w:val="2E827D28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">
    <w:nsid w:val="0A12076D"/>
    <w:multiLevelType w:val="hybridMultilevel"/>
    <w:tmpl w:val="17FA231A"/>
    <w:lvl w:ilvl="0" w:tplc="04020009">
      <w:start w:val="1"/>
      <w:numFmt w:val="bullet"/>
      <w:lvlText w:val=""/>
      <w:lvlJc w:val="left"/>
      <w:pPr>
        <w:ind w:left="142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6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6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>
    <w:nsid w:val="0E626B37"/>
    <w:multiLevelType w:val="multilevel"/>
    <w:tmpl w:val="C7B617C0"/>
    <w:lvl w:ilvl="0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D407F0"/>
    <w:multiLevelType w:val="hybridMultilevel"/>
    <w:tmpl w:val="773A8962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4">
    <w:nsid w:val="24A04A66"/>
    <w:multiLevelType w:val="hybridMultilevel"/>
    <w:tmpl w:val="1E02BBE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700C9F"/>
    <w:multiLevelType w:val="hybridMultilevel"/>
    <w:tmpl w:val="B97409E4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C135849"/>
    <w:multiLevelType w:val="hybridMultilevel"/>
    <w:tmpl w:val="D4C2CEA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2927BB"/>
    <w:multiLevelType w:val="hybridMultilevel"/>
    <w:tmpl w:val="CA7440EA"/>
    <w:lvl w:ilvl="0" w:tplc="0402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6D0D5F06"/>
    <w:multiLevelType w:val="hybridMultilevel"/>
    <w:tmpl w:val="5C2468D2"/>
    <w:lvl w:ilvl="0" w:tplc="0402000B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9">
    <w:nsid w:val="70682726"/>
    <w:multiLevelType w:val="hybridMultilevel"/>
    <w:tmpl w:val="06924C2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DB7753"/>
    <w:multiLevelType w:val="hybridMultilevel"/>
    <w:tmpl w:val="039851EE"/>
    <w:lvl w:ilvl="0" w:tplc="0402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2"/>
  </w:num>
  <w:num w:numId="5">
    <w:abstractNumId w:val="0"/>
  </w:num>
  <w:num w:numId="6">
    <w:abstractNumId w:val="10"/>
  </w:num>
  <w:num w:numId="7">
    <w:abstractNumId w:val="3"/>
  </w:num>
  <w:num w:numId="8">
    <w:abstractNumId w:val="1"/>
  </w:num>
  <w:num w:numId="9">
    <w:abstractNumId w:val="9"/>
  </w:num>
  <w:num w:numId="10">
    <w:abstractNumId w:val="4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5A4D"/>
    <w:rsid w:val="00003AC1"/>
    <w:rsid w:val="00017CA1"/>
    <w:rsid w:val="00017E8A"/>
    <w:rsid w:val="00025FF4"/>
    <w:rsid w:val="00026881"/>
    <w:rsid w:val="00041CDB"/>
    <w:rsid w:val="00043091"/>
    <w:rsid w:val="000452C8"/>
    <w:rsid w:val="000514E4"/>
    <w:rsid w:val="000605BD"/>
    <w:rsid w:val="00061157"/>
    <w:rsid w:val="000635A7"/>
    <w:rsid w:val="00073B59"/>
    <w:rsid w:val="00094BB6"/>
    <w:rsid w:val="000D2345"/>
    <w:rsid w:val="00100B79"/>
    <w:rsid w:val="001033CC"/>
    <w:rsid w:val="00105CCB"/>
    <w:rsid w:val="00106A3B"/>
    <w:rsid w:val="001119CD"/>
    <w:rsid w:val="00116911"/>
    <w:rsid w:val="00117C84"/>
    <w:rsid w:val="00145681"/>
    <w:rsid w:val="00156F10"/>
    <w:rsid w:val="001C2947"/>
    <w:rsid w:val="001D433F"/>
    <w:rsid w:val="00226B68"/>
    <w:rsid w:val="00252078"/>
    <w:rsid w:val="002554CC"/>
    <w:rsid w:val="00273ACB"/>
    <w:rsid w:val="00280056"/>
    <w:rsid w:val="002A2157"/>
    <w:rsid w:val="002A78ED"/>
    <w:rsid w:val="002B0E68"/>
    <w:rsid w:val="002D713B"/>
    <w:rsid w:val="002E1623"/>
    <w:rsid w:val="002E28D0"/>
    <w:rsid w:val="002E6A59"/>
    <w:rsid w:val="002F5940"/>
    <w:rsid w:val="0030367D"/>
    <w:rsid w:val="00305D96"/>
    <w:rsid w:val="003123C6"/>
    <w:rsid w:val="003517FF"/>
    <w:rsid w:val="00366D50"/>
    <w:rsid w:val="0039461B"/>
    <w:rsid w:val="003A0860"/>
    <w:rsid w:val="003C08FA"/>
    <w:rsid w:val="003C31EA"/>
    <w:rsid w:val="003C57D1"/>
    <w:rsid w:val="003F184C"/>
    <w:rsid w:val="003F5DF3"/>
    <w:rsid w:val="003F74EB"/>
    <w:rsid w:val="00402C37"/>
    <w:rsid w:val="00427403"/>
    <w:rsid w:val="00433B27"/>
    <w:rsid w:val="00437371"/>
    <w:rsid w:val="00445A4D"/>
    <w:rsid w:val="0044629A"/>
    <w:rsid w:val="00464CA7"/>
    <w:rsid w:val="00467741"/>
    <w:rsid w:val="004821E5"/>
    <w:rsid w:val="00485508"/>
    <w:rsid w:val="00495EE0"/>
    <w:rsid w:val="004A30CD"/>
    <w:rsid w:val="004A5859"/>
    <w:rsid w:val="004D0A1D"/>
    <w:rsid w:val="004F431A"/>
    <w:rsid w:val="0052712F"/>
    <w:rsid w:val="00533CC3"/>
    <w:rsid w:val="0055784A"/>
    <w:rsid w:val="0057271D"/>
    <w:rsid w:val="00574C33"/>
    <w:rsid w:val="00592FC2"/>
    <w:rsid w:val="005A35BE"/>
    <w:rsid w:val="005A400A"/>
    <w:rsid w:val="005C5FE5"/>
    <w:rsid w:val="005E5196"/>
    <w:rsid w:val="005F59C9"/>
    <w:rsid w:val="006271A9"/>
    <w:rsid w:val="00632A0C"/>
    <w:rsid w:val="00640019"/>
    <w:rsid w:val="00640F8C"/>
    <w:rsid w:val="00681AA5"/>
    <w:rsid w:val="00697AC3"/>
    <w:rsid w:val="006B0B70"/>
    <w:rsid w:val="006B4F91"/>
    <w:rsid w:val="006C2D63"/>
    <w:rsid w:val="006C5482"/>
    <w:rsid w:val="006D0161"/>
    <w:rsid w:val="006E28C3"/>
    <w:rsid w:val="006F37E8"/>
    <w:rsid w:val="00701FDC"/>
    <w:rsid w:val="007044D2"/>
    <w:rsid w:val="0071646F"/>
    <w:rsid w:val="00745BA9"/>
    <w:rsid w:val="007502C7"/>
    <w:rsid w:val="007539D5"/>
    <w:rsid w:val="00762999"/>
    <w:rsid w:val="00770032"/>
    <w:rsid w:val="007701E6"/>
    <w:rsid w:val="00771B10"/>
    <w:rsid w:val="007C59FE"/>
    <w:rsid w:val="007C7054"/>
    <w:rsid w:val="00806022"/>
    <w:rsid w:val="0084197A"/>
    <w:rsid w:val="0086403C"/>
    <w:rsid w:val="008661FB"/>
    <w:rsid w:val="00881CBA"/>
    <w:rsid w:val="00894FF5"/>
    <w:rsid w:val="008A788C"/>
    <w:rsid w:val="008C0838"/>
    <w:rsid w:val="008C3DB3"/>
    <w:rsid w:val="008E5ADE"/>
    <w:rsid w:val="008F593D"/>
    <w:rsid w:val="009027E3"/>
    <w:rsid w:val="00911AE5"/>
    <w:rsid w:val="009154E6"/>
    <w:rsid w:val="009247D6"/>
    <w:rsid w:val="00926632"/>
    <w:rsid w:val="00941F9B"/>
    <w:rsid w:val="009550F6"/>
    <w:rsid w:val="00962171"/>
    <w:rsid w:val="00965679"/>
    <w:rsid w:val="00986014"/>
    <w:rsid w:val="0099575B"/>
    <w:rsid w:val="009B0548"/>
    <w:rsid w:val="009B39CC"/>
    <w:rsid w:val="009C0E1E"/>
    <w:rsid w:val="009F600D"/>
    <w:rsid w:val="00A13412"/>
    <w:rsid w:val="00A25455"/>
    <w:rsid w:val="00A32368"/>
    <w:rsid w:val="00A32F8B"/>
    <w:rsid w:val="00A660F3"/>
    <w:rsid w:val="00A86064"/>
    <w:rsid w:val="00A87FE7"/>
    <w:rsid w:val="00A96E3F"/>
    <w:rsid w:val="00AC4A07"/>
    <w:rsid w:val="00AC5FBE"/>
    <w:rsid w:val="00AC73CD"/>
    <w:rsid w:val="00AD1F11"/>
    <w:rsid w:val="00AE5268"/>
    <w:rsid w:val="00B0132B"/>
    <w:rsid w:val="00B42B47"/>
    <w:rsid w:val="00B72210"/>
    <w:rsid w:val="00BA3FD7"/>
    <w:rsid w:val="00BA5923"/>
    <w:rsid w:val="00BC3520"/>
    <w:rsid w:val="00BC4180"/>
    <w:rsid w:val="00BD5BF4"/>
    <w:rsid w:val="00BF323F"/>
    <w:rsid w:val="00C16E1E"/>
    <w:rsid w:val="00C25C5E"/>
    <w:rsid w:val="00C27122"/>
    <w:rsid w:val="00C6709B"/>
    <w:rsid w:val="00C74FF6"/>
    <w:rsid w:val="00C76D8F"/>
    <w:rsid w:val="00C86802"/>
    <w:rsid w:val="00CD72C1"/>
    <w:rsid w:val="00CE673B"/>
    <w:rsid w:val="00CF563C"/>
    <w:rsid w:val="00CF605A"/>
    <w:rsid w:val="00D2710F"/>
    <w:rsid w:val="00D44BC8"/>
    <w:rsid w:val="00D5014E"/>
    <w:rsid w:val="00D650E6"/>
    <w:rsid w:val="00D672FA"/>
    <w:rsid w:val="00D727AD"/>
    <w:rsid w:val="00D82641"/>
    <w:rsid w:val="00D90C88"/>
    <w:rsid w:val="00DA73CB"/>
    <w:rsid w:val="00DF0741"/>
    <w:rsid w:val="00DF0BDE"/>
    <w:rsid w:val="00DF5667"/>
    <w:rsid w:val="00E03C8A"/>
    <w:rsid w:val="00E37B00"/>
    <w:rsid w:val="00E45422"/>
    <w:rsid w:val="00E53059"/>
    <w:rsid w:val="00E748EE"/>
    <w:rsid w:val="00E81841"/>
    <w:rsid w:val="00E87C9E"/>
    <w:rsid w:val="00E97241"/>
    <w:rsid w:val="00EA3866"/>
    <w:rsid w:val="00EA6B6D"/>
    <w:rsid w:val="00EB14F7"/>
    <w:rsid w:val="00EB2F59"/>
    <w:rsid w:val="00EC2BFB"/>
    <w:rsid w:val="00EC3651"/>
    <w:rsid w:val="00EC7DB5"/>
    <w:rsid w:val="00ED3C15"/>
    <w:rsid w:val="00ED57BC"/>
    <w:rsid w:val="00EE0F49"/>
    <w:rsid w:val="00F12AFC"/>
    <w:rsid w:val="00F12D43"/>
    <w:rsid w:val="00F3537C"/>
    <w:rsid w:val="00F360C5"/>
    <w:rsid w:val="00F453C3"/>
    <w:rsid w:val="00F73C2B"/>
    <w:rsid w:val="00F813D7"/>
    <w:rsid w:val="00F942FB"/>
    <w:rsid w:val="00F9719C"/>
    <w:rsid w:val="00FA01A7"/>
    <w:rsid w:val="00FC29D6"/>
    <w:rsid w:val="00FE0FEC"/>
    <w:rsid w:val="00FF4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859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5859"/>
    <w:pPr>
      <w:keepNext/>
      <w:jc w:val="right"/>
      <w:outlineLvl w:val="0"/>
    </w:pPr>
    <w:rPr>
      <w:rFonts w:ascii="TmsCyr" w:eastAsia="Calibri" w:hAnsi="TmsCyr"/>
      <w:sz w:val="20"/>
      <w:szCs w:val="20"/>
      <w:lang w:eastAsia="bg-BG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A5859"/>
    <w:rPr>
      <w:rFonts w:ascii="TmsCyr" w:hAnsi="TmsCyr" w:cs="Times New Roman"/>
      <w:sz w:val="20"/>
      <w:lang w:eastAsia="bg-BG"/>
    </w:rPr>
  </w:style>
  <w:style w:type="character" w:styleId="Emphasis">
    <w:name w:val="Emphasis"/>
    <w:basedOn w:val="DefaultParagraphFont"/>
    <w:uiPriority w:val="99"/>
    <w:qFormat/>
    <w:rsid w:val="004A5859"/>
    <w:rPr>
      <w:rFonts w:cs="Times New Roman"/>
      <w:i/>
    </w:rPr>
  </w:style>
  <w:style w:type="paragraph" w:styleId="BodyText">
    <w:name w:val="Body Text"/>
    <w:basedOn w:val="Normal"/>
    <w:link w:val="BodyTextChar"/>
    <w:uiPriority w:val="99"/>
    <w:rsid w:val="004A5859"/>
    <w:pPr>
      <w:spacing w:after="120"/>
    </w:pPr>
    <w:rPr>
      <w:rFonts w:eastAsia="Calibri"/>
      <w:lang w:eastAsia="bg-BG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A5859"/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rsid w:val="00043091"/>
    <w:pPr>
      <w:tabs>
        <w:tab w:val="center" w:pos="4536"/>
        <w:tab w:val="right" w:pos="9072"/>
      </w:tabs>
    </w:pPr>
    <w:rPr>
      <w:rFonts w:eastAsia="Calibri"/>
      <w:lang w:eastAsia="bg-BG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43091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rsid w:val="00043091"/>
    <w:pPr>
      <w:tabs>
        <w:tab w:val="center" w:pos="4536"/>
        <w:tab w:val="right" w:pos="9072"/>
      </w:tabs>
    </w:pPr>
    <w:rPr>
      <w:rFonts w:eastAsia="Calibri"/>
      <w:lang w:eastAsia="bg-BG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43091"/>
    <w:rPr>
      <w:rFonts w:ascii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2554CC"/>
    <w:rPr>
      <w:rFonts w:ascii="Tahoma" w:eastAsia="Calibri" w:hAnsi="Tahoma"/>
      <w:sz w:val="16"/>
      <w:szCs w:val="16"/>
      <w:lang w:eastAsia="bg-BG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554CC"/>
    <w:rPr>
      <w:rFonts w:ascii="Tahoma" w:hAnsi="Tahoma" w:cs="Times New Roman"/>
      <w:sz w:val="16"/>
    </w:rPr>
  </w:style>
  <w:style w:type="character" w:customStyle="1" w:styleId="SubtitleChar">
    <w:name w:val="Subtitle Char"/>
    <w:uiPriority w:val="99"/>
    <w:locked/>
    <w:rsid w:val="008A788C"/>
    <w:rPr>
      <w:rFonts w:ascii="Cambria" w:hAnsi="Cambria"/>
      <w:i/>
      <w:color w:val="4F81BD"/>
      <w:spacing w:val="15"/>
      <w:sz w:val="24"/>
    </w:rPr>
  </w:style>
  <w:style w:type="paragraph" w:styleId="Subtitle">
    <w:name w:val="Subtitle"/>
    <w:basedOn w:val="Normal"/>
    <w:next w:val="Normal"/>
    <w:link w:val="SubtitleChar1"/>
    <w:uiPriority w:val="99"/>
    <w:qFormat/>
    <w:rsid w:val="008A788C"/>
    <w:rPr>
      <w:rFonts w:ascii="Cambria" w:eastAsia="Calibri" w:hAnsi="Cambria"/>
      <w:i/>
      <w:iCs/>
      <w:color w:val="4F81BD"/>
      <w:spacing w:val="15"/>
      <w:lang w:eastAsia="bg-BG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8A788C"/>
    <w:rPr>
      <w:rFonts w:ascii="Cambria" w:hAnsi="Cambria" w:cs="Times New Roman"/>
      <w:i/>
      <w:color w:val="4F81BD"/>
      <w:spacing w:val="15"/>
      <w:sz w:val="24"/>
    </w:rPr>
  </w:style>
  <w:style w:type="character" w:styleId="Hyperlink">
    <w:name w:val="Hyperlink"/>
    <w:basedOn w:val="DefaultParagraphFont"/>
    <w:uiPriority w:val="99"/>
    <w:rsid w:val="008A788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65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5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5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5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5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5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5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5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5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5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5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5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5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5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5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5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5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5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5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5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5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5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5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5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5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5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5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5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5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5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5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5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5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5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5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Base=NARH&amp;DocCode=4098&amp;ToPar=Art37&#1074;_Al4&amp;Type=201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apis://Base=NARH&amp;DocCode=4661&amp;Type=201/" TargetMode="External"/><Relationship Id="rId5" Type="http://schemas.openxmlformats.org/officeDocument/2006/relationships/footnotes" Target="footnotes.xml"/><Relationship Id="rId10" Type="http://schemas.openxmlformats.org/officeDocument/2006/relationships/hyperlink" Target="apis://Base=NARH&amp;DocCode=4098&amp;ToPar=Art37&#1074;_Al16&amp;Type=20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pis://Base=NARH&amp;DocCode=4098&amp;ToPar=Art37&#1074;_Al1&amp;Type=201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var@abv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393</TotalTime>
  <Pages>48</Pages>
  <Words>14697</Words>
  <Characters>-32766</Characters>
  <Application>Microsoft Office Outlook</Application>
  <DocSecurity>0</DocSecurity>
  <Lines>0</Lines>
  <Paragraphs>0</Paragraphs>
  <ScaleCrop>false</ScaleCrop>
  <Company>MZH ODZ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GSEKRETAR_PY</dc:creator>
  <cp:keywords/>
  <dc:description/>
  <cp:lastModifiedBy>GD AR</cp:lastModifiedBy>
  <cp:revision>59</cp:revision>
  <cp:lastPrinted>2020-09-29T10:53:00Z</cp:lastPrinted>
  <dcterms:created xsi:type="dcterms:W3CDTF">2020-09-16T11:03:00Z</dcterms:created>
  <dcterms:modified xsi:type="dcterms:W3CDTF">2020-10-27T08:27:00Z</dcterms:modified>
</cp:coreProperties>
</file>