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47" w:rsidRPr="006B1390" w:rsidRDefault="00AA1747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251657216;visibility:visible">
            <v:imagedata r:id="rId7" o:title=""/>
            <w10:wrap type="square"/>
          </v:shape>
        </w:pict>
      </w:r>
      <w:r w:rsidRPr="006B1390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РЕПУБЛИКА БЪЛГАРИЯ</w:t>
      </w:r>
    </w:p>
    <w:p w:rsidR="00AA1747" w:rsidRPr="006B1390" w:rsidRDefault="00AA1747" w:rsidP="001033CC">
      <w:pPr>
        <w:pStyle w:val="Heading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6B1390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</w:t>
      </w:r>
      <w:r w:rsidRPr="006B1390">
        <w:rPr>
          <w:rFonts w:ascii="Arial Narrow" w:hAnsi="Arial Narrow" w:cs="Arial Narrow"/>
          <w:color w:val="333333"/>
          <w:spacing w:val="30"/>
          <w:sz w:val="24"/>
          <w:szCs w:val="24"/>
        </w:rPr>
        <w:t>Министерство на земеделието, храните и горите</w:t>
      </w:r>
      <w:r w:rsidRPr="006B1390">
        <w:rPr>
          <w:rFonts w:ascii="Arial Narrow" w:hAnsi="Arial Narrow" w:cs="Arial Narrow"/>
          <w:color w:val="333333"/>
          <w:spacing w:val="30"/>
          <w:sz w:val="24"/>
          <w:szCs w:val="24"/>
        </w:rPr>
        <w:tab/>
      </w:r>
    </w:p>
    <w:p w:rsidR="00AA1747" w:rsidRPr="006B1390" w:rsidRDefault="00AA1747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6B1390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Областна дирекция „Земеделие”-Варна</w:t>
      </w:r>
    </w:p>
    <w:p w:rsidR="00AA1747" w:rsidRPr="00FA7904" w:rsidRDefault="00AA1747" w:rsidP="001033CC">
      <w:pPr>
        <w:pStyle w:val="Header"/>
        <w:ind w:firstLine="1276"/>
        <w:rPr>
          <w:lang w:val="ru-RU"/>
        </w:rPr>
      </w:pPr>
    </w:p>
    <w:p w:rsidR="00AA1747" w:rsidRDefault="00AA1747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p w:rsidR="00AA1747" w:rsidRDefault="00AA1747" w:rsidP="002554CC">
      <w:pPr>
        <w:jc w:val="center"/>
        <w:rPr>
          <w:b/>
          <w:bCs/>
          <w:lang w:eastAsia="bg-BG"/>
        </w:rPr>
      </w:pPr>
    </w:p>
    <w:p w:rsidR="00AA1747" w:rsidRPr="00FA1042" w:rsidRDefault="00AA1747" w:rsidP="00655371">
      <w:pPr>
        <w:jc w:val="center"/>
        <w:rPr>
          <w:b/>
          <w:bCs/>
        </w:rPr>
      </w:pPr>
      <w:r w:rsidRPr="00FA1042">
        <w:rPr>
          <w:b/>
          <w:bCs/>
        </w:rPr>
        <w:t>ЗАПОВЕД</w:t>
      </w:r>
    </w:p>
    <w:p w:rsidR="00AA1747" w:rsidRPr="00FA1042" w:rsidRDefault="00AA1747" w:rsidP="00655371">
      <w:pPr>
        <w:jc w:val="center"/>
        <w:rPr>
          <w:b/>
          <w:bCs/>
          <w:color w:val="FF0000"/>
        </w:rPr>
      </w:pPr>
    </w:p>
    <w:p w:rsidR="00AA1747" w:rsidRPr="00487BB5" w:rsidRDefault="00AA1747" w:rsidP="00655371">
      <w:pPr>
        <w:tabs>
          <w:tab w:val="left" w:pos="3735"/>
          <w:tab w:val="center" w:pos="4961"/>
        </w:tabs>
        <w:jc w:val="center"/>
        <w:rPr>
          <w:rStyle w:val="IntenseReference"/>
          <w:color w:val="auto"/>
          <w:u w:val="none"/>
        </w:rPr>
      </w:pPr>
      <w:r w:rsidRPr="00487BB5">
        <w:rPr>
          <w:rStyle w:val="IntenseReference"/>
          <w:color w:val="auto"/>
          <w:u w:val="none"/>
        </w:rPr>
        <w:t>№ РД-21-04-220</w:t>
      </w:r>
    </w:p>
    <w:p w:rsidR="00AA1747" w:rsidRPr="00487BB5" w:rsidRDefault="00AA1747" w:rsidP="00655371">
      <w:pPr>
        <w:jc w:val="center"/>
        <w:rPr>
          <w:rStyle w:val="IntenseReference"/>
          <w:color w:val="auto"/>
          <w:u w:val="none"/>
        </w:rPr>
      </w:pPr>
      <w:r w:rsidRPr="00487BB5">
        <w:rPr>
          <w:rStyle w:val="IntenseReference"/>
          <w:color w:val="auto"/>
          <w:u w:val="none"/>
        </w:rPr>
        <w:t>гр. Варна, 29.09.2021</w:t>
      </w:r>
      <w:r>
        <w:rPr>
          <w:rStyle w:val="IntenseReference"/>
          <w:color w:val="auto"/>
          <w:u w:val="none"/>
        </w:rPr>
        <w:t>г</w:t>
      </w:r>
      <w:r w:rsidRPr="00487BB5">
        <w:rPr>
          <w:rStyle w:val="IntenseReference"/>
          <w:color w:val="auto"/>
          <w:u w:val="none"/>
        </w:rPr>
        <w:t>.</w:t>
      </w:r>
    </w:p>
    <w:p w:rsidR="00AA1747" w:rsidRPr="00CB2BEF" w:rsidRDefault="00AA1747" w:rsidP="0013085B">
      <w:pPr>
        <w:jc w:val="center"/>
        <w:rPr>
          <w:rStyle w:val="IntenseReference"/>
        </w:rPr>
      </w:pPr>
    </w:p>
    <w:p w:rsidR="00AA1747" w:rsidRPr="00FA1042" w:rsidRDefault="00AA1747" w:rsidP="0013085B">
      <w:pPr>
        <w:shd w:val="clear" w:color="auto" w:fill="FFFFFF"/>
        <w:tabs>
          <w:tab w:val="left" w:leader="dot" w:pos="0"/>
        </w:tabs>
        <w:jc w:val="both"/>
      </w:pPr>
      <w:r w:rsidRPr="00FA1042">
        <w:tab/>
        <w:t xml:space="preserve">На основание чл.37в, ал.4 от Закона за собствеността и ползването на земеделските земи (ЗСПЗЗ), във връзка с </w:t>
      </w:r>
      <w:r w:rsidRPr="00FA1042">
        <w:rPr>
          <w:b/>
          <w:bCs/>
        </w:rPr>
        <w:t>Доклад изх.</w:t>
      </w:r>
      <w:r w:rsidRPr="00FA1042">
        <w:rPr>
          <w:b/>
          <w:bCs/>
          <w:color w:val="FF0000"/>
        </w:rPr>
        <w:t xml:space="preserve"> </w:t>
      </w:r>
      <w:r w:rsidRPr="00FA1042">
        <w:rPr>
          <w:b/>
          <w:bCs/>
        </w:rPr>
        <w:t xml:space="preserve">№ </w:t>
      </w:r>
      <w:r>
        <w:rPr>
          <w:b/>
          <w:bCs/>
        </w:rPr>
        <w:t>РД-07-164-6/10.09.2021г</w:t>
      </w:r>
      <w:r w:rsidRPr="00FA1042">
        <w:rPr>
          <w:b/>
          <w:bCs/>
        </w:rPr>
        <w:t>.,</w:t>
      </w:r>
      <w:r w:rsidRPr="00FA1042">
        <w:t xml:space="preserve"> </w:t>
      </w:r>
      <w:r w:rsidRPr="00FA1042">
        <w:rPr>
          <w:b/>
          <w:bCs/>
        </w:rPr>
        <w:t xml:space="preserve">наш вх. № </w:t>
      </w:r>
      <w:r>
        <w:rPr>
          <w:b/>
          <w:bCs/>
        </w:rPr>
        <w:t>РД-07-164-12/10.09.2021г.</w:t>
      </w:r>
      <w:r w:rsidRPr="00FA1042">
        <w:rPr>
          <w:color w:val="000000"/>
        </w:rPr>
        <w:t>.</w:t>
      </w:r>
      <w:r w:rsidRPr="00FA1042">
        <w:t xml:space="preserve"> на Комисията, назначена със </w:t>
      </w:r>
      <w:r w:rsidRPr="00FA1042">
        <w:rPr>
          <w:b/>
          <w:bCs/>
        </w:rPr>
        <w:t xml:space="preserve">Заповед </w:t>
      </w:r>
      <w:r>
        <w:rPr>
          <w:b/>
          <w:bCs/>
        </w:rPr>
        <w:t>№ РД-21-07-164/15.07.2021г.</w:t>
      </w:r>
      <w:r w:rsidRPr="00FA1042">
        <w:t>,</w:t>
      </w:r>
      <w:r w:rsidRPr="00FA1042">
        <w:rPr>
          <w:lang w:val="ru-RU"/>
        </w:rPr>
        <w:t xml:space="preserve"> </w:t>
      </w:r>
      <w:r w:rsidRPr="00FA1042">
        <w:t xml:space="preserve">на директора на Областна дирекция „Земеделие” - Варна, както и представено сключено доброволно споразумение </w:t>
      </w:r>
      <w:r>
        <w:t xml:space="preserve">вх. </w:t>
      </w:r>
      <w:r>
        <w:rPr>
          <w:b/>
        </w:rPr>
        <w:t>№ ПО-09-685/30.08.2021</w:t>
      </w:r>
      <w:r w:rsidRPr="007C1C86">
        <w:rPr>
          <w:b/>
        </w:rPr>
        <w:t>г</w:t>
      </w:r>
      <w:r>
        <w:t xml:space="preserve">. </w:t>
      </w:r>
      <w:r w:rsidRPr="00FA1042">
        <w:t xml:space="preserve">за землището на гр. Варна, </w:t>
      </w:r>
      <w:r w:rsidRPr="00FA1042">
        <w:rPr>
          <w:b/>
          <w:bCs/>
        </w:rPr>
        <w:t>землище</w:t>
      </w:r>
      <w:r w:rsidRPr="00FA1042">
        <w:t xml:space="preserve"> </w:t>
      </w:r>
      <w:r w:rsidRPr="00FA1042">
        <w:rPr>
          <w:b/>
          <w:bCs/>
        </w:rPr>
        <w:t>Владиславово</w:t>
      </w:r>
      <w:r w:rsidRPr="00FA1042">
        <w:t xml:space="preserve">, </w:t>
      </w:r>
      <w:r w:rsidRPr="00FA1042">
        <w:rPr>
          <w:b/>
          <w:bCs/>
        </w:rPr>
        <w:t>ЕКАТТЕ 10135,</w:t>
      </w:r>
      <w:r w:rsidRPr="00FA1042">
        <w:t xml:space="preserve"> общ. Варна,  област Варна</w:t>
      </w:r>
    </w:p>
    <w:p w:rsidR="00AA1747" w:rsidRPr="00FA1042" w:rsidRDefault="00AA1747" w:rsidP="0013085B">
      <w:pPr>
        <w:jc w:val="both"/>
      </w:pPr>
    </w:p>
    <w:p w:rsidR="00AA1747" w:rsidRPr="00FA1042" w:rsidRDefault="00AA1747" w:rsidP="0013085B">
      <w:pPr>
        <w:jc w:val="center"/>
        <w:rPr>
          <w:b/>
          <w:bCs/>
        </w:rPr>
      </w:pPr>
      <w:r w:rsidRPr="00FA1042">
        <w:rPr>
          <w:b/>
          <w:bCs/>
        </w:rPr>
        <w:t xml:space="preserve">ОПРЕДЕЛЯМ : </w:t>
      </w:r>
    </w:p>
    <w:p w:rsidR="00AA1747" w:rsidRPr="00FA1042" w:rsidRDefault="00AA1747" w:rsidP="0013085B">
      <w:pPr>
        <w:jc w:val="center"/>
        <w:rPr>
          <w:b/>
          <w:bCs/>
        </w:rPr>
      </w:pPr>
    </w:p>
    <w:p w:rsidR="00AA1747" w:rsidRDefault="00AA1747" w:rsidP="0013085B">
      <w:pPr>
        <w:ind w:firstLine="720"/>
        <w:jc w:val="both"/>
      </w:pPr>
      <w:r w:rsidRPr="00FA1042">
        <w:rPr>
          <w:b/>
          <w:bCs/>
        </w:rPr>
        <w:t xml:space="preserve"> І.</w:t>
      </w:r>
      <w:r w:rsidRPr="00FA1042">
        <w:t xml:space="preserve"> Разпределение на масивите за ползване в землището на гр. Варна, </w:t>
      </w:r>
      <w:r w:rsidRPr="00FA1042">
        <w:rPr>
          <w:b/>
          <w:bCs/>
        </w:rPr>
        <w:t>землище Владиславово, ЕКАТТЕ 10135</w:t>
      </w:r>
      <w:r w:rsidRPr="00FA1042">
        <w:t xml:space="preserve">, общ. Варна, област Варна, съгласно сключеното споразумение за ползване за стопанската </w:t>
      </w:r>
      <w:r w:rsidRPr="00FA1042">
        <w:rPr>
          <w:b/>
          <w:bCs/>
        </w:rPr>
        <w:t>20</w:t>
      </w:r>
      <w:r>
        <w:rPr>
          <w:b/>
          <w:bCs/>
        </w:rPr>
        <w:t>21/2022</w:t>
      </w:r>
      <w:r w:rsidRPr="00FA1042">
        <w:rPr>
          <w:b/>
          <w:bCs/>
        </w:rPr>
        <w:t xml:space="preserve"> година</w:t>
      </w:r>
      <w:r w:rsidRPr="00FA1042">
        <w:t>, както следва:</w:t>
      </w:r>
    </w:p>
    <w:p w:rsidR="00AA1747" w:rsidRPr="00FA1042" w:rsidRDefault="00AA1747" w:rsidP="0013085B">
      <w:pPr>
        <w:ind w:firstLine="720"/>
        <w:jc w:val="both"/>
      </w:pPr>
    </w:p>
    <w:p w:rsidR="00AA1747" w:rsidRDefault="00AA1747" w:rsidP="00FA7904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</w:t>
      </w:r>
      <w:r w:rsidRPr="00FA7904">
        <w:rPr>
          <w:b/>
        </w:rPr>
        <w:t>1. "МЕГА-218"ЕООД</w:t>
      </w:r>
    </w:p>
    <w:p w:rsidR="00AA1747" w:rsidRDefault="00AA1747" w:rsidP="006A254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6A2544">
        <w:rPr>
          <w:b/>
        </w:rPr>
        <w:t>114.152</w:t>
      </w:r>
      <w:r>
        <w:t xml:space="preserve"> дка</w:t>
      </w:r>
    </w:p>
    <w:p w:rsidR="00AA1747" w:rsidRDefault="00AA1747" w:rsidP="006A254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</w:t>
      </w:r>
      <w:r w:rsidRPr="006A2544">
        <w:rPr>
          <w:b/>
        </w:rPr>
        <w:t>: 7.424 дка</w:t>
      </w:r>
    </w:p>
    <w:p w:rsidR="00AA1747" w:rsidRDefault="00AA1747" w:rsidP="006A2544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проекта:796, </w:t>
      </w:r>
      <w:r w:rsidRPr="006A2544">
        <w:rPr>
          <w:b/>
        </w:rPr>
        <w:t>общо площ: 121.576 дка</w:t>
      </w:r>
    </w:p>
    <w:p w:rsidR="00AA1747" w:rsidRPr="00FA7904" w:rsidRDefault="00AA1747" w:rsidP="00FA7904">
      <w:pPr>
        <w:keepNext/>
        <w:autoSpaceDE w:val="0"/>
        <w:autoSpaceDN w:val="0"/>
        <w:adjustRightInd w:val="0"/>
        <w:spacing w:line="249" w:lineRule="exact"/>
        <w:rPr>
          <w:b/>
        </w:rPr>
      </w:pPr>
    </w:p>
    <w:p w:rsidR="00AA1747" w:rsidRDefault="00AA1747" w:rsidP="006A2544">
      <w:pPr>
        <w:keepNext/>
        <w:autoSpaceDE w:val="0"/>
        <w:autoSpaceDN w:val="0"/>
        <w:adjustRightInd w:val="0"/>
        <w:spacing w:line="249" w:lineRule="exact"/>
      </w:pPr>
      <w:r w:rsidRPr="00FA7904">
        <w:rPr>
          <w:b/>
        </w:rPr>
        <w:t xml:space="preserve">  2</w:t>
      </w:r>
      <w:r>
        <w:rPr>
          <w:b/>
        </w:rPr>
        <w:t>.</w:t>
      </w:r>
      <w:r w:rsidRPr="006A2544">
        <w:t xml:space="preserve"> </w:t>
      </w:r>
      <w:r w:rsidRPr="006A2544">
        <w:rPr>
          <w:b/>
        </w:rPr>
        <w:t>„ЗЕМЕДЕЛСКА КОМПАНИЯ“ЕООД</w:t>
      </w:r>
    </w:p>
    <w:p w:rsidR="00AA1747" w:rsidRDefault="00AA1747" w:rsidP="006A254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6A2544">
        <w:rPr>
          <w:b/>
        </w:rPr>
        <w:t>299.416 дка</w:t>
      </w:r>
    </w:p>
    <w:p w:rsidR="00AA1747" w:rsidRPr="006A2544" w:rsidRDefault="00AA1747" w:rsidP="006A2544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основание на чл. 37в, ал. 3, т. 2 от ЗСПЗЗ: </w:t>
      </w:r>
      <w:r w:rsidRPr="006A2544">
        <w:rPr>
          <w:b/>
        </w:rPr>
        <w:t>69.694 дка</w:t>
      </w:r>
    </w:p>
    <w:p w:rsidR="00AA1747" w:rsidRDefault="00AA1747" w:rsidP="006A2544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проекта:787, 523, </w:t>
      </w:r>
      <w:r w:rsidRPr="006A2544">
        <w:rPr>
          <w:b/>
        </w:rPr>
        <w:t>общо площ</w:t>
      </w:r>
      <w:r>
        <w:t xml:space="preserve">: </w:t>
      </w:r>
      <w:r w:rsidRPr="006A2544">
        <w:rPr>
          <w:b/>
        </w:rPr>
        <w:t>369.110 дка</w:t>
      </w:r>
    </w:p>
    <w:p w:rsidR="00AA1747" w:rsidRPr="009F5A84" w:rsidRDefault="00AA1747" w:rsidP="006A2544">
      <w:pPr>
        <w:keepNext/>
        <w:autoSpaceDE w:val="0"/>
        <w:autoSpaceDN w:val="0"/>
        <w:adjustRightInd w:val="0"/>
        <w:spacing w:line="249" w:lineRule="exact"/>
        <w:rPr>
          <w:b/>
        </w:rPr>
      </w:pPr>
    </w:p>
    <w:p w:rsidR="00AA1747" w:rsidRPr="006A2544" w:rsidRDefault="00AA1747" w:rsidP="006A2544">
      <w:pPr>
        <w:keepNext/>
        <w:autoSpaceDE w:val="0"/>
        <w:autoSpaceDN w:val="0"/>
        <w:adjustRightInd w:val="0"/>
        <w:spacing w:line="249" w:lineRule="exact"/>
      </w:pPr>
      <w:r w:rsidRPr="00FA7904">
        <w:rPr>
          <w:b/>
        </w:rPr>
        <w:t xml:space="preserve">  3</w:t>
      </w:r>
      <w:r w:rsidRPr="006A2544">
        <w:t xml:space="preserve">. </w:t>
      </w:r>
      <w:r w:rsidRPr="006A2544">
        <w:rPr>
          <w:b/>
        </w:rPr>
        <w:t>ЗК“ТРАКИЯ“</w:t>
      </w:r>
    </w:p>
    <w:p w:rsidR="00AA1747" w:rsidRDefault="00AA1747" w:rsidP="006A254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</w:t>
      </w:r>
      <w:r w:rsidRPr="006A2544">
        <w:rPr>
          <w:b/>
        </w:rPr>
        <w:t>: 471.837 дка</w:t>
      </w:r>
    </w:p>
    <w:p w:rsidR="00AA1747" w:rsidRDefault="00AA1747" w:rsidP="006A254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6A2544">
        <w:rPr>
          <w:b/>
        </w:rPr>
        <w:t>36.674 дка</w:t>
      </w:r>
    </w:p>
    <w:p w:rsidR="00AA1747" w:rsidRDefault="00AA1747" w:rsidP="006A2544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проекта:818, 480, 536, </w:t>
      </w:r>
      <w:r w:rsidRPr="006A2544">
        <w:rPr>
          <w:b/>
        </w:rPr>
        <w:t>общо площ: 508.512 дка</w:t>
      </w:r>
    </w:p>
    <w:p w:rsidR="00AA1747" w:rsidRPr="009F5A84" w:rsidRDefault="00AA1747" w:rsidP="006A2544">
      <w:pPr>
        <w:keepNext/>
        <w:autoSpaceDE w:val="0"/>
        <w:autoSpaceDN w:val="0"/>
        <w:adjustRightInd w:val="0"/>
        <w:spacing w:line="249" w:lineRule="exact"/>
        <w:rPr>
          <w:b/>
        </w:rPr>
      </w:pPr>
    </w:p>
    <w:p w:rsidR="00AA1747" w:rsidRDefault="00AA1747" w:rsidP="006A2544">
      <w:pPr>
        <w:keepNext/>
        <w:autoSpaceDE w:val="0"/>
        <w:autoSpaceDN w:val="0"/>
        <w:adjustRightInd w:val="0"/>
        <w:spacing w:line="249" w:lineRule="exact"/>
      </w:pPr>
      <w:r w:rsidRPr="00FA7904">
        <w:rPr>
          <w:b/>
        </w:rPr>
        <w:t xml:space="preserve">  4. </w:t>
      </w:r>
      <w:r w:rsidRPr="006A2544">
        <w:rPr>
          <w:b/>
        </w:rPr>
        <w:t xml:space="preserve"> ИВАН БОРИСОВ ИВАНОВ</w:t>
      </w:r>
    </w:p>
    <w:p w:rsidR="00AA1747" w:rsidRPr="006A2544" w:rsidRDefault="00AA1747" w:rsidP="006A2544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правно основание</w:t>
      </w:r>
      <w:r w:rsidRPr="006A2544">
        <w:rPr>
          <w:b/>
        </w:rPr>
        <w:t>: 280.295 дка</w:t>
      </w:r>
    </w:p>
    <w:p w:rsidR="00AA1747" w:rsidRPr="006A2544" w:rsidRDefault="00AA1747" w:rsidP="006A2544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основание на чл. 37в, ал. 3, т. 2 от ЗСПЗЗ</w:t>
      </w:r>
      <w:r w:rsidRPr="006A2544">
        <w:rPr>
          <w:b/>
        </w:rPr>
        <w:t>: 60.397 дка</w:t>
      </w:r>
    </w:p>
    <w:p w:rsidR="00AA1747" w:rsidRPr="006A2544" w:rsidRDefault="00AA1747" w:rsidP="006A2544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проекта:790, 791, 792, 875, </w:t>
      </w:r>
      <w:r w:rsidRPr="006A2544">
        <w:rPr>
          <w:b/>
        </w:rPr>
        <w:t>общо площ: 340.692 дка</w:t>
      </w:r>
    </w:p>
    <w:p w:rsidR="00AA1747" w:rsidRPr="009F5A84" w:rsidRDefault="00AA1747" w:rsidP="006A2544">
      <w:pPr>
        <w:keepNext/>
        <w:autoSpaceDE w:val="0"/>
        <w:autoSpaceDN w:val="0"/>
        <w:adjustRightInd w:val="0"/>
        <w:spacing w:line="249" w:lineRule="exact"/>
        <w:rPr>
          <w:b/>
        </w:rPr>
      </w:pPr>
    </w:p>
    <w:p w:rsidR="00AA1747" w:rsidRDefault="00AA1747" w:rsidP="006A2544">
      <w:pPr>
        <w:keepNext/>
        <w:autoSpaceDE w:val="0"/>
        <w:autoSpaceDN w:val="0"/>
        <w:adjustRightInd w:val="0"/>
        <w:spacing w:line="249" w:lineRule="exact"/>
      </w:pPr>
      <w:r>
        <w:t xml:space="preserve">  </w:t>
      </w:r>
      <w:r w:rsidRPr="00FA7904">
        <w:rPr>
          <w:b/>
        </w:rPr>
        <w:t>5</w:t>
      </w:r>
      <w:r>
        <w:rPr>
          <w:b/>
        </w:rPr>
        <w:t>.</w:t>
      </w:r>
      <w:r w:rsidRPr="006A2544">
        <w:t xml:space="preserve"> </w:t>
      </w:r>
      <w:r w:rsidRPr="006A2544">
        <w:rPr>
          <w:b/>
        </w:rPr>
        <w:t>КПУ“СЪЕДИНЕНИЕ 95“</w:t>
      </w:r>
    </w:p>
    <w:p w:rsidR="00AA1747" w:rsidRDefault="00AA1747" w:rsidP="006A254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</w:t>
      </w:r>
      <w:r w:rsidRPr="006A2544">
        <w:rPr>
          <w:b/>
        </w:rPr>
        <w:t>: 179.997 дка</w:t>
      </w:r>
    </w:p>
    <w:p w:rsidR="00AA1747" w:rsidRPr="006A2544" w:rsidRDefault="00AA1747" w:rsidP="006A2544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основание на чл. 37в, ал. 3, т. 2 от ЗСПЗЗ</w:t>
      </w:r>
      <w:r w:rsidRPr="006A2544">
        <w:rPr>
          <w:b/>
        </w:rPr>
        <w:t>: 31.903 дка</w:t>
      </w:r>
    </w:p>
    <w:p w:rsidR="00AA1747" w:rsidRPr="006A2544" w:rsidRDefault="00AA1747" w:rsidP="006A2544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проекта:519, общо площ: </w:t>
      </w:r>
      <w:r w:rsidRPr="006A2544">
        <w:rPr>
          <w:b/>
        </w:rPr>
        <w:t>211.900 дка</w:t>
      </w:r>
    </w:p>
    <w:p w:rsidR="00AA1747" w:rsidRPr="009F5A84" w:rsidRDefault="00AA1747" w:rsidP="006A2544">
      <w:pPr>
        <w:keepNext/>
        <w:autoSpaceDE w:val="0"/>
        <w:autoSpaceDN w:val="0"/>
        <w:adjustRightInd w:val="0"/>
        <w:spacing w:line="249" w:lineRule="exact"/>
        <w:rPr>
          <w:b/>
        </w:rPr>
      </w:pPr>
    </w:p>
    <w:p w:rsidR="00AA1747" w:rsidRDefault="00AA1747" w:rsidP="006A2544">
      <w:pPr>
        <w:keepNext/>
        <w:autoSpaceDE w:val="0"/>
        <w:autoSpaceDN w:val="0"/>
        <w:adjustRightInd w:val="0"/>
        <w:spacing w:line="249" w:lineRule="exact"/>
      </w:pPr>
      <w:r>
        <w:rPr>
          <w:b/>
        </w:rPr>
        <w:t xml:space="preserve"> </w:t>
      </w:r>
      <w:r w:rsidRPr="00FA7904">
        <w:rPr>
          <w:b/>
        </w:rPr>
        <w:t>6</w:t>
      </w:r>
      <w:r>
        <w:rPr>
          <w:b/>
        </w:rPr>
        <w:t>.</w:t>
      </w:r>
      <w:r w:rsidRPr="006A2544">
        <w:t xml:space="preserve"> </w:t>
      </w:r>
      <w:r w:rsidRPr="006A2544">
        <w:rPr>
          <w:b/>
        </w:rPr>
        <w:t>„САВОВ-13-КМС“ЕООД</w:t>
      </w:r>
    </w:p>
    <w:p w:rsidR="00AA1747" w:rsidRDefault="00AA1747" w:rsidP="006A254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6A2544">
        <w:rPr>
          <w:b/>
        </w:rPr>
        <w:t>139.644 дка</w:t>
      </w:r>
    </w:p>
    <w:p w:rsidR="00AA1747" w:rsidRPr="006A2544" w:rsidRDefault="00AA1747" w:rsidP="006A2544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основание на чл. 37в, ал. 3, т. 2 от ЗСПЗЗ</w:t>
      </w:r>
      <w:r w:rsidRPr="006A2544">
        <w:rPr>
          <w:b/>
        </w:rPr>
        <w:t>: 4.729 дка</w:t>
      </w:r>
    </w:p>
    <w:p w:rsidR="00AA1747" w:rsidRPr="006A2544" w:rsidRDefault="00AA1747" w:rsidP="006A2544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проекта:815, 816, 817, общо площ</w:t>
      </w:r>
      <w:r w:rsidRPr="006A2544">
        <w:rPr>
          <w:b/>
        </w:rPr>
        <w:t>: 144.373 дка</w:t>
      </w:r>
    </w:p>
    <w:p w:rsidR="00AA1747" w:rsidRPr="009F5A84" w:rsidRDefault="00AA1747" w:rsidP="006A2544">
      <w:pPr>
        <w:keepNext/>
        <w:autoSpaceDE w:val="0"/>
        <w:autoSpaceDN w:val="0"/>
        <w:adjustRightInd w:val="0"/>
        <w:spacing w:line="249" w:lineRule="exact"/>
        <w:rPr>
          <w:b/>
        </w:rPr>
      </w:pPr>
    </w:p>
    <w:p w:rsidR="00AA1747" w:rsidRDefault="00AA1747" w:rsidP="00FA7904">
      <w:pPr>
        <w:autoSpaceDE w:val="0"/>
        <w:autoSpaceDN w:val="0"/>
        <w:adjustRightInd w:val="0"/>
        <w:spacing w:line="249" w:lineRule="exact"/>
      </w:pPr>
    </w:p>
    <w:p w:rsidR="00AA1747" w:rsidRPr="00433D49" w:rsidRDefault="00AA1747" w:rsidP="00433D49">
      <w:pPr>
        <w:autoSpaceDE w:val="0"/>
        <w:autoSpaceDN w:val="0"/>
        <w:adjustRightInd w:val="0"/>
        <w:spacing w:line="249" w:lineRule="exact"/>
        <w:rPr>
          <w:lang w:eastAsia="bg-BG"/>
        </w:rPr>
      </w:pPr>
    </w:p>
    <w:p w:rsidR="00AA1747" w:rsidRPr="00433D49" w:rsidRDefault="00AA1747" w:rsidP="00433D49">
      <w:pPr>
        <w:autoSpaceDE w:val="0"/>
        <w:autoSpaceDN w:val="0"/>
        <w:adjustRightInd w:val="0"/>
        <w:spacing w:line="249" w:lineRule="exact"/>
        <w:rPr>
          <w:lang w:eastAsia="bg-BG"/>
        </w:rPr>
      </w:pPr>
    </w:p>
    <w:p w:rsidR="00AA1747" w:rsidRPr="00433D49" w:rsidRDefault="00AA1747" w:rsidP="00433D49">
      <w:pPr>
        <w:autoSpaceDE w:val="0"/>
        <w:autoSpaceDN w:val="0"/>
        <w:adjustRightInd w:val="0"/>
        <w:spacing w:line="249" w:lineRule="exact"/>
        <w:rPr>
          <w:lang w:eastAsia="bg-BG"/>
        </w:rPr>
      </w:pPr>
    </w:p>
    <w:p w:rsidR="00AA1747" w:rsidRDefault="00AA1747" w:rsidP="0013085B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FA1042">
        <w:rPr>
          <w:b/>
          <w:bCs/>
        </w:rPr>
        <w:t xml:space="preserve">    </w:t>
      </w:r>
    </w:p>
    <w:p w:rsidR="00AA1747" w:rsidRPr="00FA1042" w:rsidRDefault="00AA1747" w:rsidP="0013085B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FA1042">
        <w:rPr>
          <w:b/>
          <w:bCs/>
        </w:rPr>
        <w:t>Масиви за ползване на земеделски земи по чл. 37в, ал. 2 от ЗСПЗЗ</w:t>
      </w:r>
    </w:p>
    <w:p w:rsidR="00AA1747" w:rsidRPr="00FA1042" w:rsidRDefault="00AA1747" w:rsidP="0013085B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FA1042">
        <w:rPr>
          <w:b/>
          <w:bCs/>
        </w:rPr>
        <w:t>за стопанската 20</w:t>
      </w:r>
      <w:r>
        <w:rPr>
          <w:b/>
          <w:bCs/>
        </w:rPr>
        <w:t>21/2022</w:t>
      </w:r>
      <w:r w:rsidRPr="00FA1042">
        <w:rPr>
          <w:b/>
          <w:bCs/>
        </w:rPr>
        <w:t xml:space="preserve"> година</w:t>
      </w:r>
    </w:p>
    <w:p w:rsidR="00AA1747" w:rsidRDefault="00AA1747" w:rsidP="000C370D">
      <w:pPr>
        <w:pBdr>
          <w:right w:val="single" w:sz="4" w:space="4" w:color="auto"/>
        </w:pBdr>
        <w:shd w:val="clear" w:color="auto" w:fill="FFFFFF"/>
        <w:tabs>
          <w:tab w:val="left" w:leader="dot" w:pos="0"/>
        </w:tabs>
        <w:jc w:val="center"/>
        <w:rPr>
          <w:b/>
          <w:bCs/>
        </w:rPr>
      </w:pPr>
      <w:r w:rsidRPr="00FA1042">
        <w:rPr>
          <w:b/>
          <w:bCs/>
        </w:rPr>
        <w:t xml:space="preserve">   землище Владиславово, ЕКАТТЕ 10135, общ. Варна,  област Варна</w:t>
      </w:r>
    </w:p>
    <w:p w:rsidR="00AA1747" w:rsidRPr="00FA1042" w:rsidRDefault="00AA1747" w:rsidP="000C370D">
      <w:pPr>
        <w:pBdr>
          <w:right w:val="single" w:sz="4" w:space="4" w:color="auto"/>
        </w:pBdr>
        <w:shd w:val="clear" w:color="auto" w:fill="FFFFFF"/>
        <w:tabs>
          <w:tab w:val="left" w:leader="dot" w:pos="0"/>
        </w:tabs>
        <w:jc w:val="center"/>
        <w:rPr>
          <w:b/>
          <w:bCs/>
        </w:rPr>
      </w:pPr>
    </w:p>
    <w:tbl>
      <w:tblPr>
        <w:tblW w:w="7970" w:type="dxa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737"/>
        <w:gridCol w:w="1109"/>
        <w:gridCol w:w="900"/>
        <w:gridCol w:w="1080"/>
        <w:gridCol w:w="1026"/>
      </w:tblGrid>
      <w:tr w:rsidR="00AA1747" w:rsidTr="0079042F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7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2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1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"МЕГА-218"ЕООД"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"МЕГА-218"ЕООД"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"МЕГА-218"ЕООД"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"МЕГА-218"ЕООД"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"МЕГА-218"ЕООД"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"МЕГА-218"ЕООД"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"МЕГА-218"ЕООД"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"МЕГА-218"ЕООД"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"МЕГА-218"ЕООД"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"МЕГА-218"ЕООД"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"МЕГА-218"ЕООД"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4014.29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3.535</w:t>
            </w: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"МЕГА-218"ЕООД"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4014.8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3.486</w:t>
            </w: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"МЕГА-218"ЕООД"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"МЕГА-218"ЕООД"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"МЕГА-218"ЕООД"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"МЕГА-218"ЕООД"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4014.12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0.404</w:t>
            </w: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114.152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7.424</w:t>
            </w: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4014.20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4014.12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7.961</w:t>
            </w: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4014.23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6.378</w:t>
            </w: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4014.9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4014.24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4.628</w:t>
            </w: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4014.32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3.829</w:t>
            </w: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4014.27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3.585</w:t>
            </w: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4014.8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2.158</w:t>
            </w: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4014.31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1.759</w:t>
            </w: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4014.30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1.459</w:t>
            </w: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4011.27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4011.26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4011.31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4011.30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4011.39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4011.28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9.998</w:t>
            </w: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4011.29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4011.33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4011.36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4011.34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4011.96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4011.97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4011.25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4011.38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5.230</w:t>
            </w: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4011.63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4011.62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4011.61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4011.40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4011.56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4011.57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4011.76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4011.77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4011.58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4011.64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4011.20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2.602</w:t>
            </w: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4011.22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4011.23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2.007</w:t>
            </w: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4011.21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4011.24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4011.78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299.416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69.694</w:t>
            </w: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4043.79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4043.78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4043.81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4043.80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4043.74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4043.76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4043.69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2.917</w:t>
            </w: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4043.70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2.895</w:t>
            </w: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4043.71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4043.15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1.949</w:t>
            </w: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4043.14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1.918</w:t>
            </w: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4043.35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1.896</w:t>
            </w: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4043.63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1.521</w:t>
            </w: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4043.33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</w:t>
            </w: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4043.64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4043.32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0.660</w:t>
            </w: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4043.43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0.623</w:t>
            </w: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4043.36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0.588</w:t>
            </w: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4040.10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4040.21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4040.22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4040.7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4.195</w:t>
            </w: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4040.8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4040.17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0.642</w:t>
            </w: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4040.16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0.414</w:t>
            </w: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4042.20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4042.18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4042.17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4042.19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4042.21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4042.16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4042.14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4042.15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4042.13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6.669</w:t>
            </w: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4042.12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4042.11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4042.10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4042.8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4042.7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4042.9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4042.6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4042.1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4042.27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4042.3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4042.28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4042.2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4042.26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4042.4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4042.24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4042.23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4042.25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2.316</w:t>
            </w: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4042.30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4042.5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4042.29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1.943</w:t>
            </w: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4042.31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4042.22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1.218</w:t>
            </w: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4042.32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4042.33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471.837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36.674</w:t>
            </w: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4015.7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9.021</w:t>
            </w: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4015.6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4015.8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4015.11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4015.10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4015.9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5.984</w:t>
            </w: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4015.8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4015.7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2.732</w:t>
            </w: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4015.3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4015.1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4015.12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792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4015.13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4011.95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104.938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4011.65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4011.48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4016.2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4011.39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875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4011.51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875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4016.4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6.354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875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4016.24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5.849</w:t>
            </w: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875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4016.23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5.832</w:t>
            </w: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875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4016.19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5.771</w:t>
            </w: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875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4011.52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875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4011.50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5.290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875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4016.12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5.146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875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4016.6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875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4011.46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4.301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875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4011.53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875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4016.20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3.770</w:t>
            </w: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875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4011.79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3.716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875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4011.59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3.580</w:t>
            </w: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875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4011.60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3.578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875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4016.10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3.577</w:t>
            </w: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875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875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4011.38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</w:tr>
      <w:tr w:rsidR="00AA1747" w:rsidRPr="008873AA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875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4011.55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RPr="008873AA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875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4011.49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3.275</w:t>
            </w:r>
          </w:p>
        </w:tc>
      </w:tr>
      <w:tr w:rsidR="00AA1747" w:rsidRPr="008873AA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875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4011.40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2.750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RPr="008873AA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875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4011.78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2.137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RPr="008873AA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875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4016.9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</w:tr>
      <w:tr w:rsidR="00AA1747" w:rsidRPr="008873AA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875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4016.15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0.683</w:t>
            </w:r>
          </w:p>
        </w:tc>
      </w:tr>
      <w:tr w:rsidR="00AA1747" w:rsidRPr="008873AA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875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4016.11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0.530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RPr="008873AA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875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4012.12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0.441</w:t>
            </w:r>
          </w:p>
        </w:tc>
      </w:tr>
      <w:tr w:rsidR="00AA1747" w:rsidRPr="008873AA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875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4013.10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0.159</w:t>
            </w:r>
          </w:p>
        </w:tc>
      </w:tr>
      <w:tr w:rsidR="00AA1747" w:rsidRPr="008873AA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b/>
                <w:bCs/>
                <w:sz w:val="18"/>
                <w:szCs w:val="18"/>
              </w:rPr>
              <w:t>280.295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b/>
                <w:bCs/>
                <w:sz w:val="18"/>
                <w:szCs w:val="18"/>
              </w:rPr>
              <w:t>60.397</w:t>
            </w:r>
          </w:p>
        </w:tc>
      </w:tr>
      <w:tr w:rsidR="00AA1747" w:rsidRPr="009E4DB6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4011.11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28.501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RPr="009E4DB6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4011.10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23.998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RPr="009E4DB6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4011.1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19.884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RPr="009E4DB6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4011.25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18.443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RPr="009E4DB6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4011.2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11.999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RPr="009E4DB6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4011.12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11.000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RPr="009E4DB6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4011.8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9.998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RPr="009E4DB6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4011.13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9.718</w:t>
            </w:r>
          </w:p>
        </w:tc>
      </w:tr>
      <w:tr w:rsidR="00AA1747" w:rsidRPr="009E4DB6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4011.14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RPr="009E4DB6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4011.4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RPr="009E4DB6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5.912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RPr="009E4DB6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4011.23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5.446</w:t>
            </w:r>
          </w:p>
        </w:tc>
      </w:tr>
      <w:tr w:rsidR="00AA1747" w:rsidRPr="009E4DB6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4011.15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5.327</w:t>
            </w:r>
          </w:p>
        </w:tc>
      </w:tr>
      <w:tr w:rsidR="00AA1747" w:rsidRPr="009E4DB6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4011.24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5.143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RPr="009E4DB6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4011.89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</w:tr>
      <w:tr w:rsidR="00AA1747" w:rsidRPr="009E4DB6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4011.90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RPr="009E4DB6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4011.6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4.701</w:t>
            </w:r>
          </w:p>
        </w:tc>
      </w:tr>
      <w:tr w:rsidR="00AA1747" w:rsidRPr="009E4DB6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4011.16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4.485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RPr="009E4DB6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4011.22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4.029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RPr="009E4DB6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4011.98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RPr="009E4DB6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4011.99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RPr="009E4DB6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4011.21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3.764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RPr="009E4DB6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4011.3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RPr="009E4DB6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4011.19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1.851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RPr="009E4DB6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4011.20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0.864</w:t>
            </w:r>
          </w:p>
        </w:tc>
      </w:tr>
      <w:tr w:rsidR="00AA1747" w:rsidRPr="009E4DB6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4011.18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</w:tr>
      <w:tr w:rsidR="00AA1747" w:rsidRPr="009E4DB6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b/>
                <w:bCs/>
                <w:sz w:val="18"/>
                <w:szCs w:val="18"/>
              </w:rPr>
              <w:t>179.997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b/>
                <w:bCs/>
                <w:sz w:val="18"/>
                <w:szCs w:val="18"/>
              </w:rPr>
              <w:t>31.903</w:t>
            </w:r>
          </w:p>
        </w:tc>
      </w:tr>
      <w:tr w:rsidR="00AA1747" w:rsidRPr="009E4DB6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815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4041.11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23.058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RPr="009E4DB6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815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4041.17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19.271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RPr="009E4DB6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815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4041.20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12.359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RPr="009E4DB6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815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4041.16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9.875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RPr="009E4DB6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815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4041.15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8.915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RPr="009E4DB6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815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4041.21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6.851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RPr="009E4DB6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815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4041.18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4.328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RPr="009E4DB6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815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4041.13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3.948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RPr="009E4DB6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815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4041.22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3.849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RPr="009E4DB6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815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4041.19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2.843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RPr="009E4DB6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815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4041.14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RPr="009E4DB6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815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4041.12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0.779</w:t>
            </w:r>
          </w:p>
        </w:tc>
      </w:tr>
      <w:tr w:rsidR="00AA1747" w:rsidRPr="009E4DB6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816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4039.17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10.923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RPr="009E4DB6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816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4039.19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7.252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RPr="009E4DB6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816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4039.20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5.888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RPr="009E4DB6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816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4039.24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5.744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RPr="009E4DB6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816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4039.25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3.823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RPr="009E4DB6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817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4039.7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5.378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RPr="009E4DB6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817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4039.8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3.949</w:t>
            </w:r>
          </w:p>
        </w:tc>
      </w:tr>
      <w:tr w:rsidR="00AA1747" w:rsidRPr="009E4DB6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817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4039.9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3.870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RPr="009E4DB6" w:rsidTr="0079042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b/>
                <w:bCs/>
                <w:sz w:val="18"/>
                <w:szCs w:val="18"/>
              </w:rPr>
              <w:t>139.644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b/>
                <w:bCs/>
                <w:sz w:val="18"/>
                <w:szCs w:val="18"/>
              </w:rPr>
              <w:t>4.729</w:t>
            </w:r>
          </w:p>
        </w:tc>
      </w:tr>
    </w:tbl>
    <w:p w:rsidR="00AA1747" w:rsidRPr="009E4DB6" w:rsidRDefault="00AA1747" w:rsidP="000C370D"/>
    <w:p w:rsidR="00AA1747" w:rsidRPr="008873AA" w:rsidRDefault="00AA1747" w:rsidP="000C370D">
      <w:pPr>
        <w:rPr>
          <w:u w:val="single"/>
        </w:rPr>
      </w:pPr>
    </w:p>
    <w:p w:rsidR="00AA1747" w:rsidRPr="008873AA" w:rsidRDefault="00AA1747" w:rsidP="000C370D">
      <w:pPr>
        <w:rPr>
          <w:u w:val="single"/>
        </w:rPr>
      </w:pPr>
    </w:p>
    <w:p w:rsidR="00AA1747" w:rsidRPr="0079042F" w:rsidRDefault="00AA1747" w:rsidP="000C370D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  <w:r w:rsidRPr="0079042F">
        <w:rPr>
          <w:b/>
          <w:bCs/>
        </w:rPr>
        <w:t>Споразумение за задълженията за плащане за земите по чл. 37в, ал. 3, т. 2 от ЗСПЗЗ за стопанската 2021/20</w:t>
      </w:r>
      <w:r w:rsidRPr="0079042F">
        <w:rPr>
          <w:b/>
          <w:bCs/>
          <w:lang w:val="ru-RU"/>
        </w:rPr>
        <w:t>22</w:t>
      </w:r>
      <w:r w:rsidRPr="0079042F">
        <w:rPr>
          <w:b/>
          <w:bCs/>
        </w:rPr>
        <w:t xml:space="preserve"> година за землището на гр. Варна, кв.Владиславово, ЕКАТТЕ 10135, община Варна, област Варна.</w:t>
      </w:r>
    </w:p>
    <w:p w:rsidR="00AA1747" w:rsidRDefault="00AA1747" w:rsidP="000C370D">
      <w:pPr>
        <w:autoSpaceDE w:val="0"/>
        <w:autoSpaceDN w:val="0"/>
        <w:adjustRightInd w:val="0"/>
        <w:spacing w:line="249" w:lineRule="exact"/>
        <w:jc w:val="center"/>
        <w:rPr>
          <w:u w:val="single"/>
        </w:rPr>
      </w:pPr>
    </w:p>
    <w:p w:rsidR="00AA1747" w:rsidRDefault="00AA1747" w:rsidP="000C370D">
      <w:pPr>
        <w:autoSpaceDE w:val="0"/>
        <w:autoSpaceDN w:val="0"/>
        <w:adjustRightInd w:val="0"/>
        <w:spacing w:line="249" w:lineRule="exact"/>
        <w:jc w:val="center"/>
        <w:rPr>
          <w:u w:val="single"/>
        </w:rPr>
      </w:pPr>
    </w:p>
    <w:tbl>
      <w:tblPr>
        <w:tblW w:w="946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710"/>
        <w:gridCol w:w="850"/>
        <w:gridCol w:w="764"/>
        <w:gridCol w:w="1079"/>
        <w:gridCol w:w="2946"/>
      </w:tblGrid>
      <w:tr w:rsidR="00AA1747" w:rsidRPr="009E4DB6" w:rsidTr="009E4DB6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b/>
                <w:bCs/>
                <w:sz w:val="18"/>
                <w:szCs w:val="18"/>
              </w:rPr>
              <w:t>Платец</w:t>
            </w:r>
          </w:p>
        </w:tc>
        <w:tc>
          <w:tcPr>
            <w:tcW w:w="7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29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29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"МЕГА-218"ЕООД"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4014.29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3.535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1</w:t>
            </w:r>
            <w:r w:rsidRPr="009E4DB6">
              <w:rPr>
                <w:rFonts w:ascii="Arial" w:hAnsi="Arial" w:cs="Arial"/>
                <w:sz w:val="18"/>
                <w:szCs w:val="18"/>
                <w:lang w:val="en-US"/>
              </w:rPr>
              <w:t>30.79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ВДВ и др.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"МЕГА-218"ЕООД"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4014.8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3.486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12</w:t>
            </w:r>
            <w:r w:rsidRPr="009E4DB6">
              <w:rPr>
                <w:rFonts w:ascii="Arial" w:hAnsi="Arial" w:cs="Arial"/>
                <w:sz w:val="18"/>
                <w:szCs w:val="18"/>
                <w:lang w:val="en-US"/>
              </w:rPr>
              <w:t>8.99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БИС и др.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"МЕГА-218"ЕООД"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DB6">
              <w:rPr>
                <w:rFonts w:ascii="Arial" w:hAnsi="Arial" w:cs="Arial"/>
                <w:color w:val="000000"/>
                <w:sz w:val="18"/>
                <w:szCs w:val="18"/>
              </w:rPr>
              <w:t>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DB6">
              <w:rPr>
                <w:rFonts w:ascii="Arial" w:hAnsi="Arial" w:cs="Arial"/>
                <w:color w:val="000000"/>
                <w:sz w:val="18"/>
                <w:szCs w:val="18"/>
              </w:rPr>
              <w:t>4014.30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DB6">
              <w:rPr>
                <w:rFonts w:ascii="Arial" w:hAnsi="Arial" w:cs="Arial"/>
                <w:color w:val="000000"/>
                <w:sz w:val="18"/>
                <w:szCs w:val="18"/>
              </w:rPr>
              <w:t>1.459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9E4DB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9E4DB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3.99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DB6">
              <w:rPr>
                <w:rFonts w:ascii="Arial" w:hAnsi="Arial" w:cs="Arial"/>
                <w:color w:val="000000"/>
                <w:sz w:val="18"/>
                <w:szCs w:val="18"/>
              </w:rPr>
              <w:t>ВДК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"МЕГА-218"ЕООД"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DB6">
              <w:rPr>
                <w:rFonts w:ascii="Arial" w:hAnsi="Arial" w:cs="Arial"/>
                <w:color w:val="000000"/>
                <w:sz w:val="18"/>
                <w:szCs w:val="18"/>
              </w:rPr>
              <w:t>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DB6">
              <w:rPr>
                <w:rFonts w:ascii="Arial" w:hAnsi="Arial" w:cs="Arial"/>
                <w:color w:val="000000"/>
                <w:sz w:val="18"/>
                <w:szCs w:val="18"/>
              </w:rPr>
              <w:t>4014.24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DB6">
              <w:rPr>
                <w:rFonts w:ascii="Arial" w:hAnsi="Arial" w:cs="Arial"/>
                <w:color w:val="000000"/>
                <w:sz w:val="18"/>
                <w:szCs w:val="18"/>
              </w:rPr>
              <w:t>4.628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9E4DB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9E4DB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71.24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DB6">
              <w:rPr>
                <w:rFonts w:ascii="Arial" w:hAnsi="Arial" w:cs="Arial"/>
                <w:color w:val="000000"/>
                <w:sz w:val="18"/>
                <w:szCs w:val="18"/>
              </w:rPr>
              <w:t>ИТИ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"МЕГА-218"ЕООД"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4015.7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2.732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DB6">
              <w:rPr>
                <w:rFonts w:ascii="Arial" w:hAnsi="Arial" w:cs="Arial"/>
                <w:sz w:val="18"/>
                <w:szCs w:val="18"/>
                <w:lang w:val="en-US"/>
              </w:rPr>
              <w:t>101.09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ПСЮ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"МЕГА-218"ЕООД"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4014.12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0.404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14.</w:t>
            </w:r>
            <w:r w:rsidRPr="009E4DB6">
              <w:rPr>
                <w:rFonts w:ascii="Arial" w:hAnsi="Arial" w:cs="Arial"/>
                <w:sz w:val="18"/>
                <w:szCs w:val="18"/>
                <w:lang w:val="en-US"/>
              </w:rPr>
              <w:t>95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КИИ и др.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b/>
                <w:bCs/>
                <w:sz w:val="18"/>
                <w:szCs w:val="18"/>
              </w:rPr>
              <w:t>16,243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DB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601.05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4014.20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2</w:t>
            </w:r>
            <w:r w:rsidRPr="009E4DB6">
              <w:rPr>
                <w:rFonts w:ascii="Arial" w:hAnsi="Arial" w:cs="Arial"/>
                <w:sz w:val="18"/>
                <w:szCs w:val="18"/>
                <w:lang w:val="en-US"/>
              </w:rPr>
              <w:t>96.00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ЕДС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4014.12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7.961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2</w:t>
            </w:r>
            <w:r w:rsidRPr="009E4DB6">
              <w:rPr>
                <w:rFonts w:ascii="Arial" w:hAnsi="Arial" w:cs="Arial"/>
                <w:sz w:val="18"/>
                <w:szCs w:val="18"/>
                <w:lang w:val="en-US"/>
              </w:rPr>
              <w:t>94.56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КИИ и др.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4014.23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6.378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2</w:t>
            </w:r>
            <w:r w:rsidRPr="009E4DB6">
              <w:rPr>
                <w:rFonts w:ascii="Arial" w:hAnsi="Arial" w:cs="Arial"/>
                <w:sz w:val="18"/>
                <w:szCs w:val="18"/>
                <w:lang w:val="en-US"/>
              </w:rPr>
              <w:t>35.99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4014.9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2</w:t>
            </w:r>
            <w:r w:rsidRPr="009E4DB6">
              <w:rPr>
                <w:rFonts w:ascii="Arial" w:hAnsi="Arial" w:cs="Arial"/>
                <w:sz w:val="18"/>
                <w:szCs w:val="18"/>
                <w:lang w:val="en-US"/>
              </w:rPr>
              <w:t>10.90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ЙГБ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4014.32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3.829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1</w:t>
            </w:r>
            <w:r w:rsidRPr="009E4DB6">
              <w:rPr>
                <w:rFonts w:ascii="Arial" w:hAnsi="Arial" w:cs="Arial"/>
                <w:sz w:val="18"/>
                <w:szCs w:val="18"/>
                <w:lang w:val="en-US"/>
              </w:rPr>
              <w:t>41.67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ГПТ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4014.27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3.585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1</w:t>
            </w:r>
            <w:r w:rsidRPr="009E4DB6">
              <w:rPr>
                <w:rFonts w:ascii="Arial" w:hAnsi="Arial" w:cs="Arial"/>
                <w:sz w:val="18"/>
                <w:szCs w:val="18"/>
                <w:lang w:val="en-US"/>
              </w:rPr>
              <w:t>32.65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ДДЮ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4014.8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2.158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7</w:t>
            </w:r>
            <w:r w:rsidRPr="009E4DB6">
              <w:rPr>
                <w:rFonts w:ascii="Arial" w:hAnsi="Arial" w:cs="Arial"/>
                <w:sz w:val="18"/>
                <w:szCs w:val="18"/>
                <w:lang w:val="en-US"/>
              </w:rPr>
              <w:t>9.85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БИС и др.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4014.31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1.759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6</w:t>
            </w:r>
            <w:r w:rsidRPr="009E4DB6">
              <w:rPr>
                <w:rFonts w:ascii="Arial" w:hAnsi="Arial" w:cs="Arial"/>
                <w:sz w:val="18"/>
                <w:szCs w:val="18"/>
                <w:lang w:val="en-US"/>
              </w:rPr>
              <w:t>5.09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ПМА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4011.28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9.998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3</w:t>
            </w:r>
            <w:r w:rsidRPr="009E4DB6">
              <w:rPr>
                <w:rFonts w:ascii="Arial" w:hAnsi="Arial" w:cs="Arial"/>
                <w:sz w:val="18"/>
                <w:szCs w:val="18"/>
                <w:lang w:val="en-US"/>
              </w:rPr>
              <w:t>60.93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МЕЙ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4011.38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5.230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1</w:t>
            </w:r>
            <w:r w:rsidRPr="009E4DB6">
              <w:rPr>
                <w:rFonts w:ascii="Arial" w:hAnsi="Arial" w:cs="Arial"/>
                <w:sz w:val="18"/>
                <w:szCs w:val="18"/>
                <w:lang w:val="en-US"/>
              </w:rPr>
              <w:t>93.51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МАИ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4011.62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1</w:t>
            </w:r>
            <w:r w:rsidRPr="009E4DB6">
              <w:rPr>
                <w:rFonts w:ascii="Arial" w:hAnsi="Arial" w:cs="Arial"/>
                <w:sz w:val="18"/>
                <w:szCs w:val="18"/>
                <w:lang w:val="en-US"/>
              </w:rPr>
              <w:t>62.80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МЙТ и др.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4011.20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2.602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9</w:t>
            </w:r>
            <w:r w:rsidRPr="009E4DB6">
              <w:rPr>
                <w:rFonts w:ascii="Arial" w:hAnsi="Arial" w:cs="Arial"/>
                <w:sz w:val="18"/>
                <w:szCs w:val="18"/>
                <w:lang w:val="en-US"/>
              </w:rPr>
              <w:t>6.28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РЖГ и др.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4011.23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2.007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7</w:t>
            </w:r>
            <w:r w:rsidRPr="009E4DB6">
              <w:rPr>
                <w:rFonts w:ascii="Arial" w:hAnsi="Arial" w:cs="Arial"/>
                <w:sz w:val="18"/>
                <w:szCs w:val="18"/>
                <w:lang w:val="en-US"/>
              </w:rPr>
              <w:t>4.26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РКС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b/>
                <w:bCs/>
                <w:sz w:val="18"/>
                <w:szCs w:val="18"/>
              </w:rPr>
              <w:t>63,607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DB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9E4DB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344.49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4043.69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2.917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10</w:t>
            </w:r>
            <w:r w:rsidRPr="009E4DB6">
              <w:rPr>
                <w:rFonts w:ascii="Arial" w:hAnsi="Arial" w:cs="Arial"/>
                <w:sz w:val="18"/>
                <w:szCs w:val="18"/>
                <w:lang w:val="en-US"/>
              </w:rPr>
              <w:t>7.93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ГНЮ и др.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4043.70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2.895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10</w:t>
            </w:r>
            <w:r w:rsidRPr="009E4DB6">
              <w:rPr>
                <w:rFonts w:ascii="Arial" w:hAnsi="Arial" w:cs="Arial"/>
                <w:sz w:val="18"/>
                <w:szCs w:val="18"/>
                <w:lang w:val="en-US"/>
              </w:rPr>
              <w:t>7.12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ТДЮ и др.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4043.15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1.949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7</w:t>
            </w:r>
            <w:r w:rsidRPr="009E4DB6">
              <w:rPr>
                <w:rFonts w:ascii="Arial" w:hAnsi="Arial" w:cs="Arial"/>
                <w:sz w:val="18"/>
                <w:szCs w:val="18"/>
                <w:lang w:val="en-US"/>
              </w:rPr>
              <w:t>2.12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МАИ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4043.14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1.918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DB6">
              <w:rPr>
                <w:rFonts w:ascii="Arial" w:hAnsi="Arial" w:cs="Arial"/>
                <w:sz w:val="18"/>
                <w:szCs w:val="18"/>
                <w:lang w:val="en-US"/>
              </w:rPr>
              <w:t>70.97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МТП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4043.35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1.896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DB6">
              <w:rPr>
                <w:rFonts w:ascii="Arial" w:hAnsi="Arial" w:cs="Arial"/>
                <w:sz w:val="18"/>
                <w:szCs w:val="18"/>
                <w:lang w:val="en-US"/>
              </w:rPr>
              <w:t>70.17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МАК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4043.63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1.521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</w:t>
            </w:r>
            <w:r w:rsidRPr="009E4DB6">
              <w:rPr>
                <w:rFonts w:ascii="Arial" w:hAnsi="Arial" w:cs="Arial"/>
                <w:sz w:val="18"/>
                <w:szCs w:val="18"/>
                <w:lang w:val="en-US"/>
              </w:rPr>
              <w:t>6.28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4043.33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1.168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</w:t>
            </w:r>
            <w:r w:rsidRPr="009E4DB6">
              <w:rPr>
                <w:rFonts w:ascii="Arial" w:hAnsi="Arial" w:cs="Arial"/>
                <w:sz w:val="18"/>
                <w:szCs w:val="18"/>
                <w:lang w:val="en-US"/>
              </w:rPr>
              <w:t>3.22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КЦК и др.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4043.32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0.660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2</w:t>
            </w:r>
            <w:r w:rsidRPr="009E4DB6">
              <w:rPr>
                <w:rFonts w:ascii="Arial" w:hAnsi="Arial" w:cs="Arial"/>
                <w:sz w:val="18"/>
                <w:szCs w:val="18"/>
                <w:lang w:val="en-US"/>
              </w:rPr>
              <w:t>4.42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НДБ и др.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4043.43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0.623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2</w:t>
            </w:r>
            <w:r w:rsidRPr="009E4DB6">
              <w:rPr>
                <w:rFonts w:ascii="Arial" w:hAnsi="Arial" w:cs="Arial"/>
                <w:sz w:val="18"/>
                <w:szCs w:val="18"/>
                <w:lang w:val="en-US"/>
              </w:rPr>
              <w:t>3.51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ЕДИ и др.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4043.36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0.588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21.</w:t>
            </w:r>
            <w:r w:rsidRPr="009E4DB6">
              <w:rPr>
                <w:rFonts w:ascii="Arial" w:hAnsi="Arial" w:cs="Arial"/>
                <w:sz w:val="18"/>
                <w:szCs w:val="18"/>
                <w:lang w:val="en-US"/>
              </w:rPr>
              <w:t>75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РВЧ и др.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4040.7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4.195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15</w:t>
            </w:r>
            <w:r w:rsidRPr="009E4DB6">
              <w:rPr>
                <w:rFonts w:ascii="Arial" w:hAnsi="Arial" w:cs="Arial"/>
                <w:sz w:val="18"/>
                <w:szCs w:val="18"/>
                <w:lang w:val="en-US"/>
              </w:rPr>
              <w:t>5.22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МПА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4040.17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0.642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23.</w:t>
            </w:r>
            <w:r w:rsidRPr="009E4DB6">
              <w:rPr>
                <w:rFonts w:ascii="Arial" w:hAnsi="Arial" w:cs="Arial"/>
                <w:sz w:val="18"/>
                <w:szCs w:val="18"/>
                <w:lang w:val="en-US"/>
              </w:rPr>
              <w:t>75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4040.16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0.414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1</w:t>
            </w:r>
            <w:r w:rsidRPr="009E4DB6">
              <w:rPr>
                <w:rFonts w:ascii="Arial" w:hAnsi="Arial" w:cs="Arial"/>
                <w:sz w:val="18"/>
                <w:szCs w:val="18"/>
                <w:lang w:val="en-US"/>
              </w:rPr>
              <w:t>5.32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БКС ДОЛНИ ЧИФЛИК ЕООД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4042.13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6.669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24</w:t>
            </w:r>
            <w:r w:rsidRPr="009E4DB6">
              <w:rPr>
                <w:rFonts w:ascii="Arial" w:hAnsi="Arial" w:cs="Arial"/>
                <w:sz w:val="18"/>
                <w:szCs w:val="18"/>
                <w:lang w:val="en-US"/>
              </w:rPr>
              <w:t>6.76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ДДВ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4042.25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2.316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</w:t>
            </w:r>
            <w:r w:rsidRPr="009E4DB6">
              <w:rPr>
                <w:rFonts w:ascii="Arial" w:hAnsi="Arial" w:cs="Arial"/>
                <w:sz w:val="18"/>
                <w:szCs w:val="18"/>
                <w:lang w:val="en-US"/>
              </w:rPr>
              <w:t>5.61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КЙТ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4042.30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7</w:t>
            </w:r>
            <w:r w:rsidRPr="009E4DB6">
              <w:rPr>
                <w:rFonts w:ascii="Arial" w:hAnsi="Arial" w:cs="Arial"/>
                <w:sz w:val="18"/>
                <w:szCs w:val="18"/>
                <w:lang w:val="en-US"/>
              </w:rPr>
              <w:t>4.07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ПМД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4042.29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1.943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DB6">
              <w:rPr>
                <w:rFonts w:ascii="Arial" w:hAnsi="Arial" w:cs="Arial"/>
                <w:sz w:val="18"/>
                <w:szCs w:val="18"/>
                <w:lang w:val="en-US"/>
              </w:rPr>
              <w:t>71.90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МСК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4042.22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1.218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</w:t>
            </w:r>
            <w:r w:rsidRPr="009E4DB6">
              <w:rPr>
                <w:rFonts w:ascii="Arial" w:hAnsi="Arial" w:cs="Arial"/>
                <w:sz w:val="18"/>
                <w:szCs w:val="18"/>
                <w:lang w:val="en-US"/>
              </w:rPr>
              <w:t>5.07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ВГД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ЗК ТРАКИЯ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4042.32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</w:t>
            </w:r>
            <w:r w:rsidRPr="009E4DB6">
              <w:rPr>
                <w:rFonts w:ascii="Arial" w:hAnsi="Arial" w:cs="Arial"/>
                <w:sz w:val="18"/>
                <w:szCs w:val="18"/>
                <w:lang w:val="en-US"/>
              </w:rPr>
              <w:t>2.22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b/>
                <w:bCs/>
                <w:sz w:val="18"/>
                <w:szCs w:val="18"/>
              </w:rPr>
              <w:t>36.674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DB6"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  <w:r w:rsidRPr="009E4DB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57.41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4015.7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9.021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3</w:t>
            </w:r>
            <w:r w:rsidRPr="009E4DB6">
              <w:rPr>
                <w:rFonts w:ascii="Arial" w:hAnsi="Arial" w:cs="Arial"/>
                <w:sz w:val="18"/>
                <w:szCs w:val="18"/>
                <w:lang w:val="en-US"/>
              </w:rPr>
              <w:t>33.78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ПСЮ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4015.9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5.984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2</w:t>
            </w:r>
            <w:r w:rsidRPr="009E4DB6">
              <w:rPr>
                <w:rFonts w:ascii="Arial" w:hAnsi="Arial" w:cs="Arial"/>
                <w:sz w:val="18"/>
                <w:szCs w:val="18"/>
                <w:lang w:val="en-US"/>
              </w:rPr>
              <w:t>21.45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4016.24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5.849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21</w:t>
            </w:r>
            <w:r w:rsidRPr="009E4DB6">
              <w:rPr>
                <w:rFonts w:ascii="Arial" w:hAnsi="Arial" w:cs="Arial"/>
                <w:sz w:val="18"/>
                <w:szCs w:val="18"/>
                <w:lang w:val="en-US"/>
              </w:rPr>
              <w:t>6.42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ТГТ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4016.23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5.832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2</w:t>
            </w:r>
            <w:r w:rsidRPr="009E4DB6">
              <w:rPr>
                <w:rFonts w:ascii="Arial" w:hAnsi="Arial" w:cs="Arial"/>
                <w:sz w:val="18"/>
                <w:szCs w:val="18"/>
                <w:lang w:val="en-US"/>
              </w:rPr>
              <w:t>15.79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РГН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4016.19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5.771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2</w:t>
            </w:r>
            <w:r w:rsidRPr="009E4DB6">
              <w:rPr>
                <w:rFonts w:ascii="Arial" w:hAnsi="Arial" w:cs="Arial"/>
                <w:sz w:val="18"/>
                <w:szCs w:val="18"/>
                <w:lang w:val="en-US"/>
              </w:rPr>
              <w:t>13.53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ГИН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4016.6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17</w:t>
            </w:r>
            <w:r w:rsidRPr="009E4DB6">
              <w:rPr>
                <w:rFonts w:ascii="Arial" w:hAnsi="Arial" w:cs="Arial"/>
                <w:sz w:val="18"/>
                <w:szCs w:val="18"/>
                <w:lang w:val="en-US"/>
              </w:rPr>
              <w:t>7.64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ААМ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4016.20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3.770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13</w:t>
            </w:r>
            <w:r w:rsidRPr="009E4DB6">
              <w:rPr>
                <w:rFonts w:ascii="Arial" w:hAnsi="Arial" w:cs="Arial"/>
                <w:sz w:val="18"/>
                <w:szCs w:val="18"/>
                <w:lang w:val="en-US"/>
              </w:rPr>
              <w:t>9.50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ЕИЮ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4011.59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3.580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1</w:t>
            </w:r>
            <w:r w:rsidRPr="009E4DB6">
              <w:rPr>
                <w:rFonts w:ascii="Arial" w:hAnsi="Arial" w:cs="Arial"/>
                <w:sz w:val="18"/>
                <w:szCs w:val="18"/>
                <w:lang w:val="en-US"/>
              </w:rPr>
              <w:t>32.46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ЮГУ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4016.10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3.577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1</w:t>
            </w:r>
            <w:r w:rsidRPr="009E4DB6">
              <w:rPr>
                <w:rFonts w:ascii="Arial" w:hAnsi="Arial" w:cs="Arial"/>
                <w:sz w:val="18"/>
                <w:szCs w:val="18"/>
                <w:lang w:val="en-US"/>
              </w:rPr>
              <w:t>32.35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ЕНБ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4011.38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12</w:t>
            </w:r>
            <w:r w:rsidRPr="009E4DB6">
              <w:rPr>
                <w:rFonts w:ascii="Arial" w:hAnsi="Arial" w:cs="Arial"/>
                <w:sz w:val="18"/>
                <w:szCs w:val="18"/>
                <w:lang w:val="en-US"/>
              </w:rPr>
              <w:t>9.35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МАИ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4011.49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3.275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1</w:t>
            </w:r>
            <w:r w:rsidRPr="009E4DB6">
              <w:rPr>
                <w:rFonts w:ascii="Arial" w:hAnsi="Arial" w:cs="Arial"/>
                <w:sz w:val="18"/>
                <w:szCs w:val="18"/>
                <w:lang w:val="en-US"/>
              </w:rPr>
              <w:t>21.18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РТП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4016.15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0.683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2</w:t>
            </w:r>
            <w:r w:rsidRPr="009E4DB6">
              <w:rPr>
                <w:rFonts w:ascii="Arial" w:hAnsi="Arial" w:cs="Arial"/>
                <w:sz w:val="18"/>
                <w:szCs w:val="18"/>
                <w:lang w:val="en-US"/>
              </w:rPr>
              <w:t>5.27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ЦДМ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4012.12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0.441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1</w:t>
            </w:r>
            <w:r w:rsidRPr="009E4DB6">
              <w:rPr>
                <w:rFonts w:ascii="Arial" w:hAnsi="Arial" w:cs="Arial"/>
                <w:sz w:val="18"/>
                <w:szCs w:val="18"/>
                <w:lang w:val="en-US"/>
              </w:rPr>
              <w:t>6.32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ИСА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ИВАН БОРИСОВ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4013.10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0.159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5.</w:t>
            </w:r>
            <w:r w:rsidRPr="009E4DB6">
              <w:rPr>
                <w:rFonts w:ascii="Arial" w:hAnsi="Arial" w:cs="Arial"/>
                <w:sz w:val="18"/>
                <w:szCs w:val="18"/>
                <w:lang w:val="en-US"/>
              </w:rPr>
              <w:t>88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НПТ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b/>
                <w:bCs/>
                <w:sz w:val="18"/>
                <w:szCs w:val="18"/>
              </w:rPr>
              <w:t>56,239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b/>
                <w:bCs/>
                <w:sz w:val="18"/>
                <w:szCs w:val="18"/>
              </w:rPr>
              <w:t>2080,92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4016.9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52,76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ТИТ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4011.13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9.718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359,57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НЯП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4011.23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5.446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201,50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РКС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4011.15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5.327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197,10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НГБ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4011.89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181,04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4011.6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4.701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173,94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НИТ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4011.20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0.864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31.97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РЖГ и др.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КПУ СЪЕДИНЕНИЕ 95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4011.18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31,31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КСС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b/>
                <w:bCs/>
                <w:sz w:val="18"/>
                <w:szCs w:val="18"/>
              </w:rPr>
              <w:t>33,329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b/>
                <w:bCs/>
                <w:sz w:val="18"/>
                <w:szCs w:val="18"/>
              </w:rPr>
              <w:t>1229,19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4041.12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0.779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28.82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ДТД и др.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САВОВ-13-КМС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4039.8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3.949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146,11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sz w:val="18"/>
                <w:szCs w:val="18"/>
              </w:rPr>
              <w:t>ПМА</w:t>
            </w:r>
          </w:p>
        </w:tc>
      </w:tr>
      <w:tr w:rsidR="00AA1747" w:rsidRPr="009E4DB6" w:rsidTr="009E4D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b/>
                <w:bCs/>
                <w:sz w:val="18"/>
                <w:szCs w:val="18"/>
              </w:rPr>
              <w:t>4.729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9E4D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DB6">
              <w:rPr>
                <w:rFonts w:ascii="Arial" w:hAnsi="Arial" w:cs="Arial"/>
                <w:b/>
                <w:bCs/>
                <w:sz w:val="18"/>
                <w:szCs w:val="18"/>
              </w:rPr>
              <w:t>174,93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E4DB6" w:rsidRDefault="00AA1747" w:rsidP="000C370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A1747" w:rsidRDefault="00AA1747" w:rsidP="000C370D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AA1747" w:rsidRDefault="00AA1747" w:rsidP="00530E52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AA1747" w:rsidRPr="00FA1042" w:rsidRDefault="00AA1747" w:rsidP="00E14A7E">
      <w:pPr>
        <w:spacing w:after="200"/>
        <w:ind w:right="49" w:firstLine="708"/>
        <w:jc w:val="both"/>
        <w:rPr>
          <w:b/>
          <w:bCs/>
          <w:lang w:eastAsia="bg-BG"/>
        </w:rPr>
      </w:pPr>
      <w:r w:rsidRPr="00FA1042">
        <w:rPr>
          <w:color w:val="000000"/>
          <w:spacing w:val="4"/>
        </w:rPr>
        <w:t>Средното рентно  плащане за землищата на община Варна, съгласно § 2е</w:t>
      </w:r>
      <w:r w:rsidRPr="008150D9">
        <w:rPr>
          <w:color w:val="000000"/>
          <w:spacing w:val="4"/>
        </w:rPr>
        <w:t xml:space="preserve"> </w:t>
      </w:r>
      <w:r w:rsidRPr="00FA1042">
        <w:rPr>
          <w:color w:val="000000"/>
          <w:spacing w:val="4"/>
        </w:rPr>
        <w:t>от</w:t>
      </w:r>
      <w:r w:rsidRPr="008150D9">
        <w:rPr>
          <w:color w:val="000000"/>
          <w:spacing w:val="4"/>
        </w:rPr>
        <w:t xml:space="preserve"> </w:t>
      </w:r>
      <w:r w:rsidRPr="00FA1042">
        <w:rPr>
          <w:color w:val="000000"/>
          <w:spacing w:val="4"/>
        </w:rPr>
        <w:t xml:space="preserve">ДР на ЗСПЗЗ е определено от комисия, назначена </w:t>
      </w:r>
      <w:r>
        <w:rPr>
          <w:color w:val="000000"/>
          <w:spacing w:val="4"/>
        </w:rPr>
        <w:t xml:space="preserve">със Заповед № </w:t>
      </w:r>
      <w:r>
        <w:rPr>
          <w:b/>
        </w:rPr>
        <w:t>РД- 21-07-9</w:t>
      </w:r>
      <w:r w:rsidRPr="000C370D">
        <w:rPr>
          <w:b/>
        </w:rPr>
        <w:t>/</w:t>
      </w:r>
      <w:r>
        <w:rPr>
          <w:b/>
        </w:rPr>
        <w:t>21.01.2021</w:t>
      </w:r>
      <w:r w:rsidRPr="00E14A7E">
        <w:rPr>
          <w:b/>
        </w:rPr>
        <w:t>г</w:t>
      </w:r>
      <w:r>
        <w:rPr>
          <w:spacing w:val="4"/>
        </w:rPr>
        <w:t>.</w:t>
      </w:r>
      <w:r w:rsidRPr="00FA1042">
        <w:rPr>
          <w:spacing w:val="4"/>
        </w:rPr>
        <w:t xml:space="preserve">Съгласно </w:t>
      </w:r>
      <w:r w:rsidRPr="00FA1042">
        <w:rPr>
          <w:b/>
          <w:bCs/>
          <w:spacing w:val="4"/>
        </w:rPr>
        <w:t xml:space="preserve">протокол </w:t>
      </w:r>
      <w:r>
        <w:rPr>
          <w:b/>
          <w:bCs/>
          <w:spacing w:val="4"/>
        </w:rPr>
        <w:t xml:space="preserve">№1 </w:t>
      </w:r>
      <w:r w:rsidRPr="00FA1042">
        <w:rPr>
          <w:b/>
          <w:bCs/>
          <w:spacing w:val="4"/>
        </w:rPr>
        <w:t xml:space="preserve">от </w:t>
      </w:r>
      <w:r>
        <w:rPr>
          <w:b/>
          <w:bCs/>
          <w:spacing w:val="4"/>
        </w:rPr>
        <w:t>19.02.2021г</w:t>
      </w:r>
      <w:r w:rsidRPr="00FA1042">
        <w:rPr>
          <w:spacing w:val="4"/>
        </w:rPr>
        <w:t xml:space="preserve">. </w:t>
      </w:r>
      <w:r w:rsidRPr="00FA1042">
        <w:rPr>
          <w:b/>
          <w:bCs/>
          <w:spacing w:val="4"/>
        </w:rPr>
        <w:t>за</w:t>
      </w:r>
      <w:r w:rsidRPr="00FA1042">
        <w:rPr>
          <w:b/>
          <w:bCs/>
          <w:color w:val="000000"/>
          <w:spacing w:val="4"/>
        </w:rPr>
        <w:t xml:space="preserve"> землището на Владиславово</w:t>
      </w:r>
      <w:r w:rsidRPr="00FA1042">
        <w:rPr>
          <w:color w:val="000000"/>
          <w:spacing w:val="4"/>
        </w:rPr>
        <w:t xml:space="preserve">, </w:t>
      </w:r>
      <w:r w:rsidRPr="00FA1042">
        <w:rPr>
          <w:b/>
          <w:bCs/>
          <w:color w:val="000000"/>
          <w:spacing w:val="4"/>
        </w:rPr>
        <w:t>ЕКАТТЕ 10135</w:t>
      </w:r>
      <w:r w:rsidRPr="00FA1042">
        <w:rPr>
          <w:color w:val="000000"/>
          <w:spacing w:val="4"/>
        </w:rPr>
        <w:t xml:space="preserve">, комисията определи средно годишно рентно плащане за отглеждане на  едногодишни полски култури </w:t>
      </w:r>
      <w:r w:rsidRPr="00FA1042">
        <w:rPr>
          <w:b/>
          <w:bCs/>
          <w:color w:val="000000"/>
          <w:spacing w:val="4"/>
        </w:rPr>
        <w:t xml:space="preserve">в </w:t>
      </w:r>
      <w:r>
        <w:rPr>
          <w:b/>
          <w:bCs/>
          <w:spacing w:val="4"/>
        </w:rPr>
        <w:t>размер на 37</w:t>
      </w:r>
      <w:r w:rsidRPr="00FA1042">
        <w:rPr>
          <w:b/>
          <w:bCs/>
          <w:spacing w:val="4"/>
        </w:rPr>
        <w:t xml:space="preserve">.00 </w:t>
      </w:r>
      <w:r w:rsidRPr="00FA1042">
        <w:rPr>
          <w:b/>
          <w:bCs/>
          <w:color w:val="000000"/>
          <w:spacing w:val="4"/>
        </w:rPr>
        <w:t>лв./дка.</w:t>
      </w:r>
    </w:p>
    <w:p w:rsidR="00AA1747" w:rsidRPr="00E14A7E" w:rsidRDefault="00AA1747" w:rsidP="0013085B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sz w:val="16"/>
          <w:szCs w:val="16"/>
        </w:rPr>
      </w:pPr>
    </w:p>
    <w:p w:rsidR="00AA1747" w:rsidRDefault="00AA1747" w:rsidP="0013085B">
      <w:pPr>
        <w:spacing w:after="20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</w:t>
      </w:r>
      <w:r w:rsidRPr="00FA1042">
        <w:rPr>
          <w:b/>
          <w:bCs/>
          <w:i/>
          <w:iCs/>
        </w:rPr>
        <w:t>*Забележка: Имоти, за които са налице условията на чл.37в, ал.10 от ЗСПЗЗ за сключване на едногодишен договор по искане на ползвателя на масива, отправено съответно до Директора на ОД ”Земеделие”-Варна - за земите от ДПФ и до Кмета на Общината – за земите от ОПФ:</w:t>
      </w:r>
    </w:p>
    <w:p w:rsidR="00AA1747" w:rsidRDefault="00AA1747" w:rsidP="0013085B">
      <w:pPr>
        <w:spacing w:after="200"/>
        <w:jc w:val="both"/>
        <w:rPr>
          <w:b/>
          <w:bCs/>
          <w:i/>
          <w:iCs/>
        </w:rPr>
      </w:pPr>
    </w:p>
    <w:tbl>
      <w:tblPr>
        <w:tblW w:w="9782" w:type="dxa"/>
        <w:tblInd w:w="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462"/>
        <w:gridCol w:w="862"/>
        <w:gridCol w:w="862"/>
        <w:gridCol w:w="1614"/>
        <w:gridCol w:w="2982"/>
      </w:tblGrid>
      <w:tr w:rsidR="00AA1747" w:rsidRPr="00AE5268" w:rsidTr="00104BF9">
        <w:trPr>
          <w:cantSplit/>
          <w:trHeight w:val="933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154E6" w:rsidRDefault="00AA1747" w:rsidP="00125E26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</w:rPr>
            </w:pPr>
          </w:p>
          <w:p w:rsidR="00AA1747" w:rsidRPr="009154E6" w:rsidRDefault="00AA1747" w:rsidP="00125E26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</w:rPr>
            </w:pPr>
            <w:r w:rsidRPr="009154E6">
              <w:rPr>
                <w:b/>
                <w:bCs/>
                <w:color w:val="000000"/>
                <w:sz w:val="22"/>
                <w:szCs w:val="22"/>
              </w:rPr>
              <w:t>Ползвател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154E6" w:rsidRDefault="00AA1747" w:rsidP="00125E26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</w:rPr>
            </w:pPr>
            <w:r w:rsidRPr="009154E6">
              <w:rPr>
                <w:b/>
                <w:bCs/>
                <w:color w:val="000000"/>
                <w:sz w:val="22"/>
                <w:szCs w:val="22"/>
              </w:rPr>
              <w:t>№ на имот по КК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154E6" w:rsidRDefault="00AA1747" w:rsidP="00125E26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</w:rPr>
            </w:pPr>
            <w:r w:rsidRPr="009154E6">
              <w:rPr>
                <w:b/>
                <w:bCs/>
                <w:color w:val="000000"/>
                <w:sz w:val="22"/>
                <w:szCs w:val="22"/>
              </w:rPr>
              <w:t>Площ дка по КК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125E26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</w:rPr>
            </w:pPr>
          </w:p>
          <w:p w:rsidR="00AA1747" w:rsidRPr="009154E6" w:rsidRDefault="00AA1747" w:rsidP="00125E26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</w:rPr>
            </w:pPr>
            <w:r w:rsidRPr="009154E6">
              <w:rPr>
                <w:b/>
                <w:bCs/>
                <w:color w:val="000000"/>
                <w:sz w:val="22"/>
                <w:szCs w:val="22"/>
              </w:rPr>
              <w:t xml:space="preserve">Обработваема </w:t>
            </w:r>
            <w:r>
              <w:rPr>
                <w:b/>
                <w:bCs/>
                <w:color w:val="000000"/>
                <w:sz w:val="22"/>
                <w:szCs w:val="22"/>
              </w:rPr>
              <w:t>площ/дка</w:t>
            </w:r>
          </w:p>
        </w:tc>
        <w:tc>
          <w:tcPr>
            <w:tcW w:w="2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9154E6" w:rsidRDefault="00AA1747" w:rsidP="00125E26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</w:rPr>
            </w:pPr>
          </w:p>
          <w:p w:rsidR="00AA1747" w:rsidRPr="009154E6" w:rsidRDefault="00AA1747" w:rsidP="00125E26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</w:rPr>
            </w:pPr>
            <w:r w:rsidRPr="009154E6">
              <w:rPr>
                <w:b/>
                <w:bCs/>
                <w:color w:val="000000"/>
                <w:sz w:val="22"/>
                <w:szCs w:val="22"/>
              </w:rPr>
              <w:t>Собственик</w:t>
            </w:r>
          </w:p>
        </w:tc>
      </w:tr>
      <w:tr w:rsidR="00AA1747" w:rsidRPr="00AE5268" w:rsidTr="00104BF9">
        <w:trPr>
          <w:cantSplit/>
          <w:trHeight w:val="209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1747" w:rsidRPr="00104BF9" w:rsidRDefault="00AA1747" w:rsidP="00104BF9">
            <w:pPr>
              <w:rPr>
                <w:color w:val="000000"/>
                <w:sz w:val="18"/>
                <w:szCs w:val="18"/>
              </w:rPr>
            </w:pPr>
            <w:r w:rsidRPr="00104BF9">
              <w:rPr>
                <w:bCs/>
                <w:iCs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1747" w:rsidRPr="00104BF9" w:rsidRDefault="00AA1747" w:rsidP="00125E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18"/>
                <w:szCs w:val="18"/>
              </w:rPr>
            </w:pPr>
            <w:r w:rsidRPr="00104BF9">
              <w:rPr>
                <w:sz w:val="18"/>
                <w:szCs w:val="18"/>
              </w:rPr>
              <w:t>4014.40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1747" w:rsidRPr="00104BF9" w:rsidRDefault="00AA1747" w:rsidP="00104B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/>
                <w:sz w:val="18"/>
                <w:szCs w:val="18"/>
              </w:rPr>
            </w:pPr>
            <w:r w:rsidRPr="00104BF9">
              <w:rPr>
                <w:sz w:val="18"/>
                <w:szCs w:val="18"/>
              </w:rPr>
              <w:t>3.599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1747" w:rsidRPr="00104BF9" w:rsidRDefault="00AA1747" w:rsidP="00104B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3.315</w:t>
            </w:r>
          </w:p>
        </w:tc>
        <w:tc>
          <w:tcPr>
            <w:tcW w:w="2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1747" w:rsidRPr="00104BF9" w:rsidRDefault="00AA1747" w:rsidP="00125E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18"/>
                <w:szCs w:val="18"/>
              </w:rPr>
            </w:pPr>
            <w:r w:rsidRPr="00104BF9"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AA1747" w:rsidRPr="00AE5268" w:rsidTr="00104BF9">
        <w:trPr>
          <w:cantSplit/>
          <w:trHeight w:val="258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1747" w:rsidRPr="00104BF9" w:rsidRDefault="00AA1747" w:rsidP="00104BF9">
            <w:pPr>
              <w:rPr>
                <w:color w:val="000000"/>
              </w:rPr>
            </w:pPr>
            <w:r w:rsidRPr="00104BF9">
              <w:rPr>
                <w:b/>
                <w:bCs/>
                <w:color w:val="000000"/>
                <w:sz w:val="22"/>
                <w:szCs w:val="22"/>
              </w:rPr>
              <w:t>ОБЩО за ползвателя (дка)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1747" w:rsidRPr="00104BF9" w:rsidRDefault="00AA1747" w:rsidP="00104B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104BF9" w:rsidRDefault="00AA1747" w:rsidP="00125E2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/>
              </w:rPr>
            </w:pP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1747" w:rsidRPr="00104BF9" w:rsidRDefault="00AA1747" w:rsidP="00104B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color w:val="000000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     </w:t>
            </w:r>
            <w:r>
              <w:rPr>
                <w:b/>
                <w:sz w:val="22"/>
                <w:szCs w:val="22"/>
              </w:rPr>
              <w:t xml:space="preserve">    </w:t>
            </w:r>
            <w:r>
              <w:rPr>
                <w:b/>
                <w:sz w:val="22"/>
                <w:szCs w:val="22"/>
                <w:lang w:val="en-US"/>
              </w:rPr>
              <w:t xml:space="preserve">  </w:t>
            </w:r>
            <w:r>
              <w:rPr>
                <w:b/>
                <w:sz w:val="22"/>
                <w:szCs w:val="22"/>
              </w:rPr>
              <w:t>3.315</w:t>
            </w:r>
          </w:p>
        </w:tc>
        <w:tc>
          <w:tcPr>
            <w:tcW w:w="2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1747" w:rsidRPr="00104BF9" w:rsidRDefault="00AA1747" w:rsidP="00D77E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</w:rPr>
            </w:pPr>
          </w:p>
        </w:tc>
      </w:tr>
      <w:tr w:rsidR="00AA1747" w:rsidRPr="00AE5268" w:rsidTr="00104BF9">
        <w:trPr>
          <w:cantSplit/>
          <w:trHeight w:val="310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1747" w:rsidRPr="00104BF9" w:rsidRDefault="00AA1747" w:rsidP="00104B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04BF9">
              <w:rPr>
                <w:sz w:val="18"/>
                <w:szCs w:val="18"/>
              </w:rPr>
              <w:t>"МЕГА-218"ЕООД"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1747" w:rsidRPr="00104BF9" w:rsidRDefault="00AA1747" w:rsidP="00104B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18"/>
                <w:szCs w:val="18"/>
              </w:rPr>
            </w:pPr>
            <w:r w:rsidRPr="00104BF9">
              <w:rPr>
                <w:sz w:val="18"/>
                <w:szCs w:val="18"/>
              </w:rPr>
              <w:t>4014.33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1747" w:rsidRPr="00104BF9" w:rsidRDefault="00AA1747" w:rsidP="00104BF9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104BF9">
              <w:rPr>
                <w:sz w:val="18"/>
                <w:szCs w:val="18"/>
              </w:rPr>
              <w:t>1.000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1747" w:rsidRPr="00104BF9" w:rsidRDefault="00AA1747" w:rsidP="00104BF9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104BF9">
              <w:rPr>
                <w:sz w:val="18"/>
                <w:szCs w:val="18"/>
              </w:rPr>
              <w:t>0.928</w:t>
            </w:r>
          </w:p>
        </w:tc>
        <w:tc>
          <w:tcPr>
            <w:tcW w:w="2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1747" w:rsidRPr="00104BF9" w:rsidRDefault="00AA1747" w:rsidP="00D77E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18"/>
                <w:szCs w:val="18"/>
              </w:rPr>
            </w:pPr>
            <w:r w:rsidRPr="00104BF9">
              <w:rPr>
                <w:color w:val="000000"/>
                <w:sz w:val="18"/>
                <w:szCs w:val="18"/>
              </w:rPr>
              <w:t>ОБЩИНА ВАРНА</w:t>
            </w:r>
          </w:p>
        </w:tc>
      </w:tr>
      <w:tr w:rsidR="00AA1747" w:rsidRPr="00AE5268" w:rsidTr="00104BF9">
        <w:trPr>
          <w:cantSplit/>
          <w:trHeight w:val="258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1747" w:rsidRPr="00104BF9" w:rsidRDefault="00AA1747" w:rsidP="00104BF9">
            <w:pPr>
              <w:autoSpaceDE w:val="0"/>
              <w:autoSpaceDN w:val="0"/>
              <w:adjustRightInd w:val="0"/>
              <w:spacing w:line="227" w:lineRule="exact"/>
              <w:rPr>
                <w:b/>
                <w:bCs/>
                <w:color w:val="000000"/>
              </w:rPr>
            </w:pPr>
            <w:r w:rsidRPr="00104BF9">
              <w:rPr>
                <w:b/>
                <w:bCs/>
                <w:color w:val="000000"/>
                <w:sz w:val="22"/>
                <w:szCs w:val="22"/>
              </w:rPr>
              <w:t>ОБЩО за ползвателя (дка)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AE5268" w:rsidRDefault="00AA1747" w:rsidP="00125E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AE5268" w:rsidRDefault="00AA1747" w:rsidP="00125E2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AE5268" w:rsidRDefault="00AA1747" w:rsidP="00125E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                 </w:t>
            </w:r>
            <w:r>
              <w:rPr>
                <w:b/>
                <w:bCs/>
                <w:sz w:val="22"/>
                <w:szCs w:val="22"/>
              </w:rPr>
              <w:t>0.928</w:t>
            </w:r>
          </w:p>
        </w:tc>
        <w:tc>
          <w:tcPr>
            <w:tcW w:w="2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1747" w:rsidRDefault="00AA1747" w:rsidP="002E34D4">
            <w:pPr>
              <w:autoSpaceDE w:val="0"/>
              <w:autoSpaceDN w:val="0"/>
              <w:adjustRightInd w:val="0"/>
              <w:spacing w:line="227" w:lineRule="exact"/>
              <w:rPr>
                <w:color w:val="000000"/>
                <w:sz w:val="18"/>
                <w:szCs w:val="18"/>
              </w:rPr>
            </w:pPr>
          </w:p>
          <w:p w:rsidR="00AA1747" w:rsidRPr="00AE5268" w:rsidRDefault="00AA1747" w:rsidP="002E34D4">
            <w:pPr>
              <w:autoSpaceDE w:val="0"/>
              <w:autoSpaceDN w:val="0"/>
              <w:adjustRightInd w:val="0"/>
              <w:spacing w:line="227" w:lineRule="exact"/>
              <w:rPr>
                <w:color w:val="000000"/>
                <w:sz w:val="18"/>
                <w:szCs w:val="18"/>
              </w:rPr>
            </w:pPr>
          </w:p>
        </w:tc>
      </w:tr>
      <w:tr w:rsidR="00AA1747" w:rsidRPr="00AE5268" w:rsidTr="00104BF9">
        <w:trPr>
          <w:cantSplit/>
          <w:trHeight w:val="258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1747" w:rsidRPr="002E34D4" w:rsidRDefault="00AA1747" w:rsidP="00104BF9">
            <w:pPr>
              <w:autoSpaceDE w:val="0"/>
              <w:autoSpaceDN w:val="0"/>
              <w:adjustRightInd w:val="0"/>
              <w:spacing w:line="227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ИВАН  БОРИСОВ ИВАНОВ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AE5268" w:rsidRDefault="00AA1747" w:rsidP="00125E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4011.54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AE5268" w:rsidRDefault="00AA1747" w:rsidP="00125E2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4.262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2E34D4" w:rsidRDefault="00AA1747" w:rsidP="00125E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Cs/>
              </w:rPr>
            </w:pPr>
            <w:r w:rsidRPr="002E34D4">
              <w:rPr>
                <w:bCs/>
                <w:sz w:val="22"/>
                <w:szCs w:val="22"/>
              </w:rPr>
              <w:t xml:space="preserve">                4.263</w:t>
            </w:r>
          </w:p>
        </w:tc>
        <w:tc>
          <w:tcPr>
            <w:tcW w:w="2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1747" w:rsidRDefault="00AA1747" w:rsidP="002E34D4">
            <w:pPr>
              <w:autoSpaceDE w:val="0"/>
              <w:autoSpaceDN w:val="0"/>
              <w:adjustRightInd w:val="0"/>
              <w:spacing w:line="227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ОБЩИНА ВАРНА</w:t>
            </w:r>
          </w:p>
        </w:tc>
      </w:tr>
      <w:tr w:rsidR="00AA1747" w:rsidRPr="00AE5268" w:rsidTr="00104BF9">
        <w:trPr>
          <w:cantSplit/>
          <w:trHeight w:val="258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1747" w:rsidRPr="002E34D4" w:rsidRDefault="00AA1747" w:rsidP="00104BF9">
            <w:pPr>
              <w:autoSpaceDE w:val="0"/>
              <w:autoSpaceDN w:val="0"/>
              <w:adjustRightInd w:val="0"/>
              <w:spacing w:line="227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125E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Default="00AA1747" w:rsidP="00125E2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2E34D4" w:rsidRDefault="00AA1747" w:rsidP="00125E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  <w:r w:rsidRPr="002E34D4">
              <w:rPr>
                <w:b/>
                <w:bCs/>
                <w:sz w:val="22"/>
                <w:szCs w:val="22"/>
              </w:rPr>
              <w:t xml:space="preserve">         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2E34D4">
              <w:rPr>
                <w:b/>
                <w:bCs/>
                <w:sz w:val="22"/>
                <w:szCs w:val="22"/>
              </w:rPr>
              <w:t xml:space="preserve">  4.263</w:t>
            </w:r>
          </w:p>
        </w:tc>
        <w:tc>
          <w:tcPr>
            <w:tcW w:w="2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1747" w:rsidRDefault="00AA1747" w:rsidP="002E34D4">
            <w:pPr>
              <w:autoSpaceDE w:val="0"/>
              <w:autoSpaceDN w:val="0"/>
              <w:adjustRightInd w:val="0"/>
              <w:spacing w:line="227" w:lineRule="exact"/>
              <w:rPr>
                <w:color w:val="000000"/>
                <w:sz w:val="18"/>
                <w:szCs w:val="18"/>
              </w:rPr>
            </w:pPr>
          </w:p>
          <w:p w:rsidR="00AA1747" w:rsidRDefault="00AA1747" w:rsidP="002E34D4">
            <w:pPr>
              <w:autoSpaceDE w:val="0"/>
              <w:autoSpaceDN w:val="0"/>
              <w:adjustRightInd w:val="0"/>
              <w:spacing w:line="227" w:lineRule="exact"/>
              <w:rPr>
                <w:color w:val="000000"/>
                <w:sz w:val="18"/>
                <w:szCs w:val="18"/>
              </w:rPr>
            </w:pPr>
          </w:p>
        </w:tc>
      </w:tr>
    </w:tbl>
    <w:p w:rsidR="00AA1747" w:rsidRDefault="00AA1747" w:rsidP="0013085B">
      <w:pPr>
        <w:spacing w:after="200"/>
        <w:ind w:right="49" w:firstLine="708"/>
        <w:jc w:val="both"/>
        <w:rPr>
          <w:spacing w:val="4"/>
        </w:rPr>
      </w:pPr>
    </w:p>
    <w:p w:rsidR="00AA1747" w:rsidRDefault="00AA1747" w:rsidP="0013085B">
      <w:pPr>
        <w:spacing w:after="200"/>
        <w:ind w:right="49" w:firstLine="708"/>
        <w:jc w:val="both"/>
        <w:rPr>
          <w:b/>
          <w:bCs/>
          <w:spacing w:val="4"/>
        </w:rPr>
      </w:pPr>
      <w:r w:rsidRPr="00FA1042">
        <w:rPr>
          <w:spacing w:val="4"/>
        </w:rPr>
        <w:t xml:space="preserve">Неразделна част от заповедта е и карта за разпределянето на масивите за ползване в землището на </w:t>
      </w:r>
      <w:r w:rsidRPr="00FA1042">
        <w:rPr>
          <w:b/>
          <w:bCs/>
          <w:spacing w:val="4"/>
        </w:rPr>
        <w:t xml:space="preserve"> Владиславово,</w:t>
      </w:r>
      <w:r w:rsidRPr="00FA1042">
        <w:rPr>
          <w:b/>
          <w:bCs/>
        </w:rPr>
        <w:t xml:space="preserve"> ЕКАТТЕ 10135</w:t>
      </w:r>
      <w:r w:rsidRPr="00FA1042">
        <w:rPr>
          <w:b/>
          <w:bCs/>
          <w:spacing w:val="4"/>
        </w:rPr>
        <w:t>, общ. Варна, обл.Варна.</w:t>
      </w:r>
    </w:p>
    <w:p w:rsidR="00AA1747" w:rsidRPr="00FA1042" w:rsidRDefault="00AA1747" w:rsidP="0013085B">
      <w:pPr>
        <w:spacing w:after="200"/>
        <w:ind w:right="49" w:firstLine="708"/>
        <w:jc w:val="both"/>
      </w:pPr>
      <w:r w:rsidRPr="00FA1042">
        <w:t xml:space="preserve">Въвод във владение в определените за ползване масиви или части от тях се извършва при условията и по реда на чл.37в, ал.7 и ал.8 от ЗСПЗЗ, като дължимите суми за ползване на земите по чл.37в, ал.3, т.2 за </w:t>
      </w:r>
      <w:r w:rsidRPr="00BB0D42">
        <w:rPr>
          <w:b/>
        </w:rPr>
        <w:t>землището на Владиславово</w:t>
      </w:r>
      <w:r w:rsidRPr="00FA1042">
        <w:t xml:space="preserve">, </w:t>
      </w:r>
      <w:r w:rsidRPr="00BB0D42">
        <w:rPr>
          <w:b/>
        </w:rPr>
        <w:t>ЕКАТТЕ 10135</w:t>
      </w:r>
      <w:r w:rsidRPr="00FA1042">
        <w:t>, обл. Варна се заплащат от съответния ползвател по депозитна сметка на Областна Дирекция “Земеделие“- гр.Варна:</w:t>
      </w:r>
    </w:p>
    <w:p w:rsidR="00AA1747" w:rsidRPr="00FA1042" w:rsidRDefault="00AA1747" w:rsidP="0013085B">
      <w:pPr>
        <w:tabs>
          <w:tab w:val="left" w:pos="1800"/>
        </w:tabs>
        <w:ind w:firstLine="2160"/>
        <w:jc w:val="both"/>
        <w:rPr>
          <w:b/>
          <w:bCs/>
        </w:rPr>
      </w:pPr>
      <w:r w:rsidRPr="00FA1042">
        <w:rPr>
          <w:b/>
          <w:bCs/>
        </w:rPr>
        <w:t xml:space="preserve">     Банка: Уни Кредит Булбанк</w:t>
      </w:r>
    </w:p>
    <w:p w:rsidR="00AA1747" w:rsidRPr="00FA1042" w:rsidRDefault="00AA1747" w:rsidP="0013085B">
      <w:pPr>
        <w:tabs>
          <w:tab w:val="left" w:pos="1800"/>
        </w:tabs>
        <w:ind w:firstLine="2160"/>
        <w:jc w:val="both"/>
        <w:rPr>
          <w:b/>
          <w:bCs/>
        </w:rPr>
      </w:pPr>
      <w:r w:rsidRPr="00FA1042">
        <w:rPr>
          <w:b/>
          <w:bCs/>
        </w:rPr>
        <w:t xml:space="preserve">     Банков код: UNCRBGSF</w:t>
      </w:r>
    </w:p>
    <w:p w:rsidR="00AA1747" w:rsidRPr="00FA1042" w:rsidRDefault="00AA1747" w:rsidP="0013085B">
      <w:pPr>
        <w:tabs>
          <w:tab w:val="left" w:pos="1800"/>
        </w:tabs>
        <w:ind w:firstLine="2160"/>
        <w:jc w:val="both"/>
        <w:rPr>
          <w:b/>
          <w:bCs/>
        </w:rPr>
      </w:pPr>
      <w:r w:rsidRPr="00FA1042">
        <w:rPr>
          <w:b/>
          <w:bCs/>
        </w:rPr>
        <w:t xml:space="preserve">     Банкова сметка (IBAN): BG 35 UNCR  7000 3319 7231 72</w:t>
      </w:r>
    </w:p>
    <w:p w:rsidR="00AA1747" w:rsidRPr="00FA1042" w:rsidRDefault="00AA1747" w:rsidP="0013085B">
      <w:pPr>
        <w:tabs>
          <w:tab w:val="left" w:pos="1800"/>
        </w:tabs>
        <w:jc w:val="both"/>
        <w:rPr>
          <w:color w:val="FF0000"/>
          <w:lang w:val="ru-RU"/>
        </w:rPr>
      </w:pPr>
    </w:p>
    <w:p w:rsidR="00AA1747" w:rsidRPr="00FA1042" w:rsidRDefault="00AA1747" w:rsidP="0013085B">
      <w:pPr>
        <w:tabs>
          <w:tab w:val="left" w:pos="709"/>
        </w:tabs>
        <w:jc w:val="both"/>
        <w:rPr>
          <w:lang w:val="ru-RU"/>
        </w:rPr>
      </w:pPr>
      <w:r w:rsidRPr="00FA1042">
        <w:rPr>
          <w:color w:val="FF0000"/>
          <w:lang w:val="ru-RU"/>
        </w:rPr>
        <w:tab/>
      </w:r>
      <w:r w:rsidRPr="00FA1042">
        <w:rPr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AA1747" w:rsidRPr="00FA1042" w:rsidRDefault="00AA1747" w:rsidP="0013085B">
      <w:pPr>
        <w:tabs>
          <w:tab w:val="left" w:pos="709"/>
        </w:tabs>
        <w:jc w:val="both"/>
      </w:pPr>
      <w:r w:rsidRPr="00FA1042">
        <w:rPr>
          <w:lang w:val="ru-RU"/>
        </w:rPr>
        <w:tab/>
      </w:r>
      <w:r w:rsidRPr="00FA1042">
        <w:t xml:space="preserve">Съгласно чл.37в, ал.16 от ЗСПЗЗ и чл.75б от ППЗСПЗЗ, след влизането в сила на заповедта по </w:t>
      </w:r>
      <w:hyperlink r:id="rId8" w:history="1">
        <w:r w:rsidRPr="00FA1042">
          <w:t>чл. 37в, ал. 4 от ЗСПЗЗ</w:t>
        </w:r>
      </w:hyperlink>
      <w:r w:rsidRPr="00FA1042"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Pr="00FA1042">
          <w:t>чл. 37в, ал. 1 от ЗСПЗЗ</w:t>
        </w:r>
      </w:hyperlink>
      <w:r w:rsidRPr="00FA1042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AA1747" w:rsidRPr="00FA1042" w:rsidRDefault="00AA1747" w:rsidP="0013085B">
      <w:pPr>
        <w:tabs>
          <w:tab w:val="left" w:pos="709"/>
        </w:tabs>
        <w:jc w:val="both"/>
      </w:pPr>
      <w:r w:rsidRPr="00FA1042">
        <w:tab/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Pr="00FA1042">
          <w:t>чл. 37в, ал. 16 от ЗСПЗЗ</w:t>
        </w:r>
      </w:hyperlink>
      <w:r w:rsidRPr="00FA1042">
        <w:t>.</w:t>
      </w:r>
    </w:p>
    <w:p w:rsidR="00AA1747" w:rsidRPr="00FA1042" w:rsidRDefault="00AA1747" w:rsidP="0013085B">
      <w:pPr>
        <w:tabs>
          <w:tab w:val="left" w:pos="709"/>
        </w:tabs>
        <w:jc w:val="both"/>
      </w:pPr>
      <w:r w:rsidRPr="00FA1042">
        <w:tab/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AA1747" w:rsidRPr="00FA1042" w:rsidRDefault="00AA1747" w:rsidP="0013085B">
      <w:pPr>
        <w:tabs>
          <w:tab w:val="left" w:pos="709"/>
        </w:tabs>
        <w:jc w:val="both"/>
      </w:pPr>
      <w:r w:rsidRPr="00FA1042">
        <w:tab/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AA1747" w:rsidRPr="00FA1042" w:rsidRDefault="00AA1747" w:rsidP="0013085B">
      <w:pPr>
        <w:tabs>
          <w:tab w:val="left" w:pos="709"/>
        </w:tabs>
        <w:jc w:val="both"/>
      </w:pPr>
      <w:r w:rsidRPr="00FA1042">
        <w:tab/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AA1747" w:rsidRPr="00FA1042" w:rsidRDefault="00AA1747" w:rsidP="0013085B">
      <w:pPr>
        <w:tabs>
          <w:tab w:val="left" w:pos="709"/>
        </w:tabs>
        <w:jc w:val="both"/>
      </w:pPr>
      <w:r w:rsidRPr="00FA1042">
        <w:tab/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AA1747" w:rsidRPr="00FA1042" w:rsidRDefault="00AA1747" w:rsidP="0013085B">
      <w:pPr>
        <w:tabs>
          <w:tab w:val="left" w:pos="709"/>
        </w:tabs>
        <w:jc w:val="both"/>
        <w:rPr>
          <w:lang w:val="ru-RU"/>
        </w:rPr>
      </w:pPr>
      <w:r w:rsidRPr="00FA1042">
        <w:tab/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 w:rsidRPr="00FA1042">
          <w:rPr>
            <w:u w:val="single"/>
          </w:rPr>
          <w:t>Закона за подпомагане на земеделските производители</w:t>
        </w:r>
      </w:hyperlink>
      <w:r w:rsidRPr="00FA1042">
        <w:t>, при условие че е извършено плащане в 3-месечен срок от възникването на правното основание за ползване на имотите.</w:t>
      </w:r>
    </w:p>
    <w:p w:rsidR="00AA1747" w:rsidRPr="00FA1042" w:rsidRDefault="00AA1747" w:rsidP="0013085B">
      <w:pPr>
        <w:tabs>
          <w:tab w:val="left" w:pos="709"/>
        </w:tabs>
        <w:jc w:val="both"/>
        <w:rPr>
          <w:lang w:val="ru-RU"/>
        </w:rPr>
      </w:pPr>
      <w:r w:rsidRPr="00FA1042">
        <w:rPr>
          <w:lang w:val="ru-RU"/>
        </w:rPr>
        <w:tab/>
      </w:r>
      <w:r w:rsidRPr="00FA1042"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лица,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AA1747" w:rsidRPr="00FA1042" w:rsidRDefault="00AA1747" w:rsidP="0013085B">
      <w:pPr>
        <w:tabs>
          <w:tab w:val="left" w:pos="709"/>
        </w:tabs>
        <w:jc w:val="both"/>
        <w:rPr>
          <w:lang w:val="ru-RU"/>
        </w:rPr>
      </w:pPr>
      <w:r w:rsidRPr="00FA1042">
        <w:rPr>
          <w:lang w:val="ru-RU"/>
        </w:rPr>
        <w:tab/>
      </w:r>
      <w:r w:rsidRPr="00FA1042">
        <w:t xml:space="preserve">Настоящата заповед, заедно с окончателния регистър и </w:t>
      </w:r>
      <w:r w:rsidRPr="00FA1042">
        <w:rPr>
          <w:spacing w:val="4"/>
        </w:rPr>
        <w:t>карта на ползването</w:t>
      </w:r>
      <w:r w:rsidRPr="00FA1042">
        <w:t xml:space="preserve"> да се обяви в сградата на </w:t>
      </w:r>
      <w:r>
        <w:t>Район „Владислав Варненчик“ при Община Варна</w:t>
      </w:r>
      <w:r w:rsidRPr="00FA1042">
        <w:t xml:space="preserve"> и на Общинска служба по земеделие-Варна и да се публикува на интернет страниците на Община Варна и на Областна Дирекция „Земеделие” - Варна.</w:t>
      </w:r>
    </w:p>
    <w:p w:rsidR="00AA1747" w:rsidRPr="00FA1042" w:rsidRDefault="00AA1747" w:rsidP="0013085B">
      <w:pPr>
        <w:tabs>
          <w:tab w:val="left" w:pos="709"/>
        </w:tabs>
        <w:jc w:val="both"/>
        <w:rPr>
          <w:lang w:val="ru-RU"/>
        </w:rPr>
      </w:pPr>
      <w:r w:rsidRPr="00FA1042">
        <w:rPr>
          <w:lang w:val="ru-RU"/>
        </w:rPr>
        <w:tab/>
      </w:r>
      <w:r w:rsidRPr="00FA1042">
        <w:t>Заповедта може да се обжалва пред Министъра на земеделието, храните и горите по реда на чл.81 и следващите от  Административно процесуалния кодекс /АПК/ или пред Районен съд- Варна по реда на чл.145 и следващите от АПК, във връзка с § 19, ал.1 от ЗИД на АПК.</w:t>
      </w:r>
    </w:p>
    <w:p w:rsidR="00AA1747" w:rsidRPr="00FA1042" w:rsidRDefault="00AA1747" w:rsidP="0013085B">
      <w:pPr>
        <w:tabs>
          <w:tab w:val="left" w:pos="709"/>
        </w:tabs>
        <w:jc w:val="both"/>
        <w:rPr>
          <w:lang w:val="ru-RU"/>
        </w:rPr>
      </w:pPr>
    </w:p>
    <w:p w:rsidR="00AA1747" w:rsidRPr="00FA1042" w:rsidRDefault="00AA1747" w:rsidP="0013085B">
      <w:pPr>
        <w:tabs>
          <w:tab w:val="left" w:pos="709"/>
        </w:tabs>
        <w:jc w:val="both"/>
        <w:rPr>
          <w:lang w:val="ru-RU"/>
        </w:rPr>
      </w:pPr>
      <w:r w:rsidRPr="00FA1042">
        <w:rPr>
          <w:lang w:val="ru-RU"/>
        </w:rPr>
        <w:tab/>
      </w:r>
      <w:r w:rsidRPr="00FA1042">
        <w:t>Жалбата се подава в 14-дневен срок от съобщаването чрез Областна дирекция „Земеделие” – Варна до Министъра н</w:t>
      </w:r>
      <w:r>
        <w:t>а земеделието, храните и горите</w:t>
      </w:r>
      <w:r w:rsidRPr="00FA1042">
        <w:t xml:space="preserve"> съответно до Районен съд - Варна.</w:t>
      </w:r>
    </w:p>
    <w:p w:rsidR="00AA1747" w:rsidRPr="00FA1042" w:rsidRDefault="00AA1747" w:rsidP="0013085B">
      <w:pPr>
        <w:tabs>
          <w:tab w:val="left" w:pos="709"/>
        </w:tabs>
        <w:jc w:val="both"/>
        <w:rPr>
          <w:lang w:val="ru-RU"/>
        </w:rPr>
      </w:pPr>
    </w:p>
    <w:p w:rsidR="00AA1747" w:rsidRPr="00FA1042" w:rsidRDefault="00AA1747" w:rsidP="0013085B">
      <w:pPr>
        <w:tabs>
          <w:tab w:val="left" w:pos="709"/>
        </w:tabs>
        <w:jc w:val="both"/>
        <w:rPr>
          <w:lang w:val="ru-RU"/>
        </w:rPr>
      </w:pPr>
      <w:r w:rsidRPr="00FA1042">
        <w:rPr>
          <w:lang w:val="ru-RU"/>
        </w:rPr>
        <w:tab/>
      </w:r>
      <w:r w:rsidRPr="00FA1042">
        <w:rPr>
          <w:b/>
          <w:bCs/>
        </w:rPr>
        <w:t>Обжалването на заповедта не спира изпълнението й.</w:t>
      </w:r>
    </w:p>
    <w:p w:rsidR="00AA1747" w:rsidRPr="00FA1042" w:rsidRDefault="00AA1747" w:rsidP="0013085B">
      <w:pPr>
        <w:tabs>
          <w:tab w:val="left" w:pos="1800"/>
        </w:tabs>
        <w:jc w:val="both"/>
        <w:rPr>
          <w:b/>
          <w:bCs/>
        </w:rPr>
      </w:pPr>
    </w:p>
    <w:p w:rsidR="00AA1747" w:rsidRPr="00FA1042" w:rsidRDefault="00AA1747" w:rsidP="0013085B">
      <w:pPr>
        <w:ind w:left="3262" w:firstLine="986"/>
        <w:jc w:val="both"/>
        <w:rPr>
          <w:color w:val="000000"/>
        </w:rPr>
      </w:pPr>
      <w:r w:rsidRPr="00FA1042">
        <w:rPr>
          <w:color w:val="000000"/>
        </w:rPr>
        <w:t xml:space="preserve">                      </w:t>
      </w:r>
    </w:p>
    <w:p w:rsidR="00AA1747" w:rsidRPr="00FA1042" w:rsidRDefault="00AA1747" w:rsidP="0013085B">
      <w:pPr>
        <w:ind w:left="3262" w:firstLine="986"/>
        <w:jc w:val="both"/>
        <w:rPr>
          <w:color w:val="000000"/>
        </w:rPr>
      </w:pPr>
    </w:p>
    <w:p w:rsidR="00AA1747" w:rsidRPr="00FA1042" w:rsidRDefault="00AA1747" w:rsidP="0013085B">
      <w:pPr>
        <w:ind w:left="3262" w:firstLine="986"/>
        <w:jc w:val="both"/>
        <w:rPr>
          <w:color w:val="000000"/>
        </w:rPr>
      </w:pPr>
    </w:p>
    <w:p w:rsidR="00AA1747" w:rsidRDefault="00AA1747" w:rsidP="00275BF4">
      <w:pPr>
        <w:ind w:left="3262" w:firstLine="986"/>
        <w:jc w:val="both"/>
        <w:rPr>
          <w:b/>
          <w:bCs/>
        </w:rPr>
      </w:pPr>
      <w:r w:rsidRPr="00FA1042">
        <w:rPr>
          <w:color w:val="000000"/>
        </w:rPr>
        <w:t xml:space="preserve">          </w:t>
      </w:r>
      <w:r>
        <w:rPr>
          <w:b/>
          <w:bCs/>
        </w:rPr>
        <w:t>ДИРЕКТОР:                  /П/</w:t>
      </w:r>
    </w:p>
    <w:p w:rsidR="00AA1747" w:rsidRPr="00B142F0" w:rsidRDefault="00AA1747" w:rsidP="00275BF4">
      <w:pPr>
        <w:ind w:left="3262" w:firstLine="986"/>
        <w:jc w:val="both"/>
        <w:rPr>
          <w:rStyle w:val="IntenseReference"/>
        </w:rPr>
      </w:pPr>
      <w:r>
        <w:rPr>
          <w:b/>
          <w:bCs/>
        </w:rPr>
        <w:t xml:space="preserve">                                  РАДОСЛАВ ЙОВКОВ</w:t>
      </w:r>
    </w:p>
    <w:p w:rsidR="00AA1747" w:rsidRPr="00FA1042" w:rsidRDefault="00AA1747" w:rsidP="0013085B">
      <w:pPr>
        <w:jc w:val="both"/>
      </w:pPr>
    </w:p>
    <w:p w:rsidR="00AA1747" w:rsidRDefault="00AA1747" w:rsidP="0013085B">
      <w:pPr>
        <w:jc w:val="both"/>
      </w:pPr>
    </w:p>
    <w:p w:rsidR="00AA1747" w:rsidRPr="00417B03" w:rsidRDefault="00AA1747" w:rsidP="0013085B">
      <w:pPr>
        <w:jc w:val="both"/>
        <w:rPr>
          <w:sz w:val="22"/>
          <w:szCs w:val="22"/>
        </w:rPr>
      </w:pPr>
      <w:r>
        <w:t xml:space="preserve">   </w:t>
      </w:r>
      <w:r w:rsidRPr="00417B03">
        <w:rPr>
          <w:sz w:val="22"/>
          <w:szCs w:val="22"/>
        </w:rPr>
        <w:t>ДМ/ОСЗ-Варна</w:t>
      </w:r>
    </w:p>
    <w:p w:rsidR="00AA1747" w:rsidRDefault="00AA1747" w:rsidP="0013085B">
      <w:pPr>
        <w:jc w:val="both"/>
      </w:pPr>
    </w:p>
    <w:p w:rsidR="00AA1747" w:rsidRDefault="00AA1747" w:rsidP="0013085B">
      <w:pPr>
        <w:jc w:val="both"/>
      </w:pPr>
    </w:p>
    <w:p w:rsidR="00AA1747" w:rsidRDefault="00AA1747" w:rsidP="0013085B">
      <w:pPr>
        <w:jc w:val="both"/>
      </w:pPr>
    </w:p>
    <w:p w:rsidR="00AA1747" w:rsidRDefault="00AA1747" w:rsidP="0013085B">
      <w:pPr>
        <w:jc w:val="both"/>
      </w:pPr>
    </w:p>
    <w:p w:rsidR="00AA1747" w:rsidRDefault="00AA1747" w:rsidP="0013085B">
      <w:pPr>
        <w:jc w:val="both"/>
      </w:pPr>
    </w:p>
    <w:p w:rsidR="00AA1747" w:rsidRDefault="00AA1747" w:rsidP="0013085B">
      <w:pPr>
        <w:jc w:val="both"/>
      </w:pPr>
    </w:p>
    <w:p w:rsidR="00AA1747" w:rsidRDefault="00AA1747" w:rsidP="0013085B">
      <w:pPr>
        <w:jc w:val="both"/>
      </w:pPr>
    </w:p>
    <w:p w:rsidR="00AA1747" w:rsidRDefault="00AA1747" w:rsidP="0013085B">
      <w:pPr>
        <w:jc w:val="both"/>
      </w:pPr>
    </w:p>
    <w:p w:rsidR="00AA1747" w:rsidRDefault="00AA1747" w:rsidP="0013085B">
      <w:pPr>
        <w:jc w:val="both"/>
      </w:pPr>
    </w:p>
    <w:p w:rsidR="00AA1747" w:rsidRDefault="00AA1747" w:rsidP="0013085B">
      <w:pPr>
        <w:jc w:val="both"/>
      </w:pPr>
    </w:p>
    <w:p w:rsidR="00AA1747" w:rsidRDefault="00AA1747" w:rsidP="0013085B">
      <w:pPr>
        <w:jc w:val="both"/>
      </w:pPr>
    </w:p>
    <w:p w:rsidR="00AA1747" w:rsidRDefault="00AA1747" w:rsidP="0013085B">
      <w:pPr>
        <w:jc w:val="both"/>
      </w:pPr>
    </w:p>
    <w:p w:rsidR="00AA1747" w:rsidRPr="00FA1042" w:rsidRDefault="00AA1747" w:rsidP="0013085B">
      <w:pPr>
        <w:jc w:val="both"/>
        <w:rPr>
          <w:color w:val="FFFFFF"/>
        </w:rPr>
      </w:pPr>
      <w:r w:rsidRPr="00FA1042">
        <w:rPr>
          <w:color w:val="FFFFFF"/>
        </w:rPr>
        <w:t>л:.............................Дата:03.10.2016 г.</w:t>
      </w:r>
    </w:p>
    <w:p w:rsidR="00AA1747" w:rsidRPr="004641B4" w:rsidRDefault="00AA1747" w:rsidP="004641B4">
      <w:r w:rsidRPr="00FA1042">
        <w:rPr>
          <w:i/>
          <w:iCs/>
          <w:color w:val="FFFFFF"/>
        </w:rPr>
        <w:t xml:space="preserve">/гл. директор на ГД </w:t>
      </w:r>
    </w:p>
    <w:p w:rsidR="00AA1747" w:rsidRPr="00CA435D" w:rsidRDefault="00AA1747" w:rsidP="004641B4">
      <w:pPr>
        <w:rPr>
          <w:b/>
          <w:bCs/>
        </w:rPr>
      </w:pPr>
      <w:r w:rsidRPr="00CA435D">
        <w:rPr>
          <w:b/>
          <w:bCs/>
        </w:rPr>
        <w:t xml:space="preserve">                                                         ПРИЛОЖЕНИЕ № 1</w:t>
      </w:r>
    </w:p>
    <w:p w:rsidR="00AA1747" w:rsidRPr="00CA435D" w:rsidRDefault="00AA1747" w:rsidP="004641B4">
      <w:pPr>
        <w:rPr>
          <w:b/>
          <w:bCs/>
        </w:rPr>
      </w:pPr>
    </w:p>
    <w:p w:rsidR="00AA1747" w:rsidRPr="00487BB5" w:rsidRDefault="00AA1747" w:rsidP="004641B4">
      <w:pPr>
        <w:rPr>
          <w:b/>
          <w:bCs/>
        </w:rPr>
      </w:pPr>
      <w:r w:rsidRPr="00487BB5">
        <w:rPr>
          <w:b/>
          <w:bCs/>
        </w:rPr>
        <w:t xml:space="preserve">                                      към Заповед№ РД-21-04-220/ 29.09.2021г.                                                 </w:t>
      </w:r>
    </w:p>
    <w:p w:rsidR="00AA1747" w:rsidRPr="00487BB5" w:rsidRDefault="00AA1747" w:rsidP="004641B4">
      <w:pPr>
        <w:rPr>
          <w:b/>
          <w:bCs/>
        </w:rPr>
      </w:pPr>
      <w:r w:rsidRPr="00487BB5">
        <w:rPr>
          <w:b/>
          <w:bCs/>
        </w:rPr>
        <w:t xml:space="preserve">        </w:t>
      </w:r>
    </w:p>
    <w:p w:rsidR="00AA1747" w:rsidRDefault="00AA1747" w:rsidP="004641B4">
      <w:r>
        <w:t xml:space="preserve">           Съгласно сключеното доброволно споразумение за землището на кв</w:t>
      </w:r>
      <w:r w:rsidRPr="00F24A0E">
        <w:rPr>
          <w:b/>
          <w:bCs/>
        </w:rPr>
        <w:t>. Владиславово</w:t>
      </w:r>
      <w:r>
        <w:t xml:space="preserve"> </w:t>
      </w:r>
      <w:r w:rsidRPr="00F24A0E">
        <w:rPr>
          <w:b/>
          <w:bCs/>
        </w:rPr>
        <w:t>ЕКАТТЕ 10135</w:t>
      </w:r>
      <w:r>
        <w:t xml:space="preserve"> в определените масиви за ползване попадат имоти с НТП </w:t>
      </w:r>
      <w:r w:rsidRPr="00F24A0E">
        <w:rPr>
          <w:b/>
          <w:bCs/>
        </w:rPr>
        <w:t>„полски път</w:t>
      </w:r>
      <w:r>
        <w:t>”, собственост на Община Варна, както следва:</w:t>
      </w:r>
    </w:p>
    <w:p w:rsidR="00AA1747" w:rsidRDefault="00AA1747" w:rsidP="004641B4"/>
    <w:tbl>
      <w:tblPr>
        <w:tblW w:w="8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64"/>
        <w:gridCol w:w="1507"/>
        <w:gridCol w:w="1130"/>
      </w:tblGrid>
      <w:tr w:rsidR="00AA1747" w:rsidRPr="0079042F" w:rsidTr="007D0D77">
        <w:trPr>
          <w:trHeight w:val="1289"/>
          <w:jc w:val="center"/>
        </w:trPr>
        <w:tc>
          <w:tcPr>
            <w:tcW w:w="5464" w:type="dxa"/>
            <w:vAlign w:val="center"/>
          </w:tcPr>
          <w:p w:rsidR="00AA1747" w:rsidRPr="0079042F" w:rsidRDefault="00AA1747" w:rsidP="00125E26">
            <w:pPr>
              <w:ind w:left="-68"/>
              <w:jc w:val="center"/>
              <w:rPr>
                <w:b/>
                <w:bCs/>
              </w:rPr>
            </w:pPr>
            <w:r w:rsidRPr="0079042F">
              <w:rPr>
                <w:b/>
                <w:bCs/>
              </w:rPr>
              <w:t>Ползвател три имена/наименование на юр.лице</w:t>
            </w:r>
          </w:p>
        </w:tc>
        <w:tc>
          <w:tcPr>
            <w:tcW w:w="1507" w:type="dxa"/>
            <w:vAlign w:val="center"/>
          </w:tcPr>
          <w:p w:rsidR="00AA1747" w:rsidRPr="0079042F" w:rsidRDefault="00AA1747" w:rsidP="00125E26">
            <w:pPr>
              <w:jc w:val="center"/>
              <w:rPr>
                <w:b/>
                <w:bCs/>
              </w:rPr>
            </w:pPr>
            <w:r w:rsidRPr="0079042F">
              <w:rPr>
                <w:b/>
                <w:bCs/>
              </w:rPr>
              <w:t>Ползвана площ/ дка по чл.37в/16/</w:t>
            </w:r>
          </w:p>
        </w:tc>
        <w:tc>
          <w:tcPr>
            <w:tcW w:w="1130" w:type="dxa"/>
            <w:vAlign w:val="center"/>
          </w:tcPr>
          <w:p w:rsidR="00AA1747" w:rsidRPr="0079042F" w:rsidRDefault="00AA1747" w:rsidP="00125E26">
            <w:pPr>
              <w:jc w:val="center"/>
              <w:rPr>
                <w:b/>
                <w:bCs/>
              </w:rPr>
            </w:pPr>
            <w:r w:rsidRPr="0079042F">
              <w:rPr>
                <w:b/>
                <w:bCs/>
              </w:rPr>
              <w:t xml:space="preserve">Средна рентна вноска </w:t>
            </w:r>
          </w:p>
        </w:tc>
      </w:tr>
      <w:tr w:rsidR="00AA1747" w:rsidRPr="0079042F" w:rsidTr="007D0D77">
        <w:trPr>
          <w:trHeight w:val="363"/>
          <w:jc w:val="center"/>
        </w:trPr>
        <w:tc>
          <w:tcPr>
            <w:tcW w:w="5464" w:type="dxa"/>
            <w:noWrap/>
            <w:vAlign w:val="center"/>
          </w:tcPr>
          <w:p w:rsidR="00AA1747" w:rsidRPr="0079042F" w:rsidRDefault="00AA1747" w:rsidP="007D0D77">
            <w:pPr>
              <w:rPr>
                <w:b/>
                <w:sz w:val="18"/>
                <w:szCs w:val="18"/>
              </w:rPr>
            </w:pPr>
            <w:r w:rsidRPr="0079042F">
              <w:rPr>
                <w:b/>
                <w:bCs/>
                <w:iCs/>
                <w:sz w:val="18"/>
                <w:szCs w:val="18"/>
                <w:lang w:val="en-US"/>
              </w:rPr>
              <w:t>“</w:t>
            </w:r>
            <w:r w:rsidRPr="0079042F">
              <w:rPr>
                <w:b/>
                <w:bCs/>
                <w:iCs/>
                <w:sz w:val="18"/>
                <w:szCs w:val="18"/>
              </w:rPr>
              <w:t>ЗЕМЕДЕЛСКА КОМПАНИЯ</w:t>
            </w:r>
            <w:r w:rsidRPr="0079042F">
              <w:rPr>
                <w:b/>
                <w:bCs/>
                <w:iCs/>
                <w:sz w:val="18"/>
                <w:szCs w:val="18"/>
                <w:lang w:val="en-US"/>
              </w:rPr>
              <w:t>”</w:t>
            </w:r>
            <w:r w:rsidRPr="0079042F">
              <w:rPr>
                <w:b/>
                <w:bCs/>
                <w:iCs/>
                <w:sz w:val="18"/>
                <w:szCs w:val="18"/>
              </w:rPr>
              <w:t xml:space="preserve"> ЕООД</w:t>
            </w:r>
          </w:p>
        </w:tc>
        <w:tc>
          <w:tcPr>
            <w:tcW w:w="1507" w:type="dxa"/>
            <w:noWrap/>
            <w:vAlign w:val="center"/>
          </w:tcPr>
          <w:p w:rsidR="00AA1747" w:rsidRPr="0079042F" w:rsidRDefault="00AA1747" w:rsidP="007E7271">
            <w:pPr>
              <w:jc w:val="center"/>
              <w:rPr>
                <w:color w:val="FF6600"/>
              </w:rPr>
            </w:pPr>
            <w:r w:rsidRPr="0079042F">
              <w:rPr>
                <w:b/>
                <w:bCs/>
                <w:sz w:val="22"/>
                <w:szCs w:val="22"/>
              </w:rPr>
              <w:t>6.312</w:t>
            </w:r>
          </w:p>
        </w:tc>
        <w:tc>
          <w:tcPr>
            <w:tcW w:w="1130" w:type="dxa"/>
            <w:noWrap/>
            <w:vAlign w:val="center"/>
          </w:tcPr>
          <w:p w:rsidR="00AA1747" w:rsidRPr="0079042F" w:rsidRDefault="00AA1747" w:rsidP="007D0D77">
            <w:pPr>
              <w:jc w:val="center"/>
            </w:pPr>
            <w:r w:rsidRPr="0079042F">
              <w:rPr>
                <w:sz w:val="22"/>
                <w:szCs w:val="22"/>
              </w:rPr>
              <w:t>37.00</w:t>
            </w:r>
          </w:p>
        </w:tc>
      </w:tr>
      <w:tr w:rsidR="00AA1747" w:rsidRPr="0079042F" w:rsidTr="007D0D77">
        <w:trPr>
          <w:trHeight w:val="363"/>
          <w:jc w:val="center"/>
        </w:trPr>
        <w:tc>
          <w:tcPr>
            <w:tcW w:w="5464" w:type="dxa"/>
            <w:noWrap/>
            <w:vAlign w:val="center"/>
          </w:tcPr>
          <w:p w:rsidR="00AA1747" w:rsidRPr="0079042F" w:rsidRDefault="00AA1747" w:rsidP="007D0D77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79042F">
              <w:rPr>
                <w:b/>
                <w:sz w:val="18"/>
                <w:szCs w:val="18"/>
              </w:rPr>
              <w:t>ЗК „ТРАКИЯ”</w:t>
            </w:r>
          </w:p>
        </w:tc>
        <w:tc>
          <w:tcPr>
            <w:tcW w:w="1507" w:type="dxa"/>
            <w:noWrap/>
            <w:vAlign w:val="center"/>
          </w:tcPr>
          <w:p w:rsidR="00AA1747" w:rsidRPr="0079042F" w:rsidRDefault="00AA1747" w:rsidP="004E7A81">
            <w:pPr>
              <w:jc w:val="center"/>
              <w:rPr>
                <w:color w:val="FF6600"/>
              </w:rPr>
            </w:pPr>
            <w:r w:rsidRPr="0079042F">
              <w:rPr>
                <w:b/>
                <w:sz w:val="22"/>
                <w:szCs w:val="22"/>
              </w:rPr>
              <w:t>1.821</w:t>
            </w:r>
          </w:p>
        </w:tc>
        <w:tc>
          <w:tcPr>
            <w:tcW w:w="1130" w:type="dxa"/>
            <w:noWrap/>
            <w:vAlign w:val="center"/>
          </w:tcPr>
          <w:p w:rsidR="00AA1747" w:rsidRPr="0079042F" w:rsidRDefault="00AA1747" w:rsidP="007D0D77">
            <w:pPr>
              <w:jc w:val="center"/>
            </w:pPr>
            <w:r w:rsidRPr="0079042F">
              <w:rPr>
                <w:sz w:val="22"/>
                <w:szCs w:val="22"/>
              </w:rPr>
              <w:t>37.00</w:t>
            </w:r>
          </w:p>
        </w:tc>
      </w:tr>
      <w:tr w:rsidR="00AA1747" w:rsidRPr="0079042F" w:rsidTr="007D0D77">
        <w:trPr>
          <w:trHeight w:val="363"/>
          <w:jc w:val="center"/>
        </w:trPr>
        <w:tc>
          <w:tcPr>
            <w:tcW w:w="5464" w:type="dxa"/>
            <w:noWrap/>
            <w:vAlign w:val="center"/>
          </w:tcPr>
          <w:p w:rsidR="00AA1747" w:rsidRPr="0079042F" w:rsidRDefault="00AA1747" w:rsidP="007D0D77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79042F">
              <w:rPr>
                <w:b/>
                <w:sz w:val="18"/>
                <w:szCs w:val="18"/>
              </w:rPr>
              <w:t>ИВАН БОРИСОВ ИВАНОВ</w:t>
            </w:r>
          </w:p>
        </w:tc>
        <w:tc>
          <w:tcPr>
            <w:tcW w:w="1507" w:type="dxa"/>
            <w:noWrap/>
            <w:vAlign w:val="center"/>
          </w:tcPr>
          <w:p w:rsidR="00AA1747" w:rsidRPr="0079042F" w:rsidRDefault="00AA1747" w:rsidP="007E7271">
            <w:pPr>
              <w:jc w:val="center"/>
              <w:rPr>
                <w:color w:val="FF6600"/>
              </w:rPr>
            </w:pPr>
            <w:r w:rsidRPr="0079042F">
              <w:rPr>
                <w:b/>
                <w:bCs/>
                <w:sz w:val="22"/>
                <w:szCs w:val="22"/>
              </w:rPr>
              <w:t>5.812</w:t>
            </w:r>
          </w:p>
        </w:tc>
        <w:tc>
          <w:tcPr>
            <w:tcW w:w="1130" w:type="dxa"/>
            <w:noWrap/>
            <w:vAlign w:val="center"/>
          </w:tcPr>
          <w:p w:rsidR="00AA1747" w:rsidRPr="0079042F" w:rsidRDefault="00AA1747" w:rsidP="007D0D77">
            <w:pPr>
              <w:jc w:val="center"/>
            </w:pPr>
            <w:r w:rsidRPr="0079042F">
              <w:rPr>
                <w:sz w:val="22"/>
                <w:szCs w:val="22"/>
              </w:rPr>
              <w:t>37.00</w:t>
            </w:r>
          </w:p>
        </w:tc>
      </w:tr>
      <w:tr w:rsidR="00AA1747" w:rsidRPr="0079042F" w:rsidTr="007D0D77">
        <w:trPr>
          <w:trHeight w:val="363"/>
          <w:jc w:val="center"/>
        </w:trPr>
        <w:tc>
          <w:tcPr>
            <w:tcW w:w="5464" w:type="dxa"/>
            <w:noWrap/>
            <w:vAlign w:val="center"/>
          </w:tcPr>
          <w:p w:rsidR="00AA1747" w:rsidRPr="0079042F" w:rsidRDefault="00AA1747" w:rsidP="007E727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79042F">
              <w:rPr>
                <w:b/>
                <w:sz w:val="18"/>
                <w:szCs w:val="18"/>
              </w:rPr>
              <w:t>КПУ СЪЕДИНЕНИЕ 95</w:t>
            </w:r>
          </w:p>
        </w:tc>
        <w:tc>
          <w:tcPr>
            <w:tcW w:w="1507" w:type="dxa"/>
            <w:noWrap/>
            <w:vAlign w:val="center"/>
          </w:tcPr>
          <w:p w:rsidR="00AA1747" w:rsidRPr="0079042F" w:rsidRDefault="00AA1747" w:rsidP="007E7271">
            <w:pPr>
              <w:jc w:val="center"/>
              <w:rPr>
                <w:color w:val="FF6600"/>
              </w:rPr>
            </w:pPr>
            <w:r w:rsidRPr="0079042F">
              <w:rPr>
                <w:b/>
                <w:bCs/>
                <w:sz w:val="22"/>
                <w:szCs w:val="22"/>
              </w:rPr>
              <w:t>4.218</w:t>
            </w:r>
          </w:p>
        </w:tc>
        <w:tc>
          <w:tcPr>
            <w:tcW w:w="1130" w:type="dxa"/>
            <w:noWrap/>
            <w:vAlign w:val="center"/>
          </w:tcPr>
          <w:p w:rsidR="00AA1747" w:rsidRPr="0079042F" w:rsidRDefault="00AA1747" w:rsidP="007D0D77">
            <w:pPr>
              <w:jc w:val="center"/>
            </w:pPr>
            <w:r w:rsidRPr="0079042F">
              <w:rPr>
                <w:sz w:val="22"/>
                <w:szCs w:val="22"/>
              </w:rPr>
              <w:t>37.00</w:t>
            </w:r>
          </w:p>
        </w:tc>
      </w:tr>
      <w:tr w:rsidR="00AA1747" w:rsidRPr="0079042F" w:rsidTr="007D0D77">
        <w:trPr>
          <w:trHeight w:val="363"/>
          <w:jc w:val="center"/>
        </w:trPr>
        <w:tc>
          <w:tcPr>
            <w:tcW w:w="5464" w:type="dxa"/>
            <w:noWrap/>
            <w:vAlign w:val="center"/>
          </w:tcPr>
          <w:p w:rsidR="00AA1747" w:rsidRPr="0079042F" w:rsidRDefault="00AA1747" w:rsidP="007D0D77">
            <w:pPr>
              <w:rPr>
                <w:b/>
                <w:sz w:val="18"/>
                <w:szCs w:val="18"/>
              </w:rPr>
            </w:pPr>
            <w:r w:rsidRPr="0079042F">
              <w:rPr>
                <w:b/>
                <w:sz w:val="18"/>
                <w:szCs w:val="18"/>
              </w:rPr>
              <w:t>„МЕГА-218"ЕООД”</w:t>
            </w:r>
          </w:p>
        </w:tc>
        <w:tc>
          <w:tcPr>
            <w:tcW w:w="1507" w:type="dxa"/>
            <w:noWrap/>
            <w:vAlign w:val="center"/>
          </w:tcPr>
          <w:p w:rsidR="00AA1747" w:rsidRPr="0079042F" w:rsidRDefault="00AA1747" w:rsidP="004E7A81">
            <w:pPr>
              <w:jc w:val="center"/>
              <w:rPr>
                <w:color w:val="FF6600"/>
              </w:rPr>
            </w:pPr>
            <w:r w:rsidRPr="0079042F">
              <w:rPr>
                <w:b/>
                <w:bCs/>
                <w:sz w:val="22"/>
                <w:szCs w:val="22"/>
              </w:rPr>
              <w:t>0.204</w:t>
            </w:r>
          </w:p>
        </w:tc>
        <w:tc>
          <w:tcPr>
            <w:tcW w:w="1130" w:type="dxa"/>
            <w:noWrap/>
            <w:vAlign w:val="center"/>
          </w:tcPr>
          <w:p w:rsidR="00AA1747" w:rsidRPr="0079042F" w:rsidRDefault="00AA1747" w:rsidP="007D0D77">
            <w:pPr>
              <w:jc w:val="center"/>
            </w:pPr>
            <w:r w:rsidRPr="0079042F">
              <w:rPr>
                <w:sz w:val="22"/>
                <w:szCs w:val="22"/>
              </w:rPr>
              <w:t>37.00</w:t>
            </w:r>
          </w:p>
        </w:tc>
      </w:tr>
      <w:tr w:rsidR="00AA1747" w:rsidRPr="0079042F" w:rsidTr="00E2774D">
        <w:trPr>
          <w:trHeight w:val="363"/>
          <w:jc w:val="center"/>
        </w:trPr>
        <w:tc>
          <w:tcPr>
            <w:tcW w:w="5464" w:type="dxa"/>
            <w:noWrap/>
          </w:tcPr>
          <w:p w:rsidR="00AA1747" w:rsidRPr="0079042F" w:rsidRDefault="00AA1747" w:rsidP="00125E26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</w:rPr>
            </w:pPr>
            <w:r w:rsidRPr="0079042F">
              <w:rPr>
                <w:b/>
                <w:bCs/>
              </w:rPr>
              <w:t>Общо за землището :</w:t>
            </w:r>
          </w:p>
        </w:tc>
        <w:tc>
          <w:tcPr>
            <w:tcW w:w="1507" w:type="dxa"/>
            <w:noWrap/>
            <w:vAlign w:val="center"/>
          </w:tcPr>
          <w:p w:rsidR="00AA1747" w:rsidRPr="0079042F" w:rsidRDefault="00AA1747" w:rsidP="00A62F1E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 w:rsidRPr="0079042F">
              <w:rPr>
                <w:b/>
                <w:bCs/>
              </w:rPr>
              <w:t>18.367</w:t>
            </w:r>
          </w:p>
        </w:tc>
        <w:tc>
          <w:tcPr>
            <w:tcW w:w="1130" w:type="dxa"/>
            <w:noWrap/>
            <w:vAlign w:val="bottom"/>
          </w:tcPr>
          <w:p w:rsidR="00AA1747" w:rsidRPr="0079042F" w:rsidRDefault="00AA1747" w:rsidP="00125E26">
            <w:pPr>
              <w:jc w:val="center"/>
              <w:rPr>
                <w:b/>
                <w:bCs/>
                <w:color w:val="FF6600"/>
              </w:rPr>
            </w:pPr>
          </w:p>
        </w:tc>
      </w:tr>
    </w:tbl>
    <w:p w:rsidR="00AA1747" w:rsidRDefault="00AA1747" w:rsidP="004641B4"/>
    <w:p w:rsidR="00AA1747" w:rsidRDefault="00AA1747" w:rsidP="004641B4"/>
    <w:p w:rsidR="00AA1747" w:rsidRDefault="00AA1747" w:rsidP="00125E2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AA1747" w:rsidRPr="00B55469" w:rsidRDefault="00AA1747" w:rsidP="004641B4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847"/>
        <w:gridCol w:w="1218"/>
        <w:gridCol w:w="1218"/>
        <w:gridCol w:w="1218"/>
        <w:gridCol w:w="3562"/>
      </w:tblGrid>
      <w:tr w:rsidR="00AA1747" w:rsidRPr="007502C7" w:rsidTr="006E45DC">
        <w:trPr>
          <w:trHeight w:val="870"/>
          <w:jc w:val="center"/>
        </w:trPr>
        <w:tc>
          <w:tcPr>
            <w:tcW w:w="1415" w:type="pct"/>
            <w:vAlign w:val="bottom"/>
          </w:tcPr>
          <w:p w:rsidR="00AA1747" w:rsidRPr="00EB2F59" w:rsidRDefault="00AA1747" w:rsidP="00125E26">
            <w:pPr>
              <w:rPr>
                <w:b/>
                <w:bCs/>
                <w:lang w:eastAsia="bg-BG"/>
              </w:rPr>
            </w:pPr>
            <w:bookmarkStart w:id="1" w:name="OLE_LINK1"/>
            <w:r w:rsidRPr="00EB2F59">
              <w:rPr>
                <w:b/>
                <w:bCs/>
                <w:sz w:val="22"/>
                <w:szCs w:val="22"/>
                <w:lang w:eastAsia="bg-BG"/>
              </w:rPr>
              <w:t xml:space="preserve">           Собственик</w:t>
            </w:r>
          </w:p>
        </w:tc>
        <w:tc>
          <w:tcPr>
            <w:tcW w:w="605" w:type="pct"/>
          </w:tcPr>
          <w:p w:rsidR="00AA1747" w:rsidRPr="00EB2F59" w:rsidRDefault="00AA1747" w:rsidP="00BD683B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</w:rPr>
              <w:t>Имот № КВС/КК</w:t>
            </w:r>
          </w:p>
        </w:tc>
        <w:tc>
          <w:tcPr>
            <w:tcW w:w="605" w:type="pct"/>
            <w:vAlign w:val="center"/>
          </w:tcPr>
          <w:p w:rsidR="00AA1747" w:rsidRPr="00EB2F59" w:rsidRDefault="00AA1747" w:rsidP="00BD683B">
            <w:pPr>
              <w:jc w:val="center"/>
              <w:rPr>
                <w:b/>
                <w:bCs/>
                <w:lang w:eastAsia="bg-BG"/>
              </w:rPr>
            </w:pPr>
            <w:r w:rsidRPr="00EB2F59">
              <w:rPr>
                <w:b/>
                <w:bCs/>
                <w:sz w:val="22"/>
                <w:szCs w:val="22"/>
                <w:lang w:eastAsia="bg-BG"/>
              </w:rPr>
              <w:t>НТП</w:t>
            </w:r>
          </w:p>
        </w:tc>
        <w:tc>
          <w:tcPr>
            <w:tcW w:w="605" w:type="pct"/>
            <w:vAlign w:val="bottom"/>
          </w:tcPr>
          <w:p w:rsidR="00AA1747" w:rsidRPr="00EB2F59" w:rsidRDefault="00AA1747" w:rsidP="00125E26">
            <w:pPr>
              <w:rPr>
                <w:b/>
                <w:bCs/>
                <w:lang w:eastAsia="bg-BG"/>
              </w:rPr>
            </w:pPr>
            <w:r>
              <w:rPr>
                <w:b/>
                <w:bCs/>
                <w:sz w:val="22"/>
                <w:szCs w:val="22"/>
              </w:rPr>
              <w:t>Площ на имота в масив за ползване</w:t>
            </w:r>
            <w:r w:rsidRPr="00EB2F59">
              <w:rPr>
                <w:b/>
                <w:bCs/>
                <w:sz w:val="22"/>
                <w:szCs w:val="22"/>
                <w:lang w:eastAsia="bg-BG"/>
              </w:rPr>
              <w:t xml:space="preserve"> (дка)</w:t>
            </w:r>
          </w:p>
        </w:tc>
        <w:tc>
          <w:tcPr>
            <w:tcW w:w="1770" w:type="pct"/>
            <w:vAlign w:val="center"/>
          </w:tcPr>
          <w:p w:rsidR="00AA1747" w:rsidRPr="00EB2F59" w:rsidRDefault="00AA1747" w:rsidP="009451EE">
            <w:pPr>
              <w:jc w:val="center"/>
              <w:rPr>
                <w:b/>
                <w:bCs/>
                <w:lang w:eastAsia="bg-BG"/>
              </w:rPr>
            </w:pPr>
            <w:r w:rsidRPr="00EB2F59">
              <w:rPr>
                <w:b/>
                <w:bCs/>
                <w:sz w:val="22"/>
                <w:szCs w:val="22"/>
                <w:lang w:eastAsia="bg-BG"/>
              </w:rPr>
              <w:t>Ползвател</w:t>
            </w:r>
          </w:p>
        </w:tc>
      </w:tr>
      <w:tr w:rsidR="00AA1747" w:rsidRPr="007502C7" w:rsidTr="006E45DC">
        <w:trPr>
          <w:trHeight w:val="300"/>
          <w:jc w:val="center"/>
        </w:trPr>
        <w:tc>
          <w:tcPr>
            <w:tcW w:w="1415" w:type="pct"/>
            <w:noWrap/>
            <w:vAlign w:val="center"/>
          </w:tcPr>
          <w:p w:rsidR="00AA1747" w:rsidRPr="007502C7" w:rsidRDefault="00AA1747" w:rsidP="00125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605" w:type="pct"/>
          </w:tcPr>
          <w:p w:rsidR="00AA1747" w:rsidRDefault="00AA1747" w:rsidP="001E168B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4011.81</w:t>
            </w:r>
          </w:p>
          <w:p w:rsidR="00AA1747" w:rsidRPr="007502C7" w:rsidRDefault="00AA1747" w:rsidP="00BD6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noWrap/>
            <w:vAlign w:val="center"/>
          </w:tcPr>
          <w:p w:rsidR="00AA1747" w:rsidRPr="007502C7" w:rsidRDefault="00AA1747" w:rsidP="00BD683B">
            <w:pPr>
              <w:jc w:val="center"/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605" w:type="pct"/>
            <w:noWrap/>
          </w:tcPr>
          <w:p w:rsidR="00AA1747" w:rsidRPr="00125E26" w:rsidRDefault="00AA1747" w:rsidP="004E7A81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>
              <w:t>1.569</w:t>
            </w:r>
          </w:p>
        </w:tc>
        <w:tc>
          <w:tcPr>
            <w:tcW w:w="1770" w:type="pct"/>
            <w:noWrap/>
            <w:vAlign w:val="center"/>
          </w:tcPr>
          <w:p w:rsidR="00AA1747" w:rsidRDefault="00AA1747" w:rsidP="0079042F">
            <w:r w:rsidRPr="004D020E">
              <w:rPr>
                <w:bCs/>
                <w:iCs/>
                <w:sz w:val="18"/>
                <w:szCs w:val="18"/>
                <w:lang w:val="en-US"/>
              </w:rPr>
              <w:t>“</w:t>
            </w:r>
            <w:r w:rsidRPr="004D020E">
              <w:rPr>
                <w:bCs/>
                <w:iCs/>
                <w:sz w:val="18"/>
                <w:szCs w:val="18"/>
              </w:rPr>
              <w:t>ЗЕМЕДЕЛСКА КОМПАНИЯ</w:t>
            </w:r>
            <w:r w:rsidRPr="004D020E">
              <w:rPr>
                <w:bCs/>
                <w:iCs/>
                <w:sz w:val="18"/>
                <w:szCs w:val="18"/>
                <w:lang w:val="en-US"/>
              </w:rPr>
              <w:t>”</w:t>
            </w:r>
            <w:r w:rsidRPr="004D020E">
              <w:rPr>
                <w:bCs/>
                <w:iCs/>
                <w:sz w:val="18"/>
                <w:szCs w:val="18"/>
              </w:rPr>
              <w:t xml:space="preserve"> ЕООД</w:t>
            </w:r>
          </w:p>
        </w:tc>
      </w:tr>
      <w:tr w:rsidR="00AA1747" w:rsidRPr="007502C7" w:rsidTr="006E45DC">
        <w:trPr>
          <w:trHeight w:val="300"/>
          <w:jc w:val="center"/>
        </w:trPr>
        <w:tc>
          <w:tcPr>
            <w:tcW w:w="1415" w:type="pct"/>
            <w:noWrap/>
            <w:vAlign w:val="center"/>
          </w:tcPr>
          <w:p w:rsidR="00AA1747" w:rsidRDefault="00AA1747" w:rsidP="00125E26">
            <w:r w:rsidRPr="00E80D1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605" w:type="pct"/>
          </w:tcPr>
          <w:p w:rsidR="00AA1747" w:rsidRDefault="00AA1747" w:rsidP="001E168B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4011.83</w:t>
            </w:r>
          </w:p>
          <w:p w:rsidR="00AA1747" w:rsidRPr="007502C7" w:rsidRDefault="00AA1747" w:rsidP="00BD6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noWrap/>
            <w:vAlign w:val="center"/>
          </w:tcPr>
          <w:p w:rsidR="00AA1747" w:rsidRPr="007502C7" w:rsidRDefault="00AA1747" w:rsidP="00BD683B">
            <w:pPr>
              <w:jc w:val="center"/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605" w:type="pct"/>
            <w:noWrap/>
          </w:tcPr>
          <w:p w:rsidR="00AA1747" w:rsidRPr="00125E26" w:rsidRDefault="00AA1747" w:rsidP="004E7A81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>
              <w:t>1.790</w:t>
            </w:r>
          </w:p>
        </w:tc>
        <w:tc>
          <w:tcPr>
            <w:tcW w:w="1770" w:type="pct"/>
            <w:noWrap/>
            <w:vAlign w:val="center"/>
          </w:tcPr>
          <w:p w:rsidR="00AA1747" w:rsidRDefault="00AA1747" w:rsidP="0079042F">
            <w:r w:rsidRPr="004D020E">
              <w:rPr>
                <w:bCs/>
                <w:iCs/>
                <w:sz w:val="18"/>
                <w:szCs w:val="18"/>
                <w:lang w:val="en-US"/>
              </w:rPr>
              <w:t>“</w:t>
            </w:r>
            <w:r w:rsidRPr="004D020E">
              <w:rPr>
                <w:bCs/>
                <w:iCs/>
                <w:sz w:val="18"/>
                <w:szCs w:val="18"/>
              </w:rPr>
              <w:t>ЗЕМЕДЕЛСКА КОМПАНИЯ</w:t>
            </w:r>
            <w:r w:rsidRPr="004D020E">
              <w:rPr>
                <w:bCs/>
                <w:iCs/>
                <w:sz w:val="18"/>
                <w:szCs w:val="18"/>
                <w:lang w:val="en-US"/>
              </w:rPr>
              <w:t>”</w:t>
            </w:r>
            <w:r w:rsidRPr="004D020E">
              <w:rPr>
                <w:bCs/>
                <w:iCs/>
                <w:sz w:val="18"/>
                <w:szCs w:val="18"/>
              </w:rPr>
              <w:t xml:space="preserve"> ЕООД</w:t>
            </w:r>
          </w:p>
        </w:tc>
      </w:tr>
      <w:tr w:rsidR="00AA1747" w:rsidRPr="007502C7" w:rsidTr="006E45DC">
        <w:trPr>
          <w:trHeight w:val="300"/>
          <w:jc w:val="center"/>
        </w:trPr>
        <w:tc>
          <w:tcPr>
            <w:tcW w:w="1415" w:type="pct"/>
            <w:noWrap/>
            <w:vAlign w:val="center"/>
          </w:tcPr>
          <w:p w:rsidR="00AA1747" w:rsidRDefault="00AA1747" w:rsidP="00125E26">
            <w:r w:rsidRPr="00E80D1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605" w:type="pct"/>
          </w:tcPr>
          <w:p w:rsidR="00AA1747" w:rsidRDefault="00AA1747" w:rsidP="001E168B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4014.42</w:t>
            </w:r>
          </w:p>
          <w:p w:rsidR="00AA1747" w:rsidRPr="007502C7" w:rsidRDefault="00AA1747" w:rsidP="00BD6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noWrap/>
            <w:vAlign w:val="center"/>
          </w:tcPr>
          <w:p w:rsidR="00AA1747" w:rsidRPr="007502C7" w:rsidRDefault="00AA1747" w:rsidP="00BD683B">
            <w:pPr>
              <w:jc w:val="center"/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605" w:type="pct"/>
            <w:noWrap/>
          </w:tcPr>
          <w:p w:rsidR="00AA1747" w:rsidRPr="00125E26" w:rsidRDefault="00AA1747" w:rsidP="004E7A81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>
              <w:t>1.811</w:t>
            </w:r>
          </w:p>
        </w:tc>
        <w:tc>
          <w:tcPr>
            <w:tcW w:w="1770" w:type="pct"/>
            <w:noWrap/>
            <w:vAlign w:val="center"/>
          </w:tcPr>
          <w:p w:rsidR="00AA1747" w:rsidRDefault="00AA1747" w:rsidP="0079042F">
            <w:r w:rsidRPr="004D020E">
              <w:rPr>
                <w:bCs/>
                <w:iCs/>
                <w:sz w:val="18"/>
                <w:szCs w:val="18"/>
                <w:lang w:val="en-US"/>
              </w:rPr>
              <w:t>“</w:t>
            </w:r>
            <w:r w:rsidRPr="004D020E">
              <w:rPr>
                <w:bCs/>
                <w:iCs/>
                <w:sz w:val="18"/>
                <w:szCs w:val="18"/>
              </w:rPr>
              <w:t>ЗЕМЕДЕЛСКА КОМПАНИЯ</w:t>
            </w:r>
            <w:r w:rsidRPr="004D020E">
              <w:rPr>
                <w:bCs/>
                <w:iCs/>
                <w:sz w:val="18"/>
                <w:szCs w:val="18"/>
                <w:lang w:val="en-US"/>
              </w:rPr>
              <w:t>”</w:t>
            </w:r>
            <w:r w:rsidRPr="004D020E">
              <w:rPr>
                <w:bCs/>
                <w:iCs/>
                <w:sz w:val="18"/>
                <w:szCs w:val="18"/>
              </w:rPr>
              <w:t xml:space="preserve"> ЕООД</w:t>
            </w:r>
          </w:p>
        </w:tc>
      </w:tr>
      <w:tr w:rsidR="00AA1747" w:rsidRPr="007502C7" w:rsidTr="006E45DC">
        <w:trPr>
          <w:trHeight w:val="300"/>
          <w:jc w:val="center"/>
        </w:trPr>
        <w:tc>
          <w:tcPr>
            <w:tcW w:w="1415" w:type="pct"/>
            <w:noWrap/>
            <w:vAlign w:val="center"/>
          </w:tcPr>
          <w:p w:rsidR="00AA1747" w:rsidRPr="00E80D18" w:rsidRDefault="00AA1747" w:rsidP="00125E26">
            <w:pPr>
              <w:rPr>
                <w:sz w:val="18"/>
                <w:szCs w:val="18"/>
              </w:rPr>
            </w:pPr>
            <w:r w:rsidRPr="00E80D18">
              <w:rPr>
                <w:sz w:val="18"/>
                <w:szCs w:val="18"/>
              </w:rPr>
              <w:t>ОБЩИНА ВАРНА</w:t>
            </w:r>
          </w:p>
        </w:tc>
        <w:tc>
          <w:tcPr>
            <w:tcW w:w="605" w:type="pct"/>
          </w:tcPr>
          <w:p w:rsidR="00AA1747" w:rsidRDefault="00AA1747" w:rsidP="001E168B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4014.43</w:t>
            </w:r>
          </w:p>
          <w:p w:rsidR="00AA1747" w:rsidRDefault="00AA1747" w:rsidP="001E168B">
            <w:pPr>
              <w:autoSpaceDE w:val="0"/>
              <w:autoSpaceDN w:val="0"/>
              <w:adjustRightInd w:val="0"/>
              <w:spacing w:line="340" w:lineRule="exact"/>
              <w:jc w:val="center"/>
            </w:pPr>
          </w:p>
        </w:tc>
        <w:tc>
          <w:tcPr>
            <w:tcW w:w="605" w:type="pct"/>
            <w:noWrap/>
            <w:vAlign w:val="center"/>
          </w:tcPr>
          <w:p w:rsidR="00AA1747" w:rsidRPr="007502C7" w:rsidRDefault="00AA1747" w:rsidP="00BD683B">
            <w:pPr>
              <w:jc w:val="center"/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605" w:type="pct"/>
            <w:noWrap/>
          </w:tcPr>
          <w:p w:rsidR="00AA1747" w:rsidRPr="00125E26" w:rsidRDefault="00AA1747" w:rsidP="004E7A81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>
              <w:t>1.141</w:t>
            </w:r>
          </w:p>
        </w:tc>
        <w:tc>
          <w:tcPr>
            <w:tcW w:w="1770" w:type="pct"/>
            <w:noWrap/>
            <w:vAlign w:val="center"/>
          </w:tcPr>
          <w:p w:rsidR="00AA1747" w:rsidRPr="004D020E" w:rsidRDefault="00AA1747" w:rsidP="0079042F">
            <w:pPr>
              <w:rPr>
                <w:bCs/>
                <w:iCs/>
                <w:sz w:val="18"/>
                <w:szCs w:val="18"/>
                <w:lang w:val="en-US"/>
              </w:rPr>
            </w:pPr>
            <w:r w:rsidRPr="004D020E">
              <w:rPr>
                <w:bCs/>
                <w:iCs/>
                <w:sz w:val="18"/>
                <w:szCs w:val="18"/>
                <w:lang w:val="en-US"/>
              </w:rPr>
              <w:t>“</w:t>
            </w:r>
            <w:r w:rsidRPr="004D020E">
              <w:rPr>
                <w:bCs/>
                <w:iCs/>
                <w:sz w:val="18"/>
                <w:szCs w:val="18"/>
              </w:rPr>
              <w:t>ЗЕМЕДЕЛСКА КОМПАНИЯ</w:t>
            </w:r>
            <w:r w:rsidRPr="004D020E">
              <w:rPr>
                <w:bCs/>
                <w:iCs/>
                <w:sz w:val="18"/>
                <w:szCs w:val="18"/>
                <w:lang w:val="en-US"/>
              </w:rPr>
              <w:t>”</w:t>
            </w:r>
            <w:r w:rsidRPr="004D020E">
              <w:rPr>
                <w:bCs/>
                <w:iCs/>
                <w:sz w:val="18"/>
                <w:szCs w:val="18"/>
              </w:rPr>
              <w:t xml:space="preserve"> ЕООД</w:t>
            </w:r>
          </w:p>
        </w:tc>
      </w:tr>
      <w:tr w:rsidR="00AA1747" w:rsidRPr="007502C7" w:rsidTr="006E45DC">
        <w:trPr>
          <w:trHeight w:val="300"/>
          <w:jc w:val="center"/>
        </w:trPr>
        <w:tc>
          <w:tcPr>
            <w:tcW w:w="1415" w:type="pct"/>
            <w:noWrap/>
          </w:tcPr>
          <w:p w:rsidR="00AA1747" w:rsidRPr="00125E26" w:rsidRDefault="00AA1747" w:rsidP="00125E26">
            <w:r w:rsidRPr="00125E26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605" w:type="pct"/>
          </w:tcPr>
          <w:p w:rsidR="00AA1747" w:rsidRPr="00125E26" w:rsidRDefault="00AA1747" w:rsidP="00BD683B">
            <w:pPr>
              <w:jc w:val="center"/>
            </w:pPr>
          </w:p>
        </w:tc>
        <w:tc>
          <w:tcPr>
            <w:tcW w:w="605" w:type="pct"/>
            <w:noWrap/>
            <w:vAlign w:val="center"/>
          </w:tcPr>
          <w:p w:rsidR="00AA1747" w:rsidRPr="00125E26" w:rsidRDefault="00AA1747" w:rsidP="00BD683B">
            <w:pPr>
              <w:jc w:val="center"/>
            </w:pPr>
          </w:p>
        </w:tc>
        <w:tc>
          <w:tcPr>
            <w:tcW w:w="605" w:type="pct"/>
            <w:noWrap/>
            <w:vAlign w:val="center"/>
          </w:tcPr>
          <w:p w:rsidR="00AA1747" w:rsidRPr="00125E26" w:rsidRDefault="00AA1747" w:rsidP="004E7A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6.312</w:t>
            </w:r>
          </w:p>
        </w:tc>
        <w:tc>
          <w:tcPr>
            <w:tcW w:w="1770" w:type="pct"/>
            <w:noWrap/>
            <w:vAlign w:val="center"/>
          </w:tcPr>
          <w:p w:rsidR="00AA1747" w:rsidRPr="007502C7" w:rsidRDefault="00AA1747" w:rsidP="0079042F">
            <w:pPr>
              <w:rPr>
                <w:sz w:val="18"/>
                <w:szCs w:val="18"/>
              </w:rPr>
            </w:pPr>
          </w:p>
        </w:tc>
      </w:tr>
      <w:tr w:rsidR="00AA1747" w:rsidRPr="007502C7" w:rsidTr="006E45DC">
        <w:trPr>
          <w:trHeight w:val="300"/>
          <w:jc w:val="center"/>
        </w:trPr>
        <w:tc>
          <w:tcPr>
            <w:tcW w:w="1415" w:type="pct"/>
            <w:noWrap/>
            <w:vAlign w:val="center"/>
          </w:tcPr>
          <w:p w:rsidR="00AA1747" w:rsidRPr="009451EE" w:rsidRDefault="00AA1747" w:rsidP="00125E26">
            <w:pPr>
              <w:rPr>
                <w:sz w:val="18"/>
                <w:szCs w:val="18"/>
              </w:rPr>
            </w:pPr>
            <w:r w:rsidRPr="009451EE">
              <w:rPr>
                <w:sz w:val="18"/>
                <w:szCs w:val="18"/>
              </w:rPr>
              <w:t>ОБЩИНА ВАРНА</w:t>
            </w:r>
          </w:p>
        </w:tc>
        <w:tc>
          <w:tcPr>
            <w:tcW w:w="605" w:type="pct"/>
          </w:tcPr>
          <w:p w:rsidR="00AA1747" w:rsidRDefault="00AA1747" w:rsidP="001E168B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4042.35</w:t>
            </w:r>
          </w:p>
          <w:p w:rsidR="00AA1747" w:rsidRPr="009451EE" w:rsidRDefault="00AA1747" w:rsidP="00BD6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noWrap/>
            <w:vAlign w:val="center"/>
          </w:tcPr>
          <w:p w:rsidR="00AA1747" w:rsidRPr="009451EE" w:rsidRDefault="00AA1747" w:rsidP="00BD683B">
            <w:pPr>
              <w:jc w:val="center"/>
              <w:rPr>
                <w:sz w:val="18"/>
                <w:szCs w:val="18"/>
              </w:rPr>
            </w:pPr>
            <w:r w:rsidRPr="009451EE">
              <w:rPr>
                <w:sz w:val="18"/>
                <w:szCs w:val="18"/>
              </w:rPr>
              <w:t>Полски път</w:t>
            </w:r>
          </w:p>
        </w:tc>
        <w:tc>
          <w:tcPr>
            <w:tcW w:w="605" w:type="pct"/>
            <w:noWrap/>
            <w:vAlign w:val="bottom"/>
          </w:tcPr>
          <w:p w:rsidR="00AA1747" w:rsidRPr="009451EE" w:rsidRDefault="00AA1747" w:rsidP="004E7A81">
            <w:pPr>
              <w:jc w:val="center"/>
              <w:rPr>
                <w:sz w:val="18"/>
                <w:szCs w:val="18"/>
              </w:rPr>
            </w:pPr>
            <w:r>
              <w:t>0.494</w:t>
            </w:r>
          </w:p>
        </w:tc>
        <w:tc>
          <w:tcPr>
            <w:tcW w:w="1770" w:type="pct"/>
            <w:noWrap/>
            <w:vAlign w:val="center"/>
          </w:tcPr>
          <w:p w:rsidR="00AA1747" w:rsidRPr="009451EE" w:rsidRDefault="00AA1747" w:rsidP="0079042F">
            <w:pPr>
              <w:rPr>
                <w:sz w:val="18"/>
                <w:szCs w:val="18"/>
              </w:rPr>
            </w:pPr>
            <w:r w:rsidRPr="009451EE">
              <w:rPr>
                <w:sz w:val="18"/>
                <w:szCs w:val="18"/>
              </w:rPr>
              <w:t>ЗК „ТРАКИЯ”</w:t>
            </w:r>
          </w:p>
        </w:tc>
      </w:tr>
      <w:tr w:rsidR="00AA1747" w:rsidRPr="007502C7" w:rsidTr="006E45DC">
        <w:trPr>
          <w:trHeight w:val="300"/>
          <w:jc w:val="center"/>
        </w:trPr>
        <w:tc>
          <w:tcPr>
            <w:tcW w:w="1415" w:type="pct"/>
            <w:noWrap/>
            <w:vAlign w:val="center"/>
          </w:tcPr>
          <w:p w:rsidR="00AA1747" w:rsidRPr="009451EE" w:rsidRDefault="00AA1747" w:rsidP="00125E26">
            <w:pPr>
              <w:rPr>
                <w:sz w:val="18"/>
                <w:szCs w:val="18"/>
              </w:rPr>
            </w:pPr>
            <w:r w:rsidRPr="009451EE">
              <w:rPr>
                <w:sz w:val="18"/>
                <w:szCs w:val="18"/>
              </w:rPr>
              <w:t>ОБЩИНА ВАРНА</w:t>
            </w:r>
          </w:p>
        </w:tc>
        <w:tc>
          <w:tcPr>
            <w:tcW w:w="605" w:type="pct"/>
          </w:tcPr>
          <w:p w:rsidR="00AA1747" w:rsidRPr="009451EE" w:rsidRDefault="00AA1747" w:rsidP="00BD683B">
            <w:pPr>
              <w:jc w:val="center"/>
              <w:rPr>
                <w:sz w:val="18"/>
                <w:szCs w:val="18"/>
              </w:rPr>
            </w:pPr>
            <w:r>
              <w:t>4043.65</w:t>
            </w:r>
          </w:p>
        </w:tc>
        <w:tc>
          <w:tcPr>
            <w:tcW w:w="605" w:type="pct"/>
            <w:noWrap/>
            <w:vAlign w:val="center"/>
          </w:tcPr>
          <w:p w:rsidR="00AA1747" w:rsidRPr="009451EE" w:rsidRDefault="00AA1747" w:rsidP="00BD683B">
            <w:pPr>
              <w:jc w:val="center"/>
              <w:rPr>
                <w:sz w:val="18"/>
                <w:szCs w:val="18"/>
              </w:rPr>
            </w:pPr>
            <w:r w:rsidRPr="009451EE">
              <w:rPr>
                <w:sz w:val="18"/>
                <w:szCs w:val="18"/>
              </w:rPr>
              <w:t>Полски път</w:t>
            </w:r>
          </w:p>
        </w:tc>
        <w:tc>
          <w:tcPr>
            <w:tcW w:w="605" w:type="pct"/>
            <w:noWrap/>
            <w:vAlign w:val="bottom"/>
          </w:tcPr>
          <w:p w:rsidR="00AA1747" w:rsidRPr="009451EE" w:rsidRDefault="00AA1747" w:rsidP="004E7A81">
            <w:pPr>
              <w:jc w:val="center"/>
              <w:rPr>
                <w:sz w:val="18"/>
                <w:szCs w:val="18"/>
              </w:rPr>
            </w:pPr>
            <w:r>
              <w:t>1.327</w:t>
            </w:r>
          </w:p>
        </w:tc>
        <w:tc>
          <w:tcPr>
            <w:tcW w:w="1770" w:type="pct"/>
            <w:noWrap/>
            <w:vAlign w:val="center"/>
          </w:tcPr>
          <w:p w:rsidR="00AA1747" w:rsidRPr="009451EE" w:rsidRDefault="00AA1747" w:rsidP="0079042F">
            <w:pPr>
              <w:rPr>
                <w:sz w:val="18"/>
                <w:szCs w:val="18"/>
              </w:rPr>
            </w:pPr>
            <w:r w:rsidRPr="009451EE">
              <w:rPr>
                <w:sz w:val="18"/>
                <w:szCs w:val="18"/>
              </w:rPr>
              <w:t>ЗК „ТРАКИЯ”</w:t>
            </w:r>
          </w:p>
        </w:tc>
      </w:tr>
      <w:tr w:rsidR="00AA1747" w:rsidRPr="007502C7" w:rsidTr="006E45DC">
        <w:trPr>
          <w:trHeight w:val="300"/>
          <w:jc w:val="center"/>
        </w:trPr>
        <w:tc>
          <w:tcPr>
            <w:tcW w:w="1415" w:type="pct"/>
            <w:noWrap/>
          </w:tcPr>
          <w:p w:rsidR="00AA1747" w:rsidRPr="00125E26" w:rsidRDefault="00AA1747" w:rsidP="00125E26">
            <w:r w:rsidRPr="00125E26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605" w:type="pct"/>
          </w:tcPr>
          <w:p w:rsidR="00AA1747" w:rsidRPr="007502C7" w:rsidRDefault="00AA1747" w:rsidP="00BD6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noWrap/>
            <w:vAlign w:val="center"/>
          </w:tcPr>
          <w:p w:rsidR="00AA1747" w:rsidRPr="007502C7" w:rsidRDefault="00AA1747" w:rsidP="00BD6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noWrap/>
            <w:vAlign w:val="center"/>
          </w:tcPr>
          <w:p w:rsidR="00AA1747" w:rsidRPr="00E2774D" w:rsidRDefault="00AA1747" w:rsidP="004E7A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1.821</w:t>
            </w:r>
          </w:p>
        </w:tc>
        <w:tc>
          <w:tcPr>
            <w:tcW w:w="1770" w:type="pct"/>
            <w:noWrap/>
            <w:vAlign w:val="center"/>
          </w:tcPr>
          <w:p w:rsidR="00AA1747" w:rsidRPr="007502C7" w:rsidRDefault="00AA1747" w:rsidP="0079042F">
            <w:pPr>
              <w:rPr>
                <w:sz w:val="18"/>
                <w:szCs w:val="18"/>
              </w:rPr>
            </w:pPr>
          </w:p>
        </w:tc>
      </w:tr>
      <w:tr w:rsidR="00AA1747" w:rsidRPr="007502C7" w:rsidTr="006E45DC">
        <w:trPr>
          <w:trHeight w:val="300"/>
          <w:jc w:val="center"/>
        </w:trPr>
        <w:tc>
          <w:tcPr>
            <w:tcW w:w="1415" w:type="pct"/>
            <w:noWrap/>
            <w:vAlign w:val="center"/>
          </w:tcPr>
          <w:p w:rsidR="00AA1747" w:rsidRPr="009451EE" w:rsidRDefault="00AA1747" w:rsidP="00125E26">
            <w:pPr>
              <w:rPr>
                <w:sz w:val="18"/>
                <w:szCs w:val="18"/>
              </w:rPr>
            </w:pPr>
            <w:r w:rsidRPr="009451EE">
              <w:rPr>
                <w:sz w:val="18"/>
                <w:szCs w:val="18"/>
              </w:rPr>
              <w:t>ОБЩИНА ВАРНА</w:t>
            </w:r>
          </w:p>
        </w:tc>
        <w:tc>
          <w:tcPr>
            <w:tcW w:w="605" w:type="pct"/>
          </w:tcPr>
          <w:p w:rsidR="00AA1747" w:rsidRPr="009451EE" w:rsidRDefault="00AA1747" w:rsidP="00BD683B">
            <w:pPr>
              <w:jc w:val="center"/>
              <w:rPr>
                <w:sz w:val="18"/>
                <w:szCs w:val="18"/>
              </w:rPr>
            </w:pPr>
            <w:r>
              <w:t>4011.80</w:t>
            </w:r>
          </w:p>
        </w:tc>
        <w:tc>
          <w:tcPr>
            <w:tcW w:w="605" w:type="pct"/>
            <w:noWrap/>
            <w:vAlign w:val="center"/>
          </w:tcPr>
          <w:p w:rsidR="00AA1747" w:rsidRPr="009451EE" w:rsidRDefault="00AA1747" w:rsidP="00BD683B">
            <w:pPr>
              <w:jc w:val="center"/>
              <w:rPr>
                <w:sz w:val="18"/>
                <w:szCs w:val="18"/>
              </w:rPr>
            </w:pPr>
            <w:r w:rsidRPr="009451EE">
              <w:rPr>
                <w:sz w:val="18"/>
                <w:szCs w:val="18"/>
              </w:rPr>
              <w:t>Полски път</w:t>
            </w:r>
          </w:p>
        </w:tc>
        <w:tc>
          <w:tcPr>
            <w:tcW w:w="605" w:type="pct"/>
            <w:noWrap/>
          </w:tcPr>
          <w:p w:rsidR="00AA1747" w:rsidRPr="009451EE" w:rsidRDefault="00AA1747" w:rsidP="004E7A81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>
              <w:t>0.467</w:t>
            </w:r>
          </w:p>
        </w:tc>
        <w:tc>
          <w:tcPr>
            <w:tcW w:w="1770" w:type="pct"/>
            <w:noWrap/>
            <w:vAlign w:val="center"/>
          </w:tcPr>
          <w:p w:rsidR="00AA1747" w:rsidRPr="009451EE" w:rsidRDefault="00AA1747" w:rsidP="0079042F">
            <w:pPr>
              <w:rPr>
                <w:sz w:val="18"/>
                <w:szCs w:val="18"/>
              </w:rPr>
            </w:pPr>
            <w:r w:rsidRPr="009451EE">
              <w:rPr>
                <w:sz w:val="18"/>
                <w:szCs w:val="18"/>
              </w:rPr>
              <w:t>ИВАН БОРИСОВ ИВАНОВ</w:t>
            </w:r>
          </w:p>
        </w:tc>
      </w:tr>
      <w:tr w:rsidR="00AA1747" w:rsidRPr="007502C7" w:rsidTr="006E45DC">
        <w:trPr>
          <w:trHeight w:val="300"/>
          <w:jc w:val="center"/>
        </w:trPr>
        <w:tc>
          <w:tcPr>
            <w:tcW w:w="1415" w:type="pct"/>
            <w:noWrap/>
            <w:vAlign w:val="center"/>
          </w:tcPr>
          <w:p w:rsidR="00AA1747" w:rsidRPr="009451EE" w:rsidRDefault="00AA1747" w:rsidP="00125E26">
            <w:pPr>
              <w:rPr>
                <w:sz w:val="18"/>
                <w:szCs w:val="18"/>
              </w:rPr>
            </w:pPr>
            <w:r w:rsidRPr="009451EE">
              <w:rPr>
                <w:sz w:val="18"/>
                <w:szCs w:val="18"/>
              </w:rPr>
              <w:t>ОБЩИНА ВАРНА</w:t>
            </w:r>
          </w:p>
        </w:tc>
        <w:tc>
          <w:tcPr>
            <w:tcW w:w="605" w:type="pct"/>
          </w:tcPr>
          <w:p w:rsidR="00AA1747" w:rsidRPr="009451EE" w:rsidRDefault="00AA1747" w:rsidP="00BD683B">
            <w:pPr>
              <w:jc w:val="center"/>
              <w:rPr>
                <w:sz w:val="18"/>
                <w:szCs w:val="18"/>
              </w:rPr>
            </w:pPr>
            <w:r>
              <w:t>4011.84</w:t>
            </w:r>
          </w:p>
        </w:tc>
        <w:tc>
          <w:tcPr>
            <w:tcW w:w="605" w:type="pct"/>
            <w:noWrap/>
            <w:vAlign w:val="center"/>
          </w:tcPr>
          <w:p w:rsidR="00AA1747" w:rsidRPr="009451EE" w:rsidRDefault="00AA1747" w:rsidP="00BD683B">
            <w:pPr>
              <w:jc w:val="center"/>
              <w:rPr>
                <w:sz w:val="18"/>
                <w:szCs w:val="18"/>
              </w:rPr>
            </w:pPr>
            <w:r w:rsidRPr="009451EE">
              <w:rPr>
                <w:sz w:val="18"/>
                <w:szCs w:val="18"/>
              </w:rPr>
              <w:t>Полски път</w:t>
            </w:r>
          </w:p>
        </w:tc>
        <w:tc>
          <w:tcPr>
            <w:tcW w:w="605" w:type="pct"/>
            <w:noWrap/>
          </w:tcPr>
          <w:p w:rsidR="00AA1747" w:rsidRPr="009451EE" w:rsidRDefault="00AA1747" w:rsidP="004E7A81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>
              <w:t>1.018</w:t>
            </w:r>
          </w:p>
        </w:tc>
        <w:tc>
          <w:tcPr>
            <w:tcW w:w="1770" w:type="pct"/>
            <w:noWrap/>
            <w:vAlign w:val="center"/>
          </w:tcPr>
          <w:p w:rsidR="00AA1747" w:rsidRPr="009451EE" w:rsidRDefault="00AA1747" w:rsidP="0079042F">
            <w:pPr>
              <w:rPr>
                <w:sz w:val="18"/>
                <w:szCs w:val="18"/>
              </w:rPr>
            </w:pPr>
            <w:r w:rsidRPr="009451EE">
              <w:rPr>
                <w:sz w:val="18"/>
                <w:szCs w:val="18"/>
              </w:rPr>
              <w:t>ИВАН БОРИСОВ ИВАНОВ</w:t>
            </w:r>
          </w:p>
        </w:tc>
      </w:tr>
      <w:tr w:rsidR="00AA1747" w:rsidRPr="007502C7" w:rsidTr="006E45DC">
        <w:trPr>
          <w:trHeight w:val="300"/>
          <w:jc w:val="center"/>
        </w:trPr>
        <w:tc>
          <w:tcPr>
            <w:tcW w:w="1415" w:type="pct"/>
            <w:noWrap/>
            <w:vAlign w:val="center"/>
          </w:tcPr>
          <w:p w:rsidR="00AA1747" w:rsidRPr="009451EE" w:rsidRDefault="00AA1747" w:rsidP="00125E26">
            <w:pPr>
              <w:rPr>
                <w:sz w:val="18"/>
                <w:szCs w:val="18"/>
              </w:rPr>
            </w:pPr>
            <w:r w:rsidRPr="009451EE">
              <w:rPr>
                <w:sz w:val="18"/>
                <w:szCs w:val="18"/>
              </w:rPr>
              <w:t>ОБЩИНА ВАРНА</w:t>
            </w:r>
          </w:p>
        </w:tc>
        <w:tc>
          <w:tcPr>
            <w:tcW w:w="605" w:type="pct"/>
          </w:tcPr>
          <w:p w:rsidR="00AA1747" w:rsidRPr="009451EE" w:rsidRDefault="00AA1747" w:rsidP="00BD683B">
            <w:pPr>
              <w:jc w:val="center"/>
              <w:rPr>
                <w:sz w:val="18"/>
                <w:szCs w:val="18"/>
              </w:rPr>
            </w:pPr>
            <w:r>
              <w:t>4011.85</w:t>
            </w:r>
          </w:p>
        </w:tc>
        <w:tc>
          <w:tcPr>
            <w:tcW w:w="605" w:type="pct"/>
            <w:noWrap/>
            <w:vAlign w:val="center"/>
          </w:tcPr>
          <w:p w:rsidR="00AA1747" w:rsidRPr="009451EE" w:rsidRDefault="00AA1747" w:rsidP="00BD683B">
            <w:pPr>
              <w:jc w:val="center"/>
              <w:rPr>
                <w:sz w:val="18"/>
                <w:szCs w:val="18"/>
              </w:rPr>
            </w:pPr>
            <w:r w:rsidRPr="009451EE">
              <w:rPr>
                <w:sz w:val="18"/>
                <w:szCs w:val="18"/>
              </w:rPr>
              <w:t>Полски път</w:t>
            </w:r>
          </w:p>
        </w:tc>
        <w:tc>
          <w:tcPr>
            <w:tcW w:w="605" w:type="pct"/>
            <w:noWrap/>
          </w:tcPr>
          <w:p w:rsidR="00AA1747" w:rsidRPr="009451EE" w:rsidRDefault="00AA1747" w:rsidP="004E7A81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>
              <w:t>0.510</w:t>
            </w:r>
          </w:p>
        </w:tc>
        <w:tc>
          <w:tcPr>
            <w:tcW w:w="1770" w:type="pct"/>
            <w:noWrap/>
            <w:vAlign w:val="center"/>
          </w:tcPr>
          <w:p w:rsidR="00AA1747" w:rsidRPr="009451EE" w:rsidRDefault="00AA1747" w:rsidP="0079042F">
            <w:pPr>
              <w:rPr>
                <w:sz w:val="18"/>
                <w:szCs w:val="18"/>
              </w:rPr>
            </w:pPr>
            <w:r w:rsidRPr="009451EE">
              <w:rPr>
                <w:sz w:val="18"/>
                <w:szCs w:val="18"/>
              </w:rPr>
              <w:t>ИВАН БОРИСОВ ИВАНОВ</w:t>
            </w:r>
          </w:p>
        </w:tc>
      </w:tr>
      <w:tr w:rsidR="00AA1747" w:rsidRPr="007502C7" w:rsidTr="006E45DC">
        <w:trPr>
          <w:trHeight w:val="300"/>
          <w:jc w:val="center"/>
        </w:trPr>
        <w:tc>
          <w:tcPr>
            <w:tcW w:w="1415" w:type="pct"/>
            <w:noWrap/>
            <w:vAlign w:val="center"/>
          </w:tcPr>
          <w:p w:rsidR="00AA1747" w:rsidRPr="009451EE" w:rsidRDefault="00AA1747" w:rsidP="00125E26">
            <w:pPr>
              <w:rPr>
                <w:sz w:val="18"/>
                <w:szCs w:val="18"/>
              </w:rPr>
            </w:pPr>
            <w:r w:rsidRPr="009451EE">
              <w:rPr>
                <w:sz w:val="18"/>
                <w:szCs w:val="18"/>
              </w:rPr>
              <w:t>ОБЩИНА ВАРНА</w:t>
            </w:r>
          </w:p>
        </w:tc>
        <w:tc>
          <w:tcPr>
            <w:tcW w:w="605" w:type="pct"/>
          </w:tcPr>
          <w:p w:rsidR="00AA1747" w:rsidRPr="009451EE" w:rsidRDefault="00AA1747" w:rsidP="00BD683B">
            <w:pPr>
              <w:jc w:val="center"/>
              <w:rPr>
                <w:sz w:val="18"/>
                <w:szCs w:val="18"/>
              </w:rPr>
            </w:pPr>
            <w:r>
              <w:t>4015.16</w:t>
            </w:r>
          </w:p>
        </w:tc>
        <w:tc>
          <w:tcPr>
            <w:tcW w:w="605" w:type="pct"/>
            <w:noWrap/>
            <w:vAlign w:val="center"/>
          </w:tcPr>
          <w:p w:rsidR="00AA1747" w:rsidRPr="009451EE" w:rsidRDefault="00AA1747" w:rsidP="00BD683B">
            <w:pPr>
              <w:jc w:val="center"/>
              <w:rPr>
                <w:sz w:val="18"/>
                <w:szCs w:val="18"/>
              </w:rPr>
            </w:pPr>
            <w:r w:rsidRPr="009451EE">
              <w:rPr>
                <w:sz w:val="18"/>
                <w:szCs w:val="18"/>
              </w:rPr>
              <w:t>Полски път</w:t>
            </w:r>
          </w:p>
        </w:tc>
        <w:tc>
          <w:tcPr>
            <w:tcW w:w="605" w:type="pct"/>
            <w:noWrap/>
          </w:tcPr>
          <w:p w:rsidR="00AA1747" w:rsidRPr="009451EE" w:rsidRDefault="00AA1747" w:rsidP="004E7A81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>
              <w:t>0.481</w:t>
            </w:r>
          </w:p>
        </w:tc>
        <w:tc>
          <w:tcPr>
            <w:tcW w:w="1770" w:type="pct"/>
            <w:noWrap/>
            <w:vAlign w:val="center"/>
          </w:tcPr>
          <w:p w:rsidR="00AA1747" w:rsidRPr="009451EE" w:rsidRDefault="00AA1747" w:rsidP="0079042F">
            <w:pPr>
              <w:rPr>
                <w:sz w:val="18"/>
                <w:szCs w:val="18"/>
              </w:rPr>
            </w:pPr>
            <w:r w:rsidRPr="009451EE">
              <w:rPr>
                <w:sz w:val="18"/>
                <w:szCs w:val="18"/>
              </w:rPr>
              <w:t>ИВАН БОРИСОВ ИВАНОВ</w:t>
            </w:r>
          </w:p>
        </w:tc>
      </w:tr>
      <w:tr w:rsidR="00AA1747" w:rsidRPr="007502C7" w:rsidTr="006E45DC">
        <w:trPr>
          <w:trHeight w:val="300"/>
          <w:jc w:val="center"/>
        </w:trPr>
        <w:tc>
          <w:tcPr>
            <w:tcW w:w="1415" w:type="pct"/>
            <w:noWrap/>
            <w:vAlign w:val="center"/>
          </w:tcPr>
          <w:p w:rsidR="00AA1747" w:rsidRPr="009451EE" w:rsidRDefault="00AA1747" w:rsidP="00125E26">
            <w:pPr>
              <w:rPr>
                <w:sz w:val="18"/>
                <w:szCs w:val="18"/>
              </w:rPr>
            </w:pPr>
            <w:r w:rsidRPr="009451EE">
              <w:rPr>
                <w:sz w:val="18"/>
                <w:szCs w:val="18"/>
              </w:rPr>
              <w:t>ОБЩИНА ВАРНА</w:t>
            </w:r>
          </w:p>
        </w:tc>
        <w:tc>
          <w:tcPr>
            <w:tcW w:w="605" w:type="pct"/>
          </w:tcPr>
          <w:p w:rsidR="00AA1747" w:rsidRPr="009451EE" w:rsidRDefault="00AA1747" w:rsidP="00BD683B">
            <w:pPr>
              <w:jc w:val="center"/>
              <w:rPr>
                <w:sz w:val="18"/>
                <w:szCs w:val="18"/>
              </w:rPr>
            </w:pPr>
            <w:r>
              <w:t>4015.16</w:t>
            </w:r>
          </w:p>
        </w:tc>
        <w:tc>
          <w:tcPr>
            <w:tcW w:w="605" w:type="pct"/>
            <w:noWrap/>
            <w:vAlign w:val="center"/>
          </w:tcPr>
          <w:p w:rsidR="00AA1747" w:rsidRPr="009451EE" w:rsidRDefault="00AA1747" w:rsidP="00BD683B">
            <w:pPr>
              <w:jc w:val="center"/>
              <w:rPr>
                <w:sz w:val="18"/>
                <w:szCs w:val="18"/>
              </w:rPr>
            </w:pPr>
            <w:r w:rsidRPr="009451EE">
              <w:rPr>
                <w:sz w:val="18"/>
                <w:szCs w:val="18"/>
              </w:rPr>
              <w:t>Полски път</w:t>
            </w:r>
          </w:p>
        </w:tc>
        <w:tc>
          <w:tcPr>
            <w:tcW w:w="605" w:type="pct"/>
            <w:noWrap/>
          </w:tcPr>
          <w:p w:rsidR="00AA1747" w:rsidRPr="009451EE" w:rsidRDefault="00AA1747" w:rsidP="004E7A81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>
              <w:t>0.869</w:t>
            </w:r>
          </w:p>
        </w:tc>
        <w:tc>
          <w:tcPr>
            <w:tcW w:w="1770" w:type="pct"/>
            <w:noWrap/>
            <w:vAlign w:val="center"/>
          </w:tcPr>
          <w:p w:rsidR="00AA1747" w:rsidRPr="009451EE" w:rsidRDefault="00AA1747" w:rsidP="0079042F">
            <w:pPr>
              <w:rPr>
                <w:sz w:val="18"/>
                <w:szCs w:val="18"/>
              </w:rPr>
            </w:pPr>
            <w:r w:rsidRPr="009451EE">
              <w:rPr>
                <w:sz w:val="18"/>
                <w:szCs w:val="18"/>
              </w:rPr>
              <w:t>ИВАН БОРИСОВ ИВАНОВ</w:t>
            </w:r>
          </w:p>
        </w:tc>
      </w:tr>
      <w:tr w:rsidR="00AA1747" w:rsidRPr="007502C7" w:rsidTr="006E45DC">
        <w:trPr>
          <w:trHeight w:val="300"/>
          <w:jc w:val="center"/>
        </w:trPr>
        <w:tc>
          <w:tcPr>
            <w:tcW w:w="1415" w:type="pct"/>
            <w:noWrap/>
            <w:vAlign w:val="center"/>
          </w:tcPr>
          <w:p w:rsidR="00AA1747" w:rsidRPr="009451EE" w:rsidRDefault="00AA1747" w:rsidP="00125E26">
            <w:pPr>
              <w:rPr>
                <w:sz w:val="18"/>
                <w:szCs w:val="18"/>
              </w:rPr>
            </w:pPr>
            <w:r w:rsidRPr="009451EE">
              <w:rPr>
                <w:sz w:val="18"/>
                <w:szCs w:val="18"/>
              </w:rPr>
              <w:t>ОБЩИНА ВАРНА</w:t>
            </w:r>
          </w:p>
        </w:tc>
        <w:tc>
          <w:tcPr>
            <w:tcW w:w="605" w:type="pct"/>
          </w:tcPr>
          <w:p w:rsidR="00AA1747" w:rsidRPr="009451EE" w:rsidRDefault="00AA1747" w:rsidP="00BD683B">
            <w:pPr>
              <w:jc w:val="center"/>
              <w:rPr>
                <w:sz w:val="18"/>
                <w:szCs w:val="18"/>
              </w:rPr>
            </w:pPr>
            <w:r>
              <w:t>4015.19</w:t>
            </w:r>
          </w:p>
        </w:tc>
        <w:tc>
          <w:tcPr>
            <w:tcW w:w="605" w:type="pct"/>
            <w:noWrap/>
            <w:vAlign w:val="center"/>
          </w:tcPr>
          <w:p w:rsidR="00AA1747" w:rsidRPr="009451EE" w:rsidRDefault="00AA1747" w:rsidP="00BD683B">
            <w:pPr>
              <w:jc w:val="center"/>
              <w:rPr>
                <w:sz w:val="18"/>
                <w:szCs w:val="18"/>
              </w:rPr>
            </w:pPr>
            <w:r w:rsidRPr="009451EE">
              <w:rPr>
                <w:sz w:val="18"/>
                <w:szCs w:val="18"/>
              </w:rPr>
              <w:t>Полски път</w:t>
            </w:r>
          </w:p>
        </w:tc>
        <w:tc>
          <w:tcPr>
            <w:tcW w:w="605" w:type="pct"/>
            <w:noWrap/>
          </w:tcPr>
          <w:p w:rsidR="00AA1747" w:rsidRPr="009451EE" w:rsidRDefault="00AA1747" w:rsidP="004E7A81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>
              <w:t>0.156</w:t>
            </w:r>
          </w:p>
        </w:tc>
        <w:tc>
          <w:tcPr>
            <w:tcW w:w="1770" w:type="pct"/>
            <w:noWrap/>
            <w:vAlign w:val="center"/>
          </w:tcPr>
          <w:p w:rsidR="00AA1747" w:rsidRPr="009451EE" w:rsidRDefault="00AA1747" w:rsidP="0079042F">
            <w:pPr>
              <w:rPr>
                <w:sz w:val="18"/>
                <w:szCs w:val="18"/>
              </w:rPr>
            </w:pPr>
            <w:r w:rsidRPr="009451EE">
              <w:rPr>
                <w:sz w:val="18"/>
                <w:szCs w:val="18"/>
              </w:rPr>
              <w:t>ИВАН БОРИСОВ ИВАНОВ</w:t>
            </w:r>
          </w:p>
        </w:tc>
      </w:tr>
      <w:tr w:rsidR="00AA1747" w:rsidRPr="007502C7" w:rsidTr="006E45DC">
        <w:trPr>
          <w:trHeight w:val="300"/>
          <w:jc w:val="center"/>
        </w:trPr>
        <w:tc>
          <w:tcPr>
            <w:tcW w:w="1415" w:type="pct"/>
            <w:noWrap/>
            <w:vAlign w:val="center"/>
          </w:tcPr>
          <w:p w:rsidR="00AA1747" w:rsidRPr="009451EE" w:rsidRDefault="00AA1747" w:rsidP="00125E26">
            <w:pPr>
              <w:rPr>
                <w:sz w:val="18"/>
                <w:szCs w:val="18"/>
              </w:rPr>
            </w:pPr>
            <w:r w:rsidRPr="009451EE">
              <w:rPr>
                <w:sz w:val="18"/>
                <w:szCs w:val="18"/>
              </w:rPr>
              <w:t>ОБЩИНА ВАРНА</w:t>
            </w:r>
          </w:p>
        </w:tc>
        <w:tc>
          <w:tcPr>
            <w:tcW w:w="605" w:type="pct"/>
          </w:tcPr>
          <w:p w:rsidR="00AA1747" w:rsidRPr="009451EE" w:rsidRDefault="00AA1747" w:rsidP="00BD683B">
            <w:pPr>
              <w:jc w:val="center"/>
              <w:rPr>
                <w:sz w:val="18"/>
                <w:szCs w:val="18"/>
              </w:rPr>
            </w:pPr>
            <w:r>
              <w:t>4016.25</w:t>
            </w:r>
          </w:p>
        </w:tc>
        <w:tc>
          <w:tcPr>
            <w:tcW w:w="605" w:type="pct"/>
            <w:noWrap/>
            <w:vAlign w:val="center"/>
          </w:tcPr>
          <w:p w:rsidR="00AA1747" w:rsidRPr="009451EE" w:rsidRDefault="00AA1747" w:rsidP="00BD683B">
            <w:pPr>
              <w:jc w:val="center"/>
              <w:rPr>
                <w:sz w:val="18"/>
                <w:szCs w:val="18"/>
              </w:rPr>
            </w:pPr>
            <w:r w:rsidRPr="009451EE">
              <w:rPr>
                <w:sz w:val="18"/>
                <w:szCs w:val="18"/>
              </w:rPr>
              <w:t>Полски път</w:t>
            </w:r>
          </w:p>
        </w:tc>
        <w:tc>
          <w:tcPr>
            <w:tcW w:w="605" w:type="pct"/>
            <w:noWrap/>
          </w:tcPr>
          <w:p w:rsidR="00AA1747" w:rsidRPr="009451EE" w:rsidRDefault="00AA1747" w:rsidP="004E7A81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>
              <w:t>0.275</w:t>
            </w:r>
          </w:p>
        </w:tc>
        <w:tc>
          <w:tcPr>
            <w:tcW w:w="1770" w:type="pct"/>
            <w:noWrap/>
            <w:vAlign w:val="center"/>
          </w:tcPr>
          <w:p w:rsidR="00AA1747" w:rsidRPr="009451EE" w:rsidRDefault="00AA1747" w:rsidP="0079042F">
            <w:pPr>
              <w:rPr>
                <w:sz w:val="18"/>
                <w:szCs w:val="18"/>
              </w:rPr>
            </w:pPr>
            <w:r w:rsidRPr="009451EE">
              <w:rPr>
                <w:sz w:val="18"/>
                <w:szCs w:val="18"/>
              </w:rPr>
              <w:t>ИВАН БОРИСОВ ИВАНОВ</w:t>
            </w:r>
          </w:p>
        </w:tc>
      </w:tr>
      <w:tr w:rsidR="00AA1747" w:rsidRPr="007502C7" w:rsidTr="006E45DC">
        <w:trPr>
          <w:trHeight w:val="300"/>
          <w:jc w:val="center"/>
        </w:trPr>
        <w:tc>
          <w:tcPr>
            <w:tcW w:w="1415" w:type="pct"/>
            <w:noWrap/>
            <w:vAlign w:val="center"/>
          </w:tcPr>
          <w:p w:rsidR="00AA1747" w:rsidRPr="009451EE" w:rsidRDefault="00AA1747" w:rsidP="00125E26">
            <w:pPr>
              <w:rPr>
                <w:sz w:val="18"/>
                <w:szCs w:val="18"/>
              </w:rPr>
            </w:pPr>
            <w:r w:rsidRPr="009451EE">
              <w:rPr>
                <w:sz w:val="18"/>
                <w:szCs w:val="18"/>
              </w:rPr>
              <w:t>ОБЩИНА ВАРНА</w:t>
            </w:r>
          </w:p>
        </w:tc>
        <w:tc>
          <w:tcPr>
            <w:tcW w:w="605" w:type="pct"/>
          </w:tcPr>
          <w:p w:rsidR="00AA1747" w:rsidRPr="009451EE" w:rsidRDefault="00AA1747" w:rsidP="00BD683B">
            <w:pPr>
              <w:jc w:val="center"/>
              <w:rPr>
                <w:sz w:val="18"/>
                <w:szCs w:val="18"/>
              </w:rPr>
            </w:pPr>
            <w:r>
              <w:t>4016.26</w:t>
            </w:r>
          </w:p>
        </w:tc>
        <w:tc>
          <w:tcPr>
            <w:tcW w:w="605" w:type="pct"/>
            <w:noWrap/>
            <w:vAlign w:val="center"/>
          </w:tcPr>
          <w:p w:rsidR="00AA1747" w:rsidRPr="009451EE" w:rsidRDefault="00AA1747" w:rsidP="00BD683B">
            <w:pPr>
              <w:jc w:val="center"/>
              <w:rPr>
                <w:sz w:val="18"/>
                <w:szCs w:val="18"/>
              </w:rPr>
            </w:pPr>
            <w:r w:rsidRPr="009451EE">
              <w:rPr>
                <w:sz w:val="18"/>
                <w:szCs w:val="18"/>
              </w:rPr>
              <w:t>Полски път</w:t>
            </w:r>
          </w:p>
        </w:tc>
        <w:tc>
          <w:tcPr>
            <w:tcW w:w="605" w:type="pct"/>
            <w:noWrap/>
          </w:tcPr>
          <w:p w:rsidR="00AA1747" w:rsidRPr="009451EE" w:rsidRDefault="00AA1747" w:rsidP="004E7A81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>
              <w:t>0.588</w:t>
            </w:r>
          </w:p>
        </w:tc>
        <w:tc>
          <w:tcPr>
            <w:tcW w:w="1770" w:type="pct"/>
            <w:noWrap/>
            <w:vAlign w:val="center"/>
          </w:tcPr>
          <w:p w:rsidR="00AA1747" w:rsidRPr="009451EE" w:rsidRDefault="00AA1747" w:rsidP="0079042F">
            <w:pPr>
              <w:rPr>
                <w:sz w:val="18"/>
                <w:szCs w:val="18"/>
              </w:rPr>
            </w:pPr>
            <w:r w:rsidRPr="009451EE">
              <w:rPr>
                <w:sz w:val="18"/>
                <w:szCs w:val="18"/>
              </w:rPr>
              <w:t>ИВАН БОРИСОВ ИВАНОВ</w:t>
            </w:r>
          </w:p>
        </w:tc>
      </w:tr>
      <w:tr w:rsidR="00AA1747" w:rsidRPr="007502C7" w:rsidTr="006E45DC">
        <w:trPr>
          <w:trHeight w:val="300"/>
          <w:jc w:val="center"/>
        </w:trPr>
        <w:tc>
          <w:tcPr>
            <w:tcW w:w="1415" w:type="pct"/>
            <w:noWrap/>
            <w:vAlign w:val="center"/>
          </w:tcPr>
          <w:p w:rsidR="00AA1747" w:rsidRPr="009451EE" w:rsidRDefault="00AA1747" w:rsidP="00125E26">
            <w:pPr>
              <w:rPr>
                <w:sz w:val="18"/>
                <w:szCs w:val="18"/>
              </w:rPr>
            </w:pPr>
            <w:r w:rsidRPr="009451EE">
              <w:rPr>
                <w:sz w:val="18"/>
                <w:szCs w:val="18"/>
              </w:rPr>
              <w:t>ОБЩИНА ВАРНА</w:t>
            </w:r>
          </w:p>
        </w:tc>
        <w:tc>
          <w:tcPr>
            <w:tcW w:w="605" w:type="pct"/>
          </w:tcPr>
          <w:p w:rsidR="00AA1747" w:rsidRPr="009451EE" w:rsidRDefault="00AA1747" w:rsidP="00BD683B">
            <w:pPr>
              <w:jc w:val="center"/>
              <w:rPr>
                <w:sz w:val="18"/>
                <w:szCs w:val="18"/>
              </w:rPr>
            </w:pPr>
            <w:r>
              <w:t>4016.27</w:t>
            </w:r>
          </w:p>
        </w:tc>
        <w:tc>
          <w:tcPr>
            <w:tcW w:w="605" w:type="pct"/>
            <w:noWrap/>
            <w:vAlign w:val="center"/>
          </w:tcPr>
          <w:p w:rsidR="00AA1747" w:rsidRPr="009451EE" w:rsidRDefault="00AA1747" w:rsidP="00BD683B">
            <w:pPr>
              <w:jc w:val="center"/>
              <w:rPr>
                <w:sz w:val="18"/>
                <w:szCs w:val="18"/>
              </w:rPr>
            </w:pPr>
            <w:r w:rsidRPr="009451EE">
              <w:rPr>
                <w:sz w:val="18"/>
                <w:szCs w:val="18"/>
              </w:rPr>
              <w:t>Полски път</w:t>
            </w:r>
          </w:p>
        </w:tc>
        <w:tc>
          <w:tcPr>
            <w:tcW w:w="605" w:type="pct"/>
            <w:noWrap/>
          </w:tcPr>
          <w:p w:rsidR="00AA1747" w:rsidRPr="009451EE" w:rsidRDefault="00AA1747" w:rsidP="004E7A81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>
              <w:t>0.111</w:t>
            </w:r>
          </w:p>
        </w:tc>
        <w:tc>
          <w:tcPr>
            <w:tcW w:w="1770" w:type="pct"/>
            <w:noWrap/>
            <w:vAlign w:val="center"/>
          </w:tcPr>
          <w:p w:rsidR="00AA1747" w:rsidRPr="009451EE" w:rsidRDefault="00AA1747" w:rsidP="0079042F">
            <w:pPr>
              <w:rPr>
                <w:sz w:val="18"/>
                <w:szCs w:val="18"/>
              </w:rPr>
            </w:pPr>
            <w:r w:rsidRPr="009451EE">
              <w:rPr>
                <w:sz w:val="18"/>
                <w:szCs w:val="18"/>
              </w:rPr>
              <w:t>ИВАН БОРИСОВ ИВАНОВ</w:t>
            </w:r>
          </w:p>
        </w:tc>
      </w:tr>
      <w:tr w:rsidR="00AA1747" w:rsidRPr="007502C7" w:rsidTr="006E45DC">
        <w:trPr>
          <w:trHeight w:val="300"/>
          <w:jc w:val="center"/>
        </w:trPr>
        <w:tc>
          <w:tcPr>
            <w:tcW w:w="1415" w:type="pct"/>
            <w:noWrap/>
            <w:vAlign w:val="center"/>
          </w:tcPr>
          <w:p w:rsidR="00AA1747" w:rsidRPr="009451EE" w:rsidRDefault="00AA1747" w:rsidP="00125E26">
            <w:pPr>
              <w:rPr>
                <w:sz w:val="18"/>
                <w:szCs w:val="18"/>
              </w:rPr>
            </w:pPr>
            <w:r w:rsidRPr="009451EE">
              <w:rPr>
                <w:sz w:val="18"/>
                <w:szCs w:val="18"/>
              </w:rPr>
              <w:t>ОБЩИНА ВАРНА</w:t>
            </w:r>
          </w:p>
        </w:tc>
        <w:tc>
          <w:tcPr>
            <w:tcW w:w="605" w:type="pct"/>
          </w:tcPr>
          <w:p w:rsidR="00AA1747" w:rsidRPr="009451EE" w:rsidRDefault="00AA1747" w:rsidP="00BD683B">
            <w:pPr>
              <w:jc w:val="center"/>
              <w:rPr>
                <w:sz w:val="18"/>
                <w:szCs w:val="18"/>
              </w:rPr>
            </w:pPr>
            <w:r>
              <w:t>4016.30</w:t>
            </w:r>
          </w:p>
        </w:tc>
        <w:tc>
          <w:tcPr>
            <w:tcW w:w="605" w:type="pct"/>
            <w:noWrap/>
            <w:vAlign w:val="center"/>
          </w:tcPr>
          <w:p w:rsidR="00AA1747" w:rsidRPr="009451EE" w:rsidRDefault="00AA1747" w:rsidP="00BD683B">
            <w:pPr>
              <w:jc w:val="center"/>
              <w:rPr>
                <w:sz w:val="18"/>
                <w:szCs w:val="18"/>
              </w:rPr>
            </w:pPr>
            <w:r w:rsidRPr="009451EE">
              <w:rPr>
                <w:sz w:val="18"/>
                <w:szCs w:val="18"/>
              </w:rPr>
              <w:t>Полски път</w:t>
            </w:r>
          </w:p>
        </w:tc>
        <w:tc>
          <w:tcPr>
            <w:tcW w:w="605" w:type="pct"/>
            <w:noWrap/>
          </w:tcPr>
          <w:p w:rsidR="00AA1747" w:rsidRPr="009451EE" w:rsidRDefault="00AA1747" w:rsidP="004E7A81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>
              <w:t>1.337</w:t>
            </w:r>
          </w:p>
        </w:tc>
        <w:tc>
          <w:tcPr>
            <w:tcW w:w="1770" w:type="pct"/>
            <w:noWrap/>
            <w:vAlign w:val="center"/>
          </w:tcPr>
          <w:p w:rsidR="00AA1747" w:rsidRPr="009451EE" w:rsidRDefault="00AA1747" w:rsidP="0079042F">
            <w:pPr>
              <w:rPr>
                <w:sz w:val="18"/>
                <w:szCs w:val="18"/>
              </w:rPr>
            </w:pPr>
            <w:r w:rsidRPr="009451EE">
              <w:rPr>
                <w:sz w:val="18"/>
                <w:szCs w:val="18"/>
              </w:rPr>
              <w:t>ИВАН БОРИСОВ ИВАНОВ</w:t>
            </w:r>
          </w:p>
        </w:tc>
      </w:tr>
      <w:tr w:rsidR="00AA1747" w:rsidRPr="007502C7" w:rsidTr="006E45DC">
        <w:trPr>
          <w:trHeight w:val="300"/>
          <w:jc w:val="center"/>
        </w:trPr>
        <w:tc>
          <w:tcPr>
            <w:tcW w:w="1415" w:type="pct"/>
            <w:noWrap/>
            <w:vAlign w:val="center"/>
          </w:tcPr>
          <w:p w:rsidR="00AA1747" w:rsidRDefault="00AA1747" w:rsidP="00125E26">
            <w:r w:rsidRPr="00125E26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605" w:type="pct"/>
          </w:tcPr>
          <w:p w:rsidR="00AA1747" w:rsidRPr="007502C7" w:rsidRDefault="00AA1747" w:rsidP="00BD6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noWrap/>
            <w:vAlign w:val="center"/>
          </w:tcPr>
          <w:p w:rsidR="00AA1747" w:rsidRPr="007502C7" w:rsidRDefault="00AA1747" w:rsidP="00BD6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noWrap/>
            <w:vAlign w:val="center"/>
          </w:tcPr>
          <w:p w:rsidR="00AA1747" w:rsidRPr="00F74A8B" w:rsidRDefault="00AA1747" w:rsidP="004E7A8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</w:rPr>
              <w:t>5.812</w:t>
            </w:r>
          </w:p>
        </w:tc>
        <w:tc>
          <w:tcPr>
            <w:tcW w:w="1770" w:type="pct"/>
            <w:noWrap/>
            <w:vAlign w:val="center"/>
          </w:tcPr>
          <w:p w:rsidR="00AA1747" w:rsidRPr="007502C7" w:rsidRDefault="00AA1747" w:rsidP="0079042F">
            <w:pPr>
              <w:rPr>
                <w:sz w:val="18"/>
                <w:szCs w:val="18"/>
              </w:rPr>
            </w:pPr>
          </w:p>
        </w:tc>
      </w:tr>
      <w:tr w:rsidR="00AA1747" w:rsidRPr="007502C7" w:rsidTr="006E45DC">
        <w:trPr>
          <w:trHeight w:val="300"/>
          <w:jc w:val="center"/>
        </w:trPr>
        <w:tc>
          <w:tcPr>
            <w:tcW w:w="1415" w:type="pct"/>
            <w:noWrap/>
            <w:vAlign w:val="center"/>
          </w:tcPr>
          <w:p w:rsidR="00AA1747" w:rsidRPr="00125E26" w:rsidRDefault="00AA1747" w:rsidP="00125E26">
            <w:pPr>
              <w:rPr>
                <w:b/>
                <w:bCs/>
              </w:rPr>
            </w:pPr>
            <w:r w:rsidRPr="009451EE">
              <w:rPr>
                <w:sz w:val="18"/>
                <w:szCs w:val="18"/>
              </w:rPr>
              <w:t>ОБЩИНА ВАРНА</w:t>
            </w:r>
          </w:p>
        </w:tc>
        <w:tc>
          <w:tcPr>
            <w:tcW w:w="605" w:type="pct"/>
          </w:tcPr>
          <w:p w:rsidR="00AA1747" w:rsidRDefault="00AA1747" w:rsidP="00012F5D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4011.80</w:t>
            </w:r>
          </w:p>
          <w:p w:rsidR="00AA1747" w:rsidRPr="007502C7" w:rsidRDefault="00AA1747" w:rsidP="00BD6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noWrap/>
            <w:vAlign w:val="center"/>
          </w:tcPr>
          <w:p w:rsidR="00AA1747" w:rsidRPr="007502C7" w:rsidRDefault="00AA1747" w:rsidP="00BD683B">
            <w:pPr>
              <w:jc w:val="center"/>
              <w:rPr>
                <w:sz w:val="18"/>
                <w:szCs w:val="18"/>
              </w:rPr>
            </w:pPr>
            <w:r w:rsidRPr="009451EE">
              <w:rPr>
                <w:sz w:val="18"/>
                <w:szCs w:val="18"/>
              </w:rPr>
              <w:t>Полски път</w:t>
            </w:r>
          </w:p>
        </w:tc>
        <w:tc>
          <w:tcPr>
            <w:tcW w:w="605" w:type="pct"/>
            <w:noWrap/>
            <w:vAlign w:val="center"/>
          </w:tcPr>
          <w:p w:rsidR="00AA1747" w:rsidRDefault="00AA1747" w:rsidP="004E7A81">
            <w:pPr>
              <w:jc w:val="center"/>
              <w:rPr>
                <w:b/>
                <w:bCs/>
              </w:rPr>
            </w:pPr>
            <w:r>
              <w:t>2.162</w:t>
            </w:r>
          </w:p>
        </w:tc>
        <w:tc>
          <w:tcPr>
            <w:tcW w:w="1770" w:type="pct"/>
            <w:noWrap/>
            <w:vAlign w:val="center"/>
          </w:tcPr>
          <w:p w:rsidR="00AA1747" w:rsidRPr="007502C7" w:rsidRDefault="00AA1747" w:rsidP="0079042F">
            <w:pPr>
              <w:rPr>
                <w:sz w:val="18"/>
                <w:szCs w:val="18"/>
              </w:rPr>
            </w:pPr>
            <w:r w:rsidRPr="007D0D77">
              <w:rPr>
                <w:sz w:val="18"/>
                <w:szCs w:val="18"/>
              </w:rPr>
              <w:t>КПУ ДСЪЕДИНЕНИЕ 95У</w:t>
            </w:r>
          </w:p>
        </w:tc>
      </w:tr>
      <w:tr w:rsidR="00AA1747" w:rsidRPr="007502C7" w:rsidTr="006E45DC">
        <w:trPr>
          <w:trHeight w:val="300"/>
          <w:jc w:val="center"/>
        </w:trPr>
        <w:tc>
          <w:tcPr>
            <w:tcW w:w="1415" w:type="pct"/>
            <w:noWrap/>
            <w:vAlign w:val="center"/>
          </w:tcPr>
          <w:p w:rsidR="00AA1747" w:rsidRPr="00125E26" w:rsidRDefault="00AA1747" w:rsidP="00125E26">
            <w:pPr>
              <w:rPr>
                <w:b/>
                <w:bCs/>
              </w:rPr>
            </w:pPr>
            <w:r w:rsidRPr="009451EE">
              <w:rPr>
                <w:sz w:val="18"/>
                <w:szCs w:val="18"/>
              </w:rPr>
              <w:t>ОБЩИНА ВАРНА</w:t>
            </w:r>
          </w:p>
        </w:tc>
        <w:tc>
          <w:tcPr>
            <w:tcW w:w="605" w:type="pct"/>
          </w:tcPr>
          <w:p w:rsidR="00AA1747" w:rsidRDefault="00AA1747" w:rsidP="00012F5D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4011.82</w:t>
            </w:r>
          </w:p>
          <w:p w:rsidR="00AA1747" w:rsidRPr="007502C7" w:rsidRDefault="00AA1747" w:rsidP="00BD6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noWrap/>
            <w:vAlign w:val="center"/>
          </w:tcPr>
          <w:p w:rsidR="00AA1747" w:rsidRPr="007502C7" w:rsidRDefault="00AA1747" w:rsidP="00BD683B">
            <w:pPr>
              <w:jc w:val="center"/>
              <w:rPr>
                <w:sz w:val="18"/>
                <w:szCs w:val="18"/>
              </w:rPr>
            </w:pPr>
            <w:r w:rsidRPr="009451EE">
              <w:rPr>
                <w:sz w:val="18"/>
                <w:szCs w:val="18"/>
              </w:rPr>
              <w:t>Полски път</w:t>
            </w:r>
          </w:p>
        </w:tc>
        <w:tc>
          <w:tcPr>
            <w:tcW w:w="605" w:type="pct"/>
            <w:noWrap/>
            <w:vAlign w:val="center"/>
          </w:tcPr>
          <w:p w:rsidR="00AA1747" w:rsidRDefault="00AA1747" w:rsidP="004E7A81">
            <w:pPr>
              <w:jc w:val="center"/>
              <w:rPr>
                <w:b/>
                <w:bCs/>
              </w:rPr>
            </w:pPr>
            <w:r>
              <w:t>2.056</w:t>
            </w:r>
          </w:p>
        </w:tc>
        <w:tc>
          <w:tcPr>
            <w:tcW w:w="1770" w:type="pct"/>
            <w:noWrap/>
            <w:vAlign w:val="center"/>
          </w:tcPr>
          <w:p w:rsidR="00AA1747" w:rsidRPr="007502C7" w:rsidRDefault="00AA1747" w:rsidP="0079042F">
            <w:pPr>
              <w:rPr>
                <w:sz w:val="18"/>
                <w:szCs w:val="18"/>
              </w:rPr>
            </w:pPr>
            <w:r w:rsidRPr="007D0D77">
              <w:rPr>
                <w:sz w:val="18"/>
                <w:szCs w:val="18"/>
              </w:rPr>
              <w:t>КПУ ДСЪЕДИНЕНИЕ 95У</w:t>
            </w:r>
          </w:p>
        </w:tc>
      </w:tr>
      <w:tr w:rsidR="00AA1747" w:rsidRPr="007502C7" w:rsidTr="006E45DC">
        <w:trPr>
          <w:trHeight w:val="300"/>
          <w:jc w:val="center"/>
        </w:trPr>
        <w:tc>
          <w:tcPr>
            <w:tcW w:w="1415" w:type="pct"/>
            <w:noWrap/>
          </w:tcPr>
          <w:p w:rsidR="00AA1747" w:rsidRPr="007502C7" w:rsidRDefault="00AA1747" w:rsidP="00125E26">
            <w:pPr>
              <w:rPr>
                <w:sz w:val="18"/>
                <w:szCs w:val="18"/>
              </w:rPr>
            </w:pPr>
            <w:r w:rsidRPr="00125E26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605" w:type="pct"/>
          </w:tcPr>
          <w:p w:rsidR="00AA1747" w:rsidRPr="007502C7" w:rsidRDefault="00AA1747" w:rsidP="00BD6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noWrap/>
            <w:vAlign w:val="center"/>
          </w:tcPr>
          <w:p w:rsidR="00AA1747" w:rsidRPr="007502C7" w:rsidRDefault="00AA1747" w:rsidP="00BD6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noWrap/>
            <w:vAlign w:val="center"/>
          </w:tcPr>
          <w:p w:rsidR="00AA1747" w:rsidRPr="007502C7" w:rsidRDefault="00AA1747" w:rsidP="004E7A8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</w:rPr>
              <w:t>4.218</w:t>
            </w:r>
          </w:p>
        </w:tc>
        <w:tc>
          <w:tcPr>
            <w:tcW w:w="1770" w:type="pct"/>
            <w:noWrap/>
            <w:vAlign w:val="center"/>
          </w:tcPr>
          <w:p w:rsidR="00AA1747" w:rsidRPr="007502C7" w:rsidRDefault="00AA1747" w:rsidP="0079042F">
            <w:pPr>
              <w:rPr>
                <w:sz w:val="18"/>
                <w:szCs w:val="18"/>
              </w:rPr>
            </w:pPr>
          </w:p>
        </w:tc>
      </w:tr>
      <w:tr w:rsidR="00AA1747" w:rsidRPr="007502C7" w:rsidTr="006E45DC">
        <w:trPr>
          <w:trHeight w:val="300"/>
          <w:jc w:val="center"/>
        </w:trPr>
        <w:tc>
          <w:tcPr>
            <w:tcW w:w="1415" w:type="pct"/>
            <w:noWrap/>
            <w:vAlign w:val="center"/>
          </w:tcPr>
          <w:p w:rsidR="00AA1747" w:rsidRPr="009451EE" w:rsidRDefault="00AA1747" w:rsidP="00A11B86">
            <w:pPr>
              <w:rPr>
                <w:sz w:val="18"/>
                <w:szCs w:val="18"/>
              </w:rPr>
            </w:pPr>
            <w:r w:rsidRPr="009451EE">
              <w:rPr>
                <w:sz w:val="18"/>
                <w:szCs w:val="18"/>
              </w:rPr>
              <w:t>ОБЩИНА ВАРНА</w:t>
            </w:r>
          </w:p>
        </w:tc>
        <w:tc>
          <w:tcPr>
            <w:tcW w:w="605" w:type="pct"/>
          </w:tcPr>
          <w:p w:rsidR="00AA1747" w:rsidRPr="007502C7" w:rsidRDefault="00AA1747" w:rsidP="00BD6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noWrap/>
            <w:vAlign w:val="center"/>
          </w:tcPr>
          <w:p w:rsidR="00AA1747" w:rsidRPr="007502C7" w:rsidRDefault="00AA1747" w:rsidP="00BD683B">
            <w:pPr>
              <w:jc w:val="center"/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605" w:type="pct"/>
            <w:noWrap/>
          </w:tcPr>
          <w:p w:rsidR="00AA1747" w:rsidRPr="009451EE" w:rsidRDefault="00AA1747" w:rsidP="004E7A81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9451EE">
              <w:rPr>
                <w:sz w:val="18"/>
                <w:szCs w:val="18"/>
              </w:rPr>
              <w:t>0.204</w:t>
            </w:r>
          </w:p>
        </w:tc>
        <w:tc>
          <w:tcPr>
            <w:tcW w:w="1770" w:type="pct"/>
            <w:noWrap/>
            <w:vAlign w:val="center"/>
          </w:tcPr>
          <w:p w:rsidR="00AA1747" w:rsidRPr="007D0D77" w:rsidRDefault="00AA1747" w:rsidP="0079042F">
            <w:pPr>
              <w:rPr>
                <w:sz w:val="18"/>
                <w:szCs w:val="18"/>
              </w:rPr>
            </w:pPr>
            <w:r w:rsidRPr="007D0D77">
              <w:rPr>
                <w:sz w:val="18"/>
                <w:szCs w:val="18"/>
              </w:rPr>
              <w:t>„МЕГА-218"ЕООД”</w:t>
            </w:r>
          </w:p>
        </w:tc>
      </w:tr>
      <w:tr w:rsidR="00AA1747" w:rsidRPr="007502C7" w:rsidTr="006E45DC">
        <w:trPr>
          <w:trHeight w:val="300"/>
          <w:jc w:val="center"/>
        </w:trPr>
        <w:tc>
          <w:tcPr>
            <w:tcW w:w="1415" w:type="pct"/>
            <w:noWrap/>
          </w:tcPr>
          <w:p w:rsidR="00AA1747" w:rsidRPr="007502C7" w:rsidRDefault="00AA1747" w:rsidP="00A11B86">
            <w:pPr>
              <w:rPr>
                <w:sz w:val="18"/>
                <w:szCs w:val="18"/>
              </w:rPr>
            </w:pPr>
            <w:r w:rsidRPr="00125E26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605" w:type="pct"/>
          </w:tcPr>
          <w:p w:rsidR="00AA1747" w:rsidRPr="007502C7" w:rsidRDefault="00AA1747" w:rsidP="009451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noWrap/>
            <w:vAlign w:val="center"/>
          </w:tcPr>
          <w:p w:rsidR="00AA1747" w:rsidRPr="007502C7" w:rsidRDefault="00AA1747" w:rsidP="009451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noWrap/>
            <w:vAlign w:val="center"/>
          </w:tcPr>
          <w:p w:rsidR="00AA1747" w:rsidRDefault="00AA1747" w:rsidP="004E7A81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rPr>
                <w:b/>
                <w:bCs/>
                <w:sz w:val="22"/>
                <w:szCs w:val="22"/>
              </w:rPr>
              <w:t>0.204</w:t>
            </w:r>
          </w:p>
        </w:tc>
        <w:tc>
          <w:tcPr>
            <w:tcW w:w="1770" w:type="pct"/>
            <w:noWrap/>
            <w:vAlign w:val="center"/>
          </w:tcPr>
          <w:p w:rsidR="00AA1747" w:rsidRPr="007502C7" w:rsidRDefault="00AA1747" w:rsidP="0079042F">
            <w:pPr>
              <w:rPr>
                <w:sz w:val="18"/>
                <w:szCs w:val="18"/>
              </w:rPr>
            </w:pPr>
          </w:p>
        </w:tc>
      </w:tr>
      <w:bookmarkEnd w:id="1"/>
    </w:tbl>
    <w:p w:rsidR="00AA1747" w:rsidRPr="00B55469" w:rsidRDefault="00AA1747" w:rsidP="004641B4"/>
    <w:p w:rsidR="00AA1747" w:rsidRDefault="00AA1747" w:rsidP="004641B4">
      <w:pPr>
        <w:tabs>
          <w:tab w:val="left" w:pos="1305"/>
        </w:tabs>
      </w:pPr>
    </w:p>
    <w:p w:rsidR="00AA1747" w:rsidRPr="00487BB5" w:rsidRDefault="00AA1747" w:rsidP="00487BB5">
      <w:pPr>
        <w:rPr>
          <w:rStyle w:val="IntenseReference"/>
          <w:color w:val="auto"/>
          <w:u w:val="none"/>
        </w:rPr>
      </w:pPr>
      <w:r w:rsidRPr="00487BB5">
        <w:rPr>
          <w:b/>
          <w:bCs/>
        </w:rPr>
        <w:t xml:space="preserve">Настоящото приложение е неразделна част от </w:t>
      </w:r>
      <w:r w:rsidRPr="00487BB5">
        <w:rPr>
          <w:rStyle w:val="IntenseReference"/>
          <w:color w:val="auto"/>
          <w:u w:val="none"/>
        </w:rPr>
        <w:t>Заповед  №РД-21-04-220/29.09.2021г.</w:t>
      </w:r>
    </w:p>
    <w:p w:rsidR="00AA1747" w:rsidRPr="00487BB5" w:rsidRDefault="00AA1747" w:rsidP="004641B4">
      <w:pPr>
        <w:ind w:firstLine="708"/>
      </w:pPr>
    </w:p>
    <w:p w:rsidR="00AA1747" w:rsidRPr="00487BB5" w:rsidRDefault="00AA1747" w:rsidP="004641B4">
      <w:pPr>
        <w:tabs>
          <w:tab w:val="left" w:pos="1125"/>
        </w:tabs>
      </w:pPr>
    </w:p>
    <w:sectPr w:rsidR="00AA1747" w:rsidRPr="00487BB5" w:rsidSect="004641B4">
      <w:footerReference w:type="default" r:id="rId12"/>
      <w:pgSz w:w="11906" w:h="16838"/>
      <w:pgMar w:top="567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747" w:rsidRDefault="00AA1747" w:rsidP="00043091">
      <w:r>
        <w:separator/>
      </w:r>
    </w:p>
  </w:endnote>
  <w:endnote w:type="continuationSeparator" w:id="0">
    <w:p w:rsidR="00AA1747" w:rsidRDefault="00AA1747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747" w:rsidRPr="00433B27" w:rsidRDefault="00AA1747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AA1747" w:rsidRPr="00433B27" w:rsidRDefault="00AA1747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е-mail: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odzg_var@abv.bg</w:t>
      </w:r>
    </w:hyperlink>
  </w:p>
  <w:p w:rsidR="00AA1747" w:rsidRPr="00433B27" w:rsidRDefault="00AA1747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10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487BB5">
        <w:rPr>
          <w:rFonts w:ascii="Arial Narrow" w:hAnsi="Arial Narrow" w:cs="Arial Narrow"/>
          <w:b/>
          <w:bCs/>
          <w:noProof/>
          <w:sz w:val="18"/>
          <w:szCs w:val="18"/>
        </w:rPr>
        <w:t>11</w:t>
      </w:r>
    </w:fldSimple>
  </w:p>
  <w:p w:rsidR="00AA1747" w:rsidRPr="00433B27" w:rsidRDefault="00AA1747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747" w:rsidRDefault="00AA1747" w:rsidP="00043091">
      <w:r>
        <w:separator/>
      </w:r>
    </w:p>
  </w:footnote>
  <w:footnote w:type="continuationSeparator" w:id="0">
    <w:p w:rsidR="00AA1747" w:rsidRDefault="00AA1747" w:rsidP="00043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64E56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07621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566E39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CCC65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83AA9B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048C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A883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688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05E81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60B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8F725A"/>
    <w:multiLevelType w:val="hybridMultilevel"/>
    <w:tmpl w:val="36CE0B60"/>
    <w:lvl w:ilvl="0" w:tplc="DE0CEC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0B6846"/>
    <w:multiLevelType w:val="hybridMultilevel"/>
    <w:tmpl w:val="55DAF774"/>
    <w:lvl w:ilvl="0" w:tplc="FCBE907C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9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2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73E27C44"/>
    <w:multiLevelType w:val="hybridMultilevel"/>
    <w:tmpl w:val="FBC0A224"/>
    <w:lvl w:ilvl="0" w:tplc="25B01CC4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5">
    <w:nsid w:val="7DC83C50"/>
    <w:multiLevelType w:val="hybridMultilevel"/>
    <w:tmpl w:val="88BE4538"/>
    <w:lvl w:ilvl="0" w:tplc="D39C9C7A">
      <w:start w:val="1"/>
      <w:numFmt w:val="decimal"/>
      <w:lvlText w:val="%1."/>
      <w:lvlJc w:val="left"/>
      <w:pPr>
        <w:ind w:left="570" w:hanging="465"/>
      </w:pPr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num w:numId="1">
    <w:abstractNumId w:val="16"/>
  </w:num>
  <w:num w:numId="2">
    <w:abstractNumId w:val="21"/>
  </w:num>
  <w:num w:numId="3">
    <w:abstractNumId w:val="20"/>
  </w:num>
  <w:num w:numId="4">
    <w:abstractNumId w:val="12"/>
  </w:num>
  <w:num w:numId="5">
    <w:abstractNumId w:val="10"/>
  </w:num>
  <w:num w:numId="6">
    <w:abstractNumId w:val="23"/>
  </w:num>
  <w:num w:numId="7">
    <w:abstractNumId w:val="13"/>
  </w:num>
  <w:num w:numId="8">
    <w:abstractNumId w:val="11"/>
  </w:num>
  <w:num w:numId="9">
    <w:abstractNumId w:val="22"/>
  </w:num>
  <w:num w:numId="10">
    <w:abstractNumId w:val="14"/>
  </w:num>
  <w:num w:numId="11">
    <w:abstractNumId w:val="19"/>
  </w:num>
  <w:num w:numId="12">
    <w:abstractNumId w:val="24"/>
  </w:num>
  <w:num w:numId="13">
    <w:abstractNumId w:val="25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8"/>
  </w:num>
  <w:num w:numId="17">
    <w:abstractNumId w:val="17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12F5D"/>
    <w:rsid w:val="00013E24"/>
    <w:rsid w:val="00017CA1"/>
    <w:rsid w:val="0002087D"/>
    <w:rsid w:val="00025B62"/>
    <w:rsid w:val="0003370B"/>
    <w:rsid w:val="00043091"/>
    <w:rsid w:val="00044E4A"/>
    <w:rsid w:val="000500F8"/>
    <w:rsid w:val="000605BD"/>
    <w:rsid w:val="000C370D"/>
    <w:rsid w:val="000C728D"/>
    <w:rsid w:val="000D3292"/>
    <w:rsid w:val="000D45F9"/>
    <w:rsid w:val="000E717E"/>
    <w:rsid w:val="00100B79"/>
    <w:rsid w:val="001033CC"/>
    <w:rsid w:val="00104BF9"/>
    <w:rsid w:val="00125E26"/>
    <w:rsid w:val="0013085B"/>
    <w:rsid w:val="00145681"/>
    <w:rsid w:val="00172C2E"/>
    <w:rsid w:val="0017608F"/>
    <w:rsid w:val="001825E6"/>
    <w:rsid w:val="001E168B"/>
    <w:rsid w:val="00225DA3"/>
    <w:rsid w:val="00226B68"/>
    <w:rsid w:val="00247A8D"/>
    <w:rsid w:val="002554CC"/>
    <w:rsid w:val="00275BF4"/>
    <w:rsid w:val="00275DE7"/>
    <w:rsid w:val="00297752"/>
    <w:rsid w:val="002A2157"/>
    <w:rsid w:val="002A6B78"/>
    <w:rsid w:val="002A725B"/>
    <w:rsid w:val="002B7583"/>
    <w:rsid w:val="002B7A81"/>
    <w:rsid w:val="002D3D84"/>
    <w:rsid w:val="002D5A93"/>
    <w:rsid w:val="002E34D4"/>
    <w:rsid w:val="0030367D"/>
    <w:rsid w:val="00326543"/>
    <w:rsid w:val="00334EAC"/>
    <w:rsid w:val="00386A7C"/>
    <w:rsid w:val="0039461B"/>
    <w:rsid w:val="003A04C6"/>
    <w:rsid w:val="003D5728"/>
    <w:rsid w:val="003F184C"/>
    <w:rsid w:val="00412CE7"/>
    <w:rsid w:val="00417B03"/>
    <w:rsid w:val="00426F9C"/>
    <w:rsid w:val="00432725"/>
    <w:rsid w:val="00433B27"/>
    <w:rsid w:val="00433D49"/>
    <w:rsid w:val="00445A4D"/>
    <w:rsid w:val="004641B4"/>
    <w:rsid w:val="00484E4B"/>
    <w:rsid w:val="00487BB5"/>
    <w:rsid w:val="00495EE0"/>
    <w:rsid w:val="004A5859"/>
    <w:rsid w:val="004B039E"/>
    <w:rsid w:val="004C2C50"/>
    <w:rsid w:val="004D020E"/>
    <w:rsid w:val="004D6DAF"/>
    <w:rsid w:val="004E20D8"/>
    <w:rsid w:val="004E7A81"/>
    <w:rsid w:val="004F31C8"/>
    <w:rsid w:val="0052712F"/>
    <w:rsid w:val="00530E52"/>
    <w:rsid w:val="00533CC3"/>
    <w:rsid w:val="00564DE3"/>
    <w:rsid w:val="00592FC2"/>
    <w:rsid w:val="005D379B"/>
    <w:rsid w:val="005E1CB3"/>
    <w:rsid w:val="005E71DB"/>
    <w:rsid w:val="005F1FE6"/>
    <w:rsid w:val="005F3DA6"/>
    <w:rsid w:val="00610DD6"/>
    <w:rsid w:val="00622CE0"/>
    <w:rsid w:val="00627D2F"/>
    <w:rsid w:val="00640F8C"/>
    <w:rsid w:val="00655371"/>
    <w:rsid w:val="00681AA5"/>
    <w:rsid w:val="006841F8"/>
    <w:rsid w:val="006A0F64"/>
    <w:rsid w:val="006A2544"/>
    <w:rsid w:val="006B1390"/>
    <w:rsid w:val="006D0161"/>
    <w:rsid w:val="006E45DC"/>
    <w:rsid w:val="006E7BA4"/>
    <w:rsid w:val="007044D2"/>
    <w:rsid w:val="0071646F"/>
    <w:rsid w:val="00742EF2"/>
    <w:rsid w:val="007502C7"/>
    <w:rsid w:val="00762999"/>
    <w:rsid w:val="0076302E"/>
    <w:rsid w:val="0079042F"/>
    <w:rsid w:val="007C1C86"/>
    <w:rsid w:val="007D0D77"/>
    <w:rsid w:val="007E7271"/>
    <w:rsid w:val="00805BE3"/>
    <w:rsid w:val="008150D9"/>
    <w:rsid w:val="00831B31"/>
    <w:rsid w:val="0083334C"/>
    <w:rsid w:val="0084532B"/>
    <w:rsid w:val="008661FB"/>
    <w:rsid w:val="0088553F"/>
    <w:rsid w:val="008873AA"/>
    <w:rsid w:val="008B0883"/>
    <w:rsid w:val="008D28D5"/>
    <w:rsid w:val="008E2270"/>
    <w:rsid w:val="009045C0"/>
    <w:rsid w:val="00911AE5"/>
    <w:rsid w:val="009154E6"/>
    <w:rsid w:val="00933438"/>
    <w:rsid w:val="009451EE"/>
    <w:rsid w:val="00947773"/>
    <w:rsid w:val="009550F6"/>
    <w:rsid w:val="00984BCC"/>
    <w:rsid w:val="00986014"/>
    <w:rsid w:val="009B39CC"/>
    <w:rsid w:val="009B44C6"/>
    <w:rsid w:val="009E4DB6"/>
    <w:rsid w:val="009E62B9"/>
    <w:rsid w:val="009E6E9A"/>
    <w:rsid w:val="009F14F9"/>
    <w:rsid w:val="009F5A84"/>
    <w:rsid w:val="00A11B86"/>
    <w:rsid w:val="00A25C2A"/>
    <w:rsid w:val="00A36467"/>
    <w:rsid w:val="00A613D5"/>
    <w:rsid w:val="00A62F1E"/>
    <w:rsid w:val="00A660F3"/>
    <w:rsid w:val="00A662D1"/>
    <w:rsid w:val="00A7411F"/>
    <w:rsid w:val="00A76D16"/>
    <w:rsid w:val="00A96E3F"/>
    <w:rsid w:val="00AA1747"/>
    <w:rsid w:val="00AB262D"/>
    <w:rsid w:val="00AC1FE3"/>
    <w:rsid w:val="00AC73CD"/>
    <w:rsid w:val="00AE5268"/>
    <w:rsid w:val="00B142F0"/>
    <w:rsid w:val="00B42EB4"/>
    <w:rsid w:val="00B459C5"/>
    <w:rsid w:val="00B55469"/>
    <w:rsid w:val="00B905A2"/>
    <w:rsid w:val="00BB0D42"/>
    <w:rsid w:val="00BD683B"/>
    <w:rsid w:val="00BF0C10"/>
    <w:rsid w:val="00C40186"/>
    <w:rsid w:val="00C61D5D"/>
    <w:rsid w:val="00C6709B"/>
    <w:rsid w:val="00C86802"/>
    <w:rsid w:val="00CA435D"/>
    <w:rsid w:val="00CB276E"/>
    <w:rsid w:val="00CB2BEF"/>
    <w:rsid w:val="00CB6B50"/>
    <w:rsid w:val="00CC2FF7"/>
    <w:rsid w:val="00D00A24"/>
    <w:rsid w:val="00D77E8C"/>
    <w:rsid w:val="00D8701F"/>
    <w:rsid w:val="00DA73CB"/>
    <w:rsid w:val="00DD592D"/>
    <w:rsid w:val="00DF0BDE"/>
    <w:rsid w:val="00DF5667"/>
    <w:rsid w:val="00DF7A58"/>
    <w:rsid w:val="00E03C8A"/>
    <w:rsid w:val="00E14A7E"/>
    <w:rsid w:val="00E16FE3"/>
    <w:rsid w:val="00E2774D"/>
    <w:rsid w:val="00E36934"/>
    <w:rsid w:val="00E374CA"/>
    <w:rsid w:val="00E45F83"/>
    <w:rsid w:val="00E75925"/>
    <w:rsid w:val="00E80D18"/>
    <w:rsid w:val="00EA6B6D"/>
    <w:rsid w:val="00EB2F59"/>
    <w:rsid w:val="00EB62F0"/>
    <w:rsid w:val="00EC2BFB"/>
    <w:rsid w:val="00EC66D1"/>
    <w:rsid w:val="00EC7DB5"/>
    <w:rsid w:val="00ED1F7B"/>
    <w:rsid w:val="00EE0F49"/>
    <w:rsid w:val="00F12D43"/>
    <w:rsid w:val="00F24A0E"/>
    <w:rsid w:val="00F27643"/>
    <w:rsid w:val="00F52891"/>
    <w:rsid w:val="00F55CE2"/>
    <w:rsid w:val="00F74A8B"/>
    <w:rsid w:val="00F87A19"/>
    <w:rsid w:val="00FA01A7"/>
    <w:rsid w:val="00FA1042"/>
    <w:rsid w:val="00FA7904"/>
    <w:rsid w:val="00FF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13085B"/>
    <w:pPr>
      <w:ind w:left="720"/>
    </w:pPr>
  </w:style>
  <w:style w:type="paragraph" w:customStyle="1" w:styleId="CharChar">
    <w:name w:val="Знак Char Char"/>
    <w:basedOn w:val="Normal"/>
    <w:uiPriority w:val="99"/>
    <w:rsid w:val="0013085B"/>
    <w:rPr>
      <w:lang w:val="pl-PL" w:eastAsia="pl-PL"/>
    </w:rPr>
  </w:style>
  <w:style w:type="paragraph" w:customStyle="1" w:styleId="CharChar2">
    <w:name w:val="Char Char2"/>
    <w:basedOn w:val="Normal"/>
    <w:uiPriority w:val="99"/>
    <w:rsid w:val="0013085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rsid w:val="0013085B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13085B"/>
    <w:rPr>
      <w:rFonts w:cs="Times New Roman"/>
    </w:rPr>
  </w:style>
  <w:style w:type="paragraph" w:customStyle="1" w:styleId="CharChar0">
    <w:name w:val="Char Char"/>
    <w:basedOn w:val="Normal"/>
    <w:uiPriority w:val="99"/>
    <w:rsid w:val="0013085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13085B"/>
    <w:pPr>
      <w:ind w:firstLine="990"/>
      <w:jc w:val="both"/>
    </w:pPr>
    <w:rPr>
      <w:rFonts w:eastAsia="SimSun"/>
      <w:color w:val="000000"/>
      <w:lang w:eastAsia="zh-CN"/>
    </w:rPr>
  </w:style>
  <w:style w:type="character" w:styleId="FollowedHyperlink">
    <w:name w:val="FollowedHyperlink"/>
    <w:basedOn w:val="DefaultParagraphFont"/>
    <w:uiPriority w:val="99"/>
    <w:semiHidden/>
    <w:rsid w:val="0013085B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1308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bg-BG"/>
    </w:rPr>
  </w:style>
  <w:style w:type="paragraph" w:customStyle="1" w:styleId="xl66">
    <w:name w:val="xl66"/>
    <w:basedOn w:val="Normal"/>
    <w:uiPriority w:val="99"/>
    <w:rsid w:val="001308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bg-BG"/>
    </w:rPr>
  </w:style>
  <w:style w:type="paragraph" w:customStyle="1" w:styleId="xl67">
    <w:name w:val="xl67"/>
    <w:basedOn w:val="Normal"/>
    <w:uiPriority w:val="99"/>
    <w:rsid w:val="001308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bg-BG"/>
    </w:rPr>
  </w:style>
  <w:style w:type="paragraph" w:customStyle="1" w:styleId="xl68">
    <w:name w:val="xl68"/>
    <w:basedOn w:val="Normal"/>
    <w:uiPriority w:val="99"/>
    <w:rsid w:val="001308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bg-BG"/>
    </w:rPr>
  </w:style>
  <w:style w:type="paragraph" w:customStyle="1" w:styleId="xl69">
    <w:name w:val="xl69"/>
    <w:basedOn w:val="Normal"/>
    <w:uiPriority w:val="99"/>
    <w:rsid w:val="001308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bg-BG"/>
    </w:rPr>
  </w:style>
  <w:style w:type="paragraph" w:customStyle="1" w:styleId="xl70">
    <w:name w:val="xl70"/>
    <w:basedOn w:val="Normal"/>
    <w:uiPriority w:val="99"/>
    <w:rsid w:val="001308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bg-BG"/>
    </w:rPr>
  </w:style>
  <w:style w:type="paragraph" w:customStyle="1" w:styleId="xl71">
    <w:name w:val="xl71"/>
    <w:basedOn w:val="Normal"/>
    <w:uiPriority w:val="99"/>
    <w:rsid w:val="001308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bg-BG"/>
    </w:rPr>
  </w:style>
  <w:style w:type="paragraph" w:customStyle="1" w:styleId="xl72">
    <w:name w:val="xl72"/>
    <w:basedOn w:val="Normal"/>
    <w:uiPriority w:val="99"/>
    <w:rsid w:val="001308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bg-BG"/>
    </w:rPr>
  </w:style>
  <w:style w:type="paragraph" w:customStyle="1" w:styleId="xl73">
    <w:name w:val="xl73"/>
    <w:basedOn w:val="Normal"/>
    <w:uiPriority w:val="99"/>
    <w:rsid w:val="001308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bg-BG"/>
    </w:rPr>
  </w:style>
  <w:style w:type="table" w:styleId="TableGrid">
    <w:name w:val="Table Grid"/>
    <w:basedOn w:val="TableNormal"/>
    <w:uiPriority w:val="99"/>
    <w:rsid w:val="0013085B"/>
    <w:rPr>
      <w:rFonts w:ascii="Times New Roman" w:eastAsia="SimSu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basedOn w:val="DefaultParagraphFont"/>
    <w:uiPriority w:val="99"/>
    <w:qFormat/>
    <w:rsid w:val="00CB2BEF"/>
    <w:rPr>
      <w:rFonts w:cs="Times New Roman"/>
      <w:b/>
      <w:bCs/>
      <w:smallCaps/>
      <w:color w:val="C0504D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91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153</TotalTime>
  <Pages>11</Pages>
  <Words>3839</Words>
  <Characters>21884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GSEKRETAR_PY</dc:creator>
  <cp:keywords/>
  <dc:description/>
  <cp:lastModifiedBy>GD AR</cp:lastModifiedBy>
  <cp:revision>16</cp:revision>
  <cp:lastPrinted>2019-08-22T11:07:00Z</cp:lastPrinted>
  <dcterms:created xsi:type="dcterms:W3CDTF">2021-09-16T12:48:00Z</dcterms:created>
  <dcterms:modified xsi:type="dcterms:W3CDTF">2021-09-29T12:25:00Z</dcterms:modified>
</cp:coreProperties>
</file>