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AF" w:rsidRPr="00881B6F" w:rsidRDefault="009004A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8" type="#_x0000_t32" style="position:absolute;left:0;text-align:left;margin-left:54.55pt;margin-top:-2.4pt;width:0;height:43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9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9004AF" w:rsidRPr="00881B6F" w:rsidRDefault="009004AF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881B6F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земеделието, храните и горите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9004AF" w:rsidRPr="00881B6F" w:rsidRDefault="009004AF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881B6F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881B6F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9004AF" w:rsidRDefault="009004AF" w:rsidP="001033CC">
      <w:pPr>
        <w:pStyle w:val="Header"/>
        <w:ind w:firstLine="1276"/>
      </w:pPr>
    </w:p>
    <w:p w:rsidR="009004AF" w:rsidRDefault="009004AF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9004AF" w:rsidRDefault="009004AF" w:rsidP="002554CC">
      <w:pPr>
        <w:jc w:val="center"/>
        <w:rPr>
          <w:b/>
          <w:lang w:eastAsia="bg-BG"/>
        </w:rPr>
      </w:pPr>
    </w:p>
    <w:p w:rsidR="009004AF" w:rsidRPr="001A61AD" w:rsidRDefault="009004AF" w:rsidP="00DD320F">
      <w:pPr>
        <w:jc w:val="center"/>
        <w:rPr>
          <w:b/>
          <w:sz w:val="22"/>
          <w:szCs w:val="22"/>
        </w:rPr>
      </w:pPr>
      <w:r>
        <w:rPr>
          <w:b/>
        </w:rPr>
        <w:t>ЗАПОВЕД</w:t>
      </w:r>
    </w:p>
    <w:p w:rsidR="009004AF" w:rsidRPr="001A61AD" w:rsidRDefault="009004AF" w:rsidP="00DD320F">
      <w:pPr>
        <w:jc w:val="center"/>
        <w:rPr>
          <w:b/>
          <w:sz w:val="22"/>
          <w:szCs w:val="22"/>
        </w:rPr>
      </w:pPr>
    </w:p>
    <w:p w:rsidR="009004AF" w:rsidRPr="001A61AD" w:rsidRDefault="009004AF" w:rsidP="00DD320F">
      <w:pPr>
        <w:jc w:val="center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№ РД 21-04-</w:t>
      </w:r>
      <w:r>
        <w:rPr>
          <w:b/>
          <w:sz w:val="22"/>
          <w:szCs w:val="22"/>
        </w:rPr>
        <w:t>8</w:t>
      </w:r>
      <w:r w:rsidRPr="001A61AD">
        <w:rPr>
          <w:b/>
          <w:sz w:val="22"/>
          <w:szCs w:val="22"/>
        </w:rPr>
        <w:t>-П</w:t>
      </w:r>
    </w:p>
    <w:p w:rsidR="009004AF" w:rsidRPr="001A61AD" w:rsidRDefault="009004AF" w:rsidP="00DD320F">
      <w:pPr>
        <w:jc w:val="center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>05</w:t>
      </w:r>
      <w:r w:rsidRPr="001A61AD">
        <w:rPr>
          <w:b/>
          <w:sz w:val="22"/>
          <w:szCs w:val="22"/>
        </w:rPr>
        <w:t>.01.2021г.</w:t>
      </w:r>
    </w:p>
    <w:p w:rsidR="009004AF" w:rsidRPr="001A61AD" w:rsidRDefault="009004AF" w:rsidP="00DD320F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9004AF" w:rsidRPr="001A61AD" w:rsidRDefault="009004AF" w:rsidP="00DD320F">
      <w:pPr>
        <w:widowControl w:val="0"/>
        <w:autoSpaceDE w:val="0"/>
        <w:autoSpaceDN w:val="0"/>
        <w:adjustRightInd w:val="0"/>
        <w:ind w:right="306" w:firstLine="480"/>
        <w:jc w:val="both"/>
        <w:rPr>
          <w:b/>
          <w:sz w:val="22"/>
          <w:szCs w:val="22"/>
        </w:rPr>
      </w:pPr>
      <w:r w:rsidRPr="001A61AD">
        <w:rPr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чл.37в, ал.16 от ЗИД ЗСПЗЗ ( ДВ, бр.14/20.02.2015г.) и  изтекъл срок за произнасяне от Общински съвет – Варна /съгласно писмо рег.№ ОС20000671ВН</w:t>
      </w:r>
      <w:r w:rsidRPr="001A61AD">
        <w:rPr>
          <w:sz w:val="22"/>
          <w:szCs w:val="22"/>
          <w:lang w:val="en-US"/>
        </w:rPr>
        <w:t>_</w:t>
      </w:r>
      <w:r w:rsidRPr="001A61AD">
        <w:rPr>
          <w:sz w:val="22"/>
          <w:szCs w:val="22"/>
        </w:rPr>
        <w:t>003ВН/15.12.2020г./</w:t>
      </w:r>
      <w:r w:rsidRPr="001A61AD">
        <w:rPr>
          <w:sz w:val="22"/>
          <w:szCs w:val="22"/>
          <w:lang w:val="en-US"/>
        </w:rPr>
        <w:t xml:space="preserve"> </w:t>
      </w:r>
      <w:r w:rsidRPr="001A61AD">
        <w:rPr>
          <w:color w:val="000000"/>
          <w:sz w:val="22"/>
          <w:szCs w:val="22"/>
        </w:rPr>
        <w:t>по отправено искане изх.№ПО-09-1207-3 от 29.10.2020г</w:t>
      </w:r>
      <w:r w:rsidRPr="001A61AD">
        <w:rPr>
          <w:color w:val="FF0000"/>
          <w:sz w:val="22"/>
          <w:szCs w:val="22"/>
        </w:rPr>
        <w:t>.</w:t>
      </w:r>
      <w:r w:rsidRPr="001A61AD">
        <w:rPr>
          <w:sz w:val="22"/>
          <w:szCs w:val="22"/>
        </w:rPr>
        <w:t xml:space="preserve"> от Директора на ОД ”Земеделие”-Варна </w:t>
      </w:r>
      <w:r w:rsidRPr="001A61AD">
        <w:rPr>
          <w:sz w:val="22"/>
          <w:szCs w:val="22"/>
          <w:lang w:val="en-US"/>
        </w:rPr>
        <w:t xml:space="preserve"> </w:t>
      </w:r>
      <w:r w:rsidRPr="001A61AD">
        <w:rPr>
          <w:sz w:val="22"/>
          <w:szCs w:val="22"/>
        </w:rPr>
        <w:t xml:space="preserve">за предоставяне на 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</w:t>
      </w:r>
      <w:r w:rsidRPr="001A61AD">
        <w:rPr>
          <w:b/>
          <w:sz w:val="22"/>
          <w:szCs w:val="22"/>
        </w:rPr>
        <w:t>за землището на с.Тополи, ЕКАТТЕ 72709, общ.Варна, област Варна за стопанската</w:t>
      </w:r>
      <w:r w:rsidRPr="001A61AD">
        <w:rPr>
          <w:sz w:val="22"/>
          <w:szCs w:val="22"/>
        </w:rPr>
        <w:t xml:space="preserve"> </w:t>
      </w:r>
      <w:r w:rsidRPr="001A61AD">
        <w:rPr>
          <w:b/>
          <w:sz w:val="22"/>
          <w:szCs w:val="22"/>
        </w:rPr>
        <w:t>2020/2021г.</w:t>
      </w:r>
    </w:p>
    <w:p w:rsidR="009004AF" w:rsidRPr="001A61AD" w:rsidRDefault="009004AF" w:rsidP="00DD320F">
      <w:pPr>
        <w:ind w:right="306"/>
        <w:jc w:val="center"/>
        <w:rPr>
          <w:b/>
          <w:bCs/>
          <w:sz w:val="22"/>
          <w:szCs w:val="22"/>
          <w:lang w:eastAsia="bg-BG"/>
        </w:rPr>
      </w:pPr>
    </w:p>
    <w:p w:rsidR="009004AF" w:rsidRDefault="009004AF" w:rsidP="00DD320F">
      <w:pPr>
        <w:ind w:right="306"/>
        <w:jc w:val="center"/>
        <w:rPr>
          <w:b/>
          <w:sz w:val="22"/>
          <w:szCs w:val="22"/>
        </w:rPr>
      </w:pPr>
    </w:p>
    <w:p w:rsidR="009004AF" w:rsidRDefault="009004AF" w:rsidP="00DD320F">
      <w:pPr>
        <w:ind w:right="306"/>
        <w:jc w:val="center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ОПРЕДЕЛЯМ :</w:t>
      </w:r>
    </w:p>
    <w:p w:rsidR="009004AF" w:rsidRPr="001A61AD" w:rsidRDefault="009004AF" w:rsidP="00DD320F">
      <w:pPr>
        <w:ind w:right="306"/>
        <w:jc w:val="center"/>
        <w:rPr>
          <w:b/>
          <w:sz w:val="22"/>
          <w:szCs w:val="22"/>
        </w:rPr>
      </w:pPr>
    </w:p>
    <w:p w:rsidR="009004AF" w:rsidRPr="001A61AD" w:rsidRDefault="009004AF" w:rsidP="00DD320F">
      <w:pPr>
        <w:ind w:right="306" w:firstLine="708"/>
        <w:jc w:val="both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І.</w:t>
      </w:r>
      <w:r w:rsidRPr="001A61AD">
        <w:rPr>
          <w:sz w:val="22"/>
          <w:szCs w:val="22"/>
        </w:rP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 w:rsidRPr="001A61AD">
        <w:rPr>
          <w:bCs/>
          <w:sz w:val="22"/>
          <w:szCs w:val="22"/>
        </w:rPr>
        <w:t>§ 2е от ДР</w:t>
      </w:r>
      <w:r w:rsidRPr="001A61AD">
        <w:rPr>
          <w:b/>
          <w:bCs/>
          <w:sz w:val="22"/>
          <w:szCs w:val="22"/>
        </w:rPr>
        <w:t xml:space="preserve"> </w:t>
      </w:r>
      <w:r w:rsidRPr="001A61AD">
        <w:rPr>
          <w:bCs/>
          <w:sz w:val="22"/>
          <w:szCs w:val="22"/>
        </w:rPr>
        <w:t>ЗСПЗЗ</w:t>
      </w:r>
      <w:r w:rsidRPr="001A61AD">
        <w:rPr>
          <w:sz w:val="22"/>
          <w:szCs w:val="22"/>
        </w:rPr>
        <w:t xml:space="preserve"> </w:t>
      </w:r>
      <w:r w:rsidRPr="001A61AD">
        <w:rPr>
          <w:color w:val="000000"/>
          <w:spacing w:val="4"/>
          <w:sz w:val="22"/>
          <w:szCs w:val="22"/>
        </w:rPr>
        <w:t xml:space="preserve">от комисия, назначена със Заповед № РД 20-07-29/29.01.2020г., изменена със Заповед № РД20-07-55/10.03.2020г. на Директора на ОД "Земеделие"–Варна, </w:t>
      </w:r>
      <w:r w:rsidRPr="001A61AD">
        <w:rPr>
          <w:b/>
          <w:color w:val="000000"/>
          <w:spacing w:val="4"/>
          <w:sz w:val="22"/>
          <w:szCs w:val="22"/>
        </w:rPr>
        <w:t>в размер на 30,00 лв./дка</w:t>
      </w:r>
      <w:r w:rsidRPr="001A61AD">
        <w:rPr>
          <w:color w:val="000000"/>
          <w:spacing w:val="4"/>
          <w:sz w:val="22"/>
          <w:szCs w:val="22"/>
        </w:rPr>
        <w:t xml:space="preserve"> </w:t>
      </w:r>
      <w:r w:rsidRPr="001A61AD">
        <w:rPr>
          <w:b/>
          <w:color w:val="000000"/>
          <w:spacing w:val="4"/>
          <w:sz w:val="22"/>
          <w:szCs w:val="22"/>
        </w:rPr>
        <w:t>за землището на с.Тополи</w:t>
      </w:r>
      <w:r w:rsidRPr="001A61AD">
        <w:rPr>
          <w:b/>
          <w:sz w:val="22"/>
          <w:szCs w:val="22"/>
        </w:rPr>
        <w:t xml:space="preserve">, ЕКАТТЕ 72709, </w:t>
      </w:r>
      <w:r w:rsidRPr="001A61AD">
        <w:rPr>
          <w:color w:val="000000"/>
          <w:spacing w:val="4"/>
          <w:sz w:val="22"/>
          <w:szCs w:val="22"/>
        </w:rPr>
        <w:t>общ. Варна, област Варна</w:t>
      </w:r>
      <w:r w:rsidRPr="001A61AD">
        <w:rPr>
          <w:b/>
          <w:color w:val="000000"/>
          <w:spacing w:val="4"/>
          <w:sz w:val="22"/>
          <w:szCs w:val="22"/>
        </w:rPr>
        <w:t xml:space="preserve"> </w:t>
      </w:r>
      <w:r w:rsidRPr="001A61AD">
        <w:rPr>
          <w:b/>
          <w:sz w:val="22"/>
          <w:szCs w:val="22"/>
        </w:rPr>
        <w:t xml:space="preserve">за стопанската </w:t>
      </w:r>
      <w:r w:rsidRPr="001A61AD">
        <w:rPr>
          <w:sz w:val="22"/>
          <w:szCs w:val="22"/>
        </w:rPr>
        <w:t xml:space="preserve"> </w:t>
      </w:r>
      <w:r w:rsidRPr="001A61AD">
        <w:rPr>
          <w:b/>
          <w:sz w:val="22"/>
          <w:szCs w:val="22"/>
        </w:rPr>
        <w:t>2020/2021г., както следва:</w:t>
      </w:r>
    </w:p>
    <w:p w:rsidR="009004AF" w:rsidRPr="001A61AD" w:rsidRDefault="009004AF" w:rsidP="00DD320F">
      <w:pPr>
        <w:ind w:right="306" w:firstLine="708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-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76"/>
        <w:gridCol w:w="1376"/>
        <w:gridCol w:w="1388"/>
        <w:gridCol w:w="1600"/>
      </w:tblGrid>
      <w:tr w:rsidR="009004AF" w:rsidRPr="001A61AD" w:rsidTr="00DD320F">
        <w:trPr>
          <w:trHeight w:val="945"/>
          <w:jc w:val="center"/>
        </w:trPr>
        <w:tc>
          <w:tcPr>
            <w:tcW w:w="4776" w:type="dxa"/>
            <w:vAlign w:val="center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376" w:type="dxa"/>
            <w:vAlign w:val="center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Ползвана площ/дка/ чл.37в/16/</w:t>
            </w:r>
          </w:p>
        </w:tc>
        <w:tc>
          <w:tcPr>
            <w:tcW w:w="1388" w:type="dxa"/>
            <w:vAlign w:val="center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Сума /лв./за плащане</w:t>
            </w:r>
          </w:p>
        </w:tc>
      </w:tr>
      <w:tr w:rsidR="009004AF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004AF" w:rsidRPr="001A61AD" w:rsidRDefault="009004AF">
            <w:pPr>
              <w:rPr>
                <w:b/>
                <w:bCs/>
                <w:color w:val="000000"/>
              </w:rPr>
            </w:pPr>
            <w:r w:rsidRPr="001A61AD">
              <w:rPr>
                <w:b/>
                <w:sz w:val="22"/>
                <w:szCs w:val="22"/>
                <w:lang w:eastAsia="bg-BG"/>
              </w:rPr>
              <w:t>”САВОВ-13-КМС"ЕООД</w:t>
            </w:r>
          </w:p>
        </w:tc>
        <w:tc>
          <w:tcPr>
            <w:tcW w:w="1376" w:type="dxa"/>
            <w:noWrap/>
            <w:vAlign w:val="bottom"/>
          </w:tcPr>
          <w:p w:rsidR="009004AF" w:rsidRPr="001A61AD" w:rsidRDefault="009004AF">
            <w:pPr>
              <w:jc w:val="center"/>
            </w:pPr>
            <w:r w:rsidRPr="001A61AD">
              <w:rPr>
                <w:sz w:val="22"/>
                <w:szCs w:val="22"/>
              </w:rPr>
              <w:t>35,990</w:t>
            </w:r>
          </w:p>
        </w:tc>
        <w:tc>
          <w:tcPr>
            <w:tcW w:w="1388" w:type="dxa"/>
            <w:noWrap/>
            <w:vAlign w:val="bottom"/>
          </w:tcPr>
          <w:p w:rsidR="009004AF" w:rsidRPr="001A61AD" w:rsidRDefault="009004AF">
            <w:pPr>
              <w:jc w:val="center"/>
            </w:pPr>
            <w:r w:rsidRPr="001A61A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9004AF" w:rsidRPr="001A61AD" w:rsidRDefault="009004AF">
            <w:pPr>
              <w:spacing w:line="276" w:lineRule="auto"/>
              <w:jc w:val="right"/>
              <w:rPr>
                <w:color w:val="000000"/>
              </w:rPr>
            </w:pPr>
            <w:r w:rsidRPr="001A61AD">
              <w:rPr>
                <w:color w:val="000000"/>
                <w:sz w:val="22"/>
                <w:szCs w:val="22"/>
              </w:rPr>
              <w:t>1079,70</w:t>
            </w:r>
          </w:p>
        </w:tc>
      </w:tr>
      <w:tr w:rsidR="009004AF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004AF" w:rsidRPr="001A61AD" w:rsidRDefault="009004AF">
            <w:pPr>
              <w:rPr>
                <w:b/>
              </w:rPr>
            </w:pPr>
            <w:r w:rsidRPr="001A61AD">
              <w:rPr>
                <w:b/>
                <w:sz w:val="22"/>
                <w:szCs w:val="22"/>
              </w:rPr>
              <w:t>ЗК”ТРАКИЯ”</w:t>
            </w:r>
          </w:p>
        </w:tc>
        <w:tc>
          <w:tcPr>
            <w:tcW w:w="1376" w:type="dxa"/>
            <w:noWrap/>
            <w:vAlign w:val="bottom"/>
          </w:tcPr>
          <w:p w:rsidR="009004AF" w:rsidRPr="001A61AD" w:rsidRDefault="009004AF">
            <w:pPr>
              <w:jc w:val="center"/>
            </w:pPr>
            <w:r w:rsidRPr="001A61AD">
              <w:rPr>
                <w:sz w:val="22"/>
                <w:szCs w:val="22"/>
              </w:rPr>
              <w:t>16,579</w:t>
            </w:r>
          </w:p>
        </w:tc>
        <w:tc>
          <w:tcPr>
            <w:tcW w:w="1388" w:type="dxa"/>
            <w:noWrap/>
            <w:vAlign w:val="bottom"/>
          </w:tcPr>
          <w:p w:rsidR="009004AF" w:rsidRPr="001A61AD" w:rsidRDefault="009004AF">
            <w:pPr>
              <w:jc w:val="center"/>
            </w:pPr>
            <w:r w:rsidRPr="001A61AD">
              <w:rPr>
                <w:sz w:val="22"/>
                <w:szCs w:val="22"/>
              </w:rPr>
              <w:t>30,00</w:t>
            </w:r>
          </w:p>
        </w:tc>
        <w:tc>
          <w:tcPr>
            <w:tcW w:w="1600" w:type="dxa"/>
            <w:noWrap/>
            <w:vAlign w:val="center"/>
          </w:tcPr>
          <w:p w:rsidR="009004AF" w:rsidRPr="001A61AD" w:rsidRDefault="009004AF">
            <w:pPr>
              <w:spacing w:line="276" w:lineRule="auto"/>
              <w:jc w:val="right"/>
              <w:rPr>
                <w:color w:val="000000"/>
              </w:rPr>
            </w:pPr>
            <w:r w:rsidRPr="001A61AD">
              <w:rPr>
                <w:color w:val="000000"/>
                <w:sz w:val="22"/>
                <w:szCs w:val="22"/>
              </w:rPr>
              <w:t>497,37</w:t>
            </w:r>
          </w:p>
        </w:tc>
      </w:tr>
      <w:tr w:rsidR="009004AF" w:rsidRPr="001A61AD" w:rsidTr="00DD320F">
        <w:trPr>
          <w:trHeight w:val="300"/>
          <w:jc w:val="center"/>
        </w:trPr>
        <w:tc>
          <w:tcPr>
            <w:tcW w:w="4776" w:type="dxa"/>
            <w:noWrap/>
            <w:vAlign w:val="bottom"/>
          </w:tcPr>
          <w:p w:rsidR="009004AF" w:rsidRPr="001A61AD" w:rsidRDefault="009004AF">
            <w:pPr>
              <w:rPr>
                <w:b/>
                <w:bCs/>
              </w:rPr>
            </w:pPr>
            <w:r w:rsidRPr="001A61AD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376" w:type="dxa"/>
            <w:noWrap/>
            <w:vAlign w:val="bottom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</w:rPr>
            </w:pPr>
            <w:r w:rsidRPr="001A61AD">
              <w:rPr>
                <w:b/>
                <w:bCs/>
                <w:color w:val="000000"/>
                <w:sz w:val="22"/>
                <w:szCs w:val="22"/>
              </w:rPr>
              <w:t>52,569</w:t>
            </w:r>
          </w:p>
        </w:tc>
        <w:tc>
          <w:tcPr>
            <w:tcW w:w="1388" w:type="dxa"/>
            <w:noWrap/>
            <w:vAlign w:val="bottom"/>
          </w:tcPr>
          <w:p w:rsidR="009004AF" w:rsidRPr="001A61AD" w:rsidRDefault="009004AF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1600" w:type="dxa"/>
            <w:noWrap/>
            <w:vAlign w:val="center"/>
          </w:tcPr>
          <w:p w:rsidR="009004AF" w:rsidRPr="001A61AD" w:rsidRDefault="009004AF">
            <w:pPr>
              <w:spacing w:line="276" w:lineRule="auto"/>
              <w:jc w:val="right"/>
              <w:rPr>
                <w:b/>
                <w:color w:val="000000"/>
              </w:rPr>
            </w:pPr>
            <w:r w:rsidRPr="001A61AD">
              <w:rPr>
                <w:b/>
                <w:color w:val="000000"/>
                <w:sz w:val="22"/>
                <w:szCs w:val="22"/>
              </w:rPr>
              <w:t>1577,07</w:t>
            </w:r>
          </w:p>
        </w:tc>
      </w:tr>
    </w:tbl>
    <w:p w:rsidR="009004AF" w:rsidRPr="001A61AD" w:rsidRDefault="009004AF" w:rsidP="00DD320F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9004AF" w:rsidRPr="001A61AD" w:rsidRDefault="009004AF" w:rsidP="002554CC">
      <w:pPr>
        <w:jc w:val="center"/>
        <w:rPr>
          <w:b/>
          <w:sz w:val="22"/>
          <w:szCs w:val="22"/>
          <w:lang w:eastAsia="bg-BG"/>
        </w:rPr>
      </w:pPr>
    </w:p>
    <w:p w:rsidR="009004AF" w:rsidRPr="001A61AD" w:rsidRDefault="009004AF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9004AF" w:rsidRPr="001A61AD" w:rsidRDefault="009004AF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542"/>
        <w:gridCol w:w="1032"/>
        <w:gridCol w:w="1455"/>
        <w:gridCol w:w="1047"/>
        <w:gridCol w:w="3237"/>
      </w:tblGrid>
      <w:tr w:rsidR="009004AF" w:rsidRPr="001A61AD" w:rsidTr="00DD320F">
        <w:trPr>
          <w:trHeight w:val="870"/>
          <w:jc w:val="center"/>
        </w:trPr>
        <w:tc>
          <w:tcPr>
            <w:tcW w:w="1365" w:type="pct"/>
            <w:vAlign w:val="bottom"/>
          </w:tcPr>
          <w:p w:rsidR="009004AF" w:rsidRPr="001A61AD" w:rsidRDefault="009004AF" w:rsidP="00C2537F">
            <w:pPr>
              <w:rPr>
                <w:b/>
                <w:bCs/>
                <w:lang w:eastAsia="bg-BG"/>
              </w:rPr>
            </w:pPr>
            <w:r w:rsidRPr="001A61AD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54" w:type="pct"/>
            <w:vAlign w:val="bottom"/>
          </w:tcPr>
          <w:p w:rsidR="009004AF" w:rsidRPr="001A61AD" w:rsidRDefault="009004AF" w:rsidP="00C2537F">
            <w:pPr>
              <w:jc w:val="center"/>
              <w:rPr>
                <w:b/>
                <w:bCs/>
                <w:lang w:eastAsia="bg-BG"/>
              </w:rPr>
            </w:pPr>
            <w:r w:rsidRPr="001A61AD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81" w:type="pct"/>
            <w:vAlign w:val="bottom"/>
          </w:tcPr>
          <w:p w:rsidR="009004AF" w:rsidRPr="001A61AD" w:rsidRDefault="009004AF" w:rsidP="00C2537F">
            <w:pPr>
              <w:rPr>
                <w:b/>
                <w:bCs/>
                <w:lang w:eastAsia="bg-BG"/>
              </w:rPr>
            </w:pPr>
            <w:r w:rsidRPr="001A61AD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62" w:type="pct"/>
            <w:vAlign w:val="bottom"/>
          </w:tcPr>
          <w:p w:rsidR="009004AF" w:rsidRPr="001A61AD" w:rsidRDefault="009004AF" w:rsidP="00C2537F">
            <w:pPr>
              <w:rPr>
                <w:b/>
                <w:bCs/>
                <w:lang w:eastAsia="bg-BG"/>
              </w:rPr>
            </w:pPr>
            <w:r w:rsidRPr="001A61AD">
              <w:rPr>
                <w:b/>
                <w:bCs/>
                <w:sz w:val="22"/>
                <w:szCs w:val="22"/>
                <w:lang w:eastAsia="bg-BG"/>
              </w:rPr>
              <w:t>Площ на имота в масив за ползване(дка)</w:t>
            </w:r>
          </w:p>
        </w:tc>
        <w:tc>
          <w:tcPr>
            <w:tcW w:w="1739" w:type="pct"/>
            <w:vAlign w:val="bottom"/>
          </w:tcPr>
          <w:p w:rsidR="009004AF" w:rsidRPr="001A61AD" w:rsidRDefault="009004AF" w:rsidP="00C2537F">
            <w:pPr>
              <w:rPr>
                <w:b/>
                <w:bCs/>
                <w:lang w:eastAsia="bg-BG"/>
              </w:rPr>
            </w:pPr>
            <w:r w:rsidRPr="001A61AD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21.34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0.179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21.34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0.136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38.2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1.748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40.66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0.916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40.67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2.854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40.68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3.082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41.35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0.199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41.96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0.435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41.98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3.490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41.99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5.818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42.63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1.957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42.64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5.120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43.51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0.233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46.27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1.723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47.36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3.179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47.37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1.368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47.38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0.457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48.11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2.255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pPr>
              <w:rPr>
                <w:bCs/>
              </w:rPr>
            </w:pPr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49.43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0.106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510.113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0.736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"САВОВ - 13- КМС" ЕООД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54" w:type="pct"/>
            <w:noWrap/>
          </w:tcPr>
          <w:p w:rsidR="009004AF" w:rsidRPr="001A61AD" w:rsidRDefault="009004AF" w:rsidP="007C38B7">
            <w:pPr>
              <w:autoSpaceDE w:val="0"/>
              <w:autoSpaceDN w:val="0"/>
              <w:adjustRightInd w:val="0"/>
              <w:spacing w:line="340" w:lineRule="exact"/>
            </w:pP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jc w:val="right"/>
              <w:rPr>
                <w:b/>
              </w:rPr>
            </w:pPr>
            <w:r w:rsidRPr="001A61AD">
              <w:rPr>
                <w:b/>
                <w:sz w:val="22"/>
                <w:szCs w:val="22"/>
              </w:rPr>
              <w:t>35.990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/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12.82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4.402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12.84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1.176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26.84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0.331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26.84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1.587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  <w:vAlign w:val="center"/>
          </w:tcPr>
          <w:p w:rsidR="009004AF" w:rsidRPr="001A61AD" w:rsidRDefault="009004AF" w:rsidP="007C38B7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26.85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0.105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26.85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1.204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27.43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0.498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27.45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0.702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>ЗК "ТРАКИЯ"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29.41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0.437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29.41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0.456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30.46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0.694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30.62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0.742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30.62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0.759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53.86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0.447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53.89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0.817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53.89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0.931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508.9505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0.217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pPr>
              <w:rPr>
                <w:b/>
                <w:bCs/>
              </w:rPr>
            </w:pPr>
            <w:r w:rsidRPr="001A61AD">
              <w:rPr>
                <w:sz w:val="22"/>
                <w:szCs w:val="22"/>
              </w:rPr>
              <w:t>ОБЩИНА ВАРНА</w:t>
            </w:r>
          </w:p>
        </w:tc>
        <w:tc>
          <w:tcPr>
            <w:tcW w:w="554" w:type="pct"/>
            <w:noWrap/>
            <w:vAlign w:val="center"/>
          </w:tcPr>
          <w:p w:rsidR="009004AF" w:rsidRPr="001A61AD" w:rsidRDefault="009004AF" w:rsidP="00B4381B">
            <w:pPr>
              <w:autoSpaceDE w:val="0"/>
              <w:autoSpaceDN w:val="0"/>
              <w:adjustRightInd w:val="0"/>
              <w:spacing w:line="340" w:lineRule="exact"/>
              <w:jc w:val="center"/>
            </w:pPr>
            <w:r w:rsidRPr="001A61AD">
              <w:rPr>
                <w:sz w:val="22"/>
                <w:szCs w:val="22"/>
              </w:rPr>
              <w:t>520.152</w:t>
            </w:r>
          </w:p>
        </w:tc>
        <w:tc>
          <w:tcPr>
            <w:tcW w:w="781" w:type="pct"/>
            <w:noWrap/>
            <w:vAlign w:val="bottom"/>
          </w:tcPr>
          <w:p w:rsidR="009004AF" w:rsidRPr="001A61AD" w:rsidRDefault="009004AF" w:rsidP="001A61AD">
            <w:pPr>
              <w:jc w:val="right"/>
            </w:pPr>
            <w:r w:rsidRPr="001A61AD">
              <w:rPr>
                <w:sz w:val="22"/>
                <w:szCs w:val="22"/>
              </w:rPr>
              <w:t>Полски път</w:t>
            </w: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autoSpaceDE w:val="0"/>
              <w:autoSpaceDN w:val="0"/>
              <w:adjustRightInd w:val="0"/>
              <w:spacing w:line="340" w:lineRule="exact"/>
              <w:jc w:val="right"/>
            </w:pPr>
            <w:r w:rsidRPr="001A61AD">
              <w:rPr>
                <w:sz w:val="22"/>
                <w:szCs w:val="22"/>
              </w:rPr>
              <w:t>1.074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>
            <w:r w:rsidRPr="001A61AD">
              <w:rPr>
                <w:sz w:val="22"/>
                <w:szCs w:val="22"/>
              </w:rPr>
              <w:t xml:space="preserve">ЗК "ТРАКИЯ" </w:t>
            </w:r>
          </w:p>
        </w:tc>
      </w:tr>
      <w:tr w:rsidR="009004AF" w:rsidRPr="001A61AD" w:rsidTr="001A61AD">
        <w:trPr>
          <w:trHeight w:val="300"/>
          <w:jc w:val="center"/>
        </w:trPr>
        <w:tc>
          <w:tcPr>
            <w:tcW w:w="1365" w:type="pct"/>
            <w:noWrap/>
          </w:tcPr>
          <w:p w:rsidR="009004AF" w:rsidRPr="001A61AD" w:rsidRDefault="009004AF" w:rsidP="00C2537F">
            <w:r w:rsidRPr="001A61AD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54" w:type="pct"/>
            <w:noWrap/>
            <w:vAlign w:val="bottom"/>
          </w:tcPr>
          <w:p w:rsidR="009004AF" w:rsidRPr="001A61AD" w:rsidRDefault="009004AF" w:rsidP="00C2537F"/>
        </w:tc>
        <w:tc>
          <w:tcPr>
            <w:tcW w:w="781" w:type="pct"/>
            <w:noWrap/>
          </w:tcPr>
          <w:p w:rsidR="009004AF" w:rsidRPr="001A61AD" w:rsidRDefault="009004AF" w:rsidP="001A61AD">
            <w:pPr>
              <w:jc w:val="right"/>
            </w:pPr>
          </w:p>
        </w:tc>
        <w:tc>
          <w:tcPr>
            <w:tcW w:w="562" w:type="pct"/>
            <w:noWrap/>
            <w:vAlign w:val="bottom"/>
          </w:tcPr>
          <w:p w:rsidR="009004AF" w:rsidRPr="001A61AD" w:rsidRDefault="009004AF" w:rsidP="001A61AD">
            <w:pPr>
              <w:jc w:val="right"/>
              <w:rPr>
                <w:b/>
                <w:bCs/>
              </w:rPr>
            </w:pPr>
            <w:r w:rsidRPr="001A61AD">
              <w:rPr>
                <w:b/>
                <w:bCs/>
                <w:sz w:val="22"/>
                <w:szCs w:val="22"/>
              </w:rPr>
              <w:t>16.579</w:t>
            </w:r>
          </w:p>
        </w:tc>
        <w:tc>
          <w:tcPr>
            <w:tcW w:w="1739" w:type="pct"/>
            <w:noWrap/>
            <w:vAlign w:val="bottom"/>
          </w:tcPr>
          <w:p w:rsidR="009004AF" w:rsidRPr="001A61AD" w:rsidRDefault="009004AF" w:rsidP="001A61AD"/>
        </w:tc>
      </w:tr>
    </w:tbl>
    <w:p w:rsidR="009004AF" w:rsidRPr="001A61AD" w:rsidRDefault="009004AF" w:rsidP="006801BB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-469" w:firstLine="708"/>
        <w:jc w:val="both"/>
        <w:rPr>
          <w:b/>
          <w:sz w:val="22"/>
          <w:szCs w:val="22"/>
        </w:rPr>
      </w:pP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1A61AD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1A61AD">
        <w:rPr>
          <w:b/>
          <w:sz w:val="22"/>
          <w:szCs w:val="22"/>
        </w:rPr>
        <w:t>за стопанската 2020-2021г. за землището на с.Тополи, ЕКАТТЕ 72709</w:t>
      </w:r>
      <w:r w:rsidRPr="001A61AD">
        <w:rPr>
          <w:sz w:val="22"/>
          <w:szCs w:val="22"/>
        </w:rPr>
        <w:t xml:space="preserve">, община Варна, обл. Варна се заплащат от съответния ползвател по банкова сметка на Община Варна </w:t>
      </w:r>
      <w:r w:rsidRPr="001A61AD">
        <w:rPr>
          <w:b/>
          <w:sz w:val="22"/>
          <w:szCs w:val="22"/>
        </w:rPr>
        <w:t>в едномесечен срок от издаването на настоящата заповед:</w:t>
      </w: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9004AF" w:rsidRPr="001A61AD" w:rsidRDefault="009004AF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Банка</w:t>
      </w:r>
      <w:r w:rsidRPr="001A61AD">
        <w:rPr>
          <w:sz w:val="22"/>
          <w:szCs w:val="22"/>
        </w:rPr>
        <w:t>: Централна кооперативна банка АД</w:t>
      </w:r>
    </w:p>
    <w:p w:rsidR="009004AF" w:rsidRPr="001A61AD" w:rsidRDefault="009004AF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Банков код</w:t>
      </w:r>
      <w:r w:rsidRPr="001A61AD">
        <w:rPr>
          <w:sz w:val="22"/>
          <w:szCs w:val="22"/>
        </w:rPr>
        <w:t>: CECBBGSF</w:t>
      </w:r>
    </w:p>
    <w:p w:rsidR="009004AF" w:rsidRPr="001A61AD" w:rsidRDefault="009004AF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Банкова сметка</w:t>
      </w:r>
      <w:r w:rsidRPr="001A61AD">
        <w:rPr>
          <w:sz w:val="22"/>
          <w:szCs w:val="22"/>
        </w:rPr>
        <w:t xml:space="preserve"> (IBAN): BG49CECB 9790 8462 1500 00</w:t>
      </w:r>
    </w:p>
    <w:p w:rsidR="009004AF" w:rsidRPr="001A61AD" w:rsidRDefault="009004AF" w:rsidP="00CA6778">
      <w:pPr>
        <w:tabs>
          <w:tab w:val="left" w:pos="1800"/>
        </w:tabs>
        <w:ind w:left="709" w:right="99"/>
        <w:jc w:val="both"/>
        <w:rPr>
          <w:sz w:val="22"/>
          <w:szCs w:val="22"/>
        </w:rPr>
      </w:pPr>
      <w:r w:rsidRPr="001A61AD">
        <w:rPr>
          <w:b/>
          <w:sz w:val="22"/>
          <w:szCs w:val="22"/>
        </w:rPr>
        <w:t>Код на плащането</w:t>
      </w:r>
      <w:r w:rsidRPr="001A61AD">
        <w:rPr>
          <w:sz w:val="22"/>
          <w:szCs w:val="22"/>
        </w:rPr>
        <w:t>: 447000</w:t>
      </w: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</w:p>
    <w:p w:rsidR="009004AF" w:rsidRPr="001A61AD" w:rsidRDefault="009004AF" w:rsidP="00CA6778">
      <w:pPr>
        <w:widowControl w:val="0"/>
        <w:autoSpaceDE w:val="0"/>
        <w:autoSpaceDN w:val="0"/>
        <w:adjustRightInd w:val="0"/>
        <w:ind w:right="99" w:firstLine="708"/>
        <w:jc w:val="both"/>
        <w:rPr>
          <w:sz w:val="22"/>
          <w:szCs w:val="22"/>
        </w:rPr>
      </w:pPr>
      <w:r w:rsidRPr="001A61AD">
        <w:rPr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004AF" w:rsidRPr="001A61AD" w:rsidRDefault="009004AF" w:rsidP="00CA6778">
      <w:pPr>
        <w:tabs>
          <w:tab w:val="left" w:pos="1800"/>
        </w:tabs>
        <w:ind w:right="99"/>
        <w:jc w:val="both"/>
        <w:rPr>
          <w:sz w:val="22"/>
          <w:szCs w:val="22"/>
        </w:rPr>
      </w:pPr>
    </w:p>
    <w:p w:rsidR="009004AF" w:rsidRPr="001A61AD" w:rsidRDefault="009004AF" w:rsidP="00CA6778">
      <w:pPr>
        <w:tabs>
          <w:tab w:val="left" w:pos="-142"/>
        </w:tabs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  <w:r w:rsidRPr="001A61AD">
        <w:rPr>
          <w:sz w:val="22"/>
          <w:szCs w:val="22"/>
        </w:rPr>
        <w:t>Настоящата заповед да се обяви в сградата на Община Варна и  на Общинска служба по земеделие – Варна и да се публикува на интернет страниците на Община  Варна и на Областна Дирекция „Земеделие” - Варна.</w:t>
      </w:r>
    </w:p>
    <w:p w:rsidR="009004AF" w:rsidRPr="001A61AD" w:rsidRDefault="009004AF" w:rsidP="00CA6778">
      <w:pPr>
        <w:tabs>
          <w:tab w:val="left" w:pos="1800"/>
        </w:tabs>
        <w:ind w:right="99"/>
        <w:jc w:val="both"/>
        <w:rPr>
          <w:sz w:val="22"/>
          <w:szCs w:val="22"/>
        </w:rPr>
      </w:pPr>
    </w:p>
    <w:p w:rsidR="009004AF" w:rsidRPr="001A61AD" w:rsidRDefault="009004AF" w:rsidP="00CA6778">
      <w:pPr>
        <w:tabs>
          <w:tab w:val="left" w:pos="-567"/>
        </w:tabs>
        <w:ind w:right="99"/>
        <w:jc w:val="both"/>
        <w:rPr>
          <w:color w:val="000000"/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  <w:r w:rsidRPr="001A61AD">
        <w:rPr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Варна по реда на чл.145 и сл.от АПК, във връзка с § 19, ал.1 от ЗИД на АПК. </w:t>
      </w:r>
      <w:r w:rsidRPr="001A61AD">
        <w:rPr>
          <w:color w:val="000000"/>
          <w:sz w:val="22"/>
          <w:szCs w:val="22"/>
        </w:rPr>
        <w:t xml:space="preserve"> </w:t>
      </w:r>
    </w:p>
    <w:p w:rsidR="009004AF" w:rsidRPr="001A61AD" w:rsidRDefault="009004AF" w:rsidP="00CA6778">
      <w:pPr>
        <w:tabs>
          <w:tab w:val="left" w:pos="0"/>
        </w:tabs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  <w:lang w:val="en-US"/>
        </w:rPr>
        <w:tab/>
      </w:r>
    </w:p>
    <w:p w:rsidR="009004AF" w:rsidRPr="001A61AD" w:rsidRDefault="009004AF" w:rsidP="00CA6778">
      <w:pPr>
        <w:tabs>
          <w:tab w:val="left" w:pos="0"/>
        </w:tabs>
        <w:ind w:right="99"/>
        <w:jc w:val="both"/>
        <w:rPr>
          <w:sz w:val="22"/>
          <w:szCs w:val="22"/>
        </w:rPr>
      </w:pPr>
      <w:r w:rsidRPr="001A61AD">
        <w:rPr>
          <w:sz w:val="22"/>
          <w:szCs w:val="22"/>
        </w:rPr>
        <w:t xml:space="preserve">          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9004AF" w:rsidRPr="001A61AD" w:rsidRDefault="009004AF" w:rsidP="00CA6778">
      <w:pPr>
        <w:tabs>
          <w:tab w:val="left" w:pos="1800"/>
        </w:tabs>
        <w:spacing w:line="360" w:lineRule="auto"/>
        <w:ind w:right="99"/>
        <w:jc w:val="both"/>
        <w:rPr>
          <w:sz w:val="22"/>
          <w:szCs w:val="22"/>
        </w:rPr>
      </w:pPr>
    </w:p>
    <w:p w:rsidR="009004AF" w:rsidRPr="001A61AD" w:rsidRDefault="009004AF" w:rsidP="00CA6778">
      <w:pPr>
        <w:spacing w:line="360" w:lineRule="auto"/>
        <w:ind w:right="-289" w:firstLine="708"/>
        <w:jc w:val="both"/>
        <w:rPr>
          <w:b/>
          <w:sz w:val="22"/>
          <w:szCs w:val="22"/>
        </w:rPr>
      </w:pPr>
      <w:r w:rsidRPr="001A61AD">
        <w:rPr>
          <w:b/>
          <w:sz w:val="22"/>
          <w:szCs w:val="22"/>
        </w:rPr>
        <w:t>Обжалването на заповедта не спира изпълнението й.</w:t>
      </w:r>
    </w:p>
    <w:p w:rsidR="009004AF" w:rsidRPr="001A61AD" w:rsidRDefault="009004AF" w:rsidP="00CA6778">
      <w:pPr>
        <w:widowControl w:val="0"/>
        <w:autoSpaceDE w:val="0"/>
        <w:autoSpaceDN w:val="0"/>
        <w:adjustRightInd w:val="0"/>
        <w:spacing w:line="256" w:lineRule="atLeast"/>
        <w:ind w:right="-289"/>
        <w:rPr>
          <w:b/>
          <w:bCs/>
          <w:sz w:val="22"/>
          <w:szCs w:val="22"/>
        </w:rPr>
      </w:pPr>
    </w:p>
    <w:p w:rsidR="009004AF" w:rsidRPr="001A61AD" w:rsidRDefault="009004AF" w:rsidP="00CA6778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1A61AD">
        <w:rPr>
          <w:b/>
          <w:bCs/>
          <w:sz w:val="22"/>
          <w:szCs w:val="22"/>
          <w:lang w:val="ru-RU"/>
        </w:rPr>
        <w:t xml:space="preserve">            </w:t>
      </w:r>
    </w:p>
    <w:p w:rsidR="009004AF" w:rsidRPr="001A61AD" w:rsidRDefault="009004AF" w:rsidP="00CA6778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</w:p>
    <w:p w:rsidR="009004AF" w:rsidRPr="001E045F" w:rsidRDefault="009004AF" w:rsidP="00CA6778">
      <w:pPr>
        <w:spacing w:line="360" w:lineRule="auto"/>
        <w:ind w:left="-720" w:right="-289"/>
        <w:rPr>
          <w:b/>
          <w:bCs/>
          <w:sz w:val="22"/>
          <w:szCs w:val="22"/>
        </w:rPr>
      </w:pPr>
    </w:p>
    <w:p w:rsidR="009004AF" w:rsidRPr="001A61AD" w:rsidRDefault="009004AF" w:rsidP="00CA6778">
      <w:pPr>
        <w:spacing w:line="360" w:lineRule="auto"/>
        <w:ind w:left="-720" w:right="-289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  <w:lang w:val="ru-RU"/>
        </w:rPr>
        <w:t xml:space="preserve">             ДИРЕКТОР:  </w:t>
      </w:r>
      <w:r w:rsidRPr="001A61AD">
        <w:rPr>
          <w:b/>
          <w:bCs/>
          <w:sz w:val="22"/>
          <w:szCs w:val="22"/>
        </w:rPr>
        <w:t xml:space="preserve">    </w:t>
      </w:r>
      <w:r w:rsidRPr="001A61AD"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>/п/</w:t>
      </w:r>
    </w:p>
    <w:p w:rsidR="009004AF" w:rsidRPr="00E35D72" w:rsidRDefault="009004AF" w:rsidP="00CA6778">
      <w:pPr>
        <w:ind w:left="-720" w:right="-289" w:firstLine="720"/>
        <w:rPr>
          <w:b/>
          <w:bCs/>
          <w:sz w:val="22"/>
          <w:szCs w:val="22"/>
        </w:rPr>
      </w:pPr>
      <w:r w:rsidRPr="001A61AD">
        <w:rPr>
          <w:b/>
          <w:bCs/>
          <w:sz w:val="22"/>
          <w:szCs w:val="22"/>
          <w:lang w:val="ru-RU"/>
        </w:rPr>
        <w:t xml:space="preserve">                     /ИНЖ.ЙОРДАН ЙОРДАНОВ /</w:t>
      </w:r>
    </w:p>
    <w:p w:rsidR="009004AF" w:rsidRDefault="009004AF" w:rsidP="00B8641D">
      <w:pPr>
        <w:ind w:left="-720" w:right="-289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/съгласно Заповед № РД-20-04-416/29.12.2020г./</w:t>
      </w:r>
    </w:p>
    <w:p w:rsidR="009004AF" w:rsidRDefault="009004AF" w:rsidP="00B8641D">
      <w:pPr>
        <w:ind w:left="-720" w:right="-289" w:firstLine="720"/>
        <w:rPr>
          <w:i/>
          <w:sz w:val="18"/>
          <w:szCs w:val="18"/>
        </w:rPr>
      </w:pPr>
    </w:p>
    <w:p w:rsidR="009004AF" w:rsidRDefault="009004AF" w:rsidP="00CA6778">
      <w:pPr>
        <w:ind w:left="-720" w:right="-289" w:firstLine="720"/>
        <w:rPr>
          <w:sz w:val="18"/>
          <w:szCs w:val="18"/>
        </w:rPr>
      </w:pPr>
    </w:p>
    <w:p w:rsidR="009004AF" w:rsidRPr="00E35D72" w:rsidRDefault="009004AF" w:rsidP="00CA6778">
      <w:pPr>
        <w:ind w:left="-720" w:right="-289" w:firstLine="720"/>
        <w:rPr>
          <w:sz w:val="18"/>
          <w:szCs w:val="18"/>
        </w:rPr>
      </w:pPr>
    </w:p>
    <w:p w:rsidR="009004AF" w:rsidRPr="00E35D72" w:rsidRDefault="009004AF" w:rsidP="00CA6778">
      <w:pPr>
        <w:ind w:left="-720" w:right="-289" w:firstLine="720"/>
        <w:rPr>
          <w:sz w:val="18"/>
          <w:szCs w:val="18"/>
        </w:rPr>
      </w:pPr>
    </w:p>
    <w:p w:rsidR="009004AF" w:rsidRPr="001E045F" w:rsidRDefault="009004AF" w:rsidP="00CA6778">
      <w:pPr>
        <w:ind w:left="-720" w:right="-289" w:firstLine="720"/>
        <w:rPr>
          <w:color w:val="FFFFFF"/>
          <w:sz w:val="18"/>
          <w:szCs w:val="18"/>
        </w:rPr>
      </w:pPr>
      <w:r w:rsidRPr="001E045F">
        <w:rPr>
          <w:color w:val="FFFFFF"/>
          <w:sz w:val="18"/>
          <w:szCs w:val="18"/>
        </w:rPr>
        <w:t xml:space="preserve"> Съгласувал:………………….дата:05.01.2021г.</w:t>
      </w:r>
    </w:p>
    <w:p w:rsidR="009004AF" w:rsidRPr="001E045F" w:rsidRDefault="009004AF" w:rsidP="00CA6778">
      <w:pPr>
        <w:ind w:right="-289"/>
        <w:jc w:val="both"/>
        <w:rPr>
          <w:i/>
          <w:iCs/>
          <w:color w:val="FFFFFF"/>
          <w:sz w:val="18"/>
          <w:szCs w:val="18"/>
        </w:rPr>
      </w:pPr>
      <w:r w:rsidRPr="001E045F">
        <w:rPr>
          <w:i/>
          <w:iCs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9004AF" w:rsidRPr="001E045F" w:rsidRDefault="009004AF" w:rsidP="00CA6778">
      <w:pPr>
        <w:ind w:right="-469"/>
        <w:jc w:val="both"/>
        <w:rPr>
          <w:i/>
          <w:iCs/>
          <w:color w:val="FFFFFF"/>
          <w:sz w:val="18"/>
          <w:szCs w:val="18"/>
        </w:rPr>
      </w:pPr>
    </w:p>
    <w:p w:rsidR="009004AF" w:rsidRPr="001E045F" w:rsidRDefault="009004AF" w:rsidP="00CA6778">
      <w:pPr>
        <w:ind w:right="-469"/>
        <w:jc w:val="both"/>
        <w:rPr>
          <w:color w:val="FFFFFF"/>
          <w:sz w:val="18"/>
          <w:szCs w:val="18"/>
        </w:rPr>
      </w:pPr>
      <w:r w:rsidRPr="001E045F">
        <w:rPr>
          <w:color w:val="FFFFFF"/>
          <w:sz w:val="18"/>
          <w:szCs w:val="18"/>
        </w:rPr>
        <w:t>Изготвил: ……………………дата: 05.01.2021г.</w:t>
      </w:r>
    </w:p>
    <w:p w:rsidR="009004AF" w:rsidRPr="001E045F" w:rsidRDefault="009004AF" w:rsidP="00CA6778">
      <w:pPr>
        <w:ind w:right="-469"/>
        <w:jc w:val="both"/>
        <w:rPr>
          <w:i/>
          <w:iCs/>
          <w:color w:val="FFFFFF"/>
          <w:sz w:val="18"/>
          <w:szCs w:val="18"/>
        </w:rPr>
      </w:pPr>
      <w:r w:rsidRPr="001E045F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9004AF" w:rsidRPr="00E35D72" w:rsidRDefault="009004AF" w:rsidP="00CA6778">
      <w:pPr>
        <w:ind w:right="-469"/>
        <w:rPr>
          <w:sz w:val="18"/>
          <w:szCs w:val="18"/>
        </w:rPr>
      </w:pPr>
    </w:p>
    <w:p w:rsidR="009004AF" w:rsidRPr="00E35D72" w:rsidRDefault="009004AF" w:rsidP="00CA6778">
      <w:pPr>
        <w:ind w:right="-469"/>
        <w:rPr>
          <w:sz w:val="18"/>
          <w:szCs w:val="18"/>
        </w:rPr>
      </w:pPr>
      <w:r w:rsidRPr="00E35D72">
        <w:rPr>
          <w:sz w:val="18"/>
          <w:szCs w:val="18"/>
        </w:rPr>
        <w:t>ЦГ/ГДАР</w:t>
      </w:r>
    </w:p>
    <w:p w:rsidR="009004AF" w:rsidRPr="00D62C97" w:rsidRDefault="009004AF" w:rsidP="00FD1A4B">
      <w:pPr>
        <w:ind w:left="3540"/>
        <w:jc w:val="both"/>
        <w:rPr>
          <w:i/>
        </w:rPr>
      </w:pPr>
    </w:p>
    <w:sectPr w:rsidR="009004AF" w:rsidRPr="00D62C97" w:rsidSect="00BC180E">
      <w:footerReference w:type="default" r:id="rId8"/>
      <w:headerReference w:type="first" r:id="rId9"/>
      <w:footerReference w:type="first" r:id="rId10"/>
      <w:pgSz w:w="11906" w:h="16838"/>
      <w:pgMar w:top="851" w:right="424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4AF" w:rsidRDefault="009004AF" w:rsidP="00043091">
      <w:r>
        <w:separator/>
      </w:r>
    </w:p>
  </w:endnote>
  <w:endnote w:type="continuationSeparator" w:id="0">
    <w:p w:rsidR="009004AF" w:rsidRDefault="009004AF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AF" w:rsidRPr="00433B27" w:rsidRDefault="009004AF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9004AF" w:rsidRPr="00433B27" w:rsidRDefault="009004AF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04AF" w:rsidRPr="00433B27" w:rsidRDefault="009004AF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3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Pr="001E045F">
        <w:rPr>
          <w:rFonts w:ascii="Arial Narrow" w:hAnsi="Arial Narrow"/>
          <w:b/>
          <w:noProof/>
          <w:sz w:val="18"/>
          <w:szCs w:val="18"/>
        </w:rPr>
        <w:t>3</w:t>
      </w:r>
    </w:fldSimple>
  </w:p>
  <w:p w:rsidR="009004AF" w:rsidRPr="00433B27" w:rsidRDefault="009004AF" w:rsidP="0039461B">
    <w:pPr>
      <w:pStyle w:val="Footer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AF" w:rsidRPr="00DA73CB" w:rsidRDefault="009004AF" w:rsidP="00DA73CB">
    <w:pPr>
      <w:pStyle w:val="Footer"/>
      <w:jc w:val="right"/>
      <w:rPr>
        <w:sz w:val="20"/>
      </w:rPr>
    </w:pPr>
  </w:p>
  <w:p w:rsidR="009004AF" w:rsidRDefault="00900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4AF" w:rsidRDefault="009004AF" w:rsidP="00043091">
      <w:r>
        <w:separator/>
      </w:r>
    </w:p>
  </w:footnote>
  <w:footnote w:type="continuationSeparator" w:id="0">
    <w:p w:rsidR="009004AF" w:rsidRDefault="009004AF" w:rsidP="00043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AF" w:rsidRPr="00433B27" w:rsidRDefault="009004A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251660288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9004AF" w:rsidRPr="00433B27" w:rsidRDefault="009004A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9004AF" w:rsidRPr="00433B27" w:rsidRDefault="009004AF" w:rsidP="00433B27">
    <w:pPr>
      <w:pStyle w:val="Heading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9004AF" w:rsidRPr="00433B27" w:rsidRDefault="009004AF">
    <w:pPr>
      <w:pStyle w:val="Header"/>
      <w:rPr>
        <w:rFonts w:ascii="Arial Narrow" w:hAnsi="Arial Narrow"/>
        <w:spacing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DDED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28868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049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367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E4BA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10D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F8D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28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C4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E3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1A1C61E3"/>
    <w:multiLevelType w:val="hybridMultilevel"/>
    <w:tmpl w:val="7CBE0DA8"/>
    <w:lvl w:ilvl="0" w:tplc="661478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1"/>
  </w:num>
  <w:num w:numId="9">
    <w:abstractNumId w:val="20"/>
  </w:num>
  <w:num w:numId="10">
    <w:abstractNumId w:val="15"/>
  </w:num>
  <w:num w:numId="11">
    <w:abstractNumId w:val="17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732"/>
    <w:rsid w:val="000135FA"/>
    <w:rsid w:val="00017CA1"/>
    <w:rsid w:val="00043091"/>
    <w:rsid w:val="000469C4"/>
    <w:rsid w:val="00047ABF"/>
    <w:rsid w:val="000605BD"/>
    <w:rsid w:val="000803CE"/>
    <w:rsid w:val="00083768"/>
    <w:rsid w:val="000A07F2"/>
    <w:rsid w:val="000B3012"/>
    <w:rsid w:val="000B588B"/>
    <w:rsid w:val="000D1490"/>
    <w:rsid w:val="00100B79"/>
    <w:rsid w:val="001033CC"/>
    <w:rsid w:val="0011093A"/>
    <w:rsid w:val="00117F31"/>
    <w:rsid w:val="001438B8"/>
    <w:rsid w:val="00145681"/>
    <w:rsid w:val="00175B37"/>
    <w:rsid w:val="00186AC8"/>
    <w:rsid w:val="001A61AD"/>
    <w:rsid w:val="001E045F"/>
    <w:rsid w:val="001E1952"/>
    <w:rsid w:val="00217E3A"/>
    <w:rsid w:val="00226B68"/>
    <w:rsid w:val="002554CC"/>
    <w:rsid w:val="00276BF6"/>
    <w:rsid w:val="002849DC"/>
    <w:rsid w:val="002921E5"/>
    <w:rsid w:val="002A2157"/>
    <w:rsid w:val="002D0BF0"/>
    <w:rsid w:val="002F1CF3"/>
    <w:rsid w:val="002F619F"/>
    <w:rsid w:val="003340A9"/>
    <w:rsid w:val="00346BA5"/>
    <w:rsid w:val="00352DB5"/>
    <w:rsid w:val="003535A1"/>
    <w:rsid w:val="00356619"/>
    <w:rsid w:val="00375E3E"/>
    <w:rsid w:val="0038011B"/>
    <w:rsid w:val="0039461B"/>
    <w:rsid w:val="003C7661"/>
    <w:rsid w:val="003E0570"/>
    <w:rsid w:val="003F184C"/>
    <w:rsid w:val="003F64AA"/>
    <w:rsid w:val="00403AB1"/>
    <w:rsid w:val="00404021"/>
    <w:rsid w:val="00404C7A"/>
    <w:rsid w:val="00420BEC"/>
    <w:rsid w:val="00421BF9"/>
    <w:rsid w:val="0042703F"/>
    <w:rsid w:val="00433B27"/>
    <w:rsid w:val="00434E1A"/>
    <w:rsid w:val="00445A4D"/>
    <w:rsid w:val="00445A5D"/>
    <w:rsid w:val="00447376"/>
    <w:rsid w:val="00457951"/>
    <w:rsid w:val="0046706A"/>
    <w:rsid w:val="0047595D"/>
    <w:rsid w:val="00493F95"/>
    <w:rsid w:val="00495EE0"/>
    <w:rsid w:val="004A319D"/>
    <w:rsid w:val="004A5859"/>
    <w:rsid w:val="004B31A0"/>
    <w:rsid w:val="004C1185"/>
    <w:rsid w:val="004F2465"/>
    <w:rsid w:val="0052712F"/>
    <w:rsid w:val="00533CC3"/>
    <w:rsid w:val="005561EF"/>
    <w:rsid w:val="005567F9"/>
    <w:rsid w:val="00583949"/>
    <w:rsid w:val="00592FC2"/>
    <w:rsid w:val="005B5793"/>
    <w:rsid w:val="005B798D"/>
    <w:rsid w:val="005C119B"/>
    <w:rsid w:val="005C2576"/>
    <w:rsid w:val="005C3D49"/>
    <w:rsid w:val="005C4D29"/>
    <w:rsid w:val="005E3D03"/>
    <w:rsid w:val="005E3F4C"/>
    <w:rsid w:val="00613B36"/>
    <w:rsid w:val="00614E6F"/>
    <w:rsid w:val="00623C20"/>
    <w:rsid w:val="00632A71"/>
    <w:rsid w:val="00640F8C"/>
    <w:rsid w:val="00643634"/>
    <w:rsid w:val="00643AC8"/>
    <w:rsid w:val="006547D8"/>
    <w:rsid w:val="00661BB0"/>
    <w:rsid w:val="0066399B"/>
    <w:rsid w:val="0066685C"/>
    <w:rsid w:val="006801BB"/>
    <w:rsid w:val="00681AA5"/>
    <w:rsid w:val="006A0FC5"/>
    <w:rsid w:val="006B4711"/>
    <w:rsid w:val="006E21D1"/>
    <w:rsid w:val="006E26EE"/>
    <w:rsid w:val="006E57EE"/>
    <w:rsid w:val="006F545B"/>
    <w:rsid w:val="00701D03"/>
    <w:rsid w:val="007044D2"/>
    <w:rsid w:val="0071646F"/>
    <w:rsid w:val="00735227"/>
    <w:rsid w:val="007502C7"/>
    <w:rsid w:val="00762999"/>
    <w:rsid w:val="00776EB9"/>
    <w:rsid w:val="007829D7"/>
    <w:rsid w:val="007B0F59"/>
    <w:rsid w:val="007C38B7"/>
    <w:rsid w:val="007C5944"/>
    <w:rsid w:val="007D0A0A"/>
    <w:rsid w:val="007D321D"/>
    <w:rsid w:val="00827959"/>
    <w:rsid w:val="00845CC4"/>
    <w:rsid w:val="008661FB"/>
    <w:rsid w:val="00881B6F"/>
    <w:rsid w:val="008C7306"/>
    <w:rsid w:val="008D412A"/>
    <w:rsid w:val="009004AF"/>
    <w:rsid w:val="00901153"/>
    <w:rsid w:val="00911AE5"/>
    <w:rsid w:val="00925303"/>
    <w:rsid w:val="00925496"/>
    <w:rsid w:val="009267E9"/>
    <w:rsid w:val="009359FD"/>
    <w:rsid w:val="00943354"/>
    <w:rsid w:val="00945345"/>
    <w:rsid w:val="009550F6"/>
    <w:rsid w:val="00963631"/>
    <w:rsid w:val="009671A2"/>
    <w:rsid w:val="00973AB7"/>
    <w:rsid w:val="00985BD9"/>
    <w:rsid w:val="00986014"/>
    <w:rsid w:val="009B39CC"/>
    <w:rsid w:val="00A00169"/>
    <w:rsid w:val="00A253A2"/>
    <w:rsid w:val="00A34306"/>
    <w:rsid w:val="00A352E5"/>
    <w:rsid w:val="00A43C0F"/>
    <w:rsid w:val="00A458CA"/>
    <w:rsid w:val="00A54B51"/>
    <w:rsid w:val="00A660F3"/>
    <w:rsid w:val="00A827B1"/>
    <w:rsid w:val="00A83AB5"/>
    <w:rsid w:val="00A93D6A"/>
    <w:rsid w:val="00A96E3F"/>
    <w:rsid w:val="00AA395B"/>
    <w:rsid w:val="00AC4752"/>
    <w:rsid w:val="00AC73CD"/>
    <w:rsid w:val="00AF7F80"/>
    <w:rsid w:val="00B05AF6"/>
    <w:rsid w:val="00B0777B"/>
    <w:rsid w:val="00B26155"/>
    <w:rsid w:val="00B4381B"/>
    <w:rsid w:val="00B6713E"/>
    <w:rsid w:val="00B834A3"/>
    <w:rsid w:val="00B8641D"/>
    <w:rsid w:val="00B9284B"/>
    <w:rsid w:val="00B962DA"/>
    <w:rsid w:val="00B96AF4"/>
    <w:rsid w:val="00BB1B5A"/>
    <w:rsid w:val="00BC180E"/>
    <w:rsid w:val="00BD47A3"/>
    <w:rsid w:val="00BF6893"/>
    <w:rsid w:val="00C07B8E"/>
    <w:rsid w:val="00C2537F"/>
    <w:rsid w:val="00C26F1B"/>
    <w:rsid w:val="00C306C1"/>
    <w:rsid w:val="00C32E47"/>
    <w:rsid w:val="00C5122F"/>
    <w:rsid w:val="00C57696"/>
    <w:rsid w:val="00C6709B"/>
    <w:rsid w:val="00C86802"/>
    <w:rsid w:val="00CA3646"/>
    <w:rsid w:val="00CA6778"/>
    <w:rsid w:val="00CB11B4"/>
    <w:rsid w:val="00CB3CEB"/>
    <w:rsid w:val="00CC000B"/>
    <w:rsid w:val="00CC6D4E"/>
    <w:rsid w:val="00CD4A75"/>
    <w:rsid w:val="00CD63F0"/>
    <w:rsid w:val="00CE0782"/>
    <w:rsid w:val="00D55898"/>
    <w:rsid w:val="00D573BA"/>
    <w:rsid w:val="00D614DE"/>
    <w:rsid w:val="00D62C97"/>
    <w:rsid w:val="00D9367B"/>
    <w:rsid w:val="00DA73CB"/>
    <w:rsid w:val="00DB77B7"/>
    <w:rsid w:val="00DC0743"/>
    <w:rsid w:val="00DD320F"/>
    <w:rsid w:val="00DD3A5A"/>
    <w:rsid w:val="00DD5105"/>
    <w:rsid w:val="00DE3530"/>
    <w:rsid w:val="00DF0BDE"/>
    <w:rsid w:val="00DF5667"/>
    <w:rsid w:val="00DF5B64"/>
    <w:rsid w:val="00E03C8A"/>
    <w:rsid w:val="00E35D72"/>
    <w:rsid w:val="00E44BC8"/>
    <w:rsid w:val="00E65B5B"/>
    <w:rsid w:val="00EA6B6D"/>
    <w:rsid w:val="00EB2F59"/>
    <w:rsid w:val="00EB32C2"/>
    <w:rsid w:val="00EC2B64"/>
    <w:rsid w:val="00EC2BFB"/>
    <w:rsid w:val="00EC7DB5"/>
    <w:rsid w:val="00ED13E8"/>
    <w:rsid w:val="00EE0F49"/>
    <w:rsid w:val="00EF59D4"/>
    <w:rsid w:val="00EF5C29"/>
    <w:rsid w:val="00F12D43"/>
    <w:rsid w:val="00F133A5"/>
    <w:rsid w:val="00F37BFA"/>
    <w:rsid w:val="00F57FC4"/>
    <w:rsid w:val="00F6149C"/>
    <w:rsid w:val="00F92498"/>
    <w:rsid w:val="00FA01A7"/>
    <w:rsid w:val="00FB0145"/>
    <w:rsid w:val="00FC0683"/>
    <w:rsid w:val="00FC2BFB"/>
    <w:rsid w:val="00FD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Char Char"/>
    <w:basedOn w:val="Normal"/>
    <w:uiPriority w:val="99"/>
    <w:rsid w:val="00C32E47"/>
    <w:pPr>
      <w:jc w:val="both"/>
    </w:pPr>
    <w:rPr>
      <w:lang w:val="pl-PL" w:eastAsia="pl-PL"/>
    </w:rPr>
  </w:style>
  <w:style w:type="table" w:styleId="TableGrid">
    <w:name w:val="Table Grid"/>
    <w:basedOn w:val="TableNormal"/>
    <w:uiPriority w:val="99"/>
    <w:rsid w:val="00CD4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2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825</Words>
  <Characters>4707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33</cp:revision>
  <cp:lastPrinted>2021-01-05T08:41:00Z</cp:lastPrinted>
  <dcterms:created xsi:type="dcterms:W3CDTF">2020-09-17T10:34:00Z</dcterms:created>
  <dcterms:modified xsi:type="dcterms:W3CDTF">2021-01-05T11:04:00Z</dcterms:modified>
</cp:coreProperties>
</file>