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BD" w:rsidRPr="00E204C9" w:rsidRDefault="00B61EBD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 w:rsidRPr="00E204C9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B61EBD" w:rsidRPr="00E204C9" w:rsidRDefault="00B61EBD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E204C9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Pr="00E204C9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земеделието, храните и горите</w:t>
      </w:r>
      <w:r w:rsidRPr="00E204C9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B61EBD" w:rsidRPr="00E204C9" w:rsidRDefault="00B61EBD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E204C9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E204C9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B61EBD" w:rsidRDefault="00B61EBD" w:rsidP="00C606FB">
      <w:pPr>
        <w:jc w:val="both"/>
        <w:rPr>
          <w:b/>
          <w:bCs/>
        </w:rPr>
      </w:pPr>
    </w:p>
    <w:p w:rsidR="00B61EBD" w:rsidRDefault="00B61EBD" w:rsidP="00C606FB">
      <w:pPr>
        <w:jc w:val="center"/>
        <w:rPr>
          <w:b/>
          <w:bCs/>
          <w:sz w:val="22"/>
          <w:szCs w:val="22"/>
        </w:rPr>
      </w:pPr>
    </w:p>
    <w:p w:rsidR="00B61EBD" w:rsidRPr="009602E5" w:rsidRDefault="00B61EB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B61EBD" w:rsidRPr="009602E5" w:rsidRDefault="00B61EB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B61EBD" w:rsidRDefault="00B61EBD" w:rsidP="00C06DB9">
      <w:pPr>
        <w:jc w:val="center"/>
        <w:rPr>
          <w:b/>
        </w:rPr>
      </w:pPr>
      <w:r>
        <w:rPr>
          <w:b/>
        </w:rPr>
        <w:t>ЗАПОВЕД</w:t>
      </w:r>
    </w:p>
    <w:p w:rsidR="00B61EBD" w:rsidRDefault="00B61EBD" w:rsidP="00C06DB9">
      <w:pPr>
        <w:jc w:val="center"/>
        <w:rPr>
          <w:b/>
        </w:rPr>
      </w:pPr>
    </w:p>
    <w:p w:rsidR="00B61EBD" w:rsidRDefault="00B61EBD" w:rsidP="00C06DB9">
      <w:pPr>
        <w:jc w:val="center"/>
        <w:rPr>
          <w:b/>
          <w:sz w:val="22"/>
          <w:szCs w:val="22"/>
        </w:rPr>
      </w:pPr>
      <w:r>
        <w:rPr>
          <w:b/>
        </w:rPr>
        <w:t>№ РД 21-04-50-П</w:t>
      </w:r>
    </w:p>
    <w:p w:rsidR="00B61EBD" w:rsidRDefault="00B61EBD" w:rsidP="00C06DB9">
      <w:pPr>
        <w:jc w:val="center"/>
        <w:rPr>
          <w:b/>
        </w:rPr>
      </w:pPr>
      <w:r>
        <w:rPr>
          <w:b/>
        </w:rPr>
        <w:t>гр. Варна,  21.01.2021г.</w:t>
      </w:r>
    </w:p>
    <w:p w:rsidR="00B61EBD" w:rsidRDefault="00B61EBD" w:rsidP="00C06DB9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B61EBD" w:rsidRDefault="00B61EBD" w:rsidP="00C06DB9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изх.№РД-12-02-2027-2 от 27.10.2020г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с.Засмяно, ЕКАТТЕ 30363, общ.Аксаково, област Варна за стопанската</w:t>
      </w:r>
      <w:r>
        <w:t xml:space="preserve"> </w:t>
      </w:r>
      <w:r>
        <w:rPr>
          <w:b/>
        </w:rPr>
        <w:t>2020/2021г.</w:t>
      </w:r>
    </w:p>
    <w:p w:rsidR="00B61EBD" w:rsidRDefault="00B61EBD" w:rsidP="00C06DB9">
      <w:pPr>
        <w:ind w:right="99"/>
        <w:jc w:val="center"/>
        <w:rPr>
          <w:b/>
          <w:bCs/>
          <w:lang w:eastAsia="bg-BG"/>
        </w:rPr>
      </w:pPr>
    </w:p>
    <w:p w:rsidR="00B61EBD" w:rsidRDefault="00B61EBD" w:rsidP="00C06DB9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B61EBD" w:rsidRDefault="00B61EBD" w:rsidP="00C06DB9">
      <w:pPr>
        <w:ind w:right="99"/>
        <w:jc w:val="both"/>
        <w:rPr>
          <w:lang w:val="ru-RU"/>
        </w:rPr>
      </w:pPr>
    </w:p>
    <w:p w:rsidR="00B61EBD" w:rsidRDefault="00B61EBD" w:rsidP="00C06DB9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№РД20-07-29/29.01.2020г., изменена със Заповед №РД20-07-55/10.03.2020г.  на Директора на ОД "Земеделие"–Варна, </w:t>
      </w:r>
      <w:r>
        <w:rPr>
          <w:b/>
          <w:color w:val="000000"/>
          <w:spacing w:val="4"/>
        </w:rPr>
        <w:t>в размер на 35,00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с.Засмяно</w:t>
      </w:r>
      <w:r>
        <w:rPr>
          <w:b/>
        </w:rPr>
        <w:t xml:space="preserve">, ЕКАТТЕ 30363,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B61EBD" w:rsidRDefault="00B61EBD" w:rsidP="00C06DB9">
      <w:pPr>
        <w:jc w:val="center"/>
        <w:rPr>
          <w:b/>
          <w:bCs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468"/>
        <w:gridCol w:w="1080"/>
        <w:gridCol w:w="1023"/>
      </w:tblGrid>
      <w:tr w:rsidR="00B61EBD" w:rsidTr="00C06DB9">
        <w:trPr>
          <w:trHeight w:val="1064"/>
          <w:jc w:val="center"/>
        </w:trPr>
        <w:tc>
          <w:tcPr>
            <w:tcW w:w="4884" w:type="dxa"/>
            <w:vAlign w:val="center"/>
          </w:tcPr>
          <w:p w:rsidR="00B61EBD" w:rsidRDefault="00B61EBD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68" w:type="dxa"/>
            <w:vAlign w:val="center"/>
          </w:tcPr>
          <w:p w:rsidR="00B61EBD" w:rsidRDefault="00B6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площ/дка/ чл.37в/16/</w:t>
            </w:r>
          </w:p>
        </w:tc>
        <w:tc>
          <w:tcPr>
            <w:tcW w:w="1080" w:type="dxa"/>
            <w:vAlign w:val="center"/>
          </w:tcPr>
          <w:p w:rsidR="00B61EBD" w:rsidRDefault="00B6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23" w:type="dxa"/>
            <w:vAlign w:val="center"/>
          </w:tcPr>
          <w:p w:rsidR="00B61EBD" w:rsidRDefault="00B6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/лв./</w:t>
            </w:r>
          </w:p>
        </w:tc>
      </w:tr>
      <w:tr w:rsidR="00B61EBD" w:rsidTr="00C06DB9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B61EBD" w:rsidRDefault="00B61EBD">
            <w:pPr>
              <w:rPr>
                <w:b/>
                <w:lang w:eastAsia="bg-BG"/>
              </w:rPr>
            </w:pPr>
            <w:r>
              <w:rPr>
                <w:b/>
              </w:rPr>
              <w:t>ДИМИТЪР МИРЕВ ДИМИТРОВ</w:t>
            </w:r>
          </w:p>
        </w:tc>
        <w:tc>
          <w:tcPr>
            <w:tcW w:w="1468" w:type="dxa"/>
            <w:noWrap/>
            <w:vAlign w:val="bottom"/>
          </w:tcPr>
          <w:p w:rsidR="00B61EBD" w:rsidRPr="00176F0B" w:rsidRDefault="00B61EBD" w:rsidP="00445865">
            <w:pPr>
              <w:jc w:val="right"/>
              <w:rPr>
                <w:b/>
                <w:color w:val="000000"/>
              </w:rPr>
            </w:pPr>
            <w:r w:rsidRPr="00176F0B">
              <w:rPr>
                <w:b/>
                <w:color w:val="000000"/>
                <w:sz w:val="22"/>
                <w:szCs w:val="22"/>
              </w:rPr>
              <w:t>1,262</w:t>
            </w:r>
          </w:p>
        </w:tc>
        <w:tc>
          <w:tcPr>
            <w:tcW w:w="1080" w:type="dxa"/>
            <w:noWrap/>
            <w:vAlign w:val="bottom"/>
          </w:tcPr>
          <w:p w:rsidR="00B61EBD" w:rsidRPr="00176F0B" w:rsidRDefault="00B61EBD" w:rsidP="00445865">
            <w:pPr>
              <w:jc w:val="right"/>
              <w:rPr>
                <w:color w:val="000000"/>
              </w:rPr>
            </w:pPr>
            <w:r w:rsidRPr="00176F0B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23" w:type="dxa"/>
            <w:noWrap/>
          </w:tcPr>
          <w:p w:rsidR="00B61EBD" w:rsidRPr="00176F0B" w:rsidRDefault="00B61EB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176F0B">
              <w:rPr>
                <w:b/>
                <w:sz w:val="22"/>
                <w:szCs w:val="22"/>
              </w:rPr>
              <w:t>44,17</w:t>
            </w:r>
          </w:p>
        </w:tc>
      </w:tr>
      <w:tr w:rsidR="00B61EBD" w:rsidTr="00C06DB9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B61EBD" w:rsidRDefault="00B61EBD">
            <w:pPr>
              <w:rPr>
                <w:b/>
                <w:bCs/>
                <w:lang w:eastAsia="bg-BG"/>
              </w:rPr>
            </w:pPr>
            <w:r>
              <w:rPr>
                <w:b/>
              </w:rPr>
              <w:t>ЕТ "АРЕТ-ПЕТЪР ПЕТРОВ"</w:t>
            </w:r>
          </w:p>
        </w:tc>
        <w:tc>
          <w:tcPr>
            <w:tcW w:w="1468" w:type="dxa"/>
            <w:noWrap/>
            <w:vAlign w:val="bottom"/>
          </w:tcPr>
          <w:p w:rsidR="00B61EBD" w:rsidRPr="00176F0B" w:rsidRDefault="00B61EBD" w:rsidP="00445865">
            <w:pPr>
              <w:jc w:val="right"/>
              <w:rPr>
                <w:b/>
                <w:color w:val="000000"/>
              </w:rPr>
            </w:pPr>
            <w:r w:rsidRPr="00176F0B">
              <w:rPr>
                <w:b/>
                <w:color w:val="000000"/>
                <w:sz w:val="22"/>
                <w:szCs w:val="22"/>
              </w:rPr>
              <w:t>67,821</w:t>
            </w:r>
          </w:p>
        </w:tc>
        <w:tc>
          <w:tcPr>
            <w:tcW w:w="1080" w:type="dxa"/>
            <w:noWrap/>
          </w:tcPr>
          <w:p w:rsidR="00B61EBD" w:rsidRPr="00176F0B" w:rsidRDefault="00B61EBD" w:rsidP="00445865">
            <w:pPr>
              <w:jc w:val="right"/>
              <w:rPr>
                <w:color w:val="000000"/>
              </w:rPr>
            </w:pPr>
            <w:r w:rsidRPr="00176F0B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23" w:type="dxa"/>
            <w:noWrap/>
          </w:tcPr>
          <w:p w:rsidR="00B61EBD" w:rsidRPr="00176F0B" w:rsidRDefault="00B61EB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176F0B">
              <w:rPr>
                <w:b/>
                <w:sz w:val="22"/>
                <w:szCs w:val="22"/>
              </w:rPr>
              <w:t>2373,74</w:t>
            </w:r>
          </w:p>
        </w:tc>
      </w:tr>
      <w:tr w:rsidR="00B61EBD" w:rsidTr="00C06DB9">
        <w:trPr>
          <w:trHeight w:val="300"/>
          <w:jc w:val="center"/>
        </w:trPr>
        <w:tc>
          <w:tcPr>
            <w:tcW w:w="4884" w:type="dxa"/>
            <w:noWrap/>
          </w:tcPr>
          <w:p w:rsidR="00B61EBD" w:rsidRDefault="00B61EBD">
            <w:pPr>
              <w:rPr>
                <w:b/>
              </w:rPr>
            </w:pPr>
            <w:r>
              <w:rPr>
                <w:b/>
              </w:rPr>
              <w:t>ЕТ "БИСЕРКА ПЕТРОВА"</w:t>
            </w:r>
          </w:p>
        </w:tc>
        <w:tc>
          <w:tcPr>
            <w:tcW w:w="1468" w:type="dxa"/>
            <w:noWrap/>
            <w:vAlign w:val="bottom"/>
          </w:tcPr>
          <w:p w:rsidR="00B61EBD" w:rsidRPr="00176F0B" w:rsidRDefault="00B61EBD" w:rsidP="00445865">
            <w:pPr>
              <w:jc w:val="right"/>
              <w:rPr>
                <w:b/>
                <w:color w:val="000000"/>
              </w:rPr>
            </w:pPr>
            <w:r w:rsidRPr="00176F0B">
              <w:rPr>
                <w:b/>
                <w:color w:val="000000"/>
                <w:sz w:val="22"/>
                <w:szCs w:val="22"/>
              </w:rPr>
              <w:t>2,801</w:t>
            </w:r>
          </w:p>
        </w:tc>
        <w:tc>
          <w:tcPr>
            <w:tcW w:w="1080" w:type="dxa"/>
            <w:noWrap/>
          </w:tcPr>
          <w:p w:rsidR="00B61EBD" w:rsidRPr="00176F0B" w:rsidRDefault="00B61EBD" w:rsidP="00445865">
            <w:pPr>
              <w:jc w:val="right"/>
              <w:rPr>
                <w:color w:val="000000"/>
              </w:rPr>
            </w:pPr>
            <w:r w:rsidRPr="00176F0B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23" w:type="dxa"/>
            <w:noWrap/>
          </w:tcPr>
          <w:p w:rsidR="00B61EBD" w:rsidRPr="00176F0B" w:rsidRDefault="00B61EB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176F0B">
              <w:rPr>
                <w:b/>
                <w:sz w:val="22"/>
                <w:szCs w:val="22"/>
              </w:rPr>
              <w:t>98,03</w:t>
            </w:r>
          </w:p>
        </w:tc>
      </w:tr>
      <w:tr w:rsidR="00B61EBD" w:rsidTr="00733DD5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B61EBD" w:rsidRDefault="00B61EBD" w:rsidP="00733DD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Общо за землището :</w:t>
            </w:r>
          </w:p>
        </w:tc>
        <w:tc>
          <w:tcPr>
            <w:tcW w:w="1468" w:type="dxa"/>
            <w:noWrap/>
            <w:vAlign w:val="bottom"/>
          </w:tcPr>
          <w:p w:rsidR="00B61EBD" w:rsidRPr="00176F0B" w:rsidRDefault="00B61EBD" w:rsidP="00733DD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176F0B">
              <w:rPr>
                <w:b/>
                <w:bCs/>
                <w:color w:val="000000"/>
                <w:sz w:val="22"/>
                <w:szCs w:val="22"/>
              </w:rPr>
              <w:t>71,884</w:t>
            </w:r>
          </w:p>
        </w:tc>
        <w:tc>
          <w:tcPr>
            <w:tcW w:w="1080" w:type="dxa"/>
            <w:noWrap/>
            <w:vAlign w:val="bottom"/>
          </w:tcPr>
          <w:p w:rsidR="00B61EBD" w:rsidRPr="00176F0B" w:rsidRDefault="00B61EBD" w:rsidP="00733DD5">
            <w:pPr>
              <w:jc w:val="right"/>
              <w:rPr>
                <w:b/>
                <w:bCs/>
                <w:color w:val="000000"/>
              </w:rPr>
            </w:pPr>
            <w:r w:rsidRPr="00176F0B">
              <w:rPr>
                <w:b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23" w:type="dxa"/>
            <w:noWrap/>
            <w:vAlign w:val="bottom"/>
          </w:tcPr>
          <w:p w:rsidR="00B61EBD" w:rsidRPr="00176F0B" w:rsidRDefault="00B61EBD" w:rsidP="00733DD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176F0B">
              <w:rPr>
                <w:b/>
                <w:bCs/>
                <w:sz w:val="22"/>
                <w:szCs w:val="22"/>
              </w:rPr>
              <w:t>2515,94</w:t>
            </w:r>
          </w:p>
        </w:tc>
      </w:tr>
    </w:tbl>
    <w:p w:rsidR="00B61EBD" w:rsidRPr="009602E5" w:rsidRDefault="00B61EB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B61EBD" w:rsidRPr="00733DD5" w:rsidRDefault="00B61EB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</w:rPr>
      </w:pPr>
    </w:p>
    <w:p w:rsidR="00B61EBD" w:rsidRPr="00221680" w:rsidRDefault="00B61EB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 w:rsidRPr="00221680">
        <w:rPr>
          <w:b/>
          <w:bCs/>
          <w:color w:val="000000"/>
          <w:sz w:val="22"/>
          <w:szCs w:val="22"/>
        </w:rPr>
        <w:t xml:space="preserve">  СПИСЪК НА ИМОТИТЕ ПОЛСКИ ПЪТИЩА ПО НОМЕРА НА ИМОТИ И  ПОЛЗВАТЕЛИ      </w:t>
      </w:r>
    </w:p>
    <w:p w:rsidR="00B61EBD" w:rsidRPr="00221680" w:rsidRDefault="00B61EB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 w:rsidRPr="00221680">
        <w:rPr>
          <w:b/>
          <w:bCs/>
          <w:color w:val="000000"/>
          <w:sz w:val="22"/>
          <w:szCs w:val="22"/>
        </w:rPr>
        <w:t xml:space="preserve">                                                               </w:t>
      </w:r>
    </w:p>
    <w:tbl>
      <w:tblPr>
        <w:tblW w:w="495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27"/>
        <w:gridCol w:w="971"/>
        <w:gridCol w:w="1415"/>
        <w:gridCol w:w="1055"/>
        <w:gridCol w:w="179"/>
        <w:gridCol w:w="3421"/>
      </w:tblGrid>
      <w:tr w:rsidR="00B61EBD" w:rsidRPr="00221680" w:rsidTr="00733DD5">
        <w:trPr>
          <w:trHeight w:val="870"/>
        </w:trPr>
        <w:tc>
          <w:tcPr>
            <w:tcW w:w="1468" w:type="pct"/>
            <w:vAlign w:val="bottom"/>
          </w:tcPr>
          <w:p w:rsidR="00B61EBD" w:rsidRPr="00221680" w:rsidRDefault="00B61EB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 xml:space="preserve">           Собственик</w:t>
            </w:r>
          </w:p>
        </w:tc>
        <w:tc>
          <w:tcPr>
            <w:tcW w:w="487" w:type="pct"/>
            <w:vAlign w:val="bottom"/>
          </w:tcPr>
          <w:p w:rsidR="00B61EBD" w:rsidRPr="00221680" w:rsidRDefault="00B61EB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>№ на имот по КККР</w:t>
            </w:r>
          </w:p>
        </w:tc>
        <w:tc>
          <w:tcPr>
            <w:tcW w:w="710" w:type="pct"/>
            <w:vAlign w:val="bottom"/>
          </w:tcPr>
          <w:p w:rsidR="00B61EBD" w:rsidRPr="00221680" w:rsidRDefault="00B61EB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 xml:space="preserve">    НТП</w:t>
            </w:r>
          </w:p>
        </w:tc>
        <w:tc>
          <w:tcPr>
            <w:tcW w:w="619" w:type="pct"/>
            <w:gridSpan w:val="2"/>
            <w:vAlign w:val="bottom"/>
          </w:tcPr>
          <w:p w:rsidR="00B61EBD" w:rsidRPr="00221680" w:rsidRDefault="00B61EB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>Площ сечение (дка)</w:t>
            </w:r>
          </w:p>
        </w:tc>
        <w:tc>
          <w:tcPr>
            <w:tcW w:w="1715" w:type="pct"/>
            <w:vAlign w:val="bottom"/>
          </w:tcPr>
          <w:p w:rsidR="00B61EBD" w:rsidRPr="00221680" w:rsidRDefault="00B61EB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 xml:space="preserve">                Ползвател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20.66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1,103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ДИМИТЪР МИРЕВ ДИМИТРОВ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ДИМИТЪР МИРЕВ ДИМИТРОВ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16.94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0,034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ДИМИТЪР МИРЕВ ДИМИТРОВ</w:t>
            </w:r>
          </w:p>
        </w:tc>
      </w:tr>
      <w:tr w:rsidR="00B61EBD" w:rsidRPr="00733DD5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3DD5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87" w:type="pct"/>
            <w:noWrap/>
            <w:vAlign w:val="bottom"/>
          </w:tcPr>
          <w:p w:rsidR="00B61EBD" w:rsidRPr="00733DD5" w:rsidRDefault="00B61EB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</w:tcPr>
          <w:p w:rsidR="00B61EBD" w:rsidRPr="00733DD5" w:rsidRDefault="00B61EB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noWrap/>
            <w:vAlign w:val="bottom"/>
          </w:tcPr>
          <w:p w:rsidR="00B61EBD" w:rsidRPr="00733DD5" w:rsidRDefault="00B61EBD" w:rsidP="00733D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DD5">
              <w:rPr>
                <w:b/>
                <w:bCs/>
                <w:color w:val="000000"/>
                <w:sz w:val="20"/>
                <w:szCs w:val="20"/>
              </w:rPr>
              <w:t xml:space="preserve">     1,262</w:t>
            </w:r>
          </w:p>
        </w:tc>
        <w:tc>
          <w:tcPr>
            <w:tcW w:w="1806" w:type="pct"/>
            <w:gridSpan w:val="2"/>
            <w:noWrap/>
          </w:tcPr>
          <w:p w:rsidR="00B61EBD" w:rsidRPr="00733DD5" w:rsidRDefault="00B61EB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1EBD" w:rsidRPr="00221680" w:rsidTr="00733DD5">
        <w:trPr>
          <w:trHeight w:val="425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11.104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5,096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12.71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4,832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12.72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4,777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10.90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4,365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10.59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4,100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10.60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4,059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3,707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3,389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11.104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2,989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12.166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2,745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2,690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311.59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2,557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11.61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2,309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11.63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2,231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1,897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16.28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1,612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15.22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1,579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13.70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1,491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16.25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14.39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1,005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22.44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20.67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14.149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0,839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11.62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0,814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14.145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0,751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15.23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0,643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13.136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22.167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13.75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0,427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19.131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0,398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16.26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0,376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20.66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0,340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10.90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0,308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11.104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20.130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16.28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14.147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11.104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5,096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12.71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4,832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12.72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4,777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10.90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4,365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10.59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4,100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color w:val="00000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10.60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4,059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3,707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3,389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30363.11.104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2,989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12.166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2,745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2,690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11.59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2,557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11.61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2,309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11.63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2,231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1,897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16.28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1,612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15.22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1,579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13.70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1,491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16.25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14.39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1,005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22.44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20.67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14.149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0,839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11.62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0,814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14.145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0,751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15.23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0,643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13.136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B61EBD" w:rsidRPr="00733DD5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3DD5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87" w:type="pct"/>
            <w:noWrap/>
            <w:vAlign w:val="bottom"/>
          </w:tcPr>
          <w:p w:rsidR="00B61EBD" w:rsidRPr="00733DD5" w:rsidRDefault="00B61EBD">
            <w:pPr>
              <w:rPr>
                <w:b/>
                <w:color w:val="000000"/>
              </w:rPr>
            </w:pPr>
          </w:p>
        </w:tc>
        <w:tc>
          <w:tcPr>
            <w:tcW w:w="710" w:type="pct"/>
            <w:noWrap/>
          </w:tcPr>
          <w:p w:rsidR="00B61EBD" w:rsidRPr="00733DD5" w:rsidRDefault="00B61EB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noWrap/>
            <w:vAlign w:val="bottom"/>
          </w:tcPr>
          <w:p w:rsidR="00B61EBD" w:rsidRPr="00733DD5" w:rsidRDefault="00B61EBD" w:rsidP="00733D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DD5">
              <w:rPr>
                <w:b/>
                <w:bCs/>
                <w:color w:val="000000"/>
                <w:sz w:val="20"/>
                <w:szCs w:val="20"/>
              </w:rPr>
              <w:t xml:space="preserve">   67,821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733DD5" w:rsidRDefault="00B61EBD" w:rsidP="00604CF7">
            <w:pPr>
              <w:rPr>
                <w:b/>
                <w:color w:val="000000"/>
              </w:rPr>
            </w:pP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14.37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733DD5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 w:rsidP="00733DD5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2,072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ЕТБИСЕРКА ПЕТРОВА</w:t>
            </w:r>
          </w:p>
        </w:tc>
      </w:tr>
      <w:tr w:rsidR="00B61EBD" w:rsidRPr="00221680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Cs/>
                <w:color w:val="000000"/>
                <w:sz w:val="20"/>
                <w:szCs w:val="20"/>
              </w:rPr>
            </w:pPr>
            <w:r w:rsidRPr="00733DD5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87" w:type="pct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16.94</w:t>
            </w:r>
          </w:p>
        </w:tc>
        <w:tc>
          <w:tcPr>
            <w:tcW w:w="710" w:type="pct"/>
            <w:noWrap/>
            <w:vAlign w:val="bottom"/>
          </w:tcPr>
          <w:p w:rsidR="00B61EBD" w:rsidRPr="00221680" w:rsidRDefault="00B61EBD" w:rsidP="00733DD5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29" w:type="pct"/>
            <w:noWrap/>
            <w:vAlign w:val="bottom"/>
          </w:tcPr>
          <w:p w:rsidR="00B61EBD" w:rsidRPr="00221680" w:rsidRDefault="00B61EBD" w:rsidP="00733DD5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0,729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221680" w:rsidRDefault="00B61EB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ЕТБИСЕРКА ПЕТРОВА</w:t>
            </w:r>
          </w:p>
        </w:tc>
      </w:tr>
      <w:tr w:rsidR="00B61EBD" w:rsidRPr="00733DD5" w:rsidTr="00733DD5">
        <w:trPr>
          <w:trHeight w:val="300"/>
        </w:trPr>
        <w:tc>
          <w:tcPr>
            <w:tcW w:w="1468" w:type="pct"/>
            <w:noWrap/>
            <w:vAlign w:val="bottom"/>
          </w:tcPr>
          <w:p w:rsidR="00B61EBD" w:rsidRPr="00733DD5" w:rsidRDefault="00B61EBD" w:rsidP="00733D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3DD5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87" w:type="pct"/>
            <w:noWrap/>
            <w:vAlign w:val="bottom"/>
          </w:tcPr>
          <w:p w:rsidR="00B61EBD" w:rsidRPr="00733DD5" w:rsidRDefault="00B61EBD" w:rsidP="004966BF">
            <w:pPr>
              <w:rPr>
                <w:b/>
                <w:color w:val="000000"/>
              </w:rPr>
            </w:pPr>
          </w:p>
        </w:tc>
        <w:tc>
          <w:tcPr>
            <w:tcW w:w="710" w:type="pct"/>
            <w:noWrap/>
          </w:tcPr>
          <w:p w:rsidR="00B61EBD" w:rsidRPr="00733DD5" w:rsidRDefault="00B61EBD" w:rsidP="004966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noWrap/>
            <w:vAlign w:val="bottom"/>
          </w:tcPr>
          <w:p w:rsidR="00B61EBD" w:rsidRPr="00733DD5" w:rsidRDefault="00B61EBD" w:rsidP="00733D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DD5">
              <w:rPr>
                <w:b/>
                <w:bCs/>
                <w:color w:val="000000"/>
                <w:sz w:val="20"/>
                <w:szCs w:val="20"/>
              </w:rPr>
              <w:t xml:space="preserve">     2,801</w:t>
            </w:r>
          </w:p>
        </w:tc>
        <w:tc>
          <w:tcPr>
            <w:tcW w:w="1806" w:type="pct"/>
            <w:gridSpan w:val="2"/>
            <w:noWrap/>
            <w:vAlign w:val="bottom"/>
          </w:tcPr>
          <w:p w:rsidR="00B61EBD" w:rsidRPr="00733DD5" w:rsidRDefault="00B61EBD" w:rsidP="004966BF">
            <w:pPr>
              <w:rPr>
                <w:b/>
                <w:color w:val="000000"/>
              </w:rPr>
            </w:pPr>
          </w:p>
        </w:tc>
      </w:tr>
    </w:tbl>
    <w:p w:rsidR="00B61EBD" w:rsidRPr="00221680" w:rsidRDefault="00B61EBD" w:rsidP="00C606FB">
      <w:pPr>
        <w:rPr>
          <w:color w:val="FF0000"/>
          <w:sz w:val="20"/>
          <w:szCs w:val="20"/>
        </w:rPr>
      </w:pPr>
    </w:p>
    <w:p w:rsidR="00B61EBD" w:rsidRPr="00CF3047" w:rsidRDefault="00B61EBD" w:rsidP="00A26EC8">
      <w:pPr>
        <w:jc w:val="center"/>
        <w:rPr>
          <w:b/>
          <w:bCs/>
          <w:sz w:val="22"/>
          <w:szCs w:val="22"/>
        </w:rPr>
      </w:pPr>
      <w:r w:rsidRPr="00221680">
        <w:rPr>
          <w:b/>
          <w:bCs/>
          <w:color w:val="FF0000"/>
          <w:sz w:val="22"/>
          <w:szCs w:val="22"/>
        </w:rPr>
        <w:t xml:space="preserve">    </w:t>
      </w:r>
      <w:r w:rsidRPr="00221680">
        <w:rPr>
          <w:b/>
          <w:bCs/>
          <w:color w:val="FF0000"/>
          <w:sz w:val="22"/>
          <w:szCs w:val="22"/>
        </w:rPr>
        <w:tab/>
      </w:r>
    </w:p>
    <w:p w:rsidR="00B61EBD" w:rsidRPr="00CF3047" w:rsidRDefault="00B61EBD" w:rsidP="00D56834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B61EBD" w:rsidRDefault="00B61EBD" w:rsidP="0073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</w:t>
      </w:r>
      <w:r>
        <w:t xml:space="preserve"> </w:t>
      </w:r>
      <w:r>
        <w:rPr>
          <w:b/>
        </w:rPr>
        <w:t>на с.Засмяно</w:t>
      </w:r>
      <w:r>
        <w:t>, ЕКАТТЕ 30363,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>за стопанската  2020/2021г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B61EBD" w:rsidRDefault="00B61EBD" w:rsidP="00733DD5">
      <w:pPr>
        <w:tabs>
          <w:tab w:val="left" w:pos="1800"/>
        </w:tabs>
        <w:jc w:val="both"/>
        <w:rPr>
          <w:color w:val="FF0000"/>
        </w:rPr>
      </w:pPr>
    </w:p>
    <w:p w:rsidR="00B61EBD" w:rsidRDefault="00B61EBD" w:rsidP="00733DD5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B61EBD" w:rsidRDefault="00B61EBD" w:rsidP="00733DD5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B61EBD" w:rsidRDefault="00B61EBD" w:rsidP="00733DD5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B61EBD" w:rsidRDefault="00B61EBD" w:rsidP="00733DD5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B61EBD" w:rsidRDefault="00B61EBD" w:rsidP="00733DD5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B61EBD" w:rsidRDefault="00B61EBD" w:rsidP="00733DD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61EBD" w:rsidRDefault="00B61EBD" w:rsidP="00733DD5">
      <w:pPr>
        <w:tabs>
          <w:tab w:val="left" w:pos="1800"/>
        </w:tabs>
        <w:jc w:val="both"/>
        <w:rPr>
          <w:rFonts w:cs="Arial"/>
        </w:rPr>
      </w:pPr>
    </w:p>
    <w:p w:rsidR="00B61EBD" w:rsidRDefault="00B61EBD" w:rsidP="00733DD5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B61EBD" w:rsidRDefault="00B61EBD" w:rsidP="00733DD5">
      <w:pPr>
        <w:tabs>
          <w:tab w:val="left" w:pos="1800"/>
        </w:tabs>
        <w:jc w:val="both"/>
        <w:rPr>
          <w:rFonts w:cs="Arial"/>
        </w:rPr>
      </w:pPr>
    </w:p>
    <w:p w:rsidR="00B61EBD" w:rsidRDefault="00B61EBD" w:rsidP="00733DD5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B61EBD" w:rsidRDefault="00B61EBD" w:rsidP="00733DD5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B61EBD" w:rsidRDefault="00B61EBD" w:rsidP="00733DD5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B61EBD" w:rsidRDefault="00B61EBD" w:rsidP="00733DD5">
      <w:pPr>
        <w:ind w:firstLine="708"/>
        <w:jc w:val="both"/>
        <w:rPr>
          <w:rFonts w:cs="Arial"/>
          <w:b/>
          <w:sz w:val="22"/>
          <w:szCs w:val="22"/>
        </w:rPr>
      </w:pPr>
    </w:p>
    <w:p w:rsidR="00B61EBD" w:rsidRDefault="00B61EBD" w:rsidP="00733DD5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B61EBD" w:rsidRDefault="00B61EBD" w:rsidP="00733DD5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61EBD" w:rsidRDefault="00B61EBD" w:rsidP="00733DD5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/п/    </w:t>
      </w:r>
    </w:p>
    <w:p w:rsidR="00B61EBD" w:rsidRPr="00D8050C" w:rsidRDefault="00B61EBD" w:rsidP="00733DD5">
      <w:pPr>
        <w:ind w:left="-720" w:right="-46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B61EBD" w:rsidRDefault="00B61EBD" w:rsidP="00733DD5">
      <w:pPr>
        <w:ind w:left="-720" w:right="-469" w:firstLine="720"/>
        <w:rPr>
          <w:sz w:val="18"/>
          <w:szCs w:val="18"/>
        </w:rPr>
      </w:pPr>
    </w:p>
    <w:p w:rsidR="00B61EBD" w:rsidRDefault="00B61EBD" w:rsidP="00733DD5">
      <w:pPr>
        <w:ind w:left="-720" w:right="-469" w:firstLine="720"/>
        <w:rPr>
          <w:sz w:val="18"/>
          <w:szCs w:val="18"/>
        </w:rPr>
      </w:pPr>
    </w:p>
    <w:p w:rsidR="00B61EBD" w:rsidRDefault="00B61EBD" w:rsidP="00733DD5">
      <w:pPr>
        <w:ind w:left="-720" w:right="-469" w:firstLine="720"/>
        <w:rPr>
          <w:sz w:val="18"/>
          <w:szCs w:val="18"/>
        </w:rPr>
      </w:pPr>
    </w:p>
    <w:p w:rsidR="00B61EBD" w:rsidRDefault="00B61EBD" w:rsidP="00733DD5">
      <w:pPr>
        <w:ind w:left="-720" w:right="-469" w:firstLine="720"/>
        <w:rPr>
          <w:sz w:val="18"/>
          <w:szCs w:val="18"/>
        </w:rPr>
      </w:pPr>
    </w:p>
    <w:p w:rsidR="00B61EBD" w:rsidRPr="00D8050C" w:rsidRDefault="00B61EBD" w:rsidP="000A39B5">
      <w:pPr>
        <w:ind w:left="-720" w:right="-469" w:firstLine="720"/>
        <w:rPr>
          <w:color w:val="FFFFFF"/>
          <w:sz w:val="18"/>
          <w:szCs w:val="18"/>
        </w:rPr>
      </w:pPr>
      <w:r w:rsidRPr="00D8050C">
        <w:rPr>
          <w:color w:val="FFFFFF"/>
          <w:sz w:val="18"/>
          <w:szCs w:val="18"/>
        </w:rPr>
        <w:t>Съгласувал:………………….дата: 20.01.2021г.</w:t>
      </w:r>
    </w:p>
    <w:p w:rsidR="00B61EBD" w:rsidRPr="00D8050C" w:rsidRDefault="00B61EBD" w:rsidP="000A39B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D8050C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B61EBD" w:rsidRPr="00D8050C" w:rsidRDefault="00B61EBD" w:rsidP="000A39B5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B61EBD" w:rsidRPr="00D8050C" w:rsidRDefault="00B61EBD" w:rsidP="000A39B5">
      <w:pPr>
        <w:ind w:right="-469"/>
        <w:jc w:val="both"/>
        <w:rPr>
          <w:color w:val="FFFFFF"/>
          <w:sz w:val="18"/>
          <w:szCs w:val="18"/>
        </w:rPr>
      </w:pPr>
      <w:r w:rsidRPr="00D8050C">
        <w:rPr>
          <w:color w:val="FFFFFF"/>
          <w:sz w:val="18"/>
          <w:szCs w:val="18"/>
        </w:rPr>
        <w:t>Изготвил: ……………………дата: 20.01.2021г.</w:t>
      </w:r>
    </w:p>
    <w:p w:rsidR="00B61EBD" w:rsidRPr="00D8050C" w:rsidRDefault="00B61EBD" w:rsidP="000A39B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D8050C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B61EBD" w:rsidRDefault="00B61EBD" w:rsidP="000A39B5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B61EBD" w:rsidRDefault="00B61EBD" w:rsidP="00733DD5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61EBD" w:rsidRPr="00221680" w:rsidRDefault="00B61EBD" w:rsidP="00C606FB">
      <w:pPr>
        <w:rPr>
          <w:color w:val="FF0000"/>
        </w:rPr>
      </w:pPr>
    </w:p>
    <w:p w:rsidR="00B61EBD" w:rsidRPr="00221680" w:rsidRDefault="00B61EBD" w:rsidP="002554CC">
      <w:pPr>
        <w:jc w:val="center"/>
        <w:rPr>
          <w:b/>
          <w:bCs/>
          <w:color w:val="FF0000"/>
          <w:lang w:eastAsia="bg-BG"/>
        </w:rPr>
      </w:pPr>
      <w:r w:rsidRPr="00221680">
        <w:rPr>
          <w:b/>
          <w:bCs/>
          <w:color w:val="FF0000"/>
          <w:lang w:eastAsia="bg-BG"/>
        </w:rPr>
        <w:t xml:space="preserve">   </w:t>
      </w:r>
    </w:p>
    <w:p w:rsidR="00B61EBD" w:rsidRPr="00221680" w:rsidRDefault="00B61EBD" w:rsidP="002554CC">
      <w:pPr>
        <w:jc w:val="center"/>
        <w:rPr>
          <w:b/>
          <w:bCs/>
          <w:color w:val="FF0000"/>
          <w:lang w:eastAsia="bg-BG"/>
        </w:rPr>
      </w:pPr>
    </w:p>
    <w:p w:rsidR="00B61EBD" w:rsidRPr="00221680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221680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9602E5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9602E5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9602E5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9602E5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9602E5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9602E5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9602E5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9602E5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B61EBD" w:rsidRPr="009602E5" w:rsidRDefault="00B61EB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sectPr w:rsidR="00B61EBD" w:rsidRPr="009602E5" w:rsidSect="001033CC">
      <w:footerReference w:type="default" r:id="rId8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BD" w:rsidRDefault="00B61EBD" w:rsidP="00043091">
      <w:r>
        <w:separator/>
      </w:r>
    </w:p>
  </w:endnote>
  <w:endnote w:type="continuationSeparator" w:id="0">
    <w:p w:rsidR="00B61EBD" w:rsidRDefault="00B61EBD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BD" w:rsidRPr="00433B27" w:rsidRDefault="00B61EB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B61EBD" w:rsidRPr="00433B27" w:rsidRDefault="00B61EBD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B61EBD" w:rsidRPr="00433B27" w:rsidRDefault="00B61EB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8050C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  <w:p w:rsidR="00B61EBD" w:rsidRPr="00433B27" w:rsidRDefault="00B61EB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BD" w:rsidRDefault="00B61EBD" w:rsidP="00043091">
      <w:r>
        <w:separator/>
      </w:r>
    </w:p>
  </w:footnote>
  <w:footnote w:type="continuationSeparator" w:id="0">
    <w:p w:rsidR="00B61EBD" w:rsidRDefault="00B61EBD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546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945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421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D44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327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848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A9E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5AF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441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3C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2"/>
  </w:num>
  <w:num w:numId="5">
    <w:abstractNumId w:val="10"/>
  </w:num>
  <w:num w:numId="6">
    <w:abstractNumId w:val="22"/>
  </w:num>
  <w:num w:numId="7">
    <w:abstractNumId w:val="13"/>
  </w:num>
  <w:num w:numId="8">
    <w:abstractNumId w:val="11"/>
  </w:num>
  <w:num w:numId="9">
    <w:abstractNumId w:val="21"/>
  </w:num>
  <w:num w:numId="10">
    <w:abstractNumId w:val="14"/>
  </w:num>
  <w:num w:numId="11">
    <w:abstractNumId w:val="18"/>
  </w:num>
  <w:num w:numId="12">
    <w:abstractNumId w:val="17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365D"/>
    <w:rsid w:val="00017CA1"/>
    <w:rsid w:val="00037AD1"/>
    <w:rsid w:val="00041ED4"/>
    <w:rsid w:val="00043091"/>
    <w:rsid w:val="0005768D"/>
    <w:rsid w:val="00080352"/>
    <w:rsid w:val="00084795"/>
    <w:rsid w:val="00084DD4"/>
    <w:rsid w:val="000A39B5"/>
    <w:rsid w:val="00100B79"/>
    <w:rsid w:val="001033CC"/>
    <w:rsid w:val="001044ED"/>
    <w:rsid w:val="00145681"/>
    <w:rsid w:val="001635A5"/>
    <w:rsid w:val="00176F0B"/>
    <w:rsid w:val="001B04F3"/>
    <w:rsid w:val="001E1A33"/>
    <w:rsid w:val="001F7B5E"/>
    <w:rsid w:val="00206B3D"/>
    <w:rsid w:val="00210C58"/>
    <w:rsid w:val="00221680"/>
    <w:rsid w:val="00226B68"/>
    <w:rsid w:val="00226BA0"/>
    <w:rsid w:val="002554CC"/>
    <w:rsid w:val="00284E93"/>
    <w:rsid w:val="002913C4"/>
    <w:rsid w:val="00293458"/>
    <w:rsid w:val="002A2157"/>
    <w:rsid w:val="002B36AB"/>
    <w:rsid w:val="002D3ED5"/>
    <w:rsid w:val="002E1B03"/>
    <w:rsid w:val="00322ADA"/>
    <w:rsid w:val="0034129D"/>
    <w:rsid w:val="003417A1"/>
    <w:rsid w:val="00363D2D"/>
    <w:rsid w:val="00370D10"/>
    <w:rsid w:val="0037274E"/>
    <w:rsid w:val="003828C9"/>
    <w:rsid w:val="0039461B"/>
    <w:rsid w:val="00396FE5"/>
    <w:rsid w:val="003B6F8B"/>
    <w:rsid w:val="003F184C"/>
    <w:rsid w:val="003F7E66"/>
    <w:rsid w:val="0043283C"/>
    <w:rsid w:val="00433B27"/>
    <w:rsid w:val="00445865"/>
    <w:rsid w:val="00445A4D"/>
    <w:rsid w:val="00473F34"/>
    <w:rsid w:val="00480932"/>
    <w:rsid w:val="00495EE0"/>
    <w:rsid w:val="004966BF"/>
    <w:rsid w:val="004A5859"/>
    <w:rsid w:val="004E5ADB"/>
    <w:rsid w:val="00501374"/>
    <w:rsid w:val="005245E4"/>
    <w:rsid w:val="0052712F"/>
    <w:rsid w:val="00533CC3"/>
    <w:rsid w:val="0053731A"/>
    <w:rsid w:val="00547BFB"/>
    <w:rsid w:val="005504FB"/>
    <w:rsid w:val="00577C91"/>
    <w:rsid w:val="00583FA7"/>
    <w:rsid w:val="00592FC2"/>
    <w:rsid w:val="005B3E99"/>
    <w:rsid w:val="005C130D"/>
    <w:rsid w:val="005E4D30"/>
    <w:rsid w:val="005F121C"/>
    <w:rsid w:val="00604CF7"/>
    <w:rsid w:val="00621AA4"/>
    <w:rsid w:val="00640F8C"/>
    <w:rsid w:val="00681AA5"/>
    <w:rsid w:val="00685135"/>
    <w:rsid w:val="006935F2"/>
    <w:rsid w:val="006C5CDE"/>
    <w:rsid w:val="006D51CA"/>
    <w:rsid w:val="006D5CE9"/>
    <w:rsid w:val="006D75E7"/>
    <w:rsid w:val="007044D2"/>
    <w:rsid w:val="0071646F"/>
    <w:rsid w:val="00733DD5"/>
    <w:rsid w:val="00736D4F"/>
    <w:rsid w:val="00740BCE"/>
    <w:rsid w:val="00750F2A"/>
    <w:rsid w:val="00762999"/>
    <w:rsid w:val="0079098A"/>
    <w:rsid w:val="007C5182"/>
    <w:rsid w:val="007C647C"/>
    <w:rsid w:val="008412B8"/>
    <w:rsid w:val="00854453"/>
    <w:rsid w:val="008562D5"/>
    <w:rsid w:val="008661FB"/>
    <w:rsid w:val="008A6E79"/>
    <w:rsid w:val="008D1315"/>
    <w:rsid w:val="008E2E3B"/>
    <w:rsid w:val="008F252F"/>
    <w:rsid w:val="00904ACD"/>
    <w:rsid w:val="00911AE5"/>
    <w:rsid w:val="0093422D"/>
    <w:rsid w:val="009550F6"/>
    <w:rsid w:val="009602E5"/>
    <w:rsid w:val="00984176"/>
    <w:rsid w:val="00986014"/>
    <w:rsid w:val="0099336C"/>
    <w:rsid w:val="009B39CC"/>
    <w:rsid w:val="00A26EC8"/>
    <w:rsid w:val="00A322CF"/>
    <w:rsid w:val="00A660F3"/>
    <w:rsid w:val="00A96E3F"/>
    <w:rsid w:val="00AC73CD"/>
    <w:rsid w:val="00B06109"/>
    <w:rsid w:val="00B2004D"/>
    <w:rsid w:val="00B61EBD"/>
    <w:rsid w:val="00B77B45"/>
    <w:rsid w:val="00B94406"/>
    <w:rsid w:val="00B96510"/>
    <w:rsid w:val="00BB2C36"/>
    <w:rsid w:val="00C06DB9"/>
    <w:rsid w:val="00C26CD0"/>
    <w:rsid w:val="00C606FB"/>
    <w:rsid w:val="00C6709B"/>
    <w:rsid w:val="00C86802"/>
    <w:rsid w:val="00C93149"/>
    <w:rsid w:val="00C95A50"/>
    <w:rsid w:val="00CB42A9"/>
    <w:rsid w:val="00CF3047"/>
    <w:rsid w:val="00CF4E1C"/>
    <w:rsid w:val="00D314D1"/>
    <w:rsid w:val="00D336F7"/>
    <w:rsid w:val="00D35228"/>
    <w:rsid w:val="00D56834"/>
    <w:rsid w:val="00D66415"/>
    <w:rsid w:val="00D8050C"/>
    <w:rsid w:val="00DA3327"/>
    <w:rsid w:val="00DA66F4"/>
    <w:rsid w:val="00DA73CB"/>
    <w:rsid w:val="00DB107E"/>
    <w:rsid w:val="00DB7006"/>
    <w:rsid w:val="00DC1CC3"/>
    <w:rsid w:val="00DF0BDE"/>
    <w:rsid w:val="00DF5667"/>
    <w:rsid w:val="00E03C8A"/>
    <w:rsid w:val="00E03CDF"/>
    <w:rsid w:val="00E204C9"/>
    <w:rsid w:val="00E508A2"/>
    <w:rsid w:val="00E52019"/>
    <w:rsid w:val="00E60DC2"/>
    <w:rsid w:val="00EA0FD6"/>
    <w:rsid w:val="00EA6B6D"/>
    <w:rsid w:val="00EC2BFB"/>
    <w:rsid w:val="00EC7DB5"/>
    <w:rsid w:val="00EE0F49"/>
    <w:rsid w:val="00F00FED"/>
    <w:rsid w:val="00F055AB"/>
    <w:rsid w:val="00F12D43"/>
    <w:rsid w:val="00F25CBE"/>
    <w:rsid w:val="00F870B1"/>
    <w:rsid w:val="00FA01A7"/>
    <w:rsid w:val="00FA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C606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1188</Words>
  <Characters>6777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GD AR</cp:lastModifiedBy>
  <cp:revision>14</cp:revision>
  <cp:lastPrinted>2021-01-08T13:15:00Z</cp:lastPrinted>
  <dcterms:created xsi:type="dcterms:W3CDTF">2020-09-17T06:48:00Z</dcterms:created>
  <dcterms:modified xsi:type="dcterms:W3CDTF">2021-01-21T09:36:00Z</dcterms:modified>
</cp:coreProperties>
</file>