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6F9" w:rsidRDefault="006C46F9" w:rsidP="001F76BA">
      <w:pPr>
        <w:rPr>
          <w:b/>
          <w:bCs/>
          <w:lang w:eastAsia="bg-BG"/>
        </w:rPr>
      </w:pPr>
    </w:p>
    <w:p w:rsidR="006C46F9" w:rsidRDefault="006C46F9" w:rsidP="009A3644">
      <w:pPr>
        <w:jc w:val="center"/>
        <w:rPr>
          <w:b/>
          <w:bCs/>
          <w:lang w:eastAsia="bg-BG"/>
        </w:rPr>
      </w:pPr>
      <w:r>
        <w:rPr>
          <w:b/>
          <w:bCs/>
          <w:lang w:eastAsia="bg-BG"/>
        </w:rPr>
        <w:t xml:space="preserve">  </w:t>
      </w:r>
    </w:p>
    <w:p w:rsidR="006C46F9" w:rsidRDefault="006C46F9" w:rsidP="009A3644">
      <w:pPr>
        <w:jc w:val="center"/>
        <w:rPr>
          <w:b/>
        </w:rPr>
      </w:pPr>
      <w:r>
        <w:rPr>
          <w:b/>
        </w:rPr>
        <w:t>ЗАПОВЕД</w:t>
      </w:r>
    </w:p>
    <w:p w:rsidR="006C46F9" w:rsidRDefault="006C46F9" w:rsidP="009A3644">
      <w:pPr>
        <w:jc w:val="center"/>
        <w:rPr>
          <w:b/>
        </w:rPr>
      </w:pPr>
    </w:p>
    <w:p w:rsidR="006C46F9" w:rsidRDefault="006C46F9" w:rsidP="009A3644">
      <w:pPr>
        <w:jc w:val="center"/>
        <w:rPr>
          <w:b/>
          <w:sz w:val="22"/>
          <w:szCs w:val="22"/>
        </w:rPr>
      </w:pPr>
      <w:r>
        <w:rPr>
          <w:b/>
        </w:rPr>
        <w:t>№ РД 21-04-56-П</w:t>
      </w:r>
    </w:p>
    <w:p w:rsidR="006C46F9" w:rsidRDefault="006C46F9" w:rsidP="009A3644">
      <w:pPr>
        <w:jc w:val="center"/>
        <w:rPr>
          <w:b/>
        </w:rPr>
      </w:pPr>
      <w:r>
        <w:rPr>
          <w:b/>
        </w:rPr>
        <w:t>гр. Варна, 21.01.2021г.</w:t>
      </w:r>
    </w:p>
    <w:p w:rsidR="006C46F9" w:rsidRDefault="006C46F9" w:rsidP="009A3644">
      <w:pPr>
        <w:widowControl w:val="0"/>
        <w:autoSpaceDE w:val="0"/>
        <w:autoSpaceDN w:val="0"/>
        <w:adjustRightInd w:val="0"/>
        <w:ind w:right="-81" w:firstLine="480"/>
        <w:jc w:val="both"/>
      </w:pPr>
    </w:p>
    <w:p w:rsidR="006C46F9" w:rsidRDefault="006C46F9" w:rsidP="009A3644">
      <w:pPr>
        <w:widowControl w:val="0"/>
        <w:autoSpaceDE w:val="0"/>
        <w:autoSpaceDN w:val="0"/>
        <w:adjustRightInd w:val="0"/>
        <w:ind w:right="-469"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 – Аксаково </w:t>
      </w:r>
      <w:r>
        <w:rPr>
          <w:color w:val="000000"/>
        </w:rPr>
        <w:t>по отправено исканеизх.№РД-12-02-2027-2 от 27.10.2020г</w:t>
      </w:r>
      <w:r>
        <w:rPr>
          <w:color w:val="FF0000"/>
        </w:rPr>
        <w:t>.</w:t>
      </w:r>
      <w: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>
        <w:rPr>
          <w:b/>
        </w:rPr>
        <w:t>за землището на с.Крумово, ЕКАТТЕ 39983, общ.Аксаково, област Варна за стопанската</w:t>
      </w:r>
      <w:r>
        <w:t xml:space="preserve"> </w:t>
      </w:r>
      <w:r>
        <w:rPr>
          <w:b/>
        </w:rPr>
        <w:t>2020/2021г.</w:t>
      </w:r>
    </w:p>
    <w:p w:rsidR="006C46F9" w:rsidRDefault="006C46F9" w:rsidP="009A3644">
      <w:pPr>
        <w:ind w:right="-469"/>
        <w:jc w:val="center"/>
        <w:rPr>
          <w:b/>
          <w:bCs/>
          <w:lang w:eastAsia="bg-BG"/>
        </w:rPr>
      </w:pPr>
    </w:p>
    <w:p w:rsidR="006C46F9" w:rsidRDefault="006C46F9" w:rsidP="009A3644">
      <w:pPr>
        <w:ind w:right="-469"/>
        <w:jc w:val="center"/>
        <w:rPr>
          <w:b/>
        </w:rPr>
      </w:pPr>
      <w:r>
        <w:rPr>
          <w:b/>
        </w:rPr>
        <w:t>ОПРЕДЕЛЯМ :</w:t>
      </w:r>
    </w:p>
    <w:p w:rsidR="006C46F9" w:rsidRDefault="006C46F9" w:rsidP="009A3644">
      <w:pPr>
        <w:ind w:right="-469"/>
        <w:jc w:val="both"/>
        <w:rPr>
          <w:lang w:val="ru-RU"/>
        </w:rPr>
      </w:pPr>
    </w:p>
    <w:p w:rsidR="006C46F9" w:rsidRDefault="006C46F9" w:rsidP="009A3644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със Заповед №РД20-07-29/29.01.2020г., изменена със Заповед №РД20-07-55/10.03.2020г.  на Директора на ОД "Земеделие"–Варна, </w:t>
      </w:r>
      <w:r>
        <w:rPr>
          <w:b/>
          <w:color w:val="000000"/>
          <w:spacing w:val="4"/>
        </w:rPr>
        <w:t>в размер на 44,00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 с.Крумово</w:t>
      </w:r>
      <w:r>
        <w:rPr>
          <w:b/>
        </w:rPr>
        <w:t xml:space="preserve">, ЕКАТТЕ 39983, </w:t>
      </w:r>
      <w:r>
        <w:rPr>
          <w:color w:val="000000"/>
          <w:spacing w:val="4"/>
        </w:rPr>
        <w:t>общ. Аксаково,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>
        <w:rPr>
          <w:b/>
        </w:rPr>
        <w:t>2020/2021г., както следва:</w:t>
      </w:r>
    </w:p>
    <w:p w:rsidR="006C46F9" w:rsidRDefault="006C46F9" w:rsidP="009A3644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tbl>
      <w:tblPr>
        <w:tblW w:w="8559" w:type="dxa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84"/>
        <w:gridCol w:w="1515"/>
        <w:gridCol w:w="1080"/>
        <w:gridCol w:w="1080"/>
      </w:tblGrid>
      <w:tr w:rsidR="006C46F9" w:rsidRPr="0036187A" w:rsidTr="00466B4A">
        <w:trPr>
          <w:trHeight w:val="1064"/>
        </w:trPr>
        <w:tc>
          <w:tcPr>
            <w:tcW w:w="4884" w:type="dxa"/>
            <w:vAlign w:val="center"/>
          </w:tcPr>
          <w:p w:rsidR="006C46F9" w:rsidRPr="00466B4A" w:rsidRDefault="006C46F9" w:rsidP="00142D8D">
            <w:pPr>
              <w:ind w:left="-68"/>
              <w:jc w:val="center"/>
              <w:rPr>
                <w:b/>
                <w:bCs/>
              </w:rPr>
            </w:pPr>
            <w:r w:rsidRPr="00466B4A">
              <w:rPr>
                <w:b/>
                <w:bCs/>
              </w:rPr>
              <w:t>Ползвател три имена/наименование на юр.лице</w:t>
            </w:r>
          </w:p>
        </w:tc>
        <w:tc>
          <w:tcPr>
            <w:tcW w:w="1515" w:type="dxa"/>
            <w:vAlign w:val="center"/>
          </w:tcPr>
          <w:p w:rsidR="006C46F9" w:rsidRPr="00466B4A" w:rsidRDefault="006C46F9" w:rsidP="00142D8D">
            <w:pPr>
              <w:jc w:val="center"/>
              <w:rPr>
                <w:b/>
                <w:bCs/>
              </w:rPr>
            </w:pPr>
            <w:r w:rsidRPr="00466B4A">
              <w:rPr>
                <w:b/>
                <w:bCs/>
              </w:rPr>
              <w:t xml:space="preserve">Ползвана </w:t>
            </w:r>
            <w:r>
              <w:rPr>
                <w:b/>
                <w:bCs/>
              </w:rPr>
              <w:t>площ/</w:t>
            </w:r>
            <w:r w:rsidRPr="00466B4A">
              <w:rPr>
                <w:b/>
                <w:bCs/>
              </w:rPr>
              <w:t>дка</w:t>
            </w:r>
            <w:r>
              <w:rPr>
                <w:b/>
                <w:bCs/>
              </w:rPr>
              <w:t>/</w:t>
            </w:r>
            <w:r w:rsidRPr="00466B4A">
              <w:rPr>
                <w:b/>
                <w:bCs/>
              </w:rPr>
              <w:t xml:space="preserve"> чл.37в/16/</w:t>
            </w:r>
          </w:p>
        </w:tc>
        <w:tc>
          <w:tcPr>
            <w:tcW w:w="1080" w:type="dxa"/>
            <w:vAlign w:val="center"/>
          </w:tcPr>
          <w:p w:rsidR="006C46F9" w:rsidRPr="00466B4A" w:rsidRDefault="006C46F9" w:rsidP="00142D8D">
            <w:pPr>
              <w:jc w:val="center"/>
              <w:rPr>
                <w:b/>
                <w:bCs/>
              </w:rPr>
            </w:pPr>
            <w:r w:rsidRPr="00466B4A">
              <w:rPr>
                <w:b/>
                <w:bCs/>
              </w:rPr>
              <w:t xml:space="preserve">Средна рентна вноска </w:t>
            </w:r>
          </w:p>
        </w:tc>
        <w:tc>
          <w:tcPr>
            <w:tcW w:w="1080" w:type="dxa"/>
            <w:vAlign w:val="center"/>
          </w:tcPr>
          <w:p w:rsidR="006C46F9" w:rsidRPr="00466B4A" w:rsidRDefault="006C46F9" w:rsidP="00142D8D">
            <w:pPr>
              <w:jc w:val="center"/>
              <w:rPr>
                <w:b/>
                <w:bCs/>
              </w:rPr>
            </w:pPr>
            <w:r w:rsidRPr="00466B4A">
              <w:rPr>
                <w:b/>
                <w:bCs/>
              </w:rPr>
              <w:t>Сума /лв./</w:t>
            </w:r>
          </w:p>
        </w:tc>
      </w:tr>
      <w:tr w:rsidR="006C46F9" w:rsidRPr="0074203B" w:rsidTr="0074203B">
        <w:trPr>
          <w:trHeight w:val="300"/>
        </w:trPr>
        <w:tc>
          <w:tcPr>
            <w:tcW w:w="4884" w:type="dxa"/>
            <w:noWrap/>
            <w:vAlign w:val="bottom"/>
          </w:tcPr>
          <w:p w:rsidR="006C46F9" w:rsidRPr="0074203B" w:rsidRDefault="006C46F9" w:rsidP="0074203B">
            <w:pPr>
              <w:rPr>
                <w:b/>
                <w:color w:val="000000"/>
                <w:lang w:eastAsia="bg-BG"/>
              </w:rPr>
            </w:pPr>
            <w:r w:rsidRPr="0074203B">
              <w:rPr>
                <w:b/>
                <w:color w:val="000000"/>
                <w:sz w:val="22"/>
                <w:szCs w:val="22"/>
                <w:lang w:eastAsia="bg-BG"/>
              </w:rPr>
              <w:t>"РЕДЖИНА" ЕООД</w:t>
            </w:r>
          </w:p>
        </w:tc>
        <w:tc>
          <w:tcPr>
            <w:tcW w:w="1515" w:type="dxa"/>
            <w:noWrap/>
            <w:vAlign w:val="bottom"/>
          </w:tcPr>
          <w:p w:rsidR="006C46F9" w:rsidRPr="0074203B" w:rsidRDefault="006C46F9" w:rsidP="0074203B">
            <w:pPr>
              <w:jc w:val="center"/>
              <w:rPr>
                <w:b/>
              </w:rPr>
            </w:pPr>
            <w:r w:rsidRPr="0074203B">
              <w:rPr>
                <w:b/>
                <w:sz w:val="22"/>
                <w:szCs w:val="22"/>
              </w:rPr>
              <w:t>3,093</w:t>
            </w:r>
          </w:p>
        </w:tc>
        <w:tc>
          <w:tcPr>
            <w:tcW w:w="1080" w:type="dxa"/>
            <w:noWrap/>
            <w:vAlign w:val="bottom"/>
          </w:tcPr>
          <w:p w:rsidR="006C46F9" w:rsidRPr="0074203B" w:rsidRDefault="006C46F9" w:rsidP="0074203B">
            <w:pPr>
              <w:jc w:val="center"/>
              <w:rPr>
                <w:color w:val="FF6600"/>
              </w:rPr>
            </w:pPr>
            <w:r w:rsidRPr="0074203B">
              <w:rPr>
                <w:sz w:val="22"/>
                <w:szCs w:val="22"/>
              </w:rPr>
              <w:t>44,00</w:t>
            </w:r>
          </w:p>
        </w:tc>
        <w:tc>
          <w:tcPr>
            <w:tcW w:w="1080" w:type="dxa"/>
            <w:noWrap/>
            <w:vAlign w:val="bottom"/>
          </w:tcPr>
          <w:p w:rsidR="006C46F9" w:rsidRPr="0074203B" w:rsidRDefault="006C46F9" w:rsidP="0074203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</w:rPr>
            </w:pPr>
            <w:r w:rsidRPr="0074203B">
              <w:rPr>
                <w:b/>
                <w:sz w:val="22"/>
                <w:szCs w:val="22"/>
              </w:rPr>
              <w:t>136,09</w:t>
            </w:r>
          </w:p>
        </w:tc>
      </w:tr>
      <w:tr w:rsidR="006C46F9" w:rsidRPr="0074203B" w:rsidTr="0074203B">
        <w:trPr>
          <w:trHeight w:val="300"/>
        </w:trPr>
        <w:tc>
          <w:tcPr>
            <w:tcW w:w="4884" w:type="dxa"/>
            <w:noWrap/>
            <w:vAlign w:val="bottom"/>
          </w:tcPr>
          <w:p w:rsidR="006C46F9" w:rsidRPr="0074203B" w:rsidRDefault="006C46F9" w:rsidP="0074203B">
            <w:pPr>
              <w:rPr>
                <w:b/>
              </w:rPr>
            </w:pPr>
            <w:r w:rsidRPr="0074203B">
              <w:rPr>
                <w:b/>
                <w:sz w:val="22"/>
                <w:szCs w:val="22"/>
              </w:rPr>
              <w:t>"АГРО-РЕЗЕРВ" ООД</w:t>
            </w:r>
          </w:p>
        </w:tc>
        <w:tc>
          <w:tcPr>
            <w:tcW w:w="1515" w:type="dxa"/>
            <w:noWrap/>
            <w:vAlign w:val="bottom"/>
          </w:tcPr>
          <w:p w:rsidR="006C46F9" w:rsidRPr="0074203B" w:rsidRDefault="006C46F9" w:rsidP="0074203B">
            <w:pPr>
              <w:jc w:val="center"/>
              <w:rPr>
                <w:b/>
              </w:rPr>
            </w:pPr>
            <w:r w:rsidRPr="0074203B">
              <w:rPr>
                <w:b/>
                <w:sz w:val="22"/>
                <w:szCs w:val="22"/>
              </w:rPr>
              <w:t>0,151</w:t>
            </w:r>
          </w:p>
        </w:tc>
        <w:tc>
          <w:tcPr>
            <w:tcW w:w="1080" w:type="dxa"/>
            <w:noWrap/>
            <w:vAlign w:val="bottom"/>
          </w:tcPr>
          <w:p w:rsidR="006C46F9" w:rsidRPr="0074203B" w:rsidRDefault="006C46F9" w:rsidP="0074203B">
            <w:pPr>
              <w:jc w:val="center"/>
            </w:pPr>
            <w:r w:rsidRPr="0074203B">
              <w:rPr>
                <w:sz w:val="22"/>
                <w:szCs w:val="22"/>
              </w:rPr>
              <w:t>44,00</w:t>
            </w:r>
          </w:p>
        </w:tc>
        <w:tc>
          <w:tcPr>
            <w:tcW w:w="1080" w:type="dxa"/>
            <w:noWrap/>
            <w:vAlign w:val="bottom"/>
          </w:tcPr>
          <w:p w:rsidR="006C46F9" w:rsidRPr="0074203B" w:rsidRDefault="006C46F9" w:rsidP="0074203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</w:rPr>
            </w:pPr>
            <w:r w:rsidRPr="0074203B">
              <w:rPr>
                <w:b/>
                <w:sz w:val="22"/>
                <w:szCs w:val="22"/>
              </w:rPr>
              <w:t>6,64</w:t>
            </w:r>
          </w:p>
        </w:tc>
      </w:tr>
      <w:tr w:rsidR="006C46F9" w:rsidRPr="0074203B" w:rsidTr="0074203B">
        <w:trPr>
          <w:trHeight w:val="300"/>
        </w:trPr>
        <w:tc>
          <w:tcPr>
            <w:tcW w:w="4884" w:type="dxa"/>
            <w:noWrap/>
            <w:vAlign w:val="bottom"/>
          </w:tcPr>
          <w:p w:rsidR="006C46F9" w:rsidRPr="0074203B" w:rsidRDefault="006C46F9" w:rsidP="0074203B">
            <w:pPr>
              <w:rPr>
                <w:b/>
                <w:bCs/>
                <w:lang w:eastAsia="bg-BG"/>
              </w:rPr>
            </w:pPr>
            <w:r w:rsidRPr="0074203B">
              <w:rPr>
                <w:b/>
                <w:sz w:val="22"/>
                <w:szCs w:val="22"/>
              </w:rPr>
              <w:t>"БРЕСТИНО" ЕООД</w:t>
            </w:r>
          </w:p>
        </w:tc>
        <w:tc>
          <w:tcPr>
            <w:tcW w:w="1515" w:type="dxa"/>
            <w:noWrap/>
            <w:vAlign w:val="bottom"/>
          </w:tcPr>
          <w:p w:rsidR="006C46F9" w:rsidRPr="0074203B" w:rsidRDefault="006C46F9" w:rsidP="0074203B">
            <w:pPr>
              <w:jc w:val="center"/>
              <w:rPr>
                <w:b/>
              </w:rPr>
            </w:pPr>
            <w:r w:rsidRPr="0074203B">
              <w:rPr>
                <w:b/>
                <w:sz w:val="22"/>
                <w:szCs w:val="22"/>
              </w:rPr>
              <w:t>10,699</w:t>
            </w:r>
          </w:p>
        </w:tc>
        <w:tc>
          <w:tcPr>
            <w:tcW w:w="1080" w:type="dxa"/>
            <w:noWrap/>
            <w:vAlign w:val="bottom"/>
          </w:tcPr>
          <w:p w:rsidR="006C46F9" w:rsidRPr="0074203B" w:rsidRDefault="006C46F9" w:rsidP="0074203B">
            <w:pPr>
              <w:jc w:val="center"/>
            </w:pPr>
            <w:r w:rsidRPr="0074203B">
              <w:rPr>
                <w:sz w:val="22"/>
                <w:szCs w:val="22"/>
              </w:rPr>
              <w:t>44,00</w:t>
            </w:r>
          </w:p>
        </w:tc>
        <w:tc>
          <w:tcPr>
            <w:tcW w:w="1080" w:type="dxa"/>
            <w:noWrap/>
            <w:vAlign w:val="bottom"/>
          </w:tcPr>
          <w:p w:rsidR="006C46F9" w:rsidRPr="0074203B" w:rsidRDefault="006C46F9" w:rsidP="0074203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</w:rPr>
            </w:pPr>
            <w:r w:rsidRPr="0074203B">
              <w:rPr>
                <w:b/>
                <w:sz w:val="22"/>
                <w:szCs w:val="22"/>
              </w:rPr>
              <w:t>470,76</w:t>
            </w:r>
          </w:p>
        </w:tc>
      </w:tr>
      <w:tr w:rsidR="006C46F9" w:rsidRPr="0074203B" w:rsidTr="0074203B">
        <w:trPr>
          <w:trHeight w:val="300"/>
        </w:trPr>
        <w:tc>
          <w:tcPr>
            <w:tcW w:w="4884" w:type="dxa"/>
            <w:noWrap/>
            <w:vAlign w:val="bottom"/>
          </w:tcPr>
          <w:p w:rsidR="006C46F9" w:rsidRPr="0074203B" w:rsidRDefault="006C46F9" w:rsidP="0074203B">
            <w:pPr>
              <w:rPr>
                <w:b/>
              </w:rPr>
            </w:pPr>
            <w:r w:rsidRPr="0074203B">
              <w:rPr>
                <w:b/>
                <w:sz w:val="22"/>
                <w:szCs w:val="22"/>
              </w:rPr>
              <w:t>ДАНИЕЛА ДИМИТРОВА МИТЕВА</w:t>
            </w:r>
          </w:p>
        </w:tc>
        <w:tc>
          <w:tcPr>
            <w:tcW w:w="1515" w:type="dxa"/>
            <w:noWrap/>
            <w:vAlign w:val="bottom"/>
          </w:tcPr>
          <w:p w:rsidR="006C46F9" w:rsidRPr="0074203B" w:rsidRDefault="006C46F9" w:rsidP="0074203B">
            <w:pPr>
              <w:jc w:val="center"/>
              <w:rPr>
                <w:b/>
              </w:rPr>
            </w:pPr>
            <w:r w:rsidRPr="0074203B">
              <w:rPr>
                <w:b/>
                <w:sz w:val="22"/>
                <w:szCs w:val="22"/>
              </w:rPr>
              <w:t>0,757</w:t>
            </w:r>
          </w:p>
        </w:tc>
        <w:tc>
          <w:tcPr>
            <w:tcW w:w="1080" w:type="dxa"/>
            <w:noWrap/>
            <w:vAlign w:val="bottom"/>
          </w:tcPr>
          <w:p w:rsidR="006C46F9" w:rsidRPr="0074203B" w:rsidRDefault="006C46F9" w:rsidP="0074203B">
            <w:pPr>
              <w:jc w:val="center"/>
            </w:pPr>
            <w:r w:rsidRPr="0074203B">
              <w:rPr>
                <w:sz w:val="22"/>
                <w:szCs w:val="22"/>
              </w:rPr>
              <w:t>44,00</w:t>
            </w:r>
          </w:p>
        </w:tc>
        <w:tc>
          <w:tcPr>
            <w:tcW w:w="1080" w:type="dxa"/>
            <w:noWrap/>
            <w:vAlign w:val="bottom"/>
          </w:tcPr>
          <w:p w:rsidR="006C46F9" w:rsidRPr="0074203B" w:rsidRDefault="006C46F9" w:rsidP="0074203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</w:rPr>
            </w:pPr>
            <w:r w:rsidRPr="0074203B">
              <w:rPr>
                <w:b/>
                <w:sz w:val="22"/>
                <w:szCs w:val="22"/>
              </w:rPr>
              <w:t>33,31</w:t>
            </w:r>
          </w:p>
        </w:tc>
      </w:tr>
      <w:tr w:rsidR="006C46F9" w:rsidRPr="0074203B" w:rsidTr="0074203B">
        <w:trPr>
          <w:trHeight w:val="300"/>
        </w:trPr>
        <w:tc>
          <w:tcPr>
            <w:tcW w:w="4884" w:type="dxa"/>
            <w:noWrap/>
            <w:vAlign w:val="bottom"/>
          </w:tcPr>
          <w:p w:rsidR="006C46F9" w:rsidRPr="0074203B" w:rsidRDefault="006C46F9" w:rsidP="0074203B">
            <w:pPr>
              <w:rPr>
                <w:b/>
              </w:rPr>
            </w:pPr>
            <w:r w:rsidRPr="0074203B">
              <w:rPr>
                <w:b/>
                <w:sz w:val="22"/>
                <w:szCs w:val="22"/>
              </w:rPr>
              <w:t>ЕТ"АРЕТ-ПЕТЪР ПЕТРОВ"</w:t>
            </w:r>
          </w:p>
        </w:tc>
        <w:tc>
          <w:tcPr>
            <w:tcW w:w="1515" w:type="dxa"/>
            <w:noWrap/>
            <w:vAlign w:val="bottom"/>
          </w:tcPr>
          <w:p w:rsidR="006C46F9" w:rsidRPr="0074203B" w:rsidRDefault="006C46F9" w:rsidP="0074203B">
            <w:pPr>
              <w:jc w:val="center"/>
              <w:rPr>
                <w:b/>
              </w:rPr>
            </w:pPr>
            <w:r w:rsidRPr="0074203B">
              <w:rPr>
                <w:b/>
                <w:sz w:val="22"/>
                <w:szCs w:val="22"/>
              </w:rPr>
              <w:t>84,891</w:t>
            </w:r>
          </w:p>
        </w:tc>
        <w:tc>
          <w:tcPr>
            <w:tcW w:w="1080" w:type="dxa"/>
            <w:noWrap/>
            <w:vAlign w:val="bottom"/>
          </w:tcPr>
          <w:p w:rsidR="006C46F9" w:rsidRPr="0074203B" w:rsidRDefault="006C46F9" w:rsidP="0074203B">
            <w:pPr>
              <w:jc w:val="center"/>
            </w:pPr>
            <w:r w:rsidRPr="0074203B">
              <w:rPr>
                <w:sz w:val="22"/>
                <w:szCs w:val="22"/>
              </w:rPr>
              <w:t>44,00</w:t>
            </w:r>
          </w:p>
        </w:tc>
        <w:tc>
          <w:tcPr>
            <w:tcW w:w="1080" w:type="dxa"/>
            <w:noWrap/>
            <w:vAlign w:val="bottom"/>
          </w:tcPr>
          <w:p w:rsidR="006C46F9" w:rsidRPr="0074203B" w:rsidRDefault="006C46F9" w:rsidP="0074203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</w:rPr>
            </w:pPr>
            <w:r w:rsidRPr="0074203B">
              <w:rPr>
                <w:b/>
                <w:sz w:val="22"/>
                <w:szCs w:val="22"/>
              </w:rPr>
              <w:t>3735,20</w:t>
            </w:r>
          </w:p>
        </w:tc>
      </w:tr>
      <w:tr w:rsidR="006C46F9" w:rsidRPr="0074203B" w:rsidTr="0074203B">
        <w:trPr>
          <w:trHeight w:val="300"/>
        </w:trPr>
        <w:tc>
          <w:tcPr>
            <w:tcW w:w="4884" w:type="dxa"/>
            <w:noWrap/>
            <w:vAlign w:val="bottom"/>
          </w:tcPr>
          <w:p w:rsidR="006C46F9" w:rsidRPr="0074203B" w:rsidRDefault="006C46F9" w:rsidP="0074203B">
            <w:pPr>
              <w:rPr>
                <w:b/>
              </w:rPr>
            </w:pPr>
            <w:r w:rsidRPr="0074203B">
              <w:rPr>
                <w:b/>
                <w:sz w:val="22"/>
                <w:szCs w:val="22"/>
              </w:rPr>
              <w:t>ЕТ „БОЯН АНГОЛОВ БОНЧЕВ“</w:t>
            </w:r>
          </w:p>
        </w:tc>
        <w:tc>
          <w:tcPr>
            <w:tcW w:w="1515" w:type="dxa"/>
            <w:noWrap/>
            <w:vAlign w:val="bottom"/>
          </w:tcPr>
          <w:p w:rsidR="006C46F9" w:rsidRPr="0074203B" w:rsidRDefault="006C46F9" w:rsidP="0074203B">
            <w:pPr>
              <w:jc w:val="center"/>
              <w:rPr>
                <w:b/>
              </w:rPr>
            </w:pPr>
            <w:r w:rsidRPr="0074203B">
              <w:rPr>
                <w:b/>
                <w:sz w:val="22"/>
                <w:szCs w:val="22"/>
              </w:rPr>
              <w:t>16,376</w:t>
            </w:r>
          </w:p>
        </w:tc>
        <w:tc>
          <w:tcPr>
            <w:tcW w:w="1080" w:type="dxa"/>
            <w:noWrap/>
            <w:vAlign w:val="bottom"/>
          </w:tcPr>
          <w:p w:rsidR="006C46F9" w:rsidRPr="0074203B" w:rsidRDefault="006C46F9" w:rsidP="0074203B">
            <w:pPr>
              <w:jc w:val="center"/>
            </w:pPr>
            <w:r w:rsidRPr="0074203B">
              <w:rPr>
                <w:sz w:val="22"/>
                <w:szCs w:val="22"/>
              </w:rPr>
              <w:t>44,00</w:t>
            </w:r>
          </w:p>
        </w:tc>
        <w:tc>
          <w:tcPr>
            <w:tcW w:w="1080" w:type="dxa"/>
            <w:noWrap/>
            <w:vAlign w:val="bottom"/>
          </w:tcPr>
          <w:p w:rsidR="006C46F9" w:rsidRPr="0074203B" w:rsidRDefault="006C46F9" w:rsidP="0074203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</w:rPr>
            </w:pPr>
            <w:r w:rsidRPr="0074203B">
              <w:rPr>
                <w:b/>
                <w:sz w:val="22"/>
                <w:szCs w:val="22"/>
              </w:rPr>
              <w:t>720,54</w:t>
            </w:r>
          </w:p>
        </w:tc>
      </w:tr>
      <w:tr w:rsidR="006C46F9" w:rsidRPr="0074203B" w:rsidTr="0074203B">
        <w:trPr>
          <w:trHeight w:val="300"/>
        </w:trPr>
        <w:tc>
          <w:tcPr>
            <w:tcW w:w="4884" w:type="dxa"/>
            <w:noWrap/>
            <w:vAlign w:val="bottom"/>
          </w:tcPr>
          <w:p w:rsidR="006C46F9" w:rsidRPr="0074203B" w:rsidRDefault="006C46F9" w:rsidP="0074203B">
            <w:pPr>
              <w:rPr>
                <w:b/>
              </w:rPr>
            </w:pPr>
            <w:r w:rsidRPr="0074203B">
              <w:rPr>
                <w:b/>
                <w:sz w:val="22"/>
                <w:szCs w:val="22"/>
              </w:rPr>
              <w:t>ЕТ „БИСЕРКА ПЕТРОВА“</w:t>
            </w:r>
          </w:p>
        </w:tc>
        <w:tc>
          <w:tcPr>
            <w:tcW w:w="1515" w:type="dxa"/>
            <w:noWrap/>
            <w:vAlign w:val="bottom"/>
          </w:tcPr>
          <w:p w:rsidR="006C46F9" w:rsidRPr="0074203B" w:rsidRDefault="006C46F9" w:rsidP="0074203B">
            <w:pPr>
              <w:jc w:val="center"/>
              <w:rPr>
                <w:b/>
              </w:rPr>
            </w:pPr>
            <w:r w:rsidRPr="0074203B">
              <w:rPr>
                <w:b/>
                <w:sz w:val="22"/>
                <w:szCs w:val="22"/>
              </w:rPr>
              <w:t>62,690</w:t>
            </w:r>
          </w:p>
        </w:tc>
        <w:tc>
          <w:tcPr>
            <w:tcW w:w="1080" w:type="dxa"/>
            <w:noWrap/>
            <w:vAlign w:val="bottom"/>
          </w:tcPr>
          <w:p w:rsidR="006C46F9" w:rsidRPr="0074203B" w:rsidRDefault="006C46F9" w:rsidP="0074203B">
            <w:pPr>
              <w:jc w:val="center"/>
            </w:pPr>
            <w:r w:rsidRPr="0074203B">
              <w:rPr>
                <w:sz w:val="22"/>
                <w:szCs w:val="22"/>
              </w:rPr>
              <w:t>44,00</w:t>
            </w:r>
          </w:p>
        </w:tc>
        <w:tc>
          <w:tcPr>
            <w:tcW w:w="1080" w:type="dxa"/>
            <w:noWrap/>
            <w:vAlign w:val="bottom"/>
          </w:tcPr>
          <w:p w:rsidR="006C46F9" w:rsidRPr="0074203B" w:rsidRDefault="006C46F9" w:rsidP="0074203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</w:rPr>
            </w:pPr>
            <w:r w:rsidRPr="0074203B">
              <w:rPr>
                <w:b/>
                <w:sz w:val="22"/>
                <w:szCs w:val="22"/>
              </w:rPr>
              <w:t>2758,36</w:t>
            </w:r>
          </w:p>
        </w:tc>
      </w:tr>
      <w:tr w:rsidR="006C46F9" w:rsidRPr="0074203B" w:rsidTr="0074203B">
        <w:trPr>
          <w:trHeight w:val="300"/>
        </w:trPr>
        <w:tc>
          <w:tcPr>
            <w:tcW w:w="4884" w:type="dxa"/>
            <w:noWrap/>
            <w:vAlign w:val="bottom"/>
          </w:tcPr>
          <w:p w:rsidR="006C46F9" w:rsidRPr="0074203B" w:rsidRDefault="006C46F9" w:rsidP="0074203B">
            <w:pPr>
              <w:rPr>
                <w:b/>
              </w:rPr>
            </w:pPr>
            <w:r w:rsidRPr="0074203B">
              <w:rPr>
                <w:b/>
                <w:sz w:val="22"/>
                <w:szCs w:val="22"/>
              </w:rPr>
              <w:t>„КРЕАТИВ ИНВЕСТ ГРУП“ ООД</w:t>
            </w:r>
          </w:p>
        </w:tc>
        <w:tc>
          <w:tcPr>
            <w:tcW w:w="1515" w:type="dxa"/>
            <w:noWrap/>
            <w:vAlign w:val="bottom"/>
          </w:tcPr>
          <w:p w:rsidR="006C46F9" w:rsidRPr="0074203B" w:rsidRDefault="006C46F9" w:rsidP="0074203B">
            <w:pPr>
              <w:jc w:val="center"/>
              <w:rPr>
                <w:b/>
              </w:rPr>
            </w:pPr>
            <w:r w:rsidRPr="0074203B">
              <w:rPr>
                <w:b/>
                <w:sz w:val="22"/>
                <w:szCs w:val="22"/>
              </w:rPr>
              <w:t>9,511</w:t>
            </w:r>
          </w:p>
        </w:tc>
        <w:tc>
          <w:tcPr>
            <w:tcW w:w="1080" w:type="dxa"/>
            <w:noWrap/>
            <w:vAlign w:val="bottom"/>
          </w:tcPr>
          <w:p w:rsidR="006C46F9" w:rsidRPr="0074203B" w:rsidRDefault="006C46F9" w:rsidP="0074203B">
            <w:pPr>
              <w:jc w:val="center"/>
            </w:pPr>
            <w:r w:rsidRPr="0074203B">
              <w:rPr>
                <w:sz w:val="22"/>
                <w:szCs w:val="22"/>
              </w:rPr>
              <w:t>44,00</w:t>
            </w:r>
          </w:p>
        </w:tc>
        <w:tc>
          <w:tcPr>
            <w:tcW w:w="1080" w:type="dxa"/>
            <w:noWrap/>
            <w:vAlign w:val="bottom"/>
          </w:tcPr>
          <w:p w:rsidR="006C46F9" w:rsidRPr="0074203B" w:rsidRDefault="006C46F9" w:rsidP="0074203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</w:rPr>
            </w:pPr>
            <w:r w:rsidRPr="0074203B">
              <w:rPr>
                <w:b/>
                <w:sz w:val="22"/>
                <w:szCs w:val="22"/>
              </w:rPr>
              <w:t>418,48</w:t>
            </w:r>
          </w:p>
        </w:tc>
      </w:tr>
      <w:tr w:rsidR="006C46F9" w:rsidRPr="0074203B" w:rsidTr="0074203B">
        <w:trPr>
          <w:trHeight w:val="300"/>
        </w:trPr>
        <w:tc>
          <w:tcPr>
            <w:tcW w:w="4884" w:type="dxa"/>
            <w:noWrap/>
            <w:vAlign w:val="bottom"/>
          </w:tcPr>
          <w:p w:rsidR="006C46F9" w:rsidRPr="0074203B" w:rsidRDefault="006C46F9" w:rsidP="0074203B">
            <w:pPr>
              <w:rPr>
                <w:b/>
              </w:rPr>
            </w:pPr>
            <w:r w:rsidRPr="0074203B">
              <w:rPr>
                <w:b/>
                <w:sz w:val="22"/>
                <w:szCs w:val="22"/>
              </w:rPr>
              <w:t>„ОРГАНИК ГРЕЙН“ ООД</w:t>
            </w:r>
          </w:p>
        </w:tc>
        <w:tc>
          <w:tcPr>
            <w:tcW w:w="1515" w:type="dxa"/>
            <w:noWrap/>
            <w:vAlign w:val="bottom"/>
          </w:tcPr>
          <w:p w:rsidR="006C46F9" w:rsidRPr="0074203B" w:rsidRDefault="006C46F9" w:rsidP="0074203B">
            <w:pPr>
              <w:jc w:val="center"/>
              <w:rPr>
                <w:b/>
              </w:rPr>
            </w:pPr>
            <w:r w:rsidRPr="0074203B">
              <w:rPr>
                <w:b/>
                <w:sz w:val="22"/>
                <w:szCs w:val="22"/>
              </w:rPr>
              <w:t>6,710</w:t>
            </w:r>
          </w:p>
        </w:tc>
        <w:tc>
          <w:tcPr>
            <w:tcW w:w="1080" w:type="dxa"/>
            <w:noWrap/>
            <w:vAlign w:val="bottom"/>
          </w:tcPr>
          <w:p w:rsidR="006C46F9" w:rsidRPr="0074203B" w:rsidRDefault="006C46F9" w:rsidP="0074203B">
            <w:pPr>
              <w:jc w:val="center"/>
            </w:pPr>
            <w:r w:rsidRPr="0074203B">
              <w:rPr>
                <w:sz w:val="22"/>
                <w:szCs w:val="22"/>
              </w:rPr>
              <w:t>44,00</w:t>
            </w:r>
          </w:p>
        </w:tc>
        <w:tc>
          <w:tcPr>
            <w:tcW w:w="1080" w:type="dxa"/>
            <w:noWrap/>
            <w:vAlign w:val="bottom"/>
          </w:tcPr>
          <w:p w:rsidR="006C46F9" w:rsidRPr="0074203B" w:rsidRDefault="006C46F9" w:rsidP="0074203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</w:rPr>
            </w:pPr>
            <w:r w:rsidRPr="0074203B">
              <w:rPr>
                <w:b/>
                <w:sz w:val="22"/>
                <w:szCs w:val="22"/>
              </w:rPr>
              <w:t>295,24</w:t>
            </w:r>
          </w:p>
        </w:tc>
      </w:tr>
      <w:tr w:rsidR="006C46F9" w:rsidRPr="0074203B" w:rsidTr="0074203B">
        <w:trPr>
          <w:trHeight w:val="300"/>
        </w:trPr>
        <w:tc>
          <w:tcPr>
            <w:tcW w:w="4884" w:type="dxa"/>
            <w:noWrap/>
            <w:vAlign w:val="bottom"/>
          </w:tcPr>
          <w:p w:rsidR="006C46F9" w:rsidRPr="0074203B" w:rsidRDefault="006C46F9" w:rsidP="0074203B">
            <w:pPr>
              <w:rPr>
                <w:b/>
              </w:rPr>
            </w:pPr>
            <w:r w:rsidRPr="0074203B">
              <w:rPr>
                <w:b/>
                <w:sz w:val="22"/>
                <w:szCs w:val="22"/>
              </w:rPr>
              <w:t>„РУАЛ“ ООД</w:t>
            </w:r>
          </w:p>
        </w:tc>
        <w:tc>
          <w:tcPr>
            <w:tcW w:w="1515" w:type="dxa"/>
            <w:noWrap/>
            <w:vAlign w:val="bottom"/>
          </w:tcPr>
          <w:p w:rsidR="006C46F9" w:rsidRPr="0074203B" w:rsidRDefault="006C46F9" w:rsidP="0074203B">
            <w:pPr>
              <w:jc w:val="center"/>
              <w:rPr>
                <w:b/>
              </w:rPr>
            </w:pPr>
            <w:r w:rsidRPr="0074203B">
              <w:rPr>
                <w:b/>
                <w:sz w:val="22"/>
                <w:szCs w:val="22"/>
              </w:rPr>
              <w:t>2,761</w:t>
            </w:r>
          </w:p>
        </w:tc>
        <w:tc>
          <w:tcPr>
            <w:tcW w:w="1080" w:type="dxa"/>
            <w:noWrap/>
            <w:vAlign w:val="bottom"/>
          </w:tcPr>
          <w:p w:rsidR="006C46F9" w:rsidRPr="0074203B" w:rsidRDefault="006C46F9" w:rsidP="0074203B">
            <w:pPr>
              <w:jc w:val="center"/>
            </w:pPr>
            <w:r w:rsidRPr="0074203B">
              <w:rPr>
                <w:sz w:val="22"/>
                <w:szCs w:val="22"/>
              </w:rPr>
              <w:t>44,00</w:t>
            </w:r>
          </w:p>
        </w:tc>
        <w:tc>
          <w:tcPr>
            <w:tcW w:w="1080" w:type="dxa"/>
            <w:noWrap/>
            <w:vAlign w:val="bottom"/>
          </w:tcPr>
          <w:p w:rsidR="006C46F9" w:rsidRPr="0074203B" w:rsidRDefault="006C46F9" w:rsidP="0074203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</w:rPr>
            </w:pPr>
            <w:r w:rsidRPr="0074203B">
              <w:rPr>
                <w:b/>
                <w:sz w:val="22"/>
                <w:szCs w:val="22"/>
              </w:rPr>
              <w:t>121,48</w:t>
            </w:r>
          </w:p>
        </w:tc>
      </w:tr>
      <w:tr w:rsidR="006C46F9" w:rsidRPr="0074203B" w:rsidTr="0074203B">
        <w:trPr>
          <w:trHeight w:val="300"/>
        </w:trPr>
        <w:tc>
          <w:tcPr>
            <w:tcW w:w="4884" w:type="dxa"/>
            <w:noWrap/>
            <w:vAlign w:val="bottom"/>
          </w:tcPr>
          <w:p w:rsidR="006C46F9" w:rsidRPr="0074203B" w:rsidRDefault="006C46F9" w:rsidP="0074203B">
            <w:pPr>
              <w:rPr>
                <w:b/>
              </w:rPr>
            </w:pPr>
            <w:r w:rsidRPr="0074203B">
              <w:rPr>
                <w:b/>
                <w:sz w:val="22"/>
                <w:szCs w:val="22"/>
              </w:rPr>
              <w:t>СТАНИСЛАВ СТОЙЧЕВ СТОЯНОВ</w:t>
            </w:r>
          </w:p>
        </w:tc>
        <w:tc>
          <w:tcPr>
            <w:tcW w:w="1515" w:type="dxa"/>
            <w:noWrap/>
            <w:vAlign w:val="bottom"/>
          </w:tcPr>
          <w:p w:rsidR="006C46F9" w:rsidRPr="0074203B" w:rsidRDefault="006C46F9" w:rsidP="0074203B">
            <w:pPr>
              <w:jc w:val="center"/>
              <w:rPr>
                <w:b/>
              </w:rPr>
            </w:pPr>
            <w:r w:rsidRPr="0074203B">
              <w:rPr>
                <w:b/>
                <w:sz w:val="22"/>
                <w:szCs w:val="22"/>
              </w:rPr>
              <w:t>4,456</w:t>
            </w:r>
          </w:p>
        </w:tc>
        <w:tc>
          <w:tcPr>
            <w:tcW w:w="1080" w:type="dxa"/>
            <w:noWrap/>
            <w:vAlign w:val="bottom"/>
          </w:tcPr>
          <w:p w:rsidR="006C46F9" w:rsidRPr="0074203B" w:rsidRDefault="006C46F9" w:rsidP="0074203B">
            <w:pPr>
              <w:jc w:val="center"/>
            </w:pPr>
            <w:r w:rsidRPr="0074203B">
              <w:rPr>
                <w:sz w:val="22"/>
                <w:szCs w:val="22"/>
              </w:rPr>
              <w:t>44,00</w:t>
            </w:r>
          </w:p>
        </w:tc>
        <w:tc>
          <w:tcPr>
            <w:tcW w:w="1080" w:type="dxa"/>
            <w:noWrap/>
            <w:vAlign w:val="bottom"/>
          </w:tcPr>
          <w:p w:rsidR="006C46F9" w:rsidRPr="0074203B" w:rsidRDefault="006C46F9" w:rsidP="0074203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</w:rPr>
            </w:pPr>
            <w:r w:rsidRPr="0074203B">
              <w:rPr>
                <w:b/>
                <w:sz w:val="22"/>
                <w:szCs w:val="22"/>
              </w:rPr>
              <w:t>196,06</w:t>
            </w:r>
          </w:p>
        </w:tc>
      </w:tr>
      <w:tr w:rsidR="006C46F9" w:rsidRPr="0074203B" w:rsidTr="0074203B">
        <w:trPr>
          <w:trHeight w:val="300"/>
        </w:trPr>
        <w:tc>
          <w:tcPr>
            <w:tcW w:w="4884" w:type="dxa"/>
            <w:noWrap/>
            <w:vAlign w:val="bottom"/>
          </w:tcPr>
          <w:p w:rsidR="006C46F9" w:rsidRPr="0074203B" w:rsidRDefault="006C46F9" w:rsidP="0074203B">
            <w:pPr>
              <w:rPr>
                <w:b/>
              </w:rPr>
            </w:pPr>
            <w:r w:rsidRPr="0074203B">
              <w:rPr>
                <w:b/>
                <w:sz w:val="22"/>
                <w:szCs w:val="22"/>
              </w:rPr>
              <w:t>„СТОЙЧЕВИ АГРО“ ООД</w:t>
            </w:r>
          </w:p>
        </w:tc>
        <w:tc>
          <w:tcPr>
            <w:tcW w:w="1515" w:type="dxa"/>
            <w:noWrap/>
            <w:vAlign w:val="bottom"/>
          </w:tcPr>
          <w:p w:rsidR="006C46F9" w:rsidRPr="0074203B" w:rsidRDefault="006C46F9" w:rsidP="0074203B">
            <w:pPr>
              <w:jc w:val="center"/>
              <w:rPr>
                <w:b/>
              </w:rPr>
            </w:pPr>
            <w:r w:rsidRPr="0074203B">
              <w:rPr>
                <w:b/>
                <w:sz w:val="22"/>
                <w:szCs w:val="22"/>
              </w:rPr>
              <w:t>23,352</w:t>
            </w:r>
          </w:p>
        </w:tc>
        <w:tc>
          <w:tcPr>
            <w:tcW w:w="1080" w:type="dxa"/>
            <w:noWrap/>
            <w:vAlign w:val="bottom"/>
          </w:tcPr>
          <w:p w:rsidR="006C46F9" w:rsidRPr="0074203B" w:rsidRDefault="006C46F9" w:rsidP="0074203B">
            <w:pPr>
              <w:jc w:val="center"/>
            </w:pPr>
            <w:r w:rsidRPr="0074203B">
              <w:rPr>
                <w:sz w:val="22"/>
                <w:szCs w:val="22"/>
              </w:rPr>
              <w:t>44,00</w:t>
            </w:r>
          </w:p>
        </w:tc>
        <w:tc>
          <w:tcPr>
            <w:tcW w:w="1080" w:type="dxa"/>
            <w:noWrap/>
            <w:vAlign w:val="bottom"/>
          </w:tcPr>
          <w:p w:rsidR="006C46F9" w:rsidRPr="0074203B" w:rsidRDefault="006C46F9" w:rsidP="0074203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</w:rPr>
            </w:pPr>
            <w:r w:rsidRPr="0074203B">
              <w:rPr>
                <w:b/>
                <w:sz w:val="22"/>
                <w:szCs w:val="22"/>
              </w:rPr>
              <w:t>1027,49</w:t>
            </w:r>
          </w:p>
        </w:tc>
      </w:tr>
      <w:tr w:rsidR="006C46F9" w:rsidRPr="0074203B" w:rsidTr="0074203B">
        <w:trPr>
          <w:trHeight w:val="300"/>
        </w:trPr>
        <w:tc>
          <w:tcPr>
            <w:tcW w:w="4884" w:type="dxa"/>
            <w:noWrap/>
            <w:vAlign w:val="bottom"/>
          </w:tcPr>
          <w:p w:rsidR="006C46F9" w:rsidRPr="0074203B" w:rsidRDefault="006C46F9" w:rsidP="0074203B">
            <w:pPr>
              <w:rPr>
                <w:b/>
              </w:rPr>
            </w:pPr>
            <w:r w:rsidRPr="0074203B">
              <w:rPr>
                <w:b/>
                <w:sz w:val="22"/>
                <w:szCs w:val="22"/>
              </w:rPr>
              <w:t>ТИХОМИР НИКОЛАЕВ ДЕНЕВ</w:t>
            </w:r>
          </w:p>
        </w:tc>
        <w:tc>
          <w:tcPr>
            <w:tcW w:w="1515" w:type="dxa"/>
            <w:noWrap/>
            <w:vAlign w:val="bottom"/>
          </w:tcPr>
          <w:p w:rsidR="006C46F9" w:rsidRPr="0074203B" w:rsidRDefault="006C46F9" w:rsidP="0074203B">
            <w:pPr>
              <w:jc w:val="center"/>
              <w:rPr>
                <w:b/>
              </w:rPr>
            </w:pPr>
            <w:r w:rsidRPr="0074203B">
              <w:rPr>
                <w:b/>
                <w:sz w:val="22"/>
                <w:szCs w:val="22"/>
              </w:rPr>
              <w:t>11,055</w:t>
            </w:r>
          </w:p>
        </w:tc>
        <w:tc>
          <w:tcPr>
            <w:tcW w:w="1080" w:type="dxa"/>
            <w:noWrap/>
            <w:vAlign w:val="bottom"/>
          </w:tcPr>
          <w:p w:rsidR="006C46F9" w:rsidRPr="0074203B" w:rsidRDefault="006C46F9" w:rsidP="0074203B">
            <w:pPr>
              <w:jc w:val="center"/>
            </w:pPr>
            <w:r w:rsidRPr="0074203B">
              <w:rPr>
                <w:sz w:val="22"/>
                <w:szCs w:val="22"/>
              </w:rPr>
              <w:t>44,00</w:t>
            </w:r>
          </w:p>
        </w:tc>
        <w:tc>
          <w:tcPr>
            <w:tcW w:w="1080" w:type="dxa"/>
            <w:noWrap/>
            <w:vAlign w:val="bottom"/>
          </w:tcPr>
          <w:p w:rsidR="006C46F9" w:rsidRPr="0074203B" w:rsidRDefault="006C46F9" w:rsidP="0074203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 w:rsidRPr="0074203B">
              <w:rPr>
                <w:b/>
                <w:bCs/>
                <w:sz w:val="22"/>
                <w:szCs w:val="22"/>
              </w:rPr>
              <w:t>486,42</w:t>
            </w:r>
          </w:p>
        </w:tc>
      </w:tr>
      <w:tr w:rsidR="006C46F9" w:rsidRPr="0074203B" w:rsidTr="0074203B">
        <w:trPr>
          <w:trHeight w:val="300"/>
        </w:trPr>
        <w:tc>
          <w:tcPr>
            <w:tcW w:w="4884" w:type="dxa"/>
            <w:noWrap/>
          </w:tcPr>
          <w:p w:rsidR="006C46F9" w:rsidRPr="0074203B" w:rsidRDefault="006C46F9" w:rsidP="002C5B6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</w:rPr>
            </w:pPr>
            <w:r w:rsidRPr="0074203B">
              <w:rPr>
                <w:b/>
                <w:bCs/>
                <w:sz w:val="22"/>
                <w:szCs w:val="22"/>
              </w:rPr>
              <w:t>Общо за землището :</w:t>
            </w:r>
          </w:p>
        </w:tc>
        <w:tc>
          <w:tcPr>
            <w:tcW w:w="1515" w:type="dxa"/>
            <w:noWrap/>
            <w:vAlign w:val="bottom"/>
          </w:tcPr>
          <w:p w:rsidR="006C46F9" w:rsidRPr="0074203B" w:rsidRDefault="006C46F9" w:rsidP="0074203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 w:rsidRPr="0074203B">
              <w:rPr>
                <w:b/>
                <w:bCs/>
                <w:sz w:val="22"/>
                <w:szCs w:val="22"/>
              </w:rPr>
              <w:t>236,502</w:t>
            </w:r>
          </w:p>
        </w:tc>
        <w:tc>
          <w:tcPr>
            <w:tcW w:w="1080" w:type="dxa"/>
            <w:noWrap/>
            <w:vAlign w:val="bottom"/>
          </w:tcPr>
          <w:p w:rsidR="006C46F9" w:rsidRPr="0074203B" w:rsidRDefault="006C46F9" w:rsidP="0074203B">
            <w:pPr>
              <w:jc w:val="center"/>
              <w:rPr>
                <w:b/>
                <w:bCs/>
              </w:rPr>
            </w:pPr>
            <w:r w:rsidRPr="0074203B">
              <w:rPr>
                <w:b/>
                <w:bCs/>
                <w:sz w:val="22"/>
                <w:szCs w:val="22"/>
              </w:rPr>
              <w:t>44,00</w:t>
            </w:r>
          </w:p>
        </w:tc>
        <w:tc>
          <w:tcPr>
            <w:tcW w:w="1080" w:type="dxa"/>
            <w:noWrap/>
            <w:vAlign w:val="bottom"/>
          </w:tcPr>
          <w:p w:rsidR="006C46F9" w:rsidRPr="0074203B" w:rsidRDefault="006C46F9" w:rsidP="0074203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 w:rsidRPr="0074203B">
              <w:rPr>
                <w:b/>
                <w:bCs/>
                <w:sz w:val="22"/>
                <w:szCs w:val="22"/>
              </w:rPr>
              <w:t>10406,07</w:t>
            </w:r>
          </w:p>
        </w:tc>
      </w:tr>
    </w:tbl>
    <w:p w:rsidR="006C46F9" w:rsidRDefault="006C46F9" w:rsidP="00E26312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</w:t>
      </w:r>
    </w:p>
    <w:p w:rsidR="006C46F9" w:rsidRDefault="006C46F9" w:rsidP="00E26312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0"/>
          <w:szCs w:val="20"/>
        </w:rPr>
      </w:pPr>
    </w:p>
    <w:p w:rsidR="006C46F9" w:rsidRDefault="006C46F9" w:rsidP="00E26312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0"/>
          <w:szCs w:val="20"/>
        </w:rPr>
      </w:pPr>
    </w:p>
    <w:p w:rsidR="006C46F9" w:rsidRDefault="006C46F9" w:rsidP="00E26312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0"/>
          <w:szCs w:val="20"/>
        </w:rPr>
      </w:pPr>
    </w:p>
    <w:p w:rsidR="006C46F9" w:rsidRDefault="006C46F9" w:rsidP="00E26312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0"/>
          <w:szCs w:val="20"/>
        </w:rPr>
      </w:pPr>
    </w:p>
    <w:p w:rsidR="006C46F9" w:rsidRDefault="006C46F9" w:rsidP="00E26312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0"/>
          <w:szCs w:val="20"/>
        </w:rPr>
      </w:pPr>
    </w:p>
    <w:p w:rsidR="006C46F9" w:rsidRDefault="006C46F9" w:rsidP="00E26312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0"/>
          <w:szCs w:val="20"/>
        </w:rPr>
      </w:pPr>
    </w:p>
    <w:p w:rsidR="006C46F9" w:rsidRPr="0074203B" w:rsidRDefault="006C46F9" w:rsidP="00E26312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0"/>
          <w:szCs w:val="20"/>
        </w:rPr>
      </w:pPr>
      <w:r w:rsidRPr="0074203B">
        <w:rPr>
          <w:b/>
          <w:bCs/>
          <w:sz w:val="20"/>
          <w:szCs w:val="20"/>
        </w:rPr>
        <w:t xml:space="preserve">СПИСЪК НА ИМОТИТЕ ПОЛСКИ ПЪТИЩА ПО НОМЕРА НА ИМОТИ И  ПОЛЗВАТЕЛИ                                                          </w:t>
      </w:r>
    </w:p>
    <w:p w:rsidR="006C46F9" w:rsidRPr="0074203B" w:rsidRDefault="006C46F9" w:rsidP="00E26312">
      <w:pPr>
        <w:rPr>
          <w:sz w:val="20"/>
          <w:szCs w:val="20"/>
        </w:rPr>
      </w:pPr>
    </w:p>
    <w:tbl>
      <w:tblPr>
        <w:tblW w:w="9211" w:type="dxa"/>
        <w:jc w:val="center"/>
        <w:tblCellMar>
          <w:left w:w="70" w:type="dxa"/>
          <w:right w:w="70" w:type="dxa"/>
        </w:tblCellMar>
        <w:tblLook w:val="00A0"/>
      </w:tblPr>
      <w:tblGrid>
        <w:gridCol w:w="2811"/>
        <w:gridCol w:w="1269"/>
        <w:gridCol w:w="1030"/>
        <w:gridCol w:w="1002"/>
        <w:gridCol w:w="3099"/>
      </w:tblGrid>
      <w:tr w:rsidR="006C46F9" w:rsidRPr="00717A4D" w:rsidTr="00E9591C">
        <w:trPr>
          <w:trHeight w:val="600"/>
          <w:jc w:val="center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F9" w:rsidRPr="00E9591C" w:rsidRDefault="006C46F9" w:rsidP="002C5B66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E9591C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Собственик-име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F9" w:rsidRPr="00E9591C" w:rsidRDefault="006C46F9" w:rsidP="002C5B66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E9591C">
              <w:rPr>
                <w:b/>
                <w:bCs/>
                <w:color w:val="000000"/>
                <w:sz w:val="22"/>
                <w:szCs w:val="22"/>
                <w:lang w:eastAsia="bg-BG"/>
              </w:rPr>
              <w:t>№ на имот по КККР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F9" w:rsidRPr="00E9591C" w:rsidRDefault="006C46F9" w:rsidP="002C5B66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E9591C">
              <w:rPr>
                <w:b/>
                <w:bCs/>
                <w:color w:val="000000"/>
                <w:sz w:val="22"/>
                <w:szCs w:val="22"/>
                <w:lang w:eastAsia="bg-BG"/>
              </w:rPr>
              <w:t>НТП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F9" w:rsidRPr="00E9591C" w:rsidRDefault="006C46F9" w:rsidP="002C5B66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E9591C">
              <w:rPr>
                <w:b/>
                <w:bCs/>
                <w:color w:val="000000"/>
                <w:sz w:val="22"/>
                <w:szCs w:val="22"/>
                <w:lang w:eastAsia="bg-BG"/>
              </w:rPr>
              <w:t>Площ сечение (дка)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F9" w:rsidRPr="00E9591C" w:rsidRDefault="006C46F9" w:rsidP="002C5B66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E9591C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39983.50.36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2,418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"РЕДЖИНА"ЕООД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39983.53.139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0,675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"РЕДЖИНА"ЕООД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3,093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39983.68.151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0,152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АГРО-РЕЗЕРВ ООД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0,152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39983.64.134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6,688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БРЕСТИНО ЕООД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39983.64.133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4,011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БРЕСТИНО ЕООД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10,699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39983.83.102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0,347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ДАНИЕЛА ДИМИТРОВА МИТЕВА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39983.83.103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0,265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ДАНИЕЛА ДИМИТРОВА МИТЕВА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39983.45.210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0,145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ДАНИЕЛА ДИМИТРОВА МИТЕВА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0,757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39983.67.148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8,424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39983.55.129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7,895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39983.73.152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6,175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39983.54.130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5,946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39983.64.147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4,291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39983.84.45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3,116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39983.53.138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2,978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39983.49.135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2,852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39983.81.69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2,702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39983.80.65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2,689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39983.76.55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2,602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39983.82.166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2,583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39983.80.162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2,038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39983.79.69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2,002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39983.69.145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1,914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39983.79.163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1,856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39983.75.57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1,819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39983.76.60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1,749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39983.80.67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1,680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39983.47.125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1,548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39983.52.137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1,534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39983.47.217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1,449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39983.75.58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1,417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39983.83.103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1,090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39983.73.153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1,054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39983.72.153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0,954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39983.79.69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0,901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39983.81.162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0,785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39983.83.43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0,749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39983.18.14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0,743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39983.84.45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0,722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39983.83.102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0,708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39983.45.117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0,508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39983.79.73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0,499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39983.69.145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0,485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39983.45.118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0,479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39983.56.128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0,442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39983.24.9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0,429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39983.56.126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0,352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39983.56.41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0,352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39983.73.25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0,323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39983.80.162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0,301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39983.64.146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0,278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39983.79.162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0,256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39983.64.147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0,227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39983.56.219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0,206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39983.69.145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0,203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39983.75.27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0,202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39983.56.127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0,174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39983.45.117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0,107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39983.82.162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0,103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84,891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39983.82.162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5,244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БОЯН АНГЕЛОВ БОНЧЕВ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39983.82.168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1,837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БОЯН АНГЕЛОВ БОНЧЕВ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39983.60.104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1,748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БОЯН АНГЕЛОВ БОНЧЕВ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39983.62.106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1,585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БОЯН АНГЕЛОВ БОНЧЕВ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39983.56.127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1,250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БОЯН АНГЕЛОВ БОНЧЕВ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39983.29.159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1,092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БОЯН АНГЕЛОВ БОНЧЕВ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39983.82.69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1,001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БОЯН АНГЕЛОВ БОНЧЕВ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39983.61.105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0,983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БОЯН АНГЕЛОВ БОНЧЕВ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39983.61.108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0,585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БОЯН АНГЕЛОВ БОНЧЕВ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39983.61.107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0,530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БОЯН АНГЕЛОВ БОНЧЕВ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39983.62.109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0,402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БОЯН АНГЕЛОВ БОНЧЕВ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39983.44.3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0,117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БОЯН АНГЕЛОВ БОНЧЕВ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16,374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39983.71.173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10,471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БИСЕРКА ПЕТРОВА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39983.70.150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9,229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БИСЕРКА ПЕТРОВА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39983.63.312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5,010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БИСЕРКА ПЕТРОВА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39983.63.157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4,219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БИСЕРКА ПЕТРОВА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39983.63.157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3,445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БИСЕРКА ПЕТРОВА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39983.76.55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3,215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БИСЕРКА ПЕТРОВА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39983.76.60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2,707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БИСЕРКА ПЕТРОВА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39983.69.173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2,581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БИСЕРКА ПЕТРОВА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39983.77.61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2,352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БИСЕРКА ПЕТРОВА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39983.58.123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2,173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БИСЕРКА ПЕТРОВА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39983.65.140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2,127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БИСЕРКА ПЕТРОВА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39983.58.112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2,087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БИСЕРКА ПЕТРОВА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39983.76.59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1,923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БИСЕРКА ПЕТРОВА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39983.77.61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1,852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БИСЕРКА ПЕТРОВА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39983.39.12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1,236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БИСЕРКА ПЕТРОВА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39983.43.61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1,123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БИСЕРКА ПЕТРОВА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39983.78.130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1,047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БИСЕРКА ПЕТРОВА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39983.70.151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1,020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БИСЕРКА ПЕТРОВА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39983.77.115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0,996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БИСЕРКА ПЕТРОВА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39983.78.64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0,960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БИСЕРКА ПЕТРОВА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39983.77.186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0,846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БИСЕРКА ПЕТРОВА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39983.75.56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0,802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БИСЕРКА ПЕТРОВА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39983.78.186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0,664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БИСЕРКА ПЕТРОВА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39983.45.215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0,456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БИСЕРКА ПЕТРОВА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39983.43.61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0,149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БИСЕРКА ПЕТРОВА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62,690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39983.45.210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3,207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КРЕАТИВ ИНВЕСТ ГРУП ООД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39983.59.114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0,953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КРЕАТИВ ИНВЕСТ ГРУП ООД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39983.45.210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0,908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КРЕАТИВ ИНВЕСТ ГРУП ООД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39983.47.211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0,809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КРЕАТИВ ИНВЕСТ ГРУП ООД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39983.45.118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0,624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КРЕАТИВ ИНВЕСТ ГРУП ООД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39983.48.122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0,581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КРЕАТИВ ИНВЕСТ ГРУП ООД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39983.59.115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0,560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КРЕАТИВ ИНВЕСТ ГРУП ООД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39983.63.312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0,538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КРЕАТИВ ИНВЕСТ ГРУП ООД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39983.45.116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0,360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КРЕАТИВ ИНВЕСТ ГРУП ООД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39983.45.120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0,347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КРЕАТИВ ИНВЕСТ ГРУП ООД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39983.45.117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0,276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КРЕАТИВ ИНВЕСТ ГРУП ООД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39983.45.119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0,123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КРЕАТИВ ИНВЕСТ ГРУП ООД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39983.48.121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0,116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КРЕАТИВ ИНВЕСТ ГРУП ООД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39983.59.132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0,109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КРЕАТИВ ИНВЕСТ ГРУП ООД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9,511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39983.59.113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4,020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ОРГАНИК ГРЕЙН</w:t>
            </w:r>
            <w:r>
              <w:rPr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717A4D">
              <w:rPr>
                <w:color w:val="000000"/>
                <w:sz w:val="18"/>
                <w:szCs w:val="18"/>
                <w:lang w:eastAsia="bg-BG"/>
              </w:rPr>
              <w:t>ООД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39983.62.106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1,026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ОРГАНИК ГРЕЙН</w:t>
            </w:r>
            <w:r>
              <w:rPr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717A4D">
              <w:rPr>
                <w:color w:val="000000"/>
                <w:sz w:val="18"/>
                <w:szCs w:val="18"/>
                <w:lang w:eastAsia="bg-BG"/>
              </w:rPr>
              <w:t>ООД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39983.62.111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0,844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ОРГАНИК ГРЕЙН</w:t>
            </w:r>
            <w:r>
              <w:rPr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717A4D">
              <w:rPr>
                <w:color w:val="000000"/>
                <w:sz w:val="18"/>
                <w:szCs w:val="18"/>
                <w:lang w:eastAsia="bg-BG"/>
              </w:rPr>
              <w:t>ООД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39983.60.110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0,820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ОРГАНИК ГРЕЙН</w:t>
            </w:r>
            <w:r>
              <w:rPr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717A4D">
              <w:rPr>
                <w:color w:val="000000"/>
                <w:sz w:val="18"/>
                <w:szCs w:val="18"/>
                <w:lang w:eastAsia="bg-BG"/>
              </w:rPr>
              <w:t>ООД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6,710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39983.45.119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1,125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РУАЛ ООД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39983.48.121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0,963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РУАЛ ООД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39983.45.118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0,673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РУАЛ ООД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2,761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39983.66.144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1,227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СТАНИСЛАВ СТОЙЧЕВ СТОЯНОВ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39983.66.143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1,011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СТАНИСЛАВ СТОЙЧЕВ СТОЯНОВ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39983.66.142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0,990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СТАНИСЛАВ СТОЙЧЕВ СТОЯНОВ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39983.53.138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0,724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СТАНИСЛАВ СТОЙЧЕВ СТОЯНОВ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39983.65.140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0,390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СТАНИСЛАВ СТОЙЧЕВ СТОЯНОВ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39983.53.138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0,114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СТАНИСЛАВ СТОЙЧЕВ СТОЯНОВ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4,456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39983.53.139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4,823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СТОЙЧЕВИ АГРО ООД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39983.51.134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2,334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СТОЙЧЕВИ АГРО ООД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39983.54.131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2,300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СТОЙЧЕВИ АГРО ООД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39983.48.122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2,082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СТОЙЧЕВИ АГРО ООД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39983.48.121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2,037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СТОЙЧЕВИ АГРО ООД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39983.59.115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1,626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СТОЙЧЕВИ АГРО ООД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39983.59.114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1,598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СТОЙЧЕВИ АГРО ООД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39983.54.134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0,996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СТОЙЧЕВИ АГРО ООД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39983.64.124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0,839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СТОЙЧЕВИ АГРО ООД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39983.65.140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0,712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СТОЙЧЕВИ АГРО ООД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39983.54.131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0,655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СТОЙЧЕВИ АГРО ООД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39983.47.125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0,573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СТОЙЧЕВИ АГРО ООД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39983.49.135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0,564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СТОЙЧЕВИ АГРО ООД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39983.54.132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0,551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СТОЙЧЕВИ АГРО ООД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39983.54.132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0,459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СТОЙЧЕВИ АГРО ООД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39983.59.132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0,292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СТОЙЧЕВИ АГРО ООД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39983.65.141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0,239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СТОЙЧЕВИ АГРО ООД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39983.47.217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0,227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СТОЙЧЕВИ АГРО ООД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39983.45.119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0,168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СТОЙЧЕВИ АГРО ООД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39983.53.138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0,141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СТОЙЧЕВИ АГРО ООД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39983.48.121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0,136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СТОЙЧЕВИ АГРО ООД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23,352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39983.72.154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3,406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ТИХОМИР НИКОЛАЕВ ДЕНЕВ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39983.62.106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1,260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ТИХОМИР НИКОЛАЕВ ДЕНЕВ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39983.53.139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1,202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ТИХОМИР НИКОЛАЕВ ДЕНЕВ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39983.58.112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0,761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ТИХОМИР НИКОЛАЕВ ДЕНЕВ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39983.49.135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0,755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ТИХОМИР НИКОЛАЕВ ДЕНЕВ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39983.60.110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0,681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ТИХОМИР НИКОЛАЕВ ДЕНЕВ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39983.75.56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0,617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ТИХОМИР НИКОЛАЕВ ДЕНЕВ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39983.53.138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0,563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ТИХОМИР НИКОЛАЕВ ДЕНЕВ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39983.49.218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0,459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ТИХОМИР НИКОЛАЕВ ДЕНЕВ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39983.53.138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0,429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ТИХОМИР НИКОЛАЕВ ДЕНЕВ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39983.47.218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0,429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ТИХОМИР НИКОЛАЕВ ДЕНЕВ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39983.62.111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0,323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ТИХОМИР НИКОЛАЕВ ДЕНЕВ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39983.47.217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0,170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ТИХОМИР НИКОЛАЕВ ДЕНЕВ</w:t>
            </w:r>
          </w:p>
        </w:tc>
      </w:tr>
      <w:tr w:rsidR="006C46F9" w:rsidRPr="00717A4D" w:rsidTr="00E9591C">
        <w:trPr>
          <w:trHeight w:val="300"/>
          <w:jc w:val="center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11,055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F9" w:rsidRPr="00717A4D" w:rsidRDefault="006C46F9" w:rsidP="002C5B6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6C46F9" w:rsidRDefault="006C46F9" w:rsidP="00E26312">
      <w:pPr>
        <w:widowControl w:val="0"/>
        <w:autoSpaceDE w:val="0"/>
        <w:autoSpaceDN w:val="0"/>
        <w:adjustRightInd w:val="0"/>
        <w:ind w:right="-469" w:firstLine="708"/>
        <w:jc w:val="both"/>
      </w:pPr>
    </w:p>
    <w:p w:rsidR="006C46F9" w:rsidRPr="00F76688" w:rsidRDefault="006C46F9" w:rsidP="00E26312">
      <w:pPr>
        <w:widowControl w:val="0"/>
        <w:autoSpaceDE w:val="0"/>
        <w:autoSpaceDN w:val="0"/>
        <w:adjustRightInd w:val="0"/>
        <w:ind w:right="-469" w:firstLine="708"/>
        <w:jc w:val="both"/>
      </w:pPr>
      <w:r w:rsidRPr="00F76688">
        <w:t xml:space="preserve">Дължимите суми за ползване на земите по чл.37в, ал.16 от ЗСПЗЗ </w:t>
      </w:r>
      <w:r w:rsidRPr="00466B4A">
        <w:rPr>
          <w:b/>
        </w:rPr>
        <w:t xml:space="preserve">за землището на с.Крумово, </w:t>
      </w:r>
      <w:r w:rsidRPr="00A10698">
        <w:t>ЕКАТТЕ 39983</w:t>
      </w:r>
      <w:r w:rsidRPr="004C2E34">
        <w:t>, общ.Аксаково</w:t>
      </w:r>
      <w:r>
        <w:rPr>
          <w:color w:val="000000"/>
          <w:spacing w:val="4"/>
        </w:rPr>
        <w:t xml:space="preserve">, </w:t>
      </w:r>
      <w:r w:rsidRPr="00C20196">
        <w:t xml:space="preserve">област Варна </w:t>
      </w:r>
      <w:r w:rsidRPr="00466B4A">
        <w:rPr>
          <w:b/>
        </w:rPr>
        <w:t>за стопанската  20</w:t>
      </w:r>
      <w:r>
        <w:rPr>
          <w:b/>
        </w:rPr>
        <w:t>20</w:t>
      </w:r>
      <w:r w:rsidRPr="00466B4A">
        <w:rPr>
          <w:b/>
        </w:rPr>
        <w:t>/202</w:t>
      </w:r>
      <w:r>
        <w:rPr>
          <w:b/>
        </w:rPr>
        <w:t>1</w:t>
      </w:r>
      <w:r w:rsidRPr="00466B4A">
        <w:rPr>
          <w:b/>
        </w:rPr>
        <w:t>г.,</w:t>
      </w:r>
      <w:r w:rsidRPr="00C20196">
        <w:t xml:space="preserve"> </w:t>
      </w:r>
      <w:r w:rsidRPr="00F76688">
        <w:t xml:space="preserve">се заплащат от съответния ползвател по банкова сметка на Община </w:t>
      </w:r>
      <w:r>
        <w:t>Аксаково</w:t>
      </w:r>
      <w:r w:rsidRPr="00F76688">
        <w:t xml:space="preserve"> </w:t>
      </w:r>
      <w:r w:rsidRPr="00F76688">
        <w:rPr>
          <w:b/>
        </w:rPr>
        <w:t>в едномесечен срок от издаването на настоящата заповед:</w:t>
      </w:r>
    </w:p>
    <w:p w:rsidR="006C46F9" w:rsidRDefault="006C46F9" w:rsidP="00E26312">
      <w:pPr>
        <w:tabs>
          <w:tab w:val="left" w:pos="1800"/>
        </w:tabs>
        <w:ind w:right="-469"/>
        <w:jc w:val="both"/>
        <w:rPr>
          <w:color w:val="FF0000"/>
        </w:rPr>
      </w:pPr>
    </w:p>
    <w:p w:rsidR="006C46F9" w:rsidRPr="00F13984" w:rsidRDefault="006C46F9" w:rsidP="00E26312">
      <w:pPr>
        <w:tabs>
          <w:tab w:val="left" w:pos="426"/>
        </w:tabs>
        <w:ind w:left="709" w:right="-469"/>
        <w:jc w:val="both"/>
      </w:pPr>
      <w:r w:rsidRPr="00F13984">
        <w:rPr>
          <w:b/>
        </w:rPr>
        <w:t>Банка</w:t>
      </w:r>
      <w:r w:rsidRPr="00F13984">
        <w:t>: Централна кооперативна банка АД  клон Варна</w:t>
      </w:r>
    </w:p>
    <w:p w:rsidR="006C46F9" w:rsidRPr="00F13984" w:rsidRDefault="006C46F9" w:rsidP="00E26312">
      <w:pPr>
        <w:tabs>
          <w:tab w:val="left" w:pos="1800"/>
        </w:tabs>
        <w:ind w:left="709" w:right="-469"/>
        <w:jc w:val="both"/>
      </w:pPr>
      <w:r w:rsidRPr="00F13984">
        <w:rPr>
          <w:b/>
        </w:rPr>
        <w:t>Банков код</w:t>
      </w:r>
      <w:r w:rsidRPr="00F13984">
        <w:t>: CECBBGSF</w:t>
      </w:r>
    </w:p>
    <w:p w:rsidR="006C46F9" w:rsidRPr="00F13984" w:rsidRDefault="006C46F9" w:rsidP="00E26312">
      <w:pPr>
        <w:tabs>
          <w:tab w:val="left" w:pos="1800"/>
        </w:tabs>
        <w:ind w:left="709" w:right="-469"/>
        <w:jc w:val="both"/>
      </w:pPr>
      <w:r w:rsidRPr="00F13984">
        <w:rPr>
          <w:b/>
        </w:rPr>
        <w:t>Банкова сметка</w:t>
      </w:r>
      <w:r w:rsidRPr="00F13984">
        <w:t xml:space="preserve"> (IBAN): BG84CECB 9790 8432 0105 00</w:t>
      </w:r>
    </w:p>
    <w:p w:rsidR="006C46F9" w:rsidRPr="00F13984" w:rsidRDefault="006C46F9" w:rsidP="00E26312">
      <w:pPr>
        <w:ind w:right="-469" w:firstLine="708"/>
        <w:jc w:val="both"/>
        <w:rPr>
          <w:b/>
        </w:rPr>
      </w:pPr>
      <w:r w:rsidRPr="00F13984">
        <w:rPr>
          <w:b/>
        </w:rPr>
        <w:t>Код на плащането</w:t>
      </w:r>
      <w:r w:rsidRPr="00F13984">
        <w:t>: 44 42 00</w:t>
      </w:r>
    </w:p>
    <w:p w:rsidR="006C46F9" w:rsidRPr="00F76688" w:rsidRDefault="006C46F9" w:rsidP="00E26312">
      <w:pPr>
        <w:widowControl w:val="0"/>
        <w:autoSpaceDE w:val="0"/>
        <w:autoSpaceDN w:val="0"/>
        <w:adjustRightInd w:val="0"/>
        <w:ind w:right="-469" w:firstLine="426"/>
        <w:jc w:val="both"/>
        <w:rPr>
          <w:rFonts w:cs="Arial"/>
        </w:rPr>
      </w:pPr>
    </w:p>
    <w:p w:rsidR="006C46F9" w:rsidRPr="00F76688" w:rsidRDefault="006C46F9" w:rsidP="00E26312">
      <w:pPr>
        <w:widowControl w:val="0"/>
        <w:autoSpaceDE w:val="0"/>
        <w:autoSpaceDN w:val="0"/>
        <w:adjustRightInd w:val="0"/>
        <w:ind w:right="-469" w:firstLine="708"/>
        <w:jc w:val="both"/>
        <w:rPr>
          <w:rFonts w:cs="Arial"/>
        </w:rPr>
      </w:pPr>
      <w:r w:rsidRPr="00F76688"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6C46F9" w:rsidRPr="00F76688" w:rsidRDefault="006C46F9" w:rsidP="00E26312">
      <w:pPr>
        <w:tabs>
          <w:tab w:val="left" w:pos="-142"/>
        </w:tabs>
        <w:ind w:right="-469"/>
        <w:jc w:val="both"/>
        <w:rPr>
          <w:rFonts w:cs="Arial"/>
        </w:rPr>
      </w:pPr>
      <w:r>
        <w:rPr>
          <w:rFonts w:cs="Arial"/>
          <w:lang w:val="en-US"/>
        </w:rPr>
        <w:tab/>
      </w:r>
      <w:r w:rsidRPr="00F76688">
        <w:rPr>
          <w:rFonts w:cs="Arial"/>
        </w:rPr>
        <w:t xml:space="preserve">Настоящата заповед да се обяви в сградата на Община </w:t>
      </w:r>
      <w:r>
        <w:rPr>
          <w:rFonts w:cs="Arial"/>
        </w:rPr>
        <w:t>Аксаково</w:t>
      </w:r>
      <w:r w:rsidRPr="00F76688">
        <w:rPr>
          <w:rFonts w:cs="Arial"/>
        </w:rPr>
        <w:t xml:space="preserve"> и на Общинска служба по земеделие</w:t>
      </w:r>
      <w:r>
        <w:rPr>
          <w:rFonts w:cs="Arial"/>
        </w:rPr>
        <w:t xml:space="preserve"> –</w:t>
      </w:r>
      <w:r w:rsidRPr="00F76688">
        <w:rPr>
          <w:rFonts w:cs="Arial"/>
        </w:rPr>
        <w:t xml:space="preserve"> </w:t>
      </w:r>
      <w:r>
        <w:rPr>
          <w:rFonts w:cs="Arial"/>
        </w:rPr>
        <w:t>Аксаково</w:t>
      </w:r>
      <w:r w:rsidRPr="00F76688">
        <w:rPr>
          <w:rFonts w:cs="Arial"/>
        </w:rPr>
        <w:t xml:space="preserve"> и да се публикува на интернет страниците на Община </w:t>
      </w:r>
      <w:r>
        <w:rPr>
          <w:rFonts w:cs="Arial"/>
        </w:rPr>
        <w:t>Аксаково</w:t>
      </w:r>
      <w:r w:rsidRPr="00F76688">
        <w:rPr>
          <w:rFonts w:cs="Arial"/>
        </w:rPr>
        <w:t xml:space="preserve"> и на Областна Дирекция „Земеделие” - Варна.</w:t>
      </w:r>
    </w:p>
    <w:p w:rsidR="006C46F9" w:rsidRPr="00F76688" w:rsidRDefault="006C46F9" w:rsidP="00E26312">
      <w:pPr>
        <w:tabs>
          <w:tab w:val="left" w:pos="-567"/>
        </w:tabs>
        <w:ind w:right="-469"/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 w:rsidRPr="00F76688">
        <w:rPr>
          <w:rFonts w:cs="Arial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 w:rsidRPr="00F76688">
        <w:rPr>
          <w:rFonts w:cs="Arial"/>
          <w:color w:val="000000"/>
        </w:rPr>
        <w:t xml:space="preserve"> </w:t>
      </w:r>
    </w:p>
    <w:p w:rsidR="006C46F9" w:rsidRDefault="006C46F9" w:rsidP="00E26312">
      <w:pPr>
        <w:tabs>
          <w:tab w:val="left" w:pos="0"/>
        </w:tabs>
        <w:ind w:right="-469"/>
        <w:jc w:val="both"/>
        <w:rPr>
          <w:rFonts w:cs="Arial"/>
        </w:rPr>
      </w:pPr>
      <w:r>
        <w:rPr>
          <w:rFonts w:cs="Arial"/>
          <w:lang w:val="en-US"/>
        </w:rPr>
        <w:tab/>
      </w:r>
    </w:p>
    <w:p w:rsidR="006C46F9" w:rsidRDefault="006C46F9" w:rsidP="00E26312">
      <w:pPr>
        <w:tabs>
          <w:tab w:val="left" w:pos="0"/>
        </w:tabs>
        <w:ind w:right="-469"/>
        <w:jc w:val="both"/>
        <w:rPr>
          <w:rFonts w:cs="Arial"/>
        </w:rPr>
      </w:pPr>
      <w:r>
        <w:rPr>
          <w:rFonts w:cs="Arial"/>
        </w:rPr>
        <w:tab/>
      </w:r>
      <w:r w:rsidRPr="00F76688">
        <w:rPr>
          <w:rFonts w:cs="Arial"/>
        </w:rPr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6C46F9" w:rsidRPr="00F76688" w:rsidRDefault="006C46F9" w:rsidP="00E26312">
      <w:pPr>
        <w:tabs>
          <w:tab w:val="left" w:pos="0"/>
        </w:tabs>
        <w:ind w:right="-469"/>
        <w:jc w:val="both"/>
        <w:rPr>
          <w:rFonts w:cs="Arial"/>
        </w:rPr>
      </w:pPr>
    </w:p>
    <w:p w:rsidR="006C46F9" w:rsidRPr="00F76688" w:rsidRDefault="006C46F9" w:rsidP="00E26312">
      <w:pPr>
        <w:spacing w:line="360" w:lineRule="auto"/>
        <w:ind w:right="-469" w:firstLine="708"/>
        <w:jc w:val="both"/>
        <w:rPr>
          <w:rFonts w:cs="Arial"/>
          <w:b/>
        </w:rPr>
      </w:pPr>
      <w:r w:rsidRPr="00F76688">
        <w:rPr>
          <w:rFonts w:cs="Arial"/>
          <w:b/>
        </w:rPr>
        <w:t>Обжалването на заповедта не спира изпълнението й.</w:t>
      </w:r>
    </w:p>
    <w:p w:rsidR="006C46F9" w:rsidRDefault="006C46F9" w:rsidP="0097786D">
      <w:pPr>
        <w:spacing w:line="360" w:lineRule="auto"/>
        <w:ind w:left="-720" w:right="-469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</w:t>
      </w:r>
    </w:p>
    <w:p w:rsidR="006C46F9" w:rsidRPr="00905F50" w:rsidRDefault="006C46F9" w:rsidP="0097786D">
      <w:pPr>
        <w:spacing w:line="360" w:lineRule="auto"/>
        <w:ind w:left="-720" w:right="-469"/>
        <w:rPr>
          <w:b/>
          <w:bCs/>
        </w:rPr>
      </w:pPr>
      <w:r>
        <w:rPr>
          <w:b/>
          <w:bCs/>
          <w:lang w:val="ru-RU"/>
        </w:rPr>
        <w:t xml:space="preserve">            ДИРЕКТОР:  </w:t>
      </w:r>
      <w:r>
        <w:rPr>
          <w:b/>
          <w:bCs/>
        </w:rPr>
        <w:t xml:space="preserve">    </w:t>
      </w:r>
      <w:r>
        <w:rPr>
          <w:b/>
          <w:bCs/>
          <w:lang w:val="ru-RU"/>
        </w:rPr>
        <w:tab/>
        <w:t xml:space="preserve">/п/    </w:t>
      </w:r>
    </w:p>
    <w:p w:rsidR="006C46F9" w:rsidRPr="001F76BA" w:rsidRDefault="006C46F9" w:rsidP="0097786D">
      <w:pPr>
        <w:ind w:left="-720" w:right="-469" w:firstLine="720"/>
        <w:rPr>
          <w:b/>
          <w:bCs/>
        </w:rPr>
      </w:pPr>
      <w:r>
        <w:rPr>
          <w:b/>
          <w:bCs/>
          <w:lang w:val="ru-RU"/>
        </w:rPr>
        <w:t xml:space="preserve">                /ИНЖ.ЙОРДАН ЙОРДАНОВ /</w:t>
      </w:r>
    </w:p>
    <w:p w:rsidR="006C46F9" w:rsidRPr="00A77E34" w:rsidRDefault="006C46F9" w:rsidP="0097786D">
      <w:pPr>
        <w:ind w:left="-720" w:right="-469" w:firstLine="720"/>
        <w:rPr>
          <w:sz w:val="18"/>
          <w:szCs w:val="18"/>
        </w:rPr>
      </w:pPr>
    </w:p>
    <w:p w:rsidR="006C46F9" w:rsidRDefault="006C46F9" w:rsidP="0097786D">
      <w:pPr>
        <w:ind w:left="-720" w:right="-469" w:firstLine="720"/>
        <w:rPr>
          <w:sz w:val="18"/>
          <w:szCs w:val="18"/>
        </w:rPr>
      </w:pPr>
    </w:p>
    <w:p w:rsidR="006C46F9" w:rsidRDefault="006C46F9" w:rsidP="0097786D">
      <w:pPr>
        <w:ind w:left="-720" w:right="-469" w:firstLine="720"/>
        <w:rPr>
          <w:sz w:val="18"/>
          <w:szCs w:val="18"/>
        </w:rPr>
      </w:pPr>
    </w:p>
    <w:p w:rsidR="006C46F9" w:rsidRPr="00905F50" w:rsidRDefault="006C46F9" w:rsidP="006E1A79">
      <w:pPr>
        <w:ind w:left="-720" w:right="-469" w:firstLine="720"/>
        <w:rPr>
          <w:color w:val="FFFFFF"/>
          <w:sz w:val="18"/>
          <w:szCs w:val="18"/>
        </w:rPr>
      </w:pPr>
      <w:r w:rsidRPr="00905F50">
        <w:rPr>
          <w:color w:val="FFFFFF"/>
          <w:sz w:val="18"/>
          <w:szCs w:val="18"/>
        </w:rPr>
        <w:t>Съгласувал:………………….дата: 20.01.2021г.</w:t>
      </w:r>
    </w:p>
    <w:p w:rsidR="006C46F9" w:rsidRPr="00905F50" w:rsidRDefault="006C46F9" w:rsidP="006E1A79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905F50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6C46F9" w:rsidRPr="00905F50" w:rsidRDefault="006C46F9" w:rsidP="006E1A79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6C46F9" w:rsidRPr="00905F50" w:rsidRDefault="006C46F9" w:rsidP="006E1A79">
      <w:pPr>
        <w:ind w:right="-469"/>
        <w:jc w:val="both"/>
        <w:rPr>
          <w:color w:val="FFFFFF"/>
          <w:sz w:val="18"/>
          <w:szCs w:val="18"/>
        </w:rPr>
      </w:pPr>
      <w:r w:rsidRPr="00905F50">
        <w:rPr>
          <w:color w:val="FFFFFF"/>
          <w:sz w:val="18"/>
          <w:szCs w:val="18"/>
        </w:rPr>
        <w:t>Изготвил: ……………………дата: 20.01.2021г.</w:t>
      </w:r>
    </w:p>
    <w:p w:rsidR="006C46F9" w:rsidRPr="00905F50" w:rsidRDefault="006C46F9" w:rsidP="006E1A79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905F50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6C46F9" w:rsidRDefault="006C46F9" w:rsidP="006E1A79">
      <w:pPr>
        <w:ind w:right="-469"/>
        <w:rPr>
          <w:sz w:val="18"/>
          <w:szCs w:val="18"/>
        </w:rPr>
      </w:pPr>
      <w:r>
        <w:rPr>
          <w:sz w:val="18"/>
          <w:szCs w:val="18"/>
        </w:rPr>
        <w:t>ЦГ/ГДАР</w:t>
      </w:r>
    </w:p>
    <w:p w:rsidR="006C46F9" w:rsidRDefault="006C46F9" w:rsidP="0097786D">
      <w:pPr>
        <w:tabs>
          <w:tab w:val="left" w:pos="709"/>
        </w:tabs>
        <w:spacing w:line="360" w:lineRule="auto"/>
        <w:ind w:right="-469"/>
        <w:jc w:val="both"/>
        <w:rPr>
          <w:sz w:val="18"/>
          <w:szCs w:val="18"/>
        </w:rPr>
      </w:pPr>
    </w:p>
    <w:sectPr w:rsidR="006C46F9" w:rsidSect="00433B27">
      <w:footerReference w:type="default" r:id="rId7"/>
      <w:headerReference w:type="first" r:id="rId8"/>
      <w:footerReference w:type="first" r:id="rId9"/>
      <w:pgSz w:w="11906" w:h="16838"/>
      <w:pgMar w:top="1273" w:right="1134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6F9" w:rsidRDefault="006C46F9" w:rsidP="00043091">
      <w:r>
        <w:separator/>
      </w:r>
    </w:p>
  </w:endnote>
  <w:endnote w:type="continuationSeparator" w:id="0">
    <w:p w:rsidR="006C46F9" w:rsidRDefault="006C46F9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6F9" w:rsidRPr="00433B27" w:rsidRDefault="006C46F9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6C46F9" w:rsidRPr="00433B27" w:rsidRDefault="006C46F9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6C46F9" w:rsidRPr="00433B27" w:rsidRDefault="006C46F9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6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905F50">
        <w:rPr>
          <w:rFonts w:ascii="Arial Narrow" w:hAnsi="Arial Narrow" w:cs="Arial Narrow"/>
          <w:b/>
          <w:bCs/>
          <w:noProof/>
          <w:sz w:val="18"/>
          <w:szCs w:val="18"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6F9" w:rsidRPr="00DA73CB" w:rsidRDefault="006C46F9" w:rsidP="00DA73CB">
    <w:pPr>
      <w:pStyle w:val="Footer"/>
      <w:jc w:val="right"/>
      <w:rPr>
        <w:sz w:val="20"/>
        <w:szCs w:val="20"/>
      </w:rPr>
    </w:pPr>
  </w:p>
  <w:p w:rsidR="006C46F9" w:rsidRDefault="006C46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6F9" w:rsidRDefault="006C46F9" w:rsidP="00043091">
      <w:r>
        <w:separator/>
      </w:r>
    </w:p>
  </w:footnote>
  <w:footnote w:type="continuationSeparator" w:id="0">
    <w:p w:rsidR="006C46F9" w:rsidRDefault="006C46F9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6F9" w:rsidRPr="00433B27" w:rsidRDefault="006C46F9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6C46F9" w:rsidRPr="00433B27" w:rsidRDefault="006C46F9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6C46F9" w:rsidRPr="00433B27" w:rsidRDefault="006C46F9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6C46F9" w:rsidRPr="00433B27" w:rsidRDefault="006C46F9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76E5"/>
    <w:rsid w:val="00043091"/>
    <w:rsid w:val="00061024"/>
    <w:rsid w:val="000B61B4"/>
    <w:rsid w:val="000D2A16"/>
    <w:rsid w:val="000E4FE2"/>
    <w:rsid w:val="00114653"/>
    <w:rsid w:val="00142D8D"/>
    <w:rsid w:val="00143410"/>
    <w:rsid w:val="00145681"/>
    <w:rsid w:val="001B70B6"/>
    <w:rsid w:val="001E0837"/>
    <w:rsid w:val="001F76BA"/>
    <w:rsid w:val="00210ECF"/>
    <w:rsid w:val="002312F0"/>
    <w:rsid w:val="002318F3"/>
    <w:rsid w:val="002554CC"/>
    <w:rsid w:val="00260FC9"/>
    <w:rsid w:val="00271C92"/>
    <w:rsid w:val="0027209F"/>
    <w:rsid w:val="002A2157"/>
    <w:rsid w:val="002C5B66"/>
    <w:rsid w:val="00310D4E"/>
    <w:rsid w:val="0036187A"/>
    <w:rsid w:val="0039461B"/>
    <w:rsid w:val="003B586A"/>
    <w:rsid w:val="003B6F8B"/>
    <w:rsid w:val="003F184C"/>
    <w:rsid w:val="00433B27"/>
    <w:rsid w:val="00445A4D"/>
    <w:rsid w:val="00466B4A"/>
    <w:rsid w:val="00495EE0"/>
    <w:rsid w:val="004A5859"/>
    <w:rsid w:val="004C2E34"/>
    <w:rsid w:val="004F29CD"/>
    <w:rsid w:val="00501AE1"/>
    <w:rsid w:val="00520CA9"/>
    <w:rsid w:val="0052712F"/>
    <w:rsid w:val="00533CC3"/>
    <w:rsid w:val="00585E4C"/>
    <w:rsid w:val="00592FC2"/>
    <w:rsid w:val="005C490C"/>
    <w:rsid w:val="00640F8C"/>
    <w:rsid w:val="0064384C"/>
    <w:rsid w:val="00644ABA"/>
    <w:rsid w:val="00681AA5"/>
    <w:rsid w:val="006C46F9"/>
    <w:rsid w:val="006E0347"/>
    <w:rsid w:val="006E1A79"/>
    <w:rsid w:val="007044D2"/>
    <w:rsid w:val="00713F2D"/>
    <w:rsid w:val="0071646F"/>
    <w:rsid w:val="00717A4D"/>
    <w:rsid w:val="0074203B"/>
    <w:rsid w:val="007453EC"/>
    <w:rsid w:val="00762999"/>
    <w:rsid w:val="00855B08"/>
    <w:rsid w:val="008562D5"/>
    <w:rsid w:val="008661FB"/>
    <w:rsid w:val="0087558E"/>
    <w:rsid w:val="00885680"/>
    <w:rsid w:val="008F7E8B"/>
    <w:rsid w:val="00900846"/>
    <w:rsid w:val="00905F50"/>
    <w:rsid w:val="00911AE5"/>
    <w:rsid w:val="009550F6"/>
    <w:rsid w:val="0097786D"/>
    <w:rsid w:val="00987F2F"/>
    <w:rsid w:val="009A0F68"/>
    <w:rsid w:val="009A3644"/>
    <w:rsid w:val="009B39CC"/>
    <w:rsid w:val="009E14D0"/>
    <w:rsid w:val="00A10698"/>
    <w:rsid w:val="00A660F3"/>
    <w:rsid w:val="00A77E34"/>
    <w:rsid w:val="00A92270"/>
    <w:rsid w:val="00A94254"/>
    <w:rsid w:val="00A96E3F"/>
    <w:rsid w:val="00AC73CD"/>
    <w:rsid w:val="00AE4E79"/>
    <w:rsid w:val="00AF12B5"/>
    <w:rsid w:val="00AF2382"/>
    <w:rsid w:val="00B40494"/>
    <w:rsid w:val="00C20196"/>
    <w:rsid w:val="00C30A91"/>
    <w:rsid w:val="00C53C81"/>
    <w:rsid w:val="00C6709B"/>
    <w:rsid w:val="00C82DBB"/>
    <w:rsid w:val="00C86802"/>
    <w:rsid w:val="00C9125E"/>
    <w:rsid w:val="00CA7141"/>
    <w:rsid w:val="00CD0C3E"/>
    <w:rsid w:val="00CF15F7"/>
    <w:rsid w:val="00CF5F68"/>
    <w:rsid w:val="00D1574D"/>
    <w:rsid w:val="00D20923"/>
    <w:rsid w:val="00D24B2B"/>
    <w:rsid w:val="00D81CDD"/>
    <w:rsid w:val="00DA73CB"/>
    <w:rsid w:val="00DE512F"/>
    <w:rsid w:val="00DF0BDE"/>
    <w:rsid w:val="00DF5667"/>
    <w:rsid w:val="00E03C8A"/>
    <w:rsid w:val="00E26312"/>
    <w:rsid w:val="00E9591C"/>
    <w:rsid w:val="00EA6B6D"/>
    <w:rsid w:val="00EC2BFB"/>
    <w:rsid w:val="00EC696E"/>
    <w:rsid w:val="00EC7DB5"/>
    <w:rsid w:val="00EE0F49"/>
    <w:rsid w:val="00F12D43"/>
    <w:rsid w:val="00F13984"/>
    <w:rsid w:val="00F14CC3"/>
    <w:rsid w:val="00F76688"/>
    <w:rsid w:val="00F90C34"/>
    <w:rsid w:val="00FA0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6</Pages>
  <Words>2195</Words>
  <Characters>12515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32</cp:revision>
  <cp:lastPrinted>2020-01-10T10:52:00Z</cp:lastPrinted>
  <dcterms:created xsi:type="dcterms:W3CDTF">2019-08-21T10:56:00Z</dcterms:created>
  <dcterms:modified xsi:type="dcterms:W3CDTF">2021-01-21T09:41:00Z</dcterms:modified>
</cp:coreProperties>
</file>