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14" w:rsidRPr="00017CA1" w:rsidRDefault="00424E14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424E14" w:rsidRPr="00017CA1" w:rsidRDefault="00424E14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424E14" w:rsidRPr="00017CA1" w:rsidRDefault="00424E14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424E14" w:rsidRDefault="00424E14" w:rsidP="001033CC">
      <w:pPr>
        <w:pStyle w:val="Header"/>
        <w:ind w:firstLine="1276"/>
      </w:pPr>
    </w:p>
    <w:p w:rsidR="00424E14" w:rsidRDefault="00424E14" w:rsidP="003E2FB8">
      <w:pPr>
        <w:jc w:val="center"/>
        <w:rPr>
          <w:b/>
        </w:rPr>
      </w:pPr>
    </w:p>
    <w:p w:rsidR="00424E14" w:rsidRDefault="00424E14" w:rsidP="003E2FB8">
      <w:pPr>
        <w:jc w:val="center"/>
        <w:rPr>
          <w:b/>
        </w:rPr>
      </w:pPr>
    </w:p>
    <w:p w:rsidR="00424E14" w:rsidRDefault="00424E14" w:rsidP="003E2FB8">
      <w:pPr>
        <w:jc w:val="center"/>
        <w:rPr>
          <w:b/>
        </w:rPr>
      </w:pPr>
      <w:r>
        <w:rPr>
          <w:b/>
        </w:rPr>
        <w:t>ЗАПОВЕД</w:t>
      </w:r>
    </w:p>
    <w:p w:rsidR="00424E14" w:rsidRDefault="00424E14" w:rsidP="003E2FB8">
      <w:pPr>
        <w:jc w:val="center"/>
        <w:rPr>
          <w:b/>
        </w:rPr>
      </w:pPr>
    </w:p>
    <w:p w:rsidR="00424E14" w:rsidRDefault="00424E14" w:rsidP="003E2FB8">
      <w:pPr>
        <w:jc w:val="center"/>
        <w:rPr>
          <w:b/>
          <w:sz w:val="22"/>
          <w:szCs w:val="22"/>
        </w:rPr>
      </w:pPr>
      <w:r>
        <w:rPr>
          <w:b/>
        </w:rPr>
        <w:t>№ РД 21-04-54-П</w:t>
      </w:r>
    </w:p>
    <w:p w:rsidR="00424E14" w:rsidRDefault="00424E14" w:rsidP="003E2FB8">
      <w:pPr>
        <w:jc w:val="center"/>
        <w:rPr>
          <w:b/>
        </w:rPr>
      </w:pPr>
      <w:r>
        <w:rPr>
          <w:b/>
        </w:rPr>
        <w:t>гр. Варна,  21.01.2021г.</w:t>
      </w:r>
    </w:p>
    <w:p w:rsidR="00424E14" w:rsidRDefault="00424E14" w:rsidP="003E2FB8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424E14" w:rsidRDefault="00424E14" w:rsidP="00EF59F5">
      <w:pPr>
        <w:widowControl w:val="0"/>
        <w:autoSpaceDE w:val="0"/>
        <w:autoSpaceDN w:val="0"/>
        <w:adjustRightInd w:val="0"/>
        <w:ind w:left="180" w:right="-46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 изх.№РД-12-02-2027-2 от 27.10.2020г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с.Кичево, ЕКАТТЕ 37099, общ.Аксаково, област Варна за стопанската</w:t>
      </w:r>
      <w:r>
        <w:t xml:space="preserve"> </w:t>
      </w:r>
      <w:r>
        <w:rPr>
          <w:b/>
        </w:rPr>
        <w:t>2020/2021г.</w:t>
      </w:r>
    </w:p>
    <w:p w:rsidR="00424E14" w:rsidRDefault="00424E14" w:rsidP="00EF59F5">
      <w:pPr>
        <w:ind w:left="180" w:right="-469"/>
        <w:jc w:val="center"/>
        <w:rPr>
          <w:b/>
          <w:bCs/>
          <w:lang w:eastAsia="bg-BG"/>
        </w:rPr>
      </w:pPr>
    </w:p>
    <w:p w:rsidR="00424E14" w:rsidRDefault="00424E14" w:rsidP="00EF59F5">
      <w:pPr>
        <w:ind w:left="180" w:right="-469"/>
        <w:jc w:val="center"/>
        <w:rPr>
          <w:b/>
          <w:bCs/>
          <w:lang w:eastAsia="bg-BG"/>
        </w:rPr>
      </w:pPr>
    </w:p>
    <w:p w:rsidR="00424E14" w:rsidRDefault="00424E14" w:rsidP="00EF59F5">
      <w:pPr>
        <w:ind w:left="180" w:right="-469"/>
        <w:jc w:val="center"/>
        <w:rPr>
          <w:b/>
        </w:rPr>
      </w:pPr>
      <w:r>
        <w:rPr>
          <w:b/>
        </w:rPr>
        <w:t>ОПРЕДЕЛЯМ :</w:t>
      </w:r>
    </w:p>
    <w:p w:rsidR="00424E14" w:rsidRDefault="00424E14" w:rsidP="00EF59F5">
      <w:pPr>
        <w:ind w:left="180" w:right="-469"/>
        <w:jc w:val="both"/>
        <w:rPr>
          <w:lang w:val="ru-RU"/>
        </w:rPr>
      </w:pPr>
    </w:p>
    <w:p w:rsidR="00424E14" w:rsidRDefault="00424E14" w:rsidP="00EF59F5">
      <w:pPr>
        <w:widowControl w:val="0"/>
        <w:autoSpaceDE w:val="0"/>
        <w:autoSpaceDN w:val="0"/>
        <w:adjustRightInd w:val="0"/>
        <w:ind w:left="180" w:right="-46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Заповед№РД20-07-29/29.01.2020г., изменена със Заповед №РД20-07-55/10.03.2020г. на Директора на ОД "Земеделие"–Варна, </w:t>
      </w:r>
      <w:r>
        <w:rPr>
          <w:b/>
          <w:color w:val="000000"/>
          <w:spacing w:val="4"/>
        </w:rPr>
        <w:t>в размер на 48,00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с.Кичево</w:t>
      </w:r>
      <w:r>
        <w:rPr>
          <w:b/>
        </w:rPr>
        <w:t xml:space="preserve">, ЕКАТТЕ 37099,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2020/2021г., както следва:</w:t>
      </w:r>
    </w:p>
    <w:p w:rsidR="00424E14" w:rsidRDefault="00424E14" w:rsidP="003E2FB8">
      <w:pPr>
        <w:jc w:val="center"/>
        <w:rPr>
          <w:b/>
          <w:bCs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42"/>
        <w:gridCol w:w="1374"/>
        <w:gridCol w:w="1146"/>
        <w:gridCol w:w="1473"/>
      </w:tblGrid>
      <w:tr w:rsidR="00424E14" w:rsidTr="003E2FB8">
        <w:trPr>
          <w:trHeight w:val="1064"/>
          <w:jc w:val="center"/>
        </w:trPr>
        <w:tc>
          <w:tcPr>
            <w:tcW w:w="4642" w:type="dxa"/>
            <w:vAlign w:val="center"/>
          </w:tcPr>
          <w:p w:rsidR="00424E14" w:rsidRDefault="00424E14">
            <w:pPr>
              <w:spacing w:line="276" w:lineRule="auto"/>
              <w:ind w:lef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374" w:type="dxa"/>
            <w:vAlign w:val="center"/>
          </w:tcPr>
          <w:p w:rsidR="00424E14" w:rsidRDefault="00424E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Ползвана площ/дка/ чл.37в/16/</w:t>
            </w:r>
          </w:p>
        </w:tc>
        <w:tc>
          <w:tcPr>
            <w:tcW w:w="1146" w:type="dxa"/>
            <w:vAlign w:val="center"/>
          </w:tcPr>
          <w:p w:rsidR="00424E14" w:rsidRDefault="00424E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473" w:type="dxa"/>
            <w:vAlign w:val="center"/>
          </w:tcPr>
          <w:p w:rsidR="00424E14" w:rsidRDefault="00424E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Сума /лв./</w:t>
            </w:r>
          </w:p>
        </w:tc>
      </w:tr>
      <w:tr w:rsidR="00424E14" w:rsidTr="003E2FB8">
        <w:trPr>
          <w:trHeight w:val="197"/>
          <w:jc w:val="center"/>
        </w:trPr>
        <w:tc>
          <w:tcPr>
            <w:tcW w:w="4642" w:type="dxa"/>
            <w:noWrap/>
            <w:vAlign w:val="bottom"/>
          </w:tcPr>
          <w:p w:rsidR="00424E14" w:rsidRPr="005D2850" w:rsidRDefault="00424E14" w:rsidP="006554B4">
            <w:pPr>
              <w:rPr>
                <w:b/>
              </w:rPr>
            </w:pPr>
            <w:r w:rsidRPr="005D2850">
              <w:rPr>
                <w:b/>
              </w:rPr>
              <w:t>АСЕН ИЛИЕВ РАЙЧЕВ</w:t>
            </w:r>
          </w:p>
        </w:tc>
        <w:tc>
          <w:tcPr>
            <w:tcW w:w="1374" w:type="dxa"/>
            <w:noWrap/>
            <w:vAlign w:val="bottom"/>
          </w:tcPr>
          <w:p w:rsidR="00424E14" w:rsidRPr="00F41EC7" w:rsidRDefault="00424E14" w:rsidP="006554B4">
            <w:pPr>
              <w:jc w:val="center"/>
              <w:rPr>
                <w:b/>
              </w:rPr>
            </w:pPr>
            <w:r w:rsidRPr="00F41EC7">
              <w:rPr>
                <w:b/>
              </w:rPr>
              <w:t>0,341</w:t>
            </w:r>
          </w:p>
        </w:tc>
        <w:tc>
          <w:tcPr>
            <w:tcW w:w="1146" w:type="dxa"/>
            <w:noWrap/>
            <w:vAlign w:val="bottom"/>
          </w:tcPr>
          <w:p w:rsidR="00424E14" w:rsidRDefault="00424E14">
            <w:pPr>
              <w:spacing w:line="276" w:lineRule="auto"/>
              <w:jc w:val="right"/>
            </w:pPr>
            <w:r>
              <w:t>48.00</w:t>
            </w:r>
          </w:p>
        </w:tc>
        <w:tc>
          <w:tcPr>
            <w:tcW w:w="1473" w:type="dxa"/>
            <w:noWrap/>
          </w:tcPr>
          <w:p w:rsidR="00424E14" w:rsidRPr="003E2FB8" w:rsidRDefault="00424E1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16,37</w:t>
            </w:r>
          </w:p>
        </w:tc>
      </w:tr>
      <w:tr w:rsidR="00424E14" w:rsidTr="003E2FB8">
        <w:trPr>
          <w:trHeight w:val="300"/>
          <w:jc w:val="center"/>
        </w:trPr>
        <w:tc>
          <w:tcPr>
            <w:tcW w:w="4642" w:type="dxa"/>
            <w:noWrap/>
            <w:vAlign w:val="bottom"/>
          </w:tcPr>
          <w:p w:rsidR="00424E14" w:rsidRPr="005D2850" w:rsidRDefault="00424E14" w:rsidP="006554B4">
            <w:pPr>
              <w:rPr>
                <w:b/>
                <w:color w:val="000000"/>
              </w:rPr>
            </w:pPr>
            <w:r w:rsidRPr="005D2850">
              <w:rPr>
                <w:b/>
                <w:color w:val="000000"/>
              </w:rPr>
              <w:t>БАЛИНОВ АГРО ООД</w:t>
            </w:r>
          </w:p>
        </w:tc>
        <w:tc>
          <w:tcPr>
            <w:tcW w:w="1374" w:type="dxa"/>
            <w:noWrap/>
            <w:vAlign w:val="bottom"/>
          </w:tcPr>
          <w:p w:rsidR="00424E14" w:rsidRPr="00F41EC7" w:rsidRDefault="00424E14" w:rsidP="006554B4">
            <w:pPr>
              <w:jc w:val="center"/>
              <w:rPr>
                <w:b/>
              </w:rPr>
            </w:pPr>
            <w:r w:rsidRPr="00F41EC7">
              <w:rPr>
                <w:b/>
              </w:rPr>
              <w:t>1,006</w:t>
            </w:r>
          </w:p>
        </w:tc>
        <w:tc>
          <w:tcPr>
            <w:tcW w:w="1146" w:type="dxa"/>
            <w:noWrap/>
          </w:tcPr>
          <w:p w:rsidR="00424E14" w:rsidRDefault="00424E14">
            <w:pPr>
              <w:jc w:val="right"/>
            </w:pPr>
            <w:r>
              <w:t>48.00</w:t>
            </w:r>
          </w:p>
        </w:tc>
        <w:tc>
          <w:tcPr>
            <w:tcW w:w="1473" w:type="dxa"/>
            <w:noWrap/>
          </w:tcPr>
          <w:p w:rsidR="00424E14" w:rsidRPr="003E2FB8" w:rsidRDefault="00424E1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48,29</w:t>
            </w:r>
          </w:p>
        </w:tc>
      </w:tr>
      <w:tr w:rsidR="00424E14" w:rsidTr="003E2FB8">
        <w:trPr>
          <w:trHeight w:val="300"/>
          <w:jc w:val="center"/>
        </w:trPr>
        <w:tc>
          <w:tcPr>
            <w:tcW w:w="4642" w:type="dxa"/>
            <w:noWrap/>
            <w:vAlign w:val="bottom"/>
          </w:tcPr>
          <w:p w:rsidR="00424E14" w:rsidRPr="005D2850" w:rsidRDefault="00424E14" w:rsidP="006554B4">
            <w:pPr>
              <w:rPr>
                <w:b/>
                <w:bCs/>
                <w:lang w:eastAsia="bg-BG"/>
              </w:rPr>
            </w:pPr>
            <w:r w:rsidRPr="005D2850">
              <w:rPr>
                <w:b/>
                <w:bCs/>
                <w:lang w:eastAsia="bg-BG"/>
              </w:rPr>
              <w:t>ГРАНД 57 ЕООД</w:t>
            </w:r>
          </w:p>
        </w:tc>
        <w:tc>
          <w:tcPr>
            <w:tcW w:w="1374" w:type="dxa"/>
            <w:noWrap/>
            <w:vAlign w:val="bottom"/>
          </w:tcPr>
          <w:p w:rsidR="00424E14" w:rsidRPr="00F41EC7" w:rsidRDefault="00424E14" w:rsidP="006554B4">
            <w:pPr>
              <w:jc w:val="center"/>
              <w:rPr>
                <w:b/>
              </w:rPr>
            </w:pPr>
            <w:r w:rsidRPr="00F41EC7">
              <w:rPr>
                <w:b/>
              </w:rPr>
              <w:t>4,710</w:t>
            </w:r>
          </w:p>
        </w:tc>
        <w:tc>
          <w:tcPr>
            <w:tcW w:w="1146" w:type="dxa"/>
            <w:noWrap/>
          </w:tcPr>
          <w:p w:rsidR="00424E14" w:rsidRDefault="00424E14">
            <w:pPr>
              <w:jc w:val="right"/>
            </w:pPr>
            <w:r>
              <w:t>48.00</w:t>
            </w:r>
          </w:p>
        </w:tc>
        <w:tc>
          <w:tcPr>
            <w:tcW w:w="1473" w:type="dxa"/>
            <w:noWrap/>
          </w:tcPr>
          <w:p w:rsidR="00424E14" w:rsidRPr="003E2FB8" w:rsidRDefault="00424E1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226,08</w:t>
            </w:r>
          </w:p>
        </w:tc>
      </w:tr>
      <w:tr w:rsidR="00424E14" w:rsidTr="00586D66">
        <w:trPr>
          <w:trHeight w:val="300"/>
          <w:jc w:val="center"/>
        </w:trPr>
        <w:tc>
          <w:tcPr>
            <w:tcW w:w="4642" w:type="dxa"/>
            <w:noWrap/>
          </w:tcPr>
          <w:p w:rsidR="00424E14" w:rsidRPr="005D2850" w:rsidRDefault="00424E14" w:rsidP="006554B4">
            <w:pPr>
              <w:rPr>
                <w:b/>
              </w:rPr>
            </w:pPr>
            <w:r w:rsidRPr="005D2850">
              <w:rPr>
                <w:b/>
              </w:rPr>
              <w:t>ГРИЙН ПАРК ИНВЕСТ 2010 ООД</w:t>
            </w:r>
          </w:p>
        </w:tc>
        <w:tc>
          <w:tcPr>
            <w:tcW w:w="1374" w:type="dxa"/>
            <w:noWrap/>
            <w:vAlign w:val="bottom"/>
          </w:tcPr>
          <w:p w:rsidR="00424E14" w:rsidRPr="00F41EC7" w:rsidRDefault="00424E14" w:rsidP="006554B4">
            <w:pPr>
              <w:jc w:val="center"/>
              <w:rPr>
                <w:b/>
              </w:rPr>
            </w:pPr>
            <w:r w:rsidRPr="00F41EC7">
              <w:rPr>
                <w:b/>
              </w:rPr>
              <w:t>6,257</w:t>
            </w:r>
          </w:p>
        </w:tc>
        <w:tc>
          <w:tcPr>
            <w:tcW w:w="1146" w:type="dxa"/>
            <w:noWrap/>
          </w:tcPr>
          <w:p w:rsidR="00424E14" w:rsidRDefault="00424E14">
            <w:pPr>
              <w:jc w:val="right"/>
            </w:pPr>
            <w:r>
              <w:t>48.00</w:t>
            </w:r>
          </w:p>
        </w:tc>
        <w:tc>
          <w:tcPr>
            <w:tcW w:w="1473" w:type="dxa"/>
            <w:noWrap/>
          </w:tcPr>
          <w:p w:rsidR="00424E14" w:rsidRPr="003E2FB8" w:rsidRDefault="00424E1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300,34</w:t>
            </w:r>
          </w:p>
        </w:tc>
      </w:tr>
      <w:tr w:rsidR="00424E14" w:rsidTr="00586D66">
        <w:trPr>
          <w:trHeight w:val="300"/>
          <w:jc w:val="center"/>
        </w:trPr>
        <w:tc>
          <w:tcPr>
            <w:tcW w:w="4642" w:type="dxa"/>
            <w:noWrap/>
          </w:tcPr>
          <w:p w:rsidR="00424E14" w:rsidRPr="005D2850" w:rsidRDefault="00424E14" w:rsidP="006554B4">
            <w:pPr>
              <w:rPr>
                <w:b/>
              </w:rPr>
            </w:pPr>
            <w:r w:rsidRPr="005D2850">
              <w:rPr>
                <w:b/>
              </w:rPr>
              <w:t>ЕТ ЗЕМЯ -2001- ХРИСТО ЖЕКОВ</w:t>
            </w:r>
          </w:p>
        </w:tc>
        <w:tc>
          <w:tcPr>
            <w:tcW w:w="1374" w:type="dxa"/>
            <w:noWrap/>
            <w:vAlign w:val="bottom"/>
          </w:tcPr>
          <w:p w:rsidR="00424E14" w:rsidRPr="00F41EC7" w:rsidRDefault="00424E14" w:rsidP="006554B4">
            <w:pPr>
              <w:jc w:val="center"/>
              <w:rPr>
                <w:b/>
              </w:rPr>
            </w:pPr>
            <w:r w:rsidRPr="00F41EC7">
              <w:rPr>
                <w:b/>
              </w:rPr>
              <w:t>10,298</w:t>
            </w:r>
          </w:p>
        </w:tc>
        <w:tc>
          <w:tcPr>
            <w:tcW w:w="1146" w:type="dxa"/>
            <w:noWrap/>
          </w:tcPr>
          <w:p w:rsidR="00424E14" w:rsidRDefault="00424E14">
            <w:pPr>
              <w:jc w:val="right"/>
            </w:pPr>
            <w:r>
              <w:t>48.00</w:t>
            </w:r>
          </w:p>
        </w:tc>
        <w:tc>
          <w:tcPr>
            <w:tcW w:w="1473" w:type="dxa"/>
            <w:noWrap/>
          </w:tcPr>
          <w:p w:rsidR="00424E14" w:rsidRPr="003E2FB8" w:rsidRDefault="00424E1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494,30</w:t>
            </w:r>
          </w:p>
        </w:tc>
      </w:tr>
      <w:tr w:rsidR="00424E14" w:rsidTr="00586D66">
        <w:trPr>
          <w:trHeight w:val="300"/>
          <w:jc w:val="center"/>
        </w:trPr>
        <w:tc>
          <w:tcPr>
            <w:tcW w:w="4642" w:type="dxa"/>
            <w:noWrap/>
          </w:tcPr>
          <w:p w:rsidR="00424E14" w:rsidRPr="005D2850" w:rsidRDefault="00424E14" w:rsidP="006554B4">
            <w:pPr>
              <w:rPr>
                <w:b/>
              </w:rPr>
            </w:pPr>
            <w:r w:rsidRPr="005D2850">
              <w:rPr>
                <w:b/>
              </w:rPr>
              <w:t>ЗК "ЗОРА"</w:t>
            </w:r>
          </w:p>
        </w:tc>
        <w:tc>
          <w:tcPr>
            <w:tcW w:w="1374" w:type="dxa"/>
            <w:noWrap/>
            <w:vAlign w:val="bottom"/>
          </w:tcPr>
          <w:p w:rsidR="00424E14" w:rsidRPr="00F41EC7" w:rsidRDefault="00424E14" w:rsidP="006554B4">
            <w:pPr>
              <w:jc w:val="center"/>
              <w:rPr>
                <w:b/>
              </w:rPr>
            </w:pPr>
            <w:r w:rsidRPr="00F41EC7">
              <w:rPr>
                <w:b/>
              </w:rPr>
              <w:t>18,206</w:t>
            </w:r>
          </w:p>
        </w:tc>
        <w:tc>
          <w:tcPr>
            <w:tcW w:w="1146" w:type="dxa"/>
            <w:noWrap/>
          </w:tcPr>
          <w:p w:rsidR="00424E14" w:rsidRDefault="00424E14">
            <w:pPr>
              <w:jc w:val="right"/>
            </w:pPr>
            <w:r>
              <w:t>48.00</w:t>
            </w:r>
          </w:p>
        </w:tc>
        <w:tc>
          <w:tcPr>
            <w:tcW w:w="1473" w:type="dxa"/>
            <w:noWrap/>
          </w:tcPr>
          <w:p w:rsidR="00424E14" w:rsidRPr="003E2FB8" w:rsidRDefault="00424E1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873,89</w:t>
            </w:r>
          </w:p>
        </w:tc>
      </w:tr>
      <w:tr w:rsidR="00424E14" w:rsidTr="00586D66">
        <w:trPr>
          <w:trHeight w:val="300"/>
          <w:jc w:val="center"/>
        </w:trPr>
        <w:tc>
          <w:tcPr>
            <w:tcW w:w="4642" w:type="dxa"/>
            <w:noWrap/>
          </w:tcPr>
          <w:p w:rsidR="00424E14" w:rsidRPr="005D2850" w:rsidRDefault="00424E14" w:rsidP="006554B4">
            <w:pPr>
              <w:rPr>
                <w:b/>
              </w:rPr>
            </w:pPr>
            <w:r w:rsidRPr="005D2850">
              <w:rPr>
                <w:b/>
              </w:rPr>
              <w:t>КАЛИН ДИМИТРОВ СТОЯНОВ</w:t>
            </w:r>
          </w:p>
        </w:tc>
        <w:tc>
          <w:tcPr>
            <w:tcW w:w="1374" w:type="dxa"/>
            <w:noWrap/>
            <w:vAlign w:val="bottom"/>
          </w:tcPr>
          <w:p w:rsidR="00424E14" w:rsidRPr="00F41EC7" w:rsidRDefault="00424E14" w:rsidP="006554B4">
            <w:pPr>
              <w:jc w:val="center"/>
              <w:rPr>
                <w:b/>
              </w:rPr>
            </w:pPr>
            <w:r w:rsidRPr="00F41EC7">
              <w:rPr>
                <w:b/>
              </w:rPr>
              <w:t>2,371</w:t>
            </w:r>
          </w:p>
        </w:tc>
        <w:tc>
          <w:tcPr>
            <w:tcW w:w="1146" w:type="dxa"/>
            <w:noWrap/>
          </w:tcPr>
          <w:p w:rsidR="00424E14" w:rsidRDefault="00424E14">
            <w:pPr>
              <w:jc w:val="right"/>
            </w:pPr>
            <w:r>
              <w:t>48.00</w:t>
            </w:r>
          </w:p>
        </w:tc>
        <w:tc>
          <w:tcPr>
            <w:tcW w:w="1473" w:type="dxa"/>
            <w:noWrap/>
          </w:tcPr>
          <w:p w:rsidR="00424E14" w:rsidRPr="003E2FB8" w:rsidRDefault="00424E1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113,81</w:t>
            </w:r>
          </w:p>
        </w:tc>
      </w:tr>
      <w:tr w:rsidR="00424E14" w:rsidTr="00586D66">
        <w:trPr>
          <w:trHeight w:val="300"/>
          <w:jc w:val="center"/>
        </w:trPr>
        <w:tc>
          <w:tcPr>
            <w:tcW w:w="4642" w:type="dxa"/>
            <w:noWrap/>
          </w:tcPr>
          <w:p w:rsidR="00424E14" w:rsidRPr="005D2850" w:rsidRDefault="00424E14" w:rsidP="006554B4">
            <w:pPr>
              <w:rPr>
                <w:b/>
              </w:rPr>
            </w:pPr>
            <w:r w:rsidRPr="005D2850">
              <w:rPr>
                <w:b/>
              </w:rPr>
              <w:t>КЛАС-58 ЕООД</w:t>
            </w:r>
          </w:p>
        </w:tc>
        <w:tc>
          <w:tcPr>
            <w:tcW w:w="1374" w:type="dxa"/>
            <w:noWrap/>
            <w:vAlign w:val="bottom"/>
          </w:tcPr>
          <w:p w:rsidR="00424E14" w:rsidRPr="00F41EC7" w:rsidRDefault="00424E14" w:rsidP="006554B4">
            <w:pPr>
              <w:jc w:val="center"/>
              <w:rPr>
                <w:b/>
              </w:rPr>
            </w:pPr>
            <w:r w:rsidRPr="00F41EC7">
              <w:rPr>
                <w:b/>
              </w:rPr>
              <w:t>43,525</w:t>
            </w:r>
          </w:p>
        </w:tc>
        <w:tc>
          <w:tcPr>
            <w:tcW w:w="1146" w:type="dxa"/>
            <w:noWrap/>
          </w:tcPr>
          <w:p w:rsidR="00424E14" w:rsidRDefault="00424E14">
            <w:pPr>
              <w:jc w:val="right"/>
            </w:pPr>
            <w:r>
              <w:t>48.00</w:t>
            </w:r>
          </w:p>
        </w:tc>
        <w:tc>
          <w:tcPr>
            <w:tcW w:w="1473" w:type="dxa"/>
            <w:noWrap/>
          </w:tcPr>
          <w:p w:rsidR="00424E14" w:rsidRPr="003E2FB8" w:rsidRDefault="00424E1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2089,20</w:t>
            </w:r>
          </w:p>
        </w:tc>
      </w:tr>
      <w:tr w:rsidR="00424E14" w:rsidTr="00586D66">
        <w:trPr>
          <w:trHeight w:val="300"/>
          <w:jc w:val="center"/>
        </w:trPr>
        <w:tc>
          <w:tcPr>
            <w:tcW w:w="4642" w:type="dxa"/>
            <w:noWrap/>
          </w:tcPr>
          <w:p w:rsidR="00424E14" w:rsidRPr="005D2850" w:rsidRDefault="00424E14" w:rsidP="006554B4">
            <w:pPr>
              <w:rPr>
                <w:b/>
              </w:rPr>
            </w:pPr>
            <w:r w:rsidRPr="005D2850">
              <w:rPr>
                <w:b/>
              </w:rPr>
              <w:t>ЧЕРНОМОРСКО ЗЪРНО ЕООД</w:t>
            </w:r>
          </w:p>
        </w:tc>
        <w:tc>
          <w:tcPr>
            <w:tcW w:w="1374" w:type="dxa"/>
            <w:noWrap/>
            <w:vAlign w:val="bottom"/>
          </w:tcPr>
          <w:p w:rsidR="00424E14" w:rsidRPr="00F41EC7" w:rsidRDefault="00424E14" w:rsidP="006554B4">
            <w:pPr>
              <w:jc w:val="center"/>
              <w:rPr>
                <w:b/>
              </w:rPr>
            </w:pPr>
            <w:r w:rsidRPr="00F41EC7">
              <w:rPr>
                <w:b/>
              </w:rPr>
              <w:t>12,411</w:t>
            </w:r>
          </w:p>
        </w:tc>
        <w:tc>
          <w:tcPr>
            <w:tcW w:w="1146" w:type="dxa"/>
            <w:noWrap/>
          </w:tcPr>
          <w:p w:rsidR="00424E14" w:rsidRDefault="00424E14">
            <w:pPr>
              <w:jc w:val="right"/>
            </w:pPr>
            <w:r>
              <w:t>48.00</w:t>
            </w:r>
          </w:p>
        </w:tc>
        <w:tc>
          <w:tcPr>
            <w:tcW w:w="1473" w:type="dxa"/>
            <w:noWrap/>
          </w:tcPr>
          <w:p w:rsidR="00424E14" w:rsidRPr="003E2FB8" w:rsidRDefault="00424E1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595,73</w:t>
            </w:r>
          </w:p>
        </w:tc>
      </w:tr>
      <w:tr w:rsidR="00424E14" w:rsidTr="003E2FB8">
        <w:trPr>
          <w:trHeight w:val="300"/>
          <w:jc w:val="center"/>
        </w:trPr>
        <w:tc>
          <w:tcPr>
            <w:tcW w:w="4642" w:type="dxa"/>
            <w:noWrap/>
          </w:tcPr>
          <w:p w:rsidR="00424E14" w:rsidRPr="005D2850" w:rsidRDefault="00424E14" w:rsidP="006554B4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5D2850">
              <w:rPr>
                <w:b/>
                <w:bCs/>
              </w:rPr>
              <w:t>Общо за землището :</w:t>
            </w:r>
          </w:p>
        </w:tc>
        <w:tc>
          <w:tcPr>
            <w:tcW w:w="1374" w:type="dxa"/>
            <w:noWrap/>
          </w:tcPr>
          <w:p w:rsidR="00424E14" w:rsidRPr="00F41EC7" w:rsidRDefault="00424E14" w:rsidP="006554B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F41EC7">
              <w:rPr>
                <w:b/>
                <w:bCs/>
              </w:rPr>
              <w:t>99,125</w:t>
            </w:r>
          </w:p>
        </w:tc>
        <w:tc>
          <w:tcPr>
            <w:tcW w:w="1146" w:type="dxa"/>
            <w:noWrap/>
            <w:vAlign w:val="bottom"/>
          </w:tcPr>
          <w:p w:rsidR="00424E14" w:rsidRPr="003148D6" w:rsidRDefault="00424E14">
            <w:pPr>
              <w:spacing w:line="276" w:lineRule="auto"/>
              <w:jc w:val="right"/>
              <w:rPr>
                <w:b/>
              </w:rPr>
            </w:pPr>
            <w:r w:rsidRPr="003148D6">
              <w:rPr>
                <w:b/>
              </w:rPr>
              <w:t>48,00</w:t>
            </w:r>
          </w:p>
        </w:tc>
        <w:tc>
          <w:tcPr>
            <w:tcW w:w="1473" w:type="dxa"/>
            <w:noWrap/>
          </w:tcPr>
          <w:p w:rsidR="00424E14" w:rsidRDefault="00424E1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4758,01</w:t>
            </w:r>
          </w:p>
        </w:tc>
      </w:tr>
    </w:tbl>
    <w:p w:rsidR="00424E14" w:rsidRDefault="00424E14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424E14" w:rsidRDefault="00424E14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424E14" w:rsidRDefault="00424E14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917" w:type="dxa"/>
        <w:jc w:val="center"/>
        <w:tblCellMar>
          <w:left w:w="70" w:type="dxa"/>
          <w:right w:w="70" w:type="dxa"/>
        </w:tblCellMar>
        <w:tblLook w:val="00A0"/>
      </w:tblPr>
      <w:tblGrid>
        <w:gridCol w:w="2629"/>
        <w:gridCol w:w="1350"/>
        <w:gridCol w:w="1325"/>
        <w:gridCol w:w="993"/>
        <w:gridCol w:w="3685"/>
      </w:tblGrid>
      <w:tr w:rsidR="00424E14" w:rsidRPr="003A1881" w:rsidTr="00F41EC7">
        <w:trPr>
          <w:trHeight w:val="1005"/>
          <w:jc w:val="center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E14" w:rsidRDefault="00424E14" w:rsidP="00913527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  <w:p w:rsidR="00424E14" w:rsidRPr="003A1881" w:rsidRDefault="00424E14" w:rsidP="00913527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4E14" w:rsidRDefault="00424E14" w:rsidP="00913527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КККР</w:t>
            </w:r>
          </w:p>
          <w:p w:rsidR="00424E14" w:rsidRPr="003A1881" w:rsidRDefault="00424E14" w:rsidP="00913527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4E14" w:rsidRDefault="00424E14" w:rsidP="00913527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  <w:p w:rsidR="00424E14" w:rsidRPr="003A1881" w:rsidRDefault="00424E14" w:rsidP="00913527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4E14" w:rsidRPr="003A1881" w:rsidRDefault="00424E14" w:rsidP="00913527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сечение (дка)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4E14" w:rsidRDefault="00424E14" w:rsidP="00913527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  <w:p w:rsidR="00424E14" w:rsidRPr="003A1881" w:rsidRDefault="00424E14" w:rsidP="00913527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</w:tr>
      <w:tr w:rsidR="00424E14" w:rsidRPr="003A1881" w:rsidTr="00F41EC7">
        <w:trPr>
          <w:trHeight w:val="33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37099.27.170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0,341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АСЕН ИЛИЕВ РАЙЧЕВ</w:t>
            </w:r>
          </w:p>
        </w:tc>
      </w:tr>
      <w:tr w:rsidR="00424E14" w:rsidRPr="003A1881" w:rsidTr="00F41EC7">
        <w:trPr>
          <w:trHeight w:val="33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 </w:t>
            </w: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0,341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24E14" w:rsidRPr="003A1881" w:rsidTr="00F41EC7">
        <w:trPr>
          <w:trHeight w:val="33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37099.34.154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0,577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БАЛИНОВ АГРО ООД</w:t>
            </w:r>
          </w:p>
        </w:tc>
      </w:tr>
      <w:tr w:rsidR="00424E14" w:rsidRPr="003A1881" w:rsidTr="00F41EC7">
        <w:trPr>
          <w:trHeight w:val="33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37099.34.153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0,429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БАЛИНОВ АГРО ООД</w:t>
            </w:r>
          </w:p>
        </w:tc>
      </w:tr>
      <w:tr w:rsidR="00424E14" w:rsidRPr="003A1881" w:rsidTr="00F41EC7">
        <w:trPr>
          <w:trHeight w:val="315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1,006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24E14" w:rsidRPr="003A1881" w:rsidTr="00F41EC7">
        <w:trPr>
          <w:trHeight w:val="315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37099.61.271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1,286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ГРАНД 57 ЕООД</w:t>
            </w:r>
          </w:p>
        </w:tc>
      </w:tr>
      <w:tr w:rsidR="00424E14" w:rsidRPr="003A1881" w:rsidTr="00F41EC7">
        <w:trPr>
          <w:trHeight w:val="315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37099.61.272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0,601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ГРАНД 57 ЕООД</w:t>
            </w:r>
          </w:p>
        </w:tc>
      </w:tr>
      <w:tr w:rsidR="00424E14" w:rsidRPr="003A1881" w:rsidTr="00F41EC7">
        <w:trPr>
          <w:trHeight w:val="315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37099.61.273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0,559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ГРАНД 57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37099.61.276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ГРАНД 57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37099.61.276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0,379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ГРАНД 57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37099.61.273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0,364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ГРАНД 57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37099.61.279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0,304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ГРАНД 57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37099.61.272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0,262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ГРАНД 57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37099.61.270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0,251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ГРАНД 57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37099.61.270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0,204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ГРАНД 57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4,710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37099.42.281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2,551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ГРИЙН ПАРК ИНВЕСТ 2010 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37099.34.155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0,672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ГРИЙН ПАРК ИНВЕСТ 2010 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37099.42.275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0,466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ГРИЙН ПАРК ИНВЕСТ 2010 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37099.42.277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0,460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ГРИЙН ПАРК ИНВЕСТ 2010 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37099.34.154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0,454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ГРИЙН ПАРК ИНВЕСТ 2010 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37099.42.278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0,402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ГРИЙН ПАРК ИНВЕСТ 2010 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37099.42.274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0,383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ГРИЙН ПАРК ИНВЕСТ 2010 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37099.34.156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0,345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ГРИЙН ПАРК ИНВЕСТ 2010 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37099.34.157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0,341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ГРИЙН ПАРК ИНВЕСТ 2010 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37099.42.283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0,183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ГРИЙН ПАРК ИНВЕСТ 2010 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6,257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37099.25.101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2,794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ЕТ ЗЕМЯ -2001- ХРИСТО ЖЕКОВ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37099.25.102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1,710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ЕТ ЗЕМЯ -2001- ХРИСТО ЖЕКОВ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37099.25.104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1,686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ЕТ ЗЕМЯ -2001- ХРИСТО ЖЕКОВ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37099.42.277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0,728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ЕТ ЗЕМЯ -2001- ХРИСТО ЖЕКОВ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37099.42.275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0,704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ЕТ ЗЕМЯ -2001- ХРИСТО ЖЕКОВ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37099.42.274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0,702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ЕТ ЗЕМЯ -2001- ХРИСТО ЖЕКОВ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37099.25.100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0,625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ЕТ ЗЕМЯ -2001- ХРИСТО ЖЕКОВ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37099.34.157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0,483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ЕТ ЗЕМЯ -2001- ХРИСТО ЖЕКОВ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37099.34.156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0,470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ЕТ ЗЕМЯ -2001- ХРИСТО ЖЕКОВ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37099.34.155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0,252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ЕТ ЗЕМЯ -2001- ХРИСТО ЖЕКОВ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37099.25.100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0,144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ЕТ ЗЕМЯ -2001- ХРИСТО ЖЕКОВ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10,298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37099.47.172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2,624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37099.45.232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1,804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37099.47.171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1,669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37099.61.281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1,263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37099.34.156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1,147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37099.34.155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1,033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37099.61.279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0,810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37099.45.234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0,741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37099.36.62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0,666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37099.61.277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0,663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37099.61.279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0,619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37099.34.158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0,543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37099.61.277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0,534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37099.36.61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0,522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37099.43.64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0,416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37099.49.170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0,360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37099.43.68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0,345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37099.45.233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0,322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37099.45.233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0,321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37099.35.40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0,316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37099.43.65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0,290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37099.45.231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0,254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37099.27.186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0,230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37099.34.154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0,159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37099.59.40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0,154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37099.34.157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0,147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37099.35.40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0,137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37099.43.63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0,117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ЗК"ЗОРА"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18,206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37099.42.271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1,039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КАЛИН ДИМИТРОВ СТОЯНОВ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37099.49.166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0,558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КАЛИН ДИМИТРОВ СТОЯНОВ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37099.49.168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0,485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КАЛИН ДИМИТРОВ СТОЯНОВ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37099.41.41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0,289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КАЛИН ДИМИТРОВ СТОЯНОВ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2,371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37099.53.153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3,977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37099.24.70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2,211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37099.60.152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2,140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37099.44.126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1,837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37099.44.125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1,790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37099.26.150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1,431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37099.44.127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1,412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37099.26.151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1,409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37099.26.152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1,381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37099.49.164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1,295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37099.60.156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1,271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37099.38.62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1,185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37099.26.153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1,163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37099.60.161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1,154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37099.42.284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0,991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37099.38.64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0,983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37099.49.168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0,966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37099.45.234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0,961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37099.31.134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0,929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37099.60.153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0,914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37099.60.159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0,894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37099.28.70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0,890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37099.42.283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0,846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37099.49.166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0,815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37099.42.271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0,783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37099.49.169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0,730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37099.26.158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0,677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37099.26.154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0,662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37099.53.155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0,626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37099.31.133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0,578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37099.53.157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0,530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37099.10.593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0,523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37099.53.151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0,507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37099.44.124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0,490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37099.48.50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0,421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37099.49.165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0,417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37099.53.157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0,397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37099.49.170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0,376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37099.44.121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0,331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15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37099.53.154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0,329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3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37099.31.132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0,305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3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37099.31.135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0,286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3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37099.53.156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0,281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3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37099.28.70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0,264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3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37099.60.157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0,214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15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37099.60.160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0,192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15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37099.44.96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0,166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15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37099.60.157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0,165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15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37099.26.159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0,147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37099.53.152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0,144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37099.31.131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0,139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КЛАС-58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43,525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37099.45.220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3,595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ЧЕРНОМОРСКО ЗЪРНО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37099.45.232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1,492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ЧЕРНОМОРСКО ЗЪРНО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37099.45.222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1,183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ЧЕРНОМОРСКО ЗЪРНО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37099.45.233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0,912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ЧЕРНОМОРСКО ЗЪРНО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37099.45.221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0,903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ЧЕРНОМОРСКО ЗЪРНО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37099.46.70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0,833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ЧЕРНОМОРСКО ЗЪРНО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37099.42.275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0,767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ЧЕРНОМОРСКО ЗЪРНО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37099.42.274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0,479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ЧЕРНОМОРСКО ЗЪРНО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37099.45.234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0,405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ЧЕРНОМОРСКО ЗЪРНО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37099.46.71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0,400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ЧЕРНОМОРСКО ЗЪРНО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37099.47.172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0,398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ЧЕРНОМОРСКО ЗЪРНО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37099.46.72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0,344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ЧЕРНОМОРСКО ЗЪРНО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37099.42.276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0,237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ЧЕРНОМОРСКО ЗЪРНО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37099.47.174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0,234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ЧЕРНОМОРСКО ЗЪРНО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ОБЩИНА АКСАКОВО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37099.47.173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0,229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ЧЕРНОМОРСКО ЗЪРНО ЕООД</w:t>
            </w:r>
          </w:p>
        </w:tc>
      </w:tr>
      <w:tr w:rsidR="00424E14" w:rsidRPr="003A1881" w:rsidTr="00F41EC7">
        <w:trPr>
          <w:trHeight w:val="300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A1881">
              <w:rPr>
                <w:b/>
                <w:bCs/>
                <w:color w:val="000000"/>
                <w:sz w:val="22"/>
                <w:szCs w:val="22"/>
                <w:lang w:eastAsia="bg-BG"/>
              </w:rPr>
              <w:t>12,411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4E14" w:rsidRPr="003A1881" w:rsidRDefault="00424E14" w:rsidP="00913527">
            <w:pPr>
              <w:rPr>
                <w:color w:val="000000"/>
                <w:lang w:eastAsia="bg-BG"/>
              </w:rPr>
            </w:pPr>
            <w:r w:rsidRPr="003A1881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424E14" w:rsidRDefault="00424E14" w:rsidP="008A788C">
      <w:pPr>
        <w:rPr>
          <w:sz w:val="20"/>
          <w:szCs w:val="20"/>
        </w:rPr>
      </w:pPr>
    </w:p>
    <w:p w:rsidR="00424E14" w:rsidRDefault="00424E14" w:rsidP="00EF59F5">
      <w:pPr>
        <w:widowControl w:val="0"/>
        <w:autoSpaceDE w:val="0"/>
        <w:autoSpaceDN w:val="0"/>
        <w:adjustRightInd w:val="0"/>
        <w:ind w:left="360" w:right="-311" w:firstLine="348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 xml:space="preserve">за землището на с.Кичево, </w:t>
      </w:r>
      <w:r>
        <w:t>ЕКАТТЕ 37099,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>
        <w:rPr>
          <w:b/>
        </w:rPr>
        <w:t>за стопанската  2020/2021г.,</w:t>
      </w:r>
      <w:r>
        <w:t xml:space="preserve">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424E14" w:rsidRDefault="00424E14" w:rsidP="00EF59F5">
      <w:pPr>
        <w:tabs>
          <w:tab w:val="left" w:pos="1800"/>
        </w:tabs>
        <w:ind w:left="360" w:right="-311" w:firstLine="348"/>
        <w:jc w:val="both"/>
        <w:rPr>
          <w:color w:val="FF0000"/>
        </w:rPr>
      </w:pPr>
    </w:p>
    <w:p w:rsidR="00424E14" w:rsidRDefault="00424E14" w:rsidP="00EF59F5">
      <w:pPr>
        <w:tabs>
          <w:tab w:val="left" w:pos="426"/>
        </w:tabs>
        <w:ind w:left="360" w:right="-311" w:firstLine="348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424E14" w:rsidRDefault="00424E14" w:rsidP="00EF59F5">
      <w:pPr>
        <w:tabs>
          <w:tab w:val="left" w:pos="1800"/>
        </w:tabs>
        <w:ind w:left="360" w:right="-311" w:firstLine="348"/>
        <w:jc w:val="both"/>
      </w:pPr>
      <w:r>
        <w:rPr>
          <w:b/>
        </w:rPr>
        <w:t>Банков код</w:t>
      </w:r>
      <w:r>
        <w:t>: CECBBGSF</w:t>
      </w:r>
    </w:p>
    <w:p w:rsidR="00424E14" w:rsidRDefault="00424E14" w:rsidP="00EF59F5">
      <w:pPr>
        <w:tabs>
          <w:tab w:val="left" w:pos="1800"/>
        </w:tabs>
        <w:ind w:left="360" w:right="-311" w:firstLine="348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424E14" w:rsidRDefault="00424E14" w:rsidP="00EF59F5">
      <w:pPr>
        <w:ind w:left="360" w:right="-311" w:firstLine="348"/>
        <w:jc w:val="both"/>
      </w:pPr>
      <w:r>
        <w:rPr>
          <w:b/>
        </w:rPr>
        <w:t>Код на плащането</w:t>
      </w:r>
      <w:r>
        <w:t>: 44 42 00</w:t>
      </w:r>
    </w:p>
    <w:p w:rsidR="00424E14" w:rsidRDefault="00424E14" w:rsidP="00EF59F5">
      <w:pPr>
        <w:ind w:left="360" w:right="-311" w:firstLine="348"/>
        <w:jc w:val="both"/>
        <w:rPr>
          <w:b/>
        </w:rPr>
      </w:pPr>
    </w:p>
    <w:p w:rsidR="00424E14" w:rsidRDefault="00424E14" w:rsidP="00EF59F5">
      <w:pPr>
        <w:widowControl w:val="0"/>
        <w:autoSpaceDE w:val="0"/>
        <w:autoSpaceDN w:val="0"/>
        <w:adjustRightInd w:val="0"/>
        <w:ind w:left="360" w:right="-311" w:firstLine="34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424E14" w:rsidRDefault="00424E14" w:rsidP="00EF59F5">
      <w:pPr>
        <w:tabs>
          <w:tab w:val="left" w:pos="-142"/>
        </w:tabs>
        <w:ind w:left="360" w:right="-311" w:firstLine="348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424E14" w:rsidRDefault="00424E14" w:rsidP="00EF59F5">
      <w:pPr>
        <w:tabs>
          <w:tab w:val="left" w:pos="1800"/>
        </w:tabs>
        <w:ind w:left="360" w:right="-311" w:firstLine="348"/>
        <w:jc w:val="both"/>
        <w:rPr>
          <w:rFonts w:cs="Arial"/>
        </w:rPr>
      </w:pPr>
    </w:p>
    <w:p w:rsidR="00424E14" w:rsidRDefault="00424E14" w:rsidP="00EF59F5">
      <w:pPr>
        <w:tabs>
          <w:tab w:val="left" w:pos="-567"/>
        </w:tabs>
        <w:ind w:left="360" w:right="-311" w:firstLine="348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424E14" w:rsidRDefault="00424E14" w:rsidP="00EF59F5">
      <w:pPr>
        <w:tabs>
          <w:tab w:val="left" w:pos="0"/>
        </w:tabs>
        <w:ind w:left="360" w:right="-311" w:firstLine="348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424E14" w:rsidRDefault="00424E14" w:rsidP="00EF59F5">
      <w:pPr>
        <w:tabs>
          <w:tab w:val="left" w:pos="0"/>
        </w:tabs>
        <w:ind w:left="360" w:right="-311" w:firstLine="348"/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424E14" w:rsidRDefault="00424E14" w:rsidP="00EF59F5">
      <w:pPr>
        <w:ind w:left="360" w:right="-311" w:firstLine="348"/>
        <w:jc w:val="both"/>
        <w:rPr>
          <w:rFonts w:cs="Arial"/>
          <w:b/>
          <w:sz w:val="22"/>
          <w:szCs w:val="22"/>
        </w:rPr>
      </w:pPr>
    </w:p>
    <w:p w:rsidR="00424E14" w:rsidRDefault="00424E14" w:rsidP="00EF59F5">
      <w:pPr>
        <w:spacing w:line="360" w:lineRule="auto"/>
        <w:ind w:left="360" w:right="-311" w:firstLine="34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424E14" w:rsidRDefault="00424E14" w:rsidP="00EF59F5">
      <w:pPr>
        <w:spacing w:line="360" w:lineRule="auto"/>
        <w:ind w:left="360" w:right="-311" w:firstLine="348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</w:t>
      </w:r>
    </w:p>
    <w:p w:rsidR="00424E14" w:rsidRDefault="00424E14" w:rsidP="00EF59F5">
      <w:pPr>
        <w:spacing w:line="360" w:lineRule="auto"/>
        <w:ind w:left="360" w:right="-469" w:firstLine="348"/>
        <w:rPr>
          <w:b/>
          <w:bCs/>
        </w:rPr>
      </w:pPr>
      <w:r>
        <w:rPr>
          <w:b/>
          <w:bCs/>
          <w:lang w:val="ru-RU"/>
        </w:rPr>
        <w:t xml:space="preserve">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/п/   </w:t>
      </w:r>
    </w:p>
    <w:p w:rsidR="00424E14" w:rsidRDefault="00424E14" w:rsidP="00EF59F5">
      <w:pPr>
        <w:ind w:left="360" w:right="-469" w:firstLine="348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424E14" w:rsidRDefault="00424E14" w:rsidP="00EF59F5">
      <w:pPr>
        <w:ind w:left="360" w:right="-469" w:firstLine="348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.01.</w:t>
      </w:r>
    </w:p>
    <w:p w:rsidR="00424E14" w:rsidRDefault="00424E14" w:rsidP="00EF59F5">
      <w:pPr>
        <w:ind w:left="360" w:right="-469" w:firstLine="348"/>
        <w:rPr>
          <w:color w:val="FFFFFF"/>
          <w:sz w:val="18"/>
          <w:szCs w:val="18"/>
        </w:rPr>
      </w:pPr>
    </w:p>
    <w:p w:rsidR="00424E14" w:rsidRPr="00EF59F5" w:rsidRDefault="00424E14" w:rsidP="00EF59F5">
      <w:pPr>
        <w:ind w:left="360" w:right="-469" w:firstLine="348"/>
        <w:rPr>
          <w:sz w:val="18"/>
          <w:szCs w:val="18"/>
        </w:rPr>
      </w:pPr>
    </w:p>
    <w:p w:rsidR="00424E14" w:rsidRPr="00CC7CBD" w:rsidRDefault="00424E14" w:rsidP="00DA23AE">
      <w:pPr>
        <w:ind w:left="-720" w:right="-469" w:firstLine="1080"/>
        <w:rPr>
          <w:color w:val="FFFFFF"/>
          <w:sz w:val="18"/>
          <w:szCs w:val="18"/>
        </w:rPr>
      </w:pPr>
      <w:r w:rsidRPr="00CC7CBD">
        <w:rPr>
          <w:color w:val="FFFFFF"/>
          <w:sz w:val="18"/>
          <w:szCs w:val="18"/>
        </w:rPr>
        <w:t>Съгласувал:………………….дата: 20.01.2021г.</w:t>
      </w:r>
    </w:p>
    <w:p w:rsidR="00424E14" w:rsidRPr="00CC7CBD" w:rsidRDefault="00424E14" w:rsidP="00DA23AE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CC7CBD">
        <w:rPr>
          <w:i/>
          <w:iCs/>
          <w:color w:val="FFFFFF"/>
          <w:sz w:val="18"/>
          <w:szCs w:val="18"/>
        </w:rPr>
        <w:t xml:space="preserve">        Гл. директор ГД „АР” /инж. Милена Михайлова/</w:t>
      </w:r>
    </w:p>
    <w:p w:rsidR="00424E14" w:rsidRPr="00CC7CBD" w:rsidRDefault="00424E14" w:rsidP="00DA23AE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424E14" w:rsidRPr="00CC7CBD" w:rsidRDefault="00424E14" w:rsidP="00DA23AE">
      <w:pPr>
        <w:ind w:right="-469"/>
        <w:jc w:val="both"/>
        <w:rPr>
          <w:color w:val="FFFFFF"/>
          <w:sz w:val="18"/>
          <w:szCs w:val="18"/>
        </w:rPr>
      </w:pPr>
      <w:r w:rsidRPr="00CC7CBD">
        <w:rPr>
          <w:color w:val="FFFFFF"/>
          <w:sz w:val="18"/>
          <w:szCs w:val="18"/>
        </w:rPr>
        <w:t xml:space="preserve">       Изготвил: ……………………дата: 20.01.2021г.</w:t>
      </w:r>
    </w:p>
    <w:p w:rsidR="00424E14" w:rsidRPr="00CC7CBD" w:rsidRDefault="00424E14" w:rsidP="00DA23AE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CC7CBD">
        <w:rPr>
          <w:i/>
          <w:iCs/>
          <w:color w:val="FFFFFF"/>
          <w:sz w:val="18"/>
          <w:szCs w:val="18"/>
        </w:rPr>
        <w:t xml:space="preserve">     Гл.специалист  ГД „АР”  /Цветанка Георгиева/</w:t>
      </w:r>
    </w:p>
    <w:p w:rsidR="00424E14" w:rsidRDefault="00424E14" w:rsidP="00DA23AE">
      <w:pPr>
        <w:ind w:right="-469"/>
        <w:rPr>
          <w:sz w:val="18"/>
          <w:szCs w:val="18"/>
        </w:rPr>
      </w:pPr>
      <w:r>
        <w:rPr>
          <w:sz w:val="18"/>
          <w:szCs w:val="18"/>
        </w:rPr>
        <w:t xml:space="preserve">     ЦГ/ГДАР</w:t>
      </w:r>
    </w:p>
    <w:p w:rsidR="00424E14" w:rsidRDefault="00424E14" w:rsidP="00080F75">
      <w:pPr>
        <w:ind w:left="360" w:firstLine="348"/>
        <w:jc w:val="center"/>
        <w:rPr>
          <w:lang w:eastAsia="bg-BG"/>
        </w:rPr>
      </w:pPr>
    </w:p>
    <w:sectPr w:rsidR="00424E14" w:rsidSect="00F41EC7">
      <w:footerReference w:type="default" r:id="rId8"/>
      <w:pgSz w:w="11906" w:h="16838"/>
      <w:pgMar w:top="851" w:right="1106" w:bottom="567" w:left="851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E14" w:rsidRDefault="00424E14" w:rsidP="00043091">
      <w:r>
        <w:separator/>
      </w:r>
    </w:p>
  </w:endnote>
  <w:endnote w:type="continuationSeparator" w:id="0">
    <w:p w:rsidR="00424E14" w:rsidRDefault="00424E14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14" w:rsidRPr="00433B27" w:rsidRDefault="00424E14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424E14" w:rsidRPr="00433B27" w:rsidRDefault="00424E14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424E14" w:rsidRPr="00433B27" w:rsidRDefault="00424E14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CC7CBD">
        <w:rPr>
          <w:rFonts w:ascii="Arial Narrow" w:hAnsi="Arial Narrow" w:cs="Arial Narrow"/>
          <w:b/>
          <w:bCs/>
          <w:noProof/>
          <w:sz w:val="18"/>
          <w:szCs w:val="18"/>
        </w:rPr>
        <w:t>5</w:t>
      </w:r>
    </w:fldSimple>
  </w:p>
  <w:p w:rsidR="00424E14" w:rsidRPr="00433B27" w:rsidRDefault="00424E14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E14" w:rsidRDefault="00424E14" w:rsidP="00043091">
      <w:r>
        <w:separator/>
      </w:r>
    </w:p>
  </w:footnote>
  <w:footnote w:type="continuationSeparator" w:id="0">
    <w:p w:rsidR="00424E14" w:rsidRDefault="00424E14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7CA1"/>
    <w:rsid w:val="00017E8A"/>
    <w:rsid w:val="00022222"/>
    <w:rsid w:val="00025FF4"/>
    <w:rsid w:val="00026881"/>
    <w:rsid w:val="00043091"/>
    <w:rsid w:val="000462E8"/>
    <w:rsid w:val="000514E4"/>
    <w:rsid w:val="000605BD"/>
    <w:rsid w:val="00061157"/>
    <w:rsid w:val="000635A7"/>
    <w:rsid w:val="000767C0"/>
    <w:rsid w:val="00080F75"/>
    <w:rsid w:val="000B02C3"/>
    <w:rsid w:val="00100B79"/>
    <w:rsid w:val="001033CC"/>
    <w:rsid w:val="001044A5"/>
    <w:rsid w:val="00105CCB"/>
    <w:rsid w:val="00106A3B"/>
    <w:rsid w:val="001119CD"/>
    <w:rsid w:val="00145681"/>
    <w:rsid w:val="00166BAD"/>
    <w:rsid w:val="001B7D6F"/>
    <w:rsid w:val="00226B68"/>
    <w:rsid w:val="002554CC"/>
    <w:rsid w:val="002A2157"/>
    <w:rsid w:val="002B0E68"/>
    <w:rsid w:val="002C34FB"/>
    <w:rsid w:val="0030367D"/>
    <w:rsid w:val="003148D6"/>
    <w:rsid w:val="00316EC2"/>
    <w:rsid w:val="0031778A"/>
    <w:rsid w:val="0039461B"/>
    <w:rsid w:val="003A1881"/>
    <w:rsid w:val="003A73AD"/>
    <w:rsid w:val="003E2FB8"/>
    <w:rsid w:val="003E49AA"/>
    <w:rsid w:val="003F184C"/>
    <w:rsid w:val="003F2892"/>
    <w:rsid w:val="00400364"/>
    <w:rsid w:val="00402C37"/>
    <w:rsid w:val="00424E14"/>
    <w:rsid w:val="00427403"/>
    <w:rsid w:val="00433B27"/>
    <w:rsid w:val="00445A4D"/>
    <w:rsid w:val="0044629A"/>
    <w:rsid w:val="00467741"/>
    <w:rsid w:val="004821E5"/>
    <w:rsid w:val="00495EE0"/>
    <w:rsid w:val="004A30CD"/>
    <w:rsid w:val="004A5859"/>
    <w:rsid w:val="004B39D2"/>
    <w:rsid w:val="004D0A1D"/>
    <w:rsid w:val="004D5EA1"/>
    <w:rsid w:val="0052712F"/>
    <w:rsid w:val="00527132"/>
    <w:rsid w:val="00533CC3"/>
    <w:rsid w:val="0057271D"/>
    <w:rsid w:val="00586D66"/>
    <w:rsid w:val="005919D9"/>
    <w:rsid w:val="00592FC2"/>
    <w:rsid w:val="005A2E03"/>
    <w:rsid w:val="005A35BE"/>
    <w:rsid w:val="005D2850"/>
    <w:rsid w:val="005E17FC"/>
    <w:rsid w:val="005E1ED8"/>
    <w:rsid w:val="005E5196"/>
    <w:rsid w:val="005F59C9"/>
    <w:rsid w:val="00632A0C"/>
    <w:rsid w:val="00640019"/>
    <w:rsid w:val="00640F8C"/>
    <w:rsid w:val="006554B4"/>
    <w:rsid w:val="00680F3D"/>
    <w:rsid w:val="00681AA5"/>
    <w:rsid w:val="006B4F91"/>
    <w:rsid w:val="006D0161"/>
    <w:rsid w:val="006E28C3"/>
    <w:rsid w:val="006F37E8"/>
    <w:rsid w:val="006F4EF3"/>
    <w:rsid w:val="00701FDC"/>
    <w:rsid w:val="007044D2"/>
    <w:rsid w:val="0071646F"/>
    <w:rsid w:val="007502C7"/>
    <w:rsid w:val="00762999"/>
    <w:rsid w:val="00770032"/>
    <w:rsid w:val="00793292"/>
    <w:rsid w:val="007C59FE"/>
    <w:rsid w:val="007C7054"/>
    <w:rsid w:val="007E2650"/>
    <w:rsid w:val="007E5765"/>
    <w:rsid w:val="008661FB"/>
    <w:rsid w:val="00874F9F"/>
    <w:rsid w:val="008A788C"/>
    <w:rsid w:val="008C0838"/>
    <w:rsid w:val="008E65FA"/>
    <w:rsid w:val="008E7810"/>
    <w:rsid w:val="008F2724"/>
    <w:rsid w:val="00906F84"/>
    <w:rsid w:val="00911AE5"/>
    <w:rsid w:val="00911F47"/>
    <w:rsid w:val="00913527"/>
    <w:rsid w:val="009154E6"/>
    <w:rsid w:val="00923739"/>
    <w:rsid w:val="009245B6"/>
    <w:rsid w:val="009341F0"/>
    <w:rsid w:val="00946D4D"/>
    <w:rsid w:val="009550F6"/>
    <w:rsid w:val="00986014"/>
    <w:rsid w:val="00990B2B"/>
    <w:rsid w:val="00995FD6"/>
    <w:rsid w:val="009B39CC"/>
    <w:rsid w:val="009B4869"/>
    <w:rsid w:val="009C5DB2"/>
    <w:rsid w:val="009F600D"/>
    <w:rsid w:val="00A13412"/>
    <w:rsid w:val="00A32F8B"/>
    <w:rsid w:val="00A6591E"/>
    <w:rsid w:val="00A660F3"/>
    <w:rsid w:val="00A70A77"/>
    <w:rsid w:val="00A87FE7"/>
    <w:rsid w:val="00A958D8"/>
    <w:rsid w:val="00A96E3F"/>
    <w:rsid w:val="00AC4A07"/>
    <w:rsid w:val="00AC73CD"/>
    <w:rsid w:val="00AE4582"/>
    <w:rsid w:val="00AE5268"/>
    <w:rsid w:val="00AF738A"/>
    <w:rsid w:val="00B0132B"/>
    <w:rsid w:val="00B06A22"/>
    <w:rsid w:val="00B42B47"/>
    <w:rsid w:val="00B601EF"/>
    <w:rsid w:val="00B776EB"/>
    <w:rsid w:val="00B97A1A"/>
    <w:rsid w:val="00BA7E40"/>
    <w:rsid w:val="00BF323F"/>
    <w:rsid w:val="00C27122"/>
    <w:rsid w:val="00C603F3"/>
    <w:rsid w:val="00C61C19"/>
    <w:rsid w:val="00C6709B"/>
    <w:rsid w:val="00C851E1"/>
    <w:rsid w:val="00C86802"/>
    <w:rsid w:val="00C921A2"/>
    <w:rsid w:val="00C949C8"/>
    <w:rsid w:val="00CC7CBD"/>
    <w:rsid w:val="00CD613C"/>
    <w:rsid w:val="00CF605A"/>
    <w:rsid w:val="00D03276"/>
    <w:rsid w:val="00D220F4"/>
    <w:rsid w:val="00D2710F"/>
    <w:rsid w:val="00D54B3C"/>
    <w:rsid w:val="00D650E6"/>
    <w:rsid w:val="00D672FA"/>
    <w:rsid w:val="00D80506"/>
    <w:rsid w:val="00DA23AE"/>
    <w:rsid w:val="00DA73CB"/>
    <w:rsid w:val="00DF0BDE"/>
    <w:rsid w:val="00DF5667"/>
    <w:rsid w:val="00E03C8A"/>
    <w:rsid w:val="00E24142"/>
    <w:rsid w:val="00E278FE"/>
    <w:rsid w:val="00E37B00"/>
    <w:rsid w:val="00E722A6"/>
    <w:rsid w:val="00E81841"/>
    <w:rsid w:val="00E87C9E"/>
    <w:rsid w:val="00E9764D"/>
    <w:rsid w:val="00E97F13"/>
    <w:rsid w:val="00EA6B6D"/>
    <w:rsid w:val="00EB2F59"/>
    <w:rsid w:val="00EB76FD"/>
    <w:rsid w:val="00EC2BFB"/>
    <w:rsid w:val="00EC7DB5"/>
    <w:rsid w:val="00ED3C15"/>
    <w:rsid w:val="00ED57BC"/>
    <w:rsid w:val="00EE0F49"/>
    <w:rsid w:val="00EE1C85"/>
    <w:rsid w:val="00EF59F5"/>
    <w:rsid w:val="00F108C2"/>
    <w:rsid w:val="00F12AFC"/>
    <w:rsid w:val="00F12D43"/>
    <w:rsid w:val="00F26D64"/>
    <w:rsid w:val="00F41EC7"/>
    <w:rsid w:val="00F453C3"/>
    <w:rsid w:val="00F5441E"/>
    <w:rsid w:val="00FA01A7"/>
    <w:rsid w:val="00FB23EC"/>
    <w:rsid w:val="00FC29D6"/>
    <w:rsid w:val="00FC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Subtitle">
    <w:name w:val="Subtitle"/>
    <w:basedOn w:val="Normal"/>
    <w:next w:val="Normal"/>
    <w:link w:val="SubtitleChar1"/>
    <w:uiPriority w:val="99"/>
    <w:qFormat/>
    <w:rsid w:val="008A788C"/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Hyperlink">
    <w:name w:val="Hyperlink"/>
    <w:basedOn w:val="DefaultParagraphFont"/>
    <w:uiPriority w:val="99"/>
    <w:rsid w:val="008A788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13527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onsolas" w:hAnsi="Consolas"/>
      <w:b/>
      <w:bCs/>
      <w:lang w:eastAsia="bg-BG"/>
    </w:rPr>
  </w:style>
  <w:style w:type="paragraph" w:customStyle="1" w:styleId="xl66">
    <w:name w:val="xl66"/>
    <w:basedOn w:val="Normal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67">
    <w:name w:val="xl67"/>
    <w:basedOn w:val="Normal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eastAsia="bg-BG"/>
    </w:rPr>
  </w:style>
  <w:style w:type="paragraph" w:customStyle="1" w:styleId="xl68">
    <w:name w:val="xl68"/>
    <w:basedOn w:val="Normal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69">
    <w:name w:val="xl69"/>
    <w:basedOn w:val="Normal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b/>
      <w:bCs/>
      <w:lang w:eastAsia="bg-BG"/>
    </w:rPr>
  </w:style>
  <w:style w:type="paragraph" w:customStyle="1" w:styleId="xl70">
    <w:name w:val="xl70"/>
    <w:basedOn w:val="Normal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b/>
      <w:bCs/>
      <w:lang w:eastAsia="bg-BG"/>
    </w:rPr>
  </w:style>
  <w:style w:type="paragraph" w:customStyle="1" w:styleId="xl71">
    <w:name w:val="xl71"/>
    <w:basedOn w:val="Normal"/>
    <w:uiPriority w:val="99"/>
    <w:rsid w:val="00913527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2">
    <w:name w:val="xl72"/>
    <w:basedOn w:val="Normal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eastAsia="bg-BG"/>
    </w:rPr>
  </w:style>
  <w:style w:type="paragraph" w:customStyle="1" w:styleId="xl73">
    <w:name w:val="xl73"/>
    <w:basedOn w:val="Normal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1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258</TotalTime>
  <Pages>5</Pages>
  <Words>1812</Words>
  <Characters>10331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45</cp:revision>
  <cp:lastPrinted>2021-01-08T13:14:00Z</cp:lastPrinted>
  <dcterms:created xsi:type="dcterms:W3CDTF">2020-09-17T06:50:00Z</dcterms:created>
  <dcterms:modified xsi:type="dcterms:W3CDTF">2021-01-21T09:39:00Z</dcterms:modified>
</cp:coreProperties>
</file>