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5B" w:rsidRPr="00B5322D" w:rsidRDefault="0069085B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 w:rsidRPr="00B5322D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РЕПУБЛИКА БЪЛГАРИЯ</w:t>
      </w:r>
    </w:p>
    <w:p w:rsidR="0069085B" w:rsidRPr="00B5322D" w:rsidRDefault="0069085B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B5322D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Pr="00B5322D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земеделието, храните и горите</w:t>
      </w:r>
      <w:r w:rsidRPr="00B5322D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69085B" w:rsidRPr="00B5322D" w:rsidRDefault="0069085B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B5322D"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</w:t>
      </w:r>
      <w:r w:rsidRPr="00B5322D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69085B" w:rsidRPr="00B5322D" w:rsidRDefault="0069085B" w:rsidP="001033CC">
      <w:pPr>
        <w:pStyle w:val="Header"/>
        <w:ind w:firstLine="1276"/>
        <w:rPr>
          <w:sz w:val="22"/>
          <w:szCs w:val="22"/>
        </w:rPr>
      </w:pPr>
    </w:p>
    <w:p w:rsidR="0069085B" w:rsidRDefault="0069085B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69085B" w:rsidRDefault="0069085B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69085B" w:rsidRDefault="0069085B" w:rsidP="006316F8">
      <w:pPr>
        <w:jc w:val="center"/>
        <w:rPr>
          <w:b/>
        </w:rPr>
      </w:pPr>
      <w:r>
        <w:rPr>
          <w:b/>
        </w:rPr>
        <w:t>ЗАПОВЕД</w:t>
      </w:r>
    </w:p>
    <w:p w:rsidR="0069085B" w:rsidRDefault="0069085B" w:rsidP="006316F8">
      <w:pPr>
        <w:jc w:val="center"/>
        <w:rPr>
          <w:b/>
        </w:rPr>
      </w:pPr>
    </w:p>
    <w:p w:rsidR="0069085B" w:rsidRDefault="0069085B" w:rsidP="006316F8">
      <w:pPr>
        <w:jc w:val="center"/>
        <w:rPr>
          <w:b/>
          <w:sz w:val="22"/>
          <w:szCs w:val="22"/>
        </w:rPr>
      </w:pPr>
      <w:r>
        <w:rPr>
          <w:b/>
        </w:rPr>
        <w:t>№ РД 21-04-49-П</w:t>
      </w:r>
    </w:p>
    <w:p w:rsidR="0069085B" w:rsidRDefault="0069085B" w:rsidP="006316F8">
      <w:pPr>
        <w:jc w:val="center"/>
        <w:rPr>
          <w:b/>
        </w:rPr>
      </w:pPr>
      <w:r>
        <w:rPr>
          <w:b/>
        </w:rPr>
        <w:t>гр. Варна,  21.01.2021г.</w:t>
      </w:r>
    </w:p>
    <w:p w:rsidR="0069085B" w:rsidRDefault="0069085B" w:rsidP="006316F8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69085B" w:rsidRDefault="0069085B" w:rsidP="006316F8">
      <w:pPr>
        <w:widowControl w:val="0"/>
        <w:autoSpaceDE w:val="0"/>
        <w:autoSpaceDN w:val="0"/>
        <w:adjustRightInd w:val="0"/>
        <w:ind w:right="344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изх.№РД-12-02-2027-2 от 27.10.2020г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с.Долище, ЕКАТТЕ 21988, общ.Аксаково, област Варна за стопанската</w:t>
      </w:r>
      <w:r>
        <w:t xml:space="preserve"> </w:t>
      </w:r>
      <w:r>
        <w:rPr>
          <w:b/>
        </w:rPr>
        <w:t>2020/2021г.</w:t>
      </w:r>
    </w:p>
    <w:p w:rsidR="0069085B" w:rsidRDefault="0069085B" w:rsidP="006316F8">
      <w:pPr>
        <w:ind w:right="344"/>
        <w:jc w:val="center"/>
        <w:rPr>
          <w:b/>
          <w:bCs/>
          <w:lang w:eastAsia="bg-BG"/>
        </w:rPr>
      </w:pPr>
    </w:p>
    <w:p w:rsidR="0069085B" w:rsidRDefault="0069085B" w:rsidP="006316F8">
      <w:pPr>
        <w:ind w:right="344"/>
        <w:jc w:val="center"/>
        <w:rPr>
          <w:b/>
        </w:rPr>
      </w:pPr>
      <w:r>
        <w:rPr>
          <w:b/>
        </w:rPr>
        <w:t>ОПРЕДЕЛЯМ :</w:t>
      </w:r>
    </w:p>
    <w:p w:rsidR="0069085B" w:rsidRDefault="0069085B" w:rsidP="006316F8">
      <w:pPr>
        <w:ind w:right="344"/>
        <w:jc w:val="both"/>
        <w:rPr>
          <w:lang w:val="ru-RU"/>
        </w:rPr>
      </w:pPr>
    </w:p>
    <w:p w:rsidR="0069085B" w:rsidRDefault="0069085B" w:rsidP="006316F8">
      <w:pPr>
        <w:widowControl w:val="0"/>
        <w:autoSpaceDE w:val="0"/>
        <w:autoSpaceDN w:val="0"/>
        <w:adjustRightInd w:val="0"/>
        <w:ind w:right="344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Заповед№РД20-07-29/29.01.2020г., изменена със Заповед №РД20-07-55/10.03.2020г. на Директора на ОД "Земеделие"–Варна, </w:t>
      </w:r>
      <w:r>
        <w:rPr>
          <w:b/>
          <w:color w:val="000000"/>
          <w:spacing w:val="4"/>
        </w:rPr>
        <w:t>в размер на 27,00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</w:t>
      </w:r>
      <w:r>
        <w:rPr>
          <w:b/>
        </w:rPr>
        <w:t xml:space="preserve">Долище, ЕКАТТЕ 21988,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2020/2021г., както следва:</w:t>
      </w:r>
    </w:p>
    <w:p w:rsidR="0069085B" w:rsidRDefault="0069085B" w:rsidP="006316F8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2"/>
        <w:gridCol w:w="1464"/>
        <w:gridCol w:w="1236"/>
        <w:gridCol w:w="1203"/>
      </w:tblGrid>
      <w:tr w:rsidR="0069085B" w:rsidTr="006316F8">
        <w:trPr>
          <w:trHeight w:val="1064"/>
          <w:jc w:val="center"/>
        </w:trPr>
        <w:tc>
          <w:tcPr>
            <w:tcW w:w="4552" w:type="dxa"/>
            <w:vAlign w:val="center"/>
          </w:tcPr>
          <w:p w:rsidR="0069085B" w:rsidRDefault="0069085B">
            <w:pPr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64" w:type="dxa"/>
            <w:vAlign w:val="center"/>
          </w:tcPr>
          <w:p w:rsidR="0069085B" w:rsidRDefault="00690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Ползвана площ/дка/ чл.37в/16/</w:t>
            </w:r>
          </w:p>
        </w:tc>
        <w:tc>
          <w:tcPr>
            <w:tcW w:w="1236" w:type="dxa"/>
            <w:vAlign w:val="center"/>
          </w:tcPr>
          <w:p w:rsidR="0069085B" w:rsidRDefault="00690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203" w:type="dxa"/>
            <w:vAlign w:val="center"/>
          </w:tcPr>
          <w:p w:rsidR="0069085B" w:rsidRDefault="00690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Сума /лв./ за внасяне</w:t>
            </w:r>
          </w:p>
        </w:tc>
      </w:tr>
      <w:tr w:rsidR="0069085B" w:rsidTr="006316F8">
        <w:trPr>
          <w:trHeight w:val="300"/>
          <w:jc w:val="center"/>
        </w:trPr>
        <w:tc>
          <w:tcPr>
            <w:tcW w:w="4552" w:type="dxa"/>
            <w:noWrap/>
            <w:vAlign w:val="bottom"/>
          </w:tcPr>
          <w:p w:rsidR="0069085B" w:rsidRDefault="0069085B">
            <w:pPr>
              <w:rPr>
                <w:b/>
                <w:lang w:eastAsia="bg-BG"/>
              </w:rPr>
            </w:pPr>
            <w:r>
              <w:rPr>
                <w:b/>
              </w:rPr>
              <w:t>"ГРАНД 57"ЕООД</w:t>
            </w:r>
          </w:p>
        </w:tc>
        <w:tc>
          <w:tcPr>
            <w:tcW w:w="1464" w:type="dxa"/>
            <w:noWrap/>
            <w:vAlign w:val="bottom"/>
          </w:tcPr>
          <w:p w:rsidR="0069085B" w:rsidRDefault="006908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4,942</w:t>
            </w:r>
          </w:p>
        </w:tc>
        <w:tc>
          <w:tcPr>
            <w:tcW w:w="1236" w:type="dxa"/>
            <w:noWrap/>
            <w:vAlign w:val="bottom"/>
          </w:tcPr>
          <w:p w:rsidR="0069085B" w:rsidRDefault="006908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27,00</w:t>
            </w:r>
          </w:p>
        </w:tc>
        <w:tc>
          <w:tcPr>
            <w:tcW w:w="1203" w:type="dxa"/>
            <w:noWrap/>
          </w:tcPr>
          <w:p w:rsidR="0069085B" w:rsidRDefault="0069085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</w:rPr>
            </w:pPr>
            <w:r>
              <w:rPr>
                <w:b/>
              </w:rPr>
              <w:t>133,43</w:t>
            </w:r>
          </w:p>
        </w:tc>
      </w:tr>
      <w:tr w:rsidR="0069085B" w:rsidTr="006316F8">
        <w:trPr>
          <w:trHeight w:val="300"/>
          <w:jc w:val="center"/>
        </w:trPr>
        <w:tc>
          <w:tcPr>
            <w:tcW w:w="4552" w:type="dxa"/>
            <w:noWrap/>
            <w:vAlign w:val="bottom"/>
          </w:tcPr>
          <w:p w:rsidR="0069085B" w:rsidRDefault="0069085B">
            <w:pPr>
              <w:rPr>
                <w:b/>
                <w:bCs/>
                <w:lang w:eastAsia="bg-BG"/>
              </w:rPr>
            </w:pPr>
            <w:r>
              <w:rPr>
                <w:b/>
              </w:rPr>
              <w:t>ПАРУШ ИВАНОВ БАНЧЕВ</w:t>
            </w:r>
          </w:p>
        </w:tc>
        <w:tc>
          <w:tcPr>
            <w:tcW w:w="1464" w:type="dxa"/>
            <w:noWrap/>
            <w:vAlign w:val="bottom"/>
          </w:tcPr>
          <w:p w:rsidR="0069085B" w:rsidRDefault="006908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3,840</w:t>
            </w:r>
          </w:p>
        </w:tc>
        <w:tc>
          <w:tcPr>
            <w:tcW w:w="1236" w:type="dxa"/>
            <w:noWrap/>
          </w:tcPr>
          <w:p w:rsidR="0069085B" w:rsidRDefault="006908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27,00</w:t>
            </w:r>
          </w:p>
        </w:tc>
        <w:tc>
          <w:tcPr>
            <w:tcW w:w="1203" w:type="dxa"/>
            <w:noWrap/>
          </w:tcPr>
          <w:p w:rsidR="0069085B" w:rsidRDefault="0069085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</w:rPr>
            </w:pPr>
            <w:r>
              <w:rPr>
                <w:b/>
              </w:rPr>
              <w:t>103,68</w:t>
            </w:r>
          </w:p>
        </w:tc>
      </w:tr>
      <w:tr w:rsidR="0069085B" w:rsidTr="006316F8">
        <w:trPr>
          <w:trHeight w:val="300"/>
          <w:jc w:val="center"/>
        </w:trPr>
        <w:tc>
          <w:tcPr>
            <w:tcW w:w="4552" w:type="dxa"/>
            <w:noWrap/>
          </w:tcPr>
          <w:p w:rsidR="0069085B" w:rsidRDefault="0069085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>
              <w:rPr>
                <w:b/>
                <w:bCs/>
              </w:rPr>
              <w:t>Общо за землището :</w:t>
            </w:r>
          </w:p>
        </w:tc>
        <w:tc>
          <w:tcPr>
            <w:tcW w:w="1464" w:type="dxa"/>
            <w:noWrap/>
          </w:tcPr>
          <w:p w:rsidR="0069085B" w:rsidRDefault="0069085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8,782</w:t>
            </w:r>
          </w:p>
        </w:tc>
        <w:tc>
          <w:tcPr>
            <w:tcW w:w="1236" w:type="dxa"/>
            <w:noWrap/>
            <w:vAlign w:val="bottom"/>
          </w:tcPr>
          <w:p w:rsidR="0069085B" w:rsidRDefault="00690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27,00</w:t>
            </w:r>
          </w:p>
        </w:tc>
        <w:tc>
          <w:tcPr>
            <w:tcW w:w="1203" w:type="dxa"/>
            <w:noWrap/>
          </w:tcPr>
          <w:p w:rsidR="0069085B" w:rsidRDefault="0069085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237,11</w:t>
            </w:r>
          </w:p>
        </w:tc>
      </w:tr>
    </w:tbl>
    <w:p w:rsidR="0069085B" w:rsidRDefault="0069085B" w:rsidP="006316F8">
      <w:pPr>
        <w:tabs>
          <w:tab w:val="left" w:pos="709"/>
        </w:tabs>
        <w:spacing w:line="360" w:lineRule="auto"/>
        <w:jc w:val="both"/>
      </w:pPr>
    </w:p>
    <w:p w:rsidR="0069085B" w:rsidRDefault="0069085B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69085B" w:rsidRDefault="0069085B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553"/>
        <w:gridCol w:w="1037"/>
        <w:gridCol w:w="1422"/>
        <w:gridCol w:w="1320"/>
        <w:gridCol w:w="3504"/>
      </w:tblGrid>
      <w:tr w:rsidR="0069085B" w:rsidRPr="007502C7" w:rsidTr="006316F8">
        <w:trPr>
          <w:trHeight w:val="870"/>
          <w:jc w:val="center"/>
        </w:trPr>
        <w:tc>
          <w:tcPr>
            <w:tcW w:w="1298" w:type="pct"/>
            <w:vAlign w:val="bottom"/>
          </w:tcPr>
          <w:p w:rsidR="0069085B" w:rsidRPr="00EB2F59" w:rsidRDefault="0069085B" w:rsidP="002B0E68">
            <w:pPr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</w:tc>
        <w:tc>
          <w:tcPr>
            <w:tcW w:w="527" w:type="pct"/>
            <w:vAlign w:val="bottom"/>
          </w:tcPr>
          <w:p w:rsidR="0069085B" w:rsidRPr="00EB2F59" w:rsidRDefault="0069085B" w:rsidP="00EB2F59">
            <w:pPr>
              <w:jc w:val="center"/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723" w:type="pct"/>
            <w:vAlign w:val="bottom"/>
          </w:tcPr>
          <w:p w:rsidR="0069085B" w:rsidRPr="00EB2F59" w:rsidRDefault="0069085B" w:rsidP="002B0E68">
            <w:pPr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НТП</w:t>
            </w:r>
          </w:p>
        </w:tc>
        <w:tc>
          <w:tcPr>
            <w:tcW w:w="671" w:type="pct"/>
            <w:vAlign w:val="bottom"/>
          </w:tcPr>
          <w:p w:rsidR="0069085B" w:rsidRPr="00EB2F59" w:rsidRDefault="0069085B" w:rsidP="006316F8">
            <w:pPr>
              <w:jc w:val="center"/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>Площ сечение (дка)</w:t>
            </w:r>
          </w:p>
        </w:tc>
        <w:tc>
          <w:tcPr>
            <w:tcW w:w="1781" w:type="pct"/>
            <w:vAlign w:val="bottom"/>
          </w:tcPr>
          <w:p w:rsidR="0069085B" w:rsidRPr="00EB2F59" w:rsidRDefault="0069085B" w:rsidP="002B0E68">
            <w:pPr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  <w:vAlign w:val="bottom"/>
          </w:tcPr>
          <w:p w:rsidR="0069085B" w:rsidRPr="006249D1" w:rsidRDefault="0069085B" w:rsidP="00FC7853">
            <w:r w:rsidRPr="006249D1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122.763</w:t>
            </w:r>
          </w:p>
        </w:tc>
        <w:tc>
          <w:tcPr>
            <w:tcW w:w="723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6249D1" w:rsidRDefault="0069085B" w:rsidP="00FC7853">
            <w:pPr>
              <w:jc w:val="right"/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1,710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FC7853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ГРАНД 57 ЕООД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6249D1" w:rsidRDefault="0069085B" w:rsidP="00FC7853">
            <w:r w:rsidRPr="006249D1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123.763</w:t>
            </w:r>
          </w:p>
        </w:tc>
        <w:tc>
          <w:tcPr>
            <w:tcW w:w="723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6249D1" w:rsidRDefault="0069085B" w:rsidP="00FC7853">
            <w:pPr>
              <w:jc w:val="right"/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0,746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FC7853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ГРАНД 57 ЕООД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6249D1" w:rsidRDefault="0069085B" w:rsidP="00FC7853">
            <w:r w:rsidRPr="006249D1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20.199</w:t>
            </w:r>
          </w:p>
        </w:tc>
        <w:tc>
          <w:tcPr>
            <w:tcW w:w="723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6249D1" w:rsidRDefault="0069085B" w:rsidP="00FC7853">
            <w:pPr>
              <w:jc w:val="right"/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0,416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FC7853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ГРАНД 57 ЕООД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6249D1" w:rsidRDefault="0069085B" w:rsidP="00FC7853">
            <w:r w:rsidRPr="006249D1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202.230</w:t>
            </w:r>
          </w:p>
        </w:tc>
        <w:tc>
          <w:tcPr>
            <w:tcW w:w="723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6249D1" w:rsidRDefault="0069085B" w:rsidP="00FC7853">
            <w:pPr>
              <w:jc w:val="right"/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0,336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FC7853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ГРАНД 57 ЕООД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6249D1" w:rsidRDefault="0069085B" w:rsidP="00FC7853">
            <w:r w:rsidRPr="006249D1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202.230</w:t>
            </w:r>
          </w:p>
        </w:tc>
        <w:tc>
          <w:tcPr>
            <w:tcW w:w="723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6249D1" w:rsidRDefault="0069085B" w:rsidP="00FC7853">
            <w:pPr>
              <w:jc w:val="right"/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0,312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FC7853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ГРАНД 57 ЕООД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6249D1" w:rsidRDefault="0069085B" w:rsidP="00FC7853">
            <w:r w:rsidRPr="006249D1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203.167</w:t>
            </w:r>
          </w:p>
        </w:tc>
        <w:tc>
          <w:tcPr>
            <w:tcW w:w="723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6249D1" w:rsidRDefault="0069085B" w:rsidP="00FC7853">
            <w:pPr>
              <w:jc w:val="right"/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0,304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FC7853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ГРАНД 57 ЕООД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6249D1" w:rsidRDefault="0069085B" w:rsidP="00FC7853">
            <w:r w:rsidRPr="006249D1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201.11</w:t>
            </w:r>
          </w:p>
        </w:tc>
        <w:tc>
          <w:tcPr>
            <w:tcW w:w="723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6249D1" w:rsidRDefault="0069085B" w:rsidP="00FC7853">
            <w:pPr>
              <w:jc w:val="right"/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0,299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FC7853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ГРАНД 57 ЕООД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6249D1" w:rsidRDefault="0069085B" w:rsidP="00FC7853">
            <w:r w:rsidRPr="006249D1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42.230</w:t>
            </w:r>
          </w:p>
        </w:tc>
        <w:tc>
          <w:tcPr>
            <w:tcW w:w="723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6249D1" w:rsidRDefault="0069085B" w:rsidP="00FC7853">
            <w:pPr>
              <w:jc w:val="right"/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0,238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FC7853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ГРАНД 57 ЕООД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6249D1" w:rsidRDefault="0069085B" w:rsidP="00FC7853">
            <w:r w:rsidRPr="006249D1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20.231</w:t>
            </w:r>
          </w:p>
        </w:tc>
        <w:tc>
          <w:tcPr>
            <w:tcW w:w="723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6249D1" w:rsidRDefault="0069085B" w:rsidP="00FC7853">
            <w:pPr>
              <w:jc w:val="right"/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0,219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FC7853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ГРАНД 57 ЕООД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6249D1" w:rsidRDefault="0069085B" w:rsidP="00FC7853">
            <w:r w:rsidRPr="006249D1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42.230</w:t>
            </w:r>
          </w:p>
        </w:tc>
        <w:tc>
          <w:tcPr>
            <w:tcW w:w="723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6249D1" w:rsidRDefault="0069085B" w:rsidP="00FC7853">
            <w:pPr>
              <w:jc w:val="right"/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0,215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FC7853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ГРАНД 57 ЕООД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6249D1" w:rsidRDefault="0069085B" w:rsidP="00FC7853">
            <w:r w:rsidRPr="006249D1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202.266</w:t>
            </w:r>
          </w:p>
        </w:tc>
        <w:tc>
          <w:tcPr>
            <w:tcW w:w="723" w:type="pct"/>
            <w:noWrap/>
            <w:vAlign w:val="bottom"/>
          </w:tcPr>
          <w:p w:rsidR="0069085B" w:rsidRPr="006249D1" w:rsidRDefault="0069085B" w:rsidP="00FC7853">
            <w:pPr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6249D1" w:rsidRDefault="0069085B" w:rsidP="00FC7853">
            <w:pPr>
              <w:jc w:val="right"/>
              <w:rPr>
                <w:color w:val="000000"/>
              </w:rPr>
            </w:pPr>
            <w:r w:rsidRPr="006249D1">
              <w:rPr>
                <w:color w:val="000000"/>
                <w:sz w:val="22"/>
                <w:szCs w:val="22"/>
              </w:rPr>
              <w:t>0,147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FC7853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ГРАНД 57 ЕООД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B942F7" w:rsidRDefault="0069085B" w:rsidP="00FC7853">
            <w:pPr>
              <w:rPr>
                <w:b/>
              </w:rPr>
            </w:pPr>
            <w:r w:rsidRPr="00B942F7">
              <w:rPr>
                <w:b/>
                <w:sz w:val="22"/>
                <w:szCs w:val="22"/>
              </w:rPr>
              <w:t xml:space="preserve">ОБЩО за ползвателя </w:t>
            </w:r>
            <w:r w:rsidRPr="00B942F7">
              <w:rPr>
                <w:b/>
                <w:sz w:val="22"/>
                <w:szCs w:val="22"/>
                <w:lang w:val="en-US"/>
              </w:rPr>
              <w:t>(</w:t>
            </w:r>
            <w:r w:rsidRPr="00B942F7">
              <w:rPr>
                <w:b/>
                <w:sz w:val="22"/>
                <w:szCs w:val="22"/>
              </w:rPr>
              <w:t>дка</w:t>
            </w:r>
            <w:r w:rsidRPr="00B942F7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527" w:type="pct"/>
            <w:noWrap/>
            <w:vAlign w:val="bottom"/>
          </w:tcPr>
          <w:p w:rsidR="0069085B" w:rsidRPr="00B942F7" w:rsidRDefault="0069085B" w:rsidP="00FC7853">
            <w:pPr>
              <w:rPr>
                <w:color w:val="000000"/>
              </w:rPr>
            </w:pPr>
          </w:p>
        </w:tc>
        <w:tc>
          <w:tcPr>
            <w:tcW w:w="723" w:type="pct"/>
            <w:noWrap/>
            <w:vAlign w:val="bottom"/>
          </w:tcPr>
          <w:p w:rsidR="0069085B" w:rsidRPr="00B942F7" w:rsidRDefault="0069085B" w:rsidP="00FC7853">
            <w:pPr>
              <w:rPr>
                <w:color w:val="000000"/>
              </w:rPr>
            </w:pPr>
          </w:p>
        </w:tc>
        <w:tc>
          <w:tcPr>
            <w:tcW w:w="671" w:type="pct"/>
            <w:noWrap/>
            <w:vAlign w:val="bottom"/>
          </w:tcPr>
          <w:p w:rsidR="0069085B" w:rsidRPr="00B942F7" w:rsidRDefault="0069085B" w:rsidP="00FC7853">
            <w:pPr>
              <w:jc w:val="right"/>
              <w:rPr>
                <w:b/>
                <w:color w:val="000000"/>
              </w:rPr>
            </w:pPr>
            <w:r w:rsidRPr="00B942F7">
              <w:rPr>
                <w:b/>
                <w:color w:val="000000"/>
                <w:sz w:val="22"/>
                <w:szCs w:val="22"/>
              </w:rPr>
              <w:t>4,942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FC7853">
            <w:pPr>
              <w:rPr>
                <w:b/>
                <w:color w:val="000000"/>
              </w:rPr>
            </w:pP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B942F7" w:rsidRDefault="0069085B" w:rsidP="00B53287">
            <w:bookmarkStart w:id="0" w:name="_GoBack"/>
            <w:bookmarkEnd w:id="0"/>
            <w:r w:rsidRPr="00B942F7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B942F7" w:rsidRDefault="0069085B" w:rsidP="00B53287">
            <w:pPr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225.28</w:t>
            </w:r>
          </w:p>
        </w:tc>
        <w:tc>
          <w:tcPr>
            <w:tcW w:w="723" w:type="pct"/>
            <w:noWrap/>
            <w:vAlign w:val="bottom"/>
          </w:tcPr>
          <w:p w:rsidR="0069085B" w:rsidRPr="00B942F7" w:rsidRDefault="0069085B" w:rsidP="00B53287">
            <w:pPr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B942F7" w:rsidRDefault="0069085B" w:rsidP="00B53287">
            <w:pPr>
              <w:jc w:val="right"/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1,267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B53287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ПАРУШ ИВАНОВ БАНЧЕВ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B942F7" w:rsidRDefault="0069085B" w:rsidP="00B53287">
            <w:r w:rsidRPr="00B942F7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B942F7" w:rsidRDefault="0069085B" w:rsidP="00B53287">
            <w:pPr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216.249</w:t>
            </w:r>
          </w:p>
        </w:tc>
        <w:tc>
          <w:tcPr>
            <w:tcW w:w="723" w:type="pct"/>
            <w:noWrap/>
            <w:vAlign w:val="bottom"/>
          </w:tcPr>
          <w:p w:rsidR="0069085B" w:rsidRPr="00B942F7" w:rsidRDefault="0069085B" w:rsidP="00B53287">
            <w:pPr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B942F7" w:rsidRDefault="0069085B" w:rsidP="00B53287">
            <w:pPr>
              <w:jc w:val="right"/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0,738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B53287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ПАРУШ ИВАНОВ БАНЧЕВ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B942F7" w:rsidRDefault="0069085B" w:rsidP="00B53287">
            <w:r w:rsidRPr="00B942F7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B942F7" w:rsidRDefault="0069085B" w:rsidP="00B53287">
            <w:pPr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221.908</w:t>
            </w:r>
          </w:p>
        </w:tc>
        <w:tc>
          <w:tcPr>
            <w:tcW w:w="723" w:type="pct"/>
            <w:noWrap/>
            <w:vAlign w:val="bottom"/>
          </w:tcPr>
          <w:p w:rsidR="0069085B" w:rsidRPr="00B942F7" w:rsidRDefault="0069085B" w:rsidP="00B53287">
            <w:pPr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B942F7" w:rsidRDefault="0069085B" w:rsidP="00B53287">
            <w:pPr>
              <w:jc w:val="right"/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0,560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B53287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ПАРУШ ИВАНОВ БАНЧЕВ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B942F7" w:rsidRDefault="0069085B" w:rsidP="00B53287">
            <w:r w:rsidRPr="00B942F7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B942F7" w:rsidRDefault="0069085B" w:rsidP="00B53287">
            <w:pPr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111.908</w:t>
            </w:r>
          </w:p>
        </w:tc>
        <w:tc>
          <w:tcPr>
            <w:tcW w:w="723" w:type="pct"/>
            <w:noWrap/>
            <w:vAlign w:val="bottom"/>
          </w:tcPr>
          <w:p w:rsidR="0069085B" w:rsidRPr="00B942F7" w:rsidRDefault="0069085B" w:rsidP="00B53287">
            <w:pPr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B942F7" w:rsidRDefault="0069085B" w:rsidP="00B53287">
            <w:pPr>
              <w:jc w:val="right"/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0,498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B53287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ПАРУШ ИВАНОВ БАНЧЕВ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B942F7" w:rsidRDefault="0069085B" w:rsidP="00B53287">
            <w:r w:rsidRPr="00B942F7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B942F7" w:rsidRDefault="0069085B" w:rsidP="00B53287">
            <w:pPr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53.315</w:t>
            </w:r>
          </w:p>
        </w:tc>
        <w:tc>
          <w:tcPr>
            <w:tcW w:w="723" w:type="pct"/>
            <w:noWrap/>
            <w:vAlign w:val="bottom"/>
          </w:tcPr>
          <w:p w:rsidR="0069085B" w:rsidRPr="00B942F7" w:rsidRDefault="0069085B" w:rsidP="00B53287">
            <w:pPr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B942F7" w:rsidRDefault="0069085B" w:rsidP="00B53287">
            <w:pPr>
              <w:jc w:val="right"/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0,291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B53287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ПАРУШ ИВАНОВ БАНЧЕВ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B942F7" w:rsidRDefault="0069085B" w:rsidP="00B53287">
            <w:pPr>
              <w:rPr>
                <w:b/>
                <w:bCs/>
              </w:rPr>
            </w:pPr>
            <w:r w:rsidRPr="00B942F7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B942F7" w:rsidRDefault="0069085B" w:rsidP="00B53287">
            <w:pPr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218.975</w:t>
            </w:r>
          </w:p>
        </w:tc>
        <w:tc>
          <w:tcPr>
            <w:tcW w:w="723" w:type="pct"/>
            <w:noWrap/>
            <w:vAlign w:val="bottom"/>
          </w:tcPr>
          <w:p w:rsidR="0069085B" w:rsidRPr="00B942F7" w:rsidRDefault="0069085B" w:rsidP="00B53287">
            <w:pPr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B942F7" w:rsidRDefault="0069085B" w:rsidP="00B53287">
            <w:pPr>
              <w:jc w:val="right"/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0,275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B53287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ПАРУШ ИВАНОВ БАНЧЕВ</w:t>
            </w:r>
          </w:p>
        </w:tc>
      </w:tr>
      <w:tr w:rsidR="0069085B" w:rsidRPr="006316F8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B942F7" w:rsidRDefault="0069085B" w:rsidP="00B53287">
            <w:r w:rsidRPr="00B942F7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527" w:type="pct"/>
            <w:noWrap/>
            <w:vAlign w:val="bottom"/>
          </w:tcPr>
          <w:p w:rsidR="0069085B" w:rsidRPr="00B942F7" w:rsidRDefault="0069085B" w:rsidP="00B53287">
            <w:pPr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206.162</w:t>
            </w:r>
          </w:p>
        </w:tc>
        <w:tc>
          <w:tcPr>
            <w:tcW w:w="723" w:type="pct"/>
            <w:noWrap/>
            <w:vAlign w:val="bottom"/>
          </w:tcPr>
          <w:p w:rsidR="0069085B" w:rsidRPr="00B942F7" w:rsidRDefault="0069085B" w:rsidP="00B53287">
            <w:pPr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71" w:type="pct"/>
            <w:noWrap/>
            <w:vAlign w:val="bottom"/>
          </w:tcPr>
          <w:p w:rsidR="0069085B" w:rsidRPr="00B942F7" w:rsidRDefault="0069085B" w:rsidP="00B53287">
            <w:pPr>
              <w:jc w:val="right"/>
              <w:rPr>
                <w:color w:val="000000"/>
              </w:rPr>
            </w:pPr>
            <w:r w:rsidRPr="00B942F7">
              <w:rPr>
                <w:color w:val="000000"/>
                <w:sz w:val="22"/>
                <w:szCs w:val="22"/>
              </w:rPr>
              <w:t>0,211</w:t>
            </w:r>
          </w:p>
        </w:tc>
        <w:tc>
          <w:tcPr>
            <w:tcW w:w="1781" w:type="pct"/>
            <w:noWrap/>
            <w:vAlign w:val="bottom"/>
          </w:tcPr>
          <w:p w:rsidR="0069085B" w:rsidRPr="006316F8" w:rsidRDefault="0069085B" w:rsidP="00B53287">
            <w:pPr>
              <w:rPr>
                <w:b/>
                <w:color w:val="000000"/>
              </w:rPr>
            </w:pPr>
            <w:r w:rsidRPr="006316F8">
              <w:rPr>
                <w:b/>
                <w:color w:val="000000"/>
                <w:sz w:val="22"/>
                <w:szCs w:val="22"/>
              </w:rPr>
              <w:t>ПАРУШ ИВАНОВ БАНЧЕВ</w:t>
            </w:r>
          </w:p>
        </w:tc>
      </w:tr>
      <w:tr w:rsidR="0069085B" w:rsidRPr="007502C7" w:rsidTr="006316F8">
        <w:trPr>
          <w:trHeight w:val="300"/>
          <w:jc w:val="center"/>
        </w:trPr>
        <w:tc>
          <w:tcPr>
            <w:tcW w:w="1298" w:type="pct"/>
            <w:noWrap/>
          </w:tcPr>
          <w:p w:rsidR="0069085B" w:rsidRPr="00B942F7" w:rsidRDefault="0069085B" w:rsidP="00B53287">
            <w:pPr>
              <w:rPr>
                <w:b/>
              </w:rPr>
            </w:pPr>
            <w:r w:rsidRPr="00B942F7">
              <w:rPr>
                <w:b/>
                <w:sz w:val="22"/>
                <w:szCs w:val="22"/>
              </w:rPr>
              <w:t xml:space="preserve">ОБЩО за ползвателя </w:t>
            </w:r>
            <w:r w:rsidRPr="00B942F7">
              <w:rPr>
                <w:b/>
                <w:sz w:val="22"/>
                <w:szCs w:val="22"/>
                <w:lang w:val="en-US"/>
              </w:rPr>
              <w:t>(</w:t>
            </w:r>
            <w:r w:rsidRPr="00B942F7">
              <w:rPr>
                <w:b/>
                <w:sz w:val="22"/>
                <w:szCs w:val="22"/>
              </w:rPr>
              <w:t>дка</w:t>
            </w:r>
            <w:r w:rsidRPr="00B942F7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527" w:type="pct"/>
            <w:noWrap/>
            <w:vAlign w:val="bottom"/>
          </w:tcPr>
          <w:p w:rsidR="0069085B" w:rsidRPr="00B942F7" w:rsidRDefault="0069085B" w:rsidP="00B53287">
            <w:pPr>
              <w:jc w:val="center"/>
            </w:pPr>
          </w:p>
        </w:tc>
        <w:tc>
          <w:tcPr>
            <w:tcW w:w="723" w:type="pct"/>
            <w:noWrap/>
            <w:vAlign w:val="bottom"/>
          </w:tcPr>
          <w:p w:rsidR="0069085B" w:rsidRPr="00B942F7" w:rsidRDefault="0069085B" w:rsidP="00B53287"/>
        </w:tc>
        <w:tc>
          <w:tcPr>
            <w:tcW w:w="671" w:type="pct"/>
            <w:noWrap/>
            <w:vAlign w:val="bottom"/>
          </w:tcPr>
          <w:p w:rsidR="0069085B" w:rsidRPr="00B942F7" w:rsidRDefault="0069085B" w:rsidP="00B53287">
            <w:pPr>
              <w:jc w:val="right"/>
              <w:rPr>
                <w:b/>
              </w:rPr>
            </w:pPr>
            <w:r w:rsidRPr="00B942F7">
              <w:rPr>
                <w:b/>
                <w:sz w:val="22"/>
                <w:szCs w:val="22"/>
              </w:rPr>
              <w:t>3,840</w:t>
            </w:r>
          </w:p>
        </w:tc>
        <w:tc>
          <w:tcPr>
            <w:tcW w:w="1781" w:type="pct"/>
            <w:noWrap/>
            <w:vAlign w:val="bottom"/>
          </w:tcPr>
          <w:p w:rsidR="0069085B" w:rsidRPr="00B942F7" w:rsidRDefault="0069085B" w:rsidP="00B53287"/>
        </w:tc>
      </w:tr>
    </w:tbl>
    <w:p w:rsidR="0069085B" w:rsidRDefault="0069085B" w:rsidP="008A788C">
      <w:pPr>
        <w:rPr>
          <w:sz w:val="20"/>
          <w:szCs w:val="20"/>
        </w:rPr>
      </w:pPr>
    </w:p>
    <w:p w:rsidR="0069085B" w:rsidRPr="00476437" w:rsidRDefault="0069085B" w:rsidP="008A788C"/>
    <w:p w:rsidR="0069085B" w:rsidRDefault="0069085B" w:rsidP="006316F8">
      <w:pPr>
        <w:widowControl w:val="0"/>
        <w:autoSpaceDE w:val="0"/>
        <w:autoSpaceDN w:val="0"/>
        <w:adjustRightInd w:val="0"/>
        <w:ind w:right="524"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>за землището на с.Долище, ЕКАТТЕ 21988,</w:t>
      </w:r>
      <w:r>
        <w:t xml:space="preserve">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>
        <w:rPr>
          <w:b/>
        </w:rPr>
        <w:t>за стопанската  2020/2021г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69085B" w:rsidRDefault="0069085B" w:rsidP="006316F8">
      <w:pPr>
        <w:tabs>
          <w:tab w:val="left" w:pos="1800"/>
        </w:tabs>
        <w:ind w:right="524"/>
        <w:jc w:val="both"/>
        <w:rPr>
          <w:color w:val="FF0000"/>
        </w:rPr>
      </w:pPr>
    </w:p>
    <w:p w:rsidR="0069085B" w:rsidRDefault="0069085B" w:rsidP="006316F8">
      <w:pPr>
        <w:tabs>
          <w:tab w:val="left" w:pos="426"/>
        </w:tabs>
        <w:ind w:left="709" w:right="524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69085B" w:rsidRDefault="0069085B" w:rsidP="006316F8">
      <w:pPr>
        <w:tabs>
          <w:tab w:val="left" w:pos="1800"/>
        </w:tabs>
        <w:ind w:left="709" w:right="524"/>
        <w:jc w:val="both"/>
      </w:pPr>
      <w:r>
        <w:rPr>
          <w:b/>
        </w:rPr>
        <w:t>Банков код</w:t>
      </w:r>
      <w:r>
        <w:t>: CECBBGSF</w:t>
      </w:r>
    </w:p>
    <w:p w:rsidR="0069085B" w:rsidRDefault="0069085B" w:rsidP="006316F8">
      <w:pPr>
        <w:tabs>
          <w:tab w:val="left" w:pos="1800"/>
        </w:tabs>
        <w:ind w:left="709" w:right="524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69085B" w:rsidRDefault="0069085B" w:rsidP="006316F8">
      <w:pPr>
        <w:ind w:right="524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69085B" w:rsidRDefault="0069085B" w:rsidP="006316F8">
      <w:pPr>
        <w:widowControl w:val="0"/>
        <w:autoSpaceDE w:val="0"/>
        <w:autoSpaceDN w:val="0"/>
        <w:adjustRightInd w:val="0"/>
        <w:ind w:right="524" w:firstLine="426"/>
        <w:jc w:val="both"/>
        <w:rPr>
          <w:rFonts w:cs="Arial"/>
        </w:rPr>
      </w:pPr>
    </w:p>
    <w:p w:rsidR="0069085B" w:rsidRDefault="0069085B" w:rsidP="006316F8">
      <w:pPr>
        <w:widowControl w:val="0"/>
        <w:autoSpaceDE w:val="0"/>
        <w:autoSpaceDN w:val="0"/>
        <w:adjustRightInd w:val="0"/>
        <w:ind w:right="524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9085B" w:rsidRDefault="0069085B" w:rsidP="006316F8">
      <w:pPr>
        <w:tabs>
          <w:tab w:val="left" w:pos="-142"/>
        </w:tabs>
        <w:ind w:right="524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69085B" w:rsidRDefault="0069085B" w:rsidP="006316F8">
      <w:pPr>
        <w:tabs>
          <w:tab w:val="left" w:pos="-567"/>
        </w:tabs>
        <w:ind w:right="524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69085B" w:rsidRDefault="0069085B" w:rsidP="006316F8">
      <w:pPr>
        <w:tabs>
          <w:tab w:val="left" w:pos="0"/>
        </w:tabs>
        <w:ind w:right="524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69085B" w:rsidRDefault="0069085B" w:rsidP="006316F8">
      <w:pPr>
        <w:ind w:right="524" w:firstLine="708"/>
        <w:jc w:val="both"/>
        <w:rPr>
          <w:rFonts w:cs="Arial"/>
          <w:b/>
          <w:sz w:val="22"/>
          <w:szCs w:val="22"/>
        </w:rPr>
      </w:pPr>
    </w:p>
    <w:p w:rsidR="0069085B" w:rsidRDefault="0069085B" w:rsidP="006316F8">
      <w:pPr>
        <w:spacing w:line="360" w:lineRule="auto"/>
        <w:ind w:right="164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69085B" w:rsidRDefault="0069085B" w:rsidP="006316F8">
      <w:pPr>
        <w:spacing w:line="360" w:lineRule="auto"/>
        <w:ind w:left="-720" w:right="164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</w:t>
      </w:r>
    </w:p>
    <w:p w:rsidR="0069085B" w:rsidRDefault="0069085B" w:rsidP="006316F8">
      <w:pPr>
        <w:spacing w:line="360" w:lineRule="auto"/>
        <w:ind w:left="-720"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</w:t>
      </w:r>
    </w:p>
    <w:p w:rsidR="0069085B" w:rsidRPr="00D16E30" w:rsidRDefault="0069085B" w:rsidP="006316F8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/п/   </w:t>
      </w:r>
    </w:p>
    <w:p w:rsidR="0069085B" w:rsidRDefault="0069085B" w:rsidP="006316F8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69085B" w:rsidRDefault="0069085B" w:rsidP="006316F8">
      <w:pPr>
        <w:ind w:left="-720" w:right="-469" w:firstLine="720"/>
        <w:rPr>
          <w:b/>
          <w:bCs/>
          <w:lang w:val="ru-RU"/>
        </w:rPr>
      </w:pPr>
    </w:p>
    <w:p w:rsidR="0069085B" w:rsidRPr="00830922" w:rsidRDefault="0069085B" w:rsidP="006316F8">
      <w:pPr>
        <w:ind w:left="-720" w:right="-469" w:firstLine="720"/>
        <w:rPr>
          <w:b/>
          <w:bCs/>
        </w:rPr>
      </w:pPr>
    </w:p>
    <w:p w:rsidR="0069085B" w:rsidRPr="00D16E30" w:rsidRDefault="0069085B" w:rsidP="00830922">
      <w:pPr>
        <w:ind w:left="-720" w:right="-469" w:firstLine="720"/>
        <w:rPr>
          <w:color w:val="FFFFFF"/>
          <w:sz w:val="18"/>
          <w:szCs w:val="18"/>
        </w:rPr>
      </w:pPr>
      <w:r w:rsidRPr="00D16E30">
        <w:rPr>
          <w:color w:val="FFFFFF"/>
          <w:sz w:val="18"/>
          <w:szCs w:val="18"/>
        </w:rPr>
        <w:t>Съгласувал:………………….дата: 20.01.2021г.</w:t>
      </w:r>
    </w:p>
    <w:p w:rsidR="0069085B" w:rsidRPr="00D16E30" w:rsidRDefault="0069085B" w:rsidP="00830922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D16E30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69085B" w:rsidRPr="00D16E30" w:rsidRDefault="0069085B" w:rsidP="00830922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69085B" w:rsidRPr="00D16E30" w:rsidRDefault="0069085B" w:rsidP="00830922">
      <w:pPr>
        <w:ind w:right="-469"/>
        <w:jc w:val="both"/>
        <w:rPr>
          <w:color w:val="FFFFFF"/>
          <w:sz w:val="18"/>
          <w:szCs w:val="18"/>
        </w:rPr>
      </w:pPr>
      <w:r w:rsidRPr="00D16E30">
        <w:rPr>
          <w:color w:val="FFFFFF"/>
          <w:sz w:val="18"/>
          <w:szCs w:val="18"/>
        </w:rPr>
        <w:t>Изготвил: ……………………дата: 20.01.2021г.</w:t>
      </w:r>
    </w:p>
    <w:p w:rsidR="0069085B" w:rsidRPr="00D16E30" w:rsidRDefault="0069085B" w:rsidP="00830922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D16E30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69085B" w:rsidRDefault="0069085B" w:rsidP="00830922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69085B" w:rsidRDefault="0069085B" w:rsidP="006316F8">
      <w:pPr>
        <w:ind w:left="-720" w:right="-469" w:firstLine="720"/>
        <w:rPr>
          <w:sz w:val="18"/>
          <w:szCs w:val="18"/>
        </w:rPr>
      </w:pPr>
    </w:p>
    <w:sectPr w:rsidR="0069085B" w:rsidSect="006316F8">
      <w:footerReference w:type="default" r:id="rId8"/>
      <w:pgSz w:w="11906" w:h="16838"/>
      <w:pgMar w:top="851" w:right="38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5B" w:rsidRDefault="0069085B" w:rsidP="00043091">
      <w:r>
        <w:separator/>
      </w:r>
    </w:p>
  </w:endnote>
  <w:endnote w:type="continuationSeparator" w:id="0">
    <w:p w:rsidR="0069085B" w:rsidRDefault="0069085B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5B" w:rsidRPr="00433B27" w:rsidRDefault="0069085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69085B" w:rsidRPr="00433B27" w:rsidRDefault="0069085B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69085B" w:rsidRPr="00433B27" w:rsidRDefault="0069085B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D16E30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  <w:p w:rsidR="0069085B" w:rsidRPr="00433B27" w:rsidRDefault="0069085B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5B" w:rsidRDefault="0069085B" w:rsidP="00043091">
      <w:r>
        <w:separator/>
      </w:r>
    </w:p>
  </w:footnote>
  <w:footnote w:type="continuationSeparator" w:id="0">
    <w:p w:rsidR="0069085B" w:rsidRDefault="0069085B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7CA1"/>
    <w:rsid w:val="00017E8A"/>
    <w:rsid w:val="00025FF4"/>
    <w:rsid w:val="00026881"/>
    <w:rsid w:val="00043091"/>
    <w:rsid w:val="000514E4"/>
    <w:rsid w:val="000605BD"/>
    <w:rsid w:val="00061157"/>
    <w:rsid w:val="000635A7"/>
    <w:rsid w:val="000777B2"/>
    <w:rsid w:val="000F1A16"/>
    <w:rsid w:val="00100B79"/>
    <w:rsid w:val="001033CC"/>
    <w:rsid w:val="00105CCB"/>
    <w:rsid w:val="00106A3B"/>
    <w:rsid w:val="0010750D"/>
    <w:rsid w:val="001119CD"/>
    <w:rsid w:val="001269FA"/>
    <w:rsid w:val="00145681"/>
    <w:rsid w:val="00156E46"/>
    <w:rsid w:val="00160A32"/>
    <w:rsid w:val="00181872"/>
    <w:rsid w:val="001D0E01"/>
    <w:rsid w:val="00226B68"/>
    <w:rsid w:val="002554CC"/>
    <w:rsid w:val="00255D2B"/>
    <w:rsid w:val="002855E9"/>
    <w:rsid w:val="002920DF"/>
    <w:rsid w:val="002A2157"/>
    <w:rsid w:val="002B0666"/>
    <w:rsid w:val="002B0E68"/>
    <w:rsid w:val="0030367D"/>
    <w:rsid w:val="00314870"/>
    <w:rsid w:val="00323890"/>
    <w:rsid w:val="0037749F"/>
    <w:rsid w:val="0039461B"/>
    <w:rsid w:val="0039598A"/>
    <w:rsid w:val="003A2496"/>
    <w:rsid w:val="003B548B"/>
    <w:rsid w:val="003F184C"/>
    <w:rsid w:val="00402C37"/>
    <w:rsid w:val="00427403"/>
    <w:rsid w:val="00433B27"/>
    <w:rsid w:val="00445A4D"/>
    <w:rsid w:val="0044629A"/>
    <w:rsid w:val="00467741"/>
    <w:rsid w:val="00472291"/>
    <w:rsid w:val="00474C32"/>
    <w:rsid w:val="00476437"/>
    <w:rsid w:val="004821E5"/>
    <w:rsid w:val="00495EE0"/>
    <w:rsid w:val="004A30CD"/>
    <w:rsid w:val="004A5859"/>
    <w:rsid w:val="004D0A1D"/>
    <w:rsid w:val="004D35F6"/>
    <w:rsid w:val="0052712F"/>
    <w:rsid w:val="00533CC3"/>
    <w:rsid w:val="0057271D"/>
    <w:rsid w:val="00581EFF"/>
    <w:rsid w:val="00592FC2"/>
    <w:rsid w:val="005A35BE"/>
    <w:rsid w:val="005C566D"/>
    <w:rsid w:val="005E5196"/>
    <w:rsid w:val="005F59C9"/>
    <w:rsid w:val="006249D1"/>
    <w:rsid w:val="00627DE1"/>
    <w:rsid w:val="006316F8"/>
    <w:rsid w:val="00632A0C"/>
    <w:rsid w:val="00640019"/>
    <w:rsid w:val="00640F8C"/>
    <w:rsid w:val="00673F12"/>
    <w:rsid w:val="00681AA5"/>
    <w:rsid w:val="0069085B"/>
    <w:rsid w:val="006A4802"/>
    <w:rsid w:val="006B4F91"/>
    <w:rsid w:val="006D0161"/>
    <w:rsid w:val="006D470D"/>
    <w:rsid w:val="006E28C3"/>
    <w:rsid w:val="006F37E8"/>
    <w:rsid w:val="00701FDC"/>
    <w:rsid w:val="007044D2"/>
    <w:rsid w:val="0071646F"/>
    <w:rsid w:val="007502C7"/>
    <w:rsid w:val="007512C6"/>
    <w:rsid w:val="00751CDE"/>
    <w:rsid w:val="00762578"/>
    <w:rsid w:val="00762999"/>
    <w:rsid w:val="00770032"/>
    <w:rsid w:val="007771A6"/>
    <w:rsid w:val="007C59FE"/>
    <w:rsid w:val="007C7054"/>
    <w:rsid w:val="007F2C2F"/>
    <w:rsid w:val="008150A7"/>
    <w:rsid w:val="00830922"/>
    <w:rsid w:val="0084451F"/>
    <w:rsid w:val="008661FB"/>
    <w:rsid w:val="00874F9F"/>
    <w:rsid w:val="008A788C"/>
    <w:rsid w:val="008C0838"/>
    <w:rsid w:val="008C7B0F"/>
    <w:rsid w:val="00911AE5"/>
    <w:rsid w:val="009154E6"/>
    <w:rsid w:val="009550F6"/>
    <w:rsid w:val="00986014"/>
    <w:rsid w:val="009B39CC"/>
    <w:rsid w:val="009F5213"/>
    <w:rsid w:val="009F600D"/>
    <w:rsid w:val="00A13412"/>
    <w:rsid w:val="00A32F8B"/>
    <w:rsid w:val="00A660F3"/>
    <w:rsid w:val="00A87FE7"/>
    <w:rsid w:val="00A96E3F"/>
    <w:rsid w:val="00AC4A07"/>
    <w:rsid w:val="00AC73CD"/>
    <w:rsid w:val="00AE5268"/>
    <w:rsid w:val="00AF6E5E"/>
    <w:rsid w:val="00B0132B"/>
    <w:rsid w:val="00B16E43"/>
    <w:rsid w:val="00B42B47"/>
    <w:rsid w:val="00B42BBA"/>
    <w:rsid w:val="00B46050"/>
    <w:rsid w:val="00B5322D"/>
    <w:rsid w:val="00B53287"/>
    <w:rsid w:val="00B767A7"/>
    <w:rsid w:val="00B80AF7"/>
    <w:rsid w:val="00B942F7"/>
    <w:rsid w:val="00BB2B09"/>
    <w:rsid w:val="00BE4A26"/>
    <w:rsid w:val="00BF323F"/>
    <w:rsid w:val="00C27122"/>
    <w:rsid w:val="00C36CAE"/>
    <w:rsid w:val="00C55DC2"/>
    <w:rsid w:val="00C6239B"/>
    <w:rsid w:val="00C6709B"/>
    <w:rsid w:val="00C86802"/>
    <w:rsid w:val="00CF605A"/>
    <w:rsid w:val="00D16E30"/>
    <w:rsid w:val="00D2710F"/>
    <w:rsid w:val="00D32F44"/>
    <w:rsid w:val="00D6230C"/>
    <w:rsid w:val="00D650E6"/>
    <w:rsid w:val="00D672FA"/>
    <w:rsid w:val="00DA73CB"/>
    <w:rsid w:val="00DF0BDE"/>
    <w:rsid w:val="00DF5667"/>
    <w:rsid w:val="00E03C8A"/>
    <w:rsid w:val="00E3509A"/>
    <w:rsid w:val="00E37B00"/>
    <w:rsid w:val="00E81841"/>
    <w:rsid w:val="00E87C9E"/>
    <w:rsid w:val="00EA6B6D"/>
    <w:rsid w:val="00EB2F59"/>
    <w:rsid w:val="00EC15B4"/>
    <w:rsid w:val="00EC2BFB"/>
    <w:rsid w:val="00EC7DB5"/>
    <w:rsid w:val="00ED3C15"/>
    <w:rsid w:val="00ED57BC"/>
    <w:rsid w:val="00EE0F49"/>
    <w:rsid w:val="00F12AFC"/>
    <w:rsid w:val="00F12D43"/>
    <w:rsid w:val="00F453C3"/>
    <w:rsid w:val="00F535D7"/>
    <w:rsid w:val="00F55300"/>
    <w:rsid w:val="00F80A50"/>
    <w:rsid w:val="00F81EC8"/>
    <w:rsid w:val="00F8406B"/>
    <w:rsid w:val="00F86206"/>
    <w:rsid w:val="00FA01A7"/>
    <w:rsid w:val="00FB1629"/>
    <w:rsid w:val="00FB3BBE"/>
    <w:rsid w:val="00FC29D6"/>
    <w:rsid w:val="00FC6A60"/>
    <w:rsid w:val="00FC7853"/>
    <w:rsid w:val="00FE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Subtitle">
    <w:name w:val="Subtitle"/>
    <w:basedOn w:val="Normal"/>
    <w:next w:val="Normal"/>
    <w:link w:val="SubtitleChar1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Hyperlink">
    <w:name w:val="Hyperlink"/>
    <w:basedOn w:val="DefaultParagraphFont"/>
    <w:uiPriority w:val="99"/>
    <w:rsid w:val="008A78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2</Pages>
  <Words>649</Words>
  <Characters>3705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34</cp:revision>
  <cp:lastPrinted>2021-01-08T13:14:00Z</cp:lastPrinted>
  <dcterms:created xsi:type="dcterms:W3CDTF">2020-09-17T06:50:00Z</dcterms:created>
  <dcterms:modified xsi:type="dcterms:W3CDTF">2021-01-21T09:35:00Z</dcterms:modified>
</cp:coreProperties>
</file>