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F5" w:rsidRDefault="002D68F5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2D68F5" w:rsidRPr="00E47AEB" w:rsidRDefault="002D68F5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2D68F5" w:rsidRPr="00E47AEB" w:rsidRDefault="002D68F5" w:rsidP="00297FE3">
      <w:pPr>
        <w:jc w:val="center"/>
        <w:rPr>
          <w:b/>
          <w:sz w:val="22"/>
          <w:szCs w:val="22"/>
        </w:rPr>
      </w:pPr>
    </w:p>
    <w:p w:rsidR="002D68F5" w:rsidRPr="00E47AEB" w:rsidRDefault="002D68F5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17-</w:t>
      </w:r>
      <w:r w:rsidRPr="00E47AEB">
        <w:rPr>
          <w:b/>
          <w:sz w:val="22"/>
          <w:szCs w:val="22"/>
        </w:rPr>
        <w:t>П</w:t>
      </w:r>
    </w:p>
    <w:p w:rsidR="002D68F5" w:rsidRPr="00E47AEB" w:rsidRDefault="002D68F5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06</w:t>
      </w:r>
      <w:r w:rsidRPr="00E47AEB">
        <w:rPr>
          <w:b/>
          <w:sz w:val="22"/>
          <w:szCs w:val="22"/>
        </w:rPr>
        <w:t>.01.2021г.</w:t>
      </w:r>
    </w:p>
    <w:p w:rsidR="002D68F5" w:rsidRPr="00E47AEB" w:rsidRDefault="002D68F5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2D68F5" w:rsidRPr="00E47AEB" w:rsidRDefault="002D68F5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b/>
          <w:sz w:val="22"/>
          <w:szCs w:val="22"/>
        </w:rPr>
      </w:pPr>
      <w:r w:rsidRPr="00E47AEB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изтекъл срок за произнасяне от Общински съвет</w:t>
      </w:r>
      <w:r>
        <w:rPr>
          <w:sz w:val="22"/>
          <w:szCs w:val="22"/>
        </w:rPr>
        <w:t xml:space="preserve"> </w:t>
      </w:r>
      <w:r w:rsidRPr="00E47AEB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Суворово </w:t>
      </w:r>
      <w:r w:rsidRPr="00E47AEB">
        <w:rPr>
          <w:sz w:val="22"/>
          <w:szCs w:val="22"/>
        </w:rPr>
        <w:t>/съгласно писмо</w:t>
      </w:r>
      <w:r>
        <w:rPr>
          <w:sz w:val="22"/>
          <w:szCs w:val="22"/>
        </w:rPr>
        <w:t xml:space="preserve"> изх.№06-01-3 от 23.12.2020г.</w:t>
      </w:r>
      <w:r w:rsidRPr="00E47AEB">
        <w:rPr>
          <w:sz w:val="22"/>
          <w:szCs w:val="22"/>
        </w:rPr>
        <w:t>/</w:t>
      </w:r>
      <w:r w:rsidRPr="00E47AEB">
        <w:rPr>
          <w:sz w:val="22"/>
          <w:szCs w:val="22"/>
          <w:lang w:val="en-US"/>
        </w:rPr>
        <w:t xml:space="preserve"> </w:t>
      </w:r>
      <w:r w:rsidRPr="00E47AEB">
        <w:rPr>
          <w:color w:val="000000"/>
          <w:sz w:val="22"/>
          <w:szCs w:val="22"/>
        </w:rPr>
        <w:t>по отправено искане изх.№ПО-09-120</w:t>
      </w:r>
      <w:r>
        <w:rPr>
          <w:color w:val="000000"/>
          <w:sz w:val="22"/>
          <w:szCs w:val="22"/>
        </w:rPr>
        <w:t>8</w:t>
      </w:r>
      <w:r w:rsidRPr="00E47AEB">
        <w:rPr>
          <w:color w:val="000000"/>
          <w:sz w:val="22"/>
          <w:szCs w:val="22"/>
        </w:rPr>
        <w:t>-3 от 2</w:t>
      </w:r>
      <w:r>
        <w:rPr>
          <w:color w:val="000000"/>
          <w:sz w:val="22"/>
          <w:szCs w:val="22"/>
        </w:rPr>
        <w:t>7</w:t>
      </w:r>
      <w:r w:rsidRPr="00E47AEB">
        <w:rPr>
          <w:color w:val="000000"/>
          <w:sz w:val="22"/>
          <w:szCs w:val="22"/>
        </w:rPr>
        <w:t>.10.2020г</w:t>
      </w:r>
      <w:r w:rsidRPr="00E47AEB">
        <w:rPr>
          <w:color w:val="FF0000"/>
          <w:sz w:val="22"/>
          <w:szCs w:val="22"/>
        </w:rPr>
        <w:t>.</w:t>
      </w:r>
      <w:r w:rsidRPr="00E47AEB">
        <w:rPr>
          <w:sz w:val="22"/>
          <w:szCs w:val="22"/>
        </w:rP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E47AEB">
        <w:rPr>
          <w:b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с.Чернево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80861,</w:t>
      </w:r>
      <w:r w:rsidRPr="00E47AEB">
        <w:rPr>
          <w:b/>
          <w:sz w:val="22"/>
          <w:szCs w:val="22"/>
        </w:rPr>
        <w:t xml:space="preserve"> община </w:t>
      </w:r>
      <w:r>
        <w:rPr>
          <w:b/>
          <w:sz w:val="22"/>
          <w:szCs w:val="22"/>
        </w:rPr>
        <w:t>Суворово</w:t>
      </w:r>
      <w:r w:rsidRPr="00E47AEB">
        <w:rPr>
          <w:b/>
          <w:sz w:val="22"/>
          <w:szCs w:val="22"/>
        </w:rPr>
        <w:t>, област Варна за стопанската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</w:t>
      </w:r>
    </w:p>
    <w:p w:rsidR="002D68F5" w:rsidRPr="00E47AEB" w:rsidRDefault="002D68F5" w:rsidP="00E47C81">
      <w:pPr>
        <w:ind w:right="-289"/>
        <w:jc w:val="center"/>
        <w:rPr>
          <w:b/>
          <w:bCs/>
          <w:sz w:val="22"/>
          <w:szCs w:val="22"/>
          <w:lang w:eastAsia="bg-BG"/>
        </w:rPr>
      </w:pPr>
    </w:p>
    <w:p w:rsidR="002D68F5" w:rsidRPr="00E47AEB" w:rsidRDefault="002D68F5" w:rsidP="00E47C81">
      <w:pPr>
        <w:ind w:right="-289"/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ОПРЕДЕЛЯМ :</w:t>
      </w:r>
    </w:p>
    <w:p w:rsidR="002D68F5" w:rsidRPr="00E47AEB" w:rsidRDefault="002D68F5" w:rsidP="00E47C81">
      <w:pPr>
        <w:ind w:right="-289"/>
        <w:jc w:val="both"/>
        <w:rPr>
          <w:sz w:val="22"/>
          <w:szCs w:val="22"/>
          <w:lang w:val="ru-RU"/>
        </w:rPr>
      </w:pPr>
    </w:p>
    <w:p w:rsidR="002D68F5" w:rsidRPr="00E47AEB" w:rsidRDefault="002D68F5" w:rsidP="00E47C81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І.</w:t>
      </w:r>
      <w:r w:rsidRPr="00E47AEB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E47AEB">
        <w:rPr>
          <w:bCs/>
          <w:sz w:val="22"/>
          <w:szCs w:val="22"/>
        </w:rPr>
        <w:t>§ 2е от ДР</w:t>
      </w:r>
      <w:r w:rsidRPr="00E47AEB">
        <w:rPr>
          <w:b/>
          <w:bCs/>
          <w:sz w:val="22"/>
          <w:szCs w:val="22"/>
        </w:rPr>
        <w:t xml:space="preserve"> </w:t>
      </w:r>
      <w:r w:rsidRPr="00E47AEB">
        <w:rPr>
          <w:bCs/>
          <w:sz w:val="22"/>
          <w:szCs w:val="22"/>
        </w:rPr>
        <w:t>ЗСПЗЗ</w:t>
      </w:r>
      <w:r w:rsidRPr="00E47AEB">
        <w:rPr>
          <w:sz w:val="22"/>
          <w:szCs w:val="22"/>
        </w:rPr>
        <w:t xml:space="preserve"> </w:t>
      </w:r>
      <w:r w:rsidRPr="00E47AEB">
        <w:rPr>
          <w:color w:val="000000"/>
          <w:spacing w:val="4"/>
          <w:sz w:val="22"/>
          <w:szCs w:val="22"/>
        </w:rPr>
        <w:t xml:space="preserve">от комисия, назначена със Заповед №РД20-07-29/29.01.2020г., изменена със Заповед № РД20-07-55/10.03.2020г. на Директора на ОД "Земеделие"–Варна, </w:t>
      </w:r>
      <w:r w:rsidRPr="00E47AEB">
        <w:rPr>
          <w:b/>
          <w:color w:val="000000"/>
          <w:spacing w:val="4"/>
          <w:sz w:val="22"/>
          <w:szCs w:val="22"/>
        </w:rPr>
        <w:t xml:space="preserve">в размер на </w:t>
      </w:r>
      <w:r>
        <w:rPr>
          <w:b/>
          <w:color w:val="000000"/>
          <w:spacing w:val="4"/>
          <w:sz w:val="22"/>
          <w:szCs w:val="22"/>
        </w:rPr>
        <w:t>50</w:t>
      </w:r>
      <w:r w:rsidRPr="00E47AEB">
        <w:rPr>
          <w:b/>
          <w:color w:val="000000"/>
          <w:spacing w:val="4"/>
          <w:sz w:val="22"/>
          <w:szCs w:val="22"/>
        </w:rPr>
        <w:t>,00 лв./дка</w:t>
      </w:r>
      <w:r w:rsidRPr="00E47AEB">
        <w:rPr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color w:val="000000"/>
          <w:spacing w:val="4"/>
          <w:sz w:val="22"/>
          <w:szCs w:val="22"/>
        </w:rPr>
        <w:t xml:space="preserve">за землището на </w:t>
      </w:r>
      <w:r>
        <w:rPr>
          <w:b/>
          <w:color w:val="000000"/>
          <w:spacing w:val="4"/>
          <w:sz w:val="22"/>
          <w:szCs w:val="22"/>
        </w:rPr>
        <w:t>с.Чернево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80861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color w:val="000000"/>
          <w:spacing w:val="4"/>
          <w:sz w:val="22"/>
          <w:szCs w:val="22"/>
        </w:rPr>
        <w:t>, област Варна</w:t>
      </w:r>
      <w:r w:rsidRPr="00E47AEB">
        <w:rPr>
          <w:b/>
          <w:color w:val="000000"/>
          <w:spacing w:val="4"/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 xml:space="preserve">за стопанската 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2020/2021г., както следва:</w:t>
      </w:r>
    </w:p>
    <w:p w:rsidR="002D68F5" w:rsidRDefault="002D68F5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2D68F5" w:rsidRPr="00E47AEB" w:rsidRDefault="002D68F5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0"/>
        <w:gridCol w:w="1260"/>
        <w:gridCol w:w="900"/>
        <w:gridCol w:w="1440"/>
      </w:tblGrid>
      <w:tr w:rsidR="002D68F5" w:rsidRPr="00E47AEB" w:rsidTr="00A81D45">
        <w:trPr>
          <w:trHeight w:val="945"/>
        </w:trPr>
        <w:tc>
          <w:tcPr>
            <w:tcW w:w="5400" w:type="dxa"/>
            <w:vAlign w:val="center"/>
          </w:tcPr>
          <w:p w:rsidR="002D68F5" w:rsidRPr="00E47AEB" w:rsidRDefault="002D68F5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2D68F5" w:rsidRPr="00E47AEB" w:rsidRDefault="002D68F5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900" w:type="dxa"/>
            <w:vAlign w:val="center"/>
          </w:tcPr>
          <w:p w:rsidR="002D68F5" w:rsidRPr="00E47AEB" w:rsidRDefault="002D68F5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440" w:type="dxa"/>
            <w:vAlign w:val="center"/>
          </w:tcPr>
          <w:p w:rsidR="002D68F5" w:rsidRPr="00E47AEB" w:rsidRDefault="002D68F5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Pr="00E47AEB" w:rsidRDefault="002D68F5">
            <w:pPr>
              <w:rPr>
                <w:b/>
              </w:rPr>
            </w:pPr>
            <w:r>
              <w:rPr>
                <w:b/>
              </w:rPr>
              <w:t>„МАРЦИАНА АГРО”ЕООД</w:t>
            </w:r>
          </w:p>
        </w:tc>
        <w:tc>
          <w:tcPr>
            <w:tcW w:w="1260" w:type="dxa"/>
            <w:noWrap/>
            <w:vAlign w:val="bottom"/>
          </w:tcPr>
          <w:p w:rsidR="002D68F5" w:rsidRPr="00E47AEB" w:rsidRDefault="002D68F5">
            <w:pPr>
              <w:jc w:val="right"/>
            </w:pPr>
            <w:r>
              <w:t>3,597</w:t>
            </w:r>
          </w:p>
        </w:tc>
        <w:tc>
          <w:tcPr>
            <w:tcW w:w="900" w:type="dxa"/>
            <w:noWrap/>
            <w:vAlign w:val="bottom"/>
          </w:tcPr>
          <w:p w:rsidR="002D68F5" w:rsidRPr="00E47AEB" w:rsidRDefault="002D68F5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Pr="00E47AEB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179,85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 xml:space="preserve"> ППЗК„СРАЦИМИР”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127,202</w:t>
            </w:r>
          </w:p>
        </w:tc>
        <w:tc>
          <w:tcPr>
            <w:tcW w:w="900" w:type="dxa"/>
            <w:noWrap/>
            <w:vAlign w:val="bottom"/>
          </w:tcPr>
          <w:p w:rsidR="002D68F5" w:rsidRDefault="002D68F5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Pr="00E47AEB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6360,10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>БГ„АГРО ЗЕМЕДЕЛСКА КОМПАНИЯ”ЕООД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76,982</w:t>
            </w:r>
          </w:p>
        </w:tc>
        <w:tc>
          <w:tcPr>
            <w:tcW w:w="900" w:type="dxa"/>
            <w:noWrap/>
            <w:vAlign w:val="bottom"/>
          </w:tcPr>
          <w:p w:rsidR="002D68F5" w:rsidRDefault="002D68F5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Pr="00E47AEB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3849,10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>ГЕОРГИ АНГЕЛОВ ГЕОРГИЕВ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1,223</w:t>
            </w:r>
          </w:p>
        </w:tc>
        <w:tc>
          <w:tcPr>
            <w:tcW w:w="900" w:type="dxa"/>
            <w:noWrap/>
            <w:vAlign w:val="bottom"/>
          </w:tcPr>
          <w:p w:rsidR="002D68F5" w:rsidRDefault="002D68F5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Pr="00E47AEB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61,15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>ЖИВКО СТОЯНОВ ЖЕЛЯЗКОВ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16,731</w:t>
            </w:r>
          </w:p>
        </w:tc>
        <w:tc>
          <w:tcPr>
            <w:tcW w:w="900" w:type="dxa"/>
            <w:noWrap/>
            <w:vAlign w:val="bottom"/>
          </w:tcPr>
          <w:p w:rsidR="002D68F5" w:rsidRPr="00E47AEB" w:rsidRDefault="002D68F5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836,55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>ЗК”БЪДЕЩЕ”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1,179</w:t>
            </w:r>
          </w:p>
        </w:tc>
        <w:tc>
          <w:tcPr>
            <w:tcW w:w="900" w:type="dxa"/>
            <w:noWrap/>
            <w:vAlign w:val="bottom"/>
          </w:tcPr>
          <w:p w:rsidR="002D68F5" w:rsidRDefault="002D68F5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58,95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>ИВАЙЛО ПАСКОВ ПАСКОВ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0,981</w:t>
            </w:r>
          </w:p>
        </w:tc>
        <w:tc>
          <w:tcPr>
            <w:tcW w:w="900" w:type="dxa"/>
            <w:noWrap/>
            <w:vAlign w:val="bottom"/>
          </w:tcPr>
          <w:p w:rsidR="002D68F5" w:rsidRDefault="002D68F5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49,05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>ИВАН КОЛЕВ ДАНЕВ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2,065</w:t>
            </w:r>
          </w:p>
        </w:tc>
        <w:tc>
          <w:tcPr>
            <w:tcW w:w="900" w:type="dxa"/>
            <w:noWrap/>
            <w:vAlign w:val="bottom"/>
          </w:tcPr>
          <w:p w:rsidR="002D68F5" w:rsidRDefault="002D68F5" w:rsidP="00602CEE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103,25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>КРАСИМИР БОРИСОВ КИРОВ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16,340</w:t>
            </w:r>
          </w:p>
        </w:tc>
        <w:tc>
          <w:tcPr>
            <w:tcW w:w="900" w:type="dxa"/>
            <w:noWrap/>
            <w:vAlign w:val="bottom"/>
          </w:tcPr>
          <w:p w:rsidR="002D68F5" w:rsidRDefault="002D68F5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817,00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>„МИХАИЛ ПЛУГЧИЕВ”ЕООД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2,753</w:t>
            </w:r>
          </w:p>
        </w:tc>
        <w:tc>
          <w:tcPr>
            <w:tcW w:w="900" w:type="dxa"/>
            <w:noWrap/>
            <w:vAlign w:val="bottom"/>
          </w:tcPr>
          <w:p w:rsidR="002D68F5" w:rsidRPr="00E47AEB" w:rsidRDefault="002D68F5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137,65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>ПЕНКА НЕДЕЛЧЕВА РАГЕЛОВА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0,441</w:t>
            </w:r>
          </w:p>
        </w:tc>
        <w:tc>
          <w:tcPr>
            <w:tcW w:w="900" w:type="dxa"/>
            <w:noWrap/>
            <w:vAlign w:val="bottom"/>
          </w:tcPr>
          <w:p w:rsidR="002D68F5" w:rsidRDefault="002D68F5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22,05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>„СУВОРОВО АГРО”ООД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1,621</w:t>
            </w:r>
          </w:p>
        </w:tc>
        <w:tc>
          <w:tcPr>
            <w:tcW w:w="900" w:type="dxa"/>
            <w:noWrap/>
            <w:vAlign w:val="bottom"/>
          </w:tcPr>
          <w:p w:rsidR="002D68F5" w:rsidRDefault="002D68F5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81,05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Default="002D68F5">
            <w:pPr>
              <w:rPr>
                <w:b/>
              </w:rPr>
            </w:pPr>
            <w:r>
              <w:rPr>
                <w:b/>
              </w:rPr>
              <w:t>ЯНИ ДИМОВ ДИМОВ</w:t>
            </w:r>
          </w:p>
        </w:tc>
        <w:tc>
          <w:tcPr>
            <w:tcW w:w="1260" w:type="dxa"/>
            <w:noWrap/>
            <w:vAlign w:val="bottom"/>
          </w:tcPr>
          <w:p w:rsidR="002D68F5" w:rsidRDefault="002D68F5">
            <w:pPr>
              <w:jc w:val="right"/>
            </w:pPr>
            <w:r>
              <w:t>16,370</w:t>
            </w:r>
          </w:p>
        </w:tc>
        <w:tc>
          <w:tcPr>
            <w:tcW w:w="900" w:type="dxa"/>
            <w:noWrap/>
            <w:vAlign w:val="bottom"/>
          </w:tcPr>
          <w:p w:rsidR="002D68F5" w:rsidRDefault="002D68F5" w:rsidP="002C645D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E47AEB">
              <w:rPr>
                <w:sz w:val="22"/>
                <w:szCs w:val="22"/>
              </w:rPr>
              <w:t>,00</w:t>
            </w:r>
          </w:p>
        </w:tc>
        <w:tc>
          <w:tcPr>
            <w:tcW w:w="1440" w:type="dxa"/>
            <w:noWrap/>
            <w:vAlign w:val="bottom"/>
          </w:tcPr>
          <w:p w:rsidR="002D68F5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818,50</w:t>
            </w:r>
          </w:p>
        </w:tc>
      </w:tr>
      <w:tr w:rsidR="002D68F5" w:rsidRPr="00E47AEB" w:rsidTr="00C97B48">
        <w:trPr>
          <w:trHeight w:val="300"/>
        </w:trPr>
        <w:tc>
          <w:tcPr>
            <w:tcW w:w="5400" w:type="dxa"/>
            <w:noWrap/>
            <w:vAlign w:val="bottom"/>
          </w:tcPr>
          <w:p w:rsidR="002D68F5" w:rsidRPr="00E47AEB" w:rsidRDefault="002D68F5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2D68F5" w:rsidRPr="00E47AEB" w:rsidRDefault="002D68F5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267,485</w:t>
            </w:r>
          </w:p>
        </w:tc>
        <w:tc>
          <w:tcPr>
            <w:tcW w:w="900" w:type="dxa"/>
            <w:noWrap/>
            <w:vAlign w:val="bottom"/>
          </w:tcPr>
          <w:p w:rsidR="002D68F5" w:rsidRPr="00A81D45" w:rsidRDefault="002D68F5" w:rsidP="002C645D">
            <w:pPr>
              <w:jc w:val="center"/>
              <w:rPr>
                <w:b/>
              </w:rPr>
            </w:pPr>
            <w:r w:rsidRPr="00A81D45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40" w:type="dxa"/>
            <w:noWrap/>
            <w:vAlign w:val="bottom"/>
          </w:tcPr>
          <w:p w:rsidR="002D68F5" w:rsidRPr="00E47AEB" w:rsidRDefault="002D68F5" w:rsidP="00C97B48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13374,25</w:t>
            </w:r>
          </w:p>
        </w:tc>
      </w:tr>
    </w:tbl>
    <w:p w:rsidR="002D68F5" w:rsidRDefault="002D68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D68F5" w:rsidRDefault="002D68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D68F5" w:rsidRDefault="002D68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D68F5" w:rsidRDefault="002D68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D68F5" w:rsidRDefault="002D68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D68F5" w:rsidRDefault="002D68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D68F5" w:rsidRDefault="002D68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D68F5" w:rsidRDefault="002D68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D68F5" w:rsidRDefault="002D68F5" w:rsidP="00694BD7">
      <w:pPr>
        <w:widowControl w:val="0"/>
        <w:autoSpaceDE w:val="0"/>
        <w:autoSpaceDN w:val="0"/>
        <w:adjustRightInd w:val="0"/>
        <w:ind w:right="-261"/>
        <w:jc w:val="both"/>
        <w:rPr>
          <w:b/>
          <w:sz w:val="22"/>
          <w:szCs w:val="22"/>
        </w:rPr>
      </w:pPr>
    </w:p>
    <w:p w:rsidR="002D68F5" w:rsidRDefault="002D68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2D68F5" w:rsidRDefault="002D68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606"/>
        <w:gridCol w:w="934"/>
        <w:gridCol w:w="1240"/>
        <w:gridCol w:w="1012"/>
        <w:gridCol w:w="1254"/>
        <w:gridCol w:w="1902"/>
      </w:tblGrid>
      <w:tr w:rsidR="002D68F5" w:rsidRPr="00694BD7" w:rsidTr="00694BD7">
        <w:trPr>
          <w:trHeight w:val="825"/>
          <w:jc w:val="center"/>
        </w:trPr>
        <w:tc>
          <w:tcPr>
            <w:tcW w:w="3606" w:type="dxa"/>
            <w:vAlign w:val="center"/>
          </w:tcPr>
          <w:p w:rsidR="002D68F5" w:rsidRPr="00694BD7" w:rsidRDefault="002D68F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934" w:type="dxa"/>
            <w:vAlign w:val="center"/>
          </w:tcPr>
          <w:p w:rsidR="002D68F5" w:rsidRPr="00694BD7" w:rsidRDefault="002D68F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Масив (ПО)</w:t>
            </w:r>
          </w:p>
        </w:tc>
        <w:tc>
          <w:tcPr>
            <w:tcW w:w="1240" w:type="dxa"/>
            <w:vAlign w:val="center"/>
          </w:tcPr>
          <w:p w:rsidR="002D68F5" w:rsidRPr="00694BD7" w:rsidRDefault="002D68F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</w:p>
        </w:tc>
        <w:tc>
          <w:tcPr>
            <w:tcW w:w="1012" w:type="dxa"/>
            <w:vAlign w:val="center"/>
          </w:tcPr>
          <w:p w:rsidR="002D68F5" w:rsidRPr="00694BD7" w:rsidRDefault="002D68F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1254" w:type="dxa"/>
            <w:vAlign w:val="center"/>
          </w:tcPr>
          <w:p w:rsidR="002D68F5" w:rsidRPr="00694BD7" w:rsidRDefault="002D68F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1902" w:type="dxa"/>
            <w:vAlign w:val="center"/>
          </w:tcPr>
          <w:p w:rsidR="002D68F5" w:rsidRPr="00694BD7" w:rsidRDefault="002D68F5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"МАРЦИАНА - АГРО" ЕООД"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80861.4.445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2.098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"МАРЦИАНА - АГРО" ЕООД"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80861.4.431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1.499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3.597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6.954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5.533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5.072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80861.2.870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3.974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80861.7.354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3.914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3.878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80861.2.917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3.714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80861.7.359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3.369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3.352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3.275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3.27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2-6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3.159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3.106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80861.1.688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3.048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80861.4.432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2.892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80861.2.904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2.785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2.616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2.56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2.528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80861.1.651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2.441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2.364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2.305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5-1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80861.5.182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2.236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80861.7.355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2.218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2.203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2.179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5-1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80861.5.184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2.154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80861.2.915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1.934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80861.6.189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1.931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80861.1.684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1.913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1.896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1.846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1.844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1.827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1.786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80861.7.356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1.402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1.395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5-5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80861.5.142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1.36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80861.6.189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1.352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80861.7.354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1.235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80861.4.431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1.001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5-1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80861.5.185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0.929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0.894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0.833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5-1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80861.5.186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0.742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0.734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0.72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80861.1.682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0.711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80861.2.902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0.698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0.674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1-6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0.612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80861.1.683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0.602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0.575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0.569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80861.6.183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0.543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0.534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80861.1.683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0.525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0.501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0.475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0.407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0.395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80861.1.630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0.388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0.383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80861.7.358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0.354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0.295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0.292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5-2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80861.5.183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0.28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80861.1.651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0.209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0.146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0.132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"ППЗК "СРАЦИМИР"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80861.1.651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0.129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127.202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3.546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80861.3.1006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3.39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80861.2.902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3.146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2.932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80861.3.1017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2.895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7-11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2.877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80861.2.915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2.689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2.325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80861.1.681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2.277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6-5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80861.6.199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2.219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3-21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80861.3.1017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2.024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3-20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2.002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80861.4.451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1.998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80861.1.689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1.973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1.938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1.933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80861.1.630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1.904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80861.4.431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1.876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3-21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80861.3.1016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1.758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80861.2.879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1.755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80861.2.900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1.738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80861.1.651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1.668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6-5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80861.6.200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1.574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80861.4.452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1.377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80861.2.916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1.331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1.302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1.237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7-11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1.212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80861.2.900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1.199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80861.7.358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1.089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1.076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3-20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80861.3.1011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1.025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80861.2.870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0.98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80861.3.1014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0.89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80861.2.906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0.86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0.84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3-20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80861.3.1012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0.819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3-21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80861.3.1006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0.629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0.604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80861.2.902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80861.2.904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0.582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80861.4.446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0.554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80861.3.1009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0.544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80861.3.1021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0.526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3-21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80861.3.1020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0.513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7-12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1-22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0.484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80861.4.428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0.468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80861.4.445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7-13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0.381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3-20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0.371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7-11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0.317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0.291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80861.2.877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0.282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2-26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80861.2.905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0.246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80861.6.185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80861.4.445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0.158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7-12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0.118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76.982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ГЕОРГИ АНГЕЛОВ ГЕОРГИЕВ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0.852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ГЕОРГИ АНГЕЛОВ ГЕОРГИЕВ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80861.2.900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0.371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1.223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2.705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2.564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6-4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2.052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1.654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2-16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1.095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1.008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0.97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80861.1.685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0.872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6-4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80861.6.186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0.697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2-16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0.659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6-4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80861.6.185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0.573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3-10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0.569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80861.4.446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0.467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80861.4.432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0.338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ЖИВКО СТОЯНОВ ЖЕЛЯЗКОВ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80861.4.441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0.188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16.731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ЗК БЪДЕЩЕ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80861.7.360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0.548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ЗК БЪДЕЩЕ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0.494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ЗК БЪДЕЩЕ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80861.4.432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0.137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1.179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0.676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0.305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0.981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ИВАН КОЛЕВ ДАНЕВ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80861.2.915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1.736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ИВАН КОЛЕВ ДАНЕВ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80861.2.879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0.184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ИВАН КОЛЕВ ДАНЕВ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2-19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0.145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2.065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80861.1.693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4.484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80861.2.885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1.872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1.51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1.126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80861.3.1005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1.014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6-2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80861.6.185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0.969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80861.3.1005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0.952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80861.2.900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0.776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3-7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80861.3.1045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0.688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0.582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4-12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80861.4.432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0.543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7-6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80861.7.357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0.526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6-2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80861.6.186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0.351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80861.3.1014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0.272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КРАСИМИР БОРИСОВ КИРОВ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0.235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16.34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0.9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0.667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3-5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0.478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3-24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0.455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МИХАИЛ ПЛУГЧИЕВ ЕООД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80861.1.683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0.253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2.753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ПЕНКА НЕДЕЛЧЕВА РАНГЕЛОВА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2-13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80861.2.897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0.441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0.441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80861.1.678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1.036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СУВОРОВО АГРО ООД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80861.1.676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0.585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1.621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80861.4.432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2.877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2.611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2.32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6-3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80861.6.196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1.671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2-8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80861.2.894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1.192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80861.3.1004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1.152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80861.4.429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1.123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6-3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80861.6.195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0.996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1-16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80861.1.630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0.756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3-4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0.697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3-12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80861.3.993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0.47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1-16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80861.1.681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0.382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ЯНИ ДИМОВ ДИМОВ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4-3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80861.4.431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0.123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Полски път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 w:rsidP="00694BD7">
            <w:pPr>
              <w:ind w:right="515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ОБЩИНА СУВОРОВО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16.37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  <w:tr w:rsidR="002D68F5" w:rsidRPr="00694BD7" w:rsidTr="00694BD7">
        <w:trPr>
          <w:trHeight w:val="300"/>
          <w:jc w:val="center"/>
        </w:trPr>
        <w:tc>
          <w:tcPr>
            <w:tcW w:w="3606" w:type="dxa"/>
            <w:noWrap/>
            <w:vAlign w:val="bottom"/>
          </w:tcPr>
          <w:p w:rsidR="002D68F5" w:rsidRPr="00694BD7" w:rsidRDefault="002D68F5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934" w:type="dxa"/>
            <w:noWrap/>
            <w:vAlign w:val="bottom"/>
          </w:tcPr>
          <w:p w:rsidR="002D68F5" w:rsidRPr="00694BD7" w:rsidRDefault="002D68F5">
            <w:pPr>
              <w:jc w:val="center"/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noWrap/>
            <w:vAlign w:val="bottom"/>
          </w:tcPr>
          <w:p w:rsidR="002D68F5" w:rsidRPr="00694BD7" w:rsidRDefault="002D68F5">
            <w:pPr>
              <w:jc w:val="right"/>
              <w:rPr>
                <w:b/>
                <w:bCs/>
                <w:sz w:val="20"/>
                <w:szCs w:val="20"/>
                <w:lang w:eastAsia="bg-BG"/>
              </w:rPr>
            </w:pPr>
            <w:r w:rsidRPr="00694BD7">
              <w:rPr>
                <w:b/>
                <w:bCs/>
                <w:sz w:val="20"/>
                <w:szCs w:val="20"/>
                <w:lang w:eastAsia="bg-BG"/>
              </w:rPr>
              <w:t>267.485</w:t>
            </w:r>
          </w:p>
        </w:tc>
        <w:tc>
          <w:tcPr>
            <w:tcW w:w="1254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02" w:type="dxa"/>
            <w:noWrap/>
            <w:vAlign w:val="bottom"/>
          </w:tcPr>
          <w:p w:rsidR="002D68F5" w:rsidRPr="00694BD7" w:rsidRDefault="002D68F5">
            <w:pPr>
              <w:rPr>
                <w:sz w:val="20"/>
                <w:szCs w:val="20"/>
                <w:lang w:eastAsia="bg-BG"/>
              </w:rPr>
            </w:pPr>
            <w:r w:rsidRPr="00694BD7">
              <w:rPr>
                <w:sz w:val="20"/>
                <w:szCs w:val="20"/>
                <w:lang w:eastAsia="bg-BG"/>
              </w:rPr>
              <w:t> </w:t>
            </w:r>
          </w:p>
        </w:tc>
      </w:tr>
    </w:tbl>
    <w:p w:rsidR="002D68F5" w:rsidRPr="00E47AEB" w:rsidRDefault="002D68F5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2D68F5" w:rsidRPr="00E47AEB" w:rsidRDefault="002D68F5" w:rsidP="003F76A3">
      <w:pPr>
        <w:widowControl w:val="0"/>
        <w:autoSpaceDE w:val="0"/>
        <w:autoSpaceDN w:val="0"/>
        <w:adjustRightInd w:val="0"/>
        <w:ind w:right="-441" w:firstLine="708"/>
        <w:jc w:val="both"/>
        <w:rPr>
          <w:b/>
          <w:sz w:val="22"/>
          <w:szCs w:val="22"/>
        </w:rPr>
      </w:pPr>
    </w:p>
    <w:p w:rsidR="002D68F5" w:rsidRPr="00E47AEB" w:rsidRDefault="002D68F5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2020-2021г. за землището на</w:t>
      </w:r>
      <w:r w:rsidRPr="008C4A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с.Чернево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80861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2D68F5" w:rsidRPr="00E47AEB" w:rsidRDefault="002D68F5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2D68F5" w:rsidRDefault="002D68F5" w:rsidP="00D238A0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2D68F5" w:rsidRDefault="002D68F5" w:rsidP="00D238A0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2D68F5" w:rsidRDefault="002D68F5" w:rsidP="00D238A0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2D68F5" w:rsidRDefault="002D68F5" w:rsidP="00D238A0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2D68F5" w:rsidRPr="00E47AEB" w:rsidRDefault="002D68F5" w:rsidP="00D238A0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2D68F5" w:rsidRPr="00E47AEB" w:rsidRDefault="002D68F5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2D68F5" w:rsidRPr="00E47AEB" w:rsidRDefault="002D68F5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2D68F5" w:rsidRPr="00E47AEB" w:rsidRDefault="002D68F5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2D68F5" w:rsidRPr="00E47AEB" w:rsidRDefault="002D68F5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2D68F5" w:rsidRPr="00E47AEB" w:rsidRDefault="002D68F5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2D68F5" w:rsidRPr="00E47AEB" w:rsidRDefault="002D68F5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2D68F5" w:rsidRPr="00E47AEB" w:rsidRDefault="002D68F5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2D68F5" w:rsidRPr="00E47AEB" w:rsidRDefault="002D68F5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2D68F5" w:rsidRPr="00E47AEB" w:rsidRDefault="002D68F5" w:rsidP="0036131B">
      <w:pPr>
        <w:tabs>
          <w:tab w:val="left" w:pos="1800"/>
        </w:tabs>
        <w:spacing w:line="360" w:lineRule="auto"/>
        <w:ind w:right="-289"/>
        <w:jc w:val="both"/>
        <w:rPr>
          <w:rFonts w:cs="Arial"/>
          <w:sz w:val="22"/>
          <w:szCs w:val="22"/>
        </w:rPr>
      </w:pPr>
    </w:p>
    <w:p w:rsidR="002D68F5" w:rsidRPr="00E47AEB" w:rsidRDefault="002D68F5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2D68F5" w:rsidRPr="008F1476" w:rsidRDefault="002D68F5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ДИРЕКТОР:  </w:t>
      </w:r>
      <w:r w:rsidRPr="00E47AEB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  /п/</w:t>
      </w:r>
      <w:r w:rsidRPr="00E47AEB">
        <w:rPr>
          <w:b/>
          <w:bCs/>
          <w:sz w:val="22"/>
          <w:szCs w:val="22"/>
          <w:lang w:val="ru-RU"/>
        </w:rPr>
        <w:tab/>
        <w:t xml:space="preserve"> </w:t>
      </w:r>
    </w:p>
    <w:p w:rsidR="002D68F5" w:rsidRPr="00423CA5" w:rsidRDefault="002D68F5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/ИНЖ.ЙОРДАН ЙОРДАНОВ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2D68F5" w:rsidRPr="00E47C81" w:rsidRDefault="002D68F5" w:rsidP="0036131B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  <w:r w:rsidRPr="00E47C81">
        <w:rPr>
          <w:i/>
          <w:sz w:val="18"/>
          <w:szCs w:val="18"/>
        </w:rPr>
        <w:t>/съгласно Заповед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№</w:t>
      </w:r>
      <w:r>
        <w:rPr>
          <w:i/>
          <w:sz w:val="18"/>
          <w:szCs w:val="18"/>
        </w:rPr>
        <w:t xml:space="preserve"> </w:t>
      </w:r>
      <w:r w:rsidRPr="00E47C81">
        <w:rPr>
          <w:i/>
          <w:sz w:val="18"/>
          <w:szCs w:val="18"/>
        </w:rPr>
        <w:t>РД-20-04-416/29.12.2020г./</w:t>
      </w:r>
    </w:p>
    <w:p w:rsidR="002D68F5" w:rsidRPr="00E47C81" w:rsidRDefault="002D68F5" w:rsidP="0036131B">
      <w:pPr>
        <w:ind w:left="-720" w:right="-289" w:firstLine="720"/>
        <w:rPr>
          <w:i/>
          <w:sz w:val="18"/>
          <w:szCs w:val="18"/>
        </w:rPr>
      </w:pPr>
    </w:p>
    <w:p w:rsidR="002D68F5" w:rsidRPr="001E4EBE" w:rsidRDefault="002D68F5" w:rsidP="0036131B">
      <w:pPr>
        <w:ind w:left="-720" w:right="-289" w:firstLine="720"/>
        <w:rPr>
          <w:sz w:val="18"/>
          <w:szCs w:val="18"/>
        </w:rPr>
      </w:pPr>
    </w:p>
    <w:p w:rsidR="002D68F5" w:rsidRPr="001E4EBE" w:rsidRDefault="002D68F5" w:rsidP="0036131B">
      <w:pPr>
        <w:ind w:left="-720" w:right="-289" w:firstLine="720"/>
        <w:rPr>
          <w:sz w:val="18"/>
          <w:szCs w:val="18"/>
        </w:rPr>
      </w:pPr>
    </w:p>
    <w:p w:rsidR="002D68F5" w:rsidRPr="00D238A0" w:rsidRDefault="002D68F5" w:rsidP="0036131B">
      <w:pPr>
        <w:ind w:left="-720" w:right="-289" w:firstLine="720"/>
        <w:rPr>
          <w:sz w:val="18"/>
          <w:szCs w:val="18"/>
        </w:rPr>
      </w:pPr>
    </w:p>
    <w:p w:rsidR="002D68F5" w:rsidRPr="008F1476" w:rsidRDefault="002D68F5" w:rsidP="0036131B">
      <w:pPr>
        <w:ind w:left="-720" w:right="-289" w:firstLine="720"/>
        <w:rPr>
          <w:color w:val="FFFFFF"/>
          <w:sz w:val="18"/>
          <w:szCs w:val="18"/>
        </w:rPr>
      </w:pPr>
      <w:r w:rsidRPr="008F1476">
        <w:rPr>
          <w:color w:val="FFFFFF"/>
          <w:sz w:val="18"/>
          <w:szCs w:val="18"/>
        </w:rPr>
        <w:t>Съгласувал:………………….дата: 06.01.2021г.</w:t>
      </w:r>
    </w:p>
    <w:p w:rsidR="002D68F5" w:rsidRPr="008F1476" w:rsidRDefault="002D68F5" w:rsidP="0036131B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8F1476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2D68F5" w:rsidRPr="008F1476" w:rsidRDefault="002D68F5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2D68F5" w:rsidRPr="008F1476" w:rsidRDefault="002D68F5" w:rsidP="00E55691">
      <w:pPr>
        <w:ind w:right="-469"/>
        <w:jc w:val="both"/>
        <w:rPr>
          <w:color w:val="FFFFFF"/>
          <w:sz w:val="18"/>
          <w:szCs w:val="18"/>
        </w:rPr>
      </w:pPr>
      <w:r w:rsidRPr="008F1476">
        <w:rPr>
          <w:color w:val="FFFFFF"/>
          <w:sz w:val="18"/>
          <w:szCs w:val="18"/>
        </w:rPr>
        <w:t>Изготвил: ……………………дата: 06.01.2021г.</w:t>
      </w:r>
    </w:p>
    <w:p w:rsidR="002D68F5" w:rsidRPr="008F1476" w:rsidRDefault="002D68F5" w:rsidP="00E55691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8F1476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2D68F5" w:rsidRDefault="002D68F5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2D68F5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F5" w:rsidRDefault="002D68F5" w:rsidP="00043091">
      <w:r>
        <w:separator/>
      </w:r>
    </w:p>
  </w:endnote>
  <w:endnote w:type="continuationSeparator" w:id="0">
    <w:p w:rsidR="002D68F5" w:rsidRDefault="002D68F5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F5" w:rsidRPr="00433B27" w:rsidRDefault="002D68F5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2D68F5" w:rsidRPr="00433B27" w:rsidRDefault="002D68F5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2D68F5" w:rsidRPr="00433B27" w:rsidRDefault="002D68F5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8F1476">
        <w:rPr>
          <w:rFonts w:ascii="Arial Narrow" w:hAnsi="Arial Narrow" w:cs="Arial Narrow"/>
          <w:b/>
          <w:bCs/>
          <w:noProof/>
          <w:sz w:val="18"/>
          <w:szCs w:val="18"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F5" w:rsidRPr="00DA73CB" w:rsidRDefault="002D68F5" w:rsidP="00DA73CB">
    <w:pPr>
      <w:pStyle w:val="Footer"/>
      <w:jc w:val="right"/>
      <w:rPr>
        <w:sz w:val="20"/>
        <w:szCs w:val="20"/>
      </w:rPr>
    </w:pPr>
  </w:p>
  <w:p w:rsidR="002D68F5" w:rsidRDefault="002D6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F5" w:rsidRDefault="002D68F5" w:rsidP="00043091">
      <w:r>
        <w:separator/>
      </w:r>
    </w:p>
  </w:footnote>
  <w:footnote w:type="continuationSeparator" w:id="0">
    <w:p w:rsidR="002D68F5" w:rsidRDefault="002D68F5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F5" w:rsidRPr="00433B27" w:rsidRDefault="002D68F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2D68F5" w:rsidRPr="00433B27" w:rsidRDefault="002D68F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2D68F5" w:rsidRPr="00433B27" w:rsidRDefault="002D68F5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2D68F5" w:rsidRPr="00433B27" w:rsidRDefault="002D68F5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67CB"/>
    <w:rsid w:val="00007814"/>
    <w:rsid w:val="00020FFC"/>
    <w:rsid w:val="0002221F"/>
    <w:rsid w:val="00026802"/>
    <w:rsid w:val="00030678"/>
    <w:rsid w:val="000349E9"/>
    <w:rsid w:val="00043091"/>
    <w:rsid w:val="00050700"/>
    <w:rsid w:val="000605BD"/>
    <w:rsid w:val="00093B0E"/>
    <w:rsid w:val="000976BA"/>
    <w:rsid w:val="000A00B0"/>
    <w:rsid w:val="000B41CD"/>
    <w:rsid w:val="000B77C0"/>
    <w:rsid w:val="000C2F81"/>
    <w:rsid w:val="000C3284"/>
    <w:rsid w:val="000C52E0"/>
    <w:rsid w:val="000D2A16"/>
    <w:rsid w:val="000D79C1"/>
    <w:rsid w:val="000E3687"/>
    <w:rsid w:val="000E7A17"/>
    <w:rsid w:val="0010395B"/>
    <w:rsid w:val="001079D9"/>
    <w:rsid w:val="00112362"/>
    <w:rsid w:val="00120C67"/>
    <w:rsid w:val="001268FD"/>
    <w:rsid w:val="00143410"/>
    <w:rsid w:val="00145681"/>
    <w:rsid w:val="0016142B"/>
    <w:rsid w:val="00171399"/>
    <w:rsid w:val="0017221B"/>
    <w:rsid w:val="00173CA7"/>
    <w:rsid w:val="001820CC"/>
    <w:rsid w:val="00184ED3"/>
    <w:rsid w:val="0018765A"/>
    <w:rsid w:val="00194872"/>
    <w:rsid w:val="001B70B6"/>
    <w:rsid w:val="001D1994"/>
    <w:rsid w:val="001E3D0F"/>
    <w:rsid w:val="001E4EBE"/>
    <w:rsid w:val="001F013F"/>
    <w:rsid w:val="001F23F6"/>
    <w:rsid w:val="001F2783"/>
    <w:rsid w:val="001F38AF"/>
    <w:rsid w:val="001F7704"/>
    <w:rsid w:val="001F7EC8"/>
    <w:rsid w:val="00210F84"/>
    <w:rsid w:val="00220A3E"/>
    <w:rsid w:val="00236553"/>
    <w:rsid w:val="0024677C"/>
    <w:rsid w:val="0025430D"/>
    <w:rsid w:val="002554CC"/>
    <w:rsid w:val="00287CD0"/>
    <w:rsid w:val="00290D6C"/>
    <w:rsid w:val="00293BCD"/>
    <w:rsid w:val="00297FE3"/>
    <w:rsid w:val="002A2157"/>
    <w:rsid w:val="002A22D1"/>
    <w:rsid w:val="002C645D"/>
    <w:rsid w:val="002D68F5"/>
    <w:rsid w:val="002E088F"/>
    <w:rsid w:val="0030367D"/>
    <w:rsid w:val="00312F5A"/>
    <w:rsid w:val="00316C0D"/>
    <w:rsid w:val="00326A5F"/>
    <w:rsid w:val="00331D84"/>
    <w:rsid w:val="003321B3"/>
    <w:rsid w:val="00343C0D"/>
    <w:rsid w:val="0036131B"/>
    <w:rsid w:val="0036189D"/>
    <w:rsid w:val="003749C1"/>
    <w:rsid w:val="0039461B"/>
    <w:rsid w:val="00395B5E"/>
    <w:rsid w:val="003A3928"/>
    <w:rsid w:val="003C53DE"/>
    <w:rsid w:val="003C6616"/>
    <w:rsid w:val="003C6870"/>
    <w:rsid w:val="003D333F"/>
    <w:rsid w:val="003E6460"/>
    <w:rsid w:val="003E6A0B"/>
    <w:rsid w:val="003F184C"/>
    <w:rsid w:val="003F76A3"/>
    <w:rsid w:val="00423CA5"/>
    <w:rsid w:val="0043221B"/>
    <w:rsid w:val="00433B27"/>
    <w:rsid w:val="00433B82"/>
    <w:rsid w:val="00445A4D"/>
    <w:rsid w:val="004517B2"/>
    <w:rsid w:val="004654F5"/>
    <w:rsid w:val="0049464F"/>
    <w:rsid w:val="00495EE0"/>
    <w:rsid w:val="004968DE"/>
    <w:rsid w:val="004A0C40"/>
    <w:rsid w:val="004A5859"/>
    <w:rsid w:val="004B2534"/>
    <w:rsid w:val="004B7569"/>
    <w:rsid w:val="004C59CD"/>
    <w:rsid w:val="004D13BE"/>
    <w:rsid w:val="004D7C84"/>
    <w:rsid w:val="004E6690"/>
    <w:rsid w:val="004F29CD"/>
    <w:rsid w:val="00510A3E"/>
    <w:rsid w:val="0052712F"/>
    <w:rsid w:val="005335C8"/>
    <w:rsid w:val="00533CC3"/>
    <w:rsid w:val="0054516B"/>
    <w:rsid w:val="0058196B"/>
    <w:rsid w:val="00583608"/>
    <w:rsid w:val="00584D05"/>
    <w:rsid w:val="00587837"/>
    <w:rsid w:val="00592FC2"/>
    <w:rsid w:val="005B2030"/>
    <w:rsid w:val="005B6C38"/>
    <w:rsid w:val="005C0778"/>
    <w:rsid w:val="00600D0C"/>
    <w:rsid w:val="00602CEE"/>
    <w:rsid w:val="00616127"/>
    <w:rsid w:val="0063032B"/>
    <w:rsid w:val="00631A08"/>
    <w:rsid w:val="0063292C"/>
    <w:rsid w:val="00632DE0"/>
    <w:rsid w:val="00637C5B"/>
    <w:rsid w:val="00640F8C"/>
    <w:rsid w:val="006412D7"/>
    <w:rsid w:val="00666305"/>
    <w:rsid w:val="00681AA5"/>
    <w:rsid w:val="00683A51"/>
    <w:rsid w:val="00685E66"/>
    <w:rsid w:val="0069327D"/>
    <w:rsid w:val="00694BD7"/>
    <w:rsid w:val="006B3228"/>
    <w:rsid w:val="006B594A"/>
    <w:rsid w:val="006C3AE3"/>
    <w:rsid w:val="006C5132"/>
    <w:rsid w:val="006D13CD"/>
    <w:rsid w:val="006E1697"/>
    <w:rsid w:val="006F1D45"/>
    <w:rsid w:val="007044D2"/>
    <w:rsid w:val="00710E11"/>
    <w:rsid w:val="0071646F"/>
    <w:rsid w:val="00721945"/>
    <w:rsid w:val="00726EB7"/>
    <w:rsid w:val="007443E9"/>
    <w:rsid w:val="00754AE3"/>
    <w:rsid w:val="00762999"/>
    <w:rsid w:val="0077382E"/>
    <w:rsid w:val="00782967"/>
    <w:rsid w:val="00786857"/>
    <w:rsid w:val="0079290A"/>
    <w:rsid w:val="00792D12"/>
    <w:rsid w:val="007935B6"/>
    <w:rsid w:val="007940D2"/>
    <w:rsid w:val="007960E3"/>
    <w:rsid w:val="00796BEC"/>
    <w:rsid w:val="007A5599"/>
    <w:rsid w:val="007D0D77"/>
    <w:rsid w:val="007F4179"/>
    <w:rsid w:val="007F7100"/>
    <w:rsid w:val="00802D31"/>
    <w:rsid w:val="00804814"/>
    <w:rsid w:val="008107DE"/>
    <w:rsid w:val="0081473A"/>
    <w:rsid w:val="00850A6A"/>
    <w:rsid w:val="00853B16"/>
    <w:rsid w:val="008562D5"/>
    <w:rsid w:val="008661FB"/>
    <w:rsid w:val="008A56CC"/>
    <w:rsid w:val="008B4D01"/>
    <w:rsid w:val="008C3968"/>
    <w:rsid w:val="008C4AFE"/>
    <w:rsid w:val="008D607F"/>
    <w:rsid w:val="008D699C"/>
    <w:rsid w:val="008E0F81"/>
    <w:rsid w:val="008E5EF1"/>
    <w:rsid w:val="008F1476"/>
    <w:rsid w:val="008F2953"/>
    <w:rsid w:val="008F7E8B"/>
    <w:rsid w:val="009014D4"/>
    <w:rsid w:val="00911AE5"/>
    <w:rsid w:val="0092796F"/>
    <w:rsid w:val="00934A4A"/>
    <w:rsid w:val="00947773"/>
    <w:rsid w:val="00951C90"/>
    <w:rsid w:val="009550F6"/>
    <w:rsid w:val="00972DB9"/>
    <w:rsid w:val="00987F2F"/>
    <w:rsid w:val="00995E9E"/>
    <w:rsid w:val="00997C3C"/>
    <w:rsid w:val="009B39CC"/>
    <w:rsid w:val="009D4BB7"/>
    <w:rsid w:val="009E6BD6"/>
    <w:rsid w:val="00A0508A"/>
    <w:rsid w:val="00A126E5"/>
    <w:rsid w:val="00A23D92"/>
    <w:rsid w:val="00A2747D"/>
    <w:rsid w:val="00A506D7"/>
    <w:rsid w:val="00A54B2B"/>
    <w:rsid w:val="00A60A65"/>
    <w:rsid w:val="00A660F3"/>
    <w:rsid w:val="00A66F56"/>
    <w:rsid w:val="00A75E02"/>
    <w:rsid w:val="00A81D45"/>
    <w:rsid w:val="00A9344B"/>
    <w:rsid w:val="00A96E3F"/>
    <w:rsid w:val="00A9796D"/>
    <w:rsid w:val="00AA3B8B"/>
    <w:rsid w:val="00AA6B6E"/>
    <w:rsid w:val="00AB6544"/>
    <w:rsid w:val="00AC5DB8"/>
    <w:rsid w:val="00AC73CD"/>
    <w:rsid w:val="00AE481E"/>
    <w:rsid w:val="00AF016B"/>
    <w:rsid w:val="00AF2141"/>
    <w:rsid w:val="00AF36BD"/>
    <w:rsid w:val="00B21ACE"/>
    <w:rsid w:val="00B21F19"/>
    <w:rsid w:val="00B47CE5"/>
    <w:rsid w:val="00B760F3"/>
    <w:rsid w:val="00B77E37"/>
    <w:rsid w:val="00B85884"/>
    <w:rsid w:val="00B92DE1"/>
    <w:rsid w:val="00BA02CA"/>
    <w:rsid w:val="00BA42D2"/>
    <w:rsid w:val="00BD2108"/>
    <w:rsid w:val="00BE1D34"/>
    <w:rsid w:val="00BF0EFD"/>
    <w:rsid w:val="00C1524D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75E67"/>
    <w:rsid w:val="00C80E30"/>
    <w:rsid w:val="00C82274"/>
    <w:rsid w:val="00C82DBB"/>
    <w:rsid w:val="00C86802"/>
    <w:rsid w:val="00C87D43"/>
    <w:rsid w:val="00C942B2"/>
    <w:rsid w:val="00C97330"/>
    <w:rsid w:val="00C97B48"/>
    <w:rsid w:val="00CE46B3"/>
    <w:rsid w:val="00CF0826"/>
    <w:rsid w:val="00CF42B2"/>
    <w:rsid w:val="00D06C2F"/>
    <w:rsid w:val="00D21F52"/>
    <w:rsid w:val="00D238A0"/>
    <w:rsid w:val="00D319E4"/>
    <w:rsid w:val="00D31D0F"/>
    <w:rsid w:val="00D45324"/>
    <w:rsid w:val="00D52835"/>
    <w:rsid w:val="00D53494"/>
    <w:rsid w:val="00D61BAA"/>
    <w:rsid w:val="00D64B23"/>
    <w:rsid w:val="00D66CF6"/>
    <w:rsid w:val="00D705D8"/>
    <w:rsid w:val="00D80A75"/>
    <w:rsid w:val="00D8440B"/>
    <w:rsid w:val="00D957A4"/>
    <w:rsid w:val="00D976C5"/>
    <w:rsid w:val="00DA5BC8"/>
    <w:rsid w:val="00DA73CB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7AEB"/>
    <w:rsid w:val="00E47C81"/>
    <w:rsid w:val="00E54189"/>
    <w:rsid w:val="00E55691"/>
    <w:rsid w:val="00E679CA"/>
    <w:rsid w:val="00E835C0"/>
    <w:rsid w:val="00E86C78"/>
    <w:rsid w:val="00E95828"/>
    <w:rsid w:val="00E96743"/>
    <w:rsid w:val="00EA6B6D"/>
    <w:rsid w:val="00EA7DF2"/>
    <w:rsid w:val="00EB2F59"/>
    <w:rsid w:val="00EC2BFB"/>
    <w:rsid w:val="00EC7DB5"/>
    <w:rsid w:val="00ED7D59"/>
    <w:rsid w:val="00EE0F49"/>
    <w:rsid w:val="00F12D43"/>
    <w:rsid w:val="00F154F9"/>
    <w:rsid w:val="00F22FB1"/>
    <w:rsid w:val="00F27226"/>
    <w:rsid w:val="00F440A8"/>
    <w:rsid w:val="00F81959"/>
    <w:rsid w:val="00F835FE"/>
    <w:rsid w:val="00F84AD8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185C"/>
    <w:rsid w:val="00FE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B85884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8588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4">
    <w:name w:val="xl64"/>
    <w:basedOn w:val="Normal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5">
    <w:name w:val="xl65"/>
    <w:basedOn w:val="Normal"/>
    <w:uiPriority w:val="99"/>
    <w:rsid w:val="00B85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6">
    <w:name w:val="xl66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7">
    <w:name w:val="xl67"/>
    <w:basedOn w:val="Normal"/>
    <w:uiPriority w:val="99"/>
    <w:rsid w:val="00B85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8">
    <w:name w:val="xl68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69">
    <w:name w:val="xl69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eastAsia="bg-BG"/>
    </w:rPr>
  </w:style>
  <w:style w:type="paragraph" w:customStyle="1" w:styleId="xl70">
    <w:name w:val="xl70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2">
    <w:name w:val="xl72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3">
    <w:name w:val="xl73"/>
    <w:basedOn w:val="Normal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15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473</TotalTime>
  <Pages>9</Pages>
  <Words>2747</Words>
  <Characters>15664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80</cp:revision>
  <cp:lastPrinted>2021-01-05T08:22:00Z</cp:lastPrinted>
  <dcterms:created xsi:type="dcterms:W3CDTF">2019-08-21T10:56:00Z</dcterms:created>
  <dcterms:modified xsi:type="dcterms:W3CDTF">2021-01-06T11:59:00Z</dcterms:modified>
</cp:coreProperties>
</file>