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D" w:rsidRPr="00017CA1" w:rsidRDefault="00F2392D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F2392D" w:rsidRPr="00017CA1" w:rsidRDefault="00F2392D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F2392D" w:rsidRPr="00017CA1" w:rsidRDefault="00F2392D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F2392D" w:rsidRDefault="00F2392D" w:rsidP="0071105C">
      <w:pPr>
        <w:ind w:firstLine="1276"/>
        <w:jc w:val="center"/>
        <w:rPr>
          <w:b/>
          <w:bCs/>
          <w:sz w:val="22"/>
          <w:szCs w:val="22"/>
        </w:rPr>
      </w:pPr>
    </w:p>
    <w:p w:rsidR="00F2392D" w:rsidRDefault="00F2392D" w:rsidP="007C0BDC">
      <w:pPr>
        <w:jc w:val="center"/>
        <w:rPr>
          <w:b/>
          <w:bCs/>
          <w:sz w:val="22"/>
          <w:szCs w:val="22"/>
        </w:rPr>
      </w:pPr>
    </w:p>
    <w:p w:rsidR="00F2392D" w:rsidRDefault="00F2392D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F2392D" w:rsidRDefault="00F2392D" w:rsidP="00A71436">
      <w:pPr>
        <w:ind w:right="-157"/>
        <w:jc w:val="both"/>
        <w:rPr>
          <w:sz w:val="22"/>
          <w:szCs w:val="22"/>
        </w:rPr>
      </w:pPr>
    </w:p>
    <w:p w:rsidR="00F2392D" w:rsidRPr="009C6D4C" w:rsidRDefault="00F2392D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400</w:t>
      </w:r>
    </w:p>
    <w:p w:rsidR="00F2392D" w:rsidRPr="00F31DF3" w:rsidRDefault="00F2392D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F2392D" w:rsidRDefault="00F2392D" w:rsidP="006E73A1">
      <w:pPr>
        <w:rPr>
          <w:sz w:val="22"/>
          <w:szCs w:val="22"/>
        </w:rPr>
      </w:pPr>
    </w:p>
    <w:p w:rsidR="00F2392D" w:rsidRDefault="00F2392D" w:rsidP="00C92396">
      <w:pPr>
        <w:ind w:right="164"/>
        <w:rPr>
          <w:sz w:val="22"/>
          <w:szCs w:val="22"/>
        </w:rPr>
      </w:pPr>
    </w:p>
    <w:p w:rsidR="00F2392D" w:rsidRPr="000218A5" w:rsidRDefault="00F2392D" w:rsidP="008A6DA5">
      <w:pPr>
        <w:ind w:right="164"/>
        <w:jc w:val="both"/>
        <w:rPr>
          <w:sz w:val="22"/>
          <w:szCs w:val="22"/>
        </w:rPr>
      </w:pPr>
      <w:r w:rsidRPr="000218A5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ПО-09-1374-3/25.11.2020г.</w:t>
      </w:r>
      <w:r w:rsidRPr="000218A5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0218A5">
        <w:rPr>
          <w:sz w:val="22"/>
          <w:szCs w:val="22"/>
        </w:rPr>
        <w:t xml:space="preserve">вх.№ ПО-09-1374-9/26.11.2020г. на Областна дирекция „Земеделие”-Варна, относно заявление от Катя Колева Райчева – управител на „РЕНК 2020”ООД за изменение на Заповед </w:t>
      </w:r>
      <w:r w:rsidRPr="000218A5">
        <w:rPr>
          <w:bCs/>
          <w:sz w:val="22"/>
          <w:szCs w:val="22"/>
        </w:rPr>
        <w:t>№ РД-</w:t>
      </w:r>
      <w:r w:rsidRPr="000218A5">
        <w:rPr>
          <w:bCs/>
          <w:sz w:val="22"/>
          <w:szCs w:val="22"/>
          <w:lang w:val="ru-RU"/>
        </w:rPr>
        <w:t>20-04-317</w:t>
      </w:r>
      <w:r w:rsidRPr="000218A5">
        <w:rPr>
          <w:bCs/>
          <w:sz w:val="22"/>
          <w:szCs w:val="22"/>
        </w:rPr>
        <w:t>/01.10.2020г.</w:t>
      </w:r>
      <w:r w:rsidRPr="000218A5">
        <w:rPr>
          <w:sz w:val="22"/>
          <w:szCs w:val="22"/>
        </w:rPr>
        <w:t xml:space="preserve"> </w:t>
      </w:r>
      <w:r w:rsidRPr="000218A5">
        <w:rPr>
          <w:b/>
          <w:sz w:val="22"/>
          <w:szCs w:val="22"/>
        </w:rPr>
        <w:t>за землището на с.</w:t>
      </w:r>
      <w:r w:rsidRPr="000218A5">
        <w:rPr>
          <w:b/>
          <w:sz w:val="22"/>
          <w:szCs w:val="22"/>
          <w:lang w:val="ru-RU"/>
        </w:rPr>
        <w:t xml:space="preserve"> Кривня</w:t>
      </w:r>
      <w:r w:rsidRPr="000218A5">
        <w:rPr>
          <w:b/>
          <w:sz w:val="22"/>
          <w:szCs w:val="22"/>
        </w:rPr>
        <w:t>,</w:t>
      </w:r>
      <w:r w:rsidRPr="000218A5">
        <w:rPr>
          <w:sz w:val="22"/>
          <w:szCs w:val="22"/>
        </w:rPr>
        <w:t xml:space="preserve"> ЕКАТТЕ 39829, общ.Провадия, обл. Варна</w:t>
      </w:r>
    </w:p>
    <w:p w:rsidR="00F2392D" w:rsidRPr="000218A5" w:rsidRDefault="00F2392D" w:rsidP="00C92396">
      <w:pPr>
        <w:ind w:right="164" w:firstLine="720"/>
        <w:jc w:val="both"/>
        <w:rPr>
          <w:sz w:val="22"/>
          <w:szCs w:val="22"/>
        </w:rPr>
      </w:pPr>
    </w:p>
    <w:p w:rsidR="00F2392D" w:rsidRPr="000218A5" w:rsidRDefault="00F2392D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0218A5">
        <w:rPr>
          <w:sz w:val="22"/>
          <w:szCs w:val="22"/>
        </w:rPr>
        <w:tab/>
      </w:r>
      <w:r w:rsidRPr="000218A5">
        <w:rPr>
          <w:b/>
          <w:sz w:val="22"/>
          <w:szCs w:val="22"/>
        </w:rPr>
        <w:t>И З М Е Н Я М</w:t>
      </w:r>
    </w:p>
    <w:p w:rsidR="00F2392D" w:rsidRPr="000218A5" w:rsidRDefault="00F2392D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F2392D" w:rsidRPr="000218A5" w:rsidRDefault="00F2392D" w:rsidP="00C92396">
      <w:pPr>
        <w:ind w:right="164"/>
        <w:jc w:val="both"/>
        <w:rPr>
          <w:b/>
          <w:sz w:val="22"/>
          <w:szCs w:val="22"/>
        </w:rPr>
      </w:pPr>
      <w:r w:rsidRPr="000218A5">
        <w:rPr>
          <w:b/>
          <w:sz w:val="22"/>
          <w:szCs w:val="22"/>
        </w:rPr>
        <w:t xml:space="preserve">     Заповед № РД20-04-317/01.10.2020г.</w:t>
      </w:r>
      <w:r w:rsidRPr="000218A5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0218A5">
        <w:rPr>
          <w:b/>
          <w:sz w:val="22"/>
          <w:szCs w:val="22"/>
        </w:rPr>
        <w:t>2020/2021г</w:t>
      </w:r>
      <w:r w:rsidRPr="000218A5">
        <w:rPr>
          <w:sz w:val="22"/>
          <w:szCs w:val="22"/>
        </w:rPr>
        <w:t>.</w:t>
      </w:r>
      <w:r w:rsidRPr="000218A5">
        <w:rPr>
          <w:b/>
          <w:sz w:val="22"/>
          <w:szCs w:val="22"/>
        </w:rPr>
        <w:t xml:space="preserve"> за землището на с. Кривня,</w:t>
      </w:r>
      <w:r w:rsidRPr="000218A5">
        <w:rPr>
          <w:sz w:val="22"/>
          <w:szCs w:val="22"/>
        </w:rPr>
        <w:t xml:space="preserve"> ЕКАТТЕ 39829, община Провадия, обл. Варна, </w:t>
      </w:r>
      <w:r w:rsidRPr="000218A5">
        <w:rPr>
          <w:b/>
          <w:sz w:val="22"/>
          <w:szCs w:val="22"/>
        </w:rPr>
        <w:t>в частта</w:t>
      </w:r>
      <w:r w:rsidRPr="000218A5">
        <w:rPr>
          <w:sz w:val="22"/>
          <w:szCs w:val="22"/>
        </w:rPr>
        <w:t xml:space="preserve"> </w:t>
      </w:r>
      <w:r w:rsidRPr="000218A5">
        <w:rPr>
          <w:b/>
          <w:sz w:val="22"/>
          <w:szCs w:val="22"/>
        </w:rPr>
        <w:t>за ползвателя ЕТ„РЕНК-РУМЕН РАЙЧЕВ</w:t>
      </w:r>
      <w:r w:rsidRPr="000218A5">
        <w:rPr>
          <w:sz w:val="22"/>
          <w:szCs w:val="22"/>
        </w:rPr>
        <w:t xml:space="preserve">”, </w:t>
      </w:r>
      <w:r w:rsidRPr="000218A5">
        <w:rPr>
          <w:b/>
          <w:sz w:val="22"/>
          <w:szCs w:val="22"/>
        </w:rPr>
        <w:t>ЕИК 814159426</w:t>
      </w:r>
      <w:r w:rsidRPr="000218A5">
        <w:rPr>
          <w:sz w:val="22"/>
          <w:szCs w:val="22"/>
        </w:rPr>
        <w:t xml:space="preserve"> </w:t>
      </w:r>
      <w:r w:rsidRPr="000218A5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F2392D" w:rsidRPr="000218A5" w:rsidRDefault="00F2392D" w:rsidP="00C92396">
      <w:pPr>
        <w:ind w:right="164"/>
        <w:jc w:val="both"/>
        <w:rPr>
          <w:b/>
          <w:sz w:val="22"/>
          <w:szCs w:val="22"/>
        </w:rPr>
      </w:pPr>
    </w:p>
    <w:p w:rsidR="00F2392D" w:rsidRPr="000218A5" w:rsidRDefault="00F2392D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  <w:u w:val="single"/>
        </w:rPr>
      </w:pPr>
      <w:r w:rsidRPr="000218A5">
        <w:rPr>
          <w:b/>
          <w:sz w:val="22"/>
          <w:szCs w:val="22"/>
        </w:rPr>
        <w:t xml:space="preserve">       - за всички отразени в регистъра имоти вместо ползвател, платец ЕТ„РЕНК – РУМЕН РАЙЧЕВ</w:t>
      </w:r>
      <w:r w:rsidRPr="000218A5">
        <w:rPr>
          <w:sz w:val="22"/>
          <w:szCs w:val="22"/>
        </w:rPr>
        <w:t>”</w:t>
      </w:r>
      <w:r w:rsidRPr="000218A5">
        <w:rPr>
          <w:b/>
          <w:sz w:val="22"/>
          <w:szCs w:val="22"/>
        </w:rPr>
        <w:t xml:space="preserve"> </w:t>
      </w:r>
      <w:r w:rsidRPr="000218A5">
        <w:rPr>
          <w:b/>
          <w:sz w:val="22"/>
          <w:szCs w:val="22"/>
          <w:u w:val="single"/>
        </w:rPr>
        <w:t>да се чете  ”РЕНК 2020</w:t>
      </w:r>
      <w:r w:rsidRPr="000218A5">
        <w:rPr>
          <w:sz w:val="22"/>
          <w:szCs w:val="22"/>
          <w:u w:val="single"/>
        </w:rPr>
        <w:t>”</w:t>
      </w:r>
      <w:r w:rsidRPr="000218A5">
        <w:rPr>
          <w:b/>
          <w:sz w:val="22"/>
          <w:szCs w:val="22"/>
          <w:u w:val="single"/>
        </w:rPr>
        <w:t xml:space="preserve"> ООД, ЕИК 206272518</w:t>
      </w:r>
    </w:p>
    <w:p w:rsidR="00F2392D" w:rsidRPr="000218A5" w:rsidRDefault="00F2392D" w:rsidP="00C92396">
      <w:pPr>
        <w:ind w:right="164"/>
        <w:jc w:val="both"/>
        <w:rPr>
          <w:sz w:val="22"/>
          <w:szCs w:val="22"/>
          <w:u w:val="single"/>
        </w:rPr>
      </w:pPr>
    </w:p>
    <w:p w:rsidR="00F2392D" w:rsidRPr="000218A5" w:rsidRDefault="00F2392D" w:rsidP="00C92396">
      <w:pPr>
        <w:ind w:right="164" w:firstLine="708"/>
        <w:jc w:val="both"/>
        <w:rPr>
          <w:b/>
          <w:sz w:val="22"/>
          <w:szCs w:val="22"/>
        </w:rPr>
      </w:pPr>
      <w:r w:rsidRPr="000218A5">
        <w:rPr>
          <w:sz w:val="22"/>
          <w:szCs w:val="22"/>
        </w:rPr>
        <w:t xml:space="preserve">   </w:t>
      </w:r>
      <w:r w:rsidRPr="000218A5">
        <w:rPr>
          <w:b/>
          <w:sz w:val="22"/>
          <w:szCs w:val="22"/>
        </w:rPr>
        <w:t>В останалата си част Заповед № РД20-04-317/01.10.2020г., остава без промяна.</w:t>
      </w:r>
    </w:p>
    <w:p w:rsidR="00F2392D" w:rsidRPr="000218A5" w:rsidRDefault="00F2392D" w:rsidP="00C92396">
      <w:pPr>
        <w:ind w:right="164" w:firstLine="708"/>
        <w:jc w:val="both"/>
        <w:rPr>
          <w:b/>
          <w:sz w:val="22"/>
          <w:szCs w:val="22"/>
        </w:rPr>
      </w:pPr>
    </w:p>
    <w:p w:rsidR="00F2392D" w:rsidRPr="000218A5" w:rsidRDefault="00F2392D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0218A5">
        <w:rPr>
          <w:sz w:val="22"/>
          <w:szCs w:val="22"/>
        </w:rPr>
        <w:t>Настоящата заповед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Областна дирекция ”Земеделие”-Варна</w:t>
      </w:r>
    </w:p>
    <w:p w:rsidR="00F2392D" w:rsidRPr="000218A5" w:rsidRDefault="00F2392D" w:rsidP="00C92396">
      <w:pPr>
        <w:ind w:right="164" w:firstLine="360"/>
        <w:jc w:val="both"/>
        <w:rPr>
          <w:sz w:val="22"/>
          <w:szCs w:val="22"/>
        </w:rPr>
      </w:pPr>
    </w:p>
    <w:p w:rsidR="00F2392D" w:rsidRPr="000218A5" w:rsidRDefault="00F2392D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0218A5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F2392D" w:rsidRPr="000218A5" w:rsidRDefault="00F2392D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F2392D" w:rsidRPr="000218A5" w:rsidRDefault="00F2392D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0218A5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F2392D" w:rsidRPr="000218A5" w:rsidRDefault="00F2392D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F2392D" w:rsidRPr="000218A5" w:rsidRDefault="00F2392D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0218A5">
        <w:rPr>
          <w:sz w:val="22"/>
          <w:szCs w:val="22"/>
        </w:rPr>
        <w:t xml:space="preserve">           </w:t>
      </w:r>
      <w:r w:rsidRPr="000218A5">
        <w:rPr>
          <w:b/>
          <w:sz w:val="22"/>
          <w:szCs w:val="22"/>
        </w:rPr>
        <w:t>Обжалването на заповедта не спира изпълнението й.</w:t>
      </w:r>
    </w:p>
    <w:p w:rsidR="00F2392D" w:rsidRDefault="00F2392D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F2392D" w:rsidRPr="000218A5" w:rsidRDefault="00F2392D" w:rsidP="00C031EB">
      <w:pPr>
        <w:autoSpaceDE w:val="0"/>
        <w:autoSpaceDN w:val="0"/>
        <w:adjustRightInd w:val="0"/>
      </w:pPr>
    </w:p>
    <w:p w:rsidR="00F2392D" w:rsidRDefault="00F2392D" w:rsidP="00A71436"/>
    <w:p w:rsidR="00F2392D" w:rsidRPr="00FC54F9" w:rsidRDefault="00F2392D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F2392D" w:rsidRDefault="00F2392D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F2392D" w:rsidRPr="0071105C" w:rsidRDefault="00F2392D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F2392D" w:rsidRPr="0071105C" w:rsidRDefault="00F2392D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F2392D" w:rsidRPr="000218A5" w:rsidRDefault="00F2392D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0218A5">
        <w:rPr>
          <w:color w:val="FFFFFF"/>
          <w:sz w:val="18"/>
          <w:szCs w:val="18"/>
        </w:rPr>
        <w:t>Съгласувал:………………….дата: 07.12.2020г.</w:t>
      </w:r>
    </w:p>
    <w:p w:rsidR="00F2392D" w:rsidRPr="000218A5" w:rsidRDefault="00F2392D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0218A5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F2392D" w:rsidRPr="000218A5" w:rsidRDefault="00F2392D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F2392D" w:rsidRPr="000218A5" w:rsidRDefault="00F2392D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0218A5">
        <w:rPr>
          <w:color w:val="FFFFFF"/>
          <w:sz w:val="18"/>
          <w:szCs w:val="18"/>
        </w:rPr>
        <w:t>Изготвил: ……………………дата: 07.12.2020г.</w:t>
      </w:r>
    </w:p>
    <w:p w:rsidR="00F2392D" w:rsidRPr="000218A5" w:rsidRDefault="00F2392D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0218A5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F2392D" w:rsidRPr="0071105C" w:rsidRDefault="00F2392D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p w:rsidR="00F2392D" w:rsidRDefault="00F2392D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F2392D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2D" w:rsidRDefault="00F2392D" w:rsidP="00043091">
      <w:r>
        <w:separator/>
      </w:r>
    </w:p>
  </w:endnote>
  <w:endnote w:type="continuationSeparator" w:id="0">
    <w:p w:rsidR="00F2392D" w:rsidRDefault="00F2392D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2D" w:rsidRPr="00433B27" w:rsidRDefault="00F2392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2392D" w:rsidRPr="00433B27" w:rsidRDefault="00F2392D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F2392D" w:rsidRPr="00433B27" w:rsidRDefault="00F2392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0218A5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F2392D" w:rsidRPr="00433B27" w:rsidRDefault="00F2392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2D" w:rsidRDefault="00F2392D" w:rsidP="00043091">
      <w:r>
        <w:separator/>
      </w:r>
    </w:p>
  </w:footnote>
  <w:footnote w:type="continuationSeparator" w:id="0">
    <w:p w:rsidR="00F2392D" w:rsidRDefault="00F2392D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B1F"/>
    <w:rsid w:val="00010E19"/>
    <w:rsid w:val="0001710A"/>
    <w:rsid w:val="00017CA1"/>
    <w:rsid w:val="000218A5"/>
    <w:rsid w:val="000241B1"/>
    <w:rsid w:val="00043091"/>
    <w:rsid w:val="00044273"/>
    <w:rsid w:val="00072BA8"/>
    <w:rsid w:val="000750DD"/>
    <w:rsid w:val="00087C8A"/>
    <w:rsid w:val="000A5BED"/>
    <w:rsid w:val="000C1AE0"/>
    <w:rsid w:val="000C71D3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6460"/>
    <w:rsid w:val="001B6793"/>
    <w:rsid w:val="001C0D81"/>
    <w:rsid w:val="00206E63"/>
    <w:rsid w:val="00226B68"/>
    <w:rsid w:val="002554CC"/>
    <w:rsid w:val="002717F5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53930"/>
    <w:rsid w:val="00353EDC"/>
    <w:rsid w:val="00355549"/>
    <w:rsid w:val="00356BA8"/>
    <w:rsid w:val="0039461B"/>
    <w:rsid w:val="00395ECC"/>
    <w:rsid w:val="003A7F17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5A4D"/>
    <w:rsid w:val="00464CBB"/>
    <w:rsid w:val="0046777A"/>
    <w:rsid w:val="004736A8"/>
    <w:rsid w:val="00487371"/>
    <w:rsid w:val="00495EE0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640F8C"/>
    <w:rsid w:val="006512E0"/>
    <w:rsid w:val="00665673"/>
    <w:rsid w:val="00681AA5"/>
    <w:rsid w:val="006B0626"/>
    <w:rsid w:val="006C1DA6"/>
    <w:rsid w:val="006C7090"/>
    <w:rsid w:val="006D34E4"/>
    <w:rsid w:val="006E73A1"/>
    <w:rsid w:val="007044D2"/>
    <w:rsid w:val="0071105C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807C7"/>
    <w:rsid w:val="00795102"/>
    <w:rsid w:val="00795E81"/>
    <w:rsid w:val="007960CC"/>
    <w:rsid w:val="007978EB"/>
    <w:rsid w:val="007A539F"/>
    <w:rsid w:val="007B6AA4"/>
    <w:rsid w:val="007C0BDC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A6DA5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555F7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4EBF"/>
    <w:rsid w:val="00A05ABC"/>
    <w:rsid w:val="00A16028"/>
    <w:rsid w:val="00A458C5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52159"/>
    <w:rsid w:val="00B60381"/>
    <w:rsid w:val="00B63C5C"/>
    <w:rsid w:val="00B64E32"/>
    <w:rsid w:val="00B87393"/>
    <w:rsid w:val="00B921C8"/>
    <w:rsid w:val="00B94459"/>
    <w:rsid w:val="00B94F59"/>
    <w:rsid w:val="00BC07C5"/>
    <w:rsid w:val="00BD22B8"/>
    <w:rsid w:val="00BD3A8D"/>
    <w:rsid w:val="00BD5DF7"/>
    <w:rsid w:val="00C019C9"/>
    <w:rsid w:val="00C031EB"/>
    <w:rsid w:val="00C1063F"/>
    <w:rsid w:val="00C15C52"/>
    <w:rsid w:val="00C31B2E"/>
    <w:rsid w:val="00C37A9F"/>
    <w:rsid w:val="00C437D6"/>
    <w:rsid w:val="00C509BD"/>
    <w:rsid w:val="00C60C70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E3B9E"/>
    <w:rsid w:val="00CF0C9B"/>
    <w:rsid w:val="00D002A3"/>
    <w:rsid w:val="00D022D8"/>
    <w:rsid w:val="00D1332D"/>
    <w:rsid w:val="00D250A5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EE0FF9"/>
    <w:rsid w:val="00EE1444"/>
    <w:rsid w:val="00F12978"/>
    <w:rsid w:val="00F12D43"/>
    <w:rsid w:val="00F1595A"/>
    <w:rsid w:val="00F166A7"/>
    <w:rsid w:val="00F2392D"/>
    <w:rsid w:val="00F31DF3"/>
    <w:rsid w:val="00F360FC"/>
    <w:rsid w:val="00F37F18"/>
    <w:rsid w:val="00F42A85"/>
    <w:rsid w:val="00F526EA"/>
    <w:rsid w:val="00F551AE"/>
    <w:rsid w:val="00F622C3"/>
    <w:rsid w:val="00F664B8"/>
    <w:rsid w:val="00F9101F"/>
    <w:rsid w:val="00FA01A7"/>
    <w:rsid w:val="00FB059B"/>
    <w:rsid w:val="00FB3FD7"/>
    <w:rsid w:val="00FB7930"/>
    <w:rsid w:val="00FC54F9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1</Pages>
  <Words>359</Words>
  <Characters>2048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56</cp:revision>
  <cp:lastPrinted>2020-12-07T12:54:00Z</cp:lastPrinted>
  <dcterms:created xsi:type="dcterms:W3CDTF">2020-09-17T07:06:00Z</dcterms:created>
  <dcterms:modified xsi:type="dcterms:W3CDTF">2020-12-08T09:24:00Z</dcterms:modified>
</cp:coreProperties>
</file>