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13" w:rsidRPr="0072721A" w:rsidRDefault="00520B13" w:rsidP="00EC2BFB">
      <w:pPr>
        <w:pStyle w:val="Heading1"/>
        <w:tabs>
          <w:tab w:val="left" w:pos="1276"/>
        </w:tabs>
        <w:jc w:val="left"/>
        <w:rPr>
          <w:rFonts w:ascii="Times New Roman" w:hAnsi="Times New Roman" w:cs="Times New Roman"/>
          <w:b/>
          <w:bCs/>
          <w:color w:val="333333"/>
          <w:spacing w:val="40"/>
        </w:rPr>
      </w:pPr>
      <w:r w:rsidRPr="0071646F">
        <w:rPr>
          <w:rFonts w:ascii="Times New Roman" w:hAnsi="Times New Roman" w:cs="Times New Roman"/>
          <w:color w:val="333333"/>
          <w:lang w:val="ru-RU"/>
        </w:rPr>
        <w:t xml:space="preserve">  </w:t>
      </w:r>
    </w:p>
    <w:p w:rsidR="00520B13" w:rsidRPr="00BA0F52" w:rsidRDefault="00520B13" w:rsidP="00E90F98">
      <w:pPr>
        <w:jc w:val="center"/>
        <w:rPr>
          <w:b/>
        </w:rPr>
      </w:pPr>
      <w:r>
        <w:tab/>
      </w:r>
      <w:r w:rsidRPr="00BA0F52">
        <w:rPr>
          <w:b/>
        </w:rPr>
        <w:t>ЗАПОВЕД</w:t>
      </w:r>
    </w:p>
    <w:p w:rsidR="00520B13" w:rsidRDefault="00520B13" w:rsidP="00E90F98">
      <w:pPr>
        <w:jc w:val="center"/>
        <w:rPr>
          <w:b/>
          <w:sz w:val="22"/>
          <w:szCs w:val="22"/>
        </w:rPr>
      </w:pPr>
    </w:p>
    <w:p w:rsidR="00520B13" w:rsidRDefault="00520B13" w:rsidP="00E90F98">
      <w:pPr>
        <w:jc w:val="center"/>
        <w:rPr>
          <w:b/>
          <w:color w:val="000000"/>
        </w:rPr>
      </w:pPr>
      <w:r w:rsidRPr="00BA0F52">
        <w:rPr>
          <w:b/>
          <w:color w:val="000000"/>
        </w:rPr>
        <w:t xml:space="preserve">                 № РД 19-04-</w:t>
      </w:r>
      <w:r>
        <w:rPr>
          <w:b/>
          <w:color w:val="000000"/>
        </w:rPr>
        <w:t>301</w:t>
      </w:r>
    </w:p>
    <w:p w:rsidR="00520B13" w:rsidRDefault="00520B13" w:rsidP="00E90F98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гр. Варна, 05.12.2019г.</w:t>
      </w:r>
    </w:p>
    <w:p w:rsidR="00520B13" w:rsidRDefault="00520B13" w:rsidP="00E90F98">
      <w:pPr>
        <w:jc w:val="center"/>
        <w:rPr>
          <w:color w:val="000000"/>
          <w:sz w:val="22"/>
          <w:szCs w:val="22"/>
        </w:rPr>
      </w:pPr>
    </w:p>
    <w:p w:rsidR="00520B13" w:rsidRDefault="00520B13" w:rsidP="007568C4">
      <w:pPr>
        <w:autoSpaceDE w:val="0"/>
        <w:autoSpaceDN w:val="0"/>
        <w:adjustRightInd w:val="0"/>
        <w:spacing w:line="249" w:lineRule="exact"/>
        <w:ind w:right="-289"/>
        <w:jc w:val="both"/>
      </w:pPr>
      <w:r>
        <w:rPr>
          <w:sz w:val="22"/>
          <w:szCs w:val="22"/>
        </w:rPr>
        <w:tab/>
      </w:r>
      <w:r>
        <w:t xml:space="preserve">На основание чл.37в, ал.4 от Закона за собствеността и ползването на земеделските земи (ЗСПЗЗ), във връзка с </w:t>
      </w:r>
      <w:r>
        <w:rPr>
          <w:b/>
        </w:rPr>
        <w:t>Доклад изх № РД-12-02-1815/25.11.2019г., наш вх. № РД-12-05-97-1/26.11.2019г.</w:t>
      </w:r>
      <w:r>
        <w:t xml:space="preserve"> на Началника на Общинска служба по земеделие - Дългопол, както и заявление от председателя на КПТУ”КАЛЕ” за отпадане на определените за кооперацията имоти по чл.37в, ал.10 от ЗСПЗЗ</w:t>
      </w:r>
      <w:r>
        <w:rPr>
          <w:b/>
        </w:rPr>
        <w:t xml:space="preserve"> з</w:t>
      </w:r>
      <w:r>
        <w:t xml:space="preserve">а </w:t>
      </w:r>
      <w:r>
        <w:rPr>
          <w:b/>
        </w:rPr>
        <w:t>землището на с.Лопушна,</w:t>
      </w:r>
      <w:r>
        <w:t xml:space="preserve"> </w:t>
      </w:r>
      <w:r>
        <w:rPr>
          <w:b/>
        </w:rPr>
        <w:t>ЕКАТТЕ 44294</w:t>
      </w:r>
      <w:r>
        <w:t>, общ.Дългопол,  област Варна</w:t>
      </w:r>
    </w:p>
    <w:p w:rsidR="00520B13" w:rsidRDefault="00520B13" w:rsidP="00E90F98">
      <w:pPr>
        <w:ind w:right="-469"/>
        <w:jc w:val="both"/>
        <w:rPr>
          <w:sz w:val="22"/>
          <w:szCs w:val="22"/>
        </w:rPr>
      </w:pPr>
    </w:p>
    <w:p w:rsidR="00520B13" w:rsidRDefault="00520B13" w:rsidP="00E90F98">
      <w:pPr>
        <w:ind w:right="-157"/>
        <w:jc w:val="both"/>
        <w:rPr>
          <w:b/>
        </w:rPr>
      </w:pPr>
      <w:r>
        <w:rPr>
          <w:b/>
        </w:rPr>
        <w:t xml:space="preserve">                                                             И З М Е Н Я М : </w:t>
      </w:r>
    </w:p>
    <w:p w:rsidR="00520B13" w:rsidRDefault="00520B13" w:rsidP="00E90F98">
      <w:pPr>
        <w:ind w:right="-157" w:firstLine="720"/>
        <w:jc w:val="both"/>
        <w:rPr>
          <w:b/>
        </w:rPr>
      </w:pPr>
    </w:p>
    <w:p w:rsidR="00520B13" w:rsidRDefault="00520B13" w:rsidP="00E90F98">
      <w:pPr>
        <w:shd w:val="clear" w:color="auto" w:fill="FFFFFF"/>
        <w:tabs>
          <w:tab w:val="left" w:leader="dot" w:pos="3957"/>
          <w:tab w:val="left" w:leader="dot" w:pos="6117"/>
          <w:tab w:val="left" w:leader="dot" w:pos="8637"/>
        </w:tabs>
        <w:ind w:right="-360"/>
        <w:jc w:val="both"/>
        <w:rPr>
          <w:b/>
        </w:rPr>
      </w:pPr>
      <w:r>
        <w:rPr>
          <w:b/>
        </w:rPr>
        <w:t xml:space="preserve">           Заповед №РД19-04-156/30.09.2019г.</w:t>
      </w:r>
      <w:r>
        <w:rPr>
          <w:b/>
          <w:lang w:val="ru-RU"/>
        </w:rPr>
        <w:t xml:space="preserve"> </w:t>
      </w:r>
      <w:r>
        <w:t xml:space="preserve">на Директора на Областна дирекция ”Земеделие”-Варна, издадена по реда на чл.37в, ал.4 от ЗСПЗЗ, с която са разпределени масивите на ползване в </w:t>
      </w:r>
      <w:r>
        <w:rPr>
          <w:b/>
        </w:rPr>
        <w:t>землището на</w:t>
      </w:r>
      <w:r>
        <w:rPr>
          <w:b/>
          <w:sz w:val="22"/>
          <w:szCs w:val="22"/>
        </w:rPr>
        <w:t xml:space="preserve"> с.Лопушна,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ЕКАТТЕ 44294,</w:t>
      </w:r>
      <w:r>
        <w:rPr>
          <w:sz w:val="22"/>
          <w:szCs w:val="22"/>
        </w:rPr>
        <w:t xml:space="preserve"> общ.Дългопол, област Варна, </w:t>
      </w:r>
      <w:r>
        <w:t>на основание чл.99, т.2 от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Административно процесуалния кодекс</w:t>
      </w:r>
      <w:r>
        <w:t xml:space="preserve">, </w:t>
      </w:r>
      <w:r>
        <w:rPr>
          <w:b/>
        </w:rPr>
        <w:t>в частта за имоти определени за ползване на основание по чл.37в, ал.10 от ЗСПЗЗ за ползвателя КПТУ”КАЛЕ-94” за стопанската 2019/2020 г.</w:t>
      </w:r>
    </w:p>
    <w:p w:rsidR="00520B13" w:rsidRDefault="00520B13" w:rsidP="00E90F98">
      <w:pPr>
        <w:shd w:val="clear" w:color="auto" w:fill="FFFFFF"/>
        <w:tabs>
          <w:tab w:val="left" w:leader="dot" w:pos="3957"/>
          <w:tab w:val="left" w:leader="dot" w:pos="6117"/>
          <w:tab w:val="left" w:leader="dot" w:pos="8637"/>
        </w:tabs>
        <w:ind w:left="540" w:right="-360" w:firstLine="180"/>
        <w:jc w:val="both"/>
      </w:pPr>
    </w:p>
    <w:p w:rsidR="00520B13" w:rsidRDefault="00520B13" w:rsidP="00E90F98">
      <w:pPr>
        <w:shd w:val="clear" w:color="auto" w:fill="FFFFFF"/>
        <w:tabs>
          <w:tab w:val="left" w:leader="dot" w:pos="3957"/>
          <w:tab w:val="left" w:leader="dot" w:pos="6117"/>
          <w:tab w:val="left" w:leader="dot" w:pos="8637"/>
        </w:tabs>
        <w:ind w:left="540" w:right="-360" w:firstLine="180"/>
        <w:jc w:val="both"/>
        <w:rPr>
          <w:b/>
        </w:rPr>
      </w:pPr>
      <w:r>
        <w:t xml:space="preserve">- </w:t>
      </w:r>
      <w:r>
        <w:rPr>
          <w:b/>
        </w:rPr>
        <w:t xml:space="preserve">от масивите за ползване, отпадат имоти с обща площ 47,925 дка както следва:  имот с идентификатор 44294.36.8 с площ 2,948дка, </w:t>
      </w:r>
    </w:p>
    <w:p w:rsidR="00520B13" w:rsidRDefault="00520B13" w:rsidP="00E90F98">
      <w:pPr>
        <w:shd w:val="clear" w:color="auto" w:fill="FFFFFF"/>
        <w:tabs>
          <w:tab w:val="left" w:leader="dot" w:pos="3957"/>
          <w:tab w:val="left" w:leader="dot" w:pos="6117"/>
          <w:tab w:val="left" w:leader="dot" w:pos="8637"/>
        </w:tabs>
        <w:ind w:left="540" w:right="-360"/>
        <w:jc w:val="both"/>
        <w:rPr>
          <w:b/>
        </w:rPr>
      </w:pPr>
      <w:r>
        <w:rPr>
          <w:b/>
        </w:rPr>
        <w:t xml:space="preserve">имот с идетификатор 44294.58.75 с площ 0,393дка </w:t>
      </w:r>
    </w:p>
    <w:p w:rsidR="00520B13" w:rsidRDefault="00520B13" w:rsidP="00E90F98">
      <w:pPr>
        <w:shd w:val="clear" w:color="auto" w:fill="FFFFFF"/>
        <w:tabs>
          <w:tab w:val="left" w:leader="dot" w:pos="3957"/>
          <w:tab w:val="left" w:leader="dot" w:pos="6117"/>
          <w:tab w:val="left" w:leader="dot" w:pos="8637"/>
        </w:tabs>
        <w:ind w:left="540" w:right="-360"/>
        <w:jc w:val="both"/>
        <w:rPr>
          <w:b/>
        </w:rPr>
      </w:pPr>
      <w:r>
        <w:rPr>
          <w:b/>
        </w:rPr>
        <w:t>имот с идентификатор 44294.58.136 с площ 44,584дка</w:t>
      </w:r>
    </w:p>
    <w:p w:rsidR="00520B13" w:rsidRDefault="00520B13" w:rsidP="00E90F98">
      <w:pPr>
        <w:shd w:val="clear" w:color="auto" w:fill="FFFFFF"/>
        <w:tabs>
          <w:tab w:val="left" w:leader="dot" w:pos="3957"/>
          <w:tab w:val="left" w:leader="dot" w:pos="6117"/>
          <w:tab w:val="left" w:leader="dot" w:pos="8637"/>
        </w:tabs>
        <w:ind w:left="86"/>
        <w:jc w:val="both"/>
      </w:pPr>
    </w:p>
    <w:p w:rsidR="00520B13" w:rsidRPr="00BA0F52" w:rsidRDefault="00520B13" w:rsidP="00E90F98">
      <w:pPr>
        <w:jc w:val="both"/>
        <w:rPr>
          <w:b/>
          <w:spacing w:val="4"/>
          <w:sz w:val="22"/>
          <w:szCs w:val="22"/>
        </w:rPr>
      </w:pPr>
      <w:r>
        <w:rPr>
          <w:b/>
          <w:color w:val="000000"/>
          <w:spacing w:val="4"/>
          <w:sz w:val="22"/>
          <w:szCs w:val="22"/>
        </w:rPr>
        <w:t xml:space="preserve">   </w:t>
      </w:r>
      <w:r w:rsidRPr="00BA0F52">
        <w:rPr>
          <w:b/>
          <w:spacing w:val="4"/>
          <w:sz w:val="22"/>
          <w:szCs w:val="22"/>
        </w:rPr>
        <w:t>ЗА ПОЛЗВАТЕЛЯ КПТУ”КАЛЕ-94” НЯМА ИМОТИ ПО ЧЛ.37В,АЛ.10 ОТ  ЗСПЗЗ.</w:t>
      </w:r>
    </w:p>
    <w:p w:rsidR="00520B13" w:rsidRDefault="00520B13" w:rsidP="00E90F98">
      <w:pPr>
        <w:tabs>
          <w:tab w:val="left" w:pos="1800"/>
        </w:tabs>
        <w:jc w:val="center"/>
        <w:rPr>
          <w:b/>
          <w:color w:val="000000"/>
          <w:spacing w:val="4"/>
          <w:sz w:val="22"/>
          <w:szCs w:val="22"/>
        </w:rPr>
      </w:pPr>
    </w:p>
    <w:p w:rsidR="00520B13" w:rsidRPr="005A2917" w:rsidRDefault="00520B13" w:rsidP="00E90F98">
      <w:pPr>
        <w:spacing w:line="360" w:lineRule="auto"/>
        <w:ind w:right="-524" w:firstLine="708"/>
        <w:jc w:val="both"/>
        <w:rPr>
          <w:b/>
          <w:bCs/>
        </w:rPr>
      </w:pPr>
      <w:r>
        <w:rPr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В </w:t>
      </w:r>
      <w:r w:rsidRPr="005A2917">
        <w:rPr>
          <w:b/>
          <w:bCs/>
        </w:rPr>
        <w:t>останалата си част Заповед № РД19-04-156/30.09.2019г., остава без промяна.</w:t>
      </w:r>
    </w:p>
    <w:p w:rsidR="00520B13" w:rsidRPr="005A2917" w:rsidRDefault="00520B13" w:rsidP="00E90F98">
      <w:pPr>
        <w:tabs>
          <w:tab w:val="left" w:pos="720"/>
        </w:tabs>
        <w:ind w:right="4" w:firstLine="360"/>
        <w:jc w:val="both"/>
      </w:pPr>
      <w:r w:rsidRPr="005A2917">
        <w:t>Настоящата заповед  да се обяви на информационните табла в сградата на Община Дългопол, в сградата на Общинска служба по земеделие – Дългопол и да се публикува на интернет страницата на Община Дългопол и  на ОД”Земеделие”-Варна.</w:t>
      </w:r>
    </w:p>
    <w:p w:rsidR="00520B13" w:rsidRPr="005A2917" w:rsidRDefault="00520B13" w:rsidP="00E90F98">
      <w:pPr>
        <w:ind w:right="-524" w:firstLine="360"/>
        <w:jc w:val="both"/>
      </w:pPr>
    </w:p>
    <w:p w:rsidR="00520B13" w:rsidRPr="005A2917" w:rsidRDefault="00520B13" w:rsidP="00E90F98">
      <w:pPr>
        <w:tabs>
          <w:tab w:val="left" w:pos="1800"/>
        </w:tabs>
        <w:ind w:right="4" w:firstLine="360"/>
        <w:jc w:val="both"/>
      </w:pPr>
      <w:r w:rsidRPr="005A2917">
        <w:t>Заповедта може да се обжалва пред Министъра на земеделието, храните и горите по реда на чл.81 и сл. от  Административнопроцесуалния кодекс /АПК/ или пред Районен съд-Провадия по реда на чл.145 и сл.от АПК, във връзка с § 19, ал.1 от ЗИД на АПК.</w:t>
      </w:r>
    </w:p>
    <w:p w:rsidR="00520B13" w:rsidRPr="005A2917" w:rsidRDefault="00520B13" w:rsidP="00E90F98">
      <w:pPr>
        <w:tabs>
          <w:tab w:val="left" w:pos="1800"/>
        </w:tabs>
        <w:ind w:right="4" w:firstLine="360"/>
        <w:jc w:val="both"/>
      </w:pPr>
      <w:r w:rsidRPr="005A2917">
        <w:t>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съд - Провадия.</w:t>
      </w:r>
    </w:p>
    <w:p w:rsidR="00520B13" w:rsidRPr="005A2917" w:rsidRDefault="00520B13" w:rsidP="00E90F98">
      <w:pPr>
        <w:tabs>
          <w:tab w:val="left" w:pos="1800"/>
        </w:tabs>
        <w:ind w:left="-360" w:right="-524" w:firstLine="360"/>
        <w:jc w:val="both"/>
      </w:pPr>
    </w:p>
    <w:p w:rsidR="00520B13" w:rsidRPr="005A2917" w:rsidRDefault="00520B13" w:rsidP="00E90F98">
      <w:pPr>
        <w:tabs>
          <w:tab w:val="left" w:pos="1800"/>
        </w:tabs>
        <w:spacing w:line="360" w:lineRule="auto"/>
        <w:ind w:left="-360" w:right="-524" w:firstLine="1068"/>
        <w:jc w:val="both"/>
        <w:rPr>
          <w:b/>
          <w:bCs/>
          <w:color w:val="000000"/>
        </w:rPr>
      </w:pPr>
      <w:r w:rsidRPr="005A2917">
        <w:t xml:space="preserve">           </w:t>
      </w:r>
      <w:r w:rsidRPr="005A2917">
        <w:rPr>
          <w:b/>
          <w:bCs/>
        </w:rPr>
        <w:t>Обжалването на заповедта не спира изпълнението й.</w:t>
      </w:r>
    </w:p>
    <w:p w:rsidR="00520B13" w:rsidRDefault="00520B13" w:rsidP="00E90F98">
      <w:pPr>
        <w:ind w:left="3262" w:firstLine="986"/>
        <w:jc w:val="both"/>
        <w:rPr>
          <w:b/>
          <w:bCs/>
          <w:lang w:val="ru-RU"/>
        </w:rPr>
      </w:pPr>
    </w:p>
    <w:p w:rsidR="00520B13" w:rsidRDefault="00520B13" w:rsidP="00E90F98">
      <w:pPr>
        <w:ind w:left="3262" w:firstLine="986"/>
        <w:jc w:val="both"/>
        <w:rPr>
          <w:b/>
          <w:bCs/>
        </w:rPr>
      </w:pPr>
      <w:r>
        <w:rPr>
          <w:b/>
          <w:bCs/>
          <w:lang w:val="ru-RU"/>
        </w:rPr>
        <w:t xml:space="preserve">ДИРЕКТОР :               /П/   </w:t>
      </w:r>
    </w:p>
    <w:p w:rsidR="00520B13" w:rsidRDefault="00520B13" w:rsidP="00E90F98">
      <w:pPr>
        <w:ind w:left="4320" w:firstLine="720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 xml:space="preserve">    </w:t>
      </w:r>
      <w:r>
        <w:rPr>
          <w:b/>
          <w:bCs/>
        </w:rPr>
        <w:t xml:space="preserve">   </w:t>
      </w:r>
      <w:r>
        <w:rPr>
          <w:b/>
          <w:bCs/>
          <w:lang w:val="ru-RU"/>
        </w:rPr>
        <w:t>/</w:t>
      </w:r>
      <w:r>
        <w:rPr>
          <w:b/>
          <w:bCs/>
        </w:rPr>
        <w:t>ИНЖ.ЙОРДАН ЙОРДАНОВ</w:t>
      </w:r>
      <w:r>
        <w:rPr>
          <w:b/>
          <w:bCs/>
          <w:lang w:val="ru-RU"/>
        </w:rPr>
        <w:t xml:space="preserve"> /</w:t>
      </w:r>
    </w:p>
    <w:p w:rsidR="00520B13" w:rsidRDefault="00520B13" w:rsidP="00E90F98">
      <w:pPr>
        <w:ind w:left="4320" w:firstLine="720"/>
        <w:outlineLvl w:val="0"/>
        <w:rPr>
          <w:sz w:val="18"/>
          <w:szCs w:val="18"/>
        </w:rPr>
      </w:pPr>
      <w:r>
        <w:rPr>
          <w:b/>
          <w:bCs/>
          <w:lang w:val="ru-RU"/>
        </w:rPr>
        <w:tab/>
      </w:r>
    </w:p>
    <w:p w:rsidR="00520B13" w:rsidRPr="005A2917" w:rsidRDefault="00520B13" w:rsidP="0072721A">
      <w:pPr>
        <w:jc w:val="both"/>
        <w:rPr>
          <w:color w:val="FFFFFF"/>
          <w:sz w:val="18"/>
          <w:szCs w:val="18"/>
        </w:rPr>
      </w:pPr>
      <w:r w:rsidRPr="005A2917">
        <w:rPr>
          <w:color w:val="FFFFFF"/>
          <w:sz w:val="18"/>
          <w:szCs w:val="18"/>
          <w:lang w:val="ru-RU"/>
        </w:rPr>
        <w:t>Съгласувал:.................................Дата: 04.12.2019 г.</w:t>
      </w:r>
    </w:p>
    <w:p w:rsidR="00520B13" w:rsidRPr="005A2917" w:rsidRDefault="00520B13" w:rsidP="0072721A">
      <w:pPr>
        <w:jc w:val="both"/>
        <w:rPr>
          <w:i/>
          <w:iCs/>
          <w:color w:val="FFFFFF"/>
          <w:sz w:val="18"/>
          <w:szCs w:val="18"/>
        </w:rPr>
      </w:pPr>
      <w:r w:rsidRPr="005A2917">
        <w:rPr>
          <w:i/>
          <w:iCs/>
          <w:color w:val="FFFFFF"/>
          <w:sz w:val="18"/>
          <w:szCs w:val="18"/>
        </w:rPr>
        <w:t>/</w:t>
      </w:r>
      <w:r w:rsidRPr="005A2917">
        <w:rPr>
          <w:i/>
          <w:iCs/>
          <w:color w:val="FFFFFF"/>
          <w:sz w:val="18"/>
          <w:szCs w:val="18"/>
          <w:lang w:val="ru-RU"/>
        </w:rPr>
        <w:t xml:space="preserve">гл. директор на </w:t>
      </w:r>
      <w:r w:rsidRPr="005A2917">
        <w:rPr>
          <w:i/>
          <w:iCs/>
          <w:color w:val="FFFFFF"/>
          <w:sz w:val="18"/>
          <w:szCs w:val="18"/>
        </w:rPr>
        <w:t>ГД</w:t>
      </w:r>
      <w:r w:rsidRPr="005A2917">
        <w:rPr>
          <w:i/>
          <w:iCs/>
          <w:color w:val="FFFFFF"/>
          <w:sz w:val="18"/>
          <w:szCs w:val="18"/>
          <w:lang w:val="ru-RU"/>
        </w:rPr>
        <w:t xml:space="preserve"> „АР”</w:t>
      </w:r>
      <w:r w:rsidRPr="005A2917">
        <w:rPr>
          <w:i/>
          <w:iCs/>
          <w:color w:val="FFFFFF"/>
          <w:sz w:val="18"/>
          <w:szCs w:val="18"/>
        </w:rPr>
        <w:t>инж.Милена Михайлова/</w:t>
      </w:r>
    </w:p>
    <w:p w:rsidR="00520B13" w:rsidRPr="005A2917" w:rsidRDefault="00520B13" w:rsidP="0072721A">
      <w:pPr>
        <w:jc w:val="both"/>
        <w:rPr>
          <w:color w:val="FFFFFF"/>
          <w:sz w:val="18"/>
          <w:szCs w:val="18"/>
        </w:rPr>
      </w:pPr>
      <w:r w:rsidRPr="005A2917">
        <w:rPr>
          <w:color w:val="FFFFFF"/>
          <w:sz w:val="18"/>
          <w:szCs w:val="18"/>
          <w:lang w:val="ru-RU"/>
        </w:rPr>
        <w:t>Изготвил: ...................................дата:04.12.2019г.</w:t>
      </w:r>
      <w:r w:rsidRPr="005A2917">
        <w:rPr>
          <w:color w:val="FFFFFF"/>
          <w:sz w:val="18"/>
          <w:szCs w:val="18"/>
          <w:lang w:val="ru-RU"/>
        </w:rPr>
        <w:tab/>
      </w:r>
    </w:p>
    <w:p w:rsidR="00520B13" w:rsidRPr="005A2917" w:rsidRDefault="00520B13" w:rsidP="0072721A">
      <w:pPr>
        <w:jc w:val="both"/>
        <w:rPr>
          <w:i/>
          <w:iCs/>
          <w:color w:val="FFFFFF"/>
          <w:sz w:val="18"/>
          <w:szCs w:val="18"/>
          <w:lang w:val="ru-RU"/>
        </w:rPr>
      </w:pPr>
      <w:r w:rsidRPr="005A2917">
        <w:rPr>
          <w:i/>
          <w:iCs/>
          <w:color w:val="FFFFFF"/>
          <w:sz w:val="18"/>
          <w:szCs w:val="18"/>
          <w:lang w:val="ru-RU"/>
        </w:rPr>
        <w:t>Гл.специалист ГД „АР” Цветанка Георгиева</w:t>
      </w:r>
    </w:p>
    <w:p w:rsidR="00520B13" w:rsidRDefault="00520B13" w:rsidP="0072721A">
      <w:pPr>
        <w:jc w:val="both"/>
        <w:rPr>
          <w:sz w:val="18"/>
          <w:szCs w:val="18"/>
        </w:rPr>
      </w:pPr>
      <w:r>
        <w:rPr>
          <w:sz w:val="18"/>
          <w:szCs w:val="18"/>
        </w:rPr>
        <w:t>ЦГ/ГД „АР”</w:t>
      </w:r>
    </w:p>
    <w:sectPr w:rsidR="00520B13" w:rsidSect="00945BBC">
      <w:headerReference w:type="default" r:id="rId6"/>
      <w:footerReference w:type="default" r:id="rId7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B13" w:rsidRDefault="00520B13" w:rsidP="00043091">
      <w:r>
        <w:separator/>
      </w:r>
    </w:p>
  </w:endnote>
  <w:endnote w:type="continuationSeparator" w:id="0">
    <w:p w:rsidR="00520B13" w:rsidRDefault="00520B13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13" w:rsidRPr="00017CA1" w:rsidRDefault="00520B13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017CA1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017CA1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017CA1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и</w:t>
    </w:r>
    <w:r w:rsidRPr="00017CA1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520B13" w:rsidRPr="00017CA1" w:rsidRDefault="00520B13" w:rsidP="003F184C">
    <w:pPr>
      <w:pStyle w:val="Footer"/>
      <w:pBdr>
        <w:top w:val="single" w:sz="4" w:space="1" w:color="auto"/>
      </w:pBdr>
      <w:jc w:val="center"/>
      <w:rPr>
        <w:rFonts w:ascii="Arial Narrow" w:hAnsi="Arial Narrow" w:cs="Arial Narrow"/>
      </w:rPr>
    </w:pPr>
    <w:r w:rsidRPr="00017CA1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017CA1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017CA1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017CA1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017CA1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017CA1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B13" w:rsidRDefault="00520B13" w:rsidP="00043091">
      <w:r>
        <w:separator/>
      </w:r>
    </w:p>
  </w:footnote>
  <w:footnote w:type="continuationSeparator" w:id="0">
    <w:p w:rsidR="00520B13" w:rsidRDefault="00520B13" w:rsidP="0004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13" w:rsidRPr="00017CA1" w:rsidRDefault="00520B13" w:rsidP="00017CA1">
    <w:pPr>
      <w:pStyle w:val="Heading1"/>
      <w:tabs>
        <w:tab w:val="left" w:pos="1276"/>
      </w:tabs>
      <w:ind w:firstLine="1276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49" type="#_x0000_t32" style="position:absolute;left:0;text-align:left;margin-left:54.55pt;margin-top:-2.4pt;width:0;height:43.2pt;z-index:251658240;visibility:visible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4" o:spid="_x0000_s2050" type="#_x0000_t75" alt="lav4e" style="position:absolute;left:0;text-align:left;margin-left:-4.25pt;margin-top:-10.8pt;width:46.2pt;height:57pt;z-index:251657216;visibility:visible">
          <v:imagedata r:id="rId1" o:title=""/>
          <w10:wrap type="square"/>
        </v:shape>
      </w:pict>
    </w:r>
    <w:r>
      <w:rPr>
        <w:rFonts w:ascii="Arial Narrow" w:hAnsi="Arial Narrow" w:cs="Arial Narrow"/>
        <w:b/>
        <w:bCs/>
        <w:color w:val="333333"/>
        <w:spacing w:val="30"/>
      </w:rPr>
      <w:t xml:space="preserve"> </w:t>
    </w:r>
    <w:r w:rsidRPr="00017CA1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520B13" w:rsidRPr="00017CA1" w:rsidRDefault="00520B13" w:rsidP="00017CA1">
    <w:pPr>
      <w:pStyle w:val="Heading1"/>
      <w:tabs>
        <w:tab w:val="left" w:pos="1276"/>
        <w:tab w:val="left" w:pos="8232"/>
      </w:tabs>
      <w:ind w:firstLine="1276"/>
      <w:jc w:val="left"/>
      <w:rPr>
        <w:rFonts w:ascii="Arial Narrow" w:hAnsi="Arial Narrow" w:cs="Arial Narrow"/>
        <w:color w:val="333333"/>
        <w:spacing w:val="30"/>
        <w:lang w:val="ru-RU"/>
      </w:rPr>
    </w:pPr>
    <w:r>
      <w:rPr>
        <w:rFonts w:ascii="Arial Narrow" w:hAnsi="Arial Narrow" w:cs="Arial Narrow"/>
        <w:b/>
        <w:bCs/>
        <w:color w:val="333333"/>
        <w:spacing w:val="30"/>
      </w:rPr>
      <w:t xml:space="preserve"> </w:t>
    </w:r>
    <w:r w:rsidRPr="00017CA1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  <w:r>
      <w:rPr>
        <w:rFonts w:ascii="Arial Narrow" w:hAnsi="Arial Narrow" w:cs="Arial Narrow"/>
        <w:color w:val="333333"/>
        <w:spacing w:val="30"/>
      </w:rPr>
      <w:tab/>
    </w:r>
  </w:p>
  <w:p w:rsidR="00520B13" w:rsidRPr="00017CA1" w:rsidRDefault="00520B13" w:rsidP="00017CA1">
    <w:pPr>
      <w:pStyle w:val="Heading1"/>
      <w:tabs>
        <w:tab w:val="left" w:pos="1276"/>
      </w:tabs>
      <w:ind w:firstLine="1276"/>
      <w:jc w:val="left"/>
      <w:rPr>
        <w:rFonts w:ascii="Arial Narrow" w:hAnsi="Arial Narrow" w:cs="Arial Narrow"/>
        <w:color w:val="333333"/>
        <w:spacing w:val="30"/>
      </w:rPr>
    </w:pPr>
    <w:r w:rsidRPr="00017CA1">
      <w:rPr>
        <w:rFonts w:ascii="Arial Narrow" w:hAnsi="Arial Narrow" w:cs="Arial Narrow"/>
        <w:color w:val="333333"/>
        <w:spacing w:val="30"/>
        <w:lang w:val="ru-RU"/>
      </w:rPr>
      <w:t xml:space="preserve"> </w:t>
    </w:r>
    <w:r w:rsidRPr="00017CA1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520B13" w:rsidRDefault="00520B13" w:rsidP="00017CA1">
    <w:pPr>
      <w:pStyle w:val="Header"/>
      <w:ind w:firstLine="127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15E36"/>
    <w:rsid w:val="00017CA1"/>
    <w:rsid w:val="00043091"/>
    <w:rsid w:val="000476E9"/>
    <w:rsid w:val="000D4552"/>
    <w:rsid w:val="00116A97"/>
    <w:rsid w:val="001D3563"/>
    <w:rsid w:val="002119D3"/>
    <w:rsid w:val="002A2157"/>
    <w:rsid w:val="002F4D51"/>
    <w:rsid w:val="00354F63"/>
    <w:rsid w:val="00384465"/>
    <w:rsid w:val="00396866"/>
    <w:rsid w:val="003E4BDE"/>
    <w:rsid w:val="003F184C"/>
    <w:rsid w:val="00401DA2"/>
    <w:rsid w:val="00445A4D"/>
    <w:rsid w:val="00482994"/>
    <w:rsid w:val="004A5859"/>
    <w:rsid w:val="004D1027"/>
    <w:rsid w:val="00520B13"/>
    <w:rsid w:val="00533CC3"/>
    <w:rsid w:val="00592FC2"/>
    <w:rsid w:val="005A2917"/>
    <w:rsid w:val="005A3610"/>
    <w:rsid w:val="005D30E4"/>
    <w:rsid w:val="006769DB"/>
    <w:rsid w:val="00681AA5"/>
    <w:rsid w:val="006951B3"/>
    <w:rsid w:val="006B277C"/>
    <w:rsid w:val="006F36FD"/>
    <w:rsid w:val="0070565F"/>
    <w:rsid w:val="0071646F"/>
    <w:rsid w:val="0072721A"/>
    <w:rsid w:val="007568C4"/>
    <w:rsid w:val="00765E2D"/>
    <w:rsid w:val="007855FF"/>
    <w:rsid w:val="00794B83"/>
    <w:rsid w:val="007B4165"/>
    <w:rsid w:val="007D41E4"/>
    <w:rsid w:val="007D7505"/>
    <w:rsid w:val="00803271"/>
    <w:rsid w:val="00811085"/>
    <w:rsid w:val="00827446"/>
    <w:rsid w:val="008562D5"/>
    <w:rsid w:val="0086421E"/>
    <w:rsid w:val="008661FB"/>
    <w:rsid w:val="00902302"/>
    <w:rsid w:val="0091113F"/>
    <w:rsid w:val="00931E9A"/>
    <w:rsid w:val="00945BBC"/>
    <w:rsid w:val="009550F6"/>
    <w:rsid w:val="009A1ED3"/>
    <w:rsid w:val="009A5C97"/>
    <w:rsid w:val="009B39CC"/>
    <w:rsid w:val="00A51D21"/>
    <w:rsid w:val="00A52028"/>
    <w:rsid w:val="00A852D3"/>
    <w:rsid w:val="00AC73CD"/>
    <w:rsid w:val="00BA0F52"/>
    <w:rsid w:val="00BA5833"/>
    <w:rsid w:val="00BE62E1"/>
    <w:rsid w:val="00CB66F8"/>
    <w:rsid w:val="00D070B8"/>
    <w:rsid w:val="00D127D6"/>
    <w:rsid w:val="00D1399A"/>
    <w:rsid w:val="00D14922"/>
    <w:rsid w:val="00D66732"/>
    <w:rsid w:val="00DB7AD5"/>
    <w:rsid w:val="00DF0BDE"/>
    <w:rsid w:val="00E90F98"/>
    <w:rsid w:val="00EA6B6D"/>
    <w:rsid w:val="00EC2BFB"/>
    <w:rsid w:val="00EE689B"/>
    <w:rsid w:val="00F12D43"/>
    <w:rsid w:val="00F268EE"/>
    <w:rsid w:val="00F504F0"/>
    <w:rsid w:val="00F7263E"/>
    <w:rsid w:val="00FA01A7"/>
    <w:rsid w:val="00FE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54F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A2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2E1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3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</Pages>
  <Words>365</Words>
  <Characters>2086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18</cp:revision>
  <cp:lastPrinted>2019-12-04T08:50:00Z</cp:lastPrinted>
  <dcterms:created xsi:type="dcterms:W3CDTF">2019-08-21T10:56:00Z</dcterms:created>
  <dcterms:modified xsi:type="dcterms:W3CDTF">2019-12-05T11:34:00Z</dcterms:modified>
</cp:coreProperties>
</file>