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07" w:rsidRDefault="00C70007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C70007" w:rsidRDefault="00C70007" w:rsidP="002554CC">
      <w:pPr>
        <w:jc w:val="center"/>
        <w:rPr>
          <w:b/>
          <w:bCs/>
          <w:lang w:eastAsia="bg-BG"/>
        </w:rPr>
      </w:pPr>
    </w:p>
    <w:p w:rsidR="00C70007" w:rsidRDefault="00C70007" w:rsidP="002554CC">
      <w:pPr>
        <w:jc w:val="center"/>
        <w:rPr>
          <w:b/>
          <w:bCs/>
          <w:lang w:eastAsia="bg-BG"/>
        </w:rPr>
      </w:pPr>
    </w:p>
    <w:p w:rsidR="00C70007" w:rsidRDefault="00C70007" w:rsidP="008560BB">
      <w:pPr>
        <w:jc w:val="center"/>
        <w:rPr>
          <w:b/>
        </w:rPr>
      </w:pPr>
      <w:r>
        <w:rPr>
          <w:b/>
        </w:rPr>
        <w:t>ЗАПОВЕД</w:t>
      </w:r>
    </w:p>
    <w:p w:rsidR="00C70007" w:rsidRDefault="00C70007" w:rsidP="008560BB">
      <w:pPr>
        <w:jc w:val="center"/>
        <w:rPr>
          <w:b/>
        </w:rPr>
      </w:pPr>
    </w:p>
    <w:p w:rsidR="00C70007" w:rsidRDefault="00C70007" w:rsidP="008560BB">
      <w:pPr>
        <w:jc w:val="center"/>
        <w:rPr>
          <w:rFonts w:cs="Arial"/>
          <w:b/>
        </w:rPr>
      </w:pPr>
      <w:r>
        <w:rPr>
          <w:b/>
        </w:rPr>
        <w:t xml:space="preserve">№ </w:t>
      </w:r>
      <w:r>
        <w:rPr>
          <w:rFonts w:cs="Arial"/>
          <w:b/>
        </w:rPr>
        <w:t>РД 20-04-7-П</w:t>
      </w:r>
    </w:p>
    <w:p w:rsidR="00C70007" w:rsidRDefault="00C70007" w:rsidP="008560BB">
      <w:pPr>
        <w:jc w:val="center"/>
        <w:rPr>
          <w:b/>
        </w:rPr>
      </w:pPr>
      <w:r>
        <w:rPr>
          <w:b/>
        </w:rPr>
        <w:t>гр. Варна, 06.01.2020г.</w:t>
      </w:r>
    </w:p>
    <w:p w:rsidR="00C70007" w:rsidRDefault="00C70007" w:rsidP="008560BB">
      <w:pPr>
        <w:ind w:right="-469"/>
        <w:jc w:val="both"/>
        <w:rPr>
          <w:lang w:val="en-US"/>
        </w:rPr>
      </w:pPr>
      <w:r>
        <w:t xml:space="preserve">        </w:t>
      </w:r>
    </w:p>
    <w:p w:rsidR="00C70007" w:rsidRDefault="00C70007" w:rsidP="008560BB">
      <w:pPr>
        <w:ind w:right="-469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№ПО-09-1085-4/02.01.2020 г. от Председателя на Общински съвет-Девня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ПО-09-1085-2/19.11.2019г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пътища,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</w:rPr>
        <w:t>с. Падина ЕКАТТЕ 55110,</w:t>
      </w:r>
      <w:r>
        <w:t xml:space="preserve"> общ. Девня,  област Варна</w:t>
      </w:r>
      <w:r>
        <w:rPr>
          <w:b/>
        </w:rPr>
        <w:t>, за стопанската</w:t>
      </w:r>
      <w:r>
        <w:t xml:space="preserve"> </w:t>
      </w:r>
      <w:r>
        <w:rPr>
          <w:b/>
        </w:rPr>
        <w:t>2019/2020г.,</w:t>
      </w:r>
    </w:p>
    <w:p w:rsidR="00C70007" w:rsidRDefault="00C70007" w:rsidP="008560BB">
      <w:pPr>
        <w:tabs>
          <w:tab w:val="left" w:pos="8085"/>
        </w:tabs>
        <w:ind w:right="-469"/>
        <w:rPr>
          <w:b/>
        </w:rPr>
      </w:pPr>
      <w:r>
        <w:rPr>
          <w:b/>
        </w:rPr>
        <w:tab/>
      </w:r>
    </w:p>
    <w:p w:rsidR="00C70007" w:rsidRDefault="00C70007" w:rsidP="008560BB">
      <w:pPr>
        <w:ind w:right="-469"/>
        <w:jc w:val="center"/>
        <w:rPr>
          <w:b/>
        </w:rPr>
      </w:pPr>
      <w:r>
        <w:rPr>
          <w:b/>
        </w:rPr>
        <w:t>ОПРЕДЕЛЯМ :</w:t>
      </w:r>
    </w:p>
    <w:p w:rsidR="00C70007" w:rsidRDefault="00C70007" w:rsidP="008560BB">
      <w:pPr>
        <w:ind w:right="-469"/>
        <w:jc w:val="both"/>
        <w:rPr>
          <w:lang w:val="ru-RU"/>
        </w:rPr>
      </w:pPr>
    </w:p>
    <w:p w:rsidR="00C70007" w:rsidRDefault="00C70007" w:rsidP="008560BB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/>
          <w:bCs/>
        </w:rPr>
        <w:t xml:space="preserve">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РД19-10-159/12.03.2019г. на Директора на ОД "Земеделие" – Варна, </w:t>
      </w:r>
      <w:r>
        <w:rPr>
          <w:b/>
          <w:color w:val="000000"/>
          <w:spacing w:val="4"/>
        </w:rPr>
        <w:t>в размер на  40,00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 xml:space="preserve">за </w:t>
      </w:r>
      <w:r>
        <w:rPr>
          <w:rFonts w:cs="Arial"/>
          <w:b/>
        </w:rPr>
        <w:t xml:space="preserve">землището на с. Падина ЕКАТТЕ 55110, общ. Девня,  област Варна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p w:rsidR="00C70007" w:rsidRDefault="00C70007" w:rsidP="008560BB">
      <w:pPr>
        <w:widowControl w:val="0"/>
        <w:autoSpaceDE w:val="0"/>
        <w:autoSpaceDN w:val="0"/>
        <w:adjustRightInd w:val="0"/>
        <w:ind w:right="-469"/>
        <w:jc w:val="both"/>
        <w:rPr>
          <w:b/>
        </w:rPr>
      </w:pPr>
    </w:p>
    <w:p w:rsidR="00C70007" w:rsidRDefault="00C70007" w:rsidP="00D84F49">
      <w:pPr>
        <w:tabs>
          <w:tab w:val="left" w:pos="1800"/>
        </w:tabs>
        <w:jc w:val="both"/>
        <w:rPr>
          <w:b/>
          <w:bCs/>
        </w:rPr>
      </w:pPr>
    </w:p>
    <w:tbl>
      <w:tblPr>
        <w:tblW w:w="9068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4928"/>
        <w:gridCol w:w="1260"/>
        <w:gridCol w:w="1080"/>
        <w:gridCol w:w="1800"/>
      </w:tblGrid>
      <w:tr w:rsidR="00C70007" w:rsidTr="00912E78">
        <w:trPr>
          <w:trHeight w:val="1275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0007" w:rsidRPr="00687B5D" w:rsidRDefault="00C70007">
            <w:pPr>
              <w:jc w:val="center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Платец три имена/наименование на юр.лице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007" w:rsidRPr="00687B5D" w:rsidRDefault="00C70007">
            <w:pPr>
              <w:jc w:val="center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Ползвана площ/ дка чл.37в/16/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0007" w:rsidRPr="00687B5D" w:rsidRDefault="00C70007">
            <w:pPr>
              <w:jc w:val="center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 xml:space="preserve">Средна рентна вноска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0007" w:rsidRPr="00687B5D" w:rsidRDefault="00C70007" w:rsidP="00912E78">
            <w:pPr>
              <w:jc w:val="center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Сума/лв/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687B5D">
              <w:rPr>
                <w:lang w:eastAsia="bg-BG"/>
              </w:rPr>
              <w:t>БИО ЕЛИТ ЕНЕРДЖИ</w:t>
            </w:r>
            <w:r>
              <w:rPr>
                <w:lang w:eastAsia="bg-BG"/>
              </w:rPr>
              <w:t>”</w:t>
            </w:r>
            <w:r w:rsidRPr="00687B5D">
              <w:rPr>
                <w:lang w:eastAsia="bg-BG"/>
              </w:rPr>
              <w:t xml:space="preserve"> ООД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60.619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2424.76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РОСЕН ДИМИТРОВ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34.263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1370.58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687B5D">
              <w:rPr>
                <w:lang w:eastAsia="bg-BG"/>
              </w:rPr>
              <w:t>АГРО ЙОМИ</w:t>
            </w:r>
            <w:r>
              <w:rPr>
                <w:lang w:eastAsia="bg-BG"/>
              </w:rPr>
              <w:t>”</w:t>
            </w:r>
            <w:r w:rsidRPr="00687B5D">
              <w:rPr>
                <w:lang w:eastAsia="bg-BG"/>
              </w:rPr>
              <w:t xml:space="preserve">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55.794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2231.86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687B5D">
              <w:rPr>
                <w:lang w:eastAsia="bg-BG"/>
              </w:rPr>
              <w:t>БАШЛИЕВ АГРОИН</w:t>
            </w:r>
            <w:r>
              <w:rPr>
                <w:lang w:eastAsia="bg-BG"/>
              </w:rPr>
              <w:t>”</w:t>
            </w:r>
            <w:r w:rsidRPr="00687B5D">
              <w:rPr>
                <w:lang w:eastAsia="bg-BG"/>
              </w:rPr>
              <w:t xml:space="preserve">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11.321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452.89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687B5D">
              <w:rPr>
                <w:lang w:eastAsia="bg-BG"/>
              </w:rPr>
              <w:t>ДАЯНИ – 2000</w:t>
            </w:r>
            <w:r>
              <w:rPr>
                <w:lang w:eastAsia="bg-BG"/>
              </w:rPr>
              <w:t>”</w:t>
            </w:r>
            <w:r w:rsidRPr="00687B5D">
              <w:rPr>
                <w:lang w:eastAsia="bg-BG"/>
              </w:rPr>
              <w:t xml:space="preserve">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0.891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35.66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АНГЕЛ ДРАГАНОВ АПОСТОЛОВ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8.270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330.77</w:t>
            </w:r>
          </w:p>
        </w:tc>
      </w:tr>
      <w:tr w:rsidR="00C70007" w:rsidTr="00687B5D">
        <w:trPr>
          <w:trHeight w:val="21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ИВАН СТЕФАНОВ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10.465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418.64</w:t>
            </w:r>
          </w:p>
        </w:tc>
      </w:tr>
      <w:tr w:rsidR="00C70007" w:rsidTr="00687B5D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МАРТИН ИЛИЕВ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1.471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58.84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687B5D">
              <w:rPr>
                <w:lang w:eastAsia="bg-BG"/>
              </w:rPr>
              <w:t>МАРЦИАНА-АГРО</w:t>
            </w:r>
            <w:r>
              <w:rPr>
                <w:lang w:eastAsia="bg-BG"/>
              </w:rPr>
              <w:t>”</w:t>
            </w:r>
            <w:r w:rsidRPr="00687B5D">
              <w:rPr>
                <w:lang w:eastAsia="bg-BG"/>
              </w:rPr>
              <w:t>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0.413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16.50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ВАЛЕНТИН ЛАЗАРОВ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1.630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65.21</w:t>
            </w:r>
          </w:p>
        </w:tc>
      </w:tr>
      <w:tr w:rsidR="00C70007" w:rsidTr="00687B5D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РУМЯНА СТОЯНОВА СТОЯНОВА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0.533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21.30</w:t>
            </w:r>
          </w:p>
        </w:tc>
      </w:tr>
      <w:tr w:rsidR="00C70007" w:rsidTr="00687B5D">
        <w:trPr>
          <w:trHeight w:val="24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МАНОЛ ИВАНОВ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0.423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16.92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АЛЕКСАНДЪР НАСКОВ АНГЕЛОВ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0.506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20.24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>
              <w:rPr>
                <w:lang w:eastAsia="bg-BG"/>
              </w:rPr>
              <w:t>„</w:t>
            </w:r>
            <w:r w:rsidRPr="00687B5D">
              <w:rPr>
                <w:lang w:eastAsia="bg-BG"/>
              </w:rPr>
              <w:t>ЕМО БГ АГРО</w:t>
            </w:r>
            <w:r>
              <w:rPr>
                <w:lang w:eastAsia="bg-BG"/>
              </w:rPr>
              <w:t>”</w:t>
            </w:r>
            <w:r w:rsidRPr="00687B5D">
              <w:rPr>
                <w:lang w:eastAsia="bg-BG"/>
              </w:rPr>
              <w:t xml:space="preserve"> ЕООД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1.059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42.38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lang w:eastAsia="bg-BG"/>
              </w:rPr>
            </w:pPr>
            <w:r w:rsidRPr="00687B5D">
              <w:rPr>
                <w:lang w:eastAsia="bg-BG"/>
              </w:rPr>
              <w:t>НЕДКО СТОЯНОВ НЕДЯЛКОВ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11.569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lang w:eastAsia="bg-BG"/>
              </w:rPr>
            </w:pPr>
            <w:r w:rsidRPr="00687B5D">
              <w:rPr>
                <w:lang w:eastAsia="bg-BG"/>
              </w:rPr>
              <w:t>40.00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815A91" w:rsidRDefault="00C70007">
            <w:pPr>
              <w:jc w:val="right"/>
              <w:rPr>
                <w:b/>
                <w:lang w:eastAsia="bg-BG"/>
              </w:rPr>
            </w:pPr>
            <w:r w:rsidRPr="00815A91">
              <w:rPr>
                <w:b/>
                <w:lang w:eastAsia="bg-BG"/>
              </w:rPr>
              <w:t>462.75</w:t>
            </w:r>
          </w:p>
        </w:tc>
      </w:tr>
      <w:tr w:rsidR="00C70007" w:rsidTr="00687B5D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687B5D" w:rsidRDefault="00C70007">
            <w:pPr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Всичко за землището: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199.227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007" w:rsidRPr="00687B5D" w:rsidRDefault="00C70007">
            <w:pPr>
              <w:jc w:val="right"/>
              <w:rPr>
                <w:b/>
                <w:bCs/>
                <w:lang w:eastAsia="bg-BG"/>
              </w:rPr>
            </w:pPr>
            <w:r w:rsidRPr="00687B5D">
              <w:rPr>
                <w:b/>
                <w:bCs/>
                <w:lang w:eastAsia="bg-BG"/>
              </w:rPr>
              <w:t>7969.30</w:t>
            </w:r>
          </w:p>
        </w:tc>
      </w:tr>
    </w:tbl>
    <w:p w:rsidR="00C70007" w:rsidRDefault="00C70007" w:rsidP="00D84F49">
      <w:pPr>
        <w:tabs>
          <w:tab w:val="left" w:pos="1800"/>
        </w:tabs>
        <w:jc w:val="both"/>
        <w:rPr>
          <w:b/>
          <w:bCs/>
        </w:rPr>
      </w:pPr>
    </w:p>
    <w:p w:rsidR="00C70007" w:rsidRDefault="00C70007" w:rsidP="00D84F4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70007" w:rsidRDefault="00C70007" w:rsidP="00D84F4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70007" w:rsidRDefault="00C70007" w:rsidP="00D84F4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70007" w:rsidRDefault="00C70007" w:rsidP="00F57ECA">
      <w:pPr>
        <w:autoSpaceDE w:val="0"/>
        <w:autoSpaceDN w:val="0"/>
        <w:adjustRightInd w:val="0"/>
        <w:ind w:left="-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СПИСЪК НА ИМОТИТЕ ПОЛСКИ ПЪТИЩА ПО НОМЕРА НА ИМОТИ И ПОЛЗВАТЕЛИ</w:t>
      </w:r>
    </w:p>
    <w:p w:rsidR="00C70007" w:rsidRDefault="00C70007" w:rsidP="00D84F49">
      <w:pPr>
        <w:tabs>
          <w:tab w:val="left" w:pos="1800"/>
        </w:tabs>
        <w:jc w:val="both"/>
        <w:rPr>
          <w:b/>
          <w:bCs/>
        </w:rPr>
      </w:pPr>
    </w:p>
    <w:tbl>
      <w:tblPr>
        <w:tblW w:w="10006" w:type="dxa"/>
        <w:tblInd w:w="2" w:type="dxa"/>
        <w:tblLayout w:type="fixed"/>
        <w:tblLook w:val="00A0"/>
      </w:tblPr>
      <w:tblGrid>
        <w:gridCol w:w="2056"/>
        <w:gridCol w:w="821"/>
        <w:gridCol w:w="1369"/>
        <w:gridCol w:w="2340"/>
        <w:gridCol w:w="900"/>
        <w:gridCol w:w="1260"/>
        <w:gridCol w:w="1260"/>
      </w:tblGrid>
      <w:tr w:rsidR="00C70007" w:rsidRPr="00815A91" w:rsidTr="009905A6">
        <w:trPr>
          <w:trHeight w:val="73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07" w:rsidRPr="00815A91" w:rsidRDefault="00C70007" w:rsidP="009905A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Собственик-име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07" w:rsidRPr="00815A91" w:rsidRDefault="00C70007" w:rsidP="009905A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№ на имот по КК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07" w:rsidRPr="00815A91" w:rsidRDefault="00C70007" w:rsidP="009905A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НТП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007" w:rsidRPr="00C53C79" w:rsidRDefault="00C70007" w:rsidP="009905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Default="00C70007" w:rsidP="002E0675">
            <w:pPr>
              <w:jc w:val="center"/>
              <w:rPr>
                <w:b/>
                <w:bCs/>
                <w:color w:val="000000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Площ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имота</w:t>
            </w:r>
          </w:p>
          <w:p w:rsidR="00C70007" w:rsidRPr="00C53C79" w:rsidRDefault="00C70007" w:rsidP="002E0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F57ECA" w:rsidRDefault="00C70007" w:rsidP="002E0675">
            <w:pPr>
              <w:jc w:val="center"/>
              <w:rPr>
                <w:b/>
                <w:bCs/>
                <w:color w:val="000000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/дка/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F57ECA" w:rsidRDefault="00C70007" w:rsidP="002E0675">
            <w:pPr>
              <w:jc w:val="center"/>
              <w:rPr>
                <w:b/>
                <w:bCs/>
                <w:color w:val="000000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Дължимо  плащане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/лв./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44.42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"МАРЦИАНА - АГРО" ЕООД"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16.5</w:t>
            </w:r>
            <w:r w:rsidRPr="00815A91">
              <w:rPr>
                <w:color w:val="000000"/>
                <w:sz w:val="22"/>
                <w:szCs w:val="22"/>
              </w:rPr>
              <w:t>0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b/>
                <w:color w:val="000000"/>
                <w:lang w:val="en-US"/>
              </w:rPr>
            </w:pPr>
            <w:r w:rsidRPr="00815A91">
              <w:rPr>
                <w:b/>
                <w:color w:val="000000"/>
                <w:sz w:val="22"/>
                <w:szCs w:val="22"/>
              </w:rPr>
              <w:t>ОБЩО</w:t>
            </w:r>
            <w:r w:rsidRPr="00815A91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0.413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16.5</w:t>
            </w:r>
            <w:r w:rsidRPr="00815A9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48.41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5.074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202.95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17.173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155.78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119.61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90.23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83.16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78.95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1.599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63.97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57.15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3.690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54.23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52.85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49.30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49.95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49.29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48.18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40.09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0.947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37.89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38.26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33.84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33.32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39.22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31.68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38.20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25.85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23.31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38.23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22.20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20.31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14.66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38.41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13.56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12.18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8.13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39.35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5.87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17.172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132.95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103.10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13.260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95.42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17.174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80.01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79.93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69.93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51.02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44.74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17.174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43.65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49.31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0.982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39.28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29.30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14.74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28.06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19.43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48.42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9.340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16.27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16.37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10.79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8.08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91127A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91127A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55.794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2231.86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15.21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12.85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7.39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  <w:lang w:val="en-US"/>
              </w:rPr>
            </w:pP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  <w:r w:rsidRPr="00C53C79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0.506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20.24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1.056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42.22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29.03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23.50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23.14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22.92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8.92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44.42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125.66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44.44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55.38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  <w:lang w:val="en-US"/>
              </w:rPr>
            </w:pP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  <w:r w:rsidRPr="00C53C79">
              <w:rPr>
                <w:b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8.270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330.77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2.673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106.91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1.783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71.33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58.45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60.26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57.41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50.66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52.86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30.44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24.04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9.80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28.40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8.530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0.331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13.25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11.321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452.89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34.176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195.51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4.750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4.654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186.18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184.37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34.177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175.66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171.92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160.20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139.53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137.73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3.442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137.68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124.35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34.173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99.47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51.90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46.44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45.46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2.930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24.36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8.27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17.172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3.378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135.10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134.95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17.174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82.60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78.86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49.09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33.01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 w:rsidP="007066CA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22.12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 w:rsidP="007066CA">
            <w:pPr>
              <w:rPr>
                <w:b/>
                <w:color w:val="000000"/>
              </w:rPr>
            </w:pPr>
            <w:r w:rsidRPr="00C53C79">
              <w:rPr>
                <w:b/>
                <w:color w:val="000000"/>
                <w:sz w:val="22"/>
                <w:szCs w:val="22"/>
                <w:lang w:val="en-US"/>
              </w:rPr>
              <w:t>О</w:t>
            </w:r>
            <w:r w:rsidRPr="00C53C79">
              <w:rPr>
                <w:b/>
                <w:color w:val="000000"/>
                <w:sz w:val="22"/>
                <w:szCs w:val="22"/>
              </w:rPr>
              <w:t>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60.619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2424.76</w:t>
            </w:r>
          </w:p>
        </w:tc>
      </w:tr>
      <w:tr w:rsidR="00C70007" w:rsidRPr="00815A91" w:rsidTr="00F57ECA">
        <w:trPr>
          <w:trHeight w:val="73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43.17</w:t>
            </w:r>
          </w:p>
        </w:tc>
      </w:tr>
      <w:tr w:rsidR="00C70007" w:rsidRPr="00815A91" w:rsidTr="00F57ECA">
        <w:trPr>
          <w:trHeight w:val="73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22.04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1.630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65.21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15.21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ДАЯНИ - 2000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3.730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29.97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14.74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ДАЯНИ - 2000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5.69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0.891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35.66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ЕМО БГ АГРО ЕООД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2.280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26.09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ЕМО БГ АГРО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16.29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1.059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42.38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47.39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132.08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51.15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45.58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37.39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26.40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25.54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24.87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24.37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22.17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37.32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4.11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47.41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59.70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21.57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10.465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418.64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МАНОЛ ИВАНОВ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16.92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0.423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16.92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МАРТИН ИЛИЕВ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27.64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МАРТИН ИЛИЕВ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24.93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19.64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МАРТИН ИЛИЕВ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6.27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1.471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58.84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4.951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198.04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34.178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2.647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105.87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63.20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35.26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32.44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НЕДКО СТОЯНОВ НЕДЯЛКОВ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63.20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11.569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462.75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162.94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120.89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85.08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80.71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bookmarkStart w:id="0" w:name="_GoBack"/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12.42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1.970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1.917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76.68</w:t>
            </w:r>
          </w:p>
        </w:tc>
      </w:tr>
      <w:bookmarkEnd w:id="0"/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1.755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70.21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36.152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54.89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51.06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50.99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37.32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45.97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45.66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3.070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45.21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37.39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35.73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35.06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16.46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33.22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10.35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30.45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9.19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7.35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31.227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5.51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6.380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3.287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131.48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32.219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2.089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83.56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54.58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33.23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33.51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10.221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5.090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24.01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37.37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1.790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0.251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10.05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38.33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5.960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4.84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12.45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Напоителен канал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РОСЕН ДИМИТРОВ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27.060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18.61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34.263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</w:rPr>
              <w:t>1370.58</w:t>
            </w:r>
          </w:p>
        </w:tc>
      </w:tr>
      <w:tr w:rsidR="00C70007" w:rsidRPr="00815A91" w:rsidTr="00F57ECA">
        <w:trPr>
          <w:trHeight w:val="495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О</w:t>
            </w:r>
            <w:r>
              <w:rPr>
                <w:color w:val="000000"/>
                <w:sz w:val="22"/>
                <w:szCs w:val="22"/>
              </w:rPr>
              <w:t>БЩИНА ДЕВНЯ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46.131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Полски път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 xml:space="preserve">РУМЯНА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815A91">
              <w:rPr>
                <w:color w:val="000000"/>
                <w:sz w:val="22"/>
                <w:szCs w:val="22"/>
                <w:lang w:val="en-US"/>
              </w:rPr>
              <w:t>ТОЯНОВА СТОЯНОВА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11.080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0.533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21.30</w:t>
            </w:r>
          </w:p>
        </w:tc>
      </w:tr>
      <w:tr w:rsidR="00C70007" w:rsidRPr="00815A91" w:rsidTr="00F57ECA">
        <w:trPr>
          <w:trHeight w:val="300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C53C79" w:rsidRDefault="00C70007">
            <w:pPr>
              <w:rPr>
                <w:b/>
                <w:color w:val="000000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53C79">
              <w:rPr>
                <w:b/>
                <w:color w:val="000000"/>
                <w:sz w:val="22"/>
                <w:szCs w:val="22"/>
              </w:rPr>
              <w:t>ОБЩО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rPr>
                <w:color w:val="000000"/>
                <w:lang w:val="en-US"/>
              </w:rPr>
            </w:pPr>
            <w:r w:rsidRPr="00815A91"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0.533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007" w:rsidRPr="00815A91" w:rsidRDefault="00C70007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5A91">
              <w:rPr>
                <w:b/>
                <w:bCs/>
                <w:color w:val="000000"/>
                <w:sz w:val="22"/>
                <w:szCs w:val="22"/>
                <w:lang w:val="en-US"/>
              </w:rPr>
              <w:t>21.30</w:t>
            </w:r>
          </w:p>
        </w:tc>
      </w:tr>
    </w:tbl>
    <w:p w:rsidR="00C70007" w:rsidRPr="000B7EA4" w:rsidRDefault="00C70007" w:rsidP="00D84F49">
      <w:pPr>
        <w:tabs>
          <w:tab w:val="left" w:pos="1800"/>
        </w:tabs>
        <w:jc w:val="both"/>
        <w:rPr>
          <w:b/>
          <w:bCs/>
          <w:lang w:val="ru-RU"/>
        </w:rPr>
      </w:pPr>
    </w:p>
    <w:p w:rsidR="00C70007" w:rsidRPr="000B7EA4" w:rsidRDefault="00C70007" w:rsidP="000B7EA4">
      <w:pPr>
        <w:widowControl w:val="0"/>
        <w:autoSpaceDE w:val="0"/>
        <w:autoSpaceDN w:val="0"/>
        <w:adjustRightInd w:val="0"/>
        <w:ind w:firstLine="708"/>
        <w:jc w:val="both"/>
      </w:pPr>
      <w:r w:rsidRPr="000B7EA4">
        <w:t xml:space="preserve">Дължимите суми за ползване на земите по чл.37в, ал.16 от ЗСПЗЗ </w:t>
      </w:r>
      <w:r w:rsidRPr="000B7EA4">
        <w:rPr>
          <w:b/>
        </w:rPr>
        <w:t>за землището на с. Падина ЕКАТТЕ 55110, общ. Девня, област Варна, за стопанската 2019/2020г.,</w:t>
      </w:r>
      <w:r w:rsidRPr="000B7EA4">
        <w:t xml:space="preserve"> се заплащат от съответния ползвател по банкова сметка на Община Девня </w:t>
      </w:r>
      <w:r w:rsidRPr="000B7EA4">
        <w:rPr>
          <w:b/>
        </w:rPr>
        <w:t>в едномесечен срок от издаването на настоящата заповед:</w:t>
      </w:r>
    </w:p>
    <w:p w:rsidR="00C70007" w:rsidRPr="000B7EA4" w:rsidRDefault="00C70007" w:rsidP="000B7EA4">
      <w:pPr>
        <w:tabs>
          <w:tab w:val="left" w:pos="1800"/>
        </w:tabs>
        <w:jc w:val="both"/>
        <w:rPr>
          <w:color w:val="FF0000"/>
          <w:lang w:val="en-US"/>
        </w:rPr>
      </w:pPr>
    </w:p>
    <w:p w:rsidR="00C70007" w:rsidRPr="000B7EA4" w:rsidRDefault="00C70007" w:rsidP="000B7EA4">
      <w:pPr>
        <w:tabs>
          <w:tab w:val="left" w:pos="1800"/>
        </w:tabs>
        <w:jc w:val="both"/>
        <w:rPr>
          <w:lang w:val="en-US"/>
        </w:rPr>
      </w:pPr>
      <w:r w:rsidRPr="000B7EA4">
        <w:rPr>
          <w:b/>
        </w:rPr>
        <w:t>Б</w:t>
      </w:r>
      <w:r w:rsidRPr="000B7EA4">
        <w:rPr>
          <w:b/>
          <w:lang w:val="en-US"/>
        </w:rPr>
        <w:t>анка</w:t>
      </w:r>
      <w:r w:rsidRPr="000B7EA4">
        <w:rPr>
          <w:lang w:val="en-US"/>
        </w:rPr>
        <w:t>:„Първа инвестиционна банка“ АД – клон Варна</w:t>
      </w:r>
    </w:p>
    <w:p w:rsidR="00C70007" w:rsidRPr="000B7EA4" w:rsidRDefault="00C70007" w:rsidP="000B7EA4">
      <w:pPr>
        <w:tabs>
          <w:tab w:val="left" w:pos="1800"/>
        </w:tabs>
        <w:jc w:val="both"/>
        <w:rPr>
          <w:lang w:val="en-US"/>
        </w:rPr>
      </w:pPr>
      <w:r w:rsidRPr="000B7EA4">
        <w:rPr>
          <w:b/>
          <w:lang w:val="en-US"/>
        </w:rPr>
        <w:t>BIC:</w:t>
      </w:r>
      <w:r w:rsidRPr="000B7EA4">
        <w:rPr>
          <w:lang w:val="en-US"/>
        </w:rPr>
        <w:t xml:space="preserve"> FINVBGSF</w:t>
      </w:r>
    </w:p>
    <w:p w:rsidR="00C70007" w:rsidRPr="000B7EA4" w:rsidRDefault="00C70007" w:rsidP="000B7EA4">
      <w:pPr>
        <w:tabs>
          <w:tab w:val="left" w:pos="1800"/>
        </w:tabs>
        <w:jc w:val="both"/>
        <w:rPr>
          <w:lang w:val="en-US"/>
        </w:rPr>
      </w:pPr>
      <w:r w:rsidRPr="000B7EA4">
        <w:rPr>
          <w:b/>
          <w:lang w:val="en-US"/>
        </w:rPr>
        <w:t>Банкова сметка</w:t>
      </w:r>
      <w:r w:rsidRPr="000B7EA4">
        <w:rPr>
          <w:lang w:val="en-US"/>
        </w:rPr>
        <w:t>: BG28FINV91508417051723 – сметка за приходи от местни данъци и такси</w:t>
      </w:r>
    </w:p>
    <w:p w:rsidR="00C70007" w:rsidRPr="000B7EA4" w:rsidRDefault="00C70007" w:rsidP="000B7EA4">
      <w:pPr>
        <w:tabs>
          <w:tab w:val="left" w:pos="1800"/>
        </w:tabs>
        <w:jc w:val="both"/>
        <w:rPr>
          <w:lang w:val="en-US"/>
        </w:rPr>
      </w:pPr>
      <w:r w:rsidRPr="000B7EA4">
        <w:rPr>
          <w:b/>
          <w:lang w:val="en-US"/>
        </w:rPr>
        <w:t>Вид плащане</w:t>
      </w:r>
      <w:r w:rsidRPr="000B7EA4">
        <w:rPr>
          <w:lang w:val="en-US"/>
        </w:rPr>
        <w:t xml:space="preserve"> : 444200 – Приходи от наеми на земя</w:t>
      </w:r>
    </w:p>
    <w:p w:rsidR="00C70007" w:rsidRPr="000B7EA4" w:rsidRDefault="00C70007" w:rsidP="000B7EA4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C70007" w:rsidRPr="000B7EA4" w:rsidRDefault="00C70007" w:rsidP="000B7EA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0B7EA4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70007" w:rsidRPr="000B7EA4" w:rsidRDefault="00C70007" w:rsidP="000B7EA4">
      <w:pPr>
        <w:tabs>
          <w:tab w:val="left" w:pos="1800"/>
        </w:tabs>
        <w:jc w:val="both"/>
        <w:rPr>
          <w:rFonts w:cs="Arial"/>
        </w:rPr>
      </w:pPr>
    </w:p>
    <w:p w:rsidR="00C70007" w:rsidRPr="000B7EA4" w:rsidRDefault="00C70007" w:rsidP="000B7EA4">
      <w:pPr>
        <w:tabs>
          <w:tab w:val="left" w:pos="-142"/>
        </w:tabs>
        <w:jc w:val="both"/>
        <w:rPr>
          <w:rFonts w:cs="Arial"/>
        </w:rPr>
      </w:pPr>
      <w:r w:rsidRPr="000B7EA4">
        <w:rPr>
          <w:rFonts w:cs="Arial"/>
          <w:lang w:val="en-US"/>
        </w:rPr>
        <w:tab/>
      </w:r>
      <w:r w:rsidRPr="000B7EA4">
        <w:rPr>
          <w:rFonts w:cs="Arial"/>
        </w:rPr>
        <w:t>Настоящата заповед да се обяви в сградата на Община Девня и на Общинска служба по земеделие – Суворово, офис Девня и да се публикува на интернет страниците на Община  Девня и на Областна Дирекция „Земеделие” - Варна.</w:t>
      </w:r>
    </w:p>
    <w:p w:rsidR="00C70007" w:rsidRPr="000B7EA4" w:rsidRDefault="00C70007" w:rsidP="000B7EA4">
      <w:pPr>
        <w:tabs>
          <w:tab w:val="left" w:pos="1800"/>
        </w:tabs>
        <w:jc w:val="both"/>
        <w:rPr>
          <w:rFonts w:cs="Arial"/>
        </w:rPr>
      </w:pPr>
    </w:p>
    <w:p w:rsidR="00C70007" w:rsidRPr="000B7EA4" w:rsidRDefault="00C70007" w:rsidP="000B7EA4">
      <w:pPr>
        <w:tabs>
          <w:tab w:val="left" w:pos="-567"/>
        </w:tabs>
        <w:jc w:val="both"/>
        <w:rPr>
          <w:rFonts w:cs="Arial"/>
          <w:color w:val="000000"/>
        </w:rPr>
      </w:pPr>
      <w:r w:rsidRPr="000B7EA4">
        <w:rPr>
          <w:rFonts w:cs="Arial"/>
          <w:lang w:val="en-US"/>
        </w:rPr>
        <w:tab/>
      </w:r>
      <w:r w:rsidRPr="000B7EA4"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</w:rPr>
        <w:t>Девня</w:t>
      </w:r>
      <w:r w:rsidRPr="000B7EA4">
        <w:rPr>
          <w:rFonts w:cs="Arial"/>
        </w:rPr>
        <w:t xml:space="preserve"> по реда на чл.145 и сл.от АПК, във връзка с § 19, ал.1 от ЗИД на АПК. </w:t>
      </w:r>
      <w:r w:rsidRPr="000B7EA4">
        <w:rPr>
          <w:rFonts w:cs="Arial"/>
          <w:color w:val="000000"/>
        </w:rPr>
        <w:t xml:space="preserve"> </w:t>
      </w:r>
    </w:p>
    <w:p w:rsidR="00C70007" w:rsidRPr="000B7EA4" w:rsidRDefault="00C70007" w:rsidP="00A62B2C">
      <w:pPr>
        <w:tabs>
          <w:tab w:val="left" w:pos="0"/>
        </w:tabs>
        <w:spacing w:line="360" w:lineRule="auto"/>
        <w:jc w:val="both"/>
        <w:rPr>
          <w:rFonts w:cs="Arial"/>
        </w:rPr>
      </w:pPr>
      <w:r w:rsidRPr="000B7EA4">
        <w:rPr>
          <w:rFonts w:cs="Arial"/>
          <w:lang w:val="en-US"/>
        </w:rPr>
        <w:tab/>
      </w:r>
      <w:r w:rsidRPr="000B7EA4">
        <w:rPr>
          <w:rFonts w:cs="Arial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</w:rPr>
        <w:t>Девня</w:t>
      </w:r>
      <w:r w:rsidRPr="000B7EA4">
        <w:rPr>
          <w:rFonts w:cs="Arial"/>
        </w:rPr>
        <w:t>.</w:t>
      </w:r>
    </w:p>
    <w:p w:rsidR="00C70007" w:rsidRPr="000B7EA4" w:rsidRDefault="00C70007" w:rsidP="00A62B2C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C70007" w:rsidRPr="000B7EA4" w:rsidRDefault="00C70007" w:rsidP="000B7EA4">
      <w:pPr>
        <w:spacing w:line="360" w:lineRule="auto"/>
        <w:ind w:firstLine="708"/>
        <w:jc w:val="both"/>
        <w:rPr>
          <w:rFonts w:cs="Arial"/>
          <w:b/>
        </w:rPr>
      </w:pPr>
      <w:r w:rsidRPr="000B7EA4">
        <w:rPr>
          <w:rFonts w:cs="Arial"/>
          <w:b/>
        </w:rPr>
        <w:t>Обжалването на заповедта не спира изпълнението й.</w:t>
      </w:r>
    </w:p>
    <w:p w:rsidR="00C70007" w:rsidRPr="000B7EA4" w:rsidRDefault="00C70007" w:rsidP="000B7EA4">
      <w:pPr>
        <w:tabs>
          <w:tab w:val="left" w:pos="1800"/>
        </w:tabs>
        <w:jc w:val="both"/>
        <w:rPr>
          <w:rFonts w:cs="Arial"/>
        </w:rPr>
      </w:pPr>
    </w:p>
    <w:p w:rsidR="00C70007" w:rsidRPr="000B7EA4" w:rsidRDefault="00C70007" w:rsidP="000B7EA4">
      <w:pPr>
        <w:tabs>
          <w:tab w:val="left" w:pos="1800"/>
        </w:tabs>
        <w:jc w:val="both"/>
        <w:rPr>
          <w:rFonts w:cs="Arial"/>
        </w:rPr>
      </w:pPr>
    </w:p>
    <w:p w:rsidR="00C70007" w:rsidRPr="000B7EA4" w:rsidRDefault="00C70007" w:rsidP="000B7EA4">
      <w:pPr>
        <w:tabs>
          <w:tab w:val="left" w:pos="1800"/>
        </w:tabs>
        <w:jc w:val="both"/>
        <w:rPr>
          <w:rFonts w:cs="Arial"/>
        </w:rPr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E74C36">
      <w:pPr>
        <w:spacing w:line="360" w:lineRule="auto"/>
        <w:ind w:left="-720" w:right="-469"/>
        <w:rPr>
          <w:b/>
          <w:bCs/>
          <w:color w:val="000000"/>
        </w:rPr>
      </w:pPr>
      <w:r w:rsidRPr="000B7EA4">
        <w:rPr>
          <w:color w:val="000000"/>
        </w:rPr>
        <w:t xml:space="preserve">     </w:t>
      </w:r>
      <w:r w:rsidRPr="000B7EA4">
        <w:rPr>
          <w:b/>
          <w:bCs/>
          <w:color w:val="000000"/>
          <w:lang w:val="ru-RU"/>
        </w:rPr>
        <w:t xml:space="preserve">ДИРЕКТОР:  </w:t>
      </w:r>
      <w:r w:rsidRPr="000B7EA4">
        <w:rPr>
          <w:b/>
          <w:bCs/>
          <w:color w:val="000000"/>
        </w:rPr>
        <w:t xml:space="preserve">    </w:t>
      </w:r>
      <w:r w:rsidRPr="000B7EA4">
        <w:rPr>
          <w:b/>
          <w:bCs/>
          <w:color w:val="000000"/>
          <w:lang w:val="ru-RU"/>
        </w:rPr>
        <w:tab/>
        <w:t xml:space="preserve"> </w:t>
      </w:r>
      <w:r>
        <w:rPr>
          <w:b/>
          <w:bCs/>
          <w:color w:val="000000"/>
          <w:lang w:val="ru-RU"/>
        </w:rPr>
        <w:t>/П/</w:t>
      </w:r>
      <w:r w:rsidRPr="000B7EA4">
        <w:rPr>
          <w:b/>
          <w:bCs/>
          <w:color w:val="000000"/>
          <w:lang w:val="ru-RU"/>
        </w:rPr>
        <w:t xml:space="preserve">   </w:t>
      </w:r>
    </w:p>
    <w:p w:rsidR="00C70007" w:rsidRPr="000B7EA4" w:rsidRDefault="00C70007" w:rsidP="00E74C36">
      <w:pPr>
        <w:ind w:left="-720" w:right="-469" w:firstLine="720"/>
        <w:rPr>
          <w:b/>
          <w:bCs/>
          <w:color w:val="000000"/>
          <w:lang w:val="ru-RU"/>
        </w:rPr>
      </w:pPr>
      <w:r w:rsidRPr="000B7EA4">
        <w:rPr>
          <w:b/>
          <w:bCs/>
          <w:color w:val="000000"/>
          <w:lang w:val="ru-RU"/>
        </w:rPr>
        <w:t xml:space="preserve">    </w:t>
      </w:r>
      <w:r>
        <w:rPr>
          <w:b/>
          <w:bCs/>
          <w:color w:val="000000"/>
          <w:lang w:val="ru-RU"/>
        </w:rPr>
        <w:t xml:space="preserve">    </w:t>
      </w:r>
      <w:r w:rsidRPr="000B7EA4">
        <w:rPr>
          <w:b/>
          <w:bCs/>
          <w:color w:val="000000"/>
          <w:lang w:val="ru-RU"/>
        </w:rPr>
        <w:t xml:space="preserve">  /ИНЖ.ЙОРДАН ЙОРДАНОВ /</w:t>
      </w:r>
    </w:p>
    <w:p w:rsidR="00C70007" w:rsidRPr="000B7EA4" w:rsidRDefault="00C70007" w:rsidP="00E74C36">
      <w:pPr>
        <w:ind w:right="-469"/>
        <w:jc w:val="both"/>
        <w:rPr>
          <w:i/>
          <w:iCs/>
          <w:sz w:val="18"/>
          <w:szCs w:val="18"/>
        </w:rPr>
      </w:pPr>
      <w:r w:rsidRPr="000B7EA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</w:t>
      </w:r>
      <w:r w:rsidRPr="000B7EA4">
        <w:rPr>
          <w:i/>
          <w:iCs/>
          <w:sz w:val="18"/>
          <w:szCs w:val="18"/>
        </w:rPr>
        <w:t xml:space="preserve">   /Съгласно Заповед№РД-19-04-305/12.12.2019г./</w:t>
      </w:r>
    </w:p>
    <w:p w:rsidR="00C70007" w:rsidRPr="000B7EA4" w:rsidRDefault="00C70007" w:rsidP="00E74C36">
      <w:pPr>
        <w:ind w:right="-469"/>
        <w:jc w:val="both"/>
        <w:rPr>
          <w:i/>
          <w:iCs/>
          <w:sz w:val="18"/>
          <w:szCs w:val="18"/>
        </w:rPr>
      </w:pPr>
    </w:p>
    <w:p w:rsidR="00C70007" w:rsidRPr="000B7EA4" w:rsidRDefault="00C70007" w:rsidP="00E74C36">
      <w:pPr>
        <w:ind w:left="-720" w:right="-469" w:firstLine="720"/>
        <w:rPr>
          <w:sz w:val="18"/>
          <w:szCs w:val="18"/>
        </w:rPr>
      </w:pPr>
    </w:p>
    <w:p w:rsidR="00C70007" w:rsidRPr="00D96F9B" w:rsidRDefault="00C70007" w:rsidP="00E74C36">
      <w:pPr>
        <w:ind w:left="-720" w:right="-469" w:firstLine="720"/>
        <w:rPr>
          <w:color w:val="FFFFFF"/>
          <w:sz w:val="18"/>
          <w:szCs w:val="18"/>
        </w:rPr>
      </w:pPr>
      <w:r w:rsidRPr="00D96F9B">
        <w:rPr>
          <w:color w:val="FFFFFF"/>
          <w:sz w:val="18"/>
          <w:szCs w:val="18"/>
        </w:rPr>
        <w:t>Съгласувал:………………….дата: 06.01.2020г.</w:t>
      </w:r>
    </w:p>
    <w:p w:rsidR="00C70007" w:rsidRPr="00D96F9B" w:rsidRDefault="00C70007" w:rsidP="00E74C36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96F9B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C70007" w:rsidRPr="00D96F9B" w:rsidRDefault="00C70007" w:rsidP="00E74C36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C70007" w:rsidRPr="00D96F9B" w:rsidRDefault="00C70007" w:rsidP="00E74C36">
      <w:pPr>
        <w:ind w:right="-469"/>
        <w:jc w:val="both"/>
        <w:rPr>
          <w:color w:val="FFFFFF"/>
          <w:sz w:val="18"/>
          <w:szCs w:val="18"/>
        </w:rPr>
      </w:pPr>
      <w:r w:rsidRPr="00D96F9B">
        <w:rPr>
          <w:color w:val="FFFFFF"/>
          <w:sz w:val="18"/>
          <w:szCs w:val="18"/>
        </w:rPr>
        <w:t>Изготвил: ……………………дата: 06.01.2020г.</w:t>
      </w:r>
    </w:p>
    <w:p w:rsidR="00C70007" w:rsidRPr="00D96F9B" w:rsidRDefault="00C70007" w:rsidP="00E74C36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D96F9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C70007" w:rsidRPr="000B7EA4" w:rsidRDefault="00C70007" w:rsidP="00E74C36">
      <w:pPr>
        <w:ind w:right="-469"/>
        <w:rPr>
          <w:sz w:val="18"/>
          <w:szCs w:val="18"/>
        </w:rPr>
      </w:pPr>
      <w:r w:rsidRPr="000B7EA4">
        <w:rPr>
          <w:sz w:val="18"/>
          <w:szCs w:val="18"/>
        </w:rPr>
        <w:t>ЦГ/ГДАР</w:t>
      </w:r>
    </w:p>
    <w:p w:rsidR="00C70007" w:rsidRPr="000B7EA4" w:rsidRDefault="00C70007" w:rsidP="00E74C36">
      <w:pPr>
        <w:tabs>
          <w:tab w:val="left" w:pos="709"/>
        </w:tabs>
        <w:spacing w:line="360" w:lineRule="auto"/>
        <w:ind w:right="-469"/>
        <w:jc w:val="both"/>
        <w:rPr>
          <w:sz w:val="18"/>
          <w:szCs w:val="18"/>
        </w:rPr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p w:rsidR="00C70007" w:rsidRPr="000B7EA4" w:rsidRDefault="00C70007" w:rsidP="004A5859">
      <w:pPr>
        <w:tabs>
          <w:tab w:val="left" w:pos="709"/>
        </w:tabs>
        <w:spacing w:line="360" w:lineRule="auto"/>
        <w:jc w:val="both"/>
      </w:pPr>
    </w:p>
    <w:sectPr w:rsidR="00C70007" w:rsidRPr="000B7EA4" w:rsidSect="0091127A">
      <w:footerReference w:type="default" r:id="rId7"/>
      <w:headerReference w:type="first" r:id="rId8"/>
      <w:footerReference w:type="first" r:id="rId9"/>
      <w:pgSz w:w="11906" w:h="16838"/>
      <w:pgMar w:top="1258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07" w:rsidRDefault="00C70007" w:rsidP="00043091">
      <w:r>
        <w:separator/>
      </w:r>
    </w:p>
  </w:endnote>
  <w:endnote w:type="continuationSeparator" w:id="0">
    <w:p w:rsidR="00C70007" w:rsidRDefault="00C7000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07" w:rsidRPr="00433B27" w:rsidRDefault="00C7000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70007" w:rsidRPr="00433B27" w:rsidRDefault="00C7000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70007" w:rsidRPr="00433B27" w:rsidRDefault="00C7000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D36601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07" w:rsidRPr="00DA73CB" w:rsidRDefault="00C70007" w:rsidP="00DA73CB">
    <w:pPr>
      <w:pStyle w:val="Footer"/>
      <w:jc w:val="right"/>
      <w:rPr>
        <w:sz w:val="20"/>
        <w:szCs w:val="20"/>
      </w:rPr>
    </w:pPr>
  </w:p>
  <w:p w:rsidR="00C70007" w:rsidRDefault="00C70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07" w:rsidRDefault="00C70007" w:rsidP="00043091">
      <w:r>
        <w:separator/>
      </w:r>
    </w:p>
  </w:footnote>
  <w:footnote w:type="continuationSeparator" w:id="0">
    <w:p w:rsidR="00C70007" w:rsidRDefault="00C70007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007" w:rsidRPr="00433B27" w:rsidRDefault="00C7000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70007" w:rsidRPr="00433B27" w:rsidRDefault="00C7000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C70007" w:rsidRPr="00433B27" w:rsidRDefault="00C7000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70007" w:rsidRPr="00433B27" w:rsidRDefault="00C70007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36FF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32E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1E6D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283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0CB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F62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00BB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525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08D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6EC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22FB6"/>
    <w:rsid w:val="00043091"/>
    <w:rsid w:val="000B7EA4"/>
    <w:rsid w:val="000D2A16"/>
    <w:rsid w:val="00143410"/>
    <w:rsid w:val="00145681"/>
    <w:rsid w:val="00192673"/>
    <w:rsid w:val="001A2834"/>
    <w:rsid w:val="001B70B6"/>
    <w:rsid w:val="001D5C91"/>
    <w:rsid w:val="00205AFD"/>
    <w:rsid w:val="00226418"/>
    <w:rsid w:val="002554CC"/>
    <w:rsid w:val="00260AF8"/>
    <w:rsid w:val="002A2157"/>
    <w:rsid w:val="002D7AF6"/>
    <w:rsid w:val="002E0675"/>
    <w:rsid w:val="002E6A2F"/>
    <w:rsid w:val="00306115"/>
    <w:rsid w:val="00315F6F"/>
    <w:rsid w:val="00370805"/>
    <w:rsid w:val="0039461B"/>
    <w:rsid w:val="003F184C"/>
    <w:rsid w:val="00433B27"/>
    <w:rsid w:val="00445A4D"/>
    <w:rsid w:val="00495EE0"/>
    <w:rsid w:val="004A5859"/>
    <w:rsid w:val="004E3436"/>
    <w:rsid w:val="004E48FF"/>
    <w:rsid w:val="004F29CD"/>
    <w:rsid w:val="0052712F"/>
    <w:rsid w:val="00533CC3"/>
    <w:rsid w:val="005862CB"/>
    <w:rsid w:val="00592FC2"/>
    <w:rsid w:val="0061274B"/>
    <w:rsid w:val="00640F8C"/>
    <w:rsid w:val="00681AA5"/>
    <w:rsid w:val="00687B5D"/>
    <w:rsid w:val="006B2DD4"/>
    <w:rsid w:val="007044D2"/>
    <w:rsid w:val="007066CA"/>
    <w:rsid w:val="0071646F"/>
    <w:rsid w:val="00762999"/>
    <w:rsid w:val="00815A91"/>
    <w:rsid w:val="008560BB"/>
    <w:rsid w:val="008562D5"/>
    <w:rsid w:val="008661FB"/>
    <w:rsid w:val="00873C7E"/>
    <w:rsid w:val="008F7E8B"/>
    <w:rsid w:val="00900902"/>
    <w:rsid w:val="0091127A"/>
    <w:rsid w:val="00911AE5"/>
    <w:rsid w:val="00912E78"/>
    <w:rsid w:val="00933B9E"/>
    <w:rsid w:val="00951C32"/>
    <w:rsid w:val="009550F6"/>
    <w:rsid w:val="00987F2F"/>
    <w:rsid w:val="009905A6"/>
    <w:rsid w:val="009A7F51"/>
    <w:rsid w:val="009B39CC"/>
    <w:rsid w:val="009F3782"/>
    <w:rsid w:val="00A05F1A"/>
    <w:rsid w:val="00A25E6A"/>
    <w:rsid w:val="00A44A28"/>
    <w:rsid w:val="00A53C99"/>
    <w:rsid w:val="00A62B2C"/>
    <w:rsid w:val="00A660F3"/>
    <w:rsid w:val="00A96E3F"/>
    <w:rsid w:val="00AC73CD"/>
    <w:rsid w:val="00C47105"/>
    <w:rsid w:val="00C53C79"/>
    <w:rsid w:val="00C6709B"/>
    <w:rsid w:val="00C70007"/>
    <w:rsid w:val="00C82DBB"/>
    <w:rsid w:val="00C86802"/>
    <w:rsid w:val="00D36601"/>
    <w:rsid w:val="00D84F49"/>
    <w:rsid w:val="00D96F9B"/>
    <w:rsid w:val="00DA73CB"/>
    <w:rsid w:val="00DE512F"/>
    <w:rsid w:val="00DF0BDE"/>
    <w:rsid w:val="00DF5667"/>
    <w:rsid w:val="00E03C8A"/>
    <w:rsid w:val="00E0715B"/>
    <w:rsid w:val="00E26336"/>
    <w:rsid w:val="00E74C36"/>
    <w:rsid w:val="00EA6B6D"/>
    <w:rsid w:val="00EC2BFB"/>
    <w:rsid w:val="00EC7DB5"/>
    <w:rsid w:val="00EE0F49"/>
    <w:rsid w:val="00F12D43"/>
    <w:rsid w:val="00F22903"/>
    <w:rsid w:val="00F57ECA"/>
    <w:rsid w:val="00F774E8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8</Pages>
  <Words>2088</Words>
  <Characters>11903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34</cp:revision>
  <cp:lastPrinted>2020-01-06T11:52:00Z</cp:lastPrinted>
  <dcterms:created xsi:type="dcterms:W3CDTF">2019-08-21T10:56:00Z</dcterms:created>
  <dcterms:modified xsi:type="dcterms:W3CDTF">2020-01-06T13:58:00Z</dcterms:modified>
</cp:coreProperties>
</file>