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6B" w:rsidRDefault="0039446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39446B" w:rsidRDefault="0039446B" w:rsidP="002554CC">
      <w:pPr>
        <w:jc w:val="center"/>
        <w:rPr>
          <w:b/>
          <w:bCs/>
          <w:lang w:eastAsia="bg-BG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DC544F">
      <w:pPr>
        <w:jc w:val="center"/>
        <w:rPr>
          <w:b/>
        </w:rPr>
      </w:pPr>
      <w:r>
        <w:rPr>
          <w:b/>
        </w:rPr>
        <w:t>ЗАПОВЕД</w:t>
      </w:r>
    </w:p>
    <w:p w:rsidR="0039446B" w:rsidRDefault="0039446B" w:rsidP="00DC544F">
      <w:pPr>
        <w:jc w:val="center"/>
        <w:rPr>
          <w:b/>
        </w:rPr>
      </w:pPr>
    </w:p>
    <w:p w:rsidR="0039446B" w:rsidRDefault="0039446B" w:rsidP="00DC544F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20-04-8-П</w:t>
      </w:r>
    </w:p>
    <w:p w:rsidR="0039446B" w:rsidRDefault="0039446B" w:rsidP="00DC544F">
      <w:pPr>
        <w:jc w:val="center"/>
        <w:rPr>
          <w:b/>
        </w:rPr>
      </w:pPr>
      <w:r>
        <w:rPr>
          <w:b/>
        </w:rPr>
        <w:t>гр. Варна, 06.01.2020г.</w:t>
      </w:r>
    </w:p>
    <w:p w:rsidR="0039446B" w:rsidRDefault="0039446B" w:rsidP="00DC544F">
      <w:pPr>
        <w:ind w:right="-469"/>
        <w:jc w:val="both"/>
        <w:rPr>
          <w:lang w:val="en-US"/>
        </w:rPr>
      </w:pPr>
      <w:r>
        <w:t xml:space="preserve">        </w:t>
      </w:r>
    </w:p>
    <w:p w:rsidR="0039446B" w:rsidRDefault="0039446B" w:rsidP="00DC544F">
      <w:pPr>
        <w:ind w:right="-469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№ПО-09-1085-4/02.01.2020 г. от Председателя на Общински съвет-Девня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ПО-09-1085-2/19.11.2019г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</w:rPr>
        <w:t>с. Кипра ЕКАТТЕ 36868,</w:t>
      </w:r>
      <w:r>
        <w:t xml:space="preserve"> общ. Девня,  област Варна</w:t>
      </w:r>
      <w:r>
        <w:rPr>
          <w:b/>
        </w:rPr>
        <w:t>, за стопанската</w:t>
      </w:r>
      <w:r>
        <w:t xml:space="preserve"> </w:t>
      </w:r>
      <w:r>
        <w:rPr>
          <w:b/>
        </w:rPr>
        <w:t>2019/2020г.,</w:t>
      </w:r>
    </w:p>
    <w:p w:rsidR="0039446B" w:rsidRDefault="0039446B" w:rsidP="00DC544F">
      <w:pPr>
        <w:tabs>
          <w:tab w:val="left" w:pos="8085"/>
        </w:tabs>
        <w:ind w:right="-469"/>
        <w:rPr>
          <w:b/>
        </w:rPr>
      </w:pPr>
      <w:r>
        <w:rPr>
          <w:b/>
        </w:rPr>
        <w:tab/>
      </w:r>
    </w:p>
    <w:p w:rsidR="0039446B" w:rsidRDefault="0039446B" w:rsidP="00DC544F">
      <w:pPr>
        <w:ind w:right="-469"/>
        <w:jc w:val="center"/>
        <w:rPr>
          <w:b/>
        </w:rPr>
      </w:pPr>
    </w:p>
    <w:p w:rsidR="0039446B" w:rsidRDefault="0039446B" w:rsidP="00DC544F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39446B" w:rsidRDefault="0039446B" w:rsidP="00DC544F">
      <w:pPr>
        <w:ind w:right="-469"/>
        <w:jc w:val="both"/>
        <w:rPr>
          <w:lang w:val="ru-RU"/>
        </w:rPr>
      </w:pPr>
    </w:p>
    <w:p w:rsidR="0039446B" w:rsidRDefault="0039446B" w:rsidP="00DC544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РД19-10-159/12.03.2019г. на Директора на ОД "Земеделие" – Варна, </w:t>
      </w:r>
      <w:r>
        <w:rPr>
          <w:b/>
          <w:color w:val="000000"/>
          <w:spacing w:val="4"/>
        </w:rPr>
        <w:t>в размер на  40,00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</w:t>
      </w:r>
      <w:r>
        <w:rPr>
          <w:rFonts w:cs="Arial"/>
          <w:b/>
        </w:rPr>
        <w:t xml:space="preserve">землището на с. Кипра ЕКАТТЕ 36868, общ. Девня,  област Варна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39446B" w:rsidRDefault="0039446B" w:rsidP="00DC544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39446B" w:rsidRDefault="0039446B" w:rsidP="00DC544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386" w:type="dxa"/>
        <w:tblInd w:w="2" w:type="dxa"/>
        <w:tblLook w:val="00A0"/>
      </w:tblPr>
      <w:tblGrid>
        <w:gridCol w:w="3886"/>
        <w:gridCol w:w="1669"/>
        <w:gridCol w:w="1080"/>
        <w:gridCol w:w="1800"/>
      </w:tblGrid>
      <w:tr w:rsidR="0039446B" w:rsidTr="00A44E49">
        <w:trPr>
          <w:trHeight w:val="99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44E49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44E49">
              <w:rPr>
                <w:b/>
                <w:bCs/>
                <w:color w:val="000000"/>
              </w:rPr>
              <w:t>Ползвана площ дка чл.37в/16/дка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</w:rPr>
              <w:t>Сума /лв./</w:t>
            </w:r>
          </w:p>
        </w:tc>
      </w:tr>
      <w:tr w:rsidR="0039446B" w:rsidTr="00A44E49">
        <w:trPr>
          <w:trHeight w:val="315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„</w:t>
            </w:r>
            <w:r w:rsidRPr="00A44E49">
              <w:rPr>
                <w:color w:val="000000"/>
              </w:rPr>
              <w:t>БЪДЕЩЕ</w:t>
            </w:r>
            <w:r>
              <w:rPr>
                <w:color w:val="000000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</w:rPr>
            </w:pPr>
            <w:r w:rsidRPr="00A44E49">
              <w:rPr>
                <w:color w:val="000000"/>
              </w:rPr>
              <w:t>19.216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</w:rPr>
            </w:pPr>
            <w:r w:rsidRPr="00A44E49">
              <w:rPr>
                <w:b/>
              </w:rPr>
              <w:t>768.66</w:t>
            </w:r>
          </w:p>
        </w:tc>
      </w:tr>
      <w:tr w:rsidR="0039446B" w:rsidTr="00A44E49">
        <w:trPr>
          <w:trHeight w:val="315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 xml:space="preserve">ЗКПУ </w:t>
            </w:r>
            <w:r>
              <w:rPr>
                <w:color w:val="000000"/>
              </w:rPr>
              <w:t>„</w:t>
            </w:r>
            <w:r w:rsidRPr="00A44E49">
              <w:rPr>
                <w:color w:val="000000"/>
              </w:rPr>
              <w:t>КИПРА</w:t>
            </w:r>
            <w:r>
              <w:rPr>
                <w:color w:val="000000"/>
              </w:rPr>
              <w:t>”</w:t>
            </w:r>
            <w:r w:rsidRPr="00A44E4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</w:rPr>
            </w:pPr>
            <w:r w:rsidRPr="00A44E49">
              <w:rPr>
                <w:color w:val="000000"/>
              </w:rPr>
              <w:t>61.272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</w:rPr>
            </w:pPr>
            <w:r w:rsidRPr="00A44E49">
              <w:rPr>
                <w:b/>
              </w:rPr>
              <w:t>2450.85</w:t>
            </w:r>
          </w:p>
        </w:tc>
      </w:tr>
      <w:tr w:rsidR="0039446B" w:rsidTr="00A44E49">
        <w:trPr>
          <w:trHeight w:val="315"/>
        </w:trPr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ЯНИ ДИМОВ ДИМОВ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0.975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40.00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  <w:color w:val="FF0000"/>
                <w:lang w:val="en-US"/>
              </w:rPr>
            </w:pPr>
            <w:r w:rsidRPr="00A44E49">
              <w:rPr>
                <w:b/>
              </w:rPr>
              <w:t>38.98</w:t>
            </w:r>
          </w:p>
        </w:tc>
      </w:tr>
      <w:tr w:rsidR="0039446B" w:rsidTr="00A44E49">
        <w:trPr>
          <w:trHeight w:val="276"/>
        </w:trPr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B" w:rsidRPr="00A44E49" w:rsidRDefault="0039446B">
            <w:pPr>
              <w:rPr>
                <w:b/>
                <w:color w:val="FF0000"/>
                <w:lang w:val="en-US"/>
              </w:rPr>
            </w:pPr>
          </w:p>
        </w:tc>
      </w:tr>
      <w:tr w:rsidR="0039446B" w:rsidTr="00A44E49">
        <w:trPr>
          <w:trHeight w:val="273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 w:rsidRPr="00A44E49">
              <w:rPr>
                <w:color w:val="000000"/>
              </w:rPr>
              <w:t>МАРЦИАНА АГРО</w:t>
            </w:r>
            <w:r>
              <w:rPr>
                <w:color w:val="000000"/>
              </w:rPr>
              <w:t>”</w:t>
            </w:r>
            <w:r w:rsidRPr="00A44E49">
              <w:rPr>
                <w:color w:val="000000"/>
              </w:rPr>
              <w:t xml:space="preserve">ЕООД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</w:rPr>
            </w:pPr>
            <w:r w:rsidRPr="00A44E49">
              <w:rPr>
                <w:color w:val="000000"/>
                <w:lang w:val="en-US"/>
              </w:rPr>
              <w:t>2.09</w:t>
            </w:r>
            <w:r w:rsidRPr="00A44E49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color w:val="000000"/>
                <w:lang w:val="en-US"/>
              </w:rPr>
            </w:pPr>
            <w:r w:rsidRPr="00A44E49">
              <w:rPr>
                <w:color w:val="000000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  <w:color w:val="FF0000"/>
              </w:rPr>
            </w:pPr>
            <w:r w:rsidRPr="00A44E49">
              <w:rPr>
                <w:b/>
                <w:lang w:val="en-US"/>
              </w:rPr>
              <w:t>83.</w:t>
            </w:r>
            <w:r w:rsidRPr="00A44E49">
              <w:rPr>
                <w:b/>
              </w:rPr>
              <w:t>67</w:t>
            </w:r>
          </w:p>
        </w:tc>
      </w:tr>
      <w:tr w:rsidR="0039446B" w:rsidTr="00A44E49">
        <w:trPr>
          <w:trHeight w:val="390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</w:rPr>
              <w:t xml:space="preserve">Общо за землището 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  <w:bCs/>
                <w:color w:val="000000"/>
              </w:rPr>
            </w:pPr>
            <w:r w:rsidRPr="00A44E49">
              <w:rPr>
                <w:b/>
                <w:bCs/>
                <w:color w:val="000000"/>
              </w:rPr>
              <w:t>83.555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46B" w:rsidRPr="00A44E49" w:rsidRDefault="0039446B">
            <w:pPr>
              <w:jc w:val="right"/>
              <w:rPr>
                <w:b/>
                <w:bCs/>
                <w:color w:val="000000"/>
              </w:rPr>
            </w:pPr>
            <w:r w:rsidRPr="00A44E49">
              <w:rPr>
                <w:b/>
                <w:bCs/>
                <w:color w:val="000000"/>
              </w:rPr>
              <w:t>3342.16</w:t>
            </w:r>
          </w:p>
        </w:tc>
      </w:tr>
    </w:tbl>
    <w:p w:rsidR="0039446B" w:rsidRDefault="0039446B" w:rsidP="00407C3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39446B" w:rsidRDefault="0039446B" w:rsidP="00407C3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9446B" w:rsidRPr="00A44E49" w:rsidRDefault="0039446B" w:rsidP="00407C3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A44E49">
        <w:rPr>
          <w:b/>
          <w:bCs/>
        </w:rPr>
        <w:t>СПИСЪК НА ИМОТИТЕ ПОЛСКИ ПЪТИЩА ПО НОМЕРА НА ИМОТИ И ПОЛЗВАТЕЛИ</w:t>
      </w:r>
    </w:p>
    <w:tbl>
      <w:tblPr>
        <w:tblW w:w="9826" w:type="dxa"/>
        <w:tblInd w:w="2" w:type="dxa"/>
        <w:tblLayout w:type="fixed"/>
        <w:tblLook w:val="00A0"/>
      </w:tblPr>
      <w:tblGrid>
        <w:gridCol w:w="1759"/>
        <w:gridCol w:w="1155"/>
        <w:gridCol w:w="1440"/>
        <w:gridCol w:w="2126"/>
        <w:gridCol w:w="1065"/>
        <w:gridCol w:w="1021"/>
        <w:gridCol w:w="1260"/>
      </w:tblGrid>
      <w:tr w:rsidR="0039446B" w:rsidTr="00A44E49">
        <w:trPr>
          <w:trHeight w:val="73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46B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ПЛАЩАНЕ</w:t>
            </w:r>
          </w:p>
          <w:p w:rsidR="0039446B" w:rsidRPr="00407C38" w:rsidRDefault="003944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/ЛВ./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83.67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2.092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83.67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137.10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112.59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6.650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90.66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3.560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84.12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1.620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54.85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4.160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49.35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2.040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47.76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4.160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36.89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166.5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35.70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137.20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1.750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34.44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32.82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3.560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30.59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150.14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2.690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29.81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0.740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27.44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21.36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0.510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20.23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11.59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9.54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6.650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9.41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9.04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3.560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8.13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151.11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7.79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120.4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0.130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0.114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4.55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19.216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768.66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9.030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3.735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149.41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188.15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3.380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133.13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4.130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126.23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116.04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185.12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2.780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111.13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109.82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3.330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105.07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128.33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104.73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2.460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98.44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176.11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2.690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91.49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160.18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2.270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85.93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181.12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84.86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32.22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76.28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72.96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160.19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1.830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72.71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181.38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3.740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69.80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67.17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1.950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62.56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59.85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57.22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54.55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76.11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53.71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52.72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181.18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1.950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38.61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185.22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37.84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128.24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34.78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7.820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32.12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176.25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2.460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31.98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6.650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30.88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30.10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9.030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19.73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19.60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19.24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3.560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17.16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15.49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14.89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7.820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13.10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0.670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12.71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2.400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11.14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7.820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10.38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61.272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2450.85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90.5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ЯНИ ДИМОВ ДИМОВ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0.975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38.98</w:t>
            </w:r>
          </w:p>
        </w:tc>
      </w:tr>
      <w:tr w:rsidR="0039446B" w:rsidTr="00A44E49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Default="0039446B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rPr>
                <w:color w:val="000000"/>
                <w:lang w:val="en-US"/>
              </w:rPr>
            </w:pPr>
            <w:r w:rsidRPr="001922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0.975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46B" w:rsidRPr="00192291" w:rsidRDefault="0039446B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92291">
              <w:rPr>
                <w:b/>
                <w:bCs/>
                <w:color w:val="000000"/>
                <w:sz w:val="22"/>
                <w:szCs w:val="22"/>
                <w:lang w:val="en-US"/>
              </w:rPr>
              <w:t>38.98</w:t>
            </w:r>
          </w:p>
        </w:tc>
      </w:tr>
    </w:tbl>
    <w:p w:rsidR="0039446B" w:rsidRDefault="0039446B" w:rsidP="00407C38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39446B" w:rsidRDefault="0039446B" w:rsidP="00407C38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39446B" w:rsidRDefault="0039446B" w:rsidP="008467D5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 Кипра, ЕКАТТЕ 36868, общ. Девня, област Варна, за стопанската 2019/2020г.,</w:t>
      </w:r>
      <w:r>
        <w:t xml:space="preserve"> се заплащат от съответния ползвател по банкова сметка на Община Девня </w:t>
      </w:r>
      <w:r>
        <w:rPr>
          <w:b/>
        </w:rPr>
        <w:t>в едномесечен срок от издаването на настоящата заповед:</w:t>
      </w:r>
    </w:p>
    <w:p w:rsidR="0039446B" w:rsidRDefault="0039446B" w:rsidP="008467D5">
      <w:pPr>
        <w:tabs>
          <w:tab w:val="left" w:pos="1800"/>
        </w:tabs>
        <w:jc w:val="both"/>
        <w:rPr>
          <w:color w:val="FF0000"/>
          <w:lang w:val="en-US"/>
        </w:rPr>
      </w:pPr>
    </w:p>
    <w:p w:rsidR="0039446B" w:rsidRDefault="0039446B" w:rsidP="008467D5">
      <w:pPr>
        <w:tabs>
          <w:tab w:val="left" w:pos="1800"/>
        </w:tabs>
        <w:jc w:val="both"/>
        <w:rPr>
          <w:lang w:val="en-US"/>
        </w:rPr>
      </w:pPr>
      <w:r>
        <w:rPr>
          <w:b/>
        </w:rPr>
        <w:t>Б</w:t>
      </w:r>
      <w:r>
        <w:rPr>
          <w:b/>
          <w:lang w:val="en-US"/>
        </w:rPr>
        <w:t>анка</w:t>
      </w:r>
      <w:r>
        <w:rPr>
          <w:lang w:val="en-US"/>
        </w:rPr>
        <w:t>:„Първа инвестиционна банка“ АД – клон Варна</w:t>
      </w:r>
    </w:p>
    <w:p w:rsidR="0039446B" w:rsidRDefault="0039446B" w:rsidP="008467D5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BIC:</w:t>
      </w:r>
      <w:r>
        <w:rPr>
          <w:lang w:val="en-US"/>
        </w:rPr>
        <w:t xml:space="preserve"> FINVBGSF</w:t>
      </w:r>
    </w:p>
    <w:p w:rsidR="0039446B" w:rsidRDefault="0039446B" w:rsidP="008467D5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Банкова сметка</w:t>
      </w:r>
      <w:r>
        <w:rPr>
          <w:lang w:val="en-US"/>
        </w:rPr>
        <w:t>: BG28FINV91508417051723 – сметка за приходи от местни данъци и такси</w:t>
      </w:r>
    </w:p>
    <w:p w:rsidR="0039446B" w:rsidRDefault="0039446B" w:rsidP="008467D5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Вид плащане</w:t>
      </w:r>
      <w:r>
        <w:rPr>
          <w:lang w:val="en-US"/>
        </w:rPr>
        <w:t xml:space="preserve"> : 444200 – Приходи от наеми на земя</w:t>
      </w:r>
    </w:p>
    <w:p w:rsidR="0039446B" w:rsidRDefault="0039446B" w:rsidP="008467D5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39446B" w:rsidRDefault="0039446B" w:rsidP="008467D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9446B" w:rsidRDefault="0039446B" w:rsidP="008467D5">
      <w:pPr>
        <w:tabs>
          <w:tab w:val="left" w:pos="1800"/>
        </w:tabs>
        <w:jc w:val="both"/>
        <w:rPr>
          <w:rFonts w:cs="Arial"/>
        </w:rPr>
      </w:pPr>
    </w:p>
    <w:p w:rsidR="0039446B" w:rsidRDefault="0039446B" w:rsidP="008467D5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Девня и на Общинска служба по земеделие – Суворово, офис Девня и да се публикува на интернет страниците на Община  Девня и на Областна Дирекция „Земеделие” - Варна.</w:t>
      </w:r>
    </w:p>
    <w:p w:rsidR="0039446B" w:rsidRDefault="0039446B" w:rsidP="008467D5">
      <w:pPr>
        <w:tabs>
          <w:tab w:val="left" w:pos="1800"/>
        </w:tabs>
        <w:jc w:val="both"/>
        <w:rPr>
          <w:rFonts w:cs="Arial"/>
        </w:rPr>
      </w:pPr>
    </w:p>
    <w:p w:rsidR="0039446B" w:rsidRDefault="0039446B" w:rsidP="008467D5">
      <w:pPr>
        <w:tabs>
          <w:tab w:val="left" w:pos="-567"/>
        </w:tabs>
        <w:spacing w:line="360" w:lineRule="auto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Девня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39446B" w:rsidRDefault="0039446B" w:rsidP="008467D5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-Девня.</w:t>
      </w:r>
    </w:p>
    <w:p w:rsidR="0039446B" w:rsidRDefault="0039446B" w:rsidP="008467D5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39446B" w:rsidRDefault="0039446B" w:rsidP="008467D5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39446B" w:rsidRDefault="0039446B" w:rsidP="008467D5">
      <w:pPr>
        <w:tabs>
          <w:tab w:val="left" w:pos="1800"/>
        </w:tabs>
        <w:jc w:val="both"/>
        <w:rPr>
          <w:rFonts w:cs="Arial"/>
        </w:rPr>
      </w:pPr>
    </w:p>
    <w:p w:rsidR="0039446B" w:rsidRDefault="0039446B" w:rsidP="008467D5">
      <w:pPr>
        <w:tabs>
          <w:tab w:val="left" w:pos="1800"/>
        </w:tabs>
        <w:jc w:val="both"/>
        <w:rPr>
          <w:rFonts w:cs="Arial"/>
        </w:rPr>
      </w:pPr>
    </w:p>
    <w:p w:rsidR="0039446B" w:rsidRDefault="0039446B" w:rsidP="008467D5">
      <w:pPr>
        <w:tabs>
          <w:tab w:val="left" w:pos="1800"/>
        </w:tabs>
        <w:jc w:val="both"/>
        <w:rPr>
          <w:rFonts w:cs="Arial"/>
        </w:rPr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Pr="00552048" w:rsidRDefault="0039446B" w:rsidP="008467D5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    /П/</w:t>
      </w:r>
    </w:p>
    <w:p w:rsidR="0039446B" w:rsidRDefault="0039446B" w:rsidP="008467D5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/ИНЖ.ЙОРДАН ЙОРДАНОВ /</w:t>
      </w:r>
    </w:p>
    <w:p w:rsidR="0039446B" w:rsidRDefault="0039446B" w:rsidP="008467D5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/Съгласно Заповед№РД-19-04-305/12.12.2019г./</w:t>
      </w:r>
    </w:p>
    <w:p w:rsidR="0039446B" w:rsidRDefault="0039446B" w:rsidP="008467D5">
      <w:pPr>
        <w:ind w:right="-469"/>
        <w:jc w:val="both"/>
        <w:rPr>
          <w:i/>
          <w:iCs/>
          <w:sz w:val="18"/>
          <w:szCs w:val="18"/>
        </w:rPr>
      </w:pPr>
    </w:p>
    <w:p w:rsidR="0039446B" w:rsidRDefault="0039446B" w:rsidP="008467D5">
      <w:pPr>
        <w:ind w:left="-720" w:right="-469" w:firstLine="720"/>
        <w:rPr>
          <w:sz w:val="18"/>
          <w:szCs w:val="18"/>
        </w:rPr>
      </w:pPr>
    </w:p>
    <w:p w:rsidR="0039446B" w:rsidRPr="00E21CEB" w:rsidRDefault="0039446B" w:rsidP="008467D5">
      <w:pPr>
        <w:ind w:left="-720" w:right="-469" w:firstLine="720"/>
        <w:rPr>
          <w:color w:val="FFFFFF"/>
          <w:sz w:val="18"/>
          <w:szCs w:val="18"/>
        </w:rPr>
      </w:pPr>
      <w:r w:rsidRPr="00E21CEB">
        <w:rPr>
          <w:color w:val="FFFFFF"/>
          <w:sz w:val="18"/>
          <w:szCs w:val="18"/>
        </w:rPr>
        <w:t>Съгласувал:………………….дата: 06.01.2020г.</w:t>
      </w:r>
    </w:p>
    <w:p w:rsidR="0039446B" w:rsidRPr="00E21CEB" w:rsidRDefault="0039446B" w:rsidP="008467D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E21CEB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39446B" w:rsidRPr="00E21CEB" w:rsidRDefault="0039446B" w:rsidP="008467D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39446B" w:rsidRPr="00E21CEB" w:rsidRDefault="0039446B" w:rsidP="008467D5">
      <w:pPr>
        <w:ind w:right="-469"/>
        <w:jc w:val="both"/>
        <w:rPr>
          <w:color w:val="FFFFFF"/>
          <w:sz w:val="18"/>
          <w:szCs w:val="18"/>
        </w:rPr>
      </w:pPr>
      <w:r w:rsidRPr="00E21CEB">
        <w:rPr>
          <w:color w:val="FFFFFF"/>
          <w:sz w:val="18"/>
          <w:szCs w:val="18"/>
        </w:rPr>
        <w:t>Изготвил: ……………………дата: 06.01.2020г.</w:t>
      </w:r>
    </w:p>
    <w:p w:rsidR="0039446B" w:rsidRPr="00E21CEB" w:rsidRDefault="0039446B" w:rsidP="008467D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E21CE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39446B" w:rsidRDefault="0039446B" w:rsidP="008467D5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39446B" w:rsidRDefault="0039446B" w:rsidP="008467D5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8467D5">
      <w:pPr>
        <w:tabs>
          <w:tab w:val="left" w:pos="709"/>
        </w:tabs>
        <w:spacing w:line="360" w:lineRule="auto"/>
        <w:jc w:val="both"/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446B" w:rsidRDefault="0039446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39446B" w:rsidSect="00FA4878">
      <w:footerReference w:type="default" r:id="rId7"/>
      <w:headerReference w:type="first" r:id="rId8"/>
      <w:footerReference w:type="first" r:id="rId9"/>
      <w:pgSz w:w="11906" w:h="16838"/>
      <w:pgMar w:top="1561" w:right="1134" w:bottom="567" w:left="1701" w:header="107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6B" w:rsidRDefault="0039446B" w:rsidP="00043091">
      <w:r>
        <w:separator/>
      </w:r>
    </w:p>
  </w:endnote>
  <w:endnote w:type="continuationSeparator" w:id="0">
    <w:p w:rsidR="0039446B" w:rsidRDefault="0039446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6B" w:rsidRPr="00433B27" w:rsidRDefault="0039446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9446B" w:rsidRPr="00433B27" w:rsidRDefault="0039446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9446B" w:rsidRPr="00433B27" w:rsidRDefault="0039446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07D53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6B" w:rsidRPr="00DA73CB" w:rsidRDefault="0039446B" w:rsidP="00DA73CB">
    <w:pPr>
      <w:pStyle w:val="Footer"/>
      <w:jc w:val="right"/>
      <w:rPr>
        <w:sz w:val="20"/>
        <w:szCs w:val="20"/>
      </w:rPr>
    </w:pPr>
  </w:p>
  <w:p w:rsidR="0039446B" w:rsidRDefault="00394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6B" w:rsidRDefault="0039446B" w:rsidP="00043091">
      <w:r>
        <w:separator/>
      </w:r>
    </w:p>
  </w:footnote>
  <w:footnote w:type="continuationSeparator" w:id="0">
    <w:p w:rsidR="0039446B" w:rsidRDefault="0039446B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6B" w:rsidRPr="00433B27" w:rsidRDefault="0039446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9446B" w:rsidRPr="00433B27" w:rsidRDefault="0039446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39446B" w:rsidRPr="00433B27" w:rsidRDefault="0039446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9446B" w:rsidRPr="00433B27" w:rsidRDefault="0039446B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D2A16"/>
    <w:rsid w:val="00143410"/>
    <w:rsid w:val="00145681"/>
    <w:rsid w:val="00192291"/>
    <w:rsid w:val="001B70B6"/>
    <w:rsid w:val="002554CC"/>
    <w:rsid w:val="002A2157"/>
    <w:rsid w:val="0039446B"/>
    <w:rsid w:val="0039461B"/>
    <w:rsid w:val="003A5454"/>
    <w:rsid w:val="003E2D05"/>
    <w:rsid w:val="003E2ED4"/>
    <w:rsid w:val="003F184C"/>
    <w:rsid w:val="00407C38"/>
    <w:rsid w:val="00433B27"/>
    <w:rsid w:val="00445A4D"/>
    <w:rsid w:val="00495EE0"/>
    <w:rsid w:val="004A5859"/>
    <w:rsid w:val="004F29CD"/>
    <w:rsid w:val="0052712F"/>
    <w:rsid w:val="00533CC3"/>
    <w:rsid w:val="00552048"/>
    <w:rsid w:val="00592FC2"/>
    <w:rsid w:val="00640F8C"/>
    <w:rsid w:val="00681AA5"/>
    <w:rsid w:val="006C3A7B"/>
    <w:rsid w:val="007044D2"/>
    <w:rsid w:val="0071646F"/>
    <w:rsid w:val="00762999"/>
    <w:rsid w:val="0078753E"/>
    <w:rsid w:val="008467D5"/>
    <w:rsid w:val="008562D5"/>
    <w:rsid w:val="008661FB"/>
    <w:rsid w:val="008F7E8B"/>
    <w:rsid w:val="00911AE5"/>
    <w:rsid w:val="009550F6"/>
    <w:rsid w:val="00987F2F"/>
    <w:rsid w:val="009B39CC"/>
    <w:rsid w:val="00A07D53"/>
    <w:rsid w:val="00A44E49"/>
    <w:rsid w:val="00A660F3"/>
    <w:rsid w:val="00A714A5"/>
    <w:rsid w:val="00A96E3F"/>
    <w:rsid w:val="00AC73CD"/>
    <w:rsid w:val="00C6709B"/>
    <w:rsid w:val="00C82DBB"/>
    <w:rsid w:val="00C86802"/>
    <w:rsid w:val="00CA63C3"/>
    <w:rsid w:val="00D600BC"/>
    <w:rsid w:val="00DA73CB"/>
    <w:rsid w:val="00DC544F"/>
    <w:rsid w:val="00DE512F"/>
    <w:rsid w:val="00DE6EEA"/>
    <w:rsid w:val="00DF0BDE"/>
    <w:rsid w:val="00DF5667"/>
    <w:rsid w:val="00E03C8A"/>
    <w:rsid w:val="00E078ED"/>
    <w:rsid w:val="00E21CEB"/>
    <w:rsid w:val="00E44B9F"/>
    <w:rsid w:val="00EA3570"/>
    <w:rsid w:val="00EA5950"/>
    <w:rsid w:val="00EA6B6D"/>
    <w:rsid w:val="00EB750E"/>
    <w:rsid w:val="00EC2BFB"/>
    <w:rsid w:val="00EC7DB5"/>
    <w:rsid w:val="00EE0F49"/>
    <w:rsid w:val="00F12D43"/>
    <w:rsid w:val="00F90C34"/>
    <w:rsid w:val="00FA01A7"/>
    <w:rsid w:val="00F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1140</Words>
  <Characters>6503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25</cp:revision>
  <cp:lastPrinted>2020-01-06T12:05:00Z</cp:lastPrinted>
  <dcterms:created xsi:type="dcterms:W3CDTF">2019-08-21T10:56:00Z</dcterms:created>
  <dcterms:modified xsi:type="dcterms:W3CDTF">2020-01-06T13:59:00Z</dcterms:modified>
</cp:coreProperties>
</file>