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A9" w:rsidRPr="00017CA1" w:rsidRDefault="00554FA9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554FA9" w:rsidRPr="00017CA1" w:rsidRDefault="00554FA9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554FA9" w:rsidRPr="00017CA1" w:rsidRDefault="00554FA9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554FA9" w:rsidRDefault="00554FA9" w:rsidP="001033CC">
      <w:pPr>
        <w:pStyle w:val="Header"/>
        <w:ind w:firstLine="1276"/>
      </w:pPr>
    </w:p>
    <w:p w:rsidR="00554FA9" w:rsidRDefault="00554FA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554FA9" w:rsidRPr="00CA3646" w:rsidRDefault="00554FA9" w:rsidP="00CA3646">
      <w:pPr>
        <w:jc w:val="both"/>
        <w:rPr>
          <w:b/>
          <w:bCs/>
        </w:rPr>
      </w:pPr>
    </w:p>
    <w:p w:rsidR="00554FA9" w:rsidRPr="00CA3646" w:rsidRDefault="00554FA9" w:rsidP="00CA3646">
      <w:pPr>
        <w:jc w:val="center"/>
        <w:rPr>
          <w:b/>
          <w:bCs/>
        </w:rPr>
      </w:pPr>
      <w:r w:rsidRPr="00CA3646">
        <w:rPr>
          <w:b/>
          <w:bCs/>
        </w:rPr>
        <w:t>ЗАПОВЕД</w:t>
      </w:r>
    </w:p>
    <w:p w:rsidR="00554FA9" w:rsidRPr="00CA3646" w:rsidRDefault="00554FA9" w:rsidP="00CA3646">
      <w:pPr>
        <w:jc w:val="center"/>
        <w:rPr>
          <w:b/>
          <w:bCs/>
        </w:rPr>
      </w:pPr>
    </w:p>
    <w:p w:rsidR="00554FA9" w:rsidRPr="000D3488" w:rsidRDefault="00554FA9" w:rsidP="00CA364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№ РД 19-04-125</w:t>
      </w:r>
    </w:p>
    <w:p w:rsidR="00554FA9" w:rsidRPr="000D3488" w:rsidRDefault="00554FA9" w:rsidP="00CA3646">
      <w:pPr>
        <w:jc w:val="center"/>
        <w:rPr>
          <w:b/>
          <w:bCs/>
        </w:rPr>
      </w:pPr>
      <w:r w:rsidRPr="000D3488">
        <w:rPr>
          <w:b/>
          <w:bCs/>
        </w:rPr>
        <w:t xml:space="preserve">гр. Варна, </w:t>
      </w:r>
      <w:r>
        <w:rPr>
          <w:b/>
          <w:bCs/>
        </w:rPr>
        <w:t>3</w:t>
      </w:r>
      <w:r w:rsidRPr="000D3488">
        <w:rPr>
          <w:b/>
          <w:bCs/>
        </w:rPr>
        <w:t>0.</w:t>
      </w:r>
      <w:r>
        <w:rPr>
          <w:b/>
          <w:bCs/>
        </w:rPr>
        <w:t>09</w:t>
      </w:r>
      <w:r w:rsidRPr="000D3488">
        <w:rPr>
          <w:b/>
          <w:bCs/>
        </w:rPr>
        <w:t>201</w:t>
      </w:r>
      <w:r w:rsidRPr="00062841">
        <w:rPr>
          <w:b/>
          <w:bCs/>
          <w:lang w:val="ru-RU"/>
        </w:rPr>
        <w:t>9</w:t>
      </w:r>
      <w:r w:rsidRPr="000D3488">
        <w:rPr>
          <w:b/>
          <w:bCs/>
        </w:rPr>
        <w:t>г.</w:t>
      </w:r>
    </w:p>
    <w:p w:rsidR="00554FA9" w:rsidRPr="00CA3646" w:rsidRDefault="00554FA9" w:rsidP="00BC180E">
      <w:pPr>
        <w:tabs>
          <w:tab w:val="left" w:pos="10065"/>
        </w:tabs>
        <w:jc w:val="center"/>
      </w:pPr>
    </w:p>
    <w:p w:rsidR="00554FA9" w:rsidRPr="00CA3646" w:rsidRDefault="00554FA9" w:rsidP="00BC180E">
      <w:pPr>
        <w:shd w:val="clear" w:color="auto" w:fill="FFFFFF"/>
        <w:tabs>
          <w:tab w:val="left" w:leader="dot" w:pos="-142"/>
          <w:tab w:val="left" w:pos="709"/>
          <w:tab w:val="left" w:pos="10065"/>
        </w:tabs>
        <w:jc w:val="both"/>
      </w:pPr>
      <w:r w:rsidRPr="00CA3646">
        <w:tab/>
      </w:r>
      <w:r w:rsidRPr="00BC180E">
        <w:t xml:space="preserve">На основание чл.37в, ал.4 от Закона за собствеността и ползването на земеделските земи (ЗСПЗЗ), във връзка с </w:t>
      </w:r>
      <w:r w:rsidRPr="00BC180E">
        <w:rPr>
          <w:b/>
          <w:bCs/>
        </w:rPr>
        <w:t>Доклад изх.№РД-07-72-1/11.09.2019г., наш вх. .№РД-07-72-3/13.09.2019г.</w:t>
      </w:r>
      <w:r w:rsidRPr="00BC180E">
        <w:t xml:space="preserve"> на Комисията, назначена със </w:t>
      </w:r>
      <w:r w:rsidRPr="00BC180E">
        <w:rPr>
          <w:b/>
          <w:bCs/>
        </w:rPr>
        <w:t>Заповед № РД 1</w:t>
      </w:r>
      <w:r w:rsidRPr="00062841">
        <w:rPr>
          <w:b/>
          <w:bCs/>
          <w:lang w:val="ru-RU"/>
        </w:rPr>
        <w:t>9-07-72</w:t>
      </w:r>
      <w:r w:rsidRPr="00BC180E">
        <w:rPr>
          <w:b/>
          <w:bCs/>
          <w:lang w:val="ru-RU"/>
        </w:rPr>
        <w:t>/01</w:t>
      </w:r>
      <w:r w:rsidRPr="00BC180E">
        <w:rPr>
          <w:b/>
          <w:bCs/>
        </w:rPr>
        <w:t>.0</w:t>
      </w:r>
      <w:r w:rsidRPr="00BC180E">
        <w:rPr>
          <w:b/>
          <w:bCs/>
          <w:lang w:val="ru-RU"/>
        </w:rPr>
        <w:t>8</w:t>
      </w:r>
      <w:r w:rsidRPr="00BC180E">
        <w:rPr>
          <w:b/>
          <w:bCs/>
        </w:rPr>
        <w:t>.201</w:t>
      </w:r>
      <w:r w:rsidRPr="00062841">
        <w:rPr>
          <w:b/>
          <w:bCs/>
          <w:lang w:val="ru-RU"/>
        </w:rPr>
        <w:t>9</w:t>
      </w:r>
      <w:r w:rsidRPr="00BC180E">
        <w:rPr>
          <w:b/>
          <w:bCs/>
        </w:rPr>
        <w:t>г</w:t>
      </w:r>
      <w:r w:rsidRPr="00062841">
        <w:rPr>
          <w:b/>
          <w:bCs/>
          <w:lang w:val="ru-RU"/>
        </w:rPr>
        <w:t>.</w:t>
      </w:r>
      <w:r w:rsidRPr="00BC180E">
        <w:t xml:space="preserve"> на директора на Областна дирекция „Земеделие”-</w:t>
      </w:r>
      <w:r w:rsidRPr="00062841">
        <w:rPr>
          <w:lang w:val="ru-RU"/>
        </w:rPr>
        <w:t xml:space="preserve"> </w:t>
      </w:r>
      <w:r w:rsidRPr="00BC180E">
        <w:t xml:space="preserve">Варна, както и представено сключено доброволно споразумение за землището на </w:t>
      </w:r>
      <w:r w:rsidRPr="00BC180E">
        <w:rPr>
          <w:b/>
          <w:bCs/>
        </w:rPr>
        <w:t>с</w:t>
      </w:r>
      <w:r w:rsidRPr="00BC180E">
        <w:rPr>
          <w:b/>
          <w:bCs/>
          <w:lang w:val="ru-RU"/>
        </w:rPr>
        <w:t xml:space="preserve">. </w:t>
      </w:r>
      <w:r w:rsidRPr="00BC180E">
        <w:rPr>
          <w:b/>
          <w:bCs/>
        </w:rPr>
        <w:t>Тополи</w:t>
      </w:r>
      <w:r w:rsidRPr="00BC180E">
        <w:t xml:space="preserve">, </w:t>
      </w:r>
      <w:r w:rsidRPr="00BC180E">
        <w:rPr>
          <w:b/>
          <w:bCs/>
        </w:rPr>
        <w:t>ЕКАТТЕ 72709</w:t>
      </w:r>
      <w:r w:rsidRPr="00BC180E">
        <w:t>, общ. Варна, област Варна</w:t>
      </w:r>
    </w:p>
    <w:p w:rsidR="00554FA9" w:rsidRPr="00062841" w:rsidRDefault="00554FA9" w:rsidP="00BC180E">
      <w:pPr>
        <w:tabs>
          <w:tab w:val="left" w:pos="4470"/>
          <w:tab w:val="left" w:pos="10065"/>
        </w:tabs>
        <w:jc w:val="both"/>
        <w:rPr>
          <w:lang w:val="ru-RU"/>
        </w:rPr>
      </w:pPr>
      <w:r w:rsidRPr="00CA3646">
        <w:t xml:space="preserve">               </w:t>
      </w:r>
      <w:r>
        <w:t xml:space="preserve">                                                  </w:t>
      </w:r>
    </w:p>
    <w:p w:rsidR="00554FA9" w:rsidRPr="00CA3646" w:rsidRDefault="00554FA9" w:rsidP="00BC180E">
      <w:pPr>
        <w:tabs>
          <w:tab w:val="left" w:pos="4470"/>
          <w:tab w:val="left" w:pos="10065"/>
        </w:tabs>
        <w:jc w:val="both"/>
        <w:rPr>
          <w:b/>
          <w:bCs/>
        </w:rPr>
      </w:pPr>
      <w:r w:rsidRPr="00062841">
        <w:rPr>
          <w:lang w:val="ru-RU"/>
        </w:rPr>
        <w:t xml:space="preserve">                                                                      </w:t>
      </w:r>
      <w:r w:rsidRPr="00CA3646">
        <w:rPr>
          <w:b/>
          <w:bCs/>
        </w:rPr>
        <w:t>ОПРЕДЕЛЯМ :</w:t>
      </w:r>
    </w:p>
    <w:p w:rsidR="00554FA9" w:rsidRPr="00062841" w:rsidRDefault="00554FA9" w:rsidP="00BC180E">
      <w:pPr>
        <w:tabs>
          <w:tab w:val="left" w:pos="10065"/>
        </w:tabs>
        <w:jc w:val="both"/>
        <w:rPr>
          <w:lang w:val="ru-RU"/>
        </w:rPr>
      </w:pPr>
    </w:p>
    <w:p w:rsidR="00554FA9" w:rsidRPr="00CA3646" w:rsidRDefault="00554FA9" w:rsidP="00BC180E">
      <w:pPr>
        <w:tabs>
          <w:tab w:val="left" w:pos="426"/>
          <w:tab w:val="left" w:pos="10065"/>
        </w:tabs>
        <w:jc w:val="both"/>
      </w:pPr>
      <w:r w:rsidRPr="00CA3646">
        <w:rPr>
          <w:b/>
          <w:bCs/>
        </w:rPr>
        <w:t>І.</w:t>
      </w:r>
      <w:r w:rsidRPr="00CA3646">
        <w:t xml:space="preserve"> Разпределение на масивите за ползване в землището на </w:t>
      </w:r>
      <w:r w:rsidRPr="00CA3646">
        <w:rPr>
          <w:b/>
          <w:bCs/>
        </w:rPr>
        <w:t>с. Тополи</w:t>
      </w:r>
      <w:r w:rsidRPr="00CA3646">
        <w:t>,</w:t>
      </w:r>
      <w:r w:rsidRPr="00CA3646">
        <w:rPr>
          <w:b/>
          <w:bCs/>
        </w:rPr>
        <w:t xml:space="preserve"> ЕКАТТЕ 72709</w:t>
      </w:r>
      <w:r w:rsidRPr="00CA3646">
        <w:t xml:space="preserve">, общ. Варна, област Варна, съгласно сключеното споразумение за ползване за стопанската </w:t>
      </w:r>
      <w:r w:rsidRPr="00CA3646">
        <w:rPr>
          <w:b/>
          <w:bCs/>
        </w:rPr>
        <w:t>201</w:t>
      </w:r>
      <w:r w:rsidRPr="00062841">
        <w:rPr>
          <w:b/>
          <w:bCs/>
          <w:lang w:val="ru-RU"/>
        </w:rPr>
        <w:t>9</w:t>
      </w:r>
      <w:r w:rsidRPr="00CA3646">
        <w:rPr>
          <w:b/>
          <w:bCs/>
        </w:rPr>
        <w:t>/20</w:t>
      </w:r>
      <w:r w:rsidRPr="00062841">
        <w:rPr>
          <w:b/>
          <w:bCs/>
          <w:lang w:val="ru-RU"/>
        </w:rPr>
        <w:t>20</w:t>
      </w:r>
      <w:r w:rsidRPr="00CA3646">
        <w:rPr>
          <w:b/>
          <w:bCs/>
        </w:rPr>
        <w:t xml:space="preserve"> </w:t>
      </w:r>
      <w:r w:rsidRPr="00CA3646">
        <w:t>година, както следва:</w:t>
      </w:r>
    </w:p>
    <w:p w:rsidR="00554FA9" w:rsidRDefault="00554FA9" w:rsidP="00BC180E">
      <w:pPr>
        <w:tabs>
          <w:tab w:val="left" w:pos="426"/>
          <w:tab w:val="left" w:pos="10065"/>
        </w:tabs>
        <w:jc w:val="both"/>
      </w:pPr>
    </w:p>
    <w:p w:rsidR="00554FA9" w:rsidRPr="00B962DA" w:rsidRDefault="00554FA9" w:rsidP="00BC180E">
      <w:pPr>
        <w:tabs>
          <w:tab w:val="left" w:pos="426"/>
          <w:tab w:val="left" w:pos="10065"/>
        </w:tabs>
        <w:jc w:val="both"/>
        <w:rPr>
          <w:b/>
          <w:bCs/>
        </w:rPr>
      </w:pPr>
      <w:r w:rsidRPr="00062841">
        <w:rPr>
          <w:b/>
          <w:bCs/>
        </w:rPr>
        <w:t xml:space="preserve">  1.</w:t>
      </w:r>
      <w:r>
        <w:t xml:space="preserve"> </w:t>
      </w:r>
      <w:r w:rsidRPr="00B962DA">
        <w:rPr>
          <w:b/>
          <w:bCs/>
        </w:rPr>
        <w:t>ЗК "ТРАКИЯ"</w:t>
      </w:r>
    </w:p>
    <w:p w:rsidR="00554FA9" w:rsidRDefault="00554FA9" w:rsidP="00BC180E">
      <w:pPr>
        <w:tabs>
          <w:tab w:val="left" w:pos="426"/>
          <w:tab w:val="left" w:pos="10065"/>
        </w:tabs>
        <w:jc w:val="both"/>
      </w:pPr>
      <w:r>
        <w:t xml:space="preserve">    Площ на имоти, ползвани на правно основание: </w:t>
      </w:r>
      <w:r w:rsidRPr="00B962DA">
        <w:rPr>
          <w:b/>
          <w:bCs/>
        </w:rPr>
        <w:t>2443.040 дка</w:t>
      </w:r>
    </w:p>
    <w:p w:rsidR="00554FA9" w:rsidRDefault="00554FA9" w:rsidP="00BC180E">
      <w:pPr>
        <w:tabs>
          <w:tab w:val="left" w:pos="426"/>
          <w:tab w:val="left" w:pos="10065"/>
        </w:tabs>
        <w:jc w:val="both"/>
      </w:pPr>
      <w:r>
        <w:t xml:space="preserve">    Площ на имоти, ползвани на основание на чл. 37в, ал. 3, т. 2 от ЗСПЗЗ: </w:t>
      </w:r>
      <w:r w:rsidRPr="00B962DA">
        <w:rPr>
          <w:b/>
          <w:bCs/>
        </w:rPr>
        <w:t>188.233 дка</w:t>
      </w:r>
    </w:p>
    <w:p w:rsidR="00554FA9" w:rsidRPr="00B962DA" w:rsidRDefault="00554FA9" w:rsidP="00BC180E">
      <w:pPr>
        <w:tabs>
          <w:tab w:val="left" w:pos="426"/>
          <w:tab w:val="left" w:pos="10065"/>
        </w:tabs>
        <w:jc w:val="both"/>
        <w:rPr>
          <w:b/>
          <w:bCs/>
        </w:rPr>
      </w:pPr>
      <w:r>
        <w:t xml:space="preserve">    Разпределени масиви (по номера), съгласно проекта:6, 7, 8, 9, 10, 11, 12, 13, 14, 15, 16, 17, 18, 19, 20, 21, 24, 25, 26, 27, 28, 29, общо площ: </w:t>
      </w:r>
      <w:r w:rsidRPr="00B962DA">
        <w:rPr>
          <w:b/>
          <w:bCs/>
        </w:rPr>
        <w:t>2631.296 дка</w:t>
      </w:r>
    </w:p>
    <w:p w:rsidR="00554FA9" w:rsidRDefault="00554FA9" w:rsidP="00BC180E">
      <w:pPr>
        <w:tabs>
          <w:tab w:val="left" w:pos="426"/>
          <w:tab w:val="left" w:pos="10065"/>
        </w:tabs>
        <w:jc w:val="both"/>
        <w:rPr>
          <w:b/>
          <w:bCs/>
        </w:rPr>
      </w:pPr>
    </w:p>
    <w:p w:rsidR="00554FA9" w:rsidRDefault="00554FA9" w:rsidP="00BC180E">
      <w:pPr>
        <w:tabs>
          <w:tab w:val="left" w:pos="426"/>
          <w:tab w:val="left" w:pos="10065"/>
        </w:tabs>
        <w:jc w:val="both"/>
      </w:pPr>
      <w:r>
        <w:t xml:space="preserve">  2. </w:t>
      </w:r>
      <w:r w:rsidRPr="00B962DA">
        <w:rPr>
          <w:b/>
          <w:bCs/>
        </w:rPr>
        <w:t>САВОВ - 13- КМС ЕООД</w:t>
      </w:r>
    </w:p>
    <w:p w:rsidR="00554FA9" w:rsidRDefault="00554FA9" w:rsidP="00BC180E">
      <w:pPr>
        <w:tabs>
          <w:tab w:val="left" w:pos="426"/>
          <w:tab w:val="left" w:pos="10065"/>
        </w:tabs>
        <w:jc w:val="both"/>
      </w:pPr>
      <w:r>
        <w:t xml:space="preserve">    Площ на имоти, ползвани на правно основание: </w:t>
      </w:r>
      <w:r w:rsidRPr="00B962DA">
        <w:rPr>
          <w:b/>
          <w:bCs/>
        </w:rPr>
        <w:t>2641.311 дка</w:t>
      </w:r>
    </w:p>
    <w:p w:rsidR="00554FA9" w:rsidRDefault="00554FA9" w:rsidP="00BC180E">
      <w:pPr>
        <w:tabs>
          <w:tab w:val="left" w:pos="426"/>
          <w:tab w:val="left" w:pos="10065"/>
        </w:tabs>
        <w:jc w:val="both"/>
      </w:pPr>
      <w:r>
        <w:t xml:space="preserve">    Площ на имоти, ползвани на основание на чл. 37в, ал. 3, т. 2 от ЗСПЗЗ: </w:t>
      </w:r>
      <w:r w:rsidRPr="00B962DA">
        <w:rPr>
          <w:b/>
          <w:bCs/>
        </w:rPr>
        <w:t>156.309 дка</w:t>
      </w:r>
    </w:p>
    <w:p w:rsidR="00554FA9" w:rsidRPr="00062841" w:rsidRDefault="00554FA9" w:rsidP="00BC180E">
      <w:pPr>
        <w:tabs>
          <w:tab w:val="left" w:pos="426"/>
          <w:tab w:val="left" w:pos="10065"/>
        </w:tabs>
        <w:jc w:val="both"/>
        <w:rPr>
          <w:b/>
          <w:bCs/>
          <w:lang w:val="ru-RU"/>
        </w:rPr>
      </w:pPr>
      <w:r>
        <w:t xml:space="preserve">    Разпределени масиви (по номера), съгласно проекта:1, 2, 3, 4, 5, 22, 30, общо площ: </w:t>
      </w:r>
      <w:r w:rsidRPr="00B962DA">
        <w:rPr>
          <w:b/>
          <w:bCs/>
        </w:rPr>
        <w:t>2797.637 дка</w:t>
      </w:r>
    </w:p>
    <w:p w:rsidR="00554FA9" w:rsidRPr="00062841" w:rsidRDefault="00554FA9" w:rsidP="00CA3646">
      <w:pPr>
        <w:tabs>
          <w:tab w:val="left" w:pos="426"/>
        </w:tabs>
        <w:ind w:right="-157"/>
        <w:jc w:val="both"/>
        <w:rPr>
          <w:b/>
          <w:bCs/>
          <w:lang w:val="ru-RU"/>
        </w:rPr>
      </w:pPr>
    </w:p>
    <w:p w:rsidR="00554FA9" w:rsidRDefault="00554FA9" w:rsidP="009671A2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554FA9" w:rsidRDefault="00554FA9" w:rsidP="009671A2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201</w:t>
      </w:r>
      <w:r w:rsidRPr="00062841">
        <w:rPr>
          <w:b/>
          <w:bCs/>
          <w:lang w:val="ru-RU"/>
        </w:rPr>
        <w:t>9</w:t>
      </w:r>
      <w:r>
        <w:rPr>
          <w:b/>
          <w:bCs/>
        </w:rPr>
        <w:t>/20</w:t>
      </w:r>
      <w:r w:rsidRPr="00062841">
        <w:rPr>
          <w:b/>
          <w:bCs/>
          <w:lang w:val="ru-RU"/>
        </w:rPr>
        <w:t>20</w:t>
      </w:r>
      <w:r>
        <w:rPr>
          <w:b/>
          <w:bCs/>
        </w:rPr>
        <w:t xml:space="preserve"> година</w:t>
      </w:r>
    </w:p>
    <w:p w:rsidR="00554FA9" w:rsidRPr="00062841" w:rsidRDefault="00554FA9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lang w:val="ru-RU"/>
        </w:rPr>
      </w:pPr>
      <w:r>
        <w:rPr>
          <w:b/>
          <w:bCs/>
        </w:rPr>
        <w:t>за землището на с. Тополи, ЕКАТТЕ 72709, община Варна, област Варна</w:t>
      </w:r>
    </w:p>
    <w:p w:rsidR="00554FA9" w:rsidRPr="00062841" w:rsidRDefault="00554FA9" w:rsidP="00B962DA">
      <w:pPr>
        <w:widowControl w:val="0"/>
        <w:autoSpaceDE w:val="0"/>
        <w:autoSpaceDN w:val="0"/>
        <w:adjustRightInd w:val="0"/>
        <w:spacing w:line="256" w:lineRule="atLeast"/>
        <w:ind w:right="-505" w:firstLine="708"/>
        <w:rPr>
          <w:b/>
          <w:bCs/>
          <w:lang w:val="ru-RU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2415"/>
        <w:gridCol w:w="709"/>
        <w:gridCol w:w="992"/>
        <w:gridCol w:w="851"/>
        <w:gridCol w:w="850"/>
        <w:gridCol w:w="1080"/>
      </w:tblGrid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FA9" w:rsidRPr="00945345" w:rsidRDefault="00554FA9" w:rsidP="00B962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26.037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781.10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17.534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17.174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284.97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163.96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120.31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112.76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111.08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83.81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33.10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142.49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99.73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90.01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90.00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14.24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5.538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166.15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149.99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113.99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57.01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29.83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0.867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26.00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0.812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24.36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0.609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18.28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6.411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192.33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0.403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110.71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32.93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99.31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25.06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23.456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703.68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22.560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22.146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101.53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92.05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35.69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40.90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255.84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88.80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4.53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25.097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24.043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185.26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167.28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113.92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109.35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82.47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32.69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0.906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27.18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91.15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2443.040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E44B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</w:t>
            </w: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77.74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</w:t>
            </w: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332.1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9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20.311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142.48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106.89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89.98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28.50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4.91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4.62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242.22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227.98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64.50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34.288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33.788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25.365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22.118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20.308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18.347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550.42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17.298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15.904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477.12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15.107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453.20</w:t>
            </w: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cantSplit/>
          <w:trHeight w:val="227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234.01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195.55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5.493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164.78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139.66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128.25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4.036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121.08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98.76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92.28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85.50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83.01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58.39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0.952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28.55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23.12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11.71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7.98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7.32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4.24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3.16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23.17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23.704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17.579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17.075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0.608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18.23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124.54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91.21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90.95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67.334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112.59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99.72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74.33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66.72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59.44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0.944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28.33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САВОВ - 13- КМС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0.662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sz w:val="18"/>
                <w:szCs w:val="18"/>
                <w:lang w:eastAsia="bg-BG"/>
              </w:rPr>
              <w:t>19.86</w:t>
            </w:r>
          </w:p>
        </w:tc>
      </w:tr>
      <w:tr w:rsidR="00554FA9" w:rsidRPr="00945345">
        <w:trPr>
          <w:gridBefore w:val="1"/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2641.311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156.309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45345" w:rsidRDefault="00554FA9" w:rsidP="0094534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4534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4689.26</w:t>
            </w:r>
          </w:p>
        </w:tc>
      </w:tr>
    </w:tbl>
    <w:p w:rsidR="00554FA9" w:rsidRDefault="00554FA9" w:rsidP="00C32E47">
      <w:pPr>
        <w:pStyle w:val="CharChar"/>
        <w:ind w:firstLine="708"/>
        <w:rPr>
          <w:b/>
          <w:bCs/>
          <w:lang w:val="en-US"/>
        </w:rPr>
      </w:pPr>
    </w:p>
    <w:p w:rsidR="00554FA9" w:rsidRPr="00062841" w:rsidRDefault="00554FA9" w:rsidP="00C32E47">
      <w:pPr>
        <w:pStyle w:val="CharChar"/>
        <w:ind w:firstLine="708"/>
        <w:rPr>
          <w:b/>
          <w:bCs/>
          <w:lang w:val="ru-RU"/>
        </w:rPr>
      </w:pPr>
      <w:r>
        <w:rPr>
          <w:b/>
          <w:bCs/>
          <w:lang w:val="bg-BG"/>
        </w:rPr>
        <w:t xml:space="preserve">Имоти по чл.37в, ал.3, т.2 от ЗСПЗЗ  </w:t>
      </w:r>
    </w:p>
    <w:p w:rsidR="00554FA9" w:rsidRPr="00062841" w:rsidRDefault="00554FA9" w:rsidP="00C32E47">
      <w:pPr>
        <w:pStyle w:val="CharChar"/>
        <w:ind w:firstLine="708"/>
        <w:rPr>
          <w:b/>
          <w:bCs/>
          <w:lang w:val="ru-RU"/>
        </w:rPr>
      </w:pPr>
    </w:p>
    <w:tbl>
      <w:tblPr>
        <w:tblW w:w="8222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27"/>
        <w:gridCol w:w="992"/>
        <w:gridCol w:w="851"/>
        <w:gridCol w:w="992"/>
        <w:gridCol w:w="3260"/>
      </w:tblGrid>
      <w:tr w:rsidR="00554FA9" w:rsidRPr="00735227">
        <w:trPr>
          <w:cantSplit/>
          <w:trHeight w:val="227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BD47A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 имот по ЗКИР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BD47A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3522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26.037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781.10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"С.Г.ГРУП" 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284.97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A43C0F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М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..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..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 w:eastAsia="bg-BG"/>
              </w:rPr>
              <w:t>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163.96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"ЧЕЙС" ЕООД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120.31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A43C0F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Г.Р.Д.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112.76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"ЧЕЙС" ЕООД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111.08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83.81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"ЧЕЙС" ЕООД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142.49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Т.Д.К.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99.73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735227">
              <w:rPr>
                <w:rFonts w:ascii="Arial" w:hAnsi="Arial" w:cs="Arial"/>
                <w:sz w:val="16"/>
                <w:szCs w:val="16"/>
                <w:lang w:eastAsia="bg-BG"/>
              </w:rPr>
              <w:t>ЕТ "</w:t>
            </w:r>
            <w:r>
              <w:rPr>
                <w:rFonts w:ascii="Arial" w:hAnsi="Arial" w:cs="Arial"/>
                <w:sz w:val="16"/>
                <w:szCs w:val="16"/>
                <w:lang w:eastAsia="bg-BG"/>
              </w:rPr>
              <w:t>Д.Е.С.</w:t>
            </w:r>
            <w:r w:rsidRPr="00735227">
              <w:rPr>
                <w:rFonts w:ascii="Arial" w:hAnsi="Arial" w:cs="Arial"/>
                <w:sz w:val="16"/>
                <w:szCs w:val="16"/>
                <w:lang w:eastAsia="bg-BG"/>
              </w:rPr>
              <w:t>" 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90.01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К.Б.Д.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К.Б.Д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З.К.С.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Х.В.К.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166.15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"СТРОЙ М-62" ЕООД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149.99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С.С.В.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113.99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Н.Д.С.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57.01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С.Я.С.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29.83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Р.В.И.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26.00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К.С.К.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>М.С.Т.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В.И.В.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6.411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192.33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A43C0F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43C0F">
              <w:rPr>
                <w:rFonts w:ascii="Arial" w:hAnsi="Arial" w:cs="Arial"/>
                <w:sz w:val="18"/>
                <w:szCs w:val="18"/>
                <w:lang w:eastAsia="bg-BG"/>
              </w:rPr>
              <w:t>Г.К.Г.и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П.С.П.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110.71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32.93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99.31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25.06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23.456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703.68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101.53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С.Д.В.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26.67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92.05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А.Д.Ч.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26.68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35.69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Д.А.Ч.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40.90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A43C0F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A43C0F">
              <w:rPr>
                <w:rFonts w:ascii="Arial" w:hAnsi="Arial" w:cs="Arial"/>
                <w:sz w:val="18"/>
                <w:szCs w:val="18"/>
                <w:lang w:eastAsia="bg-BG"/>
              </w:rPr>
              <w:t>Г.К.Г.и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255.84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Д.С.Д.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88.80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"РОЖИН" ЕООД 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 xml:space="preserve">Р.А.Ю. 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185.26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167.28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В.А.П.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113.92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С.М.М.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109.35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82.47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9359FD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359FD">
              <w:rPr>
                <w:rFonts w:ascii="Arial" w:hAnsi="Arial" w:cs="Arial"/>
                <w:sz w:val="18"/>
                <w:szCs w:val="18"/>
                <w:lang w:eastAsia="bg-BG"/>
              </w:rPr>
              <w:t>Т.Д.К.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32.69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ЗК "ТРАКИЯ"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91.15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F133A5" w:rsidRDefault="00554FA9" w:rsidP="000803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bg-BG"/>
              </w:rPr>
            </w:pP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</w:t>
            </w: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77.74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F133A5" w:rsidRDefault="00554FA9" w:rsidP="000803C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bg-BG"/>
              </w:rPr>
            </w:pP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</w:t>
            </w:r>
            <w:r w:rsidRPr="000803CE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332.1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142.48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"МТМ" ЕООД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106.89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.П.Г.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89.98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.С.Р.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И.К.К.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Т.Х.Т.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512.25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7BFA">
              <w:rPr>
                <w:rFonts w:ascii="Arial" w:hAnsi="Arial" w:cs="Arial"/>
                <w:sz w:val="18"/>
                <w:szCs w:val="18"/>
                <w:lang w:eastAsia="bg-BG"/>
              </w:rPr>
              <w:t>А.Л.И.и др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242.22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46706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Я.Т.Ч.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227.98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Б.Р.Т.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64.50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493F95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93F95">
              <w:rPr>
                <w:rFonts w:ascii="Arial" w:hAnsi="Arial" w:cs="Arial"/>
                <w:sz w:val="18"/>
                <w:szCs w:val="18"/>
                <w:lang w:eastAsia="bg-BG"/>
              </w:rPr>
              <w:t>П.Й.Е.и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18.347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550.42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АГРОИН-БГ 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42.31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15.904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477.12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493F95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93F95">
              <w:rPr>
                <w:rFonts w:ascii="Arial" w:hAnsi="Arial" w:cs="Arial"/>
                <w:sz w:val="18"/>
                <w:szCs w:val="18"/>
                <w:lang w:eastAsia="bg-BG"/>
              </w:rPr>
              <w:t>В.Г.Х.и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453.20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Г.С.Р.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7.800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234.01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Т.Ж.Т.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6.518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195.55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"МИКРО-МАКС" 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164.78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"ОПТИМУС ИНЖЕНЕРИНГ" АД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42.65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139.66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128.25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Г.П.Г.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121.08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Г.Р.Д.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98.76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Л.Р.И.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92.28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"СТРОНКО" 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85.50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С.Г.С.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41.61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83.01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С.Н.Й.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58.39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"БУРГИНДИАН ПРОПЪРТИ ИНВЕСТ" 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28.55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К.М.Й.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23.12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Н.К.С.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11.71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Т.В.С.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7.98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"М+М" АД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7.32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С.М.В.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"ФУЛДА - БЪЛГАРИЯ" ООД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О.Д.М.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Н.Д.К.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Н.Д.Я.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124.54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Я.М.В.</w:t>
            </w: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91.21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90.95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112.59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99.72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Т.Г.Т.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74.33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Д.Д.Н.</w:t>
            </w: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66.72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59.44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DB77B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DB77B7">
              <w:rPr>
                <w:rFonts w:ascii="Arial" w:hAnsi="Arial" w:cs="Arial"/>
                <w:sz w:val="16"/>
                <w:szCs w:val="16"/>
                <w:lang w:eastAsia="bg-BG"/>
              </w:rPr>
              <w:t>САВОВ - 13- КМС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0.662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19.86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554FA9" w:rsidRPr="00735227"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156.309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4689.26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FA9" w:rsidRPr="00735227" w:rsidRDefault="00554FA9" w:rsidP="0073522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</w:tbl>
    <w:p w:rsidR="00554FA9" w:rsidRDefault="00554FA9" w:rsidP="00F57FC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iCs/>
        </w:rPr>
      </w:pPr>
    </w:p>
    <w:p w:rsidR="00554FA9" w:rsidRDefault="00554FA9" w:rsidP="00F57FC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iCs/>
        </w:rPr>
      </w:pPr>
    </w:p>
    <w:p w:rsidR="00554FA9" w:rsidRPr="00F57FC4" w:rsidRDefault="00554FA9" w:rsidP="00F57FC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iCs/>
        </w:rPr>
      </w:pPr>
      <w:r w:rsidRPr="00F57FC4">
        <w:rPr>
          <w:b/>
          <w:bCs/>
          <w:i/>
          <w:iCs/>
        </w:rPr>
        <w:t>*Забележка: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 Варна - за земите от ДПФ и до Кмета на Общината – за земите от ОПФ:</w:t>
      </w: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</w:pPr>
      <w:r w:rsidRPr="005E3F4C">
        <w:t xml:space="preserve">В масивите на ползвателя </w:t>
      </w:r>
      <w:r w:rsidRPr="005E3F4C">
        <w:rPr>
          <w:b/>
          <w:bCs/>
          <w:lang w:val="ru-RU"/>
        </w:rPr>
        <w:t>ЗК "ТРАКИЯ"</w:t>
      </w:r>
      <w:r w:rsidRPr="005E3F4C">
        <w:t xml:space="preserve"> има имоти от </w:t>
      </w:r>
      <w:r w:rsidRPr="005E3F4C">
        <w:rPr>
          <w:b/>
          <w:bCs/>
        </w:rPr>
        <w:t>ОПФ</w:t>
      </w:r>
      <w:r w:rsidRPr="005E3F4C">
        <w:t>, които не могат да се обособят в самостоятелни  масиви и за тях  няма сключени договори за наем, както следва:</w:t>
      </w:r>
    </w:p>
    <w:p w:rsidR="00554FA9" w:rsidRPr="00062841" w:rsidRDefault="00554FA9" w:rsidP="002921E5">
      <w:pPr>
        <w:widowControl w:val="0"/>
        <w:tabs>
          <w:tab w:val="left" w:pos="709"/>
        </w:tabs>
        <w:autoSpaceDE w:val="0"/>
        <w:autoSpaceDN w:val="0"/>
        <w:adjustRightInd w:val="0"/>
        <w:ind w:right="23"/>
        <w:jc w:val="both"/>
        <w:rPr>
          <w:lang w:val="ru-RU"/>
        </w:rPr>
      </w:pPr>
    </w:p>
    <w:tbl>
      <w:tblPr>
        <w:tblpPr w:leftFromText="141" w:rightFromText="141" w:vertAnchor="text" w:horzAnchor="margin" w:tblpXSpec="center" w:tblpY="206"/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436"/>
        <w:gridCol w:w="1698"/>
        <w:gridCol w:w="3530"/>
        <w:gridCol w:w="1810"/>
      </w:tblGrid>
      <w:tr w:rsidR="00554FA9">
        <w:trPr>
          <w:trHeight w:val="450"/>
        </w:trPr>
        <w:tc>
          <w:tcPr>
            <w:tcW w:w="1436" w:type="dxa"/>
            <w:noWrap/>
            <w:vAlign w:val="center"/>
          </w:tcPr>
          <w:p w:rsidR="00554FA9" w:rsidRDefault="00554FA9" w:rsidP="009671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Имот № по </w:t>
            </w:r>
            <w:r w:rsidRPr="005E3F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КК </w:t>
            </w:r>
          </w:p>
        </w:tc>
        <w:tc>
          <w:tcPr>
            <w:tcW w:w="1698" w:type="dxa"/>
            <w:vAlign w:val="center"/>
          </w:tcPr>
          <w:p w:rsidR="00554FA9" w:rsidRDefault="00554FA9" w:rsidP="009671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554FA9" w:rsidRDefault="00554FA9" w:rsidP="009671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554FA9" w:rsidRDefault="00554FA9" w:rsidP="009671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554FA9">
        <w:trPr>
          <w:trHeight w:val="450"/>
        </w:trPr>
        <w:tc>
          <w:tcPr>
            <w:tcW w:w="1436" w:type="dxa"/>
            <w:noWrap/>
            <w:vAlign w:val="center"/>
          </w:tcPr>
          <w:p w:rsidR="00554FA9" w:rsidRPr="005E3F4C" w:rsidRDefault="00554FA9" w:rsidP="003C7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F4C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698" w:type="dxa"/>
            <w:vAlign w:val="center"/>
          </w:tcPr>
          <w:p w:rsidR="00554FA9" w:rsidRPr="009671A2" w:rsidRDefault="00554FA9" w:rsidP="003C76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71A2">
              <w:rPr>
                <w:rFonts w:ascii="Arial" w:hAnsi="Arial" w:cs="Arial"/>
                <w:sz w:val="18"/>
                <w:szCs w:val="18"/>
                <w:lang w:eastAsia="bg-BG"/>
              </w:rPr>
              <w:t>9.549</w:t>
            </w:r>
          </w:p>
        </w:tc>
        <w:tc>
          <w:tcPr>
            <w:tcW w:w="3530" w:type="dxa"/>
            <w:vAlign w:val="center"/>
          </w:tcPr>
          <w:p w:rsidR="00554FA9" w:rsidRPr="00BF6893" w:rsidRDefault="00554FA9" w:rsidP="003C7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93">
              <w:rPr>
                <w:rFonts w:ascii="Arial" w:hAnsi="Arial" w:cs="Arial"/>
                <w:sz w:val="18"/>
                <w:szCs w:val="18"/>
              </w:rPr>
              <w:t>ЗК "ТРАКИЯ"</w:t>
            </w:r>
          </w:p>
        </w:tc>
        <w:tc>
          <w:tcPr>
            <w:tcW w:w="1810" w:type="dxa"/>
            <w:vAlign w:val="center"/>
          </w:tcPr>
          <w:p w:rsidR="00554FA9" w:rsidRPr="003C7661" w:rsidRDefault="00554FA9" w:rsidP="003C7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661">
              <w:rPr>
                <w:rFonts w:ascii="Arial" w:hAnsi="Arial" w:cs="Arial"/>
                <w:sz w:val="18"/>
                <w:szCs w:val="18"/>
              </w:rPr>
              <w:t>ОБЩИНА ВАРНА</w:t>
            </w:r>
          </w:p>
        </w:tc>
      </w:tr>
      <w:tr w:rsidR="00554FA9">
        <w:trPr>
          <w:trHeight w:val="450"/>
        </w:trPr>
        <w:tc>
          <w:tcPr>
            <w:tcW w:w="1436" w:type="dxa"/>
            <w:noWrap/>
            <w:vAlign w:val="center"/>
          </w:tcPr>
          <w:p w:rsidR="00554FA9" w:rsidRPr="00735227" w:rsidRDefault="00554FA9" w:rsidP="003C76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735227">
              <w:rPr>
                <w:rFonts w:ascii="Arial" w:hAnsi="Arial" w:cs="Arial"/>
                <w:sz w:val="18"/>
                <w:szCs w:val="18"/>
                <w:lang w:eastAsia="bg-BG"/>
              </w:rPr>
              <w:t>520.116</w:t>
            </w:r>
          </w:p>
        </w:tc>
        <w:tc>
          <w:tcPr>
            <w:tcW w:w="1698" w:type="dxa"/>
            <w:vAlign w:val="center"/>
          </w:tcPr>
          <w:p w:rsidR="00554FA9" w:rsidRPr="009671A2" w:rsidRDefault="00554FA9" w:rsidP="003C76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71A2">
              <w:rPr>
                <w:rFonts w:ascii="Arial" w:hAnsi="Arial" w:cs="Arial"/>
                <w:sz w:val="18"/>
                <w:szCs w:val="18"/>
                <w:lang w:eastAsia="bg-BG"/>
              </w:rPr>
              <w:t>0.944</w:t>
            </w:r>
          </w:p>
        </w:tc>
        <w:tc>
          <w:tcPr>
            <w:tcW w:w="3530" w:type="dxa"/>
            <w:vAlign w:val="center"/>
          </w:tcPr>
          <w:p w:rsidR="00554FA9" w:rsidRPr="00BF6893" w:rsidRDefault="00554FA9" w:rsidP="003C7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93">
              <w:rPr>
                <w:rFonts w:ascii="Arial" w:hAnsi="Arial" w:cs="Arial"/>
                <w:sz w:val="18"/>
                <w:szCs w:val="18"/>
              </w:rPr>
              <w:t>ЗК "ТРАКИЯ"</w:t>
            </w:r>
          </w:p>
        </w:tc>
        <w:tc>
          <w:tcPr>
            <w:tcW w:w="1810" w:type="dxa"/>
            <w:vAlign w:val="center"/>
          </w:tcPr>
          <w:p w:rsidR="00554FA9" w:rsidRPr="003C7661" w:rsidRDefault="00554FA9" w:rsidP="003C7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661">
              <w:rPr>
                <w:rFonts w:ascii="Arial" w:hAnsi="Arial" w:cs="Arial"/>
                <w:sz w:val="18"/>
                <w:szCs w:val="18"/>
              </w:rPr>
              <w:t>ОБЩИНА ВАРНА</w:t>
            </w:r>
          </w:p>
        </w:tc>
      </w:tr>
      <w:tr w:rsidR="00554FA9">
        <w:trPr>
          <w:trHeight w:val="450"/>
        </w:trPr>
        <w:tc>
          <w:tcPr>
            <w:tcW w:w="1436" w:type="dxa"/>
            <w:noWrap/>
            <w:vAlign w:val="center"/>
          </w:tcPr>
          <w:p w:rsidR="00554FA9" w:rsidRDefault="00554FA9" w:rsidP="003C76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698" w:type="dxa"/>
            <w:vAlign w:val="center"/>
          </w:tcPr>
          <w:p w:rsidR="00554FA9" w:rsidRPr="003C7661" w:rsidRDefault="00554FA9" w:rsidP="003C76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C7661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</w:t>
            </w:r>
            <w:r w:rsidRPr="003C7661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0</w:t>
            </w:r>
            <w:r w:rsidRPr="003C7661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 xml:space="preserve">. </w:t>
            </w:r>
            <w:r w:rsidRPr="003C7661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493</w:t>
            </w:r>
          </w:p>
        </w:tc>
        <w:tc>
          <w:tcPr>
            <w:tcW w:w="3530" w:type="dxa"/>
            <w:vAlign w:val="center"/>
          </w:tcPr>
          <w:p w:rsidR="00554FA9" w:rsidRDefault="00554FA9" w:rsidP="003C7661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554FA9" w:rsidRDefault="00554FA9" w:rsidP="003C7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b/>
          <w:bCs/>
        </w:rPr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b/>
          <w:bCs/>
        </w:rPr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b/>
          <w:bCs/>
        </w:rPr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b/>
          <w:bCs/>
        </w:rPr>
      </w:pPr>
    </w:p>
    <w:p w:rsidR="00554FA9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b/>
          <w:bCs/>
        </w:rPr>
      </w:pPr>
    </w:p>
    <w:p w:rsidR="00554FA9" w:rsidRPr="005E3F4C" w:rsidRDefault="00554FA9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b/>
          <w:bCs/>
        </w:rPr>
      </w:pPr>
    </w:p>
    <w:p w:rsidR="00554FA9" w:rsidRPr="00FD1A4B" w:rsidRDefault="00554FA9" w:rsidP="00FD1A4B">
      <w:pPr>
        <w:spacing w:after="200" w:line="276" w:lineRule="auto"/>
        <w:ind w:right="23" w:firstLine="709"/>
        <w:jc w:val="both"/>
      </w:pPr>
      <w:r w:rsidRPr="00FD1A4B">
        <w:rPr>
          <w:spacing w:val="4"/>
        </w:rPr>
        <w:t xml:space="preserve">Средното рентно плащане за землищта на община Варна, съгласно § 2е от ДР на ЗСПЗЗ е определено от комисия, назначена със </w:t>
      </w:r>
      <w:r w:rsidRPr="00FD1A4B">
        <w:rPr>
          <w:b/>
          <w:bCs/>
          <w:spacing w:val="4"/>
        </w:rPr>
        <w:t>Заповед № РД-1</w:t>
      </w:r>
      <w:r>
        <w:rPr>
          <w:b/>
          <w:bCs/>
          <w:spacing w:val="4"/>
        </w:rPr>
        <w:t>9</w:t>
      </w:r>
      <w:r w:rsidRPr="00FD1A4B">
        <w:rPr>
          <w:b/>
          <w:bCs/>
          <w:spacing w:val="4"/>
        </w:rPr>
        <w:t>-10-</w:t>
      </w:r>
      <w:r>
        <w:rPr>
          <w:b/>
          <w:bCs/>
          <w:spacing w:val="4"/>
        </w:rPr>
        <w:t>159</w:t>
      </w:r>
      <w:r w:rsidRPr="00FD1A4B">
        <w:rPr>
          <w:b/>
          <w:bCs/>
          <w:spacing w:val="4"/>
        </w:rPr>
        <w:t>/</w:t>
      </w:r>
      <w:r>
        <w:rPr>
          <w:b/>
          <w:bCs/>
          <w:spacing w:val="4"/>
        </w:rPr>
        <w:t xml:space="preserve">12.03.2019 </w:t>
      </w:r>
      <w:r w:rsidRPr="00FD1A4B">
        <w:rPr>
          <w:b/>
          <w:bCs/>
          <w:spacing w:val="4"/>
        </w:rPr>
        <w:t>г</w:t>
      </w:r>
      <w:r w:rsidRPr="00FD1A4B">
        <w:rPr>
          <w:spacing w:val="4"/>
        </w:rPr>
        <w:t xml:space="preserve">. на  </w:t>
      </w:r>
      <w:r>
        <w:rPr>
          <w:spacing w:val="4"/>
        </w:rPr>
        <w:t>Д</w:t>
      </w:r>
      <w:r w:rsidRPr="00FD1A4B">
        <w:rPr>
          <w:spacing w:val="4"/>
        </w:rPr>
        <w:t xml:space="preserve">иректора на ОД "Земеделие" - Варна. Съгласно </w:t>
      </w:r>
      <w:r w:rsidRPr="00FD1A4B">
        <w:rPr>
          <w:b/>
          <w:bCs/>
          <w:spacing w:val="4"/>
        </w:rPr>
        <w:t xml:space="preserve">протокол </w:t>
      </w:r>
      <w:r>
        <w:rPr>
          <w:b/>
          <w:bCs/>
          <w:spacing w:val="4"/>
        </w:rPr>
        <w:t xml:space="preserve">№1 </w:t>
      </w:r>
      <w:r w:rsidRPr="00FD1A4B">
        <w:rPr>
          <w:b/>
          <w:bCs/>
          <w:spacing w:val="4"/>
        </w:rPr>
        <w:t>от 2</w:t>
      </w:r>
      <w:r>
        <w:rPr>
          <w:b/>
          <w:bCs/>
          <w:spacing w:val="4"/>
        </w:rPr>
        <w:t>9</w:t>
      </w:r>
      <w:r w:rsidRPr="00FD1A4B">
        <w:rPr>
          <w:b/>
          <w:bCs/>
          <w:spacing w:val="4"/>
        </w:rPr>
        <w:t>.03.201</w:t>
      </w:r>
      <w:r>
        <w:rPr>
          <w:b/>
          <w:bCs/>
          <w:spacing w:val="4"/>
        </w:rPr>
        <w:t xml:space="preserve">9 </w:t>
      </w:r>
      <w:r w:rsidRPr="00FD1A4B">
        <w:rPr>
          <w:b/>
          <w:bCs/>
          <w:spacing w:val="4"/>
        </w:rPr>
        <w:t>г</w:t>
      </w:r>
      <w:r w:rsidRPr="00FD1A4B">
        <w:rPr>
          <w:spacing w:val="4"/>
        </w:rPr>
        <w:t xml:space="preserve">. за землището на </w:t>
      </w:r>
      <w:r w:rsidRPr="00FD1A4B">
        <w:rPr>
          <w:b/>
          <w:bCs/>
          <w:spacing w:val="4"/>
        </w:rPr>
        <w:t>с. Тополи</w:t>
      </w:r>
      <w:r w:rsidRPr="00FD1A4B">
        <w:rPr>
          <w:spacing w:val="4"/>
        </w:rPr>
        <w:t xml:space="preserve">,  </w:t>
      </w:r>
      <w:r w:rsidRPr="00FD1A4B">
        <w:rPr>
          <w:b/>
          <w:bCs/>
          <w:spacing w:val="4"/>
        </w:rPr>
        <w:t>ЕКАТТЕ 72709</w:t>
      </w:r>
      <w:r w:rsidRPr="00FD1A4B">
        <w:rPr>
          <w:spacing w:val="4"/>
        </w:rPr>
        <w:t xml:space="preserve">, комисията определи средно годишно рентно плащане за отглеждане на едногодишни полски култури в размер на </w:t>
      </w:r>
      <w:r w:rsidRPr="00FD1A4B">
        <w:rPr>
          <w:b/>
          <w:bCs/>
          <w:spacing w:val="4"/>
        </w:rPr>
        <w:t>30.00 лв./дка.</w:t>
      </w:r>
    </w:p>
    <w:p w:rsidR="00554FA9" w:rsidRPr="00FD1A4B" w:rsidRDefault="00554FA9" w:rsidP="00FD1A4B">
      <w:pPr>
        <w:spacing w:after="200" w:line="276" w:lineRule="auto"/>
        <w:ind w:right="23" w:firstLine="708"/>
        <w:jc w:val="both"/>
      </w:pPr>
      <w:r w:rsidRPr="00FD1A4B">
        <w:rPr>
          <w:spacing w:val="4"/>
        </w:rPr>
        <w:t>Неразделна част от заповедта е и карта за разпределянето на масивите за ползване в землището на с</w:t>
      </w:r>
      <w:r w:rsidRPr="00FD1A4B">
        <w:rPr>
          <w:spacing w:val="4"/>
          <w:lang w:val="ru-RU"/>
        </w:rPr>
        <w:t>.</w:t>
      </w:r>
      <w:r w:rsidRPr="00FD1A4B">
        <w:rPr>
          <w:spacing w:val="4"/>
        </w:rPr>
        <w:t>Тополи</w:t>
      </w:r>
      <w:r w:rsidRPr="00FD1A4B">
        <w:t xml:space="preserve"> ЕКАТТЕ 72709</w:t>
      </w:r>
      <w:r w:rsidRPr="00FD1A4B">
        <w:rPr>
          <w:spacing w:val="4"/>
        </w:rPr>
        <w:t>, общ. Варна, обл. Варна.</w:t>
      </w:r>
    </w:p>
    <w:p w:rsidR="00554FA9" w:rsidRPr="00FD1A4B" w:rsidRDefault="00554FA9" w:rsidP="00FD1A4B">
      <w:pPr>
        <w:spacing w:after="200" w:line="276" w:lineRule="auto"/>
        <w:ind w:right="23" w:firstLine="708"/>
        <w:jc w:val="both"/>
      </w:pPr>
      <w:r w:rsidRPr="00FD1A4B">
        <w:t>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</w:t>
      </w:r>
      <w:r w:rsidRPr="00FD1A4B">
        <w:rPr>
          <w:b/>
          <w:bCs/>
        </w:rPr>
        <w:t xml:space="preserve"> </w:t>
      </w:r>
      <w:r w:rsidRPr="00FD1A4B">
        <w:t xml:space="preserve">землището на </w:t>
      </w:r>
      <w:r w:rsidRPr="00062841">
        <w:rPr>
          <w:b/>
          <w:bCs/>
        </w:rPr>
        <w:t>с. Тополи</w:t>
      </w:r>
      <w:r w:rsidRPr="00FD1A4B">
        <w:t>, ЕКАТТЕ 72709, обл. Варна се заплащат от съответния ползвател по банкова сметка за чужди средства на Областна Дирекция “Земеделие“- гр.Варна:</w:t>
      </w:r>
    </w:p>
    <w:p w:rsidR="00554FA9" w:rsidRPr="00FD1A4B" w:rsidRDefault="00554FA9" w:rsidP="00FD1A4B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FD1A4B">
        <w:rPr>
          <w:color w:val="FFFFFF"/>
        </w:rPr>
        <w:t xml:space="preserve">                                  </w:t>
      </w:r>
      <w:r w:rsidRPr="00062841">
        <w:rPr>
          <w:color w:val="FFFFFF"/>
          <w:lang w:val="ru-RU"/>
        </w:rPr>
        <w:t xml:space="preserve">   </w:t>
      </w:r>
      <w:r w:rsidRPr="00FD1A4B">
        <w:rPr>
          <w:color w:val="FFFFFF"/>
        </w:rPr>
        <w:t xml:space="preserve"> </w:t>
      </w:r>
      <w:r w:rsidRPr="00FD1A4B">
        <w:rPr>
          <w:b/>
          <w:bCs/>
        </w:rPr>
        <w:t xml:space="preserve"> </w:t>
      </w:r>
      <w:r w:rsidRPr="00062841">
        <w:rPr>
          <w:b/>
          <w:bCs/>
          <w:lang w:val="ru-RU"/>
        </w:rPr>
        <w:t xml:space="preserve">  </w:t>
      </w:r>
      <w:r w:rsidRPr="00FD1A4B">
        <w:rPr>
          <w:b/>
          <w:bCs/>
        </w:rPr>
        <w:t>Банка: Уни Кредит Булбанк</w:t>
      </w:r>
    </w:p>
    <w:p w:rsidR="00554FA9" w:rsidRPr="00FD1A4B" w:rsidRDefault="00554FA9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062841">
        <w:rPr>
          <w:b/>
          <w:bCs/>
          <w:lang w:val="ru-RU"/>
        </w:rPr>
        <w:t xml:space="preserve">     </w:t>
      </w:r>
      <w:r w:rsidRPr="00FD1A4B">
        <w:rPr>
          <w:b/>
          <w:bCs/>
        </w:rPr>
        <w:t>Банков код: UNCRBGSF</w:t>
      </w:r>
    </w:p>
    <w:p w:rsidR="00554FA9" w:rsidRPr="00FD1A4B" w:rsidRDefault="00554FA9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062841">
        <w:rPr>
          <w:b/>
          <w:bCs/>
          <w:lang w:val="ru-RU"/>
        </w:rPr>
        <w:t xml:space="preserve">     </w:t>
      </w:r>
      <w:r w:rsidRPr="00FD1A4B">
        <w:rPr>
          <w:b/>
          <w:bCs/>
        </w:rPr>
        <w:t>Банкова сметка (IBAN): BG35UNCR 70003319723172</w:t>
      </w:r>
    </w:p>
    <w:p w:rsidR="00554FA9" w:rsidRPr="00FD1A4B" w:rsidRDefault="00554FA9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  <w:r w:rsidRPr="00FD1A4B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</w:pPr>
      <w:r w:rsidRPr="00FD1A4B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FD1A4B">
          <w:t>чл. 37в, ал. 4 ЗСПЗЗ</w:t>
        </w:r>
      </w:hyperlink>
      <w:r w:rsidRPr="00FD1A4B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FD1A4B">
          <w:t>чл. 37в,  ал. 1 ЗСПЗЗ</w:t>
        </w:r>
      </w:hyperlink>
      <w:r w:rsidRPr="00FD1A4B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</w:pPr>
      <w:r w:rsidRPr="00FD1A4B"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FD1A4B">
          <w:t>чл. 37в, ал. 16 ЗСПЗЗ</w:t>
        </w:r>
      </w:hyperlink>
      <w:r w:rsidRPr="00FD1A4B">
        <w:t>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</w:pPr>
      <w:r w:rsidRPr="00FD1A4B"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</w:pPr>
      <w:r w:rsidRPr="00FD1A4B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</w:pPr>
      <w:r w:rsidRPr="00FD1A4B"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</w:pPr>
      <w:r w:rsidRPr="00FD1A4B"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  <w:r w:rsidRPr="00FD1A4B">
        <w:t xml:space="preserve">Ползвателите на предоставените по този ред имоти – полски пътища и напоителни канали, могат да кандидатстват за подпомагане по реда на </w:t>
      </w:r>
      <w:hyperlink r:id="rId11" w:history="1">
        <w:r w:rsidRPr="00FD1A4B">
          <w:t>Закона за подпомагане на земеделските производители</w:t>
        </w:r>
      </w:hyperlink>
      <w:r w:rsidRPr="00FD1A4B">
        <w:t>, при условие че е извършено плащане в 3-месечен срок от възникването на правното основание за ползване на имотите.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  <w:r w:rsidRPr="00FD1A4B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  <w:r w:rsidRPr="00FD1A4B">
        <w:t xml:space="preserve">Настоящата заповед, заедно с окончателния регистър и </w:t>
      </w:r>
      <w:r w:rsidRPr="00FD1A4B">
        <w:rPr>
          <w:color w:val="000000"/>
          <w:spacing w:val="4"/>
        </w:rPr>
        <w:t>карта на ползването</w:t>
      </w:r>
      <w:r w:rsidRPr="00FD1A4B">
        <w:t xml:space="preserve"> да се обяви в сградата на кметството на с. Тополи, Община Варна и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  <w:r w:rsidRPr="00FD1A4B">
        <w:t>Заповедта може да се обжалва пред Министъра на земеделието, храните и горите по реда на чл.81 и следващите от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  <w:r w:rsidRPr="00FD1A4B"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</w:p>
    <w:p w:rsidR="00554FA9" w:rsidRPr="00FD1A4B" w:rsidRDefault="00554FA9" w:rsidP="00FD1A4B">
      <w:pPr>
        <w:tabs>
          <w:tab w:val="left" w:pos="709"/>
          <w:tab w:val="left" w:leader="dot" w:pos="9540"/>
        </w:tabs>
        <w:ind w:right="23" w:firstLine="709"/>
        <w:jc w:val="both"/>
        <w:rPr>
          <w:b/>
          <w:bCs/>
        </w:rPr>
      </w:pPr>
      <w:r w:rsidRPr="00FD1A4B">
        <w:rPr>
          <w:b/>
          <w:bCs/>
        </w:rPr>
        <w:t>Обжалването на заповедта не спира изпълнението й.</w:t>
      </w:r>
    </w:p>
    <w:p w:rsidR="00554FA9" w:rsidRPr="00FD1A4B" w:rsidRDefault="00554FA9" w:rsidP="00FD1A4B">
      <w:pPr>
        <w:tabs>
          <w:tab w:val="left" w:pos="1800"/>
        </w:tabs>
        <w:jc w:val="both"/>
        <w:rPr>
          <w:b/>
          <w:bCs/>
          <w:color w:val="000000"/>
        </w:rPr>
      </w:pPr>
    </w:p>
    <w:p w:rsidR="00554FA9" w:rsidRPr="00062841" w:rsidRDefault="00554FA9" w:rsidP="00FD1A4B">
      <w:pPr>
        <w:tabs>
          <w:tab w:val="left" w:pos="1800"/>
        </w:tabs>
        <w:jc w:val="both"/>
        <w:rPr>
          <w:b/>
          <w:bCs/>
          <w:color w:val="000000"/>
          <w:lang w:val="ru-RU"/>
        </w:rPr>
      </w:pPr>
    </w:p>
    <w:p w:rsidR="00554FA9" w:rsidRPr="00062841" w:rsidRDefault="00554FA9" w:rsidP="00FD1A4B">
      <w:pPr>
        <w:tabs>
          <w:tab w:val="left" w:pos="1800"/>
        </w:tabs>
        <w:jc w:val="both"/>
        <w:rPr>
          <w:b/>
          <w:bCs/>
          <w:color w:val="000000"/>
          <w:lang w:val="ru-RU"/>
        </w:rPr>
      </w:pPr>
    </w:p>
    <w:p w:rsidR="00554FA9" w:rsidRDefault="00554FA9" w:rsidP="00FD1A4B">
      <w:pPr>
        <w:ind w:left="4260" w:firstLine="60"/>
        <w:jc w:val="both"/>
        <w:rPr>
          <w:b/>
          <w:bCs/>
          <w:lang w:val="ru-RU"/>
        </w:rPr>
      </w:pPr>
      <w:r w:rsidRPr="00FD1A4B">
        <w:rPr>
          <w:b/>
          <w:bCs/>
          <w:lang w:val="ru-RU"/>
        </w:rPr>
        <w:t xml:space="preserve"> </w:t>
      </w:r>
    </w:p>
    <w:p w:rsidR="00554FA9" w:rsidRPr="00FD1A4B" w:rsidRDefault="00554FA9" w:rsidP="00FD1A4B">
      <w:pPr>
        <w:ind w:left="4260" w:firstLine="60"/>
        <w:jc w:val="both"/>
        <w:rPr>
          <w:b/>
          <w:bCs/>
          <w:lang w:val="ru-RU"/>
        </w:rPr>
      </w:pPr>
      <w:r w:rsidRPr="00FD1A4B">
        <w:rPr>
          <w:b/>
          <w:bCs/>
          <w:lang w:val="ru-RU"/>
        </w:rPr>
        <w:t xml:space="preserve">    ДИРЕКТОР:                 / П /</w:t>
      </w: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  <w:r w:rsidRPr="00FD1A4B">
        <w:rPr>
          <w:b/>
          <w:bCs/>
          <w:lang w:val="ru-RU"/>
        </w:rPr>
        <w:tab/>
      </w:r>
      <w:r w:rsidRPr="00FD1A4B">
        <w:rPr>
          <w:b/>
          <w:bCs/>
          <w:lang w:val="ru-RU"/>
        </w:rPr>
        <w:tab/>
        <w:t xml:space="preserve">                    /ИНЖ. ЙОРДАН ЙОРДАНОВ/</w:t>
      </w:r>
      <w:r w:rsidRPr="00FD1A4B">
        <w:rPr>
          <w:i/>
          <w:iCs/>
          <w:lang w:val="ru-RU"/>
        </w:rPr>
        <w:t xml:space="preserve"> </w:t>
      </w: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Pr="00062841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Pr="00062841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Pr="00062841" w:rsidRDefault="00554FA9" w:rsidP="00FD1A4B">
      <w:pPr>
        <w:ind w:left="3540"/>
        <w:jc w:val="both"/>
        <w:rPr>
          <w:i/>
          <w:iCs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062841">
      <w:pPr>
        <w:ind w:left="36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ДГ/ОСЗ</w:t>
      </w: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Pr="00062841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Pr="00062841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Default="00554FA9" w:rsidP="000D3488">
      <w:pPr>
        <w:tabs>
          <w:tab w:val="left" w:pos="546"/>
        </w:tabs>
        <w:rPr>
          <w:b/>
          <w:bCs/>
          <w:lang w:val="ru-RU"/>
        </w:rPr>
      </w:pPr>
    </w:p>
    <w:p w:rsidR="00554FA9" w:rsidRPr="007D0A0A" w:rsidRDefault="00554FA9" w:rsidP="007D0A0A">
      <w:pPr>
        <w:jc w:val="center"/>
        <w:rPr>
          <w:b/>
          <w:bCs/>
          <w:lang w:val="ru-RU"/>
        </w:rPr>
      </w:pPr>
      <w:r w:rsidRPr="007D0A0A">
        <w:rPr>
          <w:b/>
          <w:bCs/>
          <w:lang w:val="ru-RU"/>
        </w:rPr>
        <w:t>ПРИЛОЖЕНИЕ №1</w:t>
      </w:r>
    </w:p>
    <w:p w:rsidR="00554FA9" w:rsidRPr="007D0A0A" w:rsidRDefault="00554FA9" w:rsidP="007D0A0A">
      <w:pPr>
        <w:jc w:val="center"/>
        <w:rPr>
          <w:b/>
          <w:bCs/>
          <w:lang w:val="ru-RU"/>
        </w:rPr>
      </w:pPr>
    </w:p>
    <w:p w:rsidR="00554FA9" w:rsidRPr="000D3488" w:rsidRDefault="00554FA9" w:rsidP="007D0A0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7D0A0A">
        <w:rPr>
          <w:b/>
          <w:bCs/>
        </w:rPr>
        <w:t xml:space="preserve"> към Заповед </w:t>
      </w:r>
      <w:r w:rsidRPr="000D3488">
        <w:rPr>
          <w:b/>
          <w:bCs/>
        </w:rPr>
        <w:t>№ РД</w:t>
      </w:r>
      <w:r>
        <w:rPr>
          <w:b/>
          <w:bCs/>
        </w:rPr>
        <w:t>-19-04-125/30.09.2019г.</w:t>
      </w:r>
    </w:p>
    <w:p w:rsidR="00554FA9" w:rsidRPr="000D3488" w:rsidRDefault="00554FA9" w:rsidP="007D0A0A">
      <w:pPr>
        <w:jc w:val="both"/>
        <w:rPr>
          <w:lang w:val="ru-RU"/>
        </w:rPr>
      </w:pPr>
      <w:r w:rsidRPr="000D3488">
        <w:rPr>
          <w:b/>
          <w:bCs/>
        </w:rPr>
        <w:tab/>
        <w:t xml:space="preserve">         </w:t>
      </w:r>
      <w:r>
        <w:rPr>
          <w:b/>
          <w:bCs/>
        </w:rPr>
        <w:t xml:space="preserve">           </w:t>
      </w:r>
    </w:p>
    <w:p w:rsidR="00554FA9" w:rsidRDefault="00554FA9" w:rsidP="007D0A0A">
      <w:pPr>
        <w:tabs>
          <w:tab w:val="left" w:pos="709"/>
        </w:tabs>
        <w:jc w:val="both"/>
      </w:pPr>
      <w:r w:rsidRPr="007D0A0A">
        <w:tab/>
        <w:t xml:space="preserve">Съгласно сключеното доброволно споразумение за землището на </w:t>
      </w:r>
      <w:r w:rsidRPr="00062841">
        <w:rPr>
          <w:b/>
          <w:bCs/>
        </w:rPr>
        <w:t>с.Тополи</w:t>
      </w:r>
      <w:r w:rsidRPr="007D0A0A">
        <w:t xml:space="preserve"> в определените масиви за ползване попадат имоти с НТП „полски път”, собственост на Община Варна, както следва:</w:t>
      </w:r>
    </w:p>
    <w:p w:rsidR="00554FA9" w:rsidRPr="007D0A0A" w:rsidRDefault="00554FA9" w:rsidP="007D0A0A">
      <w:pPr>
        <w:tabs>
          <w:tab w:val="left" w:pos="709"/>
        </w:tabs>
        <w:jc w:val="both"/>
      </w:pP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2"/>
        <w:gridCol w:w="1776"/>
        <w:gridCol w:w="1484"/>
        <w:gridCol w:w="2224"/>
      </w:tblGrid>
      <w:tr w:rsidR="00554FA9">
        <w:trPr>
          <w:trHeight w:val="914"/>
          <w:jc w:val="center"/>
        </w:trPr>
        <w:tc>
          <w:tcPr>
            <w:tcW w:w="2312" w:type="dxa"/>
            <w:vAlign w:val="center"/>
          </w:tcPr>
          <w:p w:rsidR="00554FA9" w:rsidRPr="00062841" w:rsidRDefault="00554FA9" w:rsidP="00DA2915">
            <w:pPr>
              <w:spacing w:before="100" w:beforeAutospacing="1"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554FA9" w:rsidRPr="00DA2915" w:rsidRDefault="00554FA9" w:rsidP="00DA2915">
            <w:pPr>
              <w:spacing w:before="100" w:beforeAutospacing="1"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2915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776" w:type="dxa"/>
            <w:vAlign w:val="center"/>
          </w:tcPr>
          <w:p w:rsidR="00554FA9" w:rsidRPr="00DA2915" w:rsidRDefault="00554FA9" w:rsidP="00DA291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54FA9" w:rsidRPr="00DA2915" w:rsidRDefault="00554FA9" w:rsidP="00DA291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29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на имот по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КК</w:t>
            </w:r>
          </w:p>
        </w:tc>
        <w:tc>
          <w:tcPr>
            <w:tcW w:w="1484" w:type="dxa"/>
            <w:vAlign w:val="center"/>
          </w:tcPr>
          <w:p w:rsidR="00554FA9" w:rsidRPr="00DA2915" w:rsidRDefault="00554FA9" w:rsidP="00DA29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2915">
              <w:rPr>
                <w:rFonts w:ascii="Arial" w:hAnsi="Arial" w:cs="Arial"/>
                <w:b/>
                <w:bCs/>
                <w:sz w:val="18"/>
                <w:szCs w:val="18"/>
              </w:rPr>
              <w:t>Ползвана площ (дка)</w:t>
            </w:r>
          </w:p>
        </w:tc>
        <w:tc>
          <w:tcPr>
            <w:tcW w:w="2224" w:type="dxa"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ind w:left="108"/>
              <w:jc w:val="center"/>
              <w:rPr>
                <w:sz w:val="18"/>
                <w:szCs w:val="18"/>
                <w:lang w:val="en-US"/>
              </w:rPr>
            </w:pPr>
            <w:r w:rsidRPr="00DA2915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72709.46.27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1.83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72709.47.38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0.97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72709.46.31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0.00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72709.47.36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3.18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72709.47.37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1.37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72709.48.11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2.32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72709.49.43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0.18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72709.510.113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0.92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72709.40.66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0.94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72709.40.68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3.23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72709.42.63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2.19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72709.41.35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0.47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72709.41.99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5.82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72709.41.96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0.44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72709.42.64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5.28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72709.43.51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0.79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72709.40.67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2.85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72709.41.98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3.53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72709.38.72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0.05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72709.21.34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0.20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72709.38.2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1.91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САВОВ - 13- КМС ЕООД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72709.21.34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0.27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  <w:lang w:val="en-US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4088" w:type="dxa"/>
            <w:gridSpan w:val="2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DA2915">
              <w:rPr>
                <w:b/>
                <w:bCs/>
                <w:sz w:val="18"/>
                <w:szCs w:val="18"/>
              </w:rPr>
              <w:t>Общо (дка):</w:t>
            </w:r>
          </w:p>
        </w:tc>
        <w:tc>
          <w:tcPr>
            <w:tcW w:w="3708" w:type="dxa"/>
            <w:gridSpan w:val="2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A2915">
              <w:rPr>
                <w:b/>
                <w:bCs/>
                <w:sz w:val="18"/>
                <w:szCs w:val="18"/>
              </w:rPr>
              <w:t xml:space="preserve">         38.74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72709.52.12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72709.508.9503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0.00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72709.508.9504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0.34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72709.53.89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0.82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72709.53.86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0.70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72709.508.9505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0.26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72709.53.87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0.12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72709.30.62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1.08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72709.27.45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0.40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72709.26.84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1.67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72709.30.46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1.02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72709.36.104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1.35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72709.36.103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3.22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72709.36.105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1.54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72709.36.40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2.35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72709.31.30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0.01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72709.26.39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0.09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72709.26.85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0.11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72709.36.103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0.01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72709.520.152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1.09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72709.30.62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0.92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72709.31.30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0.06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72709.29.41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0.05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72709.160.9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72709.31.30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0.71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72709.29.41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0.88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72709.28.13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0.85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72709.27.43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0.59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72709.29.41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1.48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72709.520.151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0.43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72709.53.88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0.01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72709.53.89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0.93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72709.12.84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1.19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72709.12.82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5.20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72709.21.34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1.27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72709.27.46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0.69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72709.26.39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0.07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72709.26.85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1.26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2312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ЗК "ТРАКИЯ"</w:t>
            </w:r>
          </w:p>
        </w:tc>
        <w:tc>
          <w:tcPr>
            <w:tcW w:w="1776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72709.26.84</w:t>
            </w:r>
          </w:p>
        </w:tc>
        <w:tc>
          <w:tcPr>
            <w:tcW w:w="148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0.82</w:t>
            </w:r>
          </w:p>
        </w:tc>
        <w:tc>
          <w:tcPr>
            <w:tcW w:w="2224" w:type="dxa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A2915">
              <w:rPr>
                <w:sz w:val="18"/>
                <w:szCs w:val="18"/>
              </w:rPr>
              <w:t>ОБЩИНА ВАРНА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4088" w:type="dxa"/>
            <w:gridSpan w:val="2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DA2915">
              <w:rPr>
                <w:b/>
                <w:bCs/>
                <w:sz w:val="18"/>
                <w:szCs w:val="18"/>
              </w:rPr>
              <w:t xml:space="preserve"> Общо (дка):</w:t>
            </w:r>
          </w:p>
        </w:tc>
        <w:tc>
          <w:tcPr>
            <w:tcW w:w="3708" w:type="dxa"/>
            <w:gridSpan w:val="2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A2915">
              <w:rPr>
                <w:b/>
                <w:bCs/>
                <w:sz w:val="18"/>
                <w:szCs w:val="18"/>
              </w:rPr>
              <w:t xml:space="preserve">       33.63</w:t>
            </w:r>
          </w:p>
        </w:tc>
      </w:tr>
      <w:tr w:rsidR="00554FA9" w:rsidRPr="00083768">
        <w:tblPrEx>
          <w:tblCellMar>
            <w:left w:w="108" w:type="dxa"/>
            <w:right w:w="108" w:type="dxa"/>
          </w:tblCellMar>
          <w:tblLook w:val="00A0"/>
        </w:tblPrEx>
        <w:trPr>
          <w:trHeight w:val="300"/>
          <w:jc w:val="center"/>
        </w:trPr>
        <w:tc>
          <w:tcPr>
            <w:tcW w:w="4088" w:type="dxa"/>
            <w:gridSpan w:val="2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DA2915">
              <w:rPr>
                <w:b/>
                <w:bCs/>
                <w:sz w:val="18"/>
                <w:szCs w:val="18"/>
              </w:rPr>
              <w:t xml:space="preserve">Общо за землището (дка): </w:t>
            </w:r>
          </w:p>
        </w:tc>
        <w:tc>
          <w:tcPr>
            <w:tcW w:w="3708" w:type="dxa"/>
            <w:gridSpan w:val="2"/>
            <w:noWrap/>
            <w:vAlign w:val="center"/>
          </w:tcPr>
          <w:p w:rsidR="00554FA9" w:rsidRPr="00DA2915" w:rsidRDefault="00554FA9" w:rsidP="00DA2915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DA2915">
              <w:rPr>
                <w:b/>
                <w:bCs/>
                <w:sz w:val="18"/>
                <w:szCs w:val="18"/>
              </w:rPr>
              <w:t xml:space="preserve">   </w:t>
            </w:r>
            <w:r w:rsidRPr="00DA291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A2915">
              <w:rPr>
                <w:b/>
                <w:bCs/>
                <w:sz w:val="18"/>
                <w:szCs w:val="18"/>
              </w:rPr>
              <w:t xml:space="preserve"> </w:t>
            </w:r>
            <w:r w:rsidRPr="00DA291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A2915">
              <w:rPr>
                <w:b/>
                <w:bCs/>
                <w:sz w:val="18"/>
                <w:szCs w:val="18"/>
              </w:rPr>
              <w:t xml:space="preserve"> 72.37</w:t>
            </w:r>
          </w:p>
        </w:tc>
      </w:tr>
    </w:tbl>
    <w:p w:rsidR="00554FA9" w:rsidRDefault="00554FA9" w:rsidP="00FD1A4B">
      <w:pPr>
        <w:ind w:left="3540"/>
        <w:jc w:val="both"/>
        <w:rPr>
          <w:i/>
          <w:iCs/>
          <w:lang w:val="ru-RU"/>
        </w:rPr>
      </w:pPr>
    </w:p>
    <w:p w:rsidR="00554FA9" w:rsidRPr="006E21D1" w:rsidRDefault="00554FA9" w:rsidP="006E21D1">
      <w:pPr>
        <w:tabs>
          <w:tab w:val="left" w:pos="1800"/>
        </w:tabs>
        <w:spacing w:before="240"/>
        <w:jc w:val="both"/>
        <w:rPr>
          <w:b/>
          <w:bCs/>
        </w:rPr>
      </w:pPr>
      <w:r w:rsidRPr="006E21D1">
        <w:rPr>
          <w:b/>
          <w:bCs/>
        </w:rPr>
        <w:t>Настоящото приложение №1</w:t>
      </w:r>
      <w:r>
        <w:rPr>
          <w:b/>
          <w:bCs/>
        </w:rPr>
        <w:t xml:space="preserve"> е неразделна част от Заповед №</w:t>
      </w:r>
      <w:bookmarkStart w:id="0" w:name="_GoBack"/>
      <w:bookmarkEnd w:id="0"/>
      <w:r>
        <w:rPr>
          <w:b/>
          <w:bCs/>
        </w:rPr>
        <w:t xml:space="preserve"> РД-19-04-125/30.09.2019г.</w:t>
      </w:r>
    </w:p>
    <w:p w:rsidR="00554FA9" w:rsidRPr="006E21D1" w:rsidRDefault="00554FA9" w:rsidP="006E21D1">
      <w:pPr>
        <w:ind w:right="-720"/>
        <w:jc w:val="both"/>
        <w:rPr>
          <w:i/>
          <w:iCs/>
          <w:color w:val="FFFFFF"/>
          <w:sz w:val="18"/>
          <w:szCs w:val="18"/>
        </w:rPr>
      </w:pPr>
      <w:r w:rsidRPr="006E21D1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554FA9" w:rsidRPr="00FD1A4B" w:rsidRDefault="00554FA9" w:rsidP="00FD1A4B">
      <w:pPr>
        <w:ind w:left="3540"/>
        <w:jc w:val="both"/>
        <w:rPr>
          <w:i/>
          <w:iCs/>
          <w:lang w:val="ru-RU"/>
        </w:rPr>
      </w:pPr>
    </w:p>
    <w:sectPr w:rsidR="00554FA9" w:rsidRPr="00FD1A4B" w:rsidSect="00BC180E">
      <w:footerReference w:type="default" r:id="rId12"/>
      <w:pgSz w:w="11906" w:h="16838"/>
      <w:pgMar w:top="851" w:right="424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A9" w:rsidRDefault="00554FA9" w:rsidP="00043091">
      <w:r>
        <w:separator/>
      </w:r>
    </w:p>
  </w:endnote>
  <w:endnote w:type="continuationSeparator" w:id="0">
    <w:p w:rsidR="00554FA9" w:rsidRDefault="00554FA9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A9" w:rsidRPr="00433B27" w:rsidRDefault="00554FA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554FA9" w:rsidRPr="00433B27" w:rsidRDefault="00554FA9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54FA9" w:rsidRPr="00433B27" w:rsidRDefault="00554FA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3F6240">
        <w:rPr>
          <w:rFonts w:ascii="Arial Narrow" w:hAnsi="Arial Narrow" w:cs="Arial Narrow"/>
          <w:b/>
          <w:bCs/>
          <w:noProof/>
          <w:sz w:val="18"/>
          <w:szCs w:val="18"/>
        </w:rPr>
        <w:t>18</w:t>
      </w:r>
    </w:fldSimple>
  </w:p>
  <w:p w:rsidR="00554FA9" w:rsidRPr="00433B27" w:rsidRDefault="00554FA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A9" w:rsidRDefault="00554FA9" w:rsidP="00043091">
      <w:r>
        <w:separator/>
      </w:r>
    </w:p>
  </w:footnote>
  <w:footnote w:type="continuationSeparator" w:id="0">
    <w:p w:rsidR="00554FA9" w:rsidRDefault="00554FA9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1A1C61E3"/>
    <w:multiLevelType w:val="hybridMultilevel"/>
    <w:tmpl w:val="7CBE0DA8"/>
    <w:lvl w:ilvl="0" w:tplc="66147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047ABF"/>
    <w:rsid w:val="00062841"/>
    <w:rsid w:val="00065810"/>
    <w:rsid w:val="000803CE"/>
    <w:rsid w:val="00083768"/>
    <w:rsid w:val="000B588B"/>
    <w:rsid w:val="000D3488"/>
    <w:rsid w:val="00100B79"/>
    <w:rsid w:val="001033CC"/>
    <w:rsid w:val="00145681"/>
    <w:rsid w:val="00175B37"/>
    <w:rsid w:val="00186AC8"/>
    <w:rsid w:val="001B1F7D"/>
    <w:rsid w:val="00226B68"/>
    <w:rsid w:val="002554CC"/>
    <w:rsid w:val="00276BF6"/>
    <w:rsid w:val="002921E5"/>
    <w:rsid w:val="002A2157"/>
    <w:rsid w:val="003340A9"/>
    <w:rsid w:val="00352DB5"/>
    <w:rsid w:val="0039461B"/>
    <w:rsid w:val="003C7661"/>
    <w:rsid w:val="003E0570"/>
    <w:rsid w:val="003F184C"/>
    <w:rsid w:val="003F6240"/>
    <w:rsid w:val="00403AB1"/>
    <w:rsid w:val="00421BF9"/>
    <w:rsid w:val="00433B27"/>
    <w:rsid w:val="00445A4D"/>
    <w:rsid w:val="0046706A"/>
    <w:rsid w:val="00493F95"/>
    <w:rsid w:val="00495EE0"/>
    <w:rsid w:val="004A319D"/>
    <w:rsid w:val="004A5859"/>
    <w:rsid w:val="004B31A0"/>
    <w:rsid w:val="004F2465"/>
    <w:rsid w:val="0052712F"/>
    <w:rsid w:val="00533CC3"/>
    <w:rsid w:val="00554D0B"/>
    <w:rsid w:val="00554FA9"/>
    <w:rsid w:val="005561EF"/>
    <w:rsid w:val="00592FC2"/>
    <w:rsid w:val="005C119B"/>
    <w:rsid w:val="005E3F4C"/>
    <w:rsid w:val="006076A2"/>
    <w:rsid w:val="00613B36"/>
    <w:rsid w:val="00632A71"/>
    <w:rsid w:val="00640F8C"/>
    <w:rsid w:val="00643AC8"/>
    <w:rsid w:val="00661BB0"/>
    <w:rsid w:val="0066399B"/>
    <w:rsid w:val="00681AA5"/>
    <w:rsid w:val="006E21D1"/>
    <w:rsid w:val="006E57EE"/>
    <w:rsid w:val="007044D2"/>
    <w:rsid w:val="0071646F"/>
    <w:rsid w:val="00735227"/>
    <w:rsid w:val="00762999"/>
    <w:rsid w:val="00776EB9"/>
    <w:rsid w:val="007829D7"/>
    <w:rsid w:val="007B0F59"/>
    <w:rsid w:val="007D0A0A"/>
    <w:rsid w:val="007D321D"/>
    <w:rsid w:val="007E1178"/>
    <w:rsid w:val="008661FB"/>
    <w:rsid w:val="00911AE5"/>
    <w:rsid w:val="00925303"/>
    <w:rsid w:val="00925496"/>
    <w:rsid w:val="009359FD"/>
    <w:rsid w:val="00945345"/>
    <w:rsid w:val="009550F6"/>
    <w:rsid w:val="009671A2"/>
    <w:rsid w:val="00986014"/>
    <w:rsid w:val="009B39CC"/>
    <w:rsid w:val="00A352E5"/>
    <w:rsid w:val="00A43C0F"/>
    <w:rsid w:val="00A660F3"/>
    <w:rsid w:val="00A827B1"/>
    <w:rsid w:val="00A83AB5"/>
    <w:rsid w:val="00A96E3F"/>
    <w:rsid w:val="00AC73CD"/>
    <w:rsid w:val="00B05AF6"/>
    <w:rsid w:val="00B962DA"/>
    <w:rsid w:val="00B96AF4"/>
    <w:rsid w:val="00BB1B5A"/>
    <w:rsid w:val="00BC180E"/>
    <w:rsid w:val="00BD47A3"/>
    <w:rsid w:val="00BF6893"/>
    <w:rsid w:val="00C07B8E"/>
    <w:rsid w:val="00C32E47"/>
    <w:rsid w:val="00C5122F"/>
    <w:rsid w:val="00C57696"/>
    <w:rsid w:val="00C6709B"/>
    <w:rsid w:val="00C86802"/>
    <w:rsid w:val="00CA3646"/>
    <w:rsid w:val="00CC000B"/>
    <w:rsid w:val="00CD4A75"/>
    <w:rsid w:val="00CD63F0"/>
    <w:rsid w:val="00DA2915"/>
    <w:rsid w:val="00DA73CB"/>
    <w:rsid w:val="00DB77B7"/>
    <w:rsid w:val="00DD5105"/>
    <w:rsid w:val="00DF0BDE"/>
    <w:rsid w:val="00DF5667"/>
    <w:rsid w:val="00E03C8A"/>
    <w:rsid w:val="00E44BC8"/>
    <w:rsid w:val="00E65B5B"/>
    <w:rsid w:val="00EA6B6D"/>
    <w:rsid w:val="00EC2B64"/>
    <w:rsid w:val="00EC2BFB"/>
    <w:rsid w:val="00EC7DB5"/>
    <w:rsid w:val="00ED25AD"/>
    <w:rsid w:val="00EE0F49"/>
    <w:rsid w:val="00F12D43"/>
    <w:rsid w:val="00F133A5"/>
    <w:rsid w:val="00F37BFA"/>
    <w:rsid w:val="00F57FC4"/>
    <w:rsid w:val="00FA01A7"/>
    <w:rsid w:val="00FB0145"/>
    <w:rsid w:val="00FC0683"/>
    <w:rsid w:val="00FD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Normal"/>
    <w:uiPriority w:val="99"/>
    <w:rsid w:val="00C32E47"/>
    <w:pPr>
      <w:jc w:val="both"/>
    </w:pPr>
    <w:rPr>
      <w:lang w:val="pl-PL" w:eastAsia="pl-PL"/>
    </w:rPr>
  </w:style>
  <w:style w:type="table" w:styleId="TableGrid">
    <w:name w:val="Table Grid"/>
    <w:basedOn w:val="TableNormal"/>
    <w:uiPriority w:val="99"/>
    <w:rsid w:val="00CD4A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18</Pages>
  <Words>5855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92</cp:revision>
  <cp:lastPrinted>2019-08-22T11:07:00Z</cp:lastPrinted>
  <dcterms:created xsi:type="dcterms:W3CDTF">2019-09-12T08:13:00Z</dcterms:created>
  <dcterms:modified xsi:type="dcterms:W3CDTF">2019-09-30T06:05:00Z</dcterms:modified>
</cp:coreProperties>
</file>