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6" w:rsidRDefault="00C344B6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C344B6" w:rsidRDefault="00C344B6" w:rsidP="00297FE3">
      <w:pPr>
        <w:jc w:val="center"/>
        <w:rPr>
          <w:b/>
        </w:rPr>
      </w:pPr>
    </w:p>
    <w:p w:rsidR="00C344B6" w:rsidRDefault="00C344B6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20-04-47-П</w:t>
      </w:r>
    </w:p>
    <w:p w:rsidR="00C344B6" w:rsidRDefault="00C344B6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C344B6" w:rsidRDefault="00C344B6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C344B6" w:rsidRDefault="00C344B6" w:rsidP="00A97E3D">
      <w:pPr>
        <w:widowControl w:val="0"/>
        <w:autoSpaceDE w:val="0"/>
        <w:autoSpaceDN w:val="0"/>
        <w:adjustRightInd w:val="0"/>
        <w:ind w:right="-10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с.Константиново, ЕКАТТЕ 38354,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C344B6" w:rsidRDefault="00C344B6" w:rsidP="00A97E3D">
      <w:pPr>
        <w:ind w:right="-109"/>
        <w:jc w:val="center"/>
        <w:rPr>
          <w:b/>
          <w:bCs/>
          <w:lang w:eastAsia="bg-BG"/>
        </w:rPr>
      </w:pPr>
    </w:p>
    <w:p w:rsidR="00C344B6" w:rsidRDefault="00C344B6" w:rsidP="00A97E3D">
      <w:pPr>
        <w:ind w:right="-109"/>
        <w:jc w:val="center"/>
        <w:rPr>
          <w:b/>
        </w:rPr>
      </w:pPr>
      <w:r>
        <w:rPr>
          <w:b/>
        </w:rPr>
        <w:t>ОПРЕДЕЛЯМ :</w:t>
      </w:r>
    </w:p>
    <w:p w:rsidR="00C344B6" w:rsidRDefault="00C344B6" w:rsidP="00A97E3D">
      <w:pPr>
        <w:ind w:right="-109"/>
        <w:jc w:val="both"/>
        <w:rPr>
          <w:lang w:val="ru-RU"/>
        </w:rPr>
      </w:pPr>
    </w:p>
    <w:p w:rsidR="00C344B6" w:rsidRDefault="00C344B6" w:rsidP="00A97E3D">
      <w:pPr>
        <w:widowControl w:val="0"/>
        <w:autoSpaceDE w:val="0"/>
        <w:autoSpaceDN w:val="0"/>
        <w:adjustRightInd w:val="0"/>
        <w:ind w:right="-10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35.00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Константиново</w:t>
      </w:r>
      <w:r>
        <w:rPr>
          <w:b/>
        </w:rPr>
        <w:t xml:space="preserve">, ЕКАТТЕ 38354,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C344B6" w:rsidRDefault="00C344B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C344B6" w:rsidTr="00A97E3D">
        <w:trPr>
          <w:trHeight w:val="945"/>
          <w:jc w:val="center"/>
        </w:trPr>
        <w:tc>
          <w:tcPr>
            <w:tcW w:w="4776" w:type="dxa"/>
            <w:vAlign w:val="center"/>
          </w:tcPr>
          <w:p w:rsidR="00C344B6" w:rsidRDefault="00C34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C344B6" w:rsidRDefault="00C34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C344B6" w:rsidRDefault="00C34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C344B6" w:rsidRDefault="00C34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/лв./за плащане</w:t>
            </w:r>
          </w:p>
        </w:tc>
      </w:tr>
      <w:tr w:rsidR="00C344B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C344B6" w:rsidRPr="00A97E3D" w:rsidRDefault="00C344B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lang w:eastAsia="bg-BG"/>
              </w:rPr>
              <w:t>”АЛВАС ГРЕЙН</w:t>
            </w:r>
            <w:r w:rsidRPr="00A97E3D">
              <w:rPr>
                <w:b/>
                <w:lang w:eastAsia="bg-BG"/>
              </w:rPr>
              <w:t>"</w:t>
            </w:r>
            <w:r>
              <w:rPr>
                <w:b/>
                <w:lang w:eastAsia="bg-BG"/>
              </w:rPr>
              <w:t>ЕООД</w:t>
            </w:r>
          </w:p>
        </w:tc>
        <w:tc>
          <w:tcPr>
            <w:tcW w:w="1376" w:type="dxa"/>
            <w:noWrap/>
            <w:vAlign w:val="bottom"/>
          </w:tcPr>
          <w:p w:rsidR="00C344B6" w:rsidRPr="002E61EA" w:rsidRDefault="00C344B6">
            <w:pPr>
              <w:jc w:val="center"/>
            </w:pPr>
            <w:r>
              <w:t>68,54</w:t>
            </w:r>
          </w:p>
        </w:tc>
        <w:tc>
          <w:tcPr>
            <w:tcW w:w="1388" w:type="dxa"/>
            <w:noWrap/>
            <w:vAlign w:val="bottom"/>
          </w:tcPr>
          <w:p w:rsidR="00C344B6" w:rsidRPr="002E61EA" w:rsidRDefault="00C344B6">
            <w:pPr>
              <w:jc w:val="center"/>
            </w:pPr>
            <w:r>
              <w:t>35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C344B6" w:rsidRPr="002E61EA" w:rsidRDefault="00C344B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2398,90</w:t>
            </w:r>
          </w:p>
        </w:tc>
      </w:tr>
      <w:tr w:rsidR="00C344B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C344B6" w:rsidRPr="00A97E3D" w:rsidRDefault="00C344B6">
            <w:pPr>
              <w:rPr>
                <w:b/>
              </w:rPr>
            </w:pPr>
            <w:r>
              <w:rPr>
                <w:b/>
              </w:rPr>
              <w:t xml:space="preserve">ГЕОРГИ КОСЕВ </w:t>
            </w:r>
          </w:p>
        </w:tc>
        <w:tc>
          <w:tcPr>
            <w:tcW w:w="1376" w:type="dxa"/>
            <w:noWrap/>
            <w:vAlign w:val="bottom"/>
          </w:tcPr>
          <w:p w:rsidR="00C344B6" w:rsidRPr="002E61EA" w:rsidRDefault="00C344B6">
            <w:pPr>
              <w:jc w:val="center"/>
            </w:pPr>
            <w:r>
              <w:t>7,32</w:t>
            </w:r>
          </w:p>
        </w:tc>
        <w:tc>
          <w:tcPr>
            <w:tcW w:w="1388" w:type="dxa"/>
            <w:noWrap/>
            <w:vAlign w:val="bottom"/>
          </w:tcPr>
          <w:p w:rsidR="00C344B6" w:rsidRPr="002E61EA" w:rsidRDefault="00C344B6">
            <w:pPr>
              <w:jc w:val="center"/>
            </w:pPr>
            <w:r>
              <w:t>35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C344B6" w:rsidRPr="002E61EA" w:rsidRDefault="00C344B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256,20</w:t>
            </w:r>
          </w:p>
        </w:tc>
      </w:tr>
      <w:tr w:rsidR="00C344B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C344B6" w:rsidRDefault="00C344B6">
            <w:pPr>
              <w:rPr>
                <w:b/>
              </w:rPr>
            </w:pPr>
            <w:r>
              <w:rPr>
                <w:b/>
              </w:rPr>
              <w:t xml:space="preserve">ПЕТЪР АТАНАСОВ </w:t>
            </w:r>
          </w:p>
        </w:tc>
        <w:tc>
          <w:tcPr>
            <w:tcW w:w="1376" w:type="dxa"/>
            <w:noWrap/>
            <w:vAlign w:val="bottom"/>
          </w:tcPr>
          <w:p w:rsidR="00C344B6" w:rsidRDefault="00C344B6">
            <w:pPr>
              <w:jc w:val="center"/>
            </w:pPr>
            <w:r>
              <w:t>1,89</w:t>
            </w:r>
          </w:p>
        </w:tc>
        <w:tc>
          <w:tcPr>
            <w:tcW w:w="1388" w:type="dxa"/>
            <w:noWrap/>
            <w:vAlign w:val="bottom"/>
          </w:tcPr>
          <w:p w:rsidR="00C344B6" w:rsidRDefault="00C344B6">
            <w:pPr>
              <w:jc w:val="center"/>
            </w:pPr>
            <w:r>
              <w:t>35,00</w:t>
            </w:r>
          </w:p>
        </w:tc>
        <w:tc>
          <w:tcPr>
            <w:tcW w:w="1600" w:type="dxa"/>
            <w:noWrap/>
            <w:vAlign w:val="center"/>
          </w:tcPr>
          <w:p w:rsidR="00C344B6" w:rsidRDefault="00C344B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66,15</w:t>
            </w:r>
          </w:p>
        </w:tc>
      </w:tr>
      <w:tr w:rsidR="00C344B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C344B6" w:rsidRPr="002E61EA" w:rsidRDefault="00C344B6">
            <w:pPr>
              <w:rPr>
                <w:b/>
                <w:bCs/>
              </w:rPr>
            </w:pPr>
            <w:r w:rsidRPr="002E61E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C344B6" w:rsidRPr="00A97E3D" w:rsidRDefault="00C34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77,75</w:t>
            </w:r>
          </w:p>
        </w:tc>
        <w:tc>
          <w:tcPr>
            <w:tcW w:w="1388" w:type="dxa"/>
            <w:noWrap/>
            <w:vAlign w:val="bottom"/>
          </w:tcPr>
          <w:p w:rsidR="00C344B6" w:rsidRPr="002E61EA" w:rsidRDefault="00C344B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C344B6" w:rsidRPr="002E61EA" w:rsidRDefault="00C344B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2721,25</w:t>
            </w:r>
          </w:p>
        </w:tc>
      </w:tr>
    </w:tbl>
    <w:p w:rsidR="00C344B6" w:rsidRDefault="00C344B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C344B6" w:rsidRDefault="00C344B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C344B6" w:rsidRPr="0079290A" w:rsidRDefault="00C344B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C344B6" w:rsidRDefault="00C344B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366" w:type="dxa"/>
        <w:tblInd w:w="2" w:type="dxa"/>
        <w:tblLook w:val="0000"/>
      </w:tblPr>
      <w:tblGrid>
        <w:gridCol w:w="3526"/>
        <w:gridCol w:w="1536"/>
        <w:gridCol w:w="1474"/>
        <w:gridCol w:w="2914"/>
      </w:tblGrid>
      <w:tr w:rsidR="00C344B6" w:rsidTr="00A93AC5">
        <w:trPr>
          <w:trHeight w:val="87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4B6" w:rsidRPr="003A0473" w:rsidRDefault="00C344B6">
            <w:pPr>
              <w:jc w:val="center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3A0473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344B6" w:rsidRPr="003A0473" w:rsidRDefault="00C344B6">
            <w:pPr>
              <w:jc w:val="center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на имот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344B6" w:rsidRPr="00A93AC5" w:rsidRDefault="00C344B6">
            <w:pPr>
              <w:jc w:val="center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олзвана площ/дка/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344B6" w:rsidRPr="003A0473" w:rsidRDefault="00C344B6">
            <w:pPr>
              <w:jc w:val="center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3A0473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6,54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38354.65.65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1,45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38354.54.86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1,44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38354.54.83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1,95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38354.54.84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1,89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38354.54.85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1,57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2,32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0,42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4,97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1,77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1,50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38354.59.140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38354.67.26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0,94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38354.67.30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38354.67.31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38354.67.25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1,92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38354.68.21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1,52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38354.68.22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2,17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38354.52.153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1,59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38354.53.112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6,88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38354.53.111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2,09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38354.84.30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4,44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38354.83.49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38354.83.48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1,04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38354.83.49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38354.83.48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38354.100.20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38354.100.22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38354.80.26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0,92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38354.52.150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ru-RU"/>
              </w:rPr>
            </w:pPr>
            <w:r w:rsidRPr="003A0473">
              <w:rPr>
                <w:color w:val="000000"/>
                <w:sz w:val="22"/>
                <w:szCs w:val="22"/>
                <w:lang w:val="ru-RU"/>
              </w:rPr>
              <w:t>ЗЕМИ ПО ЧЛ.19 ОТ ЗСПЗЗ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38354.52.152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3,75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38354.52.153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4,10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2,38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38354.52.151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1,45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38354.85.80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0,13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color w:val="000000"/>
              </w:rPr>
            </w:pPr>
            <w:r w:rsidRPr="003A0473">
              <w:rPr>
                <w:b/>
                <w:color w:val="000000"/>
              </w:rPr>
              <w:t>Общо за ползвателя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  <w:lang w:val="en-US"/>
              </w:rPr>
              <w:t>68</w:t>
            </w:r>
            <w:r w:rsidRPr="003A0473">
              <w:rPr>
                <w:b/>
                <w:bCs/>
                <w:color w:val="000000"/>
              </w:rPr>
              <w:t>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8763E1" w:rsidRDefault="00C344B6">
            <w:pPr>
              <w:rPr>
                <w:color w:val="000000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38354.75.75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0,06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8763E1" w:rsidRDefault="00C344B6">
            <w:pPr>
              <w:rPr>
                <w:color w:val="000000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38354.100.19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2,11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38354.100.20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0,32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38354.101.27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0,51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38354.85.80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38354.50.31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38354.152.242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38354.50.30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0,49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0,43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0,92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0,08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ГЕОРГИ КОСЕВ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38354.48.52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0,80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color w:val="000000"/>
              </w:rPr>
            </w:pPr>
            <w:r w:rsidRPr="003A0473">
              <w:rPr>
                <w:b/>
                <w:color w:val="000000"/>
              </w:rPr>
              <w:t>Общо за ползвателя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b/>
                <w:color w:val="000000"/>
              </w:rPr>
            </w:pPr>
            <w:r w:rsidRPr="003A0473">
              <w:rPr>
                <w:b/>
                <w:color w:val="000000"/>
              </w:rPr>
              <w:t>7,32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8763E1" w:rsidRDefault="00C344B6">
            <w:pPr>
              <w:rPr>
                <w:color w:val="000000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ПЕТЪР АТАНАСОВ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0,22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ПЕТЪР АТАНАСОВ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38354.80.25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0,42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ПЕТЪР АТАНАСОВ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38354.81.15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0,60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 xml:space="preserve">ПЕТЪР АТАНАСОВ 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38354.81.15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0,65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  <w:r w:rsidRPr="003A0473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color w:val="000000"/>
              </w:rPr>
            </w:pPr>
            <w:r w:rsidRPr="003A0473">
              <w:rPr>
                <w:b/>
                <w:color w:val="000000"/>
              </w:rPr>
              <w:t>Общо за ползвателя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</w:rPr>
              <w:t>1,89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</w:tr>
      <w:tr w:rsidR="00C344B6" w:rsidTr="00A93AC5">
        <w:trPr>
          <w:trHeight w:val="30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b/>
                <w:color w:val="000000"/>
              </w:rPr>
            </w:pPr>
            <w:r w:rsidRPr="003A0473">
              <w:rPr>
                <w:b/>
                <w:color w:val="000000"/>
              </w:rPr>
              <w:t>Общо за землището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jc w:val="right"/>
              <w:rPr>
                <w:b/>
                <w:bCs/>
                <w:color w:val="000000"/>
              </w:rPr>
            </w:pPr>
            <w:r w:rsidRPr="003A0473">
              <w:rPr>
                <w:b/>
                <w:bCs/>
                <w:color w:val="000000"/>
              </w:rPr>
              <w:t>77,75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344B6" w:rsidRPr="003A0473" w:rsidRDefault="00C344B6">
            <w:pPr>
              <w:rPr>
                <w:color w:val="000000"/>
                <w:lang w:val="en-US"/>
              </w:rPr>
            </w:pPr>
          </w:p>
        </w:tc>
      </w:tr>
    </w:tbl>
    <w:p w:rsidR="00C344B6" w:rsidRDefault="00C344B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344B6" w:rsidRPr="0079290A" w:rsidRDefault="00C344B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344B6" w:rsidRDefault="00C344B6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с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Константиново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38354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C344B6" w:rsidRDefault="00C344B6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C344B6" w:rsidRDefault="00C344B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C344B6" w:rsidRDefault="00C344B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 код</w:t>
      </w:r>
      <w:r>
        <w:t>: CECBBGSF</w:t>
      </w:r>
    </w:p>
    <w:p w:rsidR="00C344B6" w:rsidRDefault="00C344B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C344B6" w:rsidRDefault="00C344B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Код на плащането</w:t>
      </w:r>
      <w:r>
        <w:t>: 447000</w:t>
      </w:r>
    </w:p>
    <w:p w:rsidR="00C344B6" w:rsidRDefault="00C344B6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</w:p>
    <w:p w:rsidR="00C344B6" w:rsidRDefault="00C344B6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344B6" w:rsidRDefault="00C344B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C344B6" w:rsidRDefault="00C344B6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C344B6" w:rsidRDefault="00C344B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C344B6" w:rsidRDefault="00C344B6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C344B6" w:rsidRDefault="00C344B6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344B6" w:rsidRDefault="00C344B6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C344B6" w:rsidRDefault="00C344B6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C344B6" w:rsidRDefault="00C344B6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C344B6" w:rsidRDefault="00C344B6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C344B6" w:rsidRDefault="00C344B6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C344B6" w:rsidRDefault="00C344B6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C344B6" w:rsidRPr="003A4BD7" w:rsidRDefault="00C344B6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</w:t>
      </w:r>
    </w:p>
    <w:p w:rsidR="00C344B6" w:rsidRPr="001D1994" w:rsidRDefault="00C344B6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     /ИНЖ.ЙОРДАН ЙОРДАНОВ /</w:t>
      </w:r>
    </w:p>
    <w:p w:rsidR="00C344B6" w:rsidRDefault="00C344B6" w:rsidP="0036131B">
      <w:pPr>
        <w:ind w:left="-720" w:right="-289" w:firstLine="720"/>
        <w:rPr>
          <w:sz w:val="18"/>
          <w:szCs w:val="18"/>
        </w:rPr>
      </w:pPr>
    </w:p>
    <w:p w:rsidR="00C344B6" w:rsidRDefault="00C344B6" w:rsidP="0036131B">
      <w:pPr>
        <w:ind w:left="-720" w:right="-289" w:firstLine="720"/>
        <w:rPr>
          <w:sz w:val="18"/>
          <w:szCs w:val="18"/>
        </w:rPr>
      </w:pPr>
    </w:p>
    <w:p w:rsidR="00C344B6" w:rsidRDefault="00C344B6" w:rsidP="0036131B">
      <w:pPr>
        <w:ind w:left="-720" w:right="-289" w:firstLine="720"/>
        <w:rPr>
          <w:sz w:val="18"/>
          <w:szCs w:val="18"/>
        </w:rPr>
      </w:pPr>
    </w:p>
    <w:p w:rsidR="00C344B6" w:rsidRPr="00854312" w:rsidRDefault="00C344B6" w:rsidP="0036131B">
      <w:pPr>
        <w:ind w:left="-720" w:right="-289" w:firstLine="720"/>
        <w:rPr>
          <w:color w:val="FFFFFF"/>
          <w:sz w:val="18"/>
          <w:szCs w:val="18"/>
        </w:rPr>
      </w:pPr>
      <w:r w:rsidRPr="00854312">
        <w:rPr>
          <w:color w:val="FFFFFF"/>
          <w:sz w:val="18"/>
          <w:szCs w:val="18"/>
        </w:rPr>
        <w:t>Съгласувал:………………….дата: 20.01.2020г.</w:t>
      </w:r>
    </w:p>
    <w:p w:rsidR="00C344B6" w:rsidRPr="00854312" w:rsidRDefault="00C344B6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854312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C344B6" w:rsidRPr="00854312" w:rsidRDefault="00C344B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C344B6" w:rsidRPr="00854312" w:rsidRDefault="00C344B6" w:rsidP="00E55691">
      <w:pPr>
        <w:ind w:right="-469"/>
        <w:jc w:val="both"/>
        <w:rPr>
          <w:color w:val="FFFFFF"/>
          <w:sz w:val="18"/>
          <w:szCs w:val="18"/>
        </w:rPr>
      </w:pPr>
      <w:r w:rsidRPr="00854312">
        <w:rPr>
          <w:color w:val="FFFFFF"/>
          <w:sz w:val="18"/>
          <w:szCs w:val="18"/>
        </w:rPr>
        <w:t>Изготвил: ……………………дата: 20.01.2020г.</w:t>
      </w:r>
    </w:p>
    <w:p w:rsidR="00C344B6" w:rsidRPr="00854312" w:rsidRDefault="00C344B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54312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C344B6" w:rsidRDefault="00C344B6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C344B6" w:rsidSect="005058D7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B6" w:rsidRDefault="00C344B6" w:rsidP="00043091">
      <w:r>
        <w:separator/>
      </w:r>
    </w:p>
  </w:endnote>
  <w:endnote w:type="continuationSeparator" w:id="0">
    <w:p w:rsidR="00C344B6" w:rsidRDefault="00C344B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B6" w:rsidRPr="00433B27" w:rsidRDefault="00C344B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344B6" w:rsidRPr="00433B27" w:rsidRDefault="00C344B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344B6" w:rsidRPr="00433B27" w:rsidRDefault="00C344B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5B2C6D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B6" w:rsidRPr="00DA73CB" w:rsidRDefault="00C344B6" w:rsidP="00DA73CB">
    <w:pPr>
      <w:pStyle w:val="Footer"/>
      <w:jc w:val="right"/>
      <w:rPr>
        <w:sz w:val="20"/>
        <w:szCs w:val="20"/>
      </w:rPr>
    </w:pPr>
  </w:p>
  <w:p w:rsidR="00C344B6" w:rsidRDefault="00C34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B6" w:rsidRDefault="00C344B6" w:rsidP="00043091">
      <w:r>
        <w:separator/>
      </w:r>
    </w:p>
  </w:footnote>
  <w:footnote w:type="continuationSeparator" w:id="0">
    <w:p w:rsidR="00C344B6" w:rsidRDefault="00C344B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B6" w:rsidRPr="00433B27" w:rsidRDefault="00C344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344B6" w:rsidRPr="00433B27" w:rsidRDefault="00C344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C344B6" w:rsidRPr="00433B27" w:rsidRDefault="00C344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344B6" w:rsidRPr="00433B27" w:rsidRDefault="00C344B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43091"/>
    <w:rsid w:val="00050700"/>
    <w:rsid w:val="0008368E"/>
    <w:rsid w:val="000C3284"/>
    <w:rsid w:val="000C4825"/>
    <w:rsid w:val="000C52E0"/>
    <w:rsid w:val="000D2A16"/>
    <w:rsid w:val="000E3687"/>
    <w:rsid w:val="001079D9"/>
    <w:rsid w:val="00112362"/>
    <w:rsid w:val="001268FD"/>
    <w:rsid w:val="00136559"/>
    <w:rsid w:val="00143410"/>
    <w:rsid w:val="00145681"/>
    <w:rsid w:val="00147963"/>
    <w:rsid w:val="001567A7"/>
    <w:rsid w:val="0016142B"/>
    <w:rsid w:val="00171399"/>
    <w:rsid w:val="0018765A"/>
    <w:rsid w:val="00192996"/>
    <w:rsid w:val="001B70B6"/>
    <w:rsid w:val="001D0CB4"/>
    <w:rsid w:val="001D1994"/>
    <w:rsid w:val="001E3D0F"/>
    <w:rsid w:val="001F2783"/>
    <w:rsid w:val="002013F0"/>
    <w:rsid w:val="002554CC"/>
    <w:rsid w:val="002856C5"/>
    <w:rsid w:val="00287CD0"/>
    <w:rsid w:val="00290D6C"/>
    <w:rsid w:val="00297412"/>
    <w:rsid w:val="0029753E"/>
    <w:rsid w:val="00297FE3"/>
    <w:rsid w:val="002A2157"/>
    <w:rsid w:val="002E61EA"/>
    <w:rsid w:val="00304ADE"/>
    <w:rsid w:val="003253F0"/>
    <w:rsid w:val="00326A5F"/>
    <w:rsid w:val="00343C0D"/>
    <w:rsid w:val="0035516B"/>
    <w:rsid w:val="0036131B"/>
    <w:rsid w:val="0039461B"/>
    <w:rsid w:val="003A0473"/>
    <w:rsid w:val="003A3928"/>
    <w:rsid w:val="003A4BD7"/>
    <w:rsid w:val="003C6870"/>
    <w:rsid w:val="003D333F"/>
    <w:rsid w:val="003F184C"/>
    <w:rsid w:val="0043221B"/>
    <w:rsid w:val="00433B27"/>
    <w:rsid w:val="004431E7"/>
    <w:rsid w:val="00445A4D"/>
    <w:rsid w:val="00495EE0"/>
    <w:rsid w:val="004A0C40"/>
    <w:rsid w:val="004A5859"/>
    <w:rsid w:val="004B0967"/>
    <w:rsid w:val="004B2534"/>
    <w:rsid w:val="004C61D0"/>
    <w:rsid w:val="004D7C84"/>
    <w:rsid w:val="004E6690"/>
    <w:rsid w:val="004F29CD"/>
    <w:rsid w:val="005049D8"/>
    <w:rsid w:val="005058D7"/>
    <w:rsid w:val="00510E69"/>
    <w:rsid w:val="0052712F"/>
    <w:rsid w:val="005316D7"/>
    <w:rsid w:val="005335C8"/>
    <w:rsid w:val="00533CC3"/>
    <w:rsid w:val="00542B9E"/>
    <w:rsid w:val="0054516B"/>
    <w:rsid w:val="005451B1"/>
    <w:rsid w:val="00571813"/>
    <w:rsid w:val="00583608"/>
    <w:rsid w:val="00584D05"/>
    <w:rsid w:val="00592808"/>
    <w:rsid w:val="00592FC2"/>
    <w:rsid w:val="005B2C6D"/>
    <w:rsid w:val="005B6C38"/>
    <w:rsid w:val="005F2C3B"/>
    <w:rsid w:val="00600D0C"/>
    <w:rsid w:val="0061750E"/>
    <w:rsid w:val="0063032B"/>
    <w:rsid w:val="006311B4"/>
    <w:rsid w:val="0063292C"/>
    <w:rsid w:val="00640F8C"/>
    <w:rsid w:val="00652CD8"/>
    <w:rsid w:val="00666305"/>
    <w:rsid w:val="00681AA5"/>
    <w:rsid w:val="00683A51"/>
    <w:rsid w:val="006E1697"/>
    <w:rsid w:val="007044D2"/>
    <w:rsid w:val="0071646F"/>
    <w:rsid w:val="00726EB7"/>
    <w:rsid w:val="00754AE3"/>
    <w:rsid w:val="00762999"/>
    <w:rsid w:val="0077382E"/>
    <w:rsid w:val="0079290A"/>
    <w:rsid w:val="007935B6"/>
    <w:rsid w:val="007C46CC"/>
    <w:rsid w:val="007D5C71"/>
    <w:rsid w:val="007F7100"/>
    <w:rsid w:val="00804814"/>
    <w:rsid w:val="00804FD0"/>
    <w:rsid w:val="008107DE"/>
    <w:rsid w:val="00842727"/>
    <w:rsid w:val="00844C98"/>
    <w:rsid w:val="00854312"/>
    <w:rsid w:val="008562D5"/>
    <w:rsid w:val="008661FB"/>
    <w:rsid w:val="008763E1"/>
    <w:rsid w:val="00886E56"/>
    <w:rsid w:val="00893F1F"/>
    <w:rsid w:val="008A7EE0"/>
    <w:rsid w:val="008B3846"/>
    <w:rsid w:val="008E0F81"/>
    <w:rsid w:val="008E5EF1"/>
    <w:rsid w:val="008F7E8B"/>
    <w:rsid w:val="00911AE5"/>
    <w:rsid w:val="00934A4A"/>
    <w:rsid w:val="009437BC"/>
    <w:rsid w:val="00951C90"/>
    <w:rsid w:val="009550F6"/>
    <w:rsid w:val="00967E34"/>
    <w:rsid w:val="00972DB9"/>
    <w:rsid w:val="00987F2F"/>
    <w:rsid w:val="009B39CC"/>
    <w:rsid w:val="009D4BB7"/>
    <w:rsid w:val="00A0508A"/>
    <w:rsid w:val="00A139BC"/>
    <w:rsid w:val="00A60A65"/>
    <w:rsid w:val="00A660F3"/>
    <w:rsid w:val="00A75E02"/>
    <w:rsid w:val="00A93AC5"/>
    <w:rsid w:val="00A96E3F"/>
    <w:rsid w:val="00A97E3D"/>
    <w:rsid w:val="00AA3B8B"/>
    <w:rsid w:val="00AA6B6E"/>
    <w:rsid w:val="00AC5DB8"/>
    <w:rsid w:val="00AC73CD"/>
    <w:rsid w:val="00AE481E"/>
    <w:rsid w:val="00AF016B"/>
    <w:rsid w:val="00AF1AB5"/>
    <w:rsid w:val="00AF2141"/>
    <w:rsid w:val="00B760F3"/>
    <w:rsid w:val="00B7784B"/>
    <w:rsid w:val="00B84A5B"/>
    <w:rsid w:val="00BA02CA"/>
    <w:rsid w:val="00BA42D2"/>
    <w:rsid w:val="00BD2108"/>
    <w:rsid w:val="00C21D09"/>
    <w:rsid w:val="00C344B6"/>
    <w:rsid w:val="00C401BD"/>
    <w:rsid w:val="00C5285D"/>
    <w:rsid w:val="00C5664F"/>
    <w:rsid w:val="00C6709B"/>
    <w:rsid w:val="00C82DBB"/>
    <w:rsid w:val="00C86802"/>
    <w:rsid w:val="00C87D43"/>
    <w:rsid w:val="00CA17CC"/>
    <w:rsid w:val="00CF6B91"/>
    <w:rsid w:val="00D0758F"/>
    <w:rsid w:val="00D61BAA"/>
    <w:rsid w:val="00D64B23"/>
    <w:rsid w:val="00DA73CB"/>
    <w:rsid w:val="00DB2A2A"/>
    <w:rsid w:val="00DB476B"/>
    <w:rsid w:val="00DB61FC"/>
    <w:rsid w:val="00DC0F17"/>
    <w:rsid w:val="00DC6FCA"/>
    <w:rsid w:val="00DD5F49"/>
    <w:rsid w:val="00DE3D06"/>
    <w:rsid w:val="00DE512F"/>
    <w:rsid w:val="00DF0BDE"/>
    <w:rsid w:val="00DF5667"/>
    <w:rsid w:val="00E02554"/>
    <w:rsid w:val="00E03C8A"/>
    <w:rsid w:val="00E0701E"/>
    <w:rsid w:val="00E1291D"/>
    <w:rsid w:val="00E33363"/>
    <w:rsid w:val="00E519AE"/>
    <w:rsid w:val="00E54189"/>
    <w:rsid w:val="00E55691"/>
    <w:rsid w:val="00E95828"/>
    <w:rsid w:val="00EA6B6D"/>
    <w:rsid w:val="00EA7DF2"/>
    <w:rsid w:val="00EC2BFB"/>
    <w:rsid w:val="00EC7DB5"/>
    <w:rsid w:val="00EE0F49"/>
    <w:rsid w:val="00F077D2"/>
    <w:rsid w:val="00F12D43"/>
    <w:rsid w:val="00F154F9"/>
    <w:rsid w:val="00F319D9"/>
    <w:rsid w:val="00F331E0"/>
    <w:rsid w:val="00F440A8"/>
    <w:rsid w:val="00F545B3"/>
    <w:rsid w:val="00F835FE"/>
    <w:rsid w:val="00F847FF"/>
    <w:rsid w:val="00F90C34"/>
    <w:rsid w:val="00FA01A7"/>
    <w:rsid w:val="00FC5C90"/>
    <w:rsid w:val="00FC6837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3</Pages>
  <Words>918</Words>
  <Characters>5238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55</cp:revision>
  <cp:lastPrinted>2020-01-20T13:10:00Z</cp:lastPrinted>
  <dcterms:created xsi:type="dcterms:W3CDTF">2019-08-21T10:56:00Z</dcterms:created>
  <dcterms:modified xsi:type="dcterms:W3CDTF">2020-01-21T11:52:00Z</dcterms:modified>
</cp:coreProperties>
</file>