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D0" w:rsidRPr="00017CA1" w:rsidRDefault="00D311D0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6" type="#_x0000_t75" alt="lav4e" style="position:absolute;left:0;text-align:left;margin-left:0;margin-top:-18pt;width:46.2pt;height:57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7" type="#_x0000_t32" style="position:absolute;left:0;text-align:left;margin-left:54.55pt;margin-top:-2.4pt;width:0;height:43.2pt;z-index:251659264;visibility:visible"/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D311D0" w:rsidRPr="00017CA1" w:rsidRDefault="00D311D0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D311D0" w:rsidRPr="00017CA1" w:rsidRDefault="00D311D0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D311D0" w:rsidRDefault="00D311D0" w:rsidP="001033CC">
      <w:pPr>
        <w:pStyle w:val="Header"/>
        <w:ind w:firstLine="1276"/>
      </w:pPr>
    </w:p>
    <w:p w:rsidR="00D311D0" w:rsidRDefault="00D311D0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D311D0" w:rsidRDefault="00D311D0" w:rsidP="00E52E50">
      <w:pPr>
        <w:pStyle w:val="Heading1"/>
        <w:tabs>
          <w:tab w:val="left" w:pos="1276"/>
        </w:tabs>
        <w:jc w:val="center"/>
        <w:rPr>
          <w:rFonts w:cs="Times New Roman"/>
        </w:rPr>
      </w:pPr>
      <w:r w:rsidRPr="00A5628C">
        <w:t>ЗАПОВЕД</w:t>
      </w:r>
    </w:p>
    <w:p w:rsidR="00D311D0" w:rsidRPr="00E52E50" w:rsidRDefault="00D311D0" w:rsidP="00E52E50">
      <w:pPr>
        <w:jc w:val="center"/>
        <w:rPr>
          <w:lang w:eastAsia="bg-BG"/>
        </w:rPr>
      </w:pPr>
    </w:p>
    <w:p w:rsidR="00D311D0" w:rsidRDefault="00D311D0" w:rsidP="00E52E50">
      <w:pPr>
        <w:jc w:val="center"/>
        <w:rPr>
          <w:b/>
          <w:bCs/>
          <w:sz w:val="22"/>
          <w:szCs w:val="22"/>
        </w:rPr>
      </w:pPr>
      <w:r w:rsidRPr="00624813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>-19-04-122</w:t>
      </w:r>
    </w:p>
    <w:p w:rsidR="00D311D0" w:rsidRPr="00624813" w:rsidRDefault="00D311D0" w:rsidP="00E52E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гр.Варна, 30.09.201</w:t>
      </w:r>
      <w:r w:rsidRPr="00D032F1">
        <w:rPr>
          <w:b/>
          <w:bCs/>
          <w:sz w:val="22"/>
          <w:szCs w:val="22"/>
          <w:lang w:val="ru-RU"/>
        </w:rPr>
        <w:t>9</w:t>
      </w:r>
      <w:r w:rsidRPr="00624813">
        <w:rPr>
          <w:b/>
          <w:bCs/>
          <w:sz w:val="22"/>
          <w:szCs w:val="22"/>
        </w:rPr>
        <w:t>г.</w:t>
      </w:r>
    </w:p>
    <w:p w:rsidR="00D311D0" w:rsidRPr="00624813" w:rsidRDefault="00D311D0" w:rsidP="00CD4BA5">
      <w:pPr>
        <w:autoSpaceDE w:val="0"/>
        <w:autoSpaceDN w:val="0"/>
        <w:adjustRightInd w:val="0"/>
        <w:spacing w:line="249" w:lineRule="exact"/>
        <w:jc w:val="both"/>
        <w:rPr>
          <w:color w:val="FF0000"/>
          <w:sz w:val="22"/>
          <w:szCs w:val="22"/>
        </w:rPr>
      </w:pPr>
    </w:p>
    <w:p w:rsidR="00D311D0" w:rsidRDefault="00D311D0" w:rsidP="00CD4BA5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чл.37</w:t>
      </w:r>
      <w:r w:rsidRPr="00624813">
        <w:rPr>
          <w:sz w:val="22"/>
          <w:szCs w:val="22"/>
        </w:rPr>
        <w:t xml:space="preserve">в, ал.4 от Закона за собствеността и ползването на земеделските земи (ЗСПЗЗ), във връзка с </w:t>
      </w:r>
      <w:r w:rsidRPr="00D032F1">
        <w:rPr>
          <w:b/>
          <w:bCs/>
          <w:sz w:val="22"/>
          <w:szCs w:val="22"/>
        </w:rPr>
        <w:t xml:space="preserve">Доклад </w:t>
      </w:r>
      <w:r w:rsidRPr="00624813">
        <w:rPr>
          <w:b/>
          <w:bCs/>
          <w:sz w:val="22"/>
          <w:szCs w:val="22"/>
        </w:rPr>
        <w:t>изх.№</w:t>
      </w:r>
      <w:r>
        <w:rPr>
          <w:b/>
          <w:bCs/>
          <w:sz w:val="22"/>
          <w:szCs w:val="22"/>
        </w:rPr>
        <w:t xml:space="preserve"> </w:t>
      </w:r>
      <w:r w:rsidRPr="00624813">
        <w:rPr>
          <w:b/>
          <w:bCs/>
          <w:sz w:val="22"/>
          <w:szCs w:val="22"/>
        </w:rPr>
        <w:t>РД</w:t>
      </w:r>
      <w:r w:rsidRPr="00D032F1">
        <w:rPr>
          <w:b/>
          <w:bCs/>
          <w:sz w:val="22"/>
          <w:szCs w:val="22"/>
        </w:rPr>
        <w:t xml:space="preserve"> -07-70-3/11.09.2019</w:t>
      </w:r>
      <w:r>
        <w:rPr>
          <w:b/>
          <w:bCs/>
          <w:sz w:val="22"/>
          <w:szCs w:val="22"/>
        </w:rPr>
        <w:t>г.</w:t>
      </w:r>
      <w:r w:rsidRPr="0062481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наш вх. № РД-07-70-6/13.09.2019г. </w:t>
      </w:r>
      <w:r w:rsidRPr="00624813">
        <w:rPr>
          <w:sz w:val="22"/>
          <w:szCs w:val="22"/>
        </w:rPr>
        <w:t xml:space="preserve">на Комисията, назначена със </w:t>
      </w:r>
      <w:r w:rsidRPr="00624813">
        <w:rPr>
          <w:b/>
          <w:bCs/>
          <w:sz w:val="22"/>
          <w:szCs w:val="22"/>
        </w:rPr>
        <w:t>Заповед №РД</w:t>
      </w:r>
      <w:r>
        <w:rPr>
          <w:b/>
          <w:bCs/>
          <w:sz w:val="22"/>
          <w:szCs w:val="22"/>
        </w:rPr>
        <w:t xml:space="preserve"> </w:t>
      </w:r>
      <w:r w:rsidRPr="005F1FD2">
        <w:rPr>
          <w:b/>
          <w:bCs/>
          <w:sz w:val="22"/>
          <w:szCs w:val="22"/>
        </w:rPr>
        <w:t>19-</w:t>
      </w:r>
      <w:r>
        <w:rPr>
          <w:b/>
          <w:bCs/>
          <w:sz w:val="22"/>
          <w:szCs w:val="22"/>
        </w:rPr>
        <w:t>07-</w:t>
      </w:r>
      <w:r w:rsidRPr="005F1FD2"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>/01.08.201</w:t>
      </w:r>
      <w:r w:rsidRPr="005F1FD2">
        <w:rPr>
          <w:b/>
          <w:bCs/>
          <w:sz w:val="22"/>
          <w:szCs w:val="22"/>
        </w:rPr>
        <w:t>9</w:t>
      </w:r>
      <w:r w:rsidRPr="00624813">
        <w:rPr>
          <w:b/>
          <w:bCs/>
          <w:sz w:val="22"/>
          <w:szCs w:val="22"/>
        </w:rPr>
        <w:t>г</w:t>
      </w:r>
      <w:r w:rsidRPr="00624813">
        <w:rPr>
          <w:sz w:val="22"/>
          <w:szCs w:val="22"/>
        </w:rPr>
        <w:t xml:space="preserve">., </w:t>
      </w:r>
      <w:r w:rsidRPr="005F1FD2">
        <w:rPr>
          <w:sz w:val="22"/>
          <w:szCs w:val="22"/>
        </w:rPr>
        <w:t xml:space="preserve"> </w:t>
      </w:r>
      <w:r w:rsidRPr="00624813">
        <w:rPr>
          <w:sz w:val="22"/>
          <w:szCs w:val="22"/>
        </w:rPr>
        <w:t xml:space="preserve">на директора на Областна дирекция „Земеделие”-Варна, както и представено сключено доброволно споразумение за </w:t>
      </w:r>
      <w:r w:rsidRPr="00624813">
        <w:rPr>
          <w:b/>
          <w:bCs/>
          <w:sz w:val="22"/>
          <w:szCs w:val="22"/>
        </w:rPr>
        <w:t>землището на  с. Разделна, ЕКАТТЕ 61741,</w:t>
      </w:r>
      <w:r w:rsidRPr="00624813">
        <w:rPr>
          <w:sz w:val="22"/>
          <w:szCs w:val="22"/>
        </w:rPr>
        <w:t xml:space="preserve"> общ. Белослав, област Варна</w:t>
      </w:r>
    </w:p>
    <w:p w:rsidR="00D311D0" w:rsidRDefault="00D311D0" w:rsidP="00CD4BA5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sz w:val="22"/>
          <w:szCs w:val="22"/>
        </w:rPr>
      </w:pPr>
    </w:p>
    <w:p w:rsidR="00D311D0" w:rsidRDefault="00D311D0" w:rsidP="00CD4BA5">
      <w:pPr>
        <w:autoSpaceDE w:val="0"/>
        <w:autoSpaceDN w:val="0"/>
        <w:adjustRightInd w:val="0"/>
        <w:spacing w:line="249" w:lineRule="exact"/>
        <w:ind w:right="-1" w:firstLine="426"/>
        <w:jc w:val="center"/>
        <w:rPr>
          <w:sz w:val="22"/>
          <w:szCs w:val="22"/>
        </w:rPr>
      </w:pPr>
      <w:r w:rsidRPr="00624813">
        <w:rPr>
          <w:b/>
          <w:bCs/>
          <w:sz w:val="22"/>
          <w:szCs w:val="22"/>
        </w:rPr>
        <w:t>ОПРЕДЕЛЯМ :</w:t>
      </w:r>
    </w:p>
    <w:p w:rsidR="00D311D0" w:rsidRDefault="00D311D0" w:rsidP="00CD4BA5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sz w:val="22"/>
          <w:szCs w:val="22"/>
        </w:rPr>
      </w:pPr>
    </w:p>
    <w:p w:rsidR="00D311D0" w:rsidRPr="00580533" w:rsidRDefault="00D311D0" w:rsidP="005F1FD2">
      <w:pPr>
        <w:autoSpaceDE w:val="0"/>
        <w:autoSpaceDN w:val="0"/>
        <w:adjustRightInd w:val="0"/>
        <w:spacing w:line="249" w:lineRule="exact"/>
        <w:jc w:val="both"/>
      </w:pPr>
      <w:r w:rsidRPr="00624813">
        <w:rPr>
          <w:sz w:val="22"/>
          <w:szCs w:val="22"/>
          <w:lang w:eastAsia="bg-BG"/>
        </w:rPr>
        <w:t>І. Разпределение на масивите за ползване в землището на</w:t>
      </w:r>
      <w:r w:rsidRPr="00624813">
        <w:rPr>
          <w:b/>
          <w:bCs/>
          <w:sz w:val="22"/>
          <w:szCs w:val="22"/>
        </w:rPr>
        <w:t xml:space="preserve"> с. Разделна, ЕКАТТЕ 61741</w:t>
      </w:r>
      <w:r w:rsidRPr="00624813">
        <w:rPr>
          <w:sz w:val="22"/>
          <w:szCs w:val="22"/>
          <w:lang w:eastAsia="bg-BG"/>
        </w:rPr>
        <w:t xml:space="preserve">, общ. Белослав,област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  <w:lang w:eastAsia="bg-BG"/>
        </w:rPr>
        <w:t>201</w:t>
      </w:r>
      <w:r w:rsidRPr="00560771">
        <w:rPr>
          <w:b/>
          <w:bCs/>
          <w:sz w:val="22"/>
          <w:szCs w:val="22"/>
          <w:lang w:eastAsia="bg-BG"/>
        </w:rPr>
        <w:t>9</w:t>
      </w:r>
      <w:r>
        <w:rPr>
          <w:b/>
          <w:bCs/>
          <w:sz w:val="22"/>
          <w:szCs w:val="22"/>
          <w:lang w:eastAsia="bg-BG"/>
        </w:rPr>
        <w:t>/20</w:t>
      </w:r>
      <w:r w:rsidRPr="00560771">
        <w:rPr>
          <w:b/>
          <w:bCs/>
          <w:sz w:val="22"/>
          <w:szCs w:val="22"/>
          <w:lang w:eastAsia="bg-BG"/>
        </w:rPr>
        <w:t>20</w:t>
      </w:r>
      <w:r w:rsidRPr="00624813">
        <w:rPr>
          <w:b/>
          <w:bCs/>
          <w:sz w:val="22"/>
          <w:szCs w:val="22"/>
          <w:lang w:eastAsia="bg-BG"/>
        </w:rPr>
        <w:t xml:space="preserve"> година,</w:t>
      </w:r>
      <w:r>
        <w:rPr>
          <w:sz w:val="22"/>
          <w:szCs w:val="22"/>
          <w:lang w:eastAsia="bg-BG"/>
        </w:rPr>
        <w:t xml:space="preserve"> както следва:</w:t>
      </w:r>
      <w:r>
        <w:t xml:space="preserve"> 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>1</w:t>
      </w:r>
      <w:r w:rsidRPr="005F1FD2">
        <w:rPr>
          <w:b/>
          <w:bCs/>
        </w:rPr>
        <w:t>. БАШЛИЕВ АГРОИН ЕООД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148.184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12.897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проекта:8, 10, 11, 14, 18, 25, 32, общо площ: 161.082 дка</w:t>
      </w:r>
    </w:p>
    <w:p w:rsidR="00D311D0" w:rsidRPr="005F1FD2" w:rsidRDefault="00D311D0" w:rsidP="005F1FD2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t xml:space="preserve">  </w:t>
      </w:r>
      <w:r w:rsidRPr="005F1FD2">
        <w:rPr>
          <w:b/>
          <w:bCs/>
        </w:rPr>
        <w:t>2. ВЕСЕЛИН ПЕТРОВ УЗУНОВ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568.440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8.441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проекта:1, 2, 3, 4, 5, 6, 7, 12, 17, 13, 19, 24, 30, общо площ: 576.897 дка</w:t>
      </w:r>
    </w:p>
    <w:p w:rsidR="00D311D0" w:rsidRPr="005F1FD2" w:rsidRDefault="00D311D0" w:rsidP="005F1FD2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 w:rsidRPr="005F1FD2">
        <w:rPr>
          <w:b/>
          <w:bCs/>
        </w:rPr>
        <w:t xml:space="preserve">  3. ДИМИТЪР ВАЛЕНТИНОВ ЙОВЕВ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136.469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4.500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проекта:27, 15, 16, 21, 22, 26, 28, 33, 14, общо площ: 140.971 дка</w:t>
      </w:r>
    </w:p>
    <w:p w:rsidR="00D311D0" w:rsidRPr="005F1FD2" w:rsidRDefault="00D311D0" w:rsidP="005F1FD2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 w:rsidRPr="005F1FD2">
        <w:rPr>
          <w:b/>
          <w:bCs/>
        </w:rPr>
        <w:t xml:space="preserve">  4. ТАТЯНА ХРИСТОВА КИРОВА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113.439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7.536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проекта:9, 15, 20, 23, 31, 1, общо площ: 120.979 дка</w:t>
      </w:r>
    </w:p>
    <w:p w:rsidR="00D311D0" w:rsidRDefault="00D311D0" w:rsidP="005F1FD2">
      <w:pPr>
        <w:autoSpaceDE w:val="0"/>
        <w:autoSpaceDN w:val="0"/>
        <w:adjustRightInd w:val="0"/>
        <w:spacing w:line="249" w:lineRule="exact"/>
        <w:jc w:val="both"/>
      </w:pPr>
    </w:p>
    <w:p w:rsidR="00D311D0" w:rsidRDefault="00D311D0" w:rsidP="005F1FD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b/>
          <w:bCs/>
          <w:sz w:val="22"/>
          <w:szCs w:val="22"/>
        </w:rPr>
      </w:pPr>
    </w:p>
    <w:p w:rsidR="00D311D0" w:rsidRPr="006A0713" w:rsidRDefault="00D311D0" w:rsidP="00CD4BA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</w:t>
      </w:r>
      <w:r w:rsidRPr="006A0713">
        <w:rPr>
          <w:b/>
          <w:bCs/>
        </w:rPr>
        <w:t>асиви за ползване на земеделски земи по чл. 37в, ал. 2 от ЗСПЗЗ</w:t>
      </w:r>
    </w:p>
    <w:p w:rsidR="00D311D0" w:rsidRPr="006A0713" w:rsidRDefault="00D311D0" w:rsidP="00CD4BA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</w:t>
      </w:r>
      <w:r w:rsidRPr="00580533">
        <w:rPr>
          <w:b/>
          <w:bCs/>
        </w:rPr>
        <w:t>9</w:t>
      </w:r>
      <w:r>
        <w:rPr>
          <w:b/>
          <w:bCs/>
        </w:rPr>
        <w:t>/20</w:t>
      </w:r>
      <w:r w:rsidRPr="00580533">
        <w:rPr>
          <w:b/>
          <w:bCs/>
        </w:rPr>
        <w:t>20</w:t>
      </w:r>
      <w:r w:rsidRPr="006A0713">
        <w:rPr>
          <w:b/>
          <w:bCs/>
        </w:rPr>
        <w:t xml:space="preserve"> година</w:t>
      </w:r>
    </w:p>
    <w:p w:rsidR="00D311D0" w:rsidRPr="00580533" w:rsidRDefault="00D311D0" w:rsidP="00CD4BA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6A0713">
        <w:rPr>
          <w:b/>
          <w:bCs/>
        </w:rPr>
        <w:t>за землището на с. Разделна, ЕКАТТЕ 61741, община Белослав, област Варна.</w:t>
      </w:r>
    </w:p>
    <w:p w:rsidR="00D311D0" w:rsidRPr="00580533" w:rsidRDefault="00D311D0" w:rsidP="00CD4BA5">
      <w:pPr>
        <w:autoSpaceDE w:val="0"/>
        <w:autoSpaceDN w:val="0"/>
        <w:adjustRightInd w:val="0"/>
        <w:spacing w:line="249" w:lineRule="exact"/>
        <w:jc w:val="center"/>
      </w:pPr>
    </w:p>
    <w:p w:rsidR="00D311D0" w:rsidRPr="00580533" w:rsidRDefault="00D311D0" w:rsidP="00CD4BA5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719"/>
        <w:gridCol w:w="755"/>
        <w:gridCol w:w="850"/>
        <w:gridCol w:w="850"/>
        <w:gridCol w:w="850"/>
        <w:gridCol w:w="1015"/>
      </w:tblGrid>
      <w:tr w:rsidR="00D311D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213.29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18.675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410.85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83.61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21.458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472.07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4.970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109.35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8.641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 w:rsidP="00D73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190.11</w:t>
            </w:r>
          </w:p>
        </w:tc>
      </w:tr>
    </w:tbl>
    <w:p w:rsidR="00D311D0" w:rsidRDefault="00D311D0" w:rsidP="00CD4BA5">
      <w:pPr>
        <w:autoSpaceDE w:val="0"/>
        <w:autoSpaceDN w:val="0"/>
        <w:adjustRightInd w:val="0"/>
        <w:spacing w:line="249" w:lineRule="exact"/>
        <w:rPr>
          <w:lang w:val="en-US"/>
        </w:rPr>
      </w:pPr>
    </w:p>
    <w:p w:rsidR="00D311D0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D311D0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D311D0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D311D0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D311D0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D311D0" w:rsidRPr="00502BDA" w:rsidRDefault="00D311D0" w:rsidP="002355DE">
      <w:pPr>
        <w:tabs>
          <w:tab w:val="left" w:pos="300"/>
        </w:tabs>
        <w:autoSpaceDE w:val="0"/>
        <w:autoSpaceDN w:val="0"/>
        <w:adjustRightInd w:val="0"/>
        <w:spacing w:line="249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18"/>
          <w:szCs w:val="18"/>
        </w:rPr>
        <w:t>Имот по чл. 37в, ал. 3, т. 2 от ЗСПЗЗ</w:t>
      </w:r>
    </w:p>
    <w:p w:rsidR="00D311D0" w:rsidRPr="00502BDA" w:rsidRDefault="00D311D0" w:rsidP="002355DE">
      <w:pPr>
        <w:autoSpaceDE w:val="0"/>
        <w:autoSpaceDN w:val="0"/>
        <w:adjustRightInd w:val="0"/>
        <w:spacing w:line="249" w:lineRule="exact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850"/>
        <w:gridCol w:w="999"/>
        <w:gridCol w:w="3026"/>
      </w:tblGrid>
      <w:tr w:rsidR="00D311D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311D0" w:rsidRPr="002355D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1D0" w:rsidRDefault="00D31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1D0" w:rsidRDefault="00D31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 М. С.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"СТИЙЛИМПЕКС" ООД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2.986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65.68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Р. Х. С.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П.И.У.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П.И.У.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8.441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185.71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П.И.У.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99.00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П.И.У.</w:t>
            </w:r>
          </w:p>
        </w:tc>
      </w:tr>
      <w:tr w:rsidR="00D311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83.60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11D0" w:rsidRDefault="00D311D0" w:rsidP="002355DE">
      <w:pPr>
        <w:autoSpaceDE w:val="0"/>
        <w:autoSpaceDN w:val="0"/>
        <w:adjustRightInd w:val="0"/>
        <w:spacing w:line="249" w:lineRule="exact"/>
        <w:rPr>
          <w:lang w:val="en-US"/>
        </w:rPr>
      </w:pPr>
    </w:p>
    <w:p w:rsidR="00D311D0" w:rsidRDefault="00D311D0" w:rsidP="002355D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Средното  рентно  плащане за землищата на община Белослав, съгласно </w:t>
      </w:r>
      <w:r>
        <w:rPr>
          <w:sz w:val="22"/>
          <w:szCs w:val="22"/>
        </w:rPr>
        <w:t>§ 2е</w:t>
      </w:r>
      <w:r>
        <w:rPr>
          <w:spacing w:val="4"/>
          <w:sz w:val="22"/>
          <w:szCs w:val="22"/>
        </w:rPr>
        <w:t xml:space="preserve"> от ДР на ЗСПЗЗ е определено от комисия, назначена със </w:t>
      </w:r>
      <w:r>
        <w:rPr>
          <w:b/>
          <w:bCs/>
          <w:spacing w:val="4"/>
          <w:sz w:val="22"/>
          <w:szCs w:val="22"/>
        </w:rPr>
        <w:t xml:space="preserve">Заповед </w:t>
      </w:r>
      <w:r>
        <w:rPr>
          <w:b/>
          <w:bCs/>
          <w:sz w:val="22"/>
          <w:szCs w:val="22"/>
        </w:rPr>
        <w:t>№ РД-</w:t>
      </w:r>
      <w:r w:rsidRPr="00502BDA">
        <w:rPr>
          <w:b/>
          <w:bCs/>
          <w:sz w:val="22"/>
          <w:szCs w:val="22"/>
          <w:lang w:val="ru-RU"/>
        </w:rPr>
        <w:t>19</w:t>
      </w:r>
      <w:r>
        <w:rPr>
          <w:b/>
          <w:bCs/>
          <w:sz w:val="22"/>
          <w:szCs w:val="22"/>
        </w:rPr>
        <w:t>-10-</w:t>
      </w:r>
      <w:r w:rsidRPr="00502BDA">
        <w:rPr>
          <w:b/>
          <w:bCs/>
          <w:sz w:val="22"/>
          <w:szCs w:val="22"/>
          <w:lang w:val="ru-RU"/>
        </w:rPr>
        <w:t>159</w:t>
      </w:r>
      <w:r>
        <w:rPr>
          <w:b/>
          <w:bCs/>
          <w:sz w:val="22"/>
          <w:szCs w:val="22"/>
        </w:rPr>
        <w:t>/</w:t>
      </w:r>
      <w:r w:rsidRPr="00502BDA">
        <w:rPr>
          <w:b/>
          <w:bCs/>
          <w:sz w:val="22"/>
          <w:szCs w:val="22"/>
          <w:lang w:val="ru-RU"/>
        </w:rPr>
        <w:t>12</w:t>
      </w:r>
      <w:r>
        <w:rPr>
          <w:b/>
          <w:bCs/>
          <w:sz w:val="22"/>
          <w:szCs w:val="22"/>
        </w:rPr>
        <w:t>.03.201</w:t>
      </w:r>
      <w:r w:rsidRPr="00502BDA">
        <w:rPr>
          <w:b/>
          <w:bCs/>
          <w:sz w:val="22"/>
          <w:szCs w:val="22"/>
          <w:lang w:val="ru-RU"/>
        </w:rPr>
        <w:t>9</w:t>
      </w:r>
      <w:r>
        <w:rPr>
          <w:b/>
          <w:bCs/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>
        <w:rPr>
          <w:b/>
          <w:bCs/>
          <w:spacing w:val="4"/>
          <w:sz w:val="22"/>
          <w:szCs w:val="22"/>
        </w:rPr>
        <w:t>протокол №1 от 29.03.2019г</w:t>
      </w:r>
      <w:r>
        <w:rPr>
          <w:spacing w:val="4"/>
          <w:sz w:val="22"/>
          <w:szCs w:val="22"/>
        </w:rPr>
        <w:t xml:space="preserve">. за  землището на </w:t>
      </w:r>
      <w:r>
        <w:rPr>
          <w:b/>
          <w:bCs/>
          <w:sz w:val="22"/>
          <w:szCs w:val="22"/>
        </w:rPr>
        <w:t>с. Разделна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ЕКАТТЕ 61741</w:t>
      </w:r>
      <w:r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>
        <w:rPr>
          <w:b/>
          <w:bCs/>
          <w:spacing w:val="4"/>
          <w:sz w:val="22"/>
          <w:szCs w:val="22"/>
        </w:rPr>
        <w:t>22.00 лв./дка.</w:t>
      </w:r>
    </w:p>
    <w:p w:rsidR="00D311D0" w:rsidRDefault="00D311D0" w:rsidP="002355D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масивите на ползвателя </w:t>
      </w:r>
      <w:r>
        <w:rPr>
          <w:b/>
          <w:bCs/>
          <w:sz w:val="22"/>
          <w:szCs w:val="22"/>
        </w:rPr>
        <w:t xml:space="preserve">ТАТЯНА ХРИСТОВА КИРОВА  </w:t>
      </w:r>
      <w:r>
        <w:rPr>
          <w:sz w:val="22"/>
          <w:szCs w:val="22"/>
        </w:rPr>
        <w:t xml:space="preserve">има  имоти  от 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 които не могат  да се обособят в самостоятелни  масиви и за тях  няма  сключени  договори 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231"/>
        <w:gridCol w:w="1698"/>
        <w:gridCol w:w="3530"/>
        <w:gridCol w:w="1810"/>
      </w:tblGrid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Имот № по КК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Площ/дка по КК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Собственост</w:t>
            </w:r>
          </w:p>
        </w:tc>
      </w:tr>
      <w:tr w:rsidR="00D311D0" w:rsidRPr="002355DE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13.64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4.944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1.539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ТАТЯНА ХРИСТОВА КИРОВА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20.3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2.198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2.198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ТАТЯНА ХРИСТОВА КИРОВА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0БЩИНА БЕЛОСЛАВ</w:t>
            </w:r>
          </w:p>
        </w:tc>
      </w:tr>
      <w:tr w:rsidR="00D311D0">
        <w:trPr>
          <w:trHeight w:val="525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>142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b/>
                <w:bCs/>
                <w:sz w:val="20"/>
                <w:szCs w:val="20"/>
                <w:lang w:val="en-US" w:eastAsia="bg-BG"/>
              </w:rPr>
              <w:t>3.737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1D0" w:rsidRDefault="00D311D0" w:rsidP="002355D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val="en-US"/>
        </w:rPr>
      </w:pPr>
    </w:p>
    <w:p w:rsidR="00D311D0" w:rsidRDefault="00D311D0" w:rsidP="002355D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>В масивите на ползвателя „</w:t>
      </w:r>
      <w:r>
        <w:rPr>
          <w:b/>
          <w:bCs/>
          <w:sz w:val="22"/>
          <w:szCs w:val="22"/>
        </w:rPr>
        <w:t xml:space="preserve">БАШЛИЕВ АГРОИН” ООД  </w:t>
      </w:r>
      <w:r>
        <w:rPr>
          <w:sz w:val="22"/>
          <w:szCs w:val="22"/>
        </w:rPr>
        <w:t xml:space="preserve">има  имоти  от 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 които не могат  да се обособят в самостоятелни  масиви и за тях  няма  сключени  договори 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231"/>
        <w:gridCol w:w="1698"/>
        <w:gridCol w:w="3530"/>
        <w:gridCol w:w="1810"/>
      </w:tblGrid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Имот № по КК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Площ/дка по КК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Собственост</w:t>
            </w:r>
          </w:p>
        </w:tc>
      </w:tr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9.695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9.695</w:t>
            </w:r>
          </w:p>
        </w:tc>
        <w:tc>
          <w:tcPr>
            <w:tcW w:w="3530" w:type="dxa"/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„БАШЛИЕВ АГРОИН” ЕООД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0БЩИНА БЕЛОСЛАВ</w:t>
            </w:r>
          </w:p>
        </w:tc>
      </w:tr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0.139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3530" w:type="dxa"/>
          </w:tcPr>
          <w:p w:rsidR="00D311D0" w:rsidRDefault="00D311D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„БАШЛИЕВ АГРОИН” ЕООД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0БЩИНА БЕЛОСЛАВ</w:t>
            </w:r>
          </w:p>
        </w:tc>
      </w:tr>
      <w:tr w:rsidR="00D311D0">
        <w:trPr>
          <w:trHeight w:val="525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31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9.834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9</w:t>
            </w:r>
            <w:r>
              <w:rPr>
                <w:b/>
                <w:bCs/>
                <w:sz w:val="20"/>
                <w:szCs w:val="20"/>
                <w:lang w:val="en-US" w:eastAsia="bg-BG"/>
              </w:rPr>
              <w:t>.</w:t>
            </w:r>
            <w:r>
              <w:rPr>
                <w:b/>
                <w:bCs/>
                <w:sz w:val="20"/>
                <w:szCs w:val="20"/>
                <w:lang w:eastAsia="bg-BG"/>
              </w:rPr>
              <w:t>834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1D0" w:rsidRDefault="00D311D0" w:rsidP="002355DE">
      <w:pPr>
        <w:ind w:firstLine="708"/>
        <w:jc w:val="both"/>
        <w:rPr>
          <w:sz w:val="22"/>
          <w:szCs w:val="22"/>
          <w:lang w:val="en-US"/>
        </w:rPr>
      </w:pPr>
    </w:p>
    <w:p w:rsidR="00D311D0" w:rsidRDefault="00D311D0" w:rsidP="002355DE">
      <w:pPr>
        <w:jc w:val="both"/>
        <w:rPr>
          <w:sz w:val="22"/>
          <w:szCs w:val="22"/>
        </w:rPr>
      </w:pPr>
      <w:r w:rsidRPr="00502BDA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</w:rPr>
        <w:t>В масивите на ползвателя „</w:t>
      </w:r>
      <w:r>
        <w:rPr>
          <w:b/>
          <w:bCs/>
          <w:sz w:val="22"/>
          <w:szCs w:val="22"/>
        </w:rPr>
        <w:t xml:space="preserve">БАШЛИЕВ АГРОИН” ООД  </w:t>
      </w:r>
      <w:r>
        <w:rPr>
          <w:sz w:val="22"/>
          <w:szCs w:val="22"/>
        </w:rPr>
        <w:t xml:space="preserve">има имоти от </w:t>
      </w:r>
      <w:r>
        <w:rPr>
          <w:b/>
          <w:bCs/>
          <w:sz w:val="22"/>
          <w:szCs w:val="22"/>
        </w:rPr>
        <w:t>ДПФ</w:t>
      </w:r>
      <w:r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Spec="center" w:tblpY="20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698"/>
        <w:gridCol w:w="3530"/>
        <w:gridCol w:w="1810"/>
      </w:tblGrid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Имот № по КК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„БАШЛИЕВ АГРОИН” ЕООД</w:t>
            </w: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ДЪРЖАВЕН ПОЗЕМЛЕН ФОНД</w:t>
            </w:r>
          </w:p>
        </w:tc>
      </w:tr>
      <w:tr w:rsidR="00D311D0">
        <w:trPr>
          <w:trHeight w:val="450"/>
        </w:trPr>
        <w:tc>
          <w:tcPr>
            <w:tcW w:w="1080" w:type="dxa"/>
            <w:noWrap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98" w:type="dxa"/>
            <w:vAlign w:val="center"/>
          </w:tcPr>
          <w:p w:rsidR="00D311D0" w:rsidRDefault="00D311D0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3530" w:type="dxa"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D311D0" w:rsidRDefault="00D311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11D0" w:rsidRDefault="00D311D0" w:rsidP="002355DE">
      <w:pPr>
        <w:pStyle w:val="ListParagraph"/>
        <w:jc w:val="both"/>
        <w:rPr>
          <w:sz w:val="22"/>
          <w:szCs w:val="22"/>
        </w:rPr>
      </w:pPr>
    </w:p>
    <w:p w:rsidR="00D311D0" w:rsidRDefault="00D311D0" w:rsidP="002355DE">
      <w:pPr>
        <w:tabs>
          <w:tab w:val="left" w:pos="567"/>
        </w:tabs>
        <w:ind w:firstLine="567"/>
        <w:jc w:val="both"/>
      </w:pPr>
    </w:p>
    <w:p w:rsidR="00D311D0" w:rsidRPr="002355DE" w:rsidRDefault="00D311D0" w:rsidP="002355DE">
      <w:pPr>
        <w:pStyle w:val="ListParagraph"/>
        <w:ind w:left="0"/>
        <w:jc w:val="both"/>
        <w:rPr>
          <w:sz w:val="22"/>
          <w:szCs w:val="22"/>
          <w:lang w:val="en-US"/>
        </w:rPr>
      </w:pPr>
    </w:p>
    <w:p w:rsidR="00D311D0" w:rsidRDefault="00D311D0" w:rsidP="00CD4BA5">
      <w:pPr>
        <w:tabs>
          <w:tab w:val="left" w:pos="567"/>
        </w:tabs>
        <w:ind w:firstLine="567"/>
        <w:jc w:val="both"/>
      </w:pPr>
      <w:r w:rsidRPr="00992BFD">
        <w:t xml:space="preserve">Неразделна част от заповедта е и карта за разпределянето на масивите за ползване в землището на </w:t>
      </w:r>
      <w:r w:rsidRPr="00992BFD">
        <w:rPr>
          <w:b/>
          <w:bCs/>
        </w:rPr>
        <w:t>с. Разделна, ЕКАТТЕ  61741, общ. Белослав,  област Варна</w:t>
      </w:r>
      <w:r w:rsidRPr="00992BFD">
        <w:t>.</w:t>
      </w:r>
    </w:p>
    <w:p w:rsidR="00D311D0" w:rsidRDefault="00D311D0" w:rsidP="00CD4BA5">
      <w:pPr>
        <w:tabs>
          <w:tab w:val="left" w:pos="567"/>
        </w:tabs>
        <w:ind w:firstLine="567"/>
        <w:jc w:val="both"/>
      </w:pPr>
    </w:p>
    <w:p w:rsidR="00D311D0" w:rsidRPr="00FC6E72" w:rsidRDefault="00D311D0" w:rsidP="00CD4BA5">
      <w:pPr>
        <w:tabs>
          <w:tab w:val="left" w:pos="567"/>
        </w:tabs>
        <w:ind w:firstLine="567"/>
        <w:jc w:val="both"/>
      </w:pPr>
      <w:r w:rsidRPr="00992BFD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992BFD">
        <w:rPr>
          <w:b/>
          <w:bCs/>
        </w:rPr>
        <w:t xml:space="preserve">дължимите суми за ползване на земите по чл.37в, ал.3, т.2 за землището на с. Разделна, ЕКАТТЕ 61741, общ. Белослав, обл. Варна се заплащат от  съответния </w:t>
      </w:r>
      <w:r>
        <w:rPr>
          <w:b/>
          <w:bCs/>
        </w:rPr>
        <w:t>ползвател по банкова сметка</w:t>
      </w:r>
      <w:r w:rsidRPr="00992BFD">
        <w:rPr>
          <w:b/>
          <w:bCs/>
        </w:rPr>
        <w:t xml:space="preserve"> за   чужди средства на ОД "Земеделие" Варна: </w:t>
      </w:r>
    </w:p>
    <w:p w:rsidR="00D311D0" w:rsidRPr="00992BFD" w:rsidRDefault="00D311D0" w:rsidP="00CD4BA5">
      <w:pPr>
        <w:tabs>
          <w:tab w:val="left" w:pos="1800"/>
        </w:tabs>
        <w:jc w:val="both"/>
        <w:rPr>
          <w:color w:val="000000"/>
          <w:spacing w:val="4"/>
        </w:rPr>
      </w:pPr>
    </w:p>
    <w:p w:rsidR="00D311D0" w:rsidRPr="00992BFD" w:rsidRDefault="00D311D0" w:rsidP="00CD4BA5">
      <w:pPr>
        <w:tabs>
          <w:tab w:val="left" w:pos="1800"/>
        </w:tabs>
        <w:ind w:firstLine="2160"/>
        <w:jc w:val="both"/>
        <w:rPr>
          <w:b/>
          <w:bCs/>
        </w:rPr>
      </w:pPr>
      <w:r w:rsidRPr="00992BFD">
        <w:rPr>
          <w:b/>
          <w:bCs/>
        </w:rPr>
        <w:t>Банка: УНИКРЕДИТ БУЛБАНК</w:t>
      </w:r>
    </w:p>
    <w:p w:rsidR="00D311D0" w:rsidRPr="00992BFD" w:rsidRDefault="00D311D0" w:rsidP="00CD4BA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 xml:space="preserve">Банков код: </w:t>
      </w:r>
      <w:r w:rsidRPr="00992BFD">
        <w:rPr>
          <w:b/>
          <w:bCs/>
          <w:lang w:val="en-US"/>
        </w:rPr>
        <w:t>UNCRBGSF</w:t>
      </w:r>
    </w:p>
    <w:p w:rsidR="00D311D0" w:rsidRPr="00992BFD" w:rsidRDefault="00D311D0" w:rsidP="00CD4BA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>Банкова сметка (</w:t>
      </w:r>
      <w:r w:rsidRPr="00992BFD">
        <w:rPr>
          <w:b/>
          <w:bCs/>
          <w:lang w:val="en-US"/>
        </w:rPr>
        <w:t>IBAN</w:t>
      </w:r>
      <w:r w:rsidRPr="00992BFD">
        <w:rPr>
          <w:b/>
          <w:bCs/>
        </w:rPr>
        <w:t>):</w:t>
      </w:r>
      <w:r w:rsidRPr="00992BFD">
        <w:rPr>
          <w:b/>
          <w:bCs/>
          <w:lang w:val="ru-RU"/>
        </w:rPr>
        <w:t xml:space="preserve"> </w:t>
      </w:r>
      <w:r w:rsidRPr="00992BFD">
        <w:rPr>
          <w:b/>
          <w:bCs/>
          <w:lang w:val="en-US"/>
        </w:rPr>
        <w:t>BG</w:t>
      </w:r>
      <w:r w:rsidRPr="00992BFD">
        <w:rPr>
          <w:b/>
          <w:bCs/>
          <w:lang w:val="ru-RU"/>
        </w:rPr>
        <w:t>35</w:t>
      </w:r>
      <w:r w:rsidRPr="00992BFD">
        <w:rPr>
          <w:b/>
          <w:bCs/>
          <w:lang w:val="en-US"/>
        </w:rPr>
        <w:t>UNCR</w:t>
      </w:r>
      <w:r w:rsidRPr="00992BFD">
        <w:rPr>
          <w:b/>
          <w:bCs/>
          <w:lang w:val="ru-RU"/>
        </w:rPr>
        <w:t>70003319723172</w:t>
      </w:r>
    </w:p>
    <w:p w:rsidR="00D311D0" w:rsidRPr="00992BFD" w:rsidRDefault="00D311D0" w:rsidP="00CD4BA5">
      <w:pPr>
        <w:tabs>
          <w:tab w:val="left" w:pos="1800"/>
        </w:tabs>
        <w:jc w:val="both"/>
        <w:rPr>
          <w:b/>
          <w:bCs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</w:pPr>
      <w:r>
        <w:rPr>
          <w:lang w:val="ru-RU"/>
        </w:rPr>
        <w:tab/>
      </w:r>
      <w:r w:rsidRPr="00A15311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15311">
          <w:rPr>
            <w:rStyle w:val="Hyperlink"/>
            <w:color w:val="auto"/>
          </w:rPr>
          <w:t>чл. 37в, ал. 4 ЗСПЗЗ</w:t>
        </w:r>
      </w:hyperlink>
      <w:r w:rsidRPr="00A15311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15311">
          <w:rPr>
            <w:rStyle w:val="Hyperlink"/>
            <w:color w:val="auto"/>
          </w:rPr>
          <w:t>чл. 37в, ал. 1 ЗСПЗЗ</w:t>
        </w:r>
      </w:hyperlink>
      <w:r w:rsidRPr="00A1531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311D0" w:rsidRPr="00A15311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 w:rsidRPr="00A15311">
        <w:rPr>
          <w:lang w:val="ru-RU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15311">
          <w:rPr>
            <w:rStyle w:val="Hyperlink"/>
            <w:color w:val="auto"/>
            <w:lang w:val="ru-RU"/>
          </w:rPr>
          <w:t>чл. 37в, ал. 16 ЗСПЗЗ</w:t>
        </w:r>
      </w:hyperlink>
      <w:r w:rsidRPr="00A15311">
        <w:rPr>
          <w:lang w:val="ru-RU"/>
        </w:rPr>
        <w:t>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  <w:t>Общинският</w:t>
      </w:r>
      <w:r w:rsidRPr="00992BFD">
        <w:rPr>
          <w:lang w:val="ru-RU"/>
        </w:rPr>
        <w:t xml:space="preserve">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C3579C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C3579C">
          <w:rPr>
            <w:rStyle w:val="Hyperlink"/>
            <w:color w:val="auto"/>
            <w:lang w:val="ru-RU"/>
          </w:rPr>
          <w:t>Закона за подпомагане на земеделските производители</w:t>
        </w:r>
      </w:hyperlink>
      <w:r w:rsidRPr="00C3579C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311D0" w:rsidRPr="00C3579C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Настояща</w:t>
      </w:r>
      <w:r>
        <w:t>та заповед заедно с окончателния</w:t>
      </w:r>
      <w:r w:rsidRPr="00992BFD">
        <w:t xml:space="preserve"> регистър и карта на ползване  да се обяви в сградата на  кметството на с. Разделна в Общинска служба по земеделие - гр. Варна</w:t>
      </w:r>
      <w:r>
        <w:t xml:space="preserve"> </w:t>
      </w:r>
      <w:r w:rsidRPr="00992BFD">
        <w:t>и да се публикува на интернет страниците на Община Белослав и Областна дирекция „Земеделие” - Варна.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Заповедта може да се обжалва пред Министъра на земеделието</w:t>
      </w:r>
      <w:r>
        <w:t xml:space="preserve">, храните  и горите по реда на чл.81 и следващите от </w:t>
      </w:r>
      <w:r w:rsidRPr="00992BFD">
        <w:t>Административно процесуалния кодекс /АПК/ или пред Административен съд – Варна</w:t>
      </w:r>
      <w:r>
        <w:t xml:space="preserve"> по реда на чл.145 и следващите </w:t>
      </w:r>
      <w:r w:rsidRPr="00992BFD">
        <w:t>от АПК.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992BFD">
        <w:t xml:space="preserve"> храните</w:t>
      </w:r>
      <w:r>
        <w:t xml:space="preserve"> и горите</w:t>
      </w:r>
      <w:r w:rsidRPr="00992BFD">
        <w:t>, съответно до Районен  съд – Варна.</w:t>
      </w:r>
    </w:p>
    <w:p w:rsidR="00D311D0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</w:p>
    <w:p w:rsidR="00D311D0" w:rsidRPr="00A15311" w:rsidRDefault="00D311D0" w:rsidP="00CD4BA5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b/>
          <w:bCs/>
        </w:rPr>
        <w:t>Обжалването на заповедта не спира изпълнението й.</w:t>
      </w:r>
    </w:p>
    <w:p w:rsidR="00D311D0" w:rsidRDefault="00D311D0" w:rsidP="00CD4BA5"/>
    <w:p w:rsidR="00D311D0" w:rsidRDefault="00D311D0" w:rsidP="00CD4BA5"/>
    <w:p w:rsidR="00D311D0" w:rsidRDefault="00D311D0" w:rsidP="00CD4BA5"/>
    <w:p w:rsidR="00D311D0" w:rsidRDefault="00D311D0" w:rsidP="00CD4BA5"/>
    <w:p w:rsidR="00D311D0" w:rsidRDefault="00D311D0" w:rsidP="00CD4BA5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D311D0" w:rsidRPr="008E1B84" w:rsidRDefault="00D311D0" w:rsidP="00CD4BA5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Pr="008E1B84">
        <w:rPr>
          <w:b/>
          <w:bCs/>
        </w:rPr>
        <w:t xml:space="preserve">   </w:t>
      </w:r>
      <w:r>
        <w:rPr>
          <w:b/>
          <w:bCs/>
        </w:rPr>
        <w:t xml:space="preserve">        /П/</w:t>
      </w:r>
    </w:p>
    <w:p w:rsidR="00D311D0" w:rsidRDefault="00D311D0" w:rsidP="00CD4BA5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>
        <w:t xml:space="preserve">                                                                            </w:t>
      </w:r>
    </w:p>
    <w:p w:rsidR="00D311D0" w:rsidRDefault="00D311D0" w:rsidP="00CD4BA5">
      <w:pPr>
        <w:rPr>
          <w:sz w:val="22"/>
          <w:szCs w:val="22"/>
        </w:rPr>
      </w:pPr>
    </w:p>
    <w:p w:rsidR="00D311D0" w:rsidRDefault="00D311D0" w:rsidP="00CD4BA5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311D0" w:rsidRDefault="00D311D0" w:rsidP="00CD4BA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>
        <w:t>ДС/ОСЗ</w:t>
      </w:r>
      <w:r>
        <w:tab/>
      </w:r>
      <w:r>
        <w:rPr>
          <w:sz w:val="40"/>
          <w:szCs w:val="40"/>
        </w:rPr>
        <w:tab/>
      </w:r>
    </w:p>
    <w:p w:rsidR="00D311D0" w:rsidRDefault="00D311D0" w:rsidP="00CD4BA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311D0" w:rsidRDefault="00D311D0" w:rsidP="00CD4BA5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311D0" w:rsidRPr="00017CA1" w:rsidRDefault="00D311D0" w:rsidP="00047B68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>
        <w:rPr>
          <w:noProof/>
        </w:rPr>
        <w:pict>
          <v:shape id="_x0000_s1028" type="#_x0000_t32" style="position:absolute;left:0;text-align:left;margin-left:54.55pt;margin-top:-2.4pt;width:0;height:43.2pt;z-index:251660288;visibility:visible"/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</w:p>
    <w:p w:rsidR="00D311D0" w:rsidRDefault="00D311D0" w:rsidP="00047B6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D311D0" w:rsidRPr="006532CF" w:rsidRDefault="00D311D0" w:rsidP="00047B68">
      <w:pPr>
        <w:jc w:val="center"/>
        <w:rPr>
          <w:b/>
          <w:bCs/>
          <w:lang w:val="ru-RU"/>
        </w:rPr>
      </w:pPr>
      <w:r w:rsidRPr="006532CF">
        <w:rPr>
          <w:b/>
          <w:bCs/>
          <w:lang w:val="ru-RU"/>
        </w:rPr>
        <w:t xml:space="preserve">  към Заповед № РД</w:t>
      </w:r>
      <w:r>
        <w:rPr>
          <w:b/>
          <w:bCs/>
          <w:lang w:val="ru-RU"/>
        </w:rPr>
        <w:t xml:space="preserve"> -</w:t>
      </w:r>
      <w:r w:rsidRPr="006532CF">
        <w:rPr>
          <w:b/>
          <w:bCs/>
          <w:lang w:val="ru-RU"/>
        </w:rPr>
        <w:t>1</w:t>
      </w:r>
      <w:r>
        <w:rPr>
          <w:b/>
          <w:bCs/>
          <w:lang w:val="ru-RU"/>
        </w:rPr>
        <w:t>9</w:t>
      </w:r>
      <w:r w:rsidRPr="006532CF">
        <w:rPr>
          <w:b/>
          <w:bCs/>
          <w:lang w:val="ru-RU"/>
        </w:rPr>
        <w:t>-</w:t>
      </w:r>
      <w:r>
        <w:rPr>
          <w:b/>
          <w:bCs/>
          <w:lang w:val="ru-RU"/>
        </w:rPr>
        <w:t>04-122/30.09.2019г.</w:t>
      </w:r>
    </w:p>
    <w:p w:rsidR="00D311D0" w:rsidRDefault="00D311D0" w:rsidP="00047B68">
      <w:pPr>
        <w:jc w:val="center"/>
        <w:rPr>
          <w:b/>
          <w:bCs/>
          <w:lang w:val="ru-RU"/>
        </w:rPr>
      </w:pPr>
    </w:p>
    <w:p w:rsidR="00D311D0" w:rsidRPr="00EC2787" w:rsidRDefault="00D311D0" w:rsidP="00047B68">
      <w:pPr>
        <w:tabs>
          <w:tab w:val="left" w:pos="1800"/>
        </w:tabs>
        <w:jc w:val="both"/>
        <w:rPr>
          <w:lang w:val="ru-RU"/>
        </w:rPr>
      </w:pPr>
      <w:r w:rsidRPr="006A0713">
        <w:rPr>
          <w:lang w:val="ru-RU"/>
        </w:rPr>
        <w:t xml:space="preserve">        Съгласно сключеното доброволно споразумение за землището на</w:t>
      </w:r>
      <w:r w:rsidRPr="006A0713">
        <w:rPr>
          <w:b/>
          <w:bCs/>
          <w:lang w:val="ru-RU"/>
        </w:rPr>
        <w:t xml:space="preserve"> </w:t>
      </w:r>
      <w:r w:rsidRPr="006A0713">
        <w:rPr>
          <w:b/>
          <w:bCs/>
        </w:rPr>
        <w:t>с. Разделна, ЕКАТТЕ 61741</w:t>
      </w:r>
      <w:r w:rsidRPr="006A0713">
        <w:rPr>
          <w:lang w:val="ru-RU"/>
        </w:rPr>
        <w:t xml:space="preserve"> ,общ. Белослав, обл.Варна в определените масиви за ползване попадат имоти с </w:t>
      </w:r>
      <w:r w:rsidRPr="006A0713">
        <w:rPr>
          <w:b/>
          <w:bCs/>
          <w:lang w:val="ru-RU"/>
        </w:rPr>
        <w:t>НТП „полски път”</w:t>
      </w:r>
      <w:r w:rsidRPr="006A0713">
        <w:rPr>
          <w:lang w:val="ru-RU"/>
        </w:rPr>
        <w:t xml:space="preserve">, собственост на </w:t>
      </w:r>
      <w:r w:rsidRPr="006A0713">
        <w:rPr>
          <w:b/>
          <w:bCs/>
          <w:lang w:val="ru-RU"/>
        </w:rPr>
        <w:t>Община Белослав</w:t>
      </w:r>
      <w:r w:rsidRPr="006A0713">
        <w:rPr>
          <w:lang w:val="ru-RU"/>
        </w:rPr>
        <w:t>, както следва:</w:t>
      </w:r>
    </w:p>
    <w:p w:rsidR="00D311D0" w:rsidRPr="00EC2787" w:rsidRDefault="00D311D0" w:rsidP="00047B68">
      <w:pPr>
        <w:tabs>
          <w:tab w:val="left" w:pos="1800"/>
        </w:tabs>
        <w:jc w:val="both"/>
        <w:rPr>
          <w:lang w:val="ru-RU"/>
        </w:rPr>
      </w:pPr>
    </w:p>
    <w:tbl>
      <w:tblPr>
        <w:tblW w:w="9180" w:type="dxa"/>
        <w:tblInd w:w="2" w:type="dxa"/>
        <w:tblLook w:val="0000"/>
      </w:tblPr>
      <w:tblGrid>
        <w:gridCol w:w="3178"/>
        <w:gridCol w:w="1668"/>
        <w:gridCol w:w="1474"/>
        <w:gridCol w:w="2860"/>
      </w:tblGrid>
      <w:tr w:rsidR="00D311D0" w:rsidRPr="00EC2787">
        <w:trPr>
          <w:trHeight w:val="87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11D0" w:rsidRPr="00502BDA" w:rsidRDefault="00D311D0" w:rsidP="00B83482">
            <w:pPr>
              <w:jc w:val="center"/>
              <w:rPr>
                <w:b/>
                <w:bCs/>
                <w:color w:val="000000"/>
              </w:rPr>
            </w:pPr>
            <w:r w:rsidRPr="00502BDA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502BDA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11D0" w:rsidRPr="00502BDA" w:rsidRDefault="00D311D0" w:rsidP="00B8348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02BD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502BDA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11D0" w:rsidRPr="00502BDA" w:rsidRDefault="00D311D0" w:rsidP="00B83482">
            <w:pPr>
              <w:jc w:val="center"/>
              <w:rPr>
                <w:b/>
                <w:bCs/>
                <w:color w:val="000000"/>
              </w:rPr>
            </w:pPr>
            <w:r w:rsidRPr="00502BDA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502BDA">
              <w:rPr>
                <w:b/>
                <w:bCs/>
                <w:color w:val="000000"/>
                <w:sz w:val="22"/>
                <w:szCs w:val="22"/>
              </w:rPr>
              <w:t xml:space="preserve">ОЛЗВАНА </w:t>
            </w:r>
            <w:r w:rsidRPr="00502BDA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02BDA">
              <w:rPr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11D0" w:rsidRPr="00502BDA" w:rsidRDefault="00D311D0" w:rsidP="00B8348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02BDA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61741.15.5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1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61741.14.36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3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61741.10.15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1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61741.10.14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2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61741.12.10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61741.13.68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ВЕСЕЛИН ПЕТРОВ УЗУНОВ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61741.12.8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Общо: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</w:rPr>
            </w:pPr>
            <w:r w:rsidRPr="00502BDA">
              <w:rPr>
                <w:color w:val="000000"/>
                <w:lang w:val="en-US"/>
              </w:rPr>
              <w:t>9</w:t>
            </w:r>
            <w:r w:rsidRPr="00502BDA">
              <w:rPr>
                <w:color w:val="000000"/>
              </w:rPr>
              <w:t>.53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ТАТЯНА ХРИСТОВА КИРОВА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61741.20.5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Общо: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</w:rPr>
            </w:pPr>
            <w:r w:rsidRPr="00502BDA">
              <w:rPr>
                <w:color w:val="000000"/>
              </w:rPr>
              <w:t>0.76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61741.16.5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1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61741.12.19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61741.18.8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1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61741.18.6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61741.21.6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Общо: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</w:rPr>
            </w:pPr>
            <w:r w:rsidRPr="00502BDA">
              <w:rPr>
                <w:color w:val="000000"/>
              </w:rPr>
              <w:t>3.49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ДИМИТЪР ВАЛЕНТИНОВ ЙОВЕВ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61741.14.39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 w:rsidRPr="00EC2787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ДИМИТЪР ВАЛЕНТИНОВ ЙОВЕВ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61741.18.6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0</w:t>
            </w:r>
            <w:r w:rsidRPr="00502BDA">
              <w:rPr>
                <w:color w:val="000000"/>
                <w:sz w:val="22"/>
                <w:szCs w:val="22"/>
              </w:rPr>
              <w:t>.</w:t>
            </w:r>
            <w:r w:rsidRPr="00502BDA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D311D0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  <w:r w:rsidRPr="00502BDA">
              <w:rPr>
                <w:color w:val="000000"/>
                <w:sz w:val="22"/>
                <w:szCs w:val="22"/>
                <w:lang w:val="en-US"/>
              </w:rPr>
              <w:t>Общо: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</w:rPr>
            </w:pPr>
            <w:r w:rsidRPr="00502BDA">
              <w:rPr>
                <w:color w:val="000000"/>
              </w:rPr>
              <w:t>0.17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</w:tr>
      <w:tr w:rsidR="00D311D0">
        <w:trPr>
          <w:trHeight w:val="3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</w:rPr>
            </w:pPr>
            <w:r w:rsidRPr="00502BDA">
              <w:rPr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jc w:val="right"/>
              <w:rPr>
                <w:color w:val="000000"/>
              </w:rPr>
            </w:pPr>
            <w:r w:rsidRPr="00502BDA">
              <w:rPr>
                <w:color w:val="000000"/>
              </w:rPr>
              <w:t>13.95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11D0" w:rsidRPr="00502BDA" w:rsidRDefault="00D311D0" w:rsidP="00B83482">
            <w:pPr>
              <w:rPr>
                <w:color w:val="000000"/>
                <w:lang w:val="en-US"/>
              </w:rPr>
            </w:pPr>
          </w:p>
        </w:tc>
      </w:tr>
    </w:tbl>
    <w:p w:rsidR="00D311D0" w:rsidRDefault="00D311D0" w:rsidP="004B1D21">
      <w:pPr>
        <w:rPr>
          <w:b/>
          <w:bCs/>
          <w:lang w:val="ru-RU"/>
        </w:rPr>
      </w:pPr>
    </w:p>
    <w:p w:rsidR="00D311D0" w:rsidRPr="004B1D21" w:rsidRDefault="00D311D0" w:rsidP="004B1D21">
      <w:pPr>
        <w:tabs>
          <w:tab w:val="right" w:pos="9704"/>
        </w:tabs>
        <w:rPr>
          <w:b/>
          <w:bCs/>
        </w:rPr>
      </w:pPr>
      <w:r>
        <w:rPr>
          <w:b/>
          <w:bCs/>
          <w:lang w:val="ru-RU"/>
        </w:rPr>
        <w:t xml:space="preserve">        </w:t>
      </w:r>
      <w:r w:rsidRPr="00A5628C">
        <w:rPr>
          <w:b/>
          <w:bCs/>
          <w:lang w:val="ru-RU"/>
        </w:rPr>
        <w:t xml:space="preserve">Настоящото приложение </w:t>
      </w:r>
      <w:r>
        <w:rPr>
          <w:b/>
          <w:bCs/>
          <w:lang w:val="ru-RU"/>
        </w:rPr>
        <w:t xml:space="preserve">1 </w:t>
      </w:r>
      <w:r w:rsidRPr="00A5628C">
        <w:rPr>
          <w:b/>
          <w:bCs/>
          <w:lang w:val="ru-RU"/>
        </w:rPr>
        <w:t xml:space="preserve">е неразделна част от Заповед </w:t>
      </w:r>
      <w:r>
        <w:rPr>
          <w:b/>
          <w:bCs/>
          <w:lang w:val="ru-RU"/>
        </w:rPr>
        <w:t xml:space="preserve">№ </w:t>
      </w:r>
      <w:bookmarkStart w:id="0" w:name="_GoBack"/>
      <w:bookmarkEnd w:id="0"/>
      <w:r>
        <w:rPr>
          <w:b/>
          <w:bCs/>
          <w:lang w:val="ru-RU"/>
        </w:rPr>
        <w:t>РД-19-04-122/30.09.2019г.</w:t>
      </w:r>
    </w:p>
    <w:sectPr w:rsidR="00D311D0" w:rsidRPr="004B1D21" w:rsidSect="005F1FD2">
      <w:footerReference w:type="default" r:id="rId12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D0" w:rsidRDefault="00D311D0" w:rsidP="00043091">
      <w:r>
        <w:separator/>
      </w:r>
    </w:p>
  </w:endnote>
  <w:endnote w:type="continuationSeparator" w:id="0">
    <w:p w:rsidR="00D311D0" w:rsidRDefault="00D311D0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D0" w:rsidRPr="00433B27" w:rsidRDefault="00D311D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311D0" w:rsidRPr="00433B27" w:rsidRDefault="00D311D0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311D0" w:rsidRPr="00433B27" w:rsidRDefault="00D311D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371D5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  <w:p w:rsidR="00D311D0" w:rsidRPr="00433B27" w:rsidRDefault="00D311D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D0" w:rsidRDefault="00D311D0" w:rsidP="00043091">
      <w:r>
        <w:separator/>
      </w:r>
    </w:p>
  </w:footnote>
  <w:footnote w:type="continuationSeparator" w:id="0">
    <w:p w:rsidR="00D311D0" w:rsidRDefault="00D311D0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47B68"/>
    <w:rsid w:val="000877A6"/>
    <w:rsid w:val="000F5B26"/>
    <w:rsid w:val="00100B79"/>
    <w:rsid w:val="001033CC"/>
    <w:rsid w:val="001371D5"/>
    <w:rsid w:val="00145681"/>
    <w:rsid w:val="001517B6"/>
    <w:rsid w:val="00163885"/>
    <w:rsid w:val="001D5EAE"/>
    <w:rsid w:val="001F1AD8"/>
    <w:rsid w:val="00226B68"/>
    <w:rsid w:val="00233968"/>
    <w:rsid w:val="002355DE"/>
    <w:rsid w:val="002554CC"/>
    <w:rsid w:val="002A2157"/>
    <w:rsid w:val="002B5F38"/>
    <w:rsid w:val="002F2AAB"/>
    <w:rsid w:val="003244F1"/>
    <w:rsid w:val="00346285"/>
    <w:rsid w:val="00364EE1"/>
    <w:rsid w:val="003652F4"/>
    <w:rsid w:val="00382998"/>
    <w:rsid w:val="0039461B"/>
    <w:rsid w:val="003F184C"/>
    <w:rsid w:val="00433B27"/>
    <w:rsid w:val="00445A4D"/>
    <w:rsid w:val="00490C12"/>
    <w:rsid w:val="00495EE0"/>
    <w:rsid w:val="004A5859"/>
    <w:rsid w:val="004B1D21"/>
    <w:rsid w:val="004E17E3"/>
    <w:rsid w:val="00502BDA"/>
    <w:rsid w:val="0052712F"/>
    <w:rsid w:val="00530915"/>
    <w:rsid w:val="00533CC3"/>
    <w:rsid w:val="0054369A"/>
    <w:rsid w:val="005520BC"/>
    <w:rsid w:val="005538C3"/>
    <w:rsid w:val="00560771"/>
    <w:rsid w:val="00580533"/>
    <w:rsid w:val="00590467"/>
    <w:rsid w:val="00592FC2"/>
    <w:rsid w:val="005E352E"/>
    <w:rsid w:val="005F1FD2"/>
    <w:rsid w:val="00624813"/>
    <w:rsid w:val="00640F8C"/>
    <w:rsid w:val="006528CC"/>
    <w:rsid w:val="006532CF"/>
    <w:rsid w:val="00681AA5"/>
    <w:rsid w:val="006A0713"/>
    <w:rsid w:val="006A33E2"/>
    <w:rsid w:val="006C7799"/>
    <w:rsid w:val="007044D2"/>
    <w:rsid w:val="00705CAB"/>
    <w:rsid w:val="0071646F"/>
    <w:rsid w:val="00753DB3"/>
    <w:rsid w:val="00762999"/>
    <w:rsid w:val="007F2E2F"/>
    <w:rsid w:val="008424A3"/>
    <w:rsid w:val="008562D5"/>
    <w:rsid w:val="008661FB"/>
    <w:rsid w:val="00890F7A"/>
    <w:rsid w:val="008A276E"/>
    <w:rsid w:val="008D206F"/>
    <w:rsid w:val="008D4055"/>
    <w:rsid w:val="008E1B84"/>
    <w:rsid w:val="008F5266"/>
    <w:rsid w:val="00911AE5"/>
    <w:rsid w:val="00936E2A"/>
    <w:rsid w:val="009470BE"/>
    <w:rsid w:val="009550F6"/>
    <w:rsid w:val="00986014"/>
    <w:rsid w:val="00992BFD"/>
    <w:rsid w:val="009B39CC"/>
    <w:rsid w:val="00A15311"/>
    <w:rsid w:val="00A531B1"/>
    <w:rsid w:val="00A5628C"/>
    <w:rsid w:val="00A660F3"/>
    <w:rsid w:val="00A87687"/>
    <w:rsid w:val="00A96E3F"/>
    <w:rsid w:val="00AA0B7F"/>
    <w:rsid w:val="00AC73CD"/>
    <w:rsid w:val="00B83482"/>
    <w:rsid w:val="00BB63F8"/>
    <w:rsid w:val="00BB6A96"/>
    <w:rsid w:val="00C3579C"/>
    <w:rsid w:val="00C56135"/>
    <w:rsid w:val="00C6709B"/>
    <w:rsid w:val="00C86802"/>
    <w:rsid w:val="00C87A5B"/>
    <w:rsid w:val="00CD4BA5"/>
    <w:rsid w:val="00D032F1"/>
    <w:rsid w:val="00D063AA"/>
    <w:rsid w:val="00D311D0"/>
    <w:rsid w:val="00D738E4"/>
    <w:rsid w:val="00DA73CB"/>
    <w:rsid w:val="00DB110E"/>
    <w:rsid w:val="00DB6837"/>
    <w:rsid w:val="00DD05A2"/>
    <w:rsid w:val="00DD7532"/>
    <w:rsid w:val="00DF0BDE"/>
    <w:rsid w:val="00DF5667"/>
    <w:rsid w:val="00E03C8A"/>
    <w:rsid w:val="00E25749"/>
    <w:rsid w:val="00E52E50"/>
    <w:rsid w:val="00EA6B6D"/>
    <w:rsid w:val="00EC2787"/>
    <w:rsid w:val="00EC2BFB"/>
    <w:rsid w:val="00EC7DB5"/>
    <w:rsid w:val="00EE0F49"/>
    <w:rsid w:val="00F12A3F"/>
    <w:rsid w:val="00F12D43"/>
    <w:rsid w:val="00F730D3"/>
    <w:rsid w:val="00FA01A7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D4BA5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BA5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D4BA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D4BA5"/>
    <w:rPr>
      <w:rFonts w:ascii="Cambria" w:hAnsi="Cambria" w:cs="Cambria"/>
      <w:b/>
      <w:bCs/>
      <w:kern w:val="28"/>
      <w:sz w:val="32"/>
      <w:szCs w:val="32"/>
      <w:lang w:val="bg-BG" w:eastAsia="en-US"/>
    </w:rPr>
  </w:style>
  <w:style w:type="paragraph" w:customStyle="1" w:styleId="CharChar">
    <w:name w:val="Знак Знак Char Char"/>
    <w:basedOn w:val="Normal"/>
    <w:uiPriority w:val="99"/>
    <w:rsid w:val="00CD4B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CD4BA5"/>
    <w:rPr>
      <w:color w:val="0000FF"/>
      <w:u w:val="single"/>
    </w:rPr>
  </w:style>
  <w:style w:type="paragraph" w:customStyle="1" w:styleId="CharChar3">
    <w:name w:val="Char Char3"/>
    <w:basedOn w:val="Normal"/>
    <w:uiPriority w:val="99"/>
    <w:rsid w:val="00CD4B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D4BA5"/>
    <w:pPr>
      <w:ind w:left="720"/>
    </w:pPr>
  </w:style>
  <w:style w:type="character" w:customStyle="1" w:styleId="a">
    <w:name w:val="Изнесен текст Знак"/>
    <w:basedOn w:val="DefaultParagraphFont"/>
    <w:uiPriority w:val="99"/>
    <w:semiHidden/>
    <w:locked/>
    <w:rsid w:val="00CD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8</Pages>
  <Words>2867</Words>
  <Characters>16344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35</cp:revision>
  <cp:lastPrinted>2019-08-22T11:07:00Z</cp:lastPrinted>
  <dcterms:created xsi:type="dcterms:W3CDTF">2019-08-21T10:56:00Z</dcterms:created>
  <dcterms:modified xsi:type="dcterms:W3CDTF">2019-09-30T05:50:00Z</dcterms:modified>
</cp:coreProperties>
</file>