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F4" w:rsidRDefault="00BC68F4" w:rsidP="001F76BA">
      <w:pPr>
        <w:rPr>
          <w:b/>
          <w:bCs/>
          <w:lang w:eastAsia="bg-BG"/>
        </w:rPr>
      </w:pPr>
    </w:p>
    <w:p w:rsidR="00BC68F4" w:rsidRDefault="00BC68F4" w:rsidP="009A3644">
      <w:pPr>
        <w:jc w:val="center"/>
        <w:rPr>
          <w:b/>
        </w:rPr>
      </w:pPr>
      <w:r>
        <w:rPr>
          <w:b/>
          <w:bCs/>
          <w:lang w:eastAsia="bg-BG"/>
        </w:rPr>
        <w:t xml:space="preserve">  </w:t>
      </w:r>
      <w:r>
        <w:rPr>
          <w:b/>
        </w:rPr>
        <w:t>ЗАПОВЕД</w:t>
      </w:r>
    </w:p>
    <w:p w:rsidR="00BC68F4" w:rsidRDefault="00BC68F4" w:rsidP="009A3644">
      <w:pPr>
        <w:jc w:val="center"/>
        <w:rPr>
          <w:b/>
        </w:rPr>
      </w:pPr>
    </w:p>
    <w:p w:rsidR="00BC68F4" w:rsidRDefault="00BC68F4" w:rsidP="009A3644">
      <w:pPr>
        <w:jc w:val="center"/>
        <w:rPr>
          <w:b/>
          <w:sz w:val="22"/>
          <w:szCs w:val="22"/>
        </w:rPr>
      </w:pPr>
      <w:r>
        <w:rPr>
          <w:b/>
        </w:rPr>
        <w:t>№ РД 20-04-25-П</w:t>
      </w:r>
    </w:p>
    <w:p w:rsidR="00BC68F4" w:rsidRDefault="00BC68F4" w:rsidP="009A3644">
      <w:pPr>
        <w:jc w:val="center"/>
        <w:rPr>
          <w:b/>
        </w:rPr>
      </w:pPr>
      <w:r>
        <w:rPr>
          <w:b/>
        </w:rPr>
        <w:t>гр. Варна, 10.01.2020г.</w:t>
      </w:r>
    </w:p>
    <w:p w:rsidR="00BC68F4" w:rsidRDefault="00BC68F4" w:rsidP="009A3644">
      <w:pPr>
        <w:widowControl w:val="0"/>
        <w:autoSpaceDE w:val="0"/>
        <w:autoSpaceDN w:val="0"/>
        <w:adjustRightInd w:val="0"/>
        <w:ind w:right="-81" w:firstLine="480"/>
        <w:jc w:val="both"/>
      </w:pPr>
    </w:p>
    <w:p w:rsidR="00BC68F4" w:rsidRDefault="00BC68F4" w:rsidP="009A3644">
      <w:pPr>
        <w:widowControl w:val="0"/>
        <w:autoSpaceDE w:val="0"/>
        <w:autoSpaceDN w:val="0"/>
        <w:adjustRightInd w:val="0"/>
        <w:ind w:right="-469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Аксаково </w:t>
      </w:r>
      <w:r>
        <w:rPr>
          <w:color w:val="000000"/>
        </w:rPr>
        <w:t>по отправено искане изх.№ПО-09-1027-2 от 13.11.2019г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с.Крумово, ЕКАТТЕ 39983, общ.Аксаково, област Варна за стопанската</w:t>
      </w:r>
      <w:r>
        <w:t xml:space="preserve"> </w:t>
      </w:r>
      <w:r>
        <w:rPr>
          <w:b/>
        </w:rPr>
        <w:t>2019/2020г.</w:t>
      </w:r>
    </w:p>
    <w:p w:rsidR="00BC68F4" w:rsidRDefault="00BC68F4" w:rsidP="009A3644">
      <w:pPr>
        <w:ind w:right="-469"/>
        <w:jc w:val="center"/>
        <w:rPr>
          <w:b/>
          <w:bCs/>
          <w:lang w:eastAsia="bg-BG"/>
        </w:rPr>
      </w:pPr>
    </w:p>
    <w:p w:rsidR="00BC68F4" w:rsidRDefault="00BC68F4" w:rsidP="009A3644">
      <w:pPr>
        <w:ind w:right="-469"/>
        <w:jc w:val="center"/>
        <w:rPr>
          <w:b/>
        </w:rPr>
      </w:pPr>
      <w:r>
        <w:rPr>
          <w:b/>
        </w:rPr>
        <w:t>ОПРЕДЕЛЯМ :</w:t>
      </w:r>
    </w:p>
    <w:p w:rsidR="00BC68F4" w:rsidRDefault="00BC68F4" w:rsidP="009A3644">
      <w:pPr>
        <w:ind w:right="-469"/>
        <w:jc w:val="both"/>
        <w:rPr>
          <w:lang w:val="ru-RU"/>
        </w:rPr>
      </w:pPr>
    </w:p>
    <w:p w:rsidR="00BC68F4" w:rsidRDefault="00BC68F4" w:rsidP="009A3644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 РД 19-10-159/12.03.2019г. на Директора на ОД "Земеделие"–Варна, </w:t>
      </w:r>
      <w:r>
        <w:rPr>
          <w:b/>
          <w:color w:val="000000"/>
          <w:spacing w:val="4"/>
        </w:rPr>
        <w:t>в размер на 45.00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с.Крумово</w:t>
      </w:r>
      <w:r>
        <w:rPr>
          <w:b/>
        </w:rPr>
        <w:t xml:space="preserve">, ЕКАТТЕ 39983, </w:t>
      </w:r>
      <w:r>
        <w:rPr>
          <w:color w:val="000000"/>
          <w:spacing w:val="4"/>
        </w:rPr>
        <w:t>общ. 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2019/2020г., както следва:</w:t>
      </w:r>
    </w:p>
    <w:p w:rsidR="00BC68F4" w:rsidRDefault="00BC68F4" w:rsidP="009A3644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tbl>
      <w:tblPr>
        <w:tblW w:w="8559" w:type="dxa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84"/>
        <w:gridCol w:w="1515"/>
        <w:gridCol w:w="1080"/>
        <w:gridCol w:w="1080"/>
      </w:tblGrid>
      <w:tr w:rsidR="00BC68F4" w:rsidRPr="0036187A" w:rsidTr="00466B4A">
        <w:trPr>
          <w:trHeight w:val="1064"/>
        </w:trPr>
        <w:tc>
          <w:tcPr>
            <w:tcW w:w="4884" w:type="dxa"/>
            <w:vAlign w:val="center"/>
          </w:tcPr>
          <w:p w:rsidR="00BC68F4" w:rsidRPr="00466B4A" w:rsidRDefault="00BC68F4" w:rsidP="00142D8D">
            <w:pPr>
              <w:ind w:left="-68"/>
              <w:jc w:val="center"/>
              <w:rPr>
                <w:b/>
                <w:bCs/>
              </w:rPr>
            </w:pPr>
            <w:r w:rsidRPr="00466B4A"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515" w:type="dxa"/>
            <w:vAlign w:val="center"/>
          </w:tcPr>
          <w:p w:rsidR="00BC68F4" w:rsidRPr="00466B4A" w:rsidRDefault="00BC68F4" w:rsidP="00142D8D">
            <w:pPr>
              <w:jc w:val="center"/>
              <w:rPr>
                <w:b/>
                <w:bCs/>
              </w:rPr>
            </w:pPr>
            <w:r w:rsidRPr="00466B4A">
              <w:rPr>
                <w:b/>
                <w:bCs/>
              </w:rPr>
              <w:t xml:space="preserve">Ползвана </w:t>
            </w:r>
            <w:r>
              <w:rPr>
                <w:b/>
                <w:bCs/>
              </w:rPr>
              <w:t>площ/</w:t>
            </w:r>
            <w:r w:rsidRPr="00466B4A">
              <w:rPr>
                <w:b/>
                <w:bCs/>
              </w:rPr>
              <w:t>дка</w:t>
            </w:r>
            <w:r>
              <w:rPr>
                <w:b/>
                <w:bCs/>
              </w:rPr>
              <w:t>/</w:t>
            </w:r>
            <w:r w:rsidRPr="00466B4A">
              <w:rPr>
                <w:b/>
                <w:bCs/>
              </w:rPr>
              <w:t xml:space="preserve"> чл.37в/16/</w:t>
            </w:r>
          </w:p>
        </w:tc>
        <w:tc>
          <w:tcPr>
            <w:tcW w:w="1080" w:type="dxa"/>
            <w:vAlign w:val="center"/>
          </w:tcPr>
          <w:p w:rsidR="00BC68F4" w:rsidRPr="00466B4A" w:rsidRDefault="00BC68F4" w:rsidP="00142D8D">
            <w:pPr>
              <w:jc w:val="center"/>
              <w:rPr>
                <w:b/>
                <w:bCs/>
              </w:rPr>
            </w:pPr>
            <w:r w:rsidRPr="00466B4A">
              <w:rPr>
                <w:b/>
                <w:bCs/>
              </w:rPr>
              <w:t xml:space="preserve">Средна рентна вноска </w:t>
            </w:r>
          </w:p>
        </w:tc>
        <w:tc>
          <w:tcPr>
            <w:tcW w:w="1080" w:type="dxa"/>
            <w:vAlign w:val="center"/>
          </w:tcPr>
          <w:p w:rsidR="00BC68F4" w:rsidRPr="00466B4A" w:rsidRDefault="00BC68F4" w:rsidP="00142D8D">
            <w:pPr>
              <w:jc w:val="center"/>
              <w:rPr>
                <w:b/>
                <w:bCs/>
              </w:rPr>
            </w:pPr>
            <w:r w:rsidRPr="00466B4A">
              <w:rPr>
                <w:b/>
                <w:bCs/>
              </w:rPr>
              <w:t>Сума /лв./</w:t>
            </w:r>
          </w:p>
        </w:tc>
      </w:tr>
      <w:tr w:rsidR="00BC68F4" w:rsidRPr="0036187A" w:rsidTr="00466B4A">
        <w:trPr>
          <w:trHeight w:val="300"/>
        </w:trPr>
        <w:tc>
          <w:tcPr>
            <w:tcW w:w="4884" w:type="dxa"/>
            <w:noWrap/>
            <w:vAlign w:val="bottom"/>
          </w:tcPr>
          <w:p w:rsidR="00BC68F4" w:rsidRPr="00466B4A" w:rsidRDefault="00BC68F4" w:rsidP="00142D8D">
            <w:pPr>
              <w:rPr>
                <w:rFonts w:ascii="All Times New Roman" w:hAnsi="All Times New Roman" w:cs="All Times New Roman"/>
                <w:b/>
              </w:rPr>
            </w:pPr>
            <w:r w:rsidRPr="00466B4A">
              <w:rPr>
                <w:rFonts w:ascii="All Times New Roman" w:hAnsi="All Times New Roman" w:cs="All Times New Roman"/>
                <w:b/>
              </w:rPr>
              <w:t>"КРЕАТИВ ИНВЕСТ ГРУП" ООД</w:t>
            </w:r>
          </w:p>
        </w:tc>
        <w:tc>
          <w:tcPr>
            <w:tcW w:w="1515" w:type="dxa"/>
            <w:noWrap/>
            <w:vAlign w:val="bottom"/>
          </w:tcPr>
          <w:p w:rsidR="00BC68F4" w:rsidRPr="00466B4A" w:rsidRDefault="00BC68F4" w:rsidP="00142D8D">
            <w:pPr>
              <w:jc w:val="right"/>
            </w:pPr>
            <w:r w:rsidRPr="00466B4A">
              <w:t>5.064</w:t>
            </w:r>
          </w:p>
        </w:tc>
        <w:tc>
          <w:tcPr>
            <w:tcW w:w="1080" w:type="dxa"/>
            <w:noWrap/>
            <w:vAlign w:val="bottom"/>
          </w:tcPr>
          <w:p w:rsidR="00BC68F4" w:rsidRPr="00466B4A" w:rsidRDefault="00BC68F4" w:rsidP="00142D8D">
            <w:pPr>
              <w:jc w:val="center"/>
            </w:pPr>
            <w:r w:rsidRPr="00466B4A">
              <w:t>45.00</w:t>
            </w:r>
          </w:p>
        </w:tc>
        <w:tc>
          <w:tcPr>
            <w:tcW w:w="1080" w:type="dxa"/>
            <w:noWrap/>
          </w:tcPr>
          <w:p w:rsidR="00BC68F4" w:rsidRPr="00466B4A" w:rsidRDefault="00BC68F4" w:rsidP="00142D8D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466B4A">
              <w:t>227.88</w:t>
            </w:r>
          </w:p>
        </w:tc>
      </w:tr>
      <w:tr w:rsidR="00BC68F4" w:rsidRPr="0036187A" w:rsidTr="00466B4A">
        <w:trPr>
          <w:trHeight w:val="300"/>
        </w:trPr>
        <w:tc>
          <w:tcPr>
            <w:tcW w:w="4884" w:type="dxa"/>
            <w:noWrap/>
            <w:vAlign w:val="bottom"/>
          </w:tcPr>
          <w:p w:rsidR="00BC68F4" w:rsidRPr="00466B4A" w:rsidRDefault="00BC68F4" w:rsidP="00142D8D">
            <w:pPr>
              <w:rPr>
                <w:b/>
              </w:rPr>
            </w:pPr>
            <w:r w:rsidRPr="00466B4A">
              <w:rPr>
                <w:b/>
              </w:rPr>
              <w:t>"ОРГАНИК ГРЕЙН"ООД</w:t>
            </w:r>
          </w:p>
        </w:tc>
        <w:tc>
          <w:tcPr>
            <w:tcW w:w="1515" w:type="dxa"/>
            <w:noWrap/>
            <w:vAlign w:val="bottom"/>
          </w:tcPr>
          <w:p w:rsidR="00BC68F4" w:rsidRPr="00466B4A" w:rsidRDefault="00BC68F4" w:rsidP="00142D8D">
            <w:pPr>
              <w:jc w:val="right"/>
            </w:pPr>
            <w:r w:rsidRPr="00466B4A">
              <w:t>2.690</w:t>
            </w:r>
          </w:p>
        </w:tc>
        <w:tc>
          <w:tcPr>
            <w:tcW w:w="1080" w:type="dxa"/>
            <w:noWrap/>
          </w:tcPr>
          <w:p w:rsidR="00BC68F4" w:rsidRPr="00466B4A" w:rsidRDefault="00BC68F4" w:rsidP="00142D8D">
            <w:pPr>
              <w:jc w:val="center"/>
            </w:pPr>
            <w:r w:rsidRPr="00466B4A">
              <w:t>45.00</w:t>
            </w:r>
          </w:p>
        </w:tc>
        <w:tc>
          <w:tcPr>
            <w:tcW w:w="1080" w:type="dxa"/>
            <w:noWrap/>
          </w:tcPr>
          <w:p w:rsidR="00BC68F4" w:rsidRPr="00466B4A" w:rsidRDefault="00BC68F4" w:rsidP="00142D8D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466B4A">
              <w:t>121.05</w:t>
            </w:r>
          </w:p>
        </w:tc>
      </w:tr>
      <w:tr w:rsidR="00BC68F4" w:rsidRPr="0036187A" w:rsidTr="00466B4A">
        <w:trPr>
          <w:trHeight w:val="300"/>
        </w:trPr>
        <w:tc>
          <w:tcPr>
            <w:tcW w:w="4884" w:type="dxa"/>
            <w:noWrap/>
            <w:vAlign w:val="bottom"/>
          </w:tcPr>
          <w:p w:rsidR="00BC68F4" w:rsidRPr="00466B4A" w:rsidRDefault="00BC68F4" w:rsidP="00142D8D">
            <w:pPr>
              <w:rPr>
                <w:b/>
              </w:rPr>
            </w:pPr>
            <w:r w:rsidRPr="00466B4A">
              <w:rPr>
                <w:b/>
              </w:rPr>
              <w:t>"РУАЛ" ООД</w:t>
            </w:r>
          </w:p>
        </w:tc>
        <w:tc>
          <w:tcPr>
            <w:tcW w:w="1515" w:type="dxa"/>
            <w:noWrap/>
            <w:vAlign w:val="bottom"/>
          </w:tcPr>
          <w:p w:rsidR="00BC68F4" w:rsidRPr="00466B4A" w:rsidRDefault="00BC68F4" w:rsidP="00142D8D">
            <w:pPr>
              <w:jc w:val="right"/>
            </w:pPr>
            <w:r w:rsidRPr="00466B4A">
              <w:t>3.313</w:t>
            </w:r>
          </w:p>
        </w:tc>
        <w:tc>
          <w:tcPr>
            <w:tcW w:w="1080" w:type="dxa"/>
            <w:noWrap/>
          </w:tcPr>
          <w:p w:rsidR="00BC68F4" w:rsidRPr="00466B4A" w:rsidRDefault="00BC68F4" w:rsidP="00142D8D">
            <w:pPr>
              <w:jc w:val="center"/>
            </w:pPr>
            <w:r w:rsidRPr="00466B4A">
              <w:t>45.00</w:t>
            </w:r>
          </w:p>
        </w:tc>
        <w:tc>
          <w:tcPr>
            <w:tcW w:w="1080" w:type="dxa"/>
            <w:noWrap/>
          </w:tcPr>
          <w:p w:rsidR="00BC68F4" w:rsidRPr="00466B4A" w:rsidRDefault="00BC68F4" w:rsidP="00142D8D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466B4A">
              <w:t>149.09</w:t>
            </w:r>
          </w:p>
        </w:tc>
      </w:tr>
      <w:tr w:rsidR="00BC68F4" w:rsidRPr="0036187A" w:rsidTr="00466B4A">
        <w:trPr>
          <w:trHeight w:val="300"/>
        </w:trPr>
        <w:tc>
          <w:tcPr>
            <w:tcW w:w="4884" w:type="dxa"/>
            <w:noWrap/>
          </w:tcPr>
          <w:p w:rsidR="00BC68F4" w:rsidRPr="00466B4A" w:rsidRDefault="00BC68F4" w:rsidP="00142D8D">
            <w:pPr>
              <w:rPr>
                <w:b/>
              </w:rPr>
            </w:pPr>
            <w:r w:rsidRPr="00466B4A">
              <w:rPr>
                <w:b/>
              </w:rPr>
              <w:t>"СТОЙЧЕВИ АГРО"ООД</w:t>
            </w:r>
          </w:p>
        </w:tc>
        <w:tc>
          <w:tcPr>
            <w:tcW w:w="1515" w:type="dxa"/>
            <w:noWrap/>
            <w:vAlign w:val="bottom"/>
          </w:tcPr>
          <w:p w:rsidR="00BC68F4" w:rsidRPr="00466B4A" w:rsidRDefault="00BC68F4" w:rsidP="00142D8D">
            <w:pPr>
              <w:jc w:val="right"/>
            </w:pPr>
            <w:r w:rsidRPr="00466B4A">
              <w:t>20.469</w:t>
            </w:r>
          </w:p>
        </w:tc>
        <w:tc>
          <w:tcPr>
            <w:tcW w:w="1080" w:type="dxa"/>
            <w:noWrap/>
          </w:tcPr>
          <w:p w:rsidR="00BC68F4" w:rsidRPr="00466B4A" w:rsidRDefault="00BC68F4" w:rsidP="00142D8D">
            <w:pPr>
              <w:jc w:val="center"/>
            </w:pPr>
            <w:r w:rsidRPr="00466B4A">
              <w:t>45.00</w:t>
            </w:r>
          </w:p>
        </w:tc>
        <w:tc>
          <w:tcPr>
            <w:tcW w:w="1080" w:type="dxa"/>
            <w:noWrap/>
          </w:tcPr>
          <w:p w:rsidR="00BC68F4" w:rsidRPr="00466B4A" w:rsidRDefault="00BC68F4" w:rsidP="00142D8D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466B4A">
              <w:t>921.11</w:t>
            </w:r>
          </w:p>
        </w:tc>
      </w:tr>
      <w:tr w:rsidR="00BC68F4" w:rsidRPr="0036187A" w:rsidTr="00466B4A">
        <w:trPr>
          <w:trHeight w:val="300"/>
        </w:trPr>
        <w:tc>
          <w:tcPr>
            <w:tcW w:w="4884" w:type="dxa"/>
            <w:noWrap/>
          </w:tcPr>
          <w:p w:rsidR="00BC68F4" w:rsidRPr="00466B4A" w:rsidRDefault="00BC68F4" w:rsidP="00142D8D">
            <w:pPr>
              <w:rPr>
                <w:b/>
              </w:rPr>
            </w:pPr>
            <w:r w:rsidRPr="00466B4A">
              <w:rPr>
                <w:b/>
              </w:rPr>
              <w:t>БРЕСТИНО  ЕООД</w:t>
            </w:r>
          </w:p>
        </w:tc>
        <w:tc>
          <w:tcPr>
            <w:tcW w:w="1515" w:type="dxa"/>
            <w:noWrap/>
            <w:vAlign w:val="bottom"/>
          </w:tcPr>
          <w:p w:rsidR="00BC68F4" w:rsidRPr="00466B4A" w:rsidRDefault="00BC68F4" w:rsidP="00142D8D">
            <w:pPr>
              <w:jc w:val="right"/>
            </w:pPr>
            <w:r w:rsidRPr="00466B4A">
              <w:t>4.012</w:t>
            </w:r>
          </w:p>
        </w:tc>
        <w:tc>
          <w:tcPr>
            <w:tcW w:w="1080" w:type="dxa"/>
            <w:noWrap/>
          </w:tcPr>
          <w:p w:rsidR="00BC68F4" w:rsidRPr="00466B4A" w:rsidRDefault="00BC68F4" w:rsidP="00142D8D">
            <w:pPr>
              <w:jc w:val="center"/>
            </w:pPr>
            <w:r w:rsidRPr="00466B4A">
              <w:t>45.00</w:t>
            </w:r>
          </w:p>
        </w:tc>
        <w:tc>
          <w:tcPr>
            <w:tcW w:w="1080" w:type="dxa"/>
            <w:noWrap/>
          </w:tcPr>
          <w:p w:rsidR="00BC68F4" w:rsidRPr="00466B4A" w:rsidRDefault="00BC68F4" w:rsidP="00142D8D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466B4A">
              <w:t>180.54</w:t>
            </w:r>
          </w:p>
        </w:tc>
      </w:tr>
      <w:tr w:rsidR="00BC68F4" w:rsidRPr="0036187A" w:rsidTr="00466B4A">
        <w:trPr>
          <w:trHeight w:val="300"/>
        </w:trPr>
        <w:tc>
          <w:tcPr>
            <w:tcW w:w="4884" w:type="dxa"/>
            <w:noWrap/>
          </w:tcPr>
          <w:p w:rsidR="00BC68F4" w:rsidRPr="00466B4A" w:rsidRDefault="00BC68F4" w:rsidP="00142D8D">
            <w:pPr>
              <w:rPr>
                <w:b/>
              </w:rPr>
            </w:pPr>
            <w:r w:rsidRPr="00466B4A">
              <w:rPr>
                <w:b/>
              </w:rPr>
              <w:t xml:space="preserve">ДАНИЕЛА ДИМИТРОВА </w:t>
            </w:r>
          </w:p>
        </w:tc>
        <w:tc>
          <w:tcPr>
            <w:tcW w:w="1515" w:type="dxa"/>
            <w:noWrap/>
            <w:vAlign w:val="bottom"/>
          </w:tcPr>
          <w:p w:rsidR="00BC68F4" w:rsidRPr="00466B4A" w:rsidRDefault="00BC68F4" w:rsidP="00142D8D">
            <w:pPr>
              <w:jc w:val="right"/>
            </w:pPr>
            <w:r w:rsidRPr="00466B4A">
              <w:t>0.749</w:t>
            </w:r>
          </w:p>
        </w:tc>
        <w:tc>
          <w:tcPr>
            <w:tcW w:w="1080" w:type="dxa"/>
            <w:noWrap/>
          </w:tcPr>
          <w:p w:rsidR="00BC68F4" w:rsidRPr="00466B4A" w:rsidRDefault="00BC68F4" w:rsidP="00142D8D">
            <w:pPr>
              <w:jc w:val="center"/>
            </w:pPr>
            <w:r w:rsidRPr="00466B4A">
              <w:t>45.00</w:t>
            </w:r>
          </w:p>
        </w:tc>
        <w:tc>
          <w:tcPr>
            <w:tcW w:w="1080" w:type="dxa"/>
            <w:noWrap/>
          </w:tcPr>
          <w:p w:rsidR="00BC68F4" w:rsidRPr="00466B4A" w:rsidRDefault="00BC68F4" w:rsidP="00142D8D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466B4A">
              <w:t>33.71</w:t>
            </w:r>
          </w:p>
        </w:tc>
      </w:tr>
      <w:tr w:rsidR="00BC68F4" w:rsidRPr="0036187A" w:rsidTr="00466B4A">
        <w:trPr>
          <w:trHeight w:val="300"/>
        </w:trPr>
        <w:tc>
          <w:tcPr>
            <w:tcW w:w="4884" w:type="dxa"/>
            <w:noWrap/>
          </w:tcPr>
          <w:p w:rsidR="00BC68F4" w:rsidRPr="00466B4A" w:rsidRDefault="00BC68F4" w:rsidP="00142D8D">
            <w:pPr>
              <w:rPr>
                <w:b/>
              </w:rPr>
            </w:pPr>
            <w:r w:rsidRPr="00466B4A">
              <w:rPr>
                <w:b/>
              </w:rPr>
              <w:t>ЕТ "БИСЕРКА ПЕТРОВА"</w:t>
            </w:r>
          </w:p>
        </w:tc>
        <w:tc>
          <w:tcPr>
            <w:tcW w:w="1515" w:type="dxa"/>
            <w:noWrap/>
            <w:vAlign w:val="bottom"/>
          </w:tcPr>
          <w:p w:rsidR="00BC68F4" w:rsidRPr="00466B4A" w:rsidRDefault="00BC68F4" w:rsidP="00142D8D">
            <w:pPr>
              <w:jc w:val="right"/>
            </w:pPr>
            <w:r w:rsidRPr="00466B4A">
              <w:t>53.850</w:t>
            </w:r>
          </w:p>
        </w:tc>
        <w:tc>
          <w:tcPr>
            <w:tcW w:w="1080" w:type="dxa"/>
            <w:noWrap/>
          </w:tcPr>
          <w:p w:rsidR="00BC68F4" w:rsidRPr="00466B4A" w:rsidRDefault="00BC68F4" w:rsidP="00142D8D">
            <w:pPr>
              <w:jc w:val="center"/>
            </w:pPr>
            <w:r w:rsidRPr="00466B4A">
              <w:t>45.00</w:t>
            </w:r>
          </w:p>
        </w:tc>
        <w:tc>
          <w:tcPr>
            <w:tcW w:w="1080" w:type="dxa"/>
            <w:noWrap/>
          </w:tcPr>
          <w:p w:rsidR="00BC68F4" w:rsidRPr="00466B4A" w:rsidRDefault="00BC68F4" w:rsidP="00142D8D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466B4A">
              <w:t>2423.25</w:t>
            </w:r>
          </w:p>
        </w:tc>
      </w:tr>
      <w:tr w:rsidR="00BC68F4" w:rsidRPr="0036187A" w:rsidTr="00466B4A">
        <w:trPr>
          <w:trHeight w:val="300"/>
        </w:trPr>
        <w:tc>
          <w:tcPr>
            <w:tcW w:w="4884" w:type="dxa"/>
            <w:noWrap/>
          </w:tcPr>
          <w:p w:rsidR="00BC68F4" w:rsidRPr="00466B4A" w:rsidRDefault="00BC68F4" w:rsidP="00142D8D">
            <w:pPr>
              <w:rPr>
                <w:b/>
              </w:rPr>
            </w:pPr>
            <w:r w:rsidRPr="00466B4A">
              <w:rPr>
                <w:b/>
              </w:rPr>
              <w:t>ЕТ "БОЯН АНГЕЛОВ БОНЧЕВ"</w:t>
            </w:r>
          </w:p>
        </w:tc>
        <w:tc>
          <w:tcPr>
            <w:tcW w:w="1515" w:type="dxa"/>
            <w:noWrap/>
            <w:vAlign w:val="bottom"/>
          </w:tcPr>
          <w:p w:rsidR="00BC68F4" w:rsidRPr="00466B4A" w:rsidRDefault="00BC68F4" w:rsidP="00142D8D">
            <w:pPr>
              <w:jc w:val="right"/>
            </w:pPr>
            <w:r w:rsidRPr="00466B4A">
              <w:t>16.765</w:t>
            </w:r>
          </w:p>
        </w:tc>
        <w:tc>
          <w:tcPr>
            <w:tcW w:w="1080" w:type="dxa"/>
            <w:noWrap/>
          </w:tcPr>
          <w:p w:rsidR="00BC68F4" w:rsidRPr="00466B4A" w:rsidRDefault="00BC68F4" w:rsidP="00142D8D">
            <w:pPr>
              <w:jc w:val="center"/>
            </w:pPr>
            <w:r w:rsidRPr="00466B4A">
              <w:t>45.00</w:t>
            </w:r>
          </w:p>
        </w:tc>
        <w:tc>
          <w:tcPr>
            <w:tcW w:w="1080" w:type="dxa"/>
            <w:noWrap/>
          </w:tcPr>
          <w:p w:rsidR="00BC68F4" w:rsidRPr="00466B4A" w:rsidRDefault="00BC68F4" w:rsidP="00142D8D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466B4A">
              <w:t>754.43</w:t>
            </w:r>
          </w:p>
        </w:tc>
      </w:tr>
      <w:tr w:rsidR="00BC68F4" w:rsidRPr="0036187A" w:rsidTr="00466B4A">
        <w:trPr>
          <w:trHeight w:val="300"/>
        </w:trPr>
        <w:tc>
          <w:tcPr>
            <w:tcW w:w="4884" w:type="dxa"/>
            <w:noWrap/>
          </w:tcPr>
          <w:p w:rsidR="00BC68F4" w:rsidRPr="00466B4A" w:rsidRDefault="00BC68F4" w:rsidP="00142D8D">
            <w:pPr>
              <w:rPr>
                <w:b/>
              </w:rPr>
            </w:pPr>
            <w:r w:rsidRPr="00466B4A">
              <w:rPr>
                <w:b/>
              </w:rPr>
              <w:t>ЕТ"АРЕТ-ПЕТЪР ПЕТРОВ"</w:t>
            </w:r>
          </w:p>
        </w:tc>
        <w:tc>
          <w:tcPr>
            <w:tcW w:w="1515" w:type="dxa"/>
            <w:noWrap/>
            <w:vAlign w:val="bottom"/>
          </w:tcPr>
          <w:p w:rsidR="00BC68F4" w:rsidRPr="00466B4A" w:rsidRDefault="00BC68F4" w:rsidP="00142D8D">
            <w:pPr>
              <w:jc w:val="right"/>
            </w:pPr>
            <w:r w:rsidRPr="00466B4A">
              <w:t>85.167</w:t>
            </w:r>
          </w:p>
        </w:tc>
        <w:tc>
          <w:tcPr>
            <w:tcW w:w="1080" w:type="dxa"/>
            <w:noWrap/>
          </w:tcPr>
          <w:p w:rsidR="00BC68F4" w:rsidRPr="00466B4A" w:rsidRDefault="00BC68F4" w:rsidP="00142D8D">
            <w:pPr>
              <w:jc w:val="center"/>
            </w:pPr>
            <w:r w:rsidRPr="00466B4A">
              <w:t>45.00</w:t>
            </w:r>
          </w:p>
        </w:tc>
        <w:tc>
          <w:tcPr>
            <w:tcW w:w="1080" w:type="dxa"/>
            <w:noWrap/>
          </w:tcPr>
          <w:p w:rsidR="00BC68F4" w:rsidRPr="00466B4A" w:rsidRDefault="00BC68F4" w:rsidP="00142D8D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466B4A">
              <w:t>3832.52</w:t>
            </w:r>
          </w:p>
        </w:tc>
      </w:tr>
      <w:tr w:rsidR="00BC68F4" w:rsidRPr="0036187A" w:rsidTr="00466B4A">
        <w:trPr>
          <w:trHeight w:val="300"/>
        </w:trPr>
        <w:tc>
          <w:tcPr>
            <w:tcW w:w="4884" w:type="dxa"/>
            <w:noWrap/>
          </w:tcPr>
          <w:p w:rsidR="00BC68F4" w:rsidRPr="00466B4A" w:rsidRDefault="00BC68F4" w:rsidP="00142D8D">
            <w:pPr>
              <w:rPr>
                <w:b/>
              </w:rPr>
            </w:pPr>
            <w:r w:rsidRPr="00466B4A">
              <w:rPr>
                <w:b/>
              </w:rPr>
              <w:t xml:space="preserve">СТАНИСЛАВ СТОЙЧЕВ </w:t>
            </w:r>
          </w:p>
        </w:tc>
        <w:tc>
          <w:tcPr>
            <w:tcW w:w="1515" w:type="dxa"/>
            <w:noWrap/>
            <w:vAlign w:val="bottom"/>
          </w:tcPr>
          <w:p w:rsidR="00BC68F4" w:rsidRPr="00466B4A" w:rsidRDefault="00BC68F4" w:rsidP="00142D8D">
            <w:pPr>
              <w:jc w:val="right"/>
            </w:pPr>
            <w:r w:rsidRPr="00466B4A">
              <w:t>3.266</w:t>
            </w:r>
          </w:p>
        </w:tc>
        <w:tc>
          <w:tcPr>
            <w:tcW w:w="1080" w:type="dxa"/>
            <w:noWrap/>
          </w:tcPr>
          <w:p w:rsidR="00BC68F4" w:rsidRPr="00466B4A" w:rsidRDefault="00BC68F4" w:rsidP="00142D8D">
            <w:pPr>
              <w:jc w:val="center"/>
            </w:pPr>
            <w:r w:rsidRPr="00466B4A">
              <w:t>45.00</w:t>
            </w:r>
          </w:p>
        </w:tc>
        <w:tc>
          <w:tcPr>
            <w:tcW w:w="1080" w:type="dxa"/>
            <w:noWrap/>
          </w:tcPr>
          <w:p w:rsidR="00BC68F4" w:rsidRPr="00466B4A" w:rsidRDefault="00BC68F4" w:rsidP="00142D8D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466B4A">
              <w:t>146.97</w:t>
            </w:r>
          </w:p>
        </w:tc>
      </w:tr>
      <w:tr w:rsidR="00BC68F4" w:rsidRPr="0036187A" w:rsidTr="00466B4A">
        <w:trPr>
          <w:trHeight w:val="300"/>
        </w:trPr>
        <w:tc>
          <w:tcPr>
            <w:tcW w:w="4884" w:type="dxa"/>
            <w:noWrap/>
          </w:tcPr>
          <w:p w:rsidR="00BC68F4" w:rsidRPr="00466B4A" w:rsidRDefault="00BC68F4" w:rsidP="00142D8D">
            <w:pPr>
              <w:rPr>
                <w:b/>
              </w:rPr>
            </w:pPr>
            <w:r w:rsidRPr="00466B4A">
              <w:rPr>
                <w:b/>
              </w:rPr>
              <w:t xml:space="preserve">ТИХОМИР НИКОЛАЕВ </w:t>
            </w:r>
          </w:p>
        </w:tc>
        <w:tc>
          <w:tcPr>
            <w:tcW w:w="1515" w:type="dxa"/>
            <w:noWrap/>
            <w:vAlign w:val="bottom"/>
          </w:tcPr>
          <w:p w:rsidR="00BC68F4" w:rsidRPr="00466B4A" w:rsidRDefault="00BC68F4" w:rsidP="00142D8D">
            <w:pPr>
              <w:jc w:val="right"/>
            </w:pPr>
            <w:r w:rsidRPr="00466B4A">
              <w:t>9.578</w:t>
            </w:r>
          </w:p>
        </w:tc>
        <w:tc>
          <w:tcPr>
            <w:tcW w:w="1080" w:type="dxa"/>
            <w:noWrap/>
          </w:tcPr>
          <w:p w:rsidR="00BC68F4" w:rsidRPr="00466B4A" w:rsidRDefault="00BC68F4" w:rsidP="00142D8D">
            <w:pPr>
              <w:jc w:val="center"/>
            </w:pPr>
            <w:r w:rsidRPr="00466B4A">
              <w:t>45.00</w:t>
            </w:r>
          </w:p>
        </w:tc>
        <w:tc>
          <w:tcPr>
            <w:tcW w:w="1080" w:type="dxa"/>
            <w:noWrap/>
          </w:tcPr>
          <w:p w:rsidR="00BC68F4" w:rsidRPr="00466B4A" w:rsidRDefault="00BC68F4" w:rsidP="00142D8D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466B4A">
              <w:t>431.01</w:t>
            </w:r>
          </w:p>
        </w:tc>
      </w:tr>
      <w:tr w:rsidR="00BC68F4" w:rsidRPr="0036187A" w:rsidTr="00466B4A">
        <w:trPr>
          <w:trHeight w:val="300"/>
        </w:trPr>
        <w:tc>
          <w:tcPr>
            <w:tcW w:w="4884" w:type="dxa"/>
            <w:noWrap/>
          </w:tcPr>
          <w:p w:rsidR="00BC68F4" w:rsidRPr="00466B4A" w:rsidRDefault="00BC68F4" w:rsidP="00142D8D">
            <w:pPr>
              <w:rPr>
                <w:b/>
              </w:rPr>
            </w:pPr>
            <w:r w:rsidRPr="00466B4A">
              <w:rPr>
                <w:b/>
              </w:rPr>
              <w:t>ЧЗС МЛАДЕН ДЕНЕВ</w:t>
            </w:r>
          </w:p>
        </w:tc>
        <w:tc>
          <w:tcPr>
            <w:tcW w:w="1515" w:type="dxa"/>
            <w:noWrap/>
            <w:vAlign w:val="bottom"/>
          </w:tcPr>
          <w:p w:rsidR="00BC68F4" w:rsidRPr="00466B4A" w:rsidRDefault="00BC68F4" w:rsidP="00142D8D">
            <w:pPr>
              <w:jc w:val="right"/>
            </w:pPr>
            <w:r w:rsidRPr="00466B4A">
              <w:t>2.418</w:t>
            </w:r>
          </w:p>
        </w:tc>
        <w:tc>
          <w:tcPr>
            <w:tcW w:w="1080" w:type="dxa"/>
            <w:noWrap/>
          </w:tcPr>
          <w:p w:rsidR="00BC68F4" w:rsidRPr="00466B4A" w:rsidRDefault="00BC68F4" w:rsidP="00142D8D">
            <w:pPr>
              <w:jc w:val="center"/>
            </w:pPr>
            <w:r w:rsidRPr="00466B4A">
              <w:t>45.00</w:t>
            </w:r>
          </w:p>
        </w:tc>
        <w:tc>
          <w:tcPr>
            <w:tcW w:w="1080" w:type="dxa"/>
            <w:noWrap/>
          </w:tcPr>
          <w:p w:rsidR="00BC68F4" w:rsidRPr="00466B4A" w:rsidRDefault="00BC68F4" w:rsidP="00142D8D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466B4A">
              <w:t>108.81</w:t>
            </w:r>
          </w:p>
        </w:tc>
      </w:tr>
      <w:tr w:rsidR="00BC68F4" w:rsidRPr="0036187A" w:rsidTr="00466B4A">
        <w:trPr>
          <w:trHeight w:val="300"/>
        </w:trPr>
        <w:tc>
          <w:tcPr>
            <w:tcW w:w="4884" w:type="dxa"/>
            <w:noWrap/>
          </w:tcPr>
          <w:p w:rsidR="00BC68F4" w:rsidRPr="00466B4A" w:rsidRDefault="00BC68F4" w:rsidP="00142D8D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466B4A">
              <w:rPr>
                <w:b/>
                <w:bCs/>
              </w:rPr>
              <w:t>Общо за землището :</w:t>
            </w:r>
          </w:p>
        </w:tc>
        <w:tc>
          <w:tcPr>
            <w:tcW w:w="1515" w:type="dxa"/>
            <w:noWrap/>
          </w:tcPr>
          <w:p w:rsidR="00BC68F4" w:rsidRPr="00466B4A" w:rsidRDefault="00BC68F4" w:rsidP="00142D8D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466B4A">
              <w:rPr>
                <w:b/>
                <w:bCs/>
              </w:rPr>
              <w:t>207.341</w:t>
            </w:r>
          </w:p>
        </w:tc>
        <w:tc>
          <w:tcPr>
            <w:tcW w:w="1080" w:type="dxa"/>
            <w:noWrap/>
            <w:vAlign w:val="bottom"/>
          </w:tcPr>
          <w:p w:rsidR="00BC68F4" w:rsidRPr="00466B4A" w:rsidRDefault="00BC68F4" w:rsidP="00142D8D">
            <w:pPr>
              <w:jc w:val="right"/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C68F4" w:rsidRPr="00466B4A" w:rsidRDefault="00BC68F4" w:rsidP="00142D8D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466B4A">
              <w:rPr>
                <w:b/>
                <w:bCs/>
              </w:rPr>
              <w:t>9330.37</w:t>
            </w:r>
          </w:p>
        </w:tc>
      </w:tr>
    </w:tbl>
    <w:p w:rsidR="00BC68F4" w:rsidRDefault="00BC68F4" w:rsidP="00E26312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</w:p>
    <w:p w:rsidR="00BC68F4" w:rsidRPr="001F76BA" w:rsidRDefault="00BC68F4" w:rsidP="00E26312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0"/>
          <w:szCs w:val="20"/>
        </w:rPr>
      </w:pPr>
      <w:r w:rsidRPr="001F76BA">
        <w:rPr>
          <w:b/>
          <w:bCs/>
          <w:sz w:val="20"/>
          <w:szCs w:val="20"/>
        </w:rPr>
        <w:t xml:space="preserve">СПИСЪК НА ИМОТИТЕ ПОЛСКИ ПЪТИЩА ПО НОМЕРА НА ИМОТИ И  </w:t>
      </w:r>
      <w:r>
        <w:rPr>
          <w:b/>
          <w:bCs/>
          <w:sz w:val="20"/>
          <w:szCs w:val="20"/>
        </w:rPr>
        <w:t>ПОЛЗВАТЕЛИ</w:t>
      </w:r>
      <w:r w:rsidRPr="001F76BA">
        <w:rPr>
          <w:b/>
          <w:bCs/>
          <w:sz w:val="20"/>
          <w:szCs w:val="20"/>
        </w:rPr>
        <w:t xml:space="preserve">                                                          </w:t>
      </w:r>
    </w:p>
    <w:tbl>
      <w:tblPr>
        <w:tblpPr w:leftFromText="180" w:rightFromText="180" w:vertAnchor="text" w:tblpY="1"/>
        <w:tblOverlap w:val="never"/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677"/>
        <w:gridCol w:w="714"/>
        <w:gridCol w:w="1251"/>
        <w:gridCol w:w="714"/>
        <w:gridCol w:w="3568"/>
      </w:tblGrid>
      <w:tr w:rsidR="00BC68F4" w:rsidTr="00142D8D">
        <w:trPr>
          <w:trHeight w:val="870"/>
        </w:trPr>
        <w:tc>
          <w:tcPr>
            <w:tcW w:w="1500" w:type="pct"/>
            <w:vAlign w:val="bottom"/>
          </w:tcPr>
          <w:p w:rsidR="00BC68F4" w:rsidRDefault="00BC68F4" w:rsidP="00142D8D">
            <w:pPr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sz w:val="20"/>
                <w:szCs w:val="20"/>
                <w:lang w:eastAsia="bg-BG"/>
              </w:rPr>
              <w:t xml:space="preserve">           Собственик</w:t>
            </w:r>
          </w:p>
        </w:tc>
        <w:tc>
          <w:tcPr>
            <w:tcW w:w="400" w:type="pct"/>
            <w:vAlign w:val="bottom"/>
          </w:tcPr>
          <w:p w:rsidR="00BC68F4" w:rsidRDefault="00BC68F4" w:rsidP="00142D8D">
            <w:pPr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sz w:val="20"/>
                <w:szCs w:val="20"/>
                <w:lang w:eastAsia="bg-BG"/>
              </w:rPr>
              <w:t>№ на имот по КККР</w:t>
            </w:r>
          </w:p>
        </w:tc>
        <w:tc>
          <w:tcPr>
            <w:tcW w:w="701" w:type="pct"/>
            <w:vAlign w:val="bottom"/>
          </w:tcPr>
          <w:p w:rsidR="00BC68F4" w:rsidRDefault="00BC68F4" w:rsidP="00142D8D">
            <w:pPr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sz w:val="20"/>
                <w:szCs w:val="20"/>
                <w:lang w:eastAsia="bg-BG"/>
              </w:rPr>
              <w:t xml:space="preserve">    НТП</w:t>
            </w:r>
          </w:p>
        </w:tc>
        <w:tc>
          <w:tcPr>
            <w:tcW w:w="400" w:type="pct"/>
            <w:vAlign w:val="bottom"/>
          </w:tcPr>
          <w:p w:rsidR="00BC68F4" w:rsidRDefault="00BC68F4" w:rsidP="00142D8D">
            <w:pPr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sz w:val="20"/>
                <w:szCs w:val="20"/>
                <w:lang w:eastAsia="bg-BG"/>
              </w:rPr>
              <w:t>Площ сечение (дка)</w:t>
            </w:r>
          </w:p>
        </w:tc>
        <w:tc>
          <w:tcPr>
            <w:tcW w:w="1999" w:type="pct"/>
            <w:vAlign w:val="bottom"/>
          </w:tcPr>
          <w:p w:rsidR="00BC68F4" w:rsidRDefault="00BC68F4" w:rsidP="00142D8D">
            <w:pPr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sz w:val="20"/>
                <w:szCs w:val="20"/>
                <w:lang w:eastAsia="bg-BG"/>
              </w:rPr>
              <w:t xml:space="preserve">                Ползвател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rFonts w:ascii="All Times New Roman" w:hAnsi="All Times New Roman" w:cs="All Times New Roman"/>
                <w:sz w:val="20"/>
                <w:szCs w:val="20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</w:rPr>
              <w:t>45.210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rFonts w:ascii="All Times New Roman" w:hAnsi="All Times New Roman" w:cs="All Times New Roman"/>
                <w:sz w:val="20"/>
                <w:szCs w:val="20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</w:rPr>
              <w:t>1.428</w:t>
            </w:r>
          </w:p>
        </w:tc>
        <w:tc>
          <w:tcPr>
            <w:tcW w:w="1999" w:type="pct"/>
            <w:noWrap/>
            <w:vAlign w:val="bottom"/>
          </w:tcPr>
          <w:p w:rsidR="00BC68F4" w:rsidRPr="00A94254" w:rsidRDefault="00BC68F4" w:rsidP="00142D8D">
            <w:pPr>
              <w:rPr>
                <w:rFonts w:ascii="All Times New Roman" w:hAnsi="All Times New Roman" w:cs="All Times New Roman"/>
                <w:sz w:val="20"/>
                <w:szCs w:val="20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</w:rPr>
              <w:t>"КРЕАТИВ ИНВЕСТ ГРУП" 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rFonts w:ascii="All Times New Roman" w:hAnsi="All Times New Roman" w:cs="All Times New Roman"/>
                <w:sz w:val="20"/>
                <w:szCs w:val="20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</w:rPr>
              <w:t>83.208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rFonts w:ascii="All Times New Roman" w:hAnsi="All Times New Roman" w:cs="All Times New Roman"/>
                <w:sz w:val="20"/>
                <w:szCs w:val="20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</w:rPr>
              <w:t>0.901</w:t>
            </w:r>
          </w:p>
        </w:tc>
        <w:tc>
          <w:tcPr>
            <w:tcW w:w="1999" w:type="pct"/>
            <w:noWrap/>
            <w:vAlign w:val="bottom"/>
          </w:tcPr>
          <w:p w:rsidR="00BC68F4" w:rsidRPr="00A94254" w:rsidRDefault="00BC68F4" w:rsidP="00142D8D">
            <w:pPr>
              <w:rPr>
                <w:rFonts w:ascii="All Times New Roman" w:hAnsi="All Times New Roman" w:cs="All Times New Roman"/>
                <w:sz w:val="20"/>
                <w:szCs w:val="20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</w:rPr>
              <w:t>"КРЕАТИВ ИНВЕСТ ГРУП" 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rFonts w:ascii="All Times New Roman" w:hAnsi="All Times New Roman" w:cs="All Times New Roman"/>
                <w:sz w:val="20"/>
                <w:szCs w:val="20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</w:rPr>
              <w:t>59.114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rFonts w:ascii="All Times New Roman" w:hAnsi="All Times New Roman" w:cs="All Times New Roman"/>
                <w:sz w:val="20"/>
                <w:szCs w:val="20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</w:rPr>
              <w:t>0.824</w:t>
            </w:r>
          </w:p>
        </w:tc>
        <w:tc>
          <w:tcPr>
            <w:tcW w:w="1999" w:type="pct"/>
            <w:noWrap/>
            <w:vAlign w:val="bottom"/>
          </w:tcPr>
          <w:p w:rsidR="00BC68F4" w:rsidRPr="00A94254" w:rsidRDefault="00BC68F4" w:rsidP="00142D8D">
            <w:pPr>
              <w:rPr>
                <w:rFonts w:ascii="All Times New Roman" w:hAnsi="All Times New Roman" w:cs="All Times New Roman"/>
                <w:sz w:val="20"/>
                <w:szCs w:val="20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</w:rPr>
              <w:t>"КРЕАТИВ ИНВЕСТ ГРУП" 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rFonts w:ascii="All Times New Roman" w:hAnsi="All Times New Roman" w:cs="All Times New Roman"/>
                <w:sz w:val="20"/>
                <w:szCs w:val="20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</w:rPr>
              <w:t>59.115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rFonts w:ascii="All Times New Roman" w:hAnsi="All Times New Roman" w:cs="All Times New Roman"/>
                <w:sz w:val="20"/>
                <w:szCs w:val="20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</w:rPr>
              <w:t>0.558</w:t>
            </w:r>
          </w:p>
        </w:tc>
        <w:tc>
          <w:tcPr>
            <w:tcW w:w="1999" w:type="pct"/>
            <w:noWrap/>
            <w:vAlign w:val="bottom"/>
          </w:tcPr>
          <w:p w:rsidR="00BC68F4" w:rsidRPr="00A94254" w:rsidRDefault="00BC68F4" w:rsidP="00142D8D">
            <w:pPr>
              <w:rPr>
                <w:rFonts w:ascii="All Times New Roman" w:hAnsi="All Times New Roman" w:cs="All Times New Roman"/>
                <w:sz w:val="20"/>
                <w:szCs w:val="20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</w:rPr>
              <w:t>"КРЕАТИВ ИНВЕСТ ГРУП" 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rFonts w:ascii="All Times New Roman" w:hAnsi="All Times New Roman" w:cs="All Times New Roman"/>
                <w:sz w:val="20"/>
                <w:szCs w:val="20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</w:rPr>
              <w:t>45.116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rFonts w:ascii="All Times New Roman" w:hAnsi="All Times New Roman" w:cs="All Times New Roman"/>
                <w:sz w:val="20"/>
                <w:szCs w:val="20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</w:rPr>
              <w:t>0.378</w:t>
            </w:r>
          </w:p>
        </w:tc>
        <w:tc>
          <w:tcPr>
            <w:tcW w:w="1999" w:type="pct"/>
            <w:noWrap/>
            <w:vAlign w:val="bottom"/>
          </w:tcPr>
          <w:p w:rsidR="00BC68F4" w:rsidRPr="00A94254" w:rsidRDefault="00BC68F4" w:rsidP="00142D8D">
            <w:pPr>
              <w:rPr>
                <w:rFonts w:ascii="All Times New Roman" w:hAnsi="All Times New Roman" w:cs="All Times New Roman"/>
                <w:sz w:val="20"/>
                <w:szCs w:val="20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</w:rPr>
              <w:t>"КРЕАТИВ ИНВЕСТ ГРУП" 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rFonts w:ascii="All Times New Roman" w:hAnsi="All Times New Roman" w:cs="All Times New Roman"/>
                <w:sz w:val="20"/>
                <w:szCs w:val="20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</w:rPr>
              <w:t>45.118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rFonts w:ascii="All Times New Roman" w:hAnsi="All Times New Roman" w:cs="All Times New Roman"/>
                <w:sz w:val="20"/>
                <w:szCs w:val="20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</w:rPr>
              <w:t>0.368</w:t>
            </w:r>
          </w:p>
        </w:tc>
        <w:tc>
          <w:tcPr>
            <w:tcW w:w="1999" w:type="pct"/>
            <w:noWrap/>
            <w:vAlign w:val="bottom"/>
          </w:tcPr>
          <w:p w:rsidR="00BC68F4" w:rsidRPr="00A94254" w:rsidRDefault="00BC68F4" w:rsidP="00142D8D">
            <w:pPr>
              <w:rPr>
                <w:rFonts w:ascii="All Times New Roman" w:hAnsi="All Times New Roman" w:cs="All Times New Roman"/>
                <w:sz w:val="20"/>
                <w:szCs w:val="20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</w:rPr>
              <w:t>"КРЕАТИВ ИНВЕСТ ГРУП" 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rFonts w:ascii="All Times New Roman" w:hAnsi="All Times New Roman" w:cs="All Times New Roman"/>
                <w:sz w:val="20"/>
                <w:szCs w:val="20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</w:rPr>
              <w:t>48.122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rFonts w:ascii="All Times New Roman" w:hAnsi="All Times New Roman" w:cs="All Times New Roman"/>
                <w:sz w:val="20"/>
                <w:szCs w:val="20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</w:rPr>
              <w:t>0.342</w:t>
            </w:r>
          </w:p>
        </w:tc>
        <w:tc>
          <w:tcPr>
            <w:tcW w:w="1999" w:type="pct"/>
            <w:noWrap/>
            <w:vAlign w:val="bottom"/>
          </w:tcPr>
          <w:p w:rsidR="00BC68F4" w:rsidRPr="00A94254" w:rsidRDefault="00BC68F4" w:rsidP="00142D8D">
            <w:pPr>
              <w:rPr>
                <w:rFonts w:ascii="All Times New Roman" w:hAnsi="All Times New Roman" w:cs="All Times New Roman"/>
                <w:sz w:val="20"/>
                <w:szCs w:val="20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</w:rPr>
              <w:t>"КРЕАТИВ ИНВЕСТ ГРУП" 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rFonts w:ascii="All Times New Roman" w:hAnsi="All Times New Roman" w:cs="All Times New Roman"/>
                <w:sz w:val="20"/>
                <w:szCs w:val="20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</w:rPr>
              <w:t>45.210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rFonts w:ascii="All Times New Roman" w:hAnsi="All Times New Roman" w:cs="All Times New Roman"/>
                <w:sz w:val="20"/>
                <w:szCs w:val="20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</w:rPr>
              <w:t>0.265</w:t>
            </w:r>
          </w:p>
        </w:tc>
        <w:tc>
          <w:tcPr>
            <w:tcW w:w="1999" w:type="pct"/>
            <w:noWrap/>
            <w:vAlign w:val="bottom"/>
          </w:tcPr>
          <w:p w:rsidR="00BC68F4" w:rsidRPr="00A94254" w:rsidRDefault="00BC68F4" w:rsidP="00142D8D">
            <w:pPr>
              <w:rPr>
                <w:rFonts w:ascii="All Times New Roman" w:hAnsi="All Times New Roman" w:cs="All Times New Roman"/>
                <w:sz w:val="20"/>
                <w:szCs w:val="20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</w:rPr>
              <w:t>"КРЕАТИВ ИНВЕСТ ГРУП" 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</w:tcPr>
          <w:p w:rsidR="00BC68F4" w:rsidRDefault="00BC68F4" w:rsidP="00142D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1" w:type="pct"/>
            <w:noWrap/>
          </w:tcPr>
          <w:p w:rsidR="00BC68F4" w:rsidRPr="0036187A" w:rsidRDefault="00BC68F4" w:rsidP="00142D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noWrap/>
            <w:vAlign w:val="bottom"/>
          </w:tcPr>
          <w:p w:rsidR="00BC68F4" w:rsidRPr="0036187A" w:rsidRDefault="00BC68F4" w:rsidP="00142D8D">
            <w:pPr>
              <w:jc w:val="center"/>
              <w:rPr>
                <w:b/>
                <w:bCs/>
                <w:sz w:val="20"/>
                <w:szCs w:val="20"/>
              </w:rPr>
            </w:pPr>
            <w:r w:rsidRPr="0036187A">
              <w:rPr>
                <w:b/>
                <w:bCs/>
                <w:sz w:val="20"/>
                <w:szCs w:val="20"/>
              </w:rPr>
              <w:t>5.064</w:t>
            </w:r>
          </w:p>
        </w:tc>
        <w:tc>
          <w:tcPr>
            <w:tcW w:w="1999" w:type="pct"/>
            <w:noWrap/>
            <w:vAlign w:val="bottom"/>
          </w:tcPr>
          <w:p w:rsidR="00BC68F4" w:rsidRPr="0036187A" w:rsidRDefault="00BC68F4" w:rsidP="00142D8D">
            <w:pPr>
              <w:rPr>
                <w:sz w:val="20"/>
                <w:szCs w:val="20"/>
              </w:rPr>
            </w:pP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62.106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1.026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"ОРГАНИК ГРЕЙН"ООД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62.111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0.843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"ОРГАНИК ГРЕЙН"ООД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60.110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0.821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"ОРГАНИК ГРЕЙН"ООД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</w:tcPr>
          <w:p w:rsidR="00BC68F4" w:rsidRDefault="00BC68F4" w:rsidP="00142D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1" w:type="pct"/>
            <w:noWrap/>
          </w:tcPr>
          <w:p w:rsidR="00BC68F4" w:rsidRDefault="00BC68F4" w:rsidP="00142D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noWrap/>
            <w:vAlign w:val="bottom"/>
          </w:tcPr>
          <w:p w:rsidR="00BC68F4" w:rsidRPr="0036187A" w:rsidRDefault="00BC68F4" w:rsidP="00142D8D">
            <w:pPr>
              <w:jc w:val="center"/>
              <w:rPr>
                <w:b/>
                <w:bCs/>
                <w:sz w:val="20"/>
                <w:szCs w:val="20"/>
              </w:rPr>
            </w:pPr>
            <w:r w:rsidRPr="0036187A">
              <w:rPr>
                <w:b/>
                <w:bCs/>
                <w:sz w:val="20"/>
                <w:szCs w:val="20"/>
              </w:rPr>
              <w:t>2.690</w:t>
            </w:r>
          </w:p>
        </w:tc>
        <w:tc>
          <w:tcPr>
            <w:tcW w:w="1999" w:type="pct"/>
            <w:noWrap/>
            <w:vAlign w:val="bottom"/>
          </w:tcPr>
          <w:p w:rsidR="00BC68F4" w:rsidRPr="0036187A" w:rsidRDefault="00BC68F4" w:rsidP="00142D8D">
            <w:pPr>
              <w:rPr>
                <w:sz w:val="20"/>
                <w:szCs w:val="20"/>
              </w:rPr>
            </w:pP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45.119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1.240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"РУАЛ" 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48.121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1.059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"РУАЛ" 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45.118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0.721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"РУАЛ" 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45.117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0.293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"РУАЛ" 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</w:tcPr>
          <w:p w:rsidR="00BC68F4" w:rsidRDefault="00BC68F4" w:rsidP="00142D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1" w:type="pct"/>
            <w:noWrap/>
          </w:tcPr>
          <w:p w:rsidR="00BC68F4" w:rsidRPr="0036187A" w:rsidRDefault="00BC68F4" w:rsidP="00142D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noWrap/>
            <w:vAlign w:val="bottom"/>
          </w:tcPr>
          <w:p w:rsidR="00BC68F4" w:rsidRPr="0036187A" w:rsidRDefault="00BC68F4" w:rsidP="00142D8D">
            <w:pPr>
              <w:jc w:val="center"/>
              <w:rPr>
                <w:b/>
                <w:bCs/>
                <w:sz w:val="20"/>
                <w:szCs w:val="20"/>
              </w:rPr>
            </w:pPr>
            <w:r w:rsidRPr="0036187A">
              <w:rPr>
                <w:b/>
                <w:bCs/>
                <w:sz w:val="20"/>
                <w:szCs w:val="20"/>
              </w:rPr>
              <w:t>3.313</w:t>
            </w:r>
          </w:p>
        </w:tc>
        <w:tc>
          <w:tcPr>
            <w:tcW w:w="1999" w:type="pct"/>
            <w:noWrap/>
            <w:vAlign w:val="bottom"/>
          </w:tcPr>
          <w:p w:rsidR="00BC68F4" w:rsidRPr="0036187A" w:rsidRDefault="00BC68F4" w:rsidP="00142D8D">
            <w:pPr>
              <w:rPr>
                <w:sz w:val="20"/>
                <w:szCs w:val="20"/>
              </w:rPr>
            </w:pP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53.139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4.824</w:t>
            </w:r>
          </w:p>
        </w:tc>
        <w:tc>
          <w:tcPr>
            <w:tcW w:w="1999" w:type="pct"/>
            <w:noWrap/>
          </w:tcPr>
          <w:p w:rsidR="00BC68F4" w:rsidRPr="003B6F8B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"СТОЙЧЕВИ АГРО"ООД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51.134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2.333</w:t>
            </w:r>
          </w:p>
        </w:tc>
        <w:tc>
          <w:tcPr>
            <w:tcW w:w="1999" w:type="pct"/>
            <w:noWrap/>
          </w:tcPr>
          <w:p w:rsidR="00BC68F4" w:rsidRPr="003B6F8B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"СТОЙЧЕВИ АГРО"ООД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48.122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2.321</w:t>
            </w:r>
          </w:p>
        </w:tc>
        <w:tc>
          <w:tcPr>
            <w:tcW w:w="1999" w:type="pct"/>
            <w:noWrap/>
          </w:tcPr>
          <w:p w:rsidR="00BC68F4" w:rsidRPr="003B6F8B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"СТОЙЧЕВИ АГРО"ООД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54.131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2.299</w:t>
            </w:r>
          </w:p>
        </w:tc>
        <w:tc>
          <w:tcPr>
            <w:tcW w:w="1999" w:type="pct"/>
            <w:noWrap/>
          </w:tcPr>
          <w:p w:rsidR="00BC68F4" w:rsidRPr="003B6F8B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"СТОЙЧЕВИ АГРО"ООД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59.115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1.333</w:t>
            </w:r>
          </w:p>
        </w:tc>
        <w:tc>
          <w:tcPr>
            <w:tcW w:w="1999" w:type="pct"/>
            <w:noWrap/>
          </w:tcPr>
          <w:p w:rsidR="00BC68F4" w:rsidRPr="003B6F8B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"СТОЙЧЕВИ АГРО"ООД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59.114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1.305</w:t>
            </w:r>
          </w:p>
        </w:tc>
        <w:tc>
          <w:tcPr>
            <w:tcW w:w="1999" w:type="pct"/>
            <w:noWrap/>
          </w:tcPr>
          <w:p w:rsidR="00BC68F4" w:rsidRPr="003B6F8B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"СТОЙЧЕВИ АГРО"ООД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54.134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0.996</w:t>
            </w:r>
          </w:p>
        </w:tc>
        <w:tc>
          <w:tcPr>
            <w:tcW w:w="1999" w:type="pct"/>
            <w:noWrap/>
          </w:tcPr>
          <w:p w:rsidR="00BC68F4" w:rsidRPr="003B6F8B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"СТОЙЧЕВИ АГРО"ООД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64.124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0.839</w:t>
            </w:r>
          </w:p>
        </w:tc>
        <w:tc>
          <w:tcPr>
            <w:tcW w:w="1999" w:type="pct"/>
            <w:noWrap/>
          </w:tcPr>
          <w:p w:rsidR="00BC68F4" w:rsidRPr="003B6F8B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"СТОЙЧЕВИ АГРО"ООД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65.140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0.714</w:t>
            </w:r>
          </w:p>
        </w:tc>
        <w:tc>
          <w:tcPr>
            <w:tcW w:w="1999" w:type="pct"/>
            <w:noWrap/>
          </w:tcPr>
          <w:p w:rsidR="00BC68F4" w:rsidRPr="003B6F8B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"СТОЙЧЕВИ АГРО"ООД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54.131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0.655</w:t>
            </w:r>
          </w:p>
        </w:tc>
        <w:tc>
          <w:tcPr>
            <w:tcW w:w="1999" w:type="pct"/>
            <w:noWrap/>
          </w:tcPr>
          <w:p w:rsidR="00BC68F4" w:rsidRPr="003B6F8B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"СТОЙЧЕВИ АГРО"ООД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49.135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0.564</w:t>
            </w:r>
          </w:p>
        </w:tc>
        <w:tc>
          <w:tcPr>
            <w:tcW w:w="1999" w:type="pct"/>
            <w:noWrap/>
          </w:tcPr>
          <w:p w:rsidR="00BC68F4" w:rsidRPr="003B6F8B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"СТОЙЧЕВИ АГРО"ООД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47.125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0.552</w:t>
            </w:r>
          </w:p>
        </w:tc>
        <w:tc>
          <w:tcPr>
            <w:tcW w:w="1999" w:type="pct"/>
            <w:noWrap/>
          </w:tcPr>
          <w:p w:rsidR="00BC68F4" w:rsidRPr="003B6F8B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"СТОЙЧЕВИ АГРО"ООД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54.132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0.551</w:t>
            </w:r>
          </w:p>
        </w:tc>
        <w:tc>
          <w:tcPr>
            <w:tcW w:w="1999" w:type="pct"/>
            <w:noWrap/>
          </w:tcPr>
          <w:p w:rsidR="00BC68F4" w:rsidRPr="003B6F8B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"СТОЙЧЕВИ АГРО"ООД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54.132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0.458</w:t>
            </w:r>
          </w:p>
        </w:tc>
        <w:tc>
          <w:tcPr>
            <w:tcW w:w="1999" w:type="pct"/>
            <w:noWrap/>
          </w:tcPr>
          <w:p w:rsidR="00BC68F4" w:rsidRPr="003B6F8B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"СТОЙЧЕВИ АГРО"ООД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65.141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0.239</w:t>
            </w:r>
          </w:p>
        </w:tc>
        <w:tc>
          <w:tcPr>
            <w:tcW w:w="1999" w:type="pct"/>
            <w:noWrap/>
          </w:tcPr>
          <w:p w:rsidR="00BC68F4" w:rsidRPr="003B6F8B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"СТОЙЧЕВИ АГРО"ООД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47.217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0.227</w:t>
            </w:r>
          </w:p>
        </w:tc>
        <w:tc>
          <w:tcPr>
            <w:tcW w:w="1999" w:type="pct"/>
            <w:noWrap/>
          </w:tcPr>
          <w:p w:rsidR="00BC68F4" w:rsidRPr="003B6F8B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"СТОЙЧЕВИ АГРО"ООД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53.138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0.141</w:t>
            </w:r>
          </w:p>
        </w:tc>
        <w:tc>
          <w:tcPr>
            <w:tcW w:w="1999" w:type="pct"/>
            <w:noWrap/>
          </w:tcPr>
          <w:p w:rsidR="00BC68F4" w:rsidRPr="003B6F8B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"СТОЙЧЕВИ АГРО"ООД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48.121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0.118</w:t>
            </w:r>
          </w:p>
        </w:tc>
        <w:tc>
          <w:tcPr>
            <w:tcW w:w="1999" w:type="pct"/>
            <w:noWrap/>
          </w:tcPr>
          <w:p w:rsidR="00BC68F4" w:rsidRPr="003B6F8B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"СТОЙЧЕВИ АГРО"ООД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</w:tcPr>
          <w:p w:rsidR="00BC68F4" w:rsidRDefault="00BC68F4" w:rsidP="00142D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1" w:type="pct"/>
            <w:noWrap/>
          </w:tcPr>
          <w:p w:rsidR="00BC68F4" w:rsidRPr="0036187A" w:rsidRDefault="00BC68F4" w:rsidP="00142D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noWrap/>
            <w:vAlign w:val="bottom"/>
          </w:tcPr>
          <w:p w:rsidR="00BC68F4" w:rsidRPr="0036187A" w:rsidRDefault="00BC68F4" w:rsidP="00142D8D">
            <w:pPr>
              <w:jc w:val="center"/>
              <w:rPr>
                <w:b/>
                <w:bCs/>
                <w:sz w:val="20"/>
                <w:szCs w:val="20"/>
              </w:rPr>
            </w:pPr>
            <w:r w:rsidRPr="0036187A">
              <w:rPr>
                <w:b/>
                <w:bCs/>
                <w:sz w:val="20"/>
                <w:szCs w:val="20"/>
              </w:rPr>
              <w:t>20.469</w:t>
            </w:r>
          </w:p>
        </w:tc>
        <w:tc>
          <w:tcPr>
            <w:tcW w:w="1999" w:type="pct"/>
            <w:noWrap/>
            <w:vAlign w:val="bottom"/>
          </w:tcPr>
          <w:p w:rsidR="00BC68F4" w:rsidRPr="0036187A" w:rsidRDefault="00BC68F4" w:rsidP="00142D8D">
            <w:pPr>
              <w:rPr>
                <w:sz w:val="20"/>
                <w:szCs w:val="20"/>
              </w:rPr>
            </w:pP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64.133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4.012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БРЕСТИНО  ЕООД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</w:tcPr>
          <w:p w:rsidR="00BC68F4" w:rsidRDefault="00BC68F4" w:rsidP="00142D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1" w:type="pct"/>
            <w:noWrap/>
          </w:tcPr>
          <w:p w:rsidR="00BC68F4" w:rsidRPr="0036187A" w:rsidRDefault="00BC68F4" w:rsidP="00142D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noWrap/>
            <w:vAlign w:val="bottom"/>
          </w:tcPr>
          <w:p w:rsidR="00BC68F4" w:rsidRPr="0036187A" w:rsidRDefault="00BC68F4" w:rsidP="00142D8D">
            <w:pPr>
              <w:jc w:val="center"/>
              <w:rPr>
                <w:b/>
                <w:bCs/>
                <w:sz w:val="20"/>
                <w:szCs w:val="20"/>
              </w:rPr>
            </w:pPr>
            <w:r w:rsidRPr="0036187A">
              <w:rPr>
                <w:b/>
                <w:bCs/>
                <w:sz w:val="20"/>
                <w:szCs w:val="20"/>
              </w:rPr>
              <w:t>4.012</w:t>
            </w:r>
          </w:p>
        </w:tc>
        <w:tc>
          <w:tcPr>
            <w:tcW w:w="1999" w:type="pct"/>
            <w:noWrap/>
            <w:vAlign w:val="bottom"/>
          </w:tcPr>
          <w:p w:rsidR="00BC68F4" w:rsidRPr="0036187A" w:rsidRDefault="00BC68F4" w:rsidP="00142D8D">
            <w:pPr>
              <w:rPr>
                <w:sz w:val="20"/>
                <w:szCs w:val="20"/>
              </w:rPr>
            </w:pP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83.102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0.348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ДАНИЕЛА ДИМИТРОВА 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83.103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0.287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ДАНИЕЛА ДИМИТРОВА 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45.210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0.114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ДАНИЕЛА ДИМИТРОВА 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</w:tcPr>
          <w:p w:rsidR="00BC68F4" w:rsidRDefault="00BC68F4" w:rsidP="00142D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1" w:type="pct"/>
            <w:noWrap/>
          </w:tcPr>
          <w:p w:rsidR="00BC68F4" w:rsidRPr="0036187A" w:rsidRDefault="00BC68F4" w:rsidP="00142D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noWrap/>
            <w:vAlign w:val="bottom"/>
          </w:tcPr>
          <w:p w:rsidR="00BC68F4" w:rsidRPr="0036187A" w:rsidRDefault="00BC68F4" w:rsidP="00142D8D">
            <w:pPr>
              <w:jc w:val="center"/>
              <w:rPr>
                <w:b/>
                <w:bCs/>
                <w:sz w:val="20"/>
                <w:szCs w:val="20"/>
              </w:rPr>
            </w:pPr>
            <w:r w:rsidRPr="0036187A">
              <w:rPr>
                <w:b/>
                <w:bCs/>
                <w:sz w:val="20"/>
                <w:szCs w:val="20"/>
              </w:rPr>
              <w:t>0.749</w:t>
            </w:r>
          </w:p>
        </w:tc>
        <w:tc>
          <w:tcPr>
            <w:tcW w:w="1999" w:type="pct"/>
            <w:noWrap/>
            <w:vAlign w:val="bottom"/>
          </w:tcPr>
          <w:p w:rsidR="00BC68F4" w:rsidRPr="0036187A" w:rsidRDefault="00BC68F4" w:rsidP="00142D8D">
            <w:pPr>
              <w:rPr>
                <w:sz w:val="20"/>
                <w:szCs w:val="20"/>
              </w:rPr>
            </w:pP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70.150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9.234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"БИСЕРКА ПЕТРОВА"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71.173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7.555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"БИСЕРКА ПЕТРОВА"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63.157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4.218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"БИСЕРКА ПЕТРОВА"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76.55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3.215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"БИСЕРКА ПЕТРОВА"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63.157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3.011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"БИСЕРКА ПЕТРОВА"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76.60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2.707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"БИСЕРКА ПЕТРОВА"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69.173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2.541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"БИСЕРКА ПЕТРОВА"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77.61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2.360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"БИСЕРКА ПЕТРОВА"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58.123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2.173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"БИСЕРКА ПЕТРОВА"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65.140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2.124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"БИСЕРКА ПЕТРОВА"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76.59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1.923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"БИСЕРКА ПЕТРОВА"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68.149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1.832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"БИСЕРКА ПЕТРОВА"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77.61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1.804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"БИСЕРКА ПЕТРОВА"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39.12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1.237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"БИСЕРКА ПЕТРОВА"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78.130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1.020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"БИСЕРКА ПЕТРОВА"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70.151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1.014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"БИСЕРКА ПЕТРОВА"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43.61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1.002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"БИСЕРКА ПЕТРОВА"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77.115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0.969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"БИСЕРКА ПЕТРОВА"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78.64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0.961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"БИСЕРКА ПЕТРОВА"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77.186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0.833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"БИСЕРКА ПЕТРОВА"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75.56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0.801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"БИСЕРКА ПЕТРОВА"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78.186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0.663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"БИСЕРКА ПЕТРОВА"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45.215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0.456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"БИСЕРКА ПЕТРОВА"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43.61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0.197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"БИСЕРКА ПЕТРОВА"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</w:tcPr>
          <w:p w:rsidR="00BC68F4" w:rsidRDefault="00BC68F4" w:rsidP="00142D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1" w:type="pct"/>
            <w:noWrap/>
          </w:tcPr>
          <w:p w:rsidR="00BC68F4" w:rsidRPr="0036187A" w:rsidRDefault="00BC68F4" w:rsidP="00142D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noWrap/>
            <w:vAlign w:val="bottom"/>
          </w:tcPr>
          <w:p w:rsidR="00BC68F4" w:rsidRPr="0036187A" w:rsidRDefault="00BC68F4" w:rsidP="00142D8D">
            <w:pPr>
              <w:jc w:val="right"/>
              <w:rPr>
                <w:b/>
                <w:bCs/>
                <w:sz w:val="20"/>
                <w:szCs w:val="20"/>
              </w:rPr>
            </w:pPr>
            <w:r w:rsidRPr="0036187A">
              <w:rPr>
                <w:b/>
                <w:bCs/>
                <w:sz w:val="20"/>
                <w:szCs w:val="20"/>
              </w:rPr>
              <w:t>53.850</w:t>
            </w:r>
          </w:p>
        </w:tc>
        <w:tc>
          <w:tcPr>
            <w:tcW w:w="1999" w:type="pct"/>
            <w:noWrap/>
            <w:vAlign w:val="bottom"/>
          </w:tcPr>
          <w:p w:rsidR="00BC68F4" w:rsidRPr="0036187A" w:rsidRDefault="00BC68F4" w:rsidP="00142D8D">
            <w:pPr>
              <w:rPr>
                <w:sz w:val="20"/>
                <w:szCs w:val="20"/>
              </w:rPr>
            </w:pP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68.149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3.509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"БОЯН АНГЕЛОВ БОНЧЕВ"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82.168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1.861</w:t>
            </w:r>
          </w:p>
        </w:tc>
        <w:tc>
          <w:tcPr>
            <w:tcW w:w="1999" w:type="pct"/>
            <w:noWrap/>
          </w:tcPr>
          <w:p w:rsidR="00BC68F4" w:rsidRDefault="00BC68F4" w:rsidP="00142D8D">
            <w:r w:rsidRPr="00D81CDD">
              <w:rPr>
                <w:sz w:val="20"/>
                <w:szCs w:val="20"/>
              </w:rPr>
              <w:t>ЕТ "БОЯН АНГЕЛОВ БОНЧЕВ"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60.104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1.748</w:t>
            </w:r>
          </w:p>
        </w:tc>
        <w:tc>
          <w:tcPr>
            <w:tcW w:w="1999" w:type="pct"/>
            <w:noWrap/>
          </w:tcPr>
          <w:p w:rsidR="00BC68F4" w:rsidRDefault="00BC68F4" w:rsidP="00142D8D">
            <w:r w:rsidRPr="00D81CDD">
              <w:rPr>
                <w:sz w:val="20"/>
                <w:szCs w:val="20"/>
              </w:rPr>
              <w:t>ЕТ "БОЯН АНГЕЛОВ БОНЧЕВ"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82.69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1.741</w:t>
            </w:r>
          </w:p>
        </w:tc>
        <w:tc>
          <w:tcPr>
            <w:tcW w:w="1999" w:type="pct"/>
            <w:noWrap/>
          </w:tcPr>
          <w:p w:rsidR="00BC68F4" w:rsidRDefault="00BC68F4" w:rsidP="00142D8D">
            <w:r w:rsidRPr="00D81CDD">
              <w:rPr>
                <w:sz w:val="20"/>
                <w:szCs w:val="20"/>
              </w:rPr>
              <w:t>ЕТ "БОЯН АНГЕЛОВ БОНЧЕВ"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82.162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1.476</w:t>
            </w:r>
          </w:p>
        </w:tc>
        <w:tc>
          <w:tcPr>
            <w:tcW w:w="1999" w:type="pct"/>
            <w:noWrap/>
          </w:tcPr>
          <w:p w:rsidR="00BC68F4" w:rsidRDefault="00BC68F4" w:rsidP="00142D8D">
            <w:r w:rsidRPr="00D81CDD">
              <w:rPr>
                <w:sz w:val="20"/>
                <w:szCs w:val="20"/>
              </w:rPr>
              <w:t>ЕТ "БОЯН АНГЕЛОВ БОНЧЕВ"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62.106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1.416</w:t>
            </w:r>
          </w:p>
        </w:tc>
        <w:tc>
          <w:tcPr>
            <w:tcW w:w="1999" w:type="pct"/>
            <w:noWrap/>
          </w:tcPr>
          <w:p w:rsidR="00BC68F4" w:rsidRDefault="00BC68F4" w:rsidP="00142D8D">
            <w:r w:rsidRPr="00D81CDD">
              <w:rPr>
                <w:sz w:val="20"/>
                <w:szCs w:val="20"/>
              </w:rPr>
              <w:t>ЕТ "БОЯН АНГЕЛОВ БОНЧЕВ"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56.127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1.248</w:t>
            </w:r>
          </w:p>
        </w:tc>
        <w:tc>
          <w:tcPr>
            <w:tcW w:w="1999" w:type="pct"/>
            <w:noWrap/>
          </w:tcPr>
          <w:p w:rsidR="00BC68F4" w:rsidRDefault="00BC68F4" w:rsidP="00142D8D">
            <w:r w:rsidRPr="00D81CDD">
              <w:rPr>
                <w:sz w:val="20"/>
                <w:szCs w:val="20"/>
              </w:rPr>
              <w:t>ЕТ "БОЯН АНГЕЛОВ БОНЧЕВ"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29.159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1.147</w:t>
            </w:r>
          </w:p>
        </w:tc>
        <w:tc>
          <w:tcPr>
            <w:tcW w:w="1999" w:type="pct"/>
            <w:noWrap/>
          </w:tcPr>
          <w:p w:rsidR="00BC68F4" w:rsidRDefault="00BC68F4" w:rsidP="00142D8D">
            <w:r w:rsidRPr="00D81CDD">
              <w:rPr>
                <w:sz w:val="20"/>
                <w:szCs w:val="20"/>
              </w:rPr>
              <w:t>ЕТ "БОЯН АНГЕЛОВ БОНЧЕВ"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61.105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0.983</w:t>
            </w:r>
          </w:p>
        </w:tc>
        <w:tc>
          <w:tcPr>
            <w:tcW w:w="1999" w:type="pct"/>
            <w:noWrap/>
          </w:tcPr>
          <w:p w:rsidR="00BC68F4" w:rsidRDefault="00BC68F4" w:rsidP="00142D8D">
            <w:r w:rsidRPr="00D81CDD">
              <w:rPr>
                <w:sz w:val="20"/>
                <w:szCs w:val="20"/>
              </w:rPr>
              <w:t>ЕТ "БОЯН АНГЕЛОВ БОНЧЕВ"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61.108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0.586</w:t>
            </w:r>
          </w:p>
        </w:tc>
        <w:tc>
          <w:tcPr>
            <w:tcW w:w="1999" w:type="pct"/>
            <w:noWrap/>
          </w:tcPr>
          <w:p w:rsidR="00BC68F4" w:rsidRDefault="00BC68F4" w:rsidP="00142D8D">
            <w:r w:rsidRPr="00D81CDD">
              <w:rPr>
                <w:sz w:val="20"/>
                <w:szCs w:val="20"/>
              </w:rPr>
              <w:t>ЕТ "БОЯН АНГЕЛОВ БОНЧЕВ"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61.107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0.530</w:t>
            </w:r>
          </w:p>
        </w:tc>
        <w:tc>
          <w:tcPr>
            <w:tcW w:w="1999" w:type="pct"/>
            <w:noWrap/>
          </w:tcPr>
          <w:p w:rsidR="00BC68F4" w:rsidRDefault="00BC68F4" w:rsidP="00142D8D">
            <w:r w:rsidRPr="00D81CDD">
              <w:rPr>
                <w:sz w:val="20"/>
                <w:szCs w:val="20"/>
              </w:rPr>
              <w:t>ЕТ "БОЯН АНГЕЛОВ БОНЧЕВ"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62.109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0.402</w:t>
            </w:r>
          </w:p>
        </w:tc>
        <w:tc>
          <w:tcPr>
            <w:tcW w:w="1999" w:type="pct"/>
            <w:noWrap/>
          </w:tcPr>
          <w:p w:rsidR="00BC68F4" w:rsidRDefault="00BC68F4" w:rsidP="00142D8D">
            <w:r w:rsidRPr="00D81CDD">
              <w:rPr>
                <w:sz w:val="20"/>
                <w:szCs w:val="20"/>
              </w:rPr>
              <w:t>ЕТ "БОЯН АНГЕЛОВ БОНЧЕВ"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44.3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0.118</w:t>
            </w:r>
          </w:p>
        </w:tc>
        <w:tc>
          <w:tcPr>
            <w:tcW w:w="1999" w:type="pct"/>
            <w:noWrap/>
          </w:tcPr>
          <w:p w:rsidR="00BC68F4" w:rsidRDefault="00BC68F4" w:rsidP="00142D8D">
            <w:r w:rsidRPr="00D81CDD">
              <w:rPr>
                <w:sz w:val="20"/>
                <w:szCs w:val="20"/>
              </w:rPr>
              <w:t>ЕТ "БОЯН АНГЕЛОВ БОНЧЕВ"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</w:tcPr>
          <w:p w:rsidR="00BC68F4" w:rsidRDefault="00BC68F4" w:rsidP="00142D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1" w:type="pct"/>
            <w:noWrap/>
          </w:tcPr>
          <w:p w:rsidR="00BC68F4" w:rsidRPr="0036187A" w:rsidRDefault="00BC68F4" w:rsidP="00142D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noWrap/>
            <w:vAlign w:val="bottom"/>
          </w:tcPr>
          <w:p w:rsidR="00BC68F4" w:rsidRPr="0036187A" w:rsidRDefault="00BC68F4" w:rsidP="00142D8D">
            <w:pPr>
              <w:jc w:val="right"/>
              <w:rPr>
                <w:b/>
                <w:bCs/>
                <w:sz w:val="20"/>
                <w:szCs w:val="20"/>
              </w:rPr>
            </w:pPr>
            <w:r w:rsidRPr="0036187A">
              <w:rPr>
                <w:b/>
                <w:bCs/>
                <w:sz w:val="20"/>
                <w:szCs w:val="20"/>
              </w:rPr>
              <w:t>16.765</w:t>
            </w:r>
          </w:p>
        </w:tc>
        <w:tc>
          <w:tcPr>
            <w:tcW w:w="1999" w:type="pct"/>
            <w:noWrap/>
            <w:vAlign w:val="bottom"/>
          </w:tcPr>
          <w:p w:rsidR="00BC68F4" w:rsidRPr="0036187A" w:rsidRDefault="00BC68F4" w:rsidP="00142D8D">
            <w:pPr>
              <w:rPr>
                <w:sz w:val="20"/>
                <w:szCs w:val="20"/>
              </w:rPr>
            </w:pP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67.148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8.424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55.129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7.894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54.130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5.945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73.152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5.648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64.147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4.291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84.45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3.126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53.138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2.974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49.135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2.859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81.69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2.702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80.65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2.685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76.55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2.489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82.166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2.248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80.162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2.038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79.69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1.987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79.163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1.855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75.57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1.819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76.60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1.753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75.56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1.716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69.145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1.697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80.67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1.681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52.137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1.518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47.125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1.479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47.217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1.450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64.146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1.298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83.103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1.069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73.153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1.054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72.153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0.955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79.69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0.830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18.14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0.746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83.43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0.734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84.45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0.714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45.118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0.688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83.102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0.674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45.117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0.616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79.73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0.524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56.128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0.441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24.9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0.430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69.145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0.428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81.162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0.427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68.149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0.387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56.126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0.353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56.41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0.351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73.25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0.323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69.173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0.284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64.146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0.278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80.162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0.239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64.147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0.226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56.219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0.206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75.27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0.202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56.127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0.174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69.145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0.135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Pr="00D1574D" w:rsidRDefault="00BC68F4" w:rsidP="00142D8D">
            <w:pPr>
              <w:jc w:val="right"/>
              <w:rPr>
                <w:sz w:val="18"/>
                <w:szCs w:val="18"/>
              </w:rPr>
            </w:pPr>
            <w:r w:rsidRPr="00D1574D">
              <w:rPr>
                <w:sz w:val="18"/>
                <w:szCs w:val="18"/>
              </w:rPr>
              <w:t>82.162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0.103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ЕТ"АРЕТ-ПЕТЪР ПЕТРОВ"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</w:tcPr>
          <w:p w:rsidR="00BC68F4" w:rsidRDefault="00BC68F4" w:rsidP="00142D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1" w:type="pct"/>
            <w:noWrap/>
          </w:tcPr>
          <w:p w:rsidR="00BC68F4" w:rsidRPr="0036187A" w:rsidRDefault="00BC68F4" w:rsidP="00142D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noWrap/>
            <w:vAlign w:val="bottom"/>
          </w:tcPr>
          <w:p w:rsidR="00BC68F4" w:rsidRPr="0036187A" w:rsidRDefault="00BC68F4" w:rsidP="00142D8D">
            <w:pPr>
              <w:jc w:val="center"/>
              <w:rPr>
                <w:b/>
                <w:bCs/>
                <w:sz w:val="20"/>
                <w:szCs w:val="20"/>
              </w:rPr>
            </w:pPr>
            <w:r w:rsidRPr="0036187A">
              <w:rPr>
                <w:b/>
                <w:bCs/>
                <w:sz w:val="20"/>
                <w:szCs w:val="20"/>
              </w:rPr>
              <w:t>85.167</w:t>
            </w:r>
          </w:p>
        </w:tc>
        <w:tc>
          <w:tcPr>
            <w:tcW w:w="1999" w:type="pct"/>
            <w:noWrap/>
            <w:vAlign w:val="bottom"/>
          </w:tcPr>
          <w:p w:rsidR="00BC68F4" w:rsidRPr="0036187A" w:rsidRDefault="00BC68F4" w:rsidP="00142D8D">
            <w:pPr>
              <w:rPr>
                <w:sz w:val="20"/>
                <w:szCs w:val="20"/>
              </w:rPr>
            </w:pP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66.143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1.166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СТАНИСЛАВ СТОЙЧЕВ 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66.142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0.989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СТАНИСЛАВ СТОЙЧЕВ 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53.138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0.724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СТАНИСЛАВ СТОЙЧЕВ 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65.140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0.387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СТАНИСЛАВ СТОЙЧЕВ 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</w:tcPr>
          <w:p w:rsidR="00BC68F4" w:rsidRDefault="00BC68F4" w:rsidP="00142D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1" w:type="pct"/>
            <w:noWrap/>
          </w:tcPr>
          <w:p w:rsidR="00BC68F4" w:rsidRPr="0036187A" w:rsidRDefault="00BC68F4" w:rsidP="00142D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noWrap/>
            <w:vAlign w:val="bottom"/>
          </w:tcPr>
          <w:p w:rsidR="00BC68F4" w:rsidRPr="0036187A" w:rsidRDefault="00BC68F4" w:rsidP="00142D8D">
            <w:pPr>
              <w:jc w:val="center"/>
              <w:rPr>
                <w:b/>
                <w:bCs/>
                <w:sz w:val="20"/>
                <w:szCs w:val="20"/>
              </w:rPr>
            </w:pPr>
            <w:r w:rsidRPr="0036187A">
              <w:rPr>
                <w:b/>
                <w:bCs/>
                <w:sz w:val="20"/>
                <w:szCs w:val="20"/>
              </w:rPr>
              <w:t>3.266</w:t>
            </w:r>
          </w:p>
        </w:tc>
        <w:tc>
          <w:tcPr>
            <w:tcW w:w="1999" w:type="pct"/>
            <w:noWrap/>
            <w:vAlign w:val="bottom"/>
          </w:tcPr>
          <w:p w:rsidR="00BC68F4" w:rsidRPr="0036187A" w:rsidRDefault="00BC68F4" w:rsidP="00142D8D">
            <w:pPr>
              <w:rPr>
                <w:sz w:val="20"/>
                <w:szCs w:val="20"/>
              </w:rPr>
            </w:pP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72.154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3.102</w:t>
            </w:r>
          </w:p>
        </w:tc>
        <w:tc>
          <w:tcPr>
            <w:tcW w:w="1999" w:type="pct"/>
            <w:noWrap/>
          </w:tcPr>
          <w:p w:rsidR="00BC68F4" w:rsidRPr="003B6F8B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ТИХОМИР НИКОЛАЕВ 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62.106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1.261</w:t>
            </w:r>
          </w:p>
        </w:tc>
        <w:tc>
          <w:tcPr>
            <w:tcW w:w="1999" w:type="pct"/>
            <w:noWrap/>
          </w:tcPr>
          <w:p w:rsidR="00BC68F4" w:rsidRPr="003B6F8B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ТИХОМИР НИКОЛАЕВ 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53.139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1.203</w:t>
            </w:r>
          </w:p>
        </w:tc>
        <w:tc>
          <w:tcPr>
            <w:tcW w:w="1999" w:type="pct"/>
            <w:noWrap/>
          </w:tcPr>
          <w:p w:rsidR="00BC68F4" w:rsidRPr="003B6F8B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ТИХОМИР НИКОЛАЕВ 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49.135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0.754</w:t>
            </w:r>
          </w:p>
        </w:tc>
        <w:tc>
          <w:tcPr>
            <w:tcW w:w="1999" w:type="pct"/>
            <w:noWrap/>
          </w:tcPr>
          <w:p w:rsidR="00BC68F4" w:rsidRPr="003B6F8B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ТИХОМИР НИКОЛАЕВ 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60.110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0.682</w:t>
            </w:r>
          </w:p>
        </w:tc>
        <w:tc>
          <w:tcPr>
            <w:tcW w:w="1999" w:type="pct"/>
            <w:noWrap/>
          </w:tcPr>
          <w:p w:rsidR="00BC68F4" w:rsidRPr="003B6F8B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ТИХОМИР НИКОЛАЕВ 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75.56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0.617</w:t>
            </w:r>
          </w:p>
        </w:tc>
        <w:tc>
          <w:tcPr>
            <w:tcW w:w="1999" w:type="pct"/>
            <w:noWrap/>
          </w:tcPr>
          <w:p w:rsidR="00BC68F4" w:rsidRDefault="00BC68F4" w:rsidP="00142D8D">
            <w:r w:rsidRPr="00C53C81">
              <w:rPr>
                <w:sz w:val="20"/>
                <w:szCs w:val="20"/>
              </w:rPr>
              <w:t xml:space="preserve">ТИХОМИР НИКОЛАЕВ 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53.138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0.563</w:t>
            </w:r>
          </w:p>
        </w:tc>
        <w:tc>
          <w:tcPr>
            <w:tcW w:w="1999" w:type="pct"/>
            <w:noWrap/>
          </w:tcPr>
          <w:p w:rsidR="00BC68F4" w:rsidRDefault="00BC68F4" w:rsidP="00142D8D">
            <w:r w:rsidRPr="00C53C81">
              <w:rPr>
                <w:sz w:val="20"/>
                <w:szCs w:val="20"/>
              </w:rPr>
              <w:t xml:space="preserve">ТИХОМИР НИКОЛАЕВ 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62.111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0.324</w:t>
            </w:r>
          </w:p>
        </w:tc>
        <w:tc>
          <w:tcPr>
            <w:tcW w:w="1999" w:type="pct"/>
            <w:noWrap/>
          </w:tcPr>
          <w:p w:rsidR="00BC68F4" w:rsidRDefault="00BC68F4" w:rsidP="00142D8D">
            <w:r w:rsidRPr="00C53C81">
              <w:rPr>
                <w:sz w:val="20"/>
                <w:szCs w:val="20"/>
              </w:rPr>
              <w:t xml:space="preserve">ТИХОМИР НИКОЛАЕВ 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47.218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0.324</w:t>
            </w:r>
          </w:p>
        </w:tc>
        <w:tc>
          <w:tcPr>
            <w:tcW w:w="1999" w:type="pct"/>
            <w:noWrap/>
          </w:tcPr>
          <w:p w:rsidR="00BC68F4" w:rsidRDefault="00BC68F4" w:rsidP="00142D8D">
            <w:r w:rsidRPr="00C53C81">
              <w:rPr>
                <w:sz w:val="20"/>
                <w:szCs w:val="20"/>
              </w:rPr>
              <w:t xml:space="preserve">ТИХОМИР НИКОЛАЕВ 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59.114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0.295</w:t>
            </w:r>
          </w:p>
        </w:tc>
        <w:tc>
          <w:tcPr>
            <w:tcW w:w="1999" w:type="pct"/>
            <w:noWrap/>
          </w:tcPr>
          <w:p w:rsidR="00BC68F4" w:rsidRDefault="00BC68F4" w:rsidP="00142D8D">
            <w:r w:rsidRPr="00C53C81">
              <w:rPr>
                <w:sz w:val="20"/>
                <w:szCs w:val="20"/>
              </w:rPr>
              <w:t xml:space="preserve">ТИХОМИР НИКОЛАЕВ 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59.115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0.294</w:t>
            </w:r>
          </w:p>
        </w:tc>
        <w:tc>
          <w:tcPr>
            <w:tcW w:w="1999" w:type="pct"/>
            <w:noWrap/>
          </w:tcPr>
          <w:p w:rsidR="00BC68F4" w:rsidRDefault="00BC68F4" w:rsidP="00142D8D">
            <w:r w:rsidRPr="00C53C81">
              <w:rPr>
                <w:sz w:val="20"/>
                <w:szCs w:val="20"/>
              </w:rPr>
              <w:t xml:space="preserve">ТИХОМИР НИКОЛАЕВ 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47.217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0.159</w:t>
            </w:r>
          </w:p>
        </w:tc>
        <w:tc>
          <w:tcPr>
            <w:tcW w:w="1999" w:type="pct"/>
            <w:noWrap/>
          </w:tcPr>
          <w:p w:rsidR="00BC68F4" w:rsidRPr="003B6F8B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ТИХОМИР НИКОЛАЕВ 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</w:tcPr>
          <w:p w:rsidR="00BC68F4" w:rsidRDefault="00BC68F4" w:rsidP="00142D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1" w:type="pct"/>
            <w:noWrap/>
          </w:tcPr>
          <w:p w:rsidR="00BC68F4" w:rsidRPr="0036187A" w:rsidRDefault="00BC68F4" w:rsidP="00142D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noWrap/>
            <w:vAlign w:val="bottom"/>
          </w:tcPr>
          <w:p w:rsidR="00BC68F4" w:rsidRPr="0036187A" w:rsidRDefault="00BC68F4" w:rsidP="00142D8D">
            <w:pPr>
              <w:jc w:val="center"/>
              <w:rPr>
                <w:b/>
                <w:bCs/>
                <w:sz w:val="20"/>
                <w:szCs w:val="20"/>
              </w:rPr>
            </w:pPr>
            <w:r w:rsidRPr="0036187A">
              <w:rPr>
                <w:b/>
                <w:bCs/>
                <w:sz w:val="20"/>
                <w:szCs w:val="20"/>
              </w:rPr>
              <w:t>9.578</w:t>
            </w:r>
          </w:p>
        </w:tc>
        <w:tc>
          <w:tcPr>
            <w:tcW w:w="1999" w:type="pct"/>
            <w:noWrap/>
            <w:vAlign w:val="bottom"/>
          </w:tcPr>
          <w:p w:rsidR="00BC68F4" w:rsidRPr="0036187A" w:rsidRDefault="00BC68F4" w:rsidP="00142D8D">
            <w:pPr>
              <w:rPr>
                <w:sz w:val="20"/>
                <w:szCs w:val="20"/>
              </w:rPr>
            </w:pP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50.36</w:t>
            </w:r>
          </w:p>
        </w:tc>
        <w:tc>
          <w:tcPr>
            <w:tcW w:w="701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400" w:type="pct"/>
            <w:noWrap/>
            <w:vAlign w:val="bottom"/>
          </w:tcPr>
          <w:p w:rsidR="00BC68F4" w:rsidRPr="009A0F68" w:rsidRDefault="00BC68F4" w:rsidP="00142D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2.418</w:t>
            </w:r>
          </w:p>
        </w:tc>
        <w:tc>
          <w:tcPr>
            <w:tcW w:w="1999" w:type="pct"/>
            <w:noWrap/>
            <w:vAlign w:val="bottom"/>
          </w:tcPr>
          <w:p w:rsidR="00BC68F4" w:rsidRDefault="00BC68F4" w:rsidP="0014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ЧЗС МЛАДЕН ДЕНЕВ</w:t>
            </w:r>
          </w:p>
        </w:tc>
      </w:tr>
      <w:tr w:rsidR="00BC68F4" w:rsidTr="00142D8D">
        <w:trPr>
          <w:trHeight w:val="300"/>
        </w:trPr>
        <w:tc>
          <w:tcPr>
            <w:tcW w:w="1500" w:type="pct"/>
            <w:noWrap/>
          </w:tcPr>
          <w:p w:rsidR="00BC68F4" w:rsidRDefault="00BC68F4" w:rsidP="00142D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400" w:type="pct"/>
            <w:noWrap/>
            <w:vAlign w:val="bottom"/>
          </w:tcPr>
          <w:p w:rsidR="00BC68F4" w:rsidRDefault="00BC68F4" w:rsidP="00142D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1" w:type="pct"/>
            <w:noWrap/>
          </w:tcPr>
          <w:p w:rsidR="00BC68F4" w:rsidRPr="0036187A" w:rsidRDefault="00BC68F4" w:rsidP="00142D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noWrap/>
            <w:vAlign w:val="bottom"/>
          </w:tcPr>
          <w:p w:rsidR="00BC68F4" w:rsidRPr="0036187A" w:rsidRDefault="00BC68F4" w:rsidP="00142D8D">
            <w:pPr>
              <w:jc w:val="center"/>
              <w:rPr>
                <w:b/>
                <w:bCs/>
                <w:sz w:val="20"/>
                <w:szCs w:val="20"/>
              </w:rPr>
            </w:pPr>
            <w:r w:rsidRPr="0036187A">
              <w:rPr>
                <w:b/>
                <w:bCs/>
                <w:sz w:val="20"/>
                <w:szCs w:val="20"/>
              </w:rPr>
              <w:t>2.418</w:t>
            </w:r>
          </w:p>
        </w:tc>
        <w:tc>
          <w:tcPr>
            <w:tcW w:w="1999" w:type="pct"/>
            <w:noWrap/>
            <w:vAlign w:val="bottom"/>
          </w:tcPr>
          <w:p w:rsidR="00BC68F4" w:rsidRPr="0036187A" w:rsidRDefault="00BC68F4" w:rsidP="00142D8D">
            <w:pPr>
              <w:rPr>
                <w:sz w:val="20"/>
                <w:szCs w:val="20"/>
              </w:rPr>
            </w:pPr>
          </w:p>
        </w:tc>
      </w:tr>
    </w:tbl>
    <w:p w:rsidR="00BC68F4" w:rsidRDefault="00BC68F4" w:rsidP="00E26312">
      <w:pPr>
        <w:rPr>
          <w:sz w:val="20"/>
          <w:szCs w:val="20"/>
        </w:rPr>
      </w:pPr>
    </w:p>
    <w:p w:rsidR="00BC68F4" w:rsidRPr="00F76688" w:rsidRDefault="00BC68F4" w:rsidP="00E26312">
      <w:pPr>
        <w:widowControl w:val="0"/>
        <w:autoSpaceDE w:val="0"/>
        <w:autoSpaceDN w:val="0"/>
        <w:adjustRightInd w:val="0"/>
        <w:ind w:right="-469" w:firstLine="708"/>
        <w:jc w:val="both"/>
      </w:pPr>
      <w:r w:rsidRPr="00F76688">
        <w:t xml:space="preserve">Дължимите суми за ползване на земите по чл.37в, ал.16 от ЗСПЗЗ </w:t>
      </w:r>
      <w:r w:rsidRPr="00466B4A">
        <w:rPr>
          <w:b/>
        </w:rPr>
        <w:t xml:space="preserve">за землището на с.Крумово, </w:t>
      </w:r>
      <w:r w:rsidRPr="00A10698">
        <w:t>ЕКАТТЕ 39983</w:t>
      </w:r>
      <w:r w:rsidRPr="004C2E34">
        <w:t>, общ.Аксаково</w:t>
      </w:r>
      <w:r>
        <w:rPr>
          <w:color w:val="000000"/>
          <w:spacing w:val="4"/>
        </w:rPr>
        <w:t xml:space="preserve">, </w:t>
      </w:r>
      <w:r w:rsidRPr="00C20196">
        <w:t xml:space="preserve">област Варна </w:t>
      </w:r>
      <w:r w:rsidRPr="00466B4A">
        <w:rPr>
          <w:b/>
        </w:rPr>
        <w:t>за стопанската  2019/2020г.,</w:t>
      </w:r>
      <w:r w:rsidRPr="00C20196">
        <w:t xml:space="preserve"> </w:t>
      </w:r>
      <w:r w:rsidRPr="00F76688">
        <w:t xml:space="preserve">се заплащат от съответния ползвател по банкова сметка на Община </w:t>
      </w:r>
      <w:r>
        <w:t>Аксаково</w:t>
      </w:r>
      <w:r w:rsidRPr="00F76688">
        <w:t xml:space="preserve"> </w:t>
      </w:r>
      <w:r w:rsidRPr="00F76688">
        <w:rPr>
          <w:b/>
        </w:rPr>
        <w:t>в едномесечен срок от издаването на настоящата заповед:</w:t>
      </w:r>
    </w:p>
    <w:p w:rsidR="00BC68F4" w:rsidRDefault="00BC68F4" w:rsidP="00E26312">
      <w:pPr>
        <w:tabs>
          <w:tab w:val="left" w:pos="1800"/>
        </w:tabs>
        <w:ind w:right="-469"/>
        <w:jc w:val="both"/>
        <w:rPr>
          <w:color w:val="FF0000"/>
        </w:rPr>
      </w:pPr>
    </w:p>
    <w:p w:rsidR="00BC68F4" w:rsidRPr="00F13984" w:rsidRDefault="00BC68F4" w:rsidP="00E26312">
      <w:pPr>
        <w:tabs>
          <w:tab w:val="left" w:pos="426"/>
        </w:tabs>
        <w:ind w:left="709" w:right="-469"/>
        <w:jc w:val="both"/>
      </w:pPr>
      <w:r w:rsidRPr="00F13984">
        <w:rPr>
          <w:b/>
        </w:rPr>
        <w:t>Банка</w:t>
      </w:r>
      <w:r w:rsidRPr="00F13984">
        <w:t>: Централна кооперативна банка АД  клон Варна</w:t>
      </w:r>
    </w:p>
    <w:p w:rsidR="00BC68F4" w:rsidRPr="00F13984" w:rsidRDefault="00BC68F4" w:rsidP="00E26312">
      <w:pPr>
        <w:tabs>
          <w:tab w:val="left" w:pos="1800"/>
        </w:tabs>
        <w:ind w:left="709" w:right="-469"/>
        <w:jc w:val="both"/>
      </w:pPr>
      <w:r w:rsidRPr="00F13984">
        <w:rPr>
          <w:b/>
        </w:rPr>
        <w:t>Банков код</w:t>
      </w:r>
      <w:r w:rsidRPr="00F13984">
        <w:t>: CECBBGSF</w:t>
      </w:r>
    </w:p>
    <w:p w:rsidR="00BC68F4" w:rsidRPr="00F13984" w:rsidRDefault="00BC68F4" w:rsidP="00E26312">
      <w:pPr>
        <w:tabs>
          <w:tab w:val="left" w:pos="1800"/>
        </w:tabs>
        <w:ind w:left="709" w:right="-469"/>
        <w:jc w:val="both"/>
      </w:pPr>
      <w:r w:rsidRPr="00F13984">
        <w:rPr>
          <w:b/>
        </w:rPr>
        <w:t>Банкова сметка</w:t>
      </w:r>
      <w:r w:rsidRPr="00F13984">
        <w:t xml:space="preserve"> (IBAN): BG84CECB 9790 8432 0105 00</w:t>
      </w:r>
    </w:p>
    <w:p w:rsidR="00BC68F4" w:rsidRPr="00F13984" w:rsidRDefault="00BC68F4" w:rsidP="00E26312">
      <w:pPr>
        <w:ind w:right="-469" w:firstLine="708"/>
        <w:jc w:val="both"/>
        <w:rPr>
          <w:b/>
        </w:rPr>
      </w:pPr>
      <w:r w:rsidRPr="00F13984">
        <w:rPr>
          <w:b/>
        </w:rPr>
        <w:t>Код на плащането</w:t>
      </w:r>
      <w:r w:rsidRPr="00F13984">
        <w:t>: 44 42 00</w:t>
      </w:r>
    </w:p>
    <w:p w:rsidR="00BC68F4" w:rsidRPr="00F76688" w:rsidRDefault="00BC68F4" w:rsidP="00E26312">
      <w:pPr>
        <w:widowControl w:val="0"/>
        <w:autoSpaceDE w:val="0"/>
        <w:autoSpaceDN w:val="0"/>
        <w:adjustRightInd w:val="0"/>
        <w:ind w:right="-469" w:firstLine="426"/>
        <w:jc w:val="both"/>
        <w:rPr>
          <w:rFonts w:cs="Arial"/>
        </w:rPr>
      </w:pPr>
    </w:p>
    <w:p w:rsidR="00BC68F4" w:rsidRPr="00F76688" w:rsidRDefault="00BC68F4" w:rsidP="00E26312">
      <w:pPr>
        <w:widowControl w:val="0"/>
        <w:autoSpaceDE w:val="0"/>
        <w:autoSpaceDN w:val="0"/>
        <w:adjustRightInd w:val="0"/>
        <w:ind w:right="-469" w:firstLine="708"/>
        <w:jc w:val="both"/>
        <w:rPr>
          <w:rFonts w:cs="Arial"/>
        </w:rPr>
      </w:pPr>
      <w:r w:rsidRPr="00F76688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BC68F4" w:rsidRPr="00F76688" w:rsidRDefault="00BC68F4" w:rsidP="00E26312">
      <w:pPr>
        <w:tabs>
          <w:tab w:val="left" w:pos="-142"/>
        </w:tabs>
        <w:ind w:right="-469"/>
        <w:jc w:val="both"/>
        <w:rPr>
          <w:rFonts w:cs="Arial"/>
        </w:rPr>
      </w:pPr>
      <w:r>
        <w:rPr>
          <w:rFonts w:cs="Arial"/>
          <w:lang w:val="en-US"/>
        </w:rPr>
        <w:tab/>
      </w:r>
      <w:r w:rsidRPr="00F76688">
        <w:rPr>
          <w:rFonts w:cs="Arial"/>
        </w:rPr>
        <w:t xml:space="preserve">Настоящата заповед да се обяви в сградата на Община </w:t>
      </w:r>
      <w:r>
        <w:rPr>
          <w:rFonts w:cs="Arial"/>
        </w:rPr>
        <w:t>Аксаково</w:t>
      </w:r>
      <w:r w:rsidRPr="00F76688">
        <w:rPr>
          <w:rFonts w:cs="Arial"/>
        </w:rPr>
        <w:t xml:space="preserve"> и на Общинска служба по земеделие</w:t>
      </w:r>
      <w:r>
        <w:rPr>
          <w:rFonts w:cs="Arial"/>
        </w:rPr>
        <w:t xml:space="preserve"> –</w:t>
      </w:r>
      <w:r w:rsidRPr="00F76688">
        <w:rPr>
          <w:rFonts w:cs="Arial"/>
        </w:rPr>
        <w:t xml:space="preserve"> </w:t>
      </w:r>
      <w:r>
        <w:rPr>
          <w:rFonts w:cs="Arial"/>
        </w:rPr>
        <w:t>Аксаково</w:t>
      </w:r>
      <w:r w:rsidRPr="00F76688">
        <w:rPr>
          <w:rFonts w:cs="Arial"/>
        </w:rPr>
        <w:t xml:space="preserve"> и да се публикува на интернет страниците на Община </w:t>
      </w:r>
      <w:r>
        <w:rPr>
          <w:rFonts w:cs="Arial"/>
        </w:rPr>
        <w:t>Аксаково</w:t>
      </w:r>
      <w:r w:rsidRPr="00F76688">
        <w:rPr>
          <w:rFonts w:cs="Arial"/>
        </w:rPr>
        <w:t xml:space="preserve"> и на Областна Дирекция „Земеделие” - Варна.</w:t>
      </w:r>
    </w:p>
    <w:p w:rsidR="00BC68F4" w:rsidRPr="00F76688" w:rsidRDefault="00BC68F4" w:rsidP="00E26312">
      <w:pPr>
        <w:tabs>
          <w:tab w:val="left" w:pos="-567"/>
        </w:tabs>
        <w:ind w:right="-469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 w:rsidRPr="00F76688"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 w:rsidRPr="00F76688">
        <w:rPr>
          <w:rFonts w:cs="Arial"/>
          <w:color w:val="000000"/>
        </w:rPr>
        <w:t xml:space="preserve"> </w:t>
      </w:r>
    </w:p>
    <w:p w:rsidR="00BC68F4" w:rsidRDefault="00BC68F4" w:rsidP="00E26312">
      <w:pPr>
        <w:tabs>
          <w:tab w:val="left" w:pos="0"/>
        </w:tabs>
        <w:ind w:right="-469"/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BC68F4" w:rsidRPr="00F76688" w:rsidRDefault="00BC68F4" w:rsidP="00E26312">
      <w:pPr>
        <w:tabs>
          <w:tab w:val="left" w:pos="0"/>
        </w:tabs>
        <w:ind w:right="-469"/>
        <w:jc w:val="both"/>
        <w:rPr>
          <w:rFonts w:cs="Arial"/>
        </w:rPr>
      </w:pPr>
      <w:r>
        <w:rPr>
          <w:rFonts w:cs="Arial"/>
        </w:rPr>
        <w:tab/>
      </w:r>
      <w:r w:rsidRPr="00F76688">
        <w:rPr>
          <w:rFonts w:cs="Arial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BC68F4" w:rsidRPr="00F76688" w:rsidRDefault="00BC68F4" w:rsidP="00E26312">
      <w:pPr>
        <w:spacing w:line="360" w:lineRule="auto"/>
        <w:ind w:right="-469" w:firstLine="708"/>
        <w:jc w:val="both"/>
        <w:rPr>
          <w:rFonts w:cs="Arial"/>
          <w:b/>
        </w:rPr>
      </w:pPr>
      <w:r w:rsidRPr="00F76688">
        <w:rPr>
          <w:rFonts w:cs="Arial"/>
          <w:b/>
        </w:rPr>
        <w:t>Обжалването на заповедта не спира изпълнението й.</w:t>
      </w:r>
    </w:p>
    <w:p w:rsidR="00BC68F4" w:rsidRDefault="00BC68F4" w:rsidP="0097786D">
      <w:pPr>
        <w:spacing w:line="360" w:lineRule="auto"/>
        <w:ind w:left="-720" w:right="-469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</w:t>
      </w:r>
    </w:p>
    <w:p w:rsidR="00BC68F4" w:rsidRDefault="00BC68F4" w:rsidP="0097786D">
      <w:pPr>
        <w:spacing w:line="360" w:lineRule="auto"/>
        <w:ind w:left="-720" w:right="-469"/>
        <w:rPr>
          <w:b/>
          <w:bCs/>
        </w:rPr>
      </w:pPr>
      <w:r>
        <w:rPr>
          <w:b/>
          <w:bCs/>
          <w:lang w:val="ru-RU"/>
        </w:rPr>
        <w:t xml:space="preserve">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 xml:space="preserve"> /П/  </w:t>
      </w:r>
    </w:p>
    <w:p w:rsidR="00BC68F4" w:rsidRPr="001F76BA" w:rsidRDefault="00BC68F4" w:rsidP="0097786D">
      <w:pPr>
        <w:ind w:left="-720" w:right="-469" w:firstLine="720"/>
        <w:rPr>
          <w:b/>
          <w:bCs/>
        </w:rPr>
      </w:pPr>
      <w:r>
        <w:rPr>
          <w:b/>
          <w:bCs/>
          <w:lang w:val="ru-RU"/>
        </w:rPr>
        <w:t xml:space="preserve">                /ИНЖ.ЙОРДАН ЙОРДАНОВ /</w:t>
      </w:r>
    </w:p>
    <w:p w:rsidR="00BC68F4" w:rsidRDefault="00BC68F4" w:rsidP="0097786D">
      <w:pPr>
        <w:ind w:right="-469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lang w:val="ru-RU"/>
        </w:rPr>
        <w:t xml:space="preserve"> </w:t>
      </w:r>
      <w:r>
        <w:rPr>
          <w:i/>
          <w:iCs/>
          <w:sz w:val="18"/>
          <w:szCs w:val="18"/>
        </w:rPr>
        <w:t xml:space="preserve">                   /Съгласно Заповед№РД-19-04-305/12.12.2019г./</w:t>
      </w:r>
    </w:p>
    <w:p w:rsidR="00BC68F4" w:rsidRDefault="00BC68F4" w:rsidP="0097786D">
      <w:pPr>
        <w:ind w:right="-469"/>
        <w:jc w:val="both"/>
        <w:rPr>
          <w:i/>
          <w:iCs/>
          <w:sz w:val="18"/>
          <w:szCs w:val="18"/>
        </w:rPr>
      </w:pPr>
    </w:p>
    <w:p w:rsidR="00BC68F4" w:rsidRDefault="00BC68F4" w:rsidP="0097786D">
      <w:pPr>
        <w:ind w:left="-720" w:right="-469" w:firstLine="720"/>
        <w:rPr>
          <w:sz w:val="18"/>
          <w:szCs w:val="18"/>
        </w:rPr>
      </w:pPr>
    </w:p>
    <w:p w:rsidR="00BC68F4" w:rsidRPr="001F76BA" w:rsidRDefault="00BC68F4" w:rsidP="0097786D">
      <w:pPr>
        <w:ind w:left="-720" w:right="-469" w:firstLine="720"/>
        <w:rPr>
          <w:color w:val="FFFFFF"/>
          <w:sz w:val="18"/>
          <w:szCs w:val="18"/>
        </w:rPr>
      </w:pPr>
      <w:r w:rsidRPr="001F76BA">
        <w:rPr>
          <w:color w:val="FFFFFF"/>
          <w:sz w:val="18"/>
          <w:szCs w:val="18"/>
        </w:rPr>
        <w:t>Съгласувал:………………….дата: 10.01.2020г.</w:t>
      </w:r>
    </w:p>
    <w:p w:rsidR="00BC68F4" w:rsidRPr="001F76BA" w:rsidRDefault="00BC68F4" w:rsidP="0097786D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1F76BA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BC68F4" w:rsidRPr="001F76BA" w:rsidRDefault="00BC68F4" w:rsidP="0097786D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BC68F4" w:rsidRPr="001F76BA" w:rsidRDefault="00BC68F4" w:rsidP="0097786D">
      <w:pPr>
        <w:ind w:right="-469"/>
        <w:jc w:val="both"/>
        <w:rPr>
          <w:color w:val="FFFFFF"/>
          <w:sz w:val="18"/>
          <w:szCs w:val="18"/>
        </w:rPr>
      </w:pPr>
      <w:r w:rsidRPr="001F76BA">
        <w:rPr>
          <w:color w:val="FFFFFF"/>
          <w:sz w:val="18"/>
          <w:szCs w:val="18"/>
        </w:rPr>
        <w:t>Изготвил: ……………………дата: 10.01.2020г.</w:t>
      </w:r>
    </w:p>
    <w:p w:rsidR="00BC68F4" w:rsidRPr="001F76BA" w:rsidRDefault="00BC68F4" w:rsidP="0097786D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1F76BA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BC68F4" w:rsidRDefault="00BC68F4" w:rsidP="0097786D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p w:rsidR="00BC68F4" w:rsidRDefault="00BC68F4" w:rsidP="0097786D">
      <w:pPr>
        <w:tabs>
          <w:tab w:val="left" w:pos="709"/>
        </w:tabs>
        <w:spacing w:line="360" w:lineRule="auto"/>
        <w:ind w:right="-469"/>
        <w:jc w:val="both"/>
        <w:rPr>
          <w:sz w:val="18"/>
          <w:szCs w:val="18"/>
        </w:rPr>
      </w:pPr>
    </w:p>
    <w:sectPr w:rsidR="00BC68F4" w:rsidSect="00433B27">
      <w:footerReference w:type="default" r:id="rId7"/>
      <w:headerReference w:type="first" r:id="rId8"/>
      <w:footerReference w:type="first" r:id="rId9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8F4" w:rsidRDefault="00BC68F4" w:rsidP="00043091">
      <w:r>
        <w:separator/>
      </w:r>
    </w:p>
  </w:endnote>
  <w:endnote w:type="continuationSeparator" w:id="0">
    <w:p w:rsidR="00BC68F4" w:rsidRDefault="00BC68F4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F4" w:rsidRPr="00433B27" w:rsidRDefault="00BC68F4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BC68F4" w:rsidRPr="00433B27" w:rsidRDefault="00BC68F4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BC68F4" w:rsidRPr="00433B27" w:rsidRDefault="00BC68F4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5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A756C0">
        <w:rPr>
          <w:rFonts w:ascii="Arial Narrow" w:hAnsi="Arial Narrow" w:cs="Arial Narrow"/>
          <w:b/>
          <w:bCs/>
          <w:noProof/>
          <w:sz w:val="18"/>
          <w:szCs w:val="18"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F4" w:rsidRPr="00DA73CB" w:rsidRDefault="00BC68F4" w:rsidP="00DA73CB">
    <w:pPr>
      <w:pStyle w:val="Footer"/>
      <w:jc w:val="right"/>
      <w:rPr>
        <w:sz w:val="20"/>
        <w:szCs w:val="20"/>
      </w:rPr>
    </w:pPr>
  </w:p>
  <w:p w:rsidR="00BC68F4" w:rsidRDefault="00BC68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8F4" w:rsidRDefault="00BC68F4" w:rsidP="00043091">
      <w:r>
        <w:separator/>
      </w:r>
    </w:p>
  </w:footnote>
  <w:footnote w:type="continuationSeparator" w:id="0">
    <w:p w:rsidR="00BC68F4" w:rsidRDefault="00BC68F4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F4" w:rsidRPr="00433B27" w:rsidRDefault="00BC68F4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BC68F4" w:rsidRPr="00433B27" w:rsidRDefault="00BC68F4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BC68F4" w:rsidRPr="00433B27" w:rsidRDefault="00BC68F4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BC68F4" w:rsidRPr="00433B27" w:rsidRDefault="00BC68F4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43091"/>
    <w:rsid w:val="000D2A16"/>
    <w:rsid w:val="000E4FE2"/>
    <w:rsid w:val="00114653"/>
    <w:rsid w:val="00142D8D"/>
    <w:rsid w:val="00143410"/>
    <w:rsid w:val="00145681"/>
    <w:rsid w:val="001B70B6"/>
    <w:rsid w:val="001E0837"/>
    <w:rsid w:val="001F76BA"/>
    <w:rsid w:val="002318F3"/>
    <w:rsid w:val="00233DE2"/>
    <w:rsid w:val="002554CC"/>
    <w:rsid w:val="002A2157"/>
    <w:rsid w:val="00310D4E"/>
    <w:rsid w:val="0036187A"/>
    <w:rsid w:val="0039461B"/>
    <w:rsid w:val="003B586A"/>
    <w:rsid w:val="003B6F8B"/>
    <w:rsid w:val="003F184C"/>
    <w:rsid w:val="00433B27"/>
    <w:rsid w:val="00445A4D"/>
    <w:rsid w:val="00466B4A"/>
    <w:rsid w:val="00495EE0"/>
    <w:rsid w:val="004A5859"/>
    <w:rsid w:val="004C2E34"/>
    <w:rsid w:val="004F29CD"/>
    <w:rsid w:val="0052712F"/>
    <w:rsid w:val="00533CC3"/>
    <w:rsid w:val="00585E4C"/>
    <w:rsid w:val="00592FC2"/>
    <w:rsid w:val="006359F5"/>
    <w:rsid w:val="00640F8C"/>
    <w:rsid w:val="00681AA5"/>
    <w:rsid w:val="006E0347"/>
    <w:rsid w:val="007044D2"/>
    <w:rsid w:val="0071646F"/>
    <w:rsid w:val="00762999"/>
    <w:rsid w:val="008562D5"/>
    <w:rsid w:val="008661FB"/>
    <w:rsid w:val="00887E26"/>
    <w:rsid w:val="008F7E8B"/>
    <w:rsid w:val="00900846"/>
    <w:rsid w:val="00911AE5"/>
    <w:rsid w:val="009550F6"/>
    <w:rsid w:val="0097786D"/>
    <w:rsid w:val="00987F2F"/>
    <w:rsid w:val="009A0F68"/>
    <w:rsid w:val="009A3644"/>
    <w:rsid w:val="009B39CC"/>
    <w:rsid w:val="00A10698"/>
    <w:rsid w:val="00A660F3"/>
    <w:rsid w:val="00A756C0"/>
    <w:rsid w:val="00A92270"/>
    <w:rsid w:val="00A94254"/>
    <w:rsid w:val="00A96E3F"/>
    <w:rsid w:val="00AC73CD"/>
    <w:rsid w:val="00AE4E79"/>
    <w:rsid w:val="00AF12B5"/>
    <w:rsid w:val="00B2020F"/>
    <w:rsid w:val="00B40494"/>
    <w:rsid w:val="00BC68F4"/>
    <w:rsid w:val="00C20196"/>
    <w:rsid w:val="00C53C81"/>
    <w:rsid w:val="00C6709B"/>
    <w:rsid w:val="00C82DBB"/>
    <w:rsid w:val="00C86802"/>
    <w:rsid w:val="00CF15F7"/>
    <w:rsid w:val="00CF5F68"/>
    <w:rsid w:val="00D1574D"/>
    <w:rsid w:val="00D20923"/>
    <w:rsid w:val="00D40182"/>
    <w:rsid w:val="00D81CDD"/>
    <w:rsid w:val="00DA73CB"/>
    <w:rsid w:val="00DD3D26"/>
    <w:rsid w:val="00DE512F"/>
    <w:rsid w:val="00DF0BDE"/>
    <w:rsid w:val="00DF5667"/>
    <w:rsid w:val="00E03C8A"/>
    <w:rsid w:val="00E26312"/>
    <w:rsid w:val="00EA6B6D"/>
    <w:rsid w:val="00EC2BFB"/>
    <w:rsid w:val="00EC7DB5"/>
    <w:rsid w:val="00EE0F49"/>
    <w:rsid w:val="00F12D43"/>
    <w:rsid w:val="00F13984"/>
    <w:rsid w:val="00F76688"/>
    <w:rsid w:val="00F90C34"/>
    <w:rsid w:val="00FA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5</Pages>
  <Words>1918</Words>
  <Characters>10937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26</cp:revision>
  <cp:lastPrinted>2020-01-10T10:52:00Z</cp:lastPrinted>
  <dcterms:created xsi:type="dcterms:W3CDTF">2019-08-21T10:56:00Z</dcterms:created>
  <dcterms:modified xsi:type="dcterms:W3CDTF">2020-01-13T08:36:00Z</dcterms:modified>
</cp:coreProperties>
</file>