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bookmarkStart w:id="0" w:name="_GoBack"/>
      <w:bookmarkEnd w:id="0"/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9A5CC2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A01872">
        <w:rPr>
          <w:lang w:val="bg-BG"/>
        </w:rPr>
        <w:t>еми за стопанката 2023-2024</w:t>
      </w:r>
      <w:r w:rsidRPr="00A1120F">
        <w:rPr>
          <w:lang w:val="bg-BG"/>
        </w:rPr>
        <w:t xml:space="preserve"> година за землищата </w:t>
      </w:r>
      <w:r w:rsidR="009A5CC2">
        <w:rPr>
          <w:lang w:val="bg-BG"/>
        </w:rPr>
        <w:t>по общини, както следва</w:t>
      </w:r>
      <w:r w:rsidR="005F4DA3">
        <w:rPr>
          <w:lang w:val="bg-BG"/>
        </w:rPr>
        <w:t xml:space="preserve"> </w:t>
      </w:r>
      <w:r w:rsidR="00A1120F" w:rsidRPr="00A1120F">
        <w:rPr>
          <w:lang w:val="bg-BG"/>
        </w:rPr>
        <w:t>:</w:t>
      </w: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3"/>
        <w:gridCol w:w="2439"/>
        <w:gridCol w:w="3320"/>
      </w:tblGrid>
      <w:tr w:rsidR="00A01872" w:rsidTr="00A01872">
        <w:tc>
          <w:tcPr>
            <w:tcW w:w="2713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2439" w:type="dxa"/>
            <w:vAlign w:val="center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320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МЯСТО НА СРЕЩАТА</w:t>
            </w:r>
          </w:p>
        </w:tc>
      </w:tr>
      <w:tr w:rsidR="00A01872" w:rsidTr="00A01872">
        <w:tc>
          <w:tcPr>
            <w:tcW w:w="2713" w:type="dxa"/>
          </w:tcPr>
          <w:p w:rsidR="00A01872" w:rsidRPr="00A01872" w:rsidRDefault="00A01872" w:rsidP="00230A46">
            <w:pPr>
              <w:jc w:val="both"/>
              <w:rPr>
                <w:lang w:val="bg-BG"/>
              </w:rPr>
            </w:pPr>
            <w:r w:rsidRPr="00A01872">
              <w:t>11</w:t>
            </w:r>
            <w:r w:rsidRPr="00A01872">
              <w:rPr>
                <w:lang w:val="bg-BG"/>
              </w:rPr>
              <w:t>.08.202</w:t>
            </w:r>
            <w:r w:rsidRPr="00A01872"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0.3</w:t>
            </w:r>
            <w:r w:rsidRPr="00A01872">
              <w:rPr>
                <w:lang w:val="bg-BG"/>
              </w:rPr>
              <w:t>0 ч.</w:t>
            </w:r>
          </w:p>
          <w:p w:rsidR="00A01872" w:rsidRPr="00A01872" w:rsidRDefault="00A01872" w:rsidP="00230A46">
            <w:pPr>
              <w:jc w:val="both"/>
              <w:rPr>
                <w:lang w:val="bg-BG"/>
              </w:rPr>
            </w:pPr>
            <w:r w:rsidRPr="00A01872">
              <w:t>25</w:t>
            </w:r>
            <w:r w:rsidRPr="00A01872">
              <w:rPr>
                <w:lang w:val="bg-BG"/>
              </w:rPr>
              <w:t>.08.202</w:t>
            </w:r>
            <w:r w:rsidRPr="00A01872"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0</w:t>
            </w:r>
            <w:r w:rsidRPr="00A01872">
              <w:rPr>
                <w:lang w:val="bg-BG"/>
              </w:rPr>
              <w:t>.</w:t>
            </w:r>
            <w:r w:rsidRPr="00A01872">
              <w:t>3</w:t>
            </w:r>
            <w:r w:rsidRPr="00A01872">
              <w:rPr>
                <w:lang w:val="bg-BG"/>
              </w:rPr>
              <w:t>0 ч.</w:t>
            </w:r>
          </w:p>
          <w:p w:rsidR="00A01872" w:rsidRPr="00A01872" w:rsidRDefault="00A01872" w:rsidP="00543F77">
            <w:pPr>
              <w:jc w:val="both"/>
              <w:rPr>
                <w:lang w:val="bg-BG"/>
              </w:rPr>
            </w:pPr>
            <w:r w:rsidRPr="00A01872">
              <w:rPr>
                <w:lang w:val="bg-BG"/>
              </w:rPr>
              <w:t>30.08.202</w:t>
            </w:r>
            <w:r w:rsidRPr="00A01872">
              <w:t>3</w:t>
            </w:r>
            <w:r w:rsidRPr="00A01872">
              <w:rPr>
                <w:lang w:val="bg-BG"/>
              </w:rPr>
              <w:t>г. – 10.</w:t>
            </w:r>
            <w:r w:rsidRPr="00A01872">
              <w:t>3</w:t>
            </w:r>
            <w:r w:rsidRPr="00A01872">
              <w:rPr>
                <w:lang w:val="bg-BG"/>
              </w:rPr>
              <w:t>0 ч.</w:t>
            </w:r>
          </w:p>
        </w:tc>
        <w:tc>
          <w:tcPr>
            <w:tcW w:w="2439" w:type="dxa"/>
          </w:tcPr>
          <w:p w:rsidR="00A01872" w:rsidRPr="009053FC" w:rsidRDefault="00A01872" w:rsidP="004F77F0">
            <w:r w:rsidRPr="009053FC">
              <w:t>ПИРДОП</w:t>
            </w:r>
          </w:p>
        </w:tc>
        <w:tc>
          <w:tcPr>
            <w:tcW w:w="3320" w:type="dxa"/>
          </w:tcPr>
          <w:p w:rsidR="00A01872" w:rsidRPr="00A01872" w:rsidRDefault="00A01872" w:rsidP="00543F7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</w:tc>
      </w:tr>
      <w:tr w:rsidR="00A01872" w:rsidTr="00A01872">
        <w:tc>
          <w:tcPr>
            <w:tcW w:w="2713" w:type="dxa"/>
          </w:tcPr>
          <w:p w:rsidR="00A01872" w:rsidRPr="00A01872" w:rsidRDefault="00A01872" w:rsidP="00230A46">
            <w:pPr>
              <w:jc w:val="both"/>
              <w:rPr>
                <w:lang w:val="bg-BG"/>
              </w:rPr>
            </w:pPr>
            <w:r w:rsidRPr="00A01872">
              <w:t>11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1</w:t>
            </w:r>
            <w:r w:rsidRPr="00A01872">
              <w:rPr>
                <w:lang w:val="bg-BG"/>
              </w:rPr>
              <w:t>.</w:t>
            </w:r>
            <w:r w:rsidRPr="00A01872">
              <w:t>0</w:t>
            </w:r>
            <w:r w:rsidRPr="00A01872">
              <w:rPr>
                <w:lang w:val="bg-BG"/>
              </w:rPr>
              <w:t>0 ч.</w:t>
            </w:r>
          </w:p>
          <w:p w:rsidR="00A01872" w:rsidRPr="00A01872" w:rsidRDefault="00A01872" w:rsidP="00230A46">
            <w:pPr>
              <w:jc w:val="both"/>
              <w:rPr>
                <w:lang w:val="bg-BG"/>
              </w:rPr>
            </w:pPr>
            <w:r w:rsidRPr="00A01872">
              <w:t>25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1</w:t>
            </w:r>
            <w:r w:rsidRPr="00A01872">
              <w:rPr>
                <w:lang w:val="bg-BG"/>
              </w:rPr>
              <w:t>.</w:t>
            </w:r>
            <w:r w:rsidRPr="00A01872">
              <w:t>0</w:t>
            </w:r>
            <w:r w:rsidRPr="00A01872">
              <w:rPr>
                <w:lang w:val="bg-BG"/>
              </w:rPr>
              <w:t>0 ч.</w:t>
            </w:r>
          </w:p>
          <w:p w:rsidR="00A01872" w:rsidRPr="00A01872" w:rsidRDefault="00A01872" w:rsidP="00230A46">
            <w:pPr>
              <w:jc w:val="both"/>
              <w:rPr>
                <w:lang w:val="bg-BG"/>
              </w:rPr>
            </w:pPr>
            <w:r w:rsidRPr="00A01872">
              <w:rPr>
                <w:lang w:val="bg-BG"/>
              </w:rPr>
              <w:t>30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11.</w:t>
            </w:r>
            <w:r w:rsidRPr="00A01872">
              <w:t>0</w:t>
            </w:r>
            <w:r w:rsidRPr="00A01872">
              <w:rPr>
                <w:lang w:val="bg-BG"/>
              </w:rPr>
              <w:t>0 ч.</w:t>
            </w:r>
          </w:p>
        </w:tc>
        <w:tc>
          <w:tcPr>
            <w:tcW w:w="2439" w:type="dxa"/>
          </w:tcPr>
          <w:p w:rsidR="00A01872" w:rsidRPr="009053FC" w:rsidRDefault="00A01872" w:rsidP="004F77F0">
            <w:r w:rsidRPr="009053FC">
              <w:t>АНТОН</w:t>
            </w:r>
          </w:p>
        </w:tc>
        <w:tc>
          <w:tcPr>
            <w:tcW w:w="3320" w:type="dxa"/>
          </w:tcPr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</w:tc>
      </w:tr>
      <w:tr w:rsidR="00A01872" w:rsidTr="00A01872">
        <w:tc>
          <w:tcPr>
            <w:tcW w:w="2713" w:type="dxa"/>
          </w:tcPr>
          <w:p w:rsidR="00A01872" w:rsidRPr="00A01872" w:rsidRDefault="00A01872" w:rsidP="003207AB">
            <w:pPr>
              <w:jc w:val="both"/>
              <w:rPr>
                <w:lang w:val="bg-BG"/>
              </w:rPr>
            </w:pPr>
            <w:r w:rsidRPr="00A01872">
              <w:t>11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1</w:t>
            </w:r>
            <w:r w:rsidRPr="00A01872">
              <w:rPr>
                <w:lang w:val="bg-BG"/>
              </w:rPr>
              <w:t>.</w:t>
            </w:r>
            <w:r w:rsidRPr="00A01872">
              <w:t>3</w:t>
            </w:r>
            <w:r w:rsidRPr="00A01872">
              <w:rPr>
                <w:lang w:val="bg-BG"/>
              </w:rPr>
              <w:t>0 ч.</w:t>
            </w:r>
          </w:p>
          <w:p w:rsidR="00A01872" w:rsidRPr="00A01872" w:rsidRDefault="00A01872" w:rsidP="003207AB">
            <w:pPr>
              <w:jc w:val="both"/>
              <w:rPr>
                <w:lang w:val="bg-BG"/>
              </w:rPr>
            </w:pPr>
            <w:r w:rsidRPr="00A01872">
              <w:t>25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1</w:t>
            </w:r>
            <w:r w:rsidRPr="00A01872">
              <w:rPr>
                <w:lang w:val="bg-BG"/>
              </w:rPr>
              <w:t>.</w:t>
            </w:r>
            <w:r w:rsidRPr="00A01872">
              <w:t>3</w:t>
            </w:r>
            <w:r w:rsidRPr="00A01872">
              <w:rPr>
                <w:lang w:val="bg-BG"/>
              </w:rPr>
              <w:t>0 ч.</w:t>
            </w:r>
          </w:p>
          <w:p w:rsidR="00A01872" w:rsidRPr="00A01872" w:rsidRDefault="00A01872" w:rsidP="003207AB">
            <w:pPr>
              <w:jc w:val="both"/>
            </w:pPr>
            <w:r>
              <w:rPr>
                <w:lang w:val="bg-BG"/>
              </w:rPr>
              <w:t>30.08.202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1</w:t>
            </w:r>
            <w:r w:rsidRPr="00A01872">
              <w:rPr>
                <w:lang w:val="bg-BG"/>
              </w:rPr>
              <w:t>.</w:t>
            </w:r>
            <w:r w:rsidRPr="00A01872">
              <w:t>3</w:t>
            </w:r>
            <w:r w:rsidRPr="00A01872">
              <w:rPr>
                <w:lang w:val="bg-BG"/>
              </w:rPr>
              <w:t>0 ч.</w:t>
            </w:r>
          </w:p>
        </w:tc>
        <w:tc>
          <w:tcPr>
            <w:tcW w:w="2439" w:type="dxa"/>
          </w:tcPr>
          <w:p w:rsidR="00A01872" w:rsidRPr="009053FC" w:rsidRDefault="00A01872" w:rsidP="003207AB">
            <w:r w:rsidRPr="009053FC">
              <w:t>МИРКОВО</w:t>
            </w:r>
          </w:p>
        </w:tc>
        <w:tc>
          <w:tcPr>
            <w:tcW w:w="3320" w:type="dxa"/>
          </w:tcPr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</w:tc>
      </w:tr>
      <w:tr w:rsidR="00A01872" w:rsidTr="00A01872">
        <w:tc>
          <w:tcPr>
            <w:tcW w:w="2713" w:type="dxa"/>
          </w:tcPr>
          <w:p w:rsidR="00A01872" w:rsidRPr="00A01872" w:rsidRDefault="00A01872" w:rsidP="00543F77">
            <w:pPr>
              <w:jc w:val="both"/>
              <w:rPr>
                <w:lang w:val="bg-BG"/>
              </w:rPr>
            </w:pPr>
            <w:r w:rsidRPr="00A01872">
              <w:t>11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13.00 ч.</w:t>
            </w:r>
          </w:p>
          <w:p w:rsidR="00A01872" w:rsidRPr="00A01872" w:rsidRDefault="00A01872" w:rsidP="00543F77">
            <w:pPr>
              <w:jc w:val="both"/>
              <w:rPr>
                <w:lang w:val="bg-BG"/>
              </w:rPr>
            </w:pPr>
            <w:r w:rsidRPr="00A01872">
              <w:t>25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3</w:t>
            </w:r>
            <w:r w:rsidRPr="00A01872">
              <w:rPr>
                <w:lang w:val="bg-BG"/>
              </w:rPr>
              <w:t>.00 ч.</w:t>
            </w:r>
          </w:p>
          <w:p w:rsidR="00A01872" w:rsidRPr="00A01872" w:rsidRDefault="00A01872" w:rsidP="00543F7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3</w:t>
            </w:r>
            <w:r w:rsidRPr="00A01872">
              <w:rPr>
                <w:lang w:val="bg-BG"/>
              </w:rPr>
              <w:t>.00 ч.</w:t>
            </w:r>
          </w:p>
        </w:tc>
        <w:tc>
          <w:tcPr>
            <w:tcW w:w="2439" w:type="dxa"/>
          </w:tcPr>
          <w:p w:rsidR="00A01872" w:rsidRPr="009053FC" w:rsidRDefault="00A01872" w:rsidP="004F77F0">
            <w:r w:rsidRPr="009053FC">
              <w:t>ЗЛАТИЦА</w:t>
            </w:r>
          </w:p>
        </w:tc>
        <w:tc>
          <w:tcPr>
            <w:tcW w:w="3320" w:type="dxa"/>
          </w:tcPr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ОСЗ-ПИРДОП,</w:t>
            </w:r>
          </w:p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офис ЧЕЛОПЕЧ</w:t>
            </w:r>
          </w:p>
        </w:tc>
      </w:tr>
      <w:tr w:rsidR="00A01872" w:rsidTr="00A01872">
        <w:tc>
          <w:tcPr>
            <w:tcW w:w="2713" w:type="dxa"/>
          </w:tcPr>
          <w:p w:rsidR="00A01872" w:rsidRPr="00A01872" w:rsidRDefault="00A01872" w:rsidP="00DB042B">
            <w:pPr>
              <w:jc w:val="both"/>
              <w:rPr>
                <w:lang w:val="bg-BG"/>
              </w:rPr>
            </w:pPr>
            <w:r w:rsidRPr="00A01872">
              <w:t>11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13.</w:t>
            </w:r>
            <w:r w:rsidRPr="00A01872">
              <w:t>3</w:t>
            </w:r>
            <w:r w:rsidRPr="00A01872">
              <w:rPr>
                <w:lang w:val="bg-BG"/>
              </w:rPr>
              <w:t>0 ч.</w:t>
            </w:r>
          </w:p>
          <w:p w:rsidR="00A01872" w:rsidRPr="00A01872" w:rsidRDefault="00A01872" w:rsidP="00DB042B">
            <w:pPr>
              <w:jc w:val="both"/>
              <w:rPr>
                <w:lang w:val="bg-BG"/>
              </w:rPr>
            </w:pPr>
            <w:r w:rsidRPr="00A01872">
              <w:t>25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3</w:t>
            </w:r>
            <w:r w:rsidRPr="00A01872">
              <w:rPr>
                <w:lang w:val="bg-BG"/>
              </w:rPr>
              <w:t>.30 ч.</w:t>
            </w:r>
          </w:p>
          <w:p w:rsidR="00A01872" w:rsidRPr="00A01872" w:rsidRDefault="00A01872" w:rsidP="00DB042B">
            <w:pPr>
              <w:jc w:val="both"/>
            </w:pPr>
            <w:r>
              <w:rPr>
                <w:lang w:val="bg-BG"/>
              </w:rPr>
              <w:t>30.08.202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3</w:t>
            </w:r>
            <w:r w:rsidRPr="00A01872">
              <w:rPr>
                <w:lang w:val="bg-BG"/>
              </w:rPr>
              <w:t>.</w:t>
            </w:r>
            <w:r w:rsidRPr="00A01872">
              <w:t>3</w:t>
            </w:r>
            <w:r w:rsidRPr="00A01872">
              <w:rPr>
                <w:lang w:val="bg-BG"/>
              </w:rPr>
              <w:t>0 ч.</w:t>
            </w:r>
          </w:p>
        </w:tc>
        <w:tc>
          <w:tcPr>
            <w:tcW w:w="2439" w:type="dxa"/>
          </w:tcPr>
          <w:p w:rsidR="00A01872" w:rsidRPr="009053FC" w:rsidRDefault="00A01872" w:rsidP="004F77F0">
            <w:r w:rsidRPr="009053FC">
              <w:t>ЧЕЛОПЕЧ</w:t>
            </w:r>
          </w:p>
        </w:tc>
        <w:tc>
          <w:tcPr>
            <w:tcW w:w="3320" w:type="dxa"/>
          </w:tcPr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ОСЗ-ПИРДОП,</w:t>
            </w:r>
          </w:p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офис ЧЕЛОПЕЧ</w:t>
            </w:r>
          </w:p>
        </w:tc>
      </w:tr>
      <w:tr w:rsidR="00A01872" w:rsidTr="00A01872">
        <w:tc>
          <w:tcPr>
            <w:tcW w:w="2713" w:type="dxa"/>
          </w:tcPr>
          <w:p w:rsidR="00A01872" w:rsidRPr="00A01872" w:rsidRDefault="00A01872" w:rsidP="00543F77">
            <w:pPr>
              <w:rPr>
                <w:lang w:val="bg-BG"/>
              </w:rPr>
            </w:pPr>
            <w:r w:rsidRPr="00A01872">
              <w:t>11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4</w:t>
            </w:r>
            <w:r w:rsidRPr="00A01872">
              <w:rPr>
                <w:lang w:val="bg-BG"/>
              </w:rPr>
              <w:t>.00 ч.</w:t>
            </w:r>
          </w:p>
          <w:p w:rsidR="00A01872" w:rsidRPr="00A01872" w:rsidRDefault="00A01872" w:rsidP="00543F77">
            <w:pPr>
              <w:rPr>
                <w:lang w:val="bg-BG"/>
              </w:rPr>
            </w:pPr>
            <w:r w:rsidRPr="00A01872">
              <w:t>25</w:t>
            </w:r>
            <w:r>
              <w:rPr>
                <w:lang w:val="bg-BG"/>
              </w:rPr>
              <w:t>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4</w:t>
            </w:r>
            <w:r w:rsidRPr="00A01872">
              <w:rPr>
                <w:lang w:val="bg-BG"/>
              </w:rPr>
              <w:t>.00 ч.</w:t>
            </w:r>
          </w:p>
          <w:p w:rsidR="00A01872" w:rsidRPr="00A01872" w:rsidRDefault="00A01872" w:rsidP="00543F77">
            <w:r>
              <w:rPr>
                <w:lang w:val="bg-BG"/>
              </w:rPr>
              <w:t>30.08.202</w:t>
            </w:r>
            <w:r>
              <w:t>3</w:t>
            </w:r>
            <w:r w:rsidRPr="00A01872">
              <w:rPr>
                <w:lang w:val="bg-BG"/>
              </w:rPr>
              <w:t>г. – 1</w:t>
            </w:r>
            <w:r w:rsidRPr="00A01872">
              <w:t>4</w:t>
            </w:r>
            <w:r w:rsidRPr="00A01872">
              <w:rPr>
                <w:lang w:val="bg-BG"/>
              </w:rPr>
              <w:t>.00 ч.</w:t>
            </w:r>
          </w:p>
        </w:tc>
        <w:tc>
          <w:tcPr>
            <w:tcW w:w="2439" w:type="dxa"/>
          </w:tcPr>
          <w:p w:rsidR="00A01872" w:rsidRPr="009053FC" w:rsidRDefault="00A01872" w:rsidP="004F77F0">
            <w:r w:rsidRPr="009053FC">
              <w:t>ЧАВДАР</w:t>
            </w:r>
          </w:p>
        </w:tc>
        <w:tc>
          <w:tcPr>
            <w:tcW w:w="3320" w:type="dxa"/>
          </w:tcPr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ОСЗ-ПИРДОП,</w:t>
            </w:r>
          </w:p>
          <w:p w:rsidR="00A01872" w:rsidRDefault="00A01872" w:rsidP="00A018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офис ЧЕЛОПЕЧ</w:t>
            </w: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5F4DA3" w:rsidRDefault="005F4DA3" w:rsidP="009A5CC2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</w:t>
      </w:r>
      <w:r w:rsidR="009A5CC2">
        <w:rPr>
          <w:lang w:val="bg-BG"/>
        </w:rPr>
        <w:t xml:space="preserve">ни заседания на комисията със </w:t>
      </w:r>
      <w:r>
        <w:rPr>
          <w:lang w:val="bg-BG"/>
        </w:rPr>
        <w:t>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F51AA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>
        <w:rPr>
          <w:lang w:val="bg-BG"/>
        </w:rPr>
        <w:t xml:space="preserve">от ОСЗ Пирдоп, </w:t>
      </w:r>
      <w:r w:rsidRPr="00F51AAC">
        <w:rPr>
          <w:lang w:val="bg-BG"/>
        </w:rPr>
        <w:t>съгласно чл.72, ал.9 от ППЗСПЗЗ</w:t>
      </w:r>
      <w:r>
        <w:rPr>
          <w:lang w:val="bg-BG"/>
        </w:rPr>
        <w:t>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чл.37в, ал.3, т.2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заявилижелание за участиев споразумение.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9A5CC2" w:rsidRDefault="009A5CC2" w:rsidP="009A5CC2">
      <w:pPr>
        <w:pStyle w:val="ab"/>
        <w:jc w:val="both"/>
        <w:rPr>
          <w:lang w:val="bg-BG"/>
        </w:rPr>
      </w:pPr>
    </w:p>
    <w:p w:rsidR="005F4DA3" w:rsidRPr="00814D8E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lastRenderedPageBreak/>
        <w:t>ТРЕТО ЗАСЕДАНИЕ :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A01872">
        <w:rPr>
          <w:lang w:val="bg-BG"/>
        </w:rPr>
        <w:t>ане на заседанието от 30.08.2023г. до 15.09.2023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A01872">
        <w:rPr>
          <w:lang w:val="bg-BG"/>
        </w:rPr>
        <w:t>за ползване в срок до 15.09.2023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631A0F" w:rsidRPr="000A08FF" w:rsidRDefault="000A08FF" w:rsidP="005F4DA3">
      <w:pPr>
        <w:spacing w:before="240"/>
        <w:jc w:val="both"/>
        <w:rPr>
          <w:b/>
          <w:lang w:val="bg-BG"/>
        </w:rPr>
      </w:pPr>
      <w:r>
        <w:rPr>
          <w:b/>
        </w:rPr>
        <w:t xml:space="preserve">               </w:t>
      </w:r>
      <w:r>
        <w:rPr>
          <w:b/>
          <w:lang w:val="bg-BG"/>
        </w:rPr>
        <w:t>/П/</w:t>
      </w:r>
    </w:p>
    <w:p w:rsidR="00631A0F" w:rsidRDefault="00631A0F" w:rsidP="00631A0F">
      <w:pPr>
        <w:spacing w:before="240"/>
        <w:rPr>
          <w:b/>
          <w:lang w:val="bg-BG"/>
        </w:rPr>
      </w:pPr>
      <w:r>
        <w:rPr>
          <w:b/>
          <w:lang w:val="ru-RU"/>
        </w:rPr>
        <w:t xml:space="preserve">инж.БЛАГОВЕСТ КОСТОВ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 xml:space="preserve">Началник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>на Общинска служба по земеделие-Пирдоп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7F4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BE" w:rsidRDefault="000C3FBE">
      <w:r>
        <w:separator/>
      </w:r>
    </w:p>
  </w:endnote>
  <w:endnote w:type="continuationSeparator" w:id="0">
    <w:p w:rsidR="000C3FBE" w:rsidRDefault="000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627A1B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56337C" w:rsidRPr="00B71222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56337C" w:rsidRDefault="0056337C" w:rsidP="00631A0F">
    <w:pPr>
      <w:rPr>
        <w:lang w:val="bg-BG"/>
      </w:rPr>
    </w:pPr>
  </w:p>
  <w:p w:rsidR="00631A0F" w:rsidRPr="00627A1B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631A0F" w:rsidRPr="00B71222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BE" w:rsidRDefault="000C3FBE">
      <w:r>
        <w:separator/>
      </w:r>
    </w:p>
  </w:footnote>
  <w:footnote w:type="continuationSeparator" w:id="0">
    <w:p w:rsidR="000C3FBE" w:rsidRDefault="000C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C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C23ADF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C23ADF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B05F22">
      <w:rPr>
        <w:rFonts w:ascii="Helen Bg Condensed" w:hAnsi="Helen Bg Condensed"/>
        <w:spacing w:val="40"/>
        <w:sz w:val="30"/>
        <w:szCs w:val="30"/>
        <w:lang w:val="ru-RU"/>
      </w:rPr>
      <w:tab/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01872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983B22" w:rsidRDefault="00355A39" w:rsidP="00C23ADF">
    <w:pPr>
      <w:pStyle w:val="1"/>
      <w:framePr w:w="0" w:hRule="auto" w:wrap="auto" w:vAnchor="margin" w:hAnchor="text" w:xAlign="left" w:yAlign="inline"/>
      <w:pBdr>
        <w:bottom w:val="double" w:sz="6" w:space="1" w:color="auto"/>
      </w:pBdr>
      <w:tabs>
        <w:tab w:val="left" w:pos="1276"/>
      </w:tabs>
      <w:ind w:left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18D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9A5CC2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Пирдоп </w:t>
    </w:r>
  </w:p>
  <w:p w:rsidR="009A5CC2" w:rsidRPr="009A5CC2" w:rsidRDefault="009A5CC2" w:rsidP="009A5CC2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6BBEF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3D646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5DA0"/>
    <w:rsid w:val="00013A9F"/>
    <w:rsid w:val="00035741"/>
    <w:rsid w:val="00036910"/>
    <w:rsid w:val="00052887"/>
    <w:rsid w:val="00073E78"/>
    <w:rsid w:val="00096C07"/>
    <w:rsid w:val="000A08FF"/>
    <w:rsid w:val="000B4307"/>
    <w:rsid w:val="000B67D6"/>
    <w:rsid w:val="000C3FBE"/>
    <w:rsid w:val="000D61AE"/>
    <w:rsid w:val="000E2BC4"/>
    <w:rsid w:val="000E2BF2"/>
    <w:rsid w:val="000F2687"/>
    <w:rsid w:val="00107736"/>
    <w:rsid w:val="00112352"/>
    <w:rsid w:val="00127807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559E9"/>
    <w:rsid w:val="00355A39"/>
    <w:rsid w:val="00361C60"/>
    <w:rsid w:val="00364667"/>
    <w:rsid w:val="003655A7"/>
    <w:rsid w:val="00396A48"/>
    <w:rsid w:val="00396A8E"/>
    <w:rsid w:val="003A244C"/>
    <w:rsid w:val="003A31C4"/>
    <w:rsid w:val="003A3E99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F12E3"/>
    <w:rsid w:val="004F1373"/>
    <w:rsid w:val="004F1742"/>
    <w:rsid w:val="004F765C"/>
    <w:rsid w:val="005147A8"/>
    <w:rsid w:val="00524321"/>
    <w:rsid w:val="00525814"/>
    <w:rsid w:val="00533524"/>
    <w:rsid w:val="00543F77"/>
    <w:rsid w:val="0054599E"/>
    <w:rsid w:val="00562156"/>
    <w:rsid w:val="0056337C"/>
    <w:rsid w:val="00564A90"/>
    <w:rsid w:val="005703A9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1A0F"/>
    <w:rsid w:val="00633997"/>
    <w:rsid w:val="00645BF3"/>
    <w:rsid w:val="006608FB"/>
    <w:rsid w:val="0068668A"/>
    <w:rsid w:val="00687B20"/>
    <w:rsid w:val="006B0B9A"/>
    <w:rsid w:val="006C61E2"/>
    <w:rsid w:val="006D0A4B"/>
    <w:rsid w:val="006D20DF"/>
    <w:rsid w:val="006E1608"/>
    <w:rsid w:val="006E5C77"/>
    <w:rsid w:val="006F3887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F4E41"/>
    <w:rsid w:val="007F76D5"/>
    <w:rsid w:val="008122CD"/>
    <w:rsid w:val="0081270A"/>
    <w:rsid w:val="00814D21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1747B"/>
    <w:rsid w:val="00936425"/>
    <w:rsid w:val="00946D85"/>
    <w:rsid w:val="0095228E"/>
    <w:rsid w:val="00953286"/>
    <w:rsid w:val="00954FF1"/>
    <w:rsid w:val="00960690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A5CC2"/>
    <w:rsid w:val="009B399C"/>
    <w:rsid w:val="009C6CA9"/>
    <w:rsid w:val="009E301F"/>
    <w:rsid w:val="009E7D8E"/>
    <w:rsid w:val="00A01872"/>
    <w:rsid w:val="00A1120F"/>
    <w:rsid w:val="00A311C3"/>
    <w:rsid w:val="00A36C2A"/>
    <w:rsid w:val="00A37BB3"/>
    <w:rsid w:val="00A53AB3"/>
    <w:rsid w:val="00A730DC"/>
    <w:rsid w:val="00A96F63"/>
    <w:rsid w:val="00AB6E05"/>
    <w:rsid w:val="00AC4D69"/>
    <w:rsid w:val="00AD13E8"/>
    <w:rsid w:val="00AE28DC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71222"/>
    <w:rsid w:val="00B80727"/>
    <w:rsid w:val="00B827D8"/>
    <w:rsid w:val="00B958DC"/>
    <w:rsid w:val="00BA40D4"/>
    <w:rsid w:val="00BC7DC4"/>
    <w:rsid w:val="00BD7B1A"/>
    <w:rsid w:val="00C00479"/>
    <w:rsid w:val="00C00904"/>
    <w:rsid w:val="00C02136"/>
    <w:rsid w:val="00C074A6"/>
    <w:rsid w:val="00C0777D"/>
    <w:rsid w:val="00C120B5"/>
    <w:rsid w:val="00C23ADF"/>
    <w:rsid w:val="00C30D63"/>
    <w:rsid w:val="00C473A4"/>
    <w:rsid w:val="00C5372B"/>
    <w:rsid w:val="00C675AE"/>
    <w:rsid w:val="00C71F13"/>
    <w:rsid w:val="00CA3258"/>
    <w:rsid w:val="00CA4D05"/>
    <w:rsid w:val="00CA7A14"/>
    <w:rsid w:val="00CB5C71"/>
    <w:rsid w:val="00CC2EC3"/>
    <w:rsid w:val="00CE095D"/>
    <w:rsid w:val="00CE47C7"/>
    <w:rsid w:val="00CF1702"/>
    <w:rsid w:val="00CF79D8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2643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5:docId w15:val="{F804D016-3310-442A-B1E5-3CB31A2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0B78-AD56-4121-A597-D6141C40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Stoqnka</cp:lastModifiedBy>
  <cp:revision>2</cp:revision>
  <cp:lastPrinted>2020-01-21T14:05:00Z</cp:lastPrinted>
  <dcterms:created xsi:type="dcterms:W3CDTF">2023-08-02T12:16:00Z</dcterms:created>
  <dcterms:modified xsi:type="dcterms:W3CDTF">2023-08-02T12:16:00Z</dcterms:modified>
</cp:coreProperties>
</file>