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16D" w:rsidRPr="0018347D" w:rsidRDefault="00FD316D" w:rsidP="00BE4052">
      <w:pPr>
        <w:jc w:val="center"/>
        <w:rPr>
          <w:rFonts w:eastAsia="Calibri"/>
          <w:sz w:val="22"/>
          <w:szCs w:val="22"/>
          <w:lang w:val="bg-BG"/>
        </w:rPr>
      </w:pPr>
    </w:p>
    <w:p w:rsidR="00816207" w:rsidRDefault="00D131E0" w:rsidP="00816207">
      <w:pPr>
        <w:jc w:val="center"/>
        <w:rPr>
          <w:b/>
        </w:rPr>
      </w:pPr>
      <w:r w:rsidRPr="004917C7">
        <w:rPr>
          <w:b/>
          <w:lang w:val="bg-BG"/>
        </w:rPr>
        <w:t>З А П О В Е Д</w:t>
      </w:r>
    </w:p>
    <w:p w:rsidR="00FC0585" w:rsidRPr="004917C7" w:rsidRDefault="00816207" w:rsidP="00816207">
      <w:pPr>
        <w:ind w:left="3600"/>
        <w:rPr>
          <w:b/>
          <w:lang w:val="bg-BG"/>
        </w:rPr>
      </w:pPr>
      <w:r>
        <w:rPr>
          <w:b/>
        </w:rPr>
        <w:t xml:space="preserve">      </w:t>
      </w:r>
      <w:r w:rsidR="004B3750">
        <w:rPr>
          <w:b/>
          <w:lang w:val="bg-BG"/>
        </w:rPr>
        <w:t xml:space="preserve"> </w:t>
      </w:r>
      <w:r w:rsidR="00153DC2">
        <w:rPr>
          <w:b/>
          <w:lang w:val="bg-BG"/>
        </w:rPr>
        <w:t xml:space="preserve">  </w:t>
      </w:r>
      <w:r w:rsidR="00FC0585" w:rsidRPr="004917C7">
        <w:rPr>
          <w:b/>
          <w:lang w:val="bg-BG"/>
        </w:rPr>
        <w:t xml:space="preserve">№ </w:t>
      </w:r>
      <w:r w:rsidR="008908E2">
        <w:rPr>
          <w:b/>
          <w:lang w:val="bg-BG"/>
        </w:rPr>
        <w:t xml:space="preserve"> </w:t>
      </w:r>
      <w:r w:rsidR="004B3750">
        <w:rPr>
          <w:b/>
          <w:lang w:val="bg-BG"/>
        </w:rPr>
        <w:t>ПО-09-6539</w:t>
      </w:r>
    </w:p>
    <w:p w:rsidR="00D131E0" w:rsidRPr="004917C7" w:rsidRDefault="008908E2" w:rsidP="008908E2">
      <w:pPr>
        <w:ind w:left="3600"/>
        <w:rPr>
          <w:b/>
          <w:lang w:val="bg-BG"/>
        </w:rPr>
      </w:pPr>
      <w:r>
        <w:rPr>
          <w:b/>
          <w:lang w:val="bg-BG"/>
        </w:rPr>
        <w:t xml:space="preserve">   </w:t>
      </w:r>
      <w:r w:rsidR="00D131E0" w:rsidRPr="004917C7">
        <w:rPr>
          <w:b/>
          <w:lang w:val="bg-BG"/>
        </w:rPr>
        <w:t>гр. СОФИЯ</w:t>
      </w:r>
      <w:r w:rsidR="000D6A3C">
        <w:rPr>
          <w:b/>
          <w:lang w:val="bg-BG"/>
        </w:rPr>
        <w:t>,</w:t>
      </w:r>
      <w:r>
        <w:rPr>
          <w:b/>
          <w:lang w:val="bg-BG"/>
        </w:rPr>
        <w:t xml:space="preserve"> </w:t>
      </w:r>
      <w:r w:rsidR="004B3750">
        <w:rPr>
          <w:b/>
          <w:lang w:val="bg-BG"/>
        </w:rPr>
        <w:t>11.12.2023г.</w:t>
      </w:r>
    </w:p>
    <w:p w:rsidR="00D131E0" w:rsidRPr="004917C7" w:rsidRDefault="00D131E0" w:rsidP="00637A99">
      <w:pPr>
        <w:jc w:val="center"/>
        <w:rPr>
          <w:b/>
          <w:lang w:val="bg-BG" w:eastAsia="bg-BG"/>
        </w:rPr>
      </w:pPr>
    </w:p>
    <w:p w:rsidR="00243713" w:rsidRDefault="00243713" w:rsidP="00243713">
      <w:pPr>
        <w:ind w:firstLine="720"/>
        <w:jc w:val="both"/>
        <w:rPr>
          <w:lang w:val="bg-BG"/>
        </w:rPr>
      </w:pPr>
      <w:r w:rsidRPr="008801A5">
        <w:rPr>
          <w:lang w:val="bg-BG"/>
        </w:rPr>
        <w:t xml:space="preserve">На основание чл.3, ал.4 от </w:t>
      </w:r>
      <w:proofErr w:type="spellStart"/>
      <w:r w:rsidRPr="008801A5">
        <w:rPr>
          <w:lang w:val="bg-BG"/>
        </w:rPr>
        <w:t>Устройствения</w:t>
      </w:r>
      <w:proofErr w:type="spellEnd"/>
      <w:r w:rsidRPr="008801A5">
        <w:rPr>
          <w:lang w:val="bg-BG"/>
        </w:rPr>
        <w:t xml:space="preserve"> правилник на областните дирекции “Земеделие”, в сила от 02.</w:t>
      </w:r>
      <w:proofErr w:type="spellStart"/>
      <w:r w:rsidRPr="008801A5">
        <w:rPr>
          <w:lang w:val="bg-BG"/>
        </w:rPr>
        <w:t>02</w:t>
      </w:r>
      <w:proofErr w:type="spellEnd"/>
      <w:r w:rsidRPr="008801A5">
        <w:rPr>
          <w:lang w:val="bg-BG"/>
        </w:rPr>
        <w:t xml:space="preserve">.2021г., издаден от Министерството на земеделието и храните, </w:t>
      </w:r>
      <w:proofErr w:type="spellStart"/>
      <w:r w:rsidRPr="00D3200A">
        <w:rPr>
          <w:lang w:val="bg-BG"/>
        </w:rPr>
        <w:t>обн</w:t>
      </w:r>
      <w:proofErr w:type="spellEnd"/>
      <w:r w:rsidRPr="00D3200A">
        <w:rPr>
          <w:lang w:val="bg-BG"/>
        </w:rPr>
        <w:t>.ДВ. бр.7/26.01.2010г.,</w:t>
      </w:r>
      <w:r w:rsidRPr="00D3200A">
        <w:rPr>
          <w:lang w:val="ru-RU"/>
        </w:rPr>
        <w:t xml:space="preserve"> </w:t>
      </w:r>
      <w:proofErr w:type="spellStart"/>
      <w:r w:rsidRPr="00D3200A">
        <w:rPr>
          <w:lang w:val="bg-BG"/>
        </w:rPr>
        <w:t>посл</w:t>
      </w:r>
      <w:proofErr w:type="spellEnd"/>
      <w:r w:rsidRPr="00D3200A">
        <w:rPr>
          <w:lang w:val="bg-BG"/>
        </w:rPr>
        <w:t xml:space="preserve">. изм. ДВ </w:t>
      </w:r>
      <w:r w:rsidRPr="00595C5E">
        <w:rPr>
          <w:lang w:val="bg-BG"/>
        </w:rPr>
        <w:t>брой 41 от 03.06.2022г.</w:t>
      </w:r>
      <w:r>
        <w:rPr>
          <w:lang w:val="bg-BG"/>
        </w:rPr>
        <w:t xml:space="preserve">, </w:t>
      </w:r>
      <w:r w:rsidRPr="004917C7">
        <w:rPr>
          <w:lang w:val="bg-BG"/>
        </w:rPr>
        <w:t>чл. 37в, ал. 16 от Закона за собствеността и ползването на земеделските земи /ЗСПЗЗ/</w:t>
      </w:r>
      <w:r>
        <w:rPr>
          <w:lang w:val="bg-BG"/>
        </w:rPr>
        <w:t>,</w:t>
      </w:r>
    </w:p>
    <w:p w:rsidR="00093318" w:rsidRDefault="00093318" w:rsidP="004A0BEB">
      <w:pPr>
        <w:jc w:val="center"/>
        <w:rPr>
          <w:b/>
        </w:rPr>
      </w:pPr>
    </w:p>
    <w:p w:rsidR="008F3A6E" w:rsidRDefault="00463733" w:rsidP="004A0BEB">
      <w:pPr>
        <w:jc w:val="center"/>
      </w:pPr>
      <w:r w:rsidRPr="004917C7">
        <w:rPr>
          <w:b/>
          <w:lang w:val="bg-BG"/>
        </w:rPr>
        <w:t>О П Р Е Д Е Л Я</w:t>
      </w:r>
      <w:r w:rsidRPr="004917C7">
        <w:rPr>
          <w:lang w:val="bg-BG"/>
        </w:rPr>
        <w:t xml:space="preserve"> </w:t>
      </w:r>
      <w:r w:rsidRPr="004917C7">
        <w:rPr>
          <w:b/>
          <w:lang w:val="bg-BG"/>
        </w:rPr>
        <w:t>М</w:t>
      </w:r>
      <w:r w:rsidRPr="004917C7">
        <w:rPr>
          <w:lang w:val="bg-BG"/>
        </w:rPr>
        <w:t>:</w:t>
      </w:r>
    </w:p>
    <w:p w:rsidR="00093318" w:rsidRPr="00093318" w:rsidRDefault="00093318" w:rsidP="004A0BEB">
      <w:pPr>
        <w:jc w:val="center"/>
      </w:pPr>
    </w:p>
    <w:p w:rsidR="004A0BEB" w:rsidRPr="001D524C" w:rsidRDefault="00AE28F9" w:rsidP="00104297">
      <w:pPr>
        <w:numPr>
          <w:ilvl w:val="0"/>
          <w:numId w:val="10"/>
        </w:numPr>
        <w:tabs>
          <w:tab w:val="left" w:pos="284"/>
        </w:tabs>
        <w:jc w:val="both"/>
        <w:rPr>
          <w:lang w:val="bg-BG"/>
        </w:rPr>
      </w:pPr>
      <w:r>
        <w:rPr>
          <w:lang w:val="bg-BG"/>
        </w:rPr>
        <w:t xml:space="preserve"> </w:t>
      </w:r>
      <w:r w:rsidR="00F94664" w:rsidRPr="001D524C">
        <w:rPr>
          <w:lang w:val="bg-BG"/>
        </w:rPr>
        <w:t xml:space="preserve">Към масивите </w:t>
      </w:r>
      <w:r w:rsidR="008F3A6E" w:rsidRPr="001D524C">
        <w:rPr>
          <w:lang w:val="bg-BG"/>
        </w:rPr>
        <w:t>за ползване /МП/</w:t>
      </w:r>
      <w:r w:rsidR="000E2804" w:rsidRPr="001D524C">
        <w:rPr>
          <w:lang w:val="bg-BG"/>
        </w:rPr>
        <w:t xml:space="preserve"> и имоти за ползване </w:t>
      </w:r>
      <w:r w:rsidR="00214B92" w:rsidRPr="001D524C">
        <w:rPr>
          <w:lang w:val="bg-BG"/>
        </w:rPr>
        <w:t>по чл. 37в, ал.</w:t>
      </w:r>
      <w:r w:rsidR="007B18DD" w:rsidRPr="001D524C">
        <w:rPr>
          <w:lang w:val="bg-BG"/>
        </w:rPr>
        <w:t>3, т.2</w:t>
      </w:r>
      <w:r>
        <w:rPr>
          <w:lang w:val="bg-BG"/>
        </w:rPr>
        <w:t xml:space="preserve"> от ЗСПЗЗ, </w:t>
      </w:r>
      <w:r w:rsidR="000E2804" w:rsidRPr="001D524C">
        <w:rPr>
          <w:lang w:val="bg-BG"/>
        </w:rPr>
        <w:t>разпределени в границите им</w:t>
      </w:r>
      <w:r w:rsidR="005F6E4E" w:rsidRPr="001D524C">
        <w:rPr>
          <w:lang w:val="bg-BG"/>
        </w:rPr>
        <w:t>, съобразно</w:t>
      </w:r>
      <w:r w:rsidR="000E2804" w:rsidRPr="001D524C">
        <w:rPr>
          <w:lang w:val="bg-BG"/>
        </w:rPr>
        <w:t xml:space="preserve"> сключеното </w:t>
      </w:r>
      <w:r w:rsidR="006463D9" w:rsidRPr="001D524C">
        <w:rPr>
          <w:b/>
          <w:lang w:val="bg-BG"/>
        </w:rPr>
        <w:t>доброволно споразумение</w:t>
      </w:r>
      <w:r w:rsidR="008F3A6E" w:rsidRPr="001D524C">
        <w:rPr>
          <w:lang w:val="bg-BG"/>
        </w:rPr>
        <w:t xml:space="preserve"> </w:t>
      </w:r>
      <w:r w:rsidR="008F3A6E" w:rsidRPr="001D524C">
        <w:rPr>
          <w:b/>
          <w:lang w:val="bg-BG"/>
        </w:rPr>
        <w:t xml:space="preserve">за </w:t>
      </w:r>
      <w:r w:rsidR="00E60913" w:rsidRPr="001D524C">
        <w:rPr>
          <w:b/>
          <w:lang w:val="bg-BG"/>
        </w:rPr>
        <w:t>орна земя</w:t>
      </w:r>
      <w:r w:rsidR="00AE5F94" w:rsidRPr="001D524C">
        <w:rPr>
          <w:b/>
          <w:lang w:val="bg-BG"/>
        </w:rPr>
        <w:t xml:space="preserve">, </w:t>
      </w:r>
      <w:r w:rsidR="005B14D9" w:rsidRPr="001D524C">
        <w:rPr>
          <w:b/>
          <w:lang w:val="bg-BG"/>
        </w:rPr>
        <w:t>одоб</w:t>
      </w:r>
      <w:r w:rsidR="007B18DD" w:rsidRPr="001D524C">
        <w:rPr>
          <w:b/>
          <w:lang w:val="bg-BG"/>
        </w:rPr>
        <w:t xml:space="preserve">рено със </w:t>
      </w:r>
      <w:r w:rsidR="00AE5F94" w:rsidRPr="001D524C">
        <w:rPr>
          <w:b/>
          <w:lang w:val="bg-BG"/>
        </w:rPr>
        <w:t xml:space="preserve">заповед </w:t>
      </w:r>
      <w:r w:rsidR="005B14D9" w:rsidRPr="001D524C">
        <w:rPr>
          <w:b/>
          <w:lang w:val="bg-BG"/>
        </w:rPr>
        <w:t>№</w:t>
      </w:r>
      <w:r w:rsidR="00D761BC" w:rsidRPr="001D524C">
        <w:rPr>
          <w:b/>
          <w:lang w:val="bg-BG"/>
        </w:rPr>
        <w:t xml:space="preserve"> </w:t>
      </w:r>
      <w:r w:rsidR="008E609F" w:rsidRPr="008E609F">
        <w:rPr>
          <w:b/>
          <w:lang w:val="bg-BG"/>
        </w:rPr>
        <w:t>ПО-09-3656-4</w:t>
      </w:r>
      <w:r w:rsidR="00D761BC" w:rsidRPr="001D524C">
        <w:rPr>
          <w:b/>
          <w:lang w:val="bg-BG"/>
        </w:rPr>
        <w:t>/</w:t>
      </w:r>
      <w:r w:rsidR="008E609F">
        <w:rPr>
          <w:b/>
          <w:lang w:val="bg-BG"/>
        </w:rPr>
        <w:t>27</w:t>
      </w:r>
      <w:r w:rsidR="005F1BC9" w:rsidRPr="001D524C">
        <w:rPr>
          <w:b/>
          <w:lang w:val="bg-BG"/>
        </w:rPr>
        <w:t>.09.202</w:t>
      </w:r>
      <w:r w:rsidR="008E609F">
        <w:rPr>
          <w:b/>
          <w:lang w:val="bg-BG"/>
        </w:rPr>
        <w:t>3</w:t>
      </w:r>
      <w:r w:rsidR="00292BF8" w:rsidRPr="001D524C">
        <w:rPr>
          <w:b/>
          <w:lang w:val="bg-BG"/>
        </w:rPr>
        <w:t>г.</w:t>
      </w:r>
      <w:r w:rsidR="002307D8" w:rsidRPr="001D524C">
        <w:rPr>
          <w:lang w:val="bg-BG"/>
        </w:rPr>
        <w:t xml:space="preserve"> за </w:t>
      </w:r>
      <w:r w:rsidR="00D13F65" w:rsidRPr="001D524C">
        <w:rPr>
          <w:lang w:val="bg-BG"/>
        </w:rPr>
        <w:t xml:space="preserve">землището на </w:t>
      </w:r>
      <w:r w:rsidR="00D13F65" w:rsidRPr="001D524C">
        <w:rPr>
          <w:b/>
          <w:lang w:val="bg-BG"/>
        </w:rPr>
        <w:t>с</w:t>
      </w:r>
      <w:r w:rsidR="00E32BB7" w:rsidRPr="001D524C">
        <w:rPr>
          <w:b/>
          <w:lang w:val="bg-BG"/>
        </w:rPr>
        <w:t>.</w:t>
      </w:r>
      <w:r w:rsidR="00217EFD" w:rsidRPr="001D524C">
        <w:rPr>
          <w:b/>
          <w:lang w:val="bg-BG"/>
        </w:rPr>
        <w:t xml:space="preserve"> </w:t>
      </w:r>
      <w:r w:rsidR="00B77F8C" w:rsidRPr="001D524C">
        <w:rPr>
          <w:b/>
          <w:lang w:val="bg-BG"/>
        </w:rPr>
        <w:t>Безден</w:t>
      </w:r>
      <w:r w:rsidR="00D13F65" w:rsidRPr="001D524C">
        <w:rPr>
          <w:b/>
          <w:lang w:val="bg-BG"/>
        </w:rPr>
        <w:t xml:space="preserve">, общ. </w:t>
      </w:r>
      <w:r w:rsidR="00282217" w:rsidRPr="001D524C">
        <w:rPr>
          <w:b/>
          <w:lang w:val="bg-BG"/>
        </w:rPr>
        <w:t>Костинброд</w:t>
      </w:r>
      <w:r w:rsidR="00D13F65" w:rsidRPr="001D524C">
        <w:rPr>
          <w:lang w:val="bg-BG"/>
        </w:rPr>
        <w:t xml:space="preserve">, ЕКАТТЕ </w:t>
      </w:r>
      <w:r w:rsidR="00B77F8C" w:rsidRPr="001D524C">
        <w:rPr>
          <w:lang w:val="bg-BG"/>
        </w:rPr>
        <w:t>03191</w:t>
      </w:r>
      <w:r w:rsidR="00966024" w:rsidRPr="001D524C">
        <w:rPr>
          <w:lang w:val="bg-BG"/>
        </w:rPr>
        <w:t xml:space="preserve"> </w:t>
      </w:r>
      <w:r w:rsidR="008F3A6E" w:rsidRPr="001D524C">
        <w:rPr>
          <w:b/>
          <w:lang w:val="bg-BG"/>
        </w:rPr>
        <w:t>област Софи</w:t>
      </w:r>
      <w:r w:rsidR="00EF2F1D" w:rsidRPr="001D524C">
        <w:rPr>
          <w:b/>
          <w:lang w:val="bg-BG"/>
        </w:rPr>
        <w:t>я</w:t>
      </w:r>
      <w:r w:rsidR="00C06313" w:rsidRPr="001D524C">
        <w:rPr>
          <w:lang w:val="bg-BG"/>
        </w:rPr>
        <w:t>,</w:t>
      </w:r>
      <w:r w:rsidR="008F3A6E" w:rsidRPr="001D524C">
        <w:rPr>
          <w:lang w:val="bg-BG"/>
        </w:rPr>
        <w:t xml:space="preserve"> за стопанската </w:t>
      </w:r>
      <w:r w:rsidR="00B04FBB">
        <w:rPr>
          <w:b/>
          <w:lang w:val="bg-BG"/>
        </w:rPr>
        <w:t>2023 – 2024</w:t>
      </w:r>
      <w:r w:rsidR="001E5594">
        <w:rPr>
          <w:b/>
          <w:lang w:val="bg-BG"/>
        </w:rPr>
        <w:t xml:space="preserve"> </w:t>
      </w:r>
      <w:r w:rsidR="008F3A6E" w:rsidRPr="001D524C">
        <w:rPr>
          <w:lang w:val="bg-BG"/>
        </w:rPr>
        <w:t>година, както следва:</w:t>
      </w:r>
    </w:p>
    <w:p w:rsidR="00A87AD4" w:rsidRPr="001D524C" w:rsidRDefault="00A87AD4" w:rsidP="00A87AD4">
      <w:pPr>
        <w:tabs>
          <w:tab w:val="left" w:pos="284"/>
        </w:tabs>
        <w:jc w:val="both"/>
        <w:rPr>
          <w:sz w:val="20"/>
          <w:szCs w:val="20"/>
          <w:lang w:val="bg-BG"/>
        </w:rPr>
      </w:pPr>
    </w:p>
    <w:tbl>
      <w:tblPr>
        <w:tblW w:w="1003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4"/>
        <w:gridCol w:w="993"/>
        <w:gridCol w:w="992"/>
        <w:gridCol w:w="1325"/>
        <w:gridCol w:w="1085"/>
        <w:gridCol w:w="1654"/>
      </w:tblGrid>
      <w:tr w:rsidR="00B6331F" w:rsidRPr="00B6331F" w:rsidTr="0075154A">
        <w:trPr>
          <w:trHeight w:val="57"/>
        </w:trPr>
        <w:tc>
          <w:tcPr>
            <w:tcW w:w="3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ind w:right="-143"/>
              <w:jc w:val="center"/>
              <w:textAlignment w:val="baseline"/>
              <w:rPr>
                <w:b/>
                <w:bCs/>
                <w:lang w:val="bg-BG" w:eastAsia="bg-BG"/>
              </w:rPr>
            </w:pPr>
            <w:r w:rsidRPr="00B6331F">
              <w:rPr>
                <w:b/>
                <w:bCs/>
                <w:lang w:val="bg-BG" w:eastAsia="bg-BG"/>
              </w:rPr>
              <w:t>Ползвател</w:t>
            </w:r>
          </w:p>
        </w:tc>
        <w:tc>
          <w:tcPr>
            <w:tcW w:w="60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ind w:right="-143"/>
              <w:jc w:val="center"/>
              <w:textAlignment w:val="baseline"/>
              <w:rPr>
                <w:b/>
                <w:bCs/>
                <w:lang w:val="bg-BG" w:eastAsia="bg-BG"/>
              </w:rPr>
            </w:pPr>
            <w:r w:rsidRPr="00B6331F">
              <w:rPr>
                <w:b/>
                <w:bCs/>
                <w:lang w:val="bg-BG" w:eastAsia="bg-BG"/>
              </w:rPr>
              <w:t>Имоти по чл. 75а, ал. 1 от ППЗСПЗЗ</w:t>
            </w:r>
          </w:p>
        </w:tc>
      </w:tr>
      <w:tr w:rsidR="00B6331F" w:rsidRPr="00B6331F" w:rsidTr="0075154A">
        <w:trPr>
          <w:trHeight w:val="57"/>
        </w:trPr>
        <w:tc>
          <w:tcPr>
            <w:tcW w:w="3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ind w:right="-143"/>
              <w:textAlignment w:val="baseline"/>
              <w:rPr>
                <w:rFonts w:eastAsia="Calibri"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1F" w:rsidRPr="00B6331F" w:rsidRDefault="00B6331F" w:rsidP="007321C3">
            <w:pPr>
              <w:suppressAutoHyphens/>
              <w:autoSpaceDN w:val="0"/>
              <w:spacing w:after="160" w:line="242" w:lineRule="auto"/>
              <w:ind w:right="-143"/>
              <w:jc w:val="center"/>
              <w:textAlignment w:val="baseline"/>
              <w:rPr>
                <w:rFonts w:eastAsia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b/>
                <w:bCs/>
                <w:lang w:val="bg-BG" w:eastAsia="bg-BG"/>
              </w:rPr>
              <w:t>№ на имот по ЗКИР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1F" w:rsidRPr="00B6331F" w:rsidRDefault="00B6331F" w:rsidP="007321C3">
            <w:pPr>
              <w:suppressAutoHyphens/>
              <w:autoSpaceDN w:val="0"/>
              <w:spacing w:after="160" w:line="242" w:lineRule="auto"/>
              <w:ind w:right="-143"/>
              <w:jc w:val="center"/>
              <w:textAlignment w:val="baseline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B6331F">
              <w:rPr>
                <w:rFonts w:eastAsia="Calibri"/>
                <w:b/>
                <w:color w:val="000000"/>
                <w:sz w:val="22"/>
                <w:szCs w:val="22"/>
                <w:lang w:val="bg-BG"/>
              </w:rPr>
              <w:t>Имот площ (дка)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1F" w:rsidRPr="00B6331F" w:rsidRDefault="00B6331F" w:rsidP="007321C3">
            <w:pPr>
              <w:suppressAutoHyphens/>
              <w:autoSpaceDN w:val="0"/>
              <w:spacing w:after="160" w:line="242" w:lineRule="auto"/>
              <w:ind w:right="-143"/>
              <w:textAlignment w:val="baseline"/>
              <w:rPr>
                <w:rFonts w:eastAsia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b/>
                <w:bCs/>
                <w:lang w:val="bg-BG" w:eastAsia="bg-BG"/>
              </w:rPr>
              <w:t>Ползвана площ (дка) по чл. 37в, ал. 16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1F" w:rsidRPr="00B6331F" w:rsidRDefault="00B6331F" w:rsidP="007321C3">
            <w:pPr>
              <w:suppressAutoHyphens/>
              <w:autoSpaceDN w:val="0"/>
              <w:spacing w:after="160" w:line="242" w:lineRule="auto"/>
              <w:ind w:right="-143"/>
              <w:jc w:val="center"/>
              <w:textAlignment w:val="baseline"/>
              <w:rPr>
                <w:rFonts w:eastAsia="Calibri"/>
                <w:b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eastAsia="Calibri"/>
                <w:b/>
                <w:color w:val="000000"/>
                <w:sz w:val="22"/>
                <w:szCs w:val="22"/>
                <w:lang w:val="bg-BG"/>
              </w:rPr>
              <w:t xml:space="preserve">Средно год. </w:t>
            </w:r>
            <w:proofErr w:type="spellStart"/>
            <w:r w:rsidRPr="00B6331F">
              <w:rPr>
                <w:rFonts w:eastAsia="Calibri"/>
                <w:b/>
                <w:color w:val="000000"/>
                <w:sz w:val="22"/>
                <w:szCs w:val="22"/>
                <w:lang w:val="bg-BG"/>
              </w:rPr>
              <w:t>рентно</w:t>
            </w:r>
            <w:proofErr w:type="spellEnd"/>
            <w:r w:rsidRPr="00B6331F">
              <w:rPr>
                <w:rFonts w:eastAsia="Calibri"/>
                <w:b/>
                <w:color w:val="000000"/>
                <w:sz w:val="22"/>
                <w:szCs w:val="22"/>
                <w:lang w:val="bg-BG"/>
              </w:rPr>
              <w:t xml:space="preserve"> плащане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ind w:right="-143"/>
              <w:jc w:val="center"/>
              <w:textAlignment w:val="baseline"/>
              <w:rPr>
                <w:rFonts w:eastAsia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b/>
                <w:bCs/>
                <w:lang w:val="bg-BG" w:eastAsia="bg-BG"/>
              </w:rPr>
              <w:t xml:space="preserve">Дължимо </w:t>
            </w:r>
            <w:proofErr w:type="spellStart"/>
            <w:r w:rsidRPr="00B6331F">
              <w:rPr>
                <w:b/>
                <w:bCs/>
                <w:lang w:val="bg-BG" w:eastAsia="bg-BG"/>
              </w:rPr>
              <w:t>рентно</w:t>
            </w:r>
            <w:proofErr w:type="spellEnd"/>
            <w:r w:rsidRPr="00B6331F">
              <w:rPr>
                <w:b/>
                <w:bCs/>
                <w:lang w:val="bg-BG" w:eastAsia="bg-BG"/>
              </w:rPr>
              <w:t xml:space="preserve"> плащане лв.</w:t>
            </w:r>
          </w:p>
        </w:tc>
      </w:tr>
      <w:tr w:rsidR="00B6331F" w:rsidRPr="00B6331F" w:rsidTr="0075154A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ЦВЕТАН СТЕФАНОВ БОРИСОВ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center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19.14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right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0.527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right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0.183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right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30.00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right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5.49</w:t>
            </w:r>
          </w:p>
        </w:tc>
      </w:tr>
      <w:tr w:rsidR="00B6331F" w:rsidRPr="00B6331F" w:rsidTr="0075154A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ЦВЕТАН СТЕФАНОВ БОРИСОВ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center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19.181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right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0.751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right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0.683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right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30.00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right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20.49</w:t>
            </w:r>
          </w:p>
        </w:tc>
      </w:tr>
      <w:tr w:rsidR="00B6331F" w:rsidRPr="00B6331F" w:rsidTr="0075154A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textAlignment w:val="baseline"/>
              <w:rPr>
                <w:rFonts w:ascii="Calibri" w:eastAsia="Calibri" w:hAnsi="Calibri"/>
                <w:b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b/>
                <w:color w:val="000000"/>
                <w:sz w:val="22"/>
                <w:szCs w:val="22"/>
                <w:lang w:val="bg-BG"/>
              </w:rPr>
              <w:t>Общо за ползвателя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center"/>
              <w:textAlignment w:val="baseline"/>
              <w:rPr>
                <w:rFonts w:ascii="Calibri" w:eastAsia="Calibri" w:hAnsi="Calibri"/>
                <w:b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b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right"/>
              <w:textAlignment w:val="baseline"/>
              <w:rPr>
                <w:rFonts w:ascii="Calibri" w:eastAsia="Calibri" w:hAnsi="Calibri"/>
                <w:b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b/>
                <w:color w:val="000000"/>
                <w:sz w:val="22"/>
                <w:szCs w:val="22"/>
                <w:lang w:val="bg-BG"/>
              </w:rPr>
              <w:t>1.278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right"/>
              <w:textAlignment w:val="baseline"/>
              <w:rPr>
                <w:rFonts w:ascii="Calibri" w:eastAsia="Calibri" w:hAnsi="Calibri"/>
                <w:b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b/>
                <w:color w:val="000000"/>
                <w:sz w:val="22"/>
                <w:szCs w:val="22"/>
                <w:lang w:val="bg-BG"/>
              </w:rPr>
              <w:t>0.866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right"/>
              <w:textAlignment w:val="baseline"/>
              <w:rPr>
                <w:rFonts w:ascii="Calibri" w:eastAsia="Calibri" w:hAnsi="Calibri"/>
                <w:b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b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right"/>
              <w:textAlignment w:val="baseline"/>
              <w:rPr>
                <w:rFonts w:ascii="Calibri" w:eastAsia="Calibri" w:hAnsi="Calibri"/>
                <w:b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b/>
                <w:color w:val="000000"/>
                <w:sz w:val="22"/>
                <w:szCs w:val="22"/>
                <w:lang w:val="bg-BG"/>
              </w:rPr>
              <w:t>25.98</w:t>
            </w:r>
          </w:p>
        </w:tc>
      </w:tr>
      <w:tr w:rsidR="00B6331F" w:rsidRPr="00B6331F" w:rsidTr="0075154A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"АЦК АГРО" ООД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center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34.19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right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1.500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right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1.478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right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30.00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right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44.34</w:t>
            </w:r>
          </w:p>
        </w:tc>
      </w:tr>
      <w:tr w:rsidR="00B6331F" w:rsidRPr="00B6331F" w:rsidTr="0075154A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"АЦК АГРО" ООД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center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35.28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right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0.628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right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0.628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right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30.00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right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18.84</w:t>
            </w:r>
          </w:p>
        </w:tc>
      </w:tr>
      <w:tr w:rsidR="00B6331F" w:rsidRPr="00B6331F" w:rsidTr="0075154A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"АЦК АГРО" ООД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center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41.11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right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0.433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right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0.388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right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30.00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right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11.64</w:t>
            </w:r>
          </w:p>
        </w:tc>
      </w:tr>
      <w:tr w:rsidR="00B6331F" w:rsidRPr="00B6331F" w:rsidTr="0075154A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"АЦК АГРО" ООД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center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41.12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right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0.781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right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0.595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right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30.00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right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17.85</w:t>
            </w:r>
          </w:p>
        </w:tc>
      </w:tr>
      <w:tr w:rsidR="00B6331F" w:rsidRPr="00B6331F" w:rsidTr="0075154A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"АЦК АГРО" ООД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center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42.22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right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0.598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right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0.514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right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30.00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right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15.42</w:t>
            </w:r>
          </w:p>
        </w:tc>
      </w:tr>
      <w:tr w:rsidR="00B6331F" w:rsidRPr="00B6331F" w:rsidTr="0075154A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"АЦК АГРО" ООД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center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42.23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right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1.489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right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0.642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right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30.00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right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19.26</w:t>
            </w:r>
          </w:p>
        </w:tc>
      </w:tr>
      <w:tr w:rsidR="00B6331F" w:rsidRPr="00B6331F" w:rsidTr="0075154A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"АЦК АГРО" ООД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center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43.17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right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0.503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right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0.168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right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30.00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right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5.04</w:t>
            </w:r>
          </w:p>
        </w:tc>
      </w:tr>
      <w:tr w:rsidR="00B6331F" w:rsidRPr="00B6331F" w:rsidTr="0075154A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"АЦК АГРО" ООД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center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43.18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right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0.713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right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0.600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right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30.00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right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18.00</w:t>
            </w:r>
          </w:p>
        </w:tc>
      </w:tr>
      <w:tr w:rsidR="00B6331F" w:rsidRPr="00B6331F" w:rsidTr="0075154A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"АЦК АГРО" ООД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center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43.19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right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0.205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right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0.205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right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30.00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right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6.15</w:t>
            </w:r>
          </w:p>
        </w:tc>
      </w:tr>
      <w:tr w:rsidR="00B6331F" w:rsidRPr="00B6331F" w:rsidTr="0075154A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textAlignment w:val="baseline"/>
              <w:rPr>
                <w:rFonts w:ascii="Calibri" w:eastAsia="Calibri" w:hAnsi="Calibri"/>
                <w:b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b/>
                <w:color w:val="000000"/>
                <w:sz w:val="22"/>
                <w:szCs w:val="22"/>
                <w:lang w:val="bg-BG"/>
              </w:rPr>
              <w:t>Общо за ползвателя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center"/>
              <w:textAlignment w:val="baseline"/>
              <w:rPr>
                <w:rFonts w:ascii="Calibri" w:eastAsia="Calibri" w:hAnsi="Calibri"/>
                <w:b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b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right"/>
              <w:textAlignment w:val="baseline"/>
              <w:rPr>
                <w:rFonts w:ascii="Calibri" w:eastAsia="Calibri" w:hAnsi="Calibri"/>
                <w:b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b/>
                <w:color w:val="000000"/>
                <w:sz w:val="22"/>
                <w:szCs w:val="22"/>
                <w:lang w:val="bg-BG"/>
              </w:rPr>
              <w:t>6.850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right"/>
              <w:textAlignment w:val="baseline"/>
              <w:rPr>
                <w:rFonts w:ascii="Calibri" w:eastAsia="Calibri" w:hAnsi="Calibri"/>
                <w:b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b/>
                <w:color w:val="000000"/>
                <w:sz w:val="22"/>
                <w:szCs w:val="22"/>
                <w:lang w:val="bg-BG"/>
              </w:rPr>
              <w:t>5.218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right"/>
              <w:textAlignment w:val="baseline"/>
              <w:rPr>
                <w:rFonts w:ascii="Calibri" w:eastAsia="Calibri" w:hAnsi="Calibri"/>
                <w:b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b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right"/>
              <w:textAlignment w:val="baseline"/>
              <w:rPr>
                <w:rFonts w:ascii="Calibri" w:eastAsia="Calibri" w:hAnsi="Calibri"/>
                <w:b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b/>
                <w:color w:val="000000"/>
                <w:sz w:val="22"/>
                <w:szCs w:val="22"/>
                <w:lang w:val="bg-BG"/>
              </w:rPr>
              <w:t>156.54</w:t>
            </w:r>
          </w:p>
        </w:tc>
      </w:tr>
      <w:tr w:rsidR="00B6331F" w:rsidRPr="00B6331F" w:rsidTr="0075154A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АГРОНОМИКС-ЛС ЕООД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center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15.26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right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1.230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right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0.551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right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30.00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right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16.53</w:t>
            </w:r>
          </w:p>
        </w:tc>
      </w:tr>
      <w:tr w:rsidR="00B6331F" w:rsidRPr="00B6331F" w:rsidTr="0075154A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АГРОНОМИКС-ЛС ЕООД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center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15.300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right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2.836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right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0.266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right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30.00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right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7.98</w:t>
            </w:r>
          </w:p>
        </w:tc>
      </w:tr>
      <w:tr w:rsidR="00B6331F" w:rsidRPr="00B6331F" w:rsidTr="0075154A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АГРОНОМИКС-ЛС ЕООД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center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15.301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right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1.599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right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0.265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right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30.00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right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7.95</w:t>
            </w:r>
          </w:p>
        </w:tc>
      </w:tr>
      <w:tr w:rsidR="00B6331F" w:rsidRPr="00B6331F" w:rsidTr="0075154A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АГРОНОМИКС-ЛС ЕООД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center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16.18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right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2.217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right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0.480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right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30.00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right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14.40</w:t>
            </w:r>
          </w:p>
        </w:tc>
      </w:tr>
      <w:tr w:rsidR="00B6331F" w:rsidRPr="00B6331F" w:rsidTr="0075154A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АГРОНОМИКС-ЛС ЕООД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center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16.19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right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0.439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right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0.352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right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30.00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right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10.56</w:t>
            </w:r>
          </w:p>
        </w:tc>
      </w:tr>
      <w:tr w:rsidR="00B6331F" w:rsidRPr="00B6331F" w:rsidTr="0075154A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АГРОНОМИКС-ЛС ЕООД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center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16.180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right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2.085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right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0.516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right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30.00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right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15.48</w:t>
            </w:r>
          </w:p>
        </w:tc>
      </w:tr>
      <w:tr w:rsidR="00B6331F" w:rsidRPr="00B6331F" w:rsidTr="0075154A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АГРОНОМИКС-ЛС ЕООД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center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20.25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right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0.492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right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0.258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right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30.00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right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7.74</w:t>
            </w:r>
          </w:p>
        </w:tc>
      </w:tr>
      <w:tr w:rsidR="00B6331F" w:rsidRPr="00B6331F" w:rsidTr="0075154A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АГРОНОМИКС-ЛС ЕООД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center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21.20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right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0.783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right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0.542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right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30.00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right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16.26</w:t>
            </w:r>
          </w:p>
        </w:tc>
      </w:tr>
      <w:tr w:rsidR="00B6331F" w:rsidRPr="00B6331F" w:rsidTr="00093318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АГРОНОМИКС-ЛС ЕООД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center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21.22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right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0.748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right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0.601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right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30.00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right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18.03</w:t>
            </w:r>
          </w:p>
        </w:tc>
      </w:tr>
      <w:tr w:rsidR="00B6331F" w:rsidRPr="00B6331F" w:rsidTr="00093318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АГРОНОМИКС-ЛС ЕООД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center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22.185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right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1.864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right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1.775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right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30.00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right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53.25</w:t>
            </w:r>
          </w:p>
        </w:tc>
      </w:tr>
      <w:tr w:rsidR="00B6331F" w:rsidRPr="00B6331F" w:rsidTr="00104297">
        <w:trPr>
          <w:trHeight w:hRule="exact" w:val="31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АГРОНОМИКС-ЛС ЕООД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center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23.39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right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0.676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right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0.474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right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30.00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right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14.22</w:t>
            </w:r>
          </w:p>
        </w:tc>
      </w:tr>
      <w:tr w:rsidR="00B6331F" w:rsidRPr="00B6331F" w:rsidTr="00104297">
        <w:trPr>
          <w:trHeight w:hRule="exact" w:val="412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АГРОНОМИКС-ЛС ЕООД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center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23.186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right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1.888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right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1.888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right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30.00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right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56.64</w:t>
            </w:r>
          </w:p>
        </w:tc>
      </w:tr>
      <w:tr w:rsidR="00B6331F" w:rsidRPr="00B6331F" w:rsidTr="00104297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lastRenderedPageBreak/>
              <w:t>АГРОНОМИКС-ЛС ЕООД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center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24.35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right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1.576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right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1.572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right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30.00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right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47.16</w:t>
            </w:r>
          </w:p>
        </w:tc>
      </w:tr>
      <w:tr w:rsidR="00B6331F" w:rsidRPr="00B6331F" w:rsidTr="0044104E">
        <w:trPr>
          <w:trHeight w:hRule="exact" w:val="258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АГРОНОМИКС-ЛС ЕООД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center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25.27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right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1.156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right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1.156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right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30.00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right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34.68</w:t>
            </w:r>
          </w:p>
        </w:tc>
      </w:tr>
      <w:tr w:rsidR="00B6331F" w:rsidRPr="00B6331F" w:rsidTr="0044104E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АГРОНОМИКС-ЛС ЕООД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center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26.17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right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0.473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right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0.461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right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30.00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right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13.83</w:t>
            </w:r>
          </w:p>
        </w:tc>
      </w:tr>
      <w:tr w:rsidR="00B6331F" w:rsidRPr="00B6331F" w:rsidTr="0044104E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АГРОНОМИКС-ЛС ЕООД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center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26.18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right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0.668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right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0.630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right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30.00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right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18.90</w:t>
            </w:r>
          </w:p>
        </w:tc>
      </w:tr>
      <w:tr w:rsidR="00B6331F" w:rsidRPr="00B6331F" w:rsidTr="0044104E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АГРОНОМИКС-ЛС ЕООД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center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27.20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right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1.347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right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1.347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right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30.00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right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40.41</w:t>
            </w:r>
          </w:p>
        </w:tc>
      </w:tr>
      <w:tr w:rsidR="00B6331F" w:rsidRPr="00B6331F" w:rsidTr="0044104E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АГРОНОМИКС-ЛС ЕООД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center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27.21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right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0.462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right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0.460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right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30.00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right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13.80</w:t>
            </w:r>
          </w:p>
        </w:tc>
      </w:tr>
      <w:tr w:rsidR="00B6331F" w:rsidRPr="00B6331F" w:rsidTr="0044104E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АГРОНОМИКС-ЛС ЕООД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center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28.22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right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0.780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right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0.780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right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30.00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right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23.40</w:t>
            </w:r>
          </w:p>
        </w:tc>
      </w:tr>
      <w:tr w:rsidR="00B6331F" w:rsidRPr="00B6331F" w:rsidTr="0044104E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АГРОНОМИКС-ЛС ЕООД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center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29.16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right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0.506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right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0.501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right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30.00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right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15.03</w:t>
            </w:r>
          </w:p>
        </w:tc>
      </w:tr>
      <w:tr w:rsidR="00B6331F" w:rsidRPr="00B6331F" w:rsidTr="0044104E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АГРОНОМИКС-ЛС ЕООД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center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55.16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right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1.025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right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1.025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right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30.00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right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30.75</w:t>
            </w:r>
          </w:p>
        </w:tc>
      </w:tr>
      <w:tr w:rsidR="00B6331F" w:rsidRPr="00B6331F" w:rsidTr="0044104E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АГРОНОМИКС-ЛС ЕООД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center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55.17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right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0.459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right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0.455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right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30.00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right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13.65</w:t>
            </w:r>
          </w:p>
        </w:tc>
      </w:tr>
      <w:tr w:rsidR="00B6331F" w:rsidRPr="00B6331F" w:rsidTr="0044104E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АГРОНОМИКС-ЛС ЕООД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center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55.18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right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1.202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right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0.413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right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30.00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right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12.39</w:t>
            </w:r>
          </w:p>
        </w:tc>
      </w:tr>
      <w:tr w:rsidR="00B6331F" w:rsidRPr="00B6331F" w:rsidTr="0044104E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АГРОНОМИКС-ЛС ЕООД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center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57.14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right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3.526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right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0.694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right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30.00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right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20.82</w:t>
            </w:r>
          </w:p>
        </w:tc>
      </w:tr>
      <w:tr w:rsidR="00B6331F" w:rsidRPr="00B6331F" w:rsidTr="0044104E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АГРОНОМИКС-ЛС ЕООД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center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57.15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right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1.737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right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1.737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right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30.00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right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52.11</w:t>
            </w:r>
          </w:p>
        </w:tc>
      </w:tr>
      <w:tr w:rsidR="00B6331F" w:rsidRPr="00B6331F" w:rsidTr="0044104E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АГРОНОМИКС-ЛС ЕООД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center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58.11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right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1.762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right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0.144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right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30.00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right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4.32</w:t>
            </w:r>
          </w:p>
        </w:tc>
      </w:tr>
      <w:tr w:rsidR="00B6331F" w:rsidRPr="00B6331F" w:rsidTr="0044104E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АГРОНОМИКС-ЛС ЕООД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center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58.12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right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0.810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right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0.810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right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30.00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right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24.30</w:t>
            </w:r>
          </w:p>
        </w:tc>
      </w:tr>
      <w:tr w:rsidR="00B6331F" w:rsidRPr="00B6331F" w:rsidTr="0044104E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АГРОНОМИКС-ЛС ЕООД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center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59.22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right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1.018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right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0.965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right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30.00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right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28.95</w:t>
            </w:r>
          </w:p>
        </w:tc>
      </w:tr>
      <w:tr w:rsidR="00B6331F" w:rsidRPr="00B6331F" w:rsidTr="0044104E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АГРОНОМИКС-ЛС ЕООД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center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60.23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right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1.286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right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0.499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right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30.00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right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14.97</w:t>
            </w:r>
          </w:p>
        </w:tc>
      </w:tr>
      <w:tr w:rsidR="00B6331F" w:rsidRPr="00B6331F" w:rsidTr="0044104E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АГРОНОМИКС-ЛС ЕООД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center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60.24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right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1.359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right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1.359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right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30.00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right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40.77</w:t>
            </w:r>
          </w:p>
        </w:tc>
      </w:tr>
      <w:tr w:rsidR="00B6331F" w:rsidRPr="00B6331F" w:rsidTr="0044104E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АГРОНОМИКС-ЛС ЕООД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center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61.15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right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2.272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right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2.272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right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30.00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right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68.16</w:t>
            </w:r>
          </w:p>
        </w:tc>
      </w:tr>
      <w:tr w:rsidR="00B6331F" w:rsidRPr="00B6331F" w:rsidTr="0044104E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АГРОНОМИКС-ЛС ЕООД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center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61.16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right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0.619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right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0.616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right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30.00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right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18.48</w:t>
            </w:r>
          </w:p>
        </w:tc>
      </w:tr>
      <w:tr w:rsidR="00B6331F" w:rsidRPr="00B6331F" w:rsidTr="0044104E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АГРОНОМИКС-ЛС ЕООД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center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61.18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right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0.619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right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0.613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right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30.00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right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18.39</w:t>
            </w:r>
          </w:p>
        </w:tc>
      </w:tr>
      <w:tr w:rsidR="00B6331F" w:rsidRPr="00B6331F" w:rsidTr="0044104E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АГРОНОМИКС-ЛС ЕООД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center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62.28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right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2.250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right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1.929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right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30.00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right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57.87</w:t>
            </w:r>
          </w:p>
        </w:tc>
      </w:tr>
      <w:tr w:rsidR="00B6331F" w:rsidRPr="00B6331F" w:rsidTr="0044104E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АГРОНОМИКС-ЛС ЕООД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center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63.25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right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1.928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right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1.746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right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30.00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right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52.38</w:t>
            </w:r>
          </w:p>
        </w:tc>
      </w:tr>
      <w:tr w:rsidR="00B6331F" w:rsidRPr="00B6331F" w:rsidTr="0044104E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АГРОНОМИКС-ЛС ЕООД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center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63.26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right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1.765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right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1.677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right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30.00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right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50.31</w:t>
            </w:r>
          </w:p>
        </w:tc>
      </w:tr>
      <w:tr w:rsidR="00B6331F" w:rsidRPr="00B6331F" w:rsidTr="0044104E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АГРОНОМИКС-ЛС ЕООД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center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64.28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right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2.283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right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2.241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right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30.00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right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67.23</w:t>
            </w:r>
          </w:p>
        </w:tc>
      </w:tr>
      <w:tr w:rsidR="00B6331F" w:rsidRPr="00B6331F" w:rsidTr="0044104E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АГРОНОМИКС-ЛС ЕООД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center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65.20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right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3.038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right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1.619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right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30.00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right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48.57</w:t>
            </w:r>
          </w:p>
        </w:tc>
      </w:tr>
      <w:tr w:rsidR="00B6331F" w:rsidRPr="00B6331F" w:rsidTr="0044104E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textAlignment w:val="baseline"/>
              <w:rPr>
                <w:rFonts w:ascii="Calibri" w:eastAsia="Calibri" w:hAnsi="Calibri"/>
                <w:b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b/>
                <w:color w:val="000000"/>
                <w:sz w:val="22"/>
                <w:szCs w:val="22"/>
                <w:lang w:val="bg-BG"/>
              </w:rPr>
              <w:t>Общо за ползвателя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center"/>
              <w:textAlignment w:val="baseline"/>
              <w:rPr>
                <w:rFonts w:ascii="Calibri" w:eastAsia="Calibri" w:hAnsi="Calibri"/>
                <w:b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b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right"/>
              <w:textAlignment w:val="baseline"/>
              <w:rPr>
                <w:rFonts w:ascii="Calibri" w:eastAsia="Calibri" w:hAnsi="Calibri"/>
                <w:b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b/>
                <w:color w:val="000000"/>
                <w:sz w:val="22"/>
                <w:szCs w:val="22"/>
                <w:lang w:val="bg-BG"/>
              </w:rPr>
              <w:t>52.783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right"/>
              <w:textAlignment w:val="baseline"/>
              <w:rPr>
                <w:rFonts w:ascii="Calibri" w:eastAsia="Calibri" w:hAnsi="Calibri"/>
                <w:b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b/>
                <w:color w:val="000000"/>
                <w:sz w:val="22"/>
                <w:szCs w:val="22"/>
                <w:lang w:val="bg-BG"/>
              </w:rPr>
              <w:t>35.689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right"/>
              <w:textAlignment w:val="baseline"/>
              <w:rPr>
                <w:rFonts w:ascii="Calibri" w:eastAsia="Calibri" w:hAnsi="Calibri"/>
                <w:b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b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right"/>
              <w:textAlignment w:val="baseline"/>
              <w:rPr>
                <w:rFonts w:ascii="Calibri" w:eastAsia="Calibri" w:hAnsi="Calibri"/>
                <w:b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b/>
                <w:color w:val="000000"/>
                <w:sz w:val="22"/>
                <w:szCs w:val="22"/>
                <w:lang w:val="bg-BG"/>
              </w:rPr>
              <w:t>1070.67</w:t>
            </w:r>
          </w:p>
        </w:tc>
      </w:tr>
      <w:tr w:rsidR="00B6331F" w:rsidRPr="00B6331F" w:rsidTr="0044104E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ТРАКЕНЕР ЕООД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center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48.140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right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0.607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right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0.301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right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30.00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right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9.03</w:t>
            </w:r>
          </w:p>
        </w:tc>
      </w:tr>
      <w:tr w:rsidR="00B6331F" w:rsidRPr="00B6331F" w:rsidTr="0044104E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textAlignment w:val="baseline"/>
              <w:rPr>
                <w:rFonts w:ascii="Calibri" w:eastAsia="Calibri" w:hAnsi="Calibri"/>
                <w:b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b/>
                <w:color w:val="000000"/>
                <w:sz w:val="22"/>
                <w:szCs w:val="22"/>
                <w:lang w:val="bg-BG"/>
              </w:rPr>
              <w:t>Общо за ползвателя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center"/>
              <w:textAlignment w:val="baseline"/>
              <w:rPr>
                <w:rFonts w:ascii="Calibri" w:eastAsia="Calibri" w:hAnsi="Calibri"/>
                <w:b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b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right"/>
              <w:textAlignment w:val="baseline"/>
              <w:rPr>
                <w:rFonts w:ascii="Calibri" w:eastAsia="Calibri" w:hAnsi="Calibri"/>
                <w:b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b/>
                <w:color w:val="000000"/>
                <w:sz w:val="22"/>
                <w:szCs w:val="22"/>
                <w:lang w:val="bg-BG"/>
              </w:rPr>
              <w:t>0.607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right"/>
              <w:textAlignment w:val="baseline"/>
              <w:rPr>
                <w:rFonts w:ascii="Calibri" w:eastAsia="Calibri" w:hAnsi="Calibri"/>
                <w:b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b/>
                <w:color w:val="000000"/>
                <w:sz w:val="22"/>
                <w:szCs w:val="22"/>
                <w:lang w:val="bg-BG"/>
              </w:rPr>
              <w:t>0.301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right"/>
              <w:textAlignment w:val="baseline"/>
              <w:rPr>
                <w:rFonts w:ascii="Calibri" w:eastAsia="Calibri" w:hAnsi="Calibri"/>
                <w:b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b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right"/>
              <w:textAlignment w:val="baseline"/>
              <w:rPr>
                <w:rFonts w:ascii="Calibri" w:eastAsia="Calibri" w:hAnsi="Calibri"/>
                <w:b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b/>
                <w:color w:val="000000"/>
                <w:sz w:val="22"/>
                <w:szCs w:val="22"/>
                <w:lang w:val="bg-BG"/>
              </w:rPr>
              <w:t>9.03</w:t>
            </w:r>
          </w:p>
        </w:tc>
      </w:tr>
      <w:tr w:rsidR="00B6331F" w:rsidRPr="00B6331F" w:rsidTr="0044104E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НАДЕЖДА ЦВЕТАНОВА БОЖИЛОВА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center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36.18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right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1.130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right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0.254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right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30.00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right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7.62</w:t>
            </w:r>
          </w:p>
        </w:tc>
      </w:tr>
      <w:tr w:rsidR="00B6331F" w:rsidRPr="00B6331F" w:rsidTr="0044104E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НАДЕЖДА ЦВЕТАНОВА БОЖИЛОВА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center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37.218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right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0.860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right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0.859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right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30.00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right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25.77</w:t>
            </w:r>
          </w:p>
        </w:tc>
      </w:tr>
      <w:tr w:rsidR="00B6331F" w:rsidRPr="00B6331F" w:rsidTr="0044104E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НАДЕЖДА ЦВЕТАНОВА БОЖИЛОВА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center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38.216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right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2.418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right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1.957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right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30.00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right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58.71</w:t>
            </w:r>
          </w:p>
        </w:tc>
      </w:tr>
      <w:tr w:rsidR="00B6331F" w:rsidRPr="00B6331F" w:rsidTr="0044104E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НАДЕЖДА ЦВЕТАНОВА БОЖИЛОВА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center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39.160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right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2.310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right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1.232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right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30.00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right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36.96</w:t>
            </w:r>
          </w:p>
        </w:tc>
      </w:tr>
      <w:tr w:rsidR="00B6331F" w:rsidRPr="00B6331F" w:rsidTr="0044104E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НАДЕЖДА ЦВЕТАНОВА БОЖИЛОВА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center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54.26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right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1.436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right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1.407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right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30.00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right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42.21</w:t>
            </w:r>
          </w:p>
        </w:tc>
      </w:tr>
      <w:tr w:rsidR="00B6331F" w:rsidRPr="00B6331F" w:rsidTr="0044104E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textAlignment w:val="baseline"/>
              <w:rPr>
                <w:rFonts w:ascii="Calibri" w:eastAsia="Calibri" w:hAnsi="Calibri"/>
                <w:b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b/>
                <w:color w:val="000000"/>
                <w:sz w:val="22"/>
                <w:szCs w:val="22"/>
                <w:lang w:val="bg-BG"/>
              </w:rPr>
              <w:t>Общо за ползвателя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center"/>
              <w:textAlignment w:val="baseline"/>
              <w:rPr>
                <w:rFonts w:ascii="Calibri" w:eastAsia="Calibri" w:hAnsi="Calibri"/>
                <w:b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b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right"/>
              <w:textAlignment w:val="baseline"/>
              <w:rPr>
                <w:rFonts w:ascii="Calibri" w:eastAsia="Calibri" w:hAnsi="Calibri"/>
                <w:b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b/>
                <w:color w:val="000000"/>
                <w:sz w:val="22"/>
                <w:szCs w:val="22"/>
                <w:lang w:val="bg-BG"/>
              </w:rPr>
              <w:t>8.154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right"/>
              <w:textAlignment w:val="baseline"/>
              <w:rPr>
                <w:rFonts w:ascii="Calibri" w:eastAsia="Calibri" w:hAnsi="Calibri"/>
                <w:b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b/>
                <w:color w:val="000000"/>
                <w:sz w:val="22"/>
                <w:szCs w:val="22"/>
                <w:lang w:val="bg-BG"/>
              </w:rPr>
              <w:t>5.709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right"/>
              <w:textAlignment w:val="baseline"/>
              <w:rPr>
                <w:rFonts w:ascii="Calibri" w:eastAsia="Calibri" w:hAnsi="Calibri"/>
                <w:b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b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right"/>
              <w:textAlignment w:val="baseline"/>
              <w:rPr>
                <w:rFonts w:ascii="Calibri" w:eastAsia="Calibri" w:hAnsi="Calibri"/>
                <w:b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b/>
                <w:color w:val="000000"/>
                <w:sz w:val="22"/>
                <w:szCs w:val="22"/>
                <w:lang w:val="bg-BG"/>
              </w:rPr>
              <w:t>171.27</w:t>
            </w:r>
          </w:p>
        </w:tc>
      </w:tr>
      <w:tr w:rsidR="00B6331F" w:rsidRPr="00B6331F" w:rsidTr="0044104E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СВЕТЛА ВАСЕВА ИЗОВА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center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46.143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right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0.973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right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0.247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right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30.00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right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7.41</w:t>
            </w:r>
          </w:p>
        </w:tc>
      </w:tr>
      <w:tr w:rsidR="00B6331F" w:rsidRPr="00B6331F" w:rsidTr="0044104E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СВЕТЛА ВАСЕВА ИЗОВА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center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46.143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right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0.973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right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0.352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right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30.00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right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10.56</w:t>
            </w:r>
          </w:p>
        </w:tc>
      </w:tr>
      <w:tr w:rsidR="00B6331F" w:rsidRPr="00B6331F" w:rsidTr="0044104E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СВЕТЛА ВАСЕВА ИЗОВА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center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60.23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right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1.286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right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0.158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right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30.00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right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4.74</w:t>
            </w:r>
          </w:p>
        </w:tc>
      </w:tr>
      <w:tr w:rsidR="00B6331F" w:rsidRPr="00B6331F" w:rsidTr="0044104E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СВЕТЛА ВАСЕВА ИЗОВА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center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60.23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right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1.286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right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0.626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right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30.00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right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18.78</w:t>
            </w:r>
          </w:p>
        </w:tc>
      </w:tr>
      <w:tr w:rsidR="00B6331F" w:rsidRPr="00B6331F" w:rsidTr="0044104E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СВЕТЛА ВАСЕВА ИЗОВА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center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62.28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right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2.250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right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0.271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right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30.00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right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8.13</w:t>
            </w:r>
          </w:p>
        </w:tc>
      </w:tr>
      <w:tr w:rsidR="00B6331F" w:rsidRPr="00B6331F" w:rsidTr="0044104E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СВЕТЛА ВАСЕВА ИЗОВА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center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62.29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right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1.398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right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0.283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right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30.00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right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8.49</w:t>
            </w:r>
          </w:p>
        </w:tc>
      </w:tr>
      <w:tr w:rsidR="00B6331F" w:rsidRPr="00B6331F" w:rsidTr="0044104E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СВЕТЛА ВАСЕВА ИЗОВА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center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62.29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right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1.398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right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1.110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right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30.00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right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33.30</w:t>
            </w:r>
          </w:p>
        </w:tc>
      </w:tr>
      <w:tr w:rsidR="00B6331F" w:rsidRPr="00B6331F" w:rsidTr="0044104E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СВЕТЛА ВАСЕВА ИЗОВА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center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63.24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right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0.951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right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0.517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right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30.00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right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15.51</w:t>
            </w:r>
          </w:p>
        </w:tc>
      </w:tr>
      <w:tr w:rsidR="00B6331F" w:rsidRPr="00B6331F" w:rsidTr="0044104E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СВЕТЛА ВАСЕВА ИЗОВА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center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63.25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right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1.928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right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0.182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right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30.00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right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5.46</w:t>
            </w:r>
          </w:p>
        </w:tc>
      </w:tr>
      <w:tr w:rsidR="00B6331F" w:rsidRPr="00B6331F" w:rsidTr="0075154A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СВЕТЛА ВАСЕВА ИЗОВА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center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65.20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right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3.038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right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0.137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right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30.00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right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4.11</w:t>
            </w:r>
          </w:p>
        </w:tc>
      </w:tr>
      <w:tr w:rsidR="00B6331F" w:rsidRPr="00B6331F" w:rsidTr="0075154A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textAlignment w:val="baseline"/>
              <w:rPr>
                <w:rFonts w:ascii="Calibri" w:eastAsia="Calibri" w:hAnsi="Calibri"/>
                <w:b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b/>
                <w:color w:val="000000"/>
                <w:sz w:val="22"/>
                <w:szCs w:val="22"/>
                <w:lang w:val="bg-BG"/>
              </w:rPr>
              <w:t>Общо за ползвателя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center"/>
              <w:textAlignment w:val="baseline"/>
              <w:rPr>
                <w:rFonts w:ascii="Calibri" w:eastAsia="Calibri" w:hAnsi="Calibri"/>
                <w:b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b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right"/>
              <w:textAlignment w:val="baseline"/>
              <w:rPr>
                <w:rFonts w:ascii="Calibri" w:eastAsia="Calibri" w:hAnsi="Calibri"/>
                <w:b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b/>
                <w:color w:val="000000"/>
                <w:sz w:val="22"/>
                <w:szCs w:val="22"/>
                <w:lang w:val="bg-BG"/>
              </w:rPr>
              <w:t>15.481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right"/>
              <w:textAlignment w:val="baseline"/>
              <w:rPr>
                <w:rFonts w:ascii="Calibri" w:eastAsia="Calibri" w:hAnsi="Calibri"/>
                <w:b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b/>
                <w:color w:val="000000"/>
                <w:sz w:val="22"/>
                <w:szCs w:val="22"/>
                <w:lang w:val="bg-BG"/>
              </w:rPr>
              <w:t>3.883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right"/>
              <w:textAlignment w:val="baseline"/>
              <w:rPr>
                <w:rFonts w:ascii="Calibri" w:eastAsia="Calibri" w:hAnsi="Calibri"/>
                <w:b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b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right"/>
              <w:textAlignment w:val="baseline"/>
              <w:rPr>
                <w:rFonts w:ascii="Calibri" w:eastAsia="Calibri" w:hAnsi="Calibri"/>
                <w:b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b/>
                <w:color w:val="000000"/>
                <w:sz w:val="22"/>
                <w:szCs w:val="22"/>
                <w:lang w:val="bg-BG"/>
              </w:rPr>
              <w:t>116.49</w:t>
            </w:r>
          </w:p>
        </w:tc>
      </w:tr>
      <w:tr w:rsidR="00B6331F" w:rsidRPr="00B6331F" w:rsidTr="0075154A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НИКОЛАЙ ДИМИТРОВ ВЕЛИЧКОВ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center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48.140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right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0.607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right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0.292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right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30.00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right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8.76</w:t>
            </w:r>
          </w:p>
        </w:tc>
      </w:tr>
      <w:tr w:rsidR="00B6331F" w:rsidRPr="00B6331F" w:rsidTr="0075154A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НИКОЛАЙ ДИМИТРОВ ВЕЛИЧКОВ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center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49.139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right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0.917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right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0.392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right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30.00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right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color w:val="000000"/>
                <w:sz w:val="22"/>
                <w:szCs w:val="22"/>
                <w:lang w:val="bg-BG"/>
              </w:rPr>
              <w:t>11.76</w:t>
            </w:r>
          </w:p>
        </w:tc>
      </w:tr>
      <w:tr w:rsidR="00B6331F" w:rsidRPr="00B6331F" w:rsidTr="0075154A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textAlignment w:val="baseline"/>
              <w:rPr>
                <w:rFonts w:ascii="Calibri" w:eastAsia="Calibri" w:hAnsi="Calibri"/>
                <w:b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b/>
                <w:color w:val="000000"/>
                <w:sz w:val="22"/>
                <w:szCs w:val="22"/>
                <w:lang w:val="bg-BG"/>
              </w:rPr>
              <w:t>Общо за ползвателя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center"/>
              <w:textAlignment w:val="baseline"/>
              <w:rPr>
                <w:rFonts w:ascii="Calibri" w:eastAsia="Calibri" w:hAnsi="Calibri"/>
                <w:b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b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right"/>
              <w:textAlignment w:val="baseline"/>
              <w:rPr>
                <w:rFonts w:ascii="Calibri" w:eastAsia="Calibri" w:hAnsi="Calibri"/>
                <w:b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b/>
                <w:color w:val="000000"/>
                <w:sz w:val="22"/>
                <w:szCs w:val="22"/>
                <w:lang w:val="bg-BG"/>
              </w:rPr>
              <w:t>1.524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right"/>
              <w:textAlignment w:val="baseline"/>
              <w:rPr>
                <w:rFonts w:ascii="Calibri" w:eastAsia="Calibri" w:hAnsi="Calibri"/>
                <w:b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b/>
                <w:color w:val="000000"/>
                <w:sz w:val="22"/>
                <w:szCs w:val="22"/>
                <w:lang w:val="bg-BG"/>
              </w:rPr>
              <w:t>0.684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right"/>
              <w:textAlignment w:val="baseline"/>
              <w:rPr>
                <w:rFonts w:ascii="Calibri" w:eastAsia="Calibri" w:hAnsi="Calibri"/>
                <w:b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b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right"/>
              <w:textAlignment w:val="baseline"/>
              <w:rPr>
                <w:rFonts w:ascii="Calibri" w:eastAsia="Calibri" w:hAnsi="Calibri"/>
                <w:b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b/>
                <w:color w:val="000000"/>
                <w:sz w:val="22"/>
                <w:szCs w:val="22"/>
                <w:lang w:val="bg-BG"/>
              </w:rPr>
              <w:t>20.52</w:t>
            </w:r>
          </w:p>
        </w:tc>
      </w:tr>
      <w:tr w:rsidR="00B6331F" w:rsidRPr="00B6331F" w:rsidTr="0075154A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textAlignment w:val="baseline"/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val="bg-BG"/>
              </w:rPr>
              <w:t>Общо за землището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center"/>
              <w:textAlignment w:val="baseline"/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right"/>
              <w:textAlignment w:val="baseline"/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</w:rPr>
            </w:pPr>
            <w:r w:rsidRPr="00B6331F"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val="bg-BG"/>
              </w:rPr>
              <w:t>8</w:t>
            </w:r>
            <w:r w:rsidRPr="00B6331F"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</w:rPr>
              <w:t>6</w:t>
            </w:r>
            <w:r w:rsidRPr="00B6331F"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val="bg-BG"/>
              </w:rPr>
              <w:t>,</w:t>
            </w:r>
            <w:r w:rsidRPr="00B6331F"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</w:rPr>
              <w:t>677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right"/>
              <w:textAlignment w:val="baseline"/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</w:rPr>
            </w:pPr>
            <w:r w:rsidRPr="00B6331F"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</w:rPr>
              <w:t>52</w:t>
            </w:r>
            <w:r w:rsidRPr="00B6331F"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val="bg-BG"/>
              </w:rPr>
              <w:t>,</w:t>
            </w:r>
            <w:r w:rsidRPr="00B6331F"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</w:rPr>
              <w:t>350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right"/>
              <w:textAlignment w:val="baseline"/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jc w:val="right"/>
              <w:textAlignment w:val="baseline"/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</w:rPr>
            </w:pPr>
            <w:r w:rsidRPr="00B6331F"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val="bg-BG"/>
              </w:rPr>
              <w:t>1</w:t>
            </w:r>
            <w:r w:rsidRPr="00B6331F"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</w:rPr>
              <w:t>570</w:t>
            </w:r>
            <w:r w:rsidRPr="00B6331F"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val="bg-BG"/>
              </w:rPr>
              <w:t>,</w:t>
            </w:r>
            <w:r w:rsidRPr="00B6331F"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</w:rPr>
              <w:t>50</w:t>
            </w:r>
          </w:p>
        </w:tc>
      </w:tr>
    </w:tbl>
    <w:p w:rsidR="00B6331F" w:rsidRDefault="00B6331F" w:rsidP="00D619FF">
      <w:pPr>
        <w:tabs>
          <w:tab w:val="left" w:pos="284"/>
        </w:tabs>
        <w:jc w:val="both"/>
        <w:rPr>
          <w:sz w:val="20"/>
          <w:szCs w:val="20"/>
          <w:lang w:val="bg-BG"/>
        </w:rPr>
      </w:pPr>
    </w:p>
    <w:p w:rsidR="00EA600E" w:rsidRDefault="00EA600E" w:rsidP="00D619FF">
      <w:pPr>
        <w:tabs>
          <w:tab w:val="left" w:pos="284"/>
        </w:tabs>
        <w:jc w:val="both"/>
        <w:rPr>
          <w:sz w:val="20"/>
          <w:szCs w:val="20"/>
          <w:lang w:val="bg-BG"/>
        </w:rPr>
      </w:pPr>
    </w:p>
    <w:p w:rsidR="00EA600E" w:rsidRDefault="00EA600E" w:rsidP="00D619FF">
      <w:pPr>
        <w:tabs>
          <w:tab w:val="left" w:pos="284"/>
        </w:tabs>
        <w:jc w:val="both"/>
        <w:rPr>
          <w:sz w:val="20"/>
          <w:szCs w:val="20"/>
          <w:lang w:val="bg-BG"/>
        </w:rPr>
      </w:pPr>
    </w:p>
    <w:p w:rsidR="00530B4D" w:rsidRPr="001D524C" w:rsidRDefault="005B14D9" w:rsidP="00C12145">
      <w:pPr>
        <w:numPr>
          <w:ilvl w:val="0"/>
          <w:numId w:val="10"/>
        </w:numPr>
        <w:tabs>
          <w:tab w:val="left" w:pos="284"/>
        </w:tabs>
        <w:jc w:val="both"/>
        <w:rPr>
          <w:lang w:val="bg-BG"/>
        </w:rPr>
      </w:pPr>
      <w:r w:rsidRPr="001D524C">
        <w:rPr>
          <w:lang w:val="bg-BG"/>
        </w:rPr>
        <w:lastRenderedPageBreak/>
        <w:t>Към масивите за ползване /МП/ и имоти за ползване по чл. 37в, ал.</w:t>
      </w:r>
      <w:r w:rsidR="00737C47" w:rsidRPr="001D524C">
        <w:rPr>
          <w:lang w:val="bg-BG"/>
        </w:rPr>
        <w:t>3, т.2</w:t>
      </w:r>
      <w:r w:rsidRPr="001D524C">
        <w:rPr>
          <w:lang w:val="bg-BG"/>
        </w:rPr>
        <w:t xml:space="preserve"> от ЗСПЗЗ, разпределени в границите им, съобразно сключеното </w:t>
      </w:r>
      <w:r w:rsidR="0076400D" w:rsidRPr="001D524C">
        <w:rPr>
          <w:b/>
          <w:lang w:val="bg-BG"/>
        </w:rPr>
        <w:t xml:space="preserve">доброволно споразумение </w:t>
      </w:r>
      <w:r w:rsidR="00E60913" w:rsidRPr="001D524C">
        <w:rPr>
          <w:b/>
          <w:lang w:val="bg-BG"/>
        </w:rPr>
        <w:t>за орна земя</w:t>
      </w:r>
      <w:r w:rsidRPr="001D524C">
        <w:rPr>
          <w:b/>
          <w:lang w:val="bg-BG"/>
        </w:rPr>
        <w:t>,одобрено с</w:t>
      </w:r>
      <w:r w:rsidR="00575367" w:rsidRPr="001D524C">
        <w:rPr>
          <w:b/>
          <w:lang w:val="bg-BG"/>
        </w:rPr>
        <w:t xml:space="preserve">ъс </w:t>
      </w:r>
      <w:r w:rsidRPr="001D524C">
        <w:rPr>
          <w:b/>
          <w:lang w:val="bg-BG"/>
        </w:rPr>
        <w:t xml:space="preserve"> заповед №</w:t>
      </w:r>
      <w:r w:rsidR="00C12145" w:rsidRPr="00C12145">
        <w:rPr>
          <w:b/>
          <w:lang w:val="bg-BG"/>
        </w:rPr>
        <w:t>ПО-09-3658-3</w:t>
      </w:r>
      <w:r w:rsidR="00D761BC" w:rsidRPr="001D524C">
        <w:rPr>
          <w:b/>
          <w:lang w:val="bg-BG"/>
        </w:rPr>
        <w:t>/</w:t>
      </w:r>
      <w:r w:rsidR="00C12145">
        <w:rPr>
          <w:b/>
          <w:lang w:val="bg-BG"/>
        </w:rPr>
        <w:t>27</w:t>
      </w:r>
      <w:r w:rsidR="005F1BC9" w:rsidRPr="001D524C">
        <w:rPr>
          <w:b/>
          <w:lang w:val="bg-BG"/>
        </w:rPr>
        <w:t>.09.202</w:t>
      </w:r>
      <w:r w:rsidR="000A78D3">
        <w:rPr>
          <w:b/>
          <w:lang w:val="bg-BG"/>
        </w:rPr>
        <w:t>3</w:t>
      </w:r>
      <w:r w:rsidR="00B2711D" w:rsidRPr="001D524C">
        <w:rPr>
          <w:b/>
          <w:lang w:val="bg-BG"/>
        </w:rPr>
        <w:t>г.</w:t>
      </w:r>
      <w:r w:rsidRPr="001D524C">
        <w:rPr>
          <w:b/>
          <w:lang w:val="bg-BG"/>
        </w:rPr>
        <w:t xml:space="preserve"> </w:t>
      </w:r>
      <w:r w:rsidRPr="001D524C">
        <w:rPr>
          <w:lang w:val="bg-BG"/>
        </w:rPr>
        <w:t xml:space="preserve">за землището </w:t>
      </w:r>
      <w:r w:rsidRPr="001D524C">
        <w:rPr>
          <w:b/>
          <w:lang w:val="bg-BG"/>
        </w:rPr>
        <w:t xml:space="preserve">на с. </w:t>
      </w:r>
      <w:r w:rsidR="00F0509B" w:rsidRPr="001D524C">
        <w:rPr>
          <w:b/>
          <w:lang w:val="bg-BG"/>
        </w:rPr>
        <w:t>Бучин проход</w:t>
      </w:r>
      <w:r w:rsidRPr="001D524C">
        <w:rPr>
          <w:b/>
          <w:lang w:val="bg-BG"/>
        </w:rPr>
        <w:t xml:space="preserve"> общ. </w:t>
      </w:r>
      <w:r w:rsidR="00C670BE" w:rsidRPr="001D524C">
        <w:rPr>
          <w:b/>
          <w:lang w:val="bg-BG"/>
        </w:rPr>
        <w:t>Костинброд</w:t>
      </w:r>
      <w:r w:rsidRPr="001D524C">
        <w:rPr>
          <w:lang w:val="bg-BG"/>
        </w:rPr>
        <w:t xml:space="preserve"> , ЕКАТТЕ </w:t>
      </w:r>
      <w:r w:rsidR="00F0509B" w:rsidRPr="001D524C">
        <w:rPr>
          <w:lang w:val="bg-BG"/>
        </w:rPr>
        <w:t>07171</w:t>
      </w:r>
      <w:r w:rsidRPr="001D524C">
        <w:rPr>
          <w:lang w:val="bg-BG"/>
        </w:rPr>
        <w:t xml:space="preserve"> </w:t>
      </w:r>
      <w:r w:rsidRPr="001D524C">
        <w:rPr>
          <w:b/>
          <w:lang w:val="bg-BG"/>
        </w:rPr>
        <w:t>област Софи</w:t>
      </w:r>
      <w:r w:rsidR="00EF2F1D" w:rsidRPr="001D524C">
        <w:rPr>
          <w:b/>
          <w:lang w:val="bg-BG"/>
        </w:rPr>
        <w:t>я</w:t>
      </w:r>
      <w:r w:rsidRPr="001D524C">
        <w:rPr>
          <w:lang w:val="bg-BG"/>
        </w:rPr>
        <w:t>, за стопанската</w:t>
      </w:r>
      <w:r w:rsidR="005F1BC9" w:rsidRPr="001D524C">
        <w:rPr>
          <w:b/>
          <w:lang w:val="bg-BG"/>
        </w:rPr>
        <w:t xml:space="preserve"> </w:t>
      </w:r>
      <w:r w:rsidR="00B04FBB">
        <w:rPr>
          <w:b/>
          <w:lang w:val="bg-BG"/>
        </w:rPr>
        <w:t>2023 – 2024</w:t>
      </w:r>
      <w:r w:rsidR="0024401F">
        <w:rPr>
          <w:b/>
          <w:lang w:val="bg-BG"/>
        </w:rPr>
        <w:t xml:space="preserve"> </w:t>
      </w:r>
      <w:r w:rsidRPr="001D524C">
        <w:rPr>
          <w:lang w:val="bg-BG"/>
        </w:rPr>
        <w:t>година, както следва:</w:t>
      </w:r>
    </w:p>
    <w:p w:rsidR="00B6331F" w:rsidRDefault="00B6331F" w:rsidP="00A87AD4">
      <w:pPr>
        <w:tabs>
          <w:tab w:val="left" w:pos="284"/>
        </w:tabs>
        <w:jc w:val="both"/>
        <w:rPr>
          <w:sz w:val="20"/>
          <w:szCs w:val="20"/>
        </w:rPr>
      </w:pPr>
    </w:p>
    <w:tbl>
      <w:tblPr>
        <w:tblW w:w="1003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4"/>
        <w:gridCol w:w="993"/>
        <w:gridCol w:w="992"/>
        <w:gridCol w:w="1325"/>
        <w:gridCol w:w="1039"/>
        <w:gridCol w:w="1700"/>
      </w:tblGrid>
      <w:tr w:rsidR="00B6331F" w:rsidRPr="00B6331F" w:rsidTr="0075154A">
        <w:trPr>
          <w:trHeight w:val="57"/>
        </w:trPr>
        <w:tc>
          <w:tcPr>
            <w:tcW w:w="3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ind w:right="-143"/>
              <w:jc w:val="center"/>
              <w:textAlignment w:val="baseline"/>
              <w:rPr>
                <w:b/>
                <w:bCs/>
                <w:lang w:val="bg-BG" w:eastAsia="bg-BG"/>
              </w:rPr>
            </w:pPr>
            <w:r w:rsidRPr="00B6331F">
              <w:rPr>
                <w:b/>
                <w:bCs/>
                <w:lang w:val="bg-BG" w:eastAsia="bg-BG"/>
              </w:rPr>
              <w:t>Ползвател</w:t>
            </w:r>
          </w:p>
        </w:tc>
        <w:tc>
          <w:tcPr>
            <w:tcW w:w="60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ind w:right="-143"/>
              <w:jc w:val="center"/>
              <w:textAlignment w:val="baseline"/>
              <w:rPr>
                <w:b/>
                <w:bCs/>
                <w:lang w:val="bg-BG" w:eastAsia="bg-BG"/>
              </w:rPr>
            </w:pPr>
            <w:r w:rsidRPr="00B6331F">
              <w:rPr>
                <w:b/>
                <w:bCs/>
                <w:lang w:val="bg-BG" w:eastAsia="bg-BG"/>
              </w:rPr>
              <w:t>Имоти по чл. 75а, ал. 1 от ППЗСПЗЗ</w:t>
            </w:r>
          </w:p>
        </w:tc>
      </w:tr>
      <w:tr w:rsidR="00B6331F" w:rsidRPr="00B6331F" w:rsidTr="007321C3">
        <w:trPr>
          <w:trHeight w:val="57"/>
        </w:trPr>
        <w:tc>
          <w:tcPr>
            <w:tcW w:w="3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ind w:right="-143"/>
              <w:textAlignment w:val="baseline"/>
              <w:rPr>
                <w:rFonts w:eastAsia="Calibri"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ind w:right="-143"/>
              <w:jc w:val="center"/>
              <w:textAlignment w:val="baseline"/>
              <w:rPr>
                <w:rFonts w:eastAsia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b/>
                <w:bCs/>
                <w:lang w:val="bg-BG" w:eastAsia="bg-BG"/>
              </w:rPr>
              <w:t>№ на имот по ЗКИР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ind w:right="-143"/>
              <w:jc w:val="center"/>
              <w:textAlignment w:val="baseline"/>
              <w:rPr>
                <w:rFonts w:eastAsia="Calibri"/>
                <w:b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eastAsia="Calibri"/>
                <w:b/>
                <w:color w:val="000000"/>
                <w:sz w:val="22"/>
                <w:szCs w:val="22"/>
                <w:lang w:val="bg-BG"/>
              </w:rPr>
              <w:t>Имот площ (дка)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1F" w:rsidRPr="00B6331F" w:rsidRDefault="00B6331F" w:rsidP="007321C3">
            <w:pPr>
              <w:suppressAutoHyphens/>
              <w:autoSpaceDN w:val="0"/>
              <w:spacing w:after="160" w:line="242" w:lineRule="auto"/>
              <w:ind w:right="-143"/>
              <w:textAlignment w:val="baseline"/>
              <w:rPr>
                <w:rFonts w:eastAsia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b/>
                <w:bCs/>
                <w:lang w:val="bg-BG" w:eastAsia="bg-BG"/>
              </w:rPr>
              <w:t>Ползвана площ (дка) по чл. 37в, ал. 16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ind w:right="-143"/>
              <w:jc w:val="center"/>
              <w:textAlignment w:val="baseline"/>
              <w:rPr>
                <w:rFonts w:eastAsia="Calibri"/>
                <w:b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eastAsia="Calibri"/>
                <w:b/>
                <w:color w:val="000000"/>
                <w:sz w:val="22"/>
                <w:szCs w:val="22"/>
                <w:lang w:val="bg-BG"/>
              </w:rPr>
              <w:t xml:space="preserve">Средно год. </w:t>
            </w:r>
            <w:proofErr w:type="spellStart"/>
            <w:r w:rsidRPr="00B6331F">
              <w:rPr>
                <w:rFonts w:eastAsia="Calibri"/>
                <w:b/>
                <w:color w:val="000000"/>
                <w:sz w:val="22"/>
                <w:szCs w:val="22"/>
                <w:lang w:val="bg-BG"/>
              </w:rPr>
              <w:t>рентно</w:t>
            </w:r>
            <w:proofErr w:type="spellEnd"/>
            <w:r w:rsidRPr="00B6331F">
              <w:rPr>
                <w:rFonts w:eastAsia="Calibri"/>
                <w:b/>
                <w:color w:val="000000"/>
                <w:sz w:val="22"/>
                <w:szCs w:val="22"/>
                <w:lang w:val="bg-BG"/>
              </w:rPr>
              <w:t xml:space="preserve"> плащане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1F" w:rsidRPr="00B6331F" w:rsidRDefault="00B6331F" w:rsidP="00B6331F">
            <w:pPr>
              <w:suppressAutoHyphens/>
              <w:autoSpaceDN w:val="0"/>
              <w:spacing w:after="160" w:line="242" w:lineRule="auto"/>
              <w:ind w:right="-143"/>
              <w:jc w:val="center"/>
              <w:textAlignment w:val="baseline"/>
              <w:rPr>
                <w:rFonts w:eastAsia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b/>
                <w:bCs/>
                <w:lang w:val="bg-BG" w:eastAsia="bg-BG"/>
              </w:rPr>
              <w:t xml:space="preserve">Дължимо </w:t>
            </w:r>
            <w:proofErr w:type="spellStart"/>
            <w:r w:rsidRPr="00B6331F">
              <w:rPr>
                <w:b/>
                <w:bCs/>
                <w:lang w:val="bg-BG" w:eastAsia="bg-BG"/>
              </w:rPr>
              <w:t>рентно</w:t>
            </w:r>
            <w:proofErr w:type="spellEnd"/>
            <w:r w:rsidRPr="00B6331F">
              <w:rPr>
                <w:b/>
                <w:bCs/>
                <w:lang w:val="bg-BG" w:eastAsia="bg-BG"/>
              </w:rPr>
              <w:t xml:space="preserve"> плащане лв.</w:t>
            </w:r>
          </w:p>
        </w:tc>
      </w:tr>
      <w:tr w:rsidR="00B6331F" w:rsidRPr="00B6331F" w:rsidTr="007321C3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31F" w:rsidRDefault="00B6331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КРИСТИНА ВАСИЛЕВА РАЙКОВА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31F" w:rsidRDefault="00B633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60.118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31F" w:rsidRDefault="00B6331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1.365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31F" w:rsidRDefault="00B6331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0.304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31F" w:rsidRDefault="00B6331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31F" w:rsidRDefault="00B6331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5.17</w:t>
            </w:r>
          </w:p>
        </w:tc>
      </w:tr>
      <w:tr w:rsidR="00B6331F" w:rsidRPr="00B6331F" w:rsidTr="007321C3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31F" w:rsidRPr="00B6331F" w:rsidRDefault="00B6331F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proofErr w:type="spellStart"/>
            <w:r w:rsidRPr="00B6331F">
              <w:rPr>
                <w:rFonts w:ascii="Calibri" w:hAnsi="Calibri"/>
                <w:b/>
                <w:color w:val="000000"/>
                <w:sz w:val="22"/>
                <w:szCs w:val="22"/>
              </w:rPr>
              <w:t>Общо</w:t>
            </w:r>
            <w:proofErr w:type="spellEnd"/>
            <w:r w:rsidRPr="00B6331F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6331F">
              <w:rPr>
                <w:rFonts w:ascii="Calibri" w:hAnsi="Calibri"/>
                <w:b/>
                <w:color w:val="000000"/>
                <w:sz w:val="22"/>
                <w:szCs w:val="22"/>
              </w:rPr>
              <w:t>за</w:t>
            </w:r>
            <w:proofErr w:type="spellEnd"/>
            <w:r w:rsidRPr="00B6331F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6331F">
              <w:rPr>
                <w:rFonts w:ascii="Calibri" w:hAnsi="Calibri"/>
                <w:b/>
                <w:color w:val="000000"/>
                <w:sz w:val="22"/>
                <w:szCs w:val="22"/>
              </w:rPr>
              <w:t>ползвателя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31F" w:rsidRPr="00B6331F" w:rsidRDefault="00B6331F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B6331F">
              <w:rPr>
                <w:rFonts w:ascii="Calibri" w:hAnsi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31F" w:rsidRPr="00B6331F" w:rsidRDefault="00B6331F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B6331F">
              <w:rPr>
                <w:rFonts w:ascii="Calibri" w:hAnsi="Calibri"/>
                <w:b/>
                <w:color w:val="000000"/>
                <w:sz w:val="22"/>
                <w:szCs w:val="22"/>
              </w:rPr>
              <w:t>1.365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31F" w:rsidRPr="00B6331F" w:rsidRDefault="00B6331F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B6331F">
              <w:rPr>
                <w:rFonts w:ascii="Calibri" w:hAnsi="Calibri"/>
                <w:b/>
                <w:color w:val="000000"/>
                <w:sz w:val="22"/>
                <w:szCs w:val="22"/>
              </w:rPr>
              <w:t>0.304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31F" w:rsidRPr="00B6331F" w:rsidRDefault="00B6331F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B6331F">
              <w:rPr>
                <w:rFonts w:ascii="Calibri" w:hAnsi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31F" w:rsidRPr="00B6331F" w:rsidRDefault="00B6331F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B6331F">
              <w:rPr>
                <w:rFonts w:ascii="Calibri" w:hAnsi="Calibri"/>
                <w:b/>
                <w:color w:val="000000"/>
                <w:sz w:val="22"/>
                <w:szCs w:val="22"/>
              </w:rPr>
              <w:t>5.17</w:t>
            </w:r>
          </w:p>
        </w:tc>
      </w:tr>
      <w:tr w:rsidR="00B6331F" w:rsidRPr="00B6331F" w:rsidTr="007321C3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31F" w:rsidRDefault="00B6331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ВАСИЛ ПЕТРОВ РАЙКОВ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31F" w:rsidRDefault="00B633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63.140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31F" w:rsidRDefault="00B6331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2.603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31F" w:rsidRDefault="00B6331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0.302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31F" w:rsidRDefault="00B6331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31F" w:rsidRDefault="00B6331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5.13</w:t>
            </w:r>
          </w:p>
        </w:tc>
      </w:tr>
      <w:tr w:rsidR="00B6331F" w:rsidRPr="00B6331F" w:rsidTr="007321C3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31F" w:rsidRPr="00B6331F" w:rsidRDefault="00B6331F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proofErr w:type="spellStart"/>
            <w:r w:rsidRPr="00B6331F">
              <w:rPr>
                <w:rFonts w:ascii="Calibri" w:hAnsi="Calibri"/>
                <w:b/>
                <w:color w:val="000000"/>
                <w:sz w:val="22"/>
                <w:szCs w:val="22"/>
              </w:rPr>
              <w:t>Общо</w:t>
            </w:r>
            <w:proofErr w:type="spellEnd"/>
            <w:r w:rsidRPr="00B6331F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6331F">
              <w:rPr>
                <w:rFonts w:ascii="Calibri" w:hAnsi="Calibri"/>
                <w:b/>
                <w:color w:val="000000"/>
                <w:sz w:val="22"/>
                <w:szCs w:val="22"/>
              </w:rPr>
              <w:t>за</w:t>
            </w:r>
            <w:proofErr w:type="spellEnd"/>
            <w:r w:rsidRPr="00B6331F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6331F">
              <w:rPr>
                <w:rFonts w:ascii="Calibri" w:hAnsi="Calibri"/>
                <w:b/>
                <w:color w:val="000000"/>
                <w:sz w:val="22"/>
                <w:szCs w:val="22"/>
              </w:rPr>
              <w:t>ползвателя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31F" w:rsidRPr="00B6331F" w:rsidRDefault="00B6331F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B6331F">
              <w:rPr>
                <w:rFonts w:ascii="Calibri" w:hAnsi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31F" w:rsidRPr="00B6331F" w:rsidRDefault="00B6331F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B6331F">
              <w:rPr>
                <w:rFonts w:ascii="Calibri" w:hAnsi="Calibri"/>
                <w:b/>
                <w:color w:val="000000"/>
                <w:sz w:val="22"/>
                <w:szCs w:val="22"/>
              </w:rPr>
              <w:t>2.603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31F" w:rsidRPr="00B6331F" w:rsidRDefault="00B6331F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B6331F">
              <w:rPr>
                <w:rFonts w:ascii="Calibri" w:hAnsi="Calibri"/>
                <w:b/>
                <w:color w:val="000000"/>
                <w:sz w:val="22"/>
                <w:szCs w:val="22"/>
              </w:rPr>
              <w:t>0.302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31F" w:rsidRPr="00B6331F" w:rsidRDefault="00B6331F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B6331F">
              <w:rPr>
                <w:rFonts w:ascii="Calibri" w:hAnsi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31F" w:rsidRPr="00B6331F" w:rsidRDefault="00B6331F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B6331F">
              <w:rPr>
                <w:rFonts w:ascii="Calibri" w:hAnsi="Calibri"/>
                <w:b/>
                <w:color w:val="000000"/>
                <w:sz w:val="22"/>
                <w:szCs w:val="22"/>
              </w:rPr>
              <w:t>5.13</w:t>
            </w:r>
          </w:p>
        </w:tc>
      </w:tr>
      <w:tr w:rsidR="00B6331F" w:rsidRPr="00B6331F" w:rsidTr="007321C3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31F" w:rsidRDefault="00B6331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СТЕФАН СИМЕОНОВ ВАНДЕВ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31F" w:rsidRDefault="00B633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34.134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31F" w:rsidRDefault="00B6331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4.117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31F" w:rsidRDefault="00B6331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0.244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31F" w:rsidRDefault="00B6331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31F" w:rsidRDefault="00B6331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4.15</w:t>
            </w:r>
          </w:p>
        </w:tc>
      </w:tr>
      <w:tr w:rsidR="00B6331F" w:rsidRPr="00B6331F" w:rsidTr="007321C3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31F" w:rsidRDefault="00B6331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СТЕФАН СИМЕОНОВ ВАНДЕВ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31F" w:rsidRDefault="00B633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34.134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31F" w:rsidRDefault="00B6331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4.117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31F" w:rsidRDefault="00B6331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0.794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31F" w:rsidRDefault="00B6331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31F" w:rsidRDefault="00B6331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13.50</w:t>
            </w:r>
          </w:p>
        </w:tc>
      </w:tr>
      <w:tr w:rsidR="00B6331F" w:rsidRPr="00B6331F" w:rsidTr="007321C3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31F" w:rsidRDefault="00B6331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СТЕФАН СИМЕОНОВ ВАНДЕВ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31F" w:rsidRDefault="00B633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43.41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31F" w:rsidRDefault="00B6331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2.726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31F" w:rsidRDefault="00B6331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0.116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31F" w:rsidRDefault="00B6331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31F" w:rsidRDefault="00B6331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1.97</w:t>
            </w:r>
          </w:p>
        </w:tc>
      </w:tr>
      <w:tr w:rsidR="00B6331F" w:rsidRPr="00B6331F" w:rsidTr="007321C3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31F" w:rsidRDefault="00B6331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СТЕФАН СИМЕОНОВ ВАНДЕВ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31F" w:rsidRDefault="00B633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54.69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31F" w:rsidRDefault="00B6331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1.255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31F" w:rsidRDefault="00B6331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0.418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31F" w:rsidRDefault="00B6331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31F" w:rsidRDefault="00B6331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7.11</w:t>
            </w:r>
          </w:p>
        </w:tc>
      </w:tr>
      <w:tr w:rsidR="00B6331F" w:rsidRPr="00B6331F" w:rsidTr="007321C3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31F" w:rsidRDefault="00B6331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СТЕФАН СИМЕОНОВ ВАНДЕВ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31F" w:rsidRDefault="00B633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54.75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31F" w:rsidRDefault="00B6331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1.495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31F" w:rsidRDefault="00B6331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0.683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31F" w:rsidRDefault="00B6331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31F" w:rsidRDefault="00B6331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11.61</w:t>
            </w:r>
          </w:p>
        </w:tc>
      </w:tr>
      <w:tr w:rsidR="00B6331F" w:rsidRPr="00B6331F" w:rsidTr="007321C3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31F" w:rsidRDefault="00B6331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СТЕФАН СИМЕОНОВ ВАНДЕВ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31F" w:rsidRDefault="00B633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75.146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31F" w:rsidRDefault="00B6331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1.865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31F" w:rsidRDefault="00B6331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0.227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31F" w:rsidRDefault="00B6331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31F" w:rsidRDefault="00B6331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3.86</w:t>
            </w:r>
          </w:p>
        </w:tc>
      </w:tr>
      <w:tr w:rsidR="00B6331F" w:rsidRPr="00B6331F" w:rsidTr="007321C3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31F" w:rsidRDefault="00B6331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СТЕФАН СИМЕОНОВ ВАНДЕВ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31F" w:rsidRDefault="00B633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75.146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31F" w:rsidRDefault="00B6331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1.865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31F" w:rsidRDefault="00B6331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0.526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31F" w:rsidRDefault="00B6331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31F" w:rsidRDefault="00B6331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8.94</w:t>
            </w:r>
          </w:p>
        </w:tc>
      </w:tr>
      <w:tr w:rsidR="00B6331F" w:rsidRPr="00B6331F" w:rsidTr="007321C3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31F" w:rsidRPr="00B6331F" w:rsidRDefault="00B6331F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proofErr w:type="spellStart"/>
            <w:r w:rsidRPr="00B6331F">
              <w:rPr>
                <w:rFonts w:ascii="Calibri" w:hAnsi="Calibri"/>
                <w:b/>
                <w:color w:val="000000"/>
                <w:sz w:val="22"/>
                <w:szCs w:val="22"/>
              </w:rPr>
              <w:t>Общо</w:t>
            </w:r>
            <w:proofErr w:type="spellEnd"/>
            <w:r w:rsidRPr="00B6331F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6331F">
              <w:rPr>
                <w:rFonts w:ascii="Calibri" w:hAnsi="Calibri"/>
                <w:b/>
                <w:color w:val="000000"/>
                <w:sz w:val="22"/>
                <w:szCs w:val="22"/>
              </w:rPr>
              <w:t>за</w:t>
            </w:r>
            <w:proofErr w:type="spellEnd"/>
            <w:r w:rsidRPr="00B6331F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6331F">
              <w:rPr>
                <w:rFonts w:ascii="Calibri" w:hAnsi="Calibri"/>
                <w:b/>
                <w:color w:val="000000"/>
                <w:sz w:val="22"/>
                <w:szCs w:val="22"/>
              </w:rPr>
              <w:t>ползвателя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31F" w:rsidRPr="00B6331F" w:rsidRDefault="00B6331F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B6331F">
              <w:rPr>
                <w:rFonts w:ascii="Calibri" w:hAnsi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31F" w:rsidRPr="00B6331F" w:rsidRDefault="00B6331F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B6331F">
              <w:rPr>
                <w:rFonts w:ascii="Calibri" w:hAnsi="Calibri"/>
                <w:b/>
                <w:color w:val="000000"/>
                <w:sz w:val="22"/>
                <w:szCs w:val="22"/>
              </w:rPr>
              <w:t>17.440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31F" w:rsidRPr="00B6331F" w:rsidRDefault="00B6331F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B6331F">
              <w:rPr>
                <w:rFonts w:ascii="Calibri" w:hAnsi="Calibri"/>
                <w:b/>
                <w:color w:val="000000"/>
                <w:sz w:val="22"/>
                <w:szCs w:val="22"/>
              </w:rPr>
              <w:t>3.008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31F" w:rsidRPr="00B6331F" w:rsidRDefault="00B6331F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B6331F">
              <w:rPr>
                <w:rFonts w:ascii="Calibri" w:hAnsi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31F" w:rsidRPr="00B6331F" w:rsidRDefault="00B6331F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B6331F">
              <w:rPr>
                <w:rFonts w:ascii="Calibri" w:hAnsi="Calibri"/>
                <w:b/>
                <w:color w:val="000000"/>
                <w:sz w:val="22"/>
                <w:szCs w:val="22"/>
              </w:rPr>
              <w:t>51.14</w:t>
            </w:r>
          </w:p>
        </w:tc>
      </w:tr>
      <w:tr w:rsidR="00B6331F" w:rsidRPr="00B6331F" w:rsidTr="007321C3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31F" w:rsidRDefault="00B6331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ВЛАДИСЛАВ МИХАЙЛОВ ВЛАСАЙКОВ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31F" w:rsidRDefault="00B633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68.119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31F" w:rsidRDefault="00B6331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1.866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31F" w:rsidRDefault="00B6331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0.234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31F" w:rsidRDefault="00B6331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31F" w:rsidRDefault="00B6331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3.98</w:t>
            </w:r>
          </w:p>
        </w:tc>
      </w:tr>
      <w:tr w:rsidR="00B6331F" w:rsidRPr="00B6331F" w:rsidTr="007321C3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31F" w:rsidRDefault="00B6331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ВЛАДИСЛАВ МИХАЙЛОВ ВЛАСАЙКОВ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31F" w:rsidRDefault="00B633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68.120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31F" w:rsidRDefault="00B6331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2.580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31F" w:rsidRDefault="00B6331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0.166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31F" w:rsidRDefault="00B6331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31F" w:rsidRDefault="00B6331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2.82</w:t>
            </w:r>
          </w:p>
        </w:tc>
      </w:tr>
      <w:tr w:rsidR="00B6331F" w:rsidRPr="00B6331F" w:rsidTr="007321C3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31F" w:rsidRPr="00B6331F" w:rsidRDefault="00B6331F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proofErr w:type="spellStart"/>
            <w:r w:rsidRPr="00B6331F">
              <w:rPr>
                <w:rFonts w:ascii="Calibri" w:hAnsi="Calibri"/>
                <w:b/>
                <w:color w:val="000000"/>
                <w:sz w:val="22"/>
                <w:szCs w:val="22"/>
              </w:rPr>
              <w:t>Общо</w:t>
            </w:r>
            <w:proofErr w:type="spellEnd"/>
            <w:r w:rsidRPr="00B6331F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6331F">
              <w:rPr>
                <w:rFonts w:ascii="Calibri" w:hAnsi="Calibri"/>
                <w:b/>
                <w:color w:val="000000"/>
                <w:sz w:val="22"/>
                <w:szCs w:val="22"/>
              </w:rPr>
              <w:t>за</w:t>
            </w:r>
            <w:proofErr w:type="spellEnd"/>
            <w:r w:rsidRPr="00B6331F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6331F">
              <w:rPr>
                <w:rFonts w:ascii="Calibri" w:hAnsi="Calibri"/>
                <w:b/>
                <w:color w:val="000000"/>
                <w:sz w:val="22"/>
                <w:szCs w:val="22"/>
              </w:rPr>
              <w:t>ползвателя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31F" w:rsidRPr="00B6331F" w:rsidRDefault="00B6331F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B6331F">
              <w:rPr>
                <w:rFonts w:ascii="Calibri" w:hAnsi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31F" w:rsidRPr="00B6331F" w:rsidRDefault="00B6331F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B6331F">
              <w:rPr>
                <w:rFonts w:ascii="Calibri" w:hAnsi="Calibri"/>
                <w:b/>
                <w:color w:val="000000"/>
                <w:sz w:val="22"/>
                <w:szCs w:val="22"/>
              </w:rPr>
              <w:t>4.446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31F" w:rsidRPr="00B6331F" w:rsidRDefault="00B6331F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B6331F">
              <w:rPr>
                <w:rFonts w:ascii="Calibri" w:hAnsi="Calibri"/>
                <w:b/>
                <w:color w:val="000000"/>
                <w:sz w:val="22"/>
                <w:szCs w:val="22"/>
              </w:rPr>
              <w:t>0.400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31F" w:rsidRPr="00B6331F" w:rsidRDefault="00B6331F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B6331F">
              <w:rPr>
                <w:rFonts w:ascii="Calibri" w:hAnsi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31F" w:rsidRPr="00B6331F" w:rsidRDefault="00B6331F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B6331F">
              <w:rPr>
                <w:rFonts w:ascii="Calibri" w:hAnsi="Calibri"/>
                <w:b/>
                <w:color w:val="000000"/>
                <w:sz w:val="22"/>
                <w:szCs w:val="22"/>
              </w:rPr>
              <w:t>6.80</w:t>
            </w:r>
          </w:p>
        </w:tc>
      </w:tr>
      <w:tr w:rsidR="00B6331F" w:rsidRPr="00B6331F" w:rsidTr="007321C3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31F" w:rsidRDefault="00B6331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НИКОЛАЙ БОЙКОВ БОРИСОВ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31F" w:rsidRDefault="00B633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51.50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31F" w:rsidRDefault="00B6331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5.135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31F" w:rsidRDefault="00B6331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0.323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31F" w:rsidRDefault="00B6331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31F" w:rsidRDefault="00B6331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5.49</w:t>
            </w:r>
          </w:p>
        </w:tc>
      </w:tr>
      <w:tr w:rsidR="00B6331F" w:rsidRPr="00B6331F" w:rsidTr="007321C3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31F" w:rsidRPr="00B6331F" w:rsidRDefault="00B6331F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proofErr w:type="spellStart"/>
            <w:r w:rsidRPr="00B6331F">
              <w:rPr>
                <w:rFonts w:ascii="Calibri" w:hAnsi="Calibri"/>
                <w:b/>
                <w:color w:val="000000"/>
                <w:sz w:val="22"/>
                <w:szCs w:val="22"/>
              </w:rPr>
              <w:t>Общо</w:t>
            </w:r>
            <w:proofErr w:type="spellEnd"/>
            <w:r w:rsidRPr="00B6331F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6331F">
              <w:rPr>
                <w:rFonts w:ascii="Calibri" w:hAnsi="Calibri"/>
                <w:b/>
                <w:color w:val="000000"/>
                <w:sz w:val="22"/>
                <w:szCs w:val="22"/>
              </w:rPr>
              <w:t>за</w:t>
            </w:r>
            <w:proofErr w:type="spellEnd"/>
            <w:r w:rsidRPr="00B6331F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6331F">
              <w:rPr>
                <w:rFonts w:ascii="Calibri" w:hAnsi="Calibri"/>
                <w:b/>
                <w:color w:val="000000"/>
                <w:sz w:val="22"/>
                <w:szCs w:val="22"/>
              </w:rPr>
              <w:t>ползвателя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31F" w:rsidRPr="00B6331F" w:rsidRDefault="00B6331F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B6331F">
              <w:rPr>
                <w:rFonts w:ascii="Calibri" w:hAnsi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31F" w:rsidRPr="00B6331F" w:rsidRDefault="00B6331F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B6331F">
              <w:rPr>
                <w:rFonts w:ascii="Calibri" w:hAnsi="Calibri"/>
                <w:b/>
                <w:color w:val="000000"/>
                <w:sz w:val="22"/>
                <w:szCs w:val="22"/>
              </w:rPr>
              <w:t>5.135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31F" w:rsidRPr="00B6331F" w:rsidRDefault="00B6331F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B6331F">
              <w:rPr>
                <w:rFonts w:ascii="Calibri" w:hAnsi="Calibri"/>
                <w:b/>
                <w:color w:val="000000"/>
                <w:sz w:val="22"/>
                <w:szCs w:val="22"/>
              </w:rPr>
              <w:t>0.323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31F" w:rsidRPr="00B6331F" w:rsidRDefault="00B6331F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B6331F">
              <w:rPr>
                <w:rFonts w:ascii="Calibri" w:hAnsi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31F" w:rsidRPr="00B6331F" w:rsidRDefault="00B6331F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B6331F">
              <w:rPr>
                <w:rFonts w:ascii="Calibri" w:hAnsi="Calibri"/>
                <w:b/>
                <w:color w:val="000000"/>
                <w:sz w:val="22"/>
                <w:szCs w:val="22"/>
              </w:rPr>
              <w:t>5.49</w:t>
            </w:r>
          </w:p>
        </w:tc>
      </w:tr>
      <w:tr w:rsidR="00B6331F" w:rsidRPr="00B6331F" w:rsidTr="007321C3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31F" w:rsidRDefault="00B6331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ИВО АНАТОЛИЕВ ИВАНОВ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31F" w:rsidRDefault="00B633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73.119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31F" w:rsidRDefault="00B6331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3.361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31F" w:rsidRDefault="00B6331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0.155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31F" w:rsidRDefault="00B6331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31F" w:rsidRDefault="00B6331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2.64</w:t>
            </w:r>
          </w:p>
        </w:tc>
      </w:tr>
      <w:tr w:rsidR="00B6331F" w:rsidRPr="00B6331F" w:rsidTr="007321C3">
        <w:trPr>
          <w:trHeight w:hRule="exact" w:val="31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31F" w:rsidRDefault="00B6331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ИВО АНАТОЛИЕВ ИВАНОВ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31F" w:rsidRDefault="00B633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73.119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31F" w:rsidRDefault="00B6331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3.361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31F" w:rsidRDefault="00B6331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0.190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31F" w:rsidRDefault="00B6331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31F" w:rsidRDefault="00B6331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3.23</w:t>
            </w:r>
          </w:p>
        </w:tc>
      </w:tr>
      <w:tr w:rsidR="00B6331F" w:rsidRPr="00B6331F" w:rsidTr="007321C3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31F" w:rsidRDefault="00B6331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ИВО АНАТОЛИЕВ ИВАНОВ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31F" w:rsidRDefault="00B633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73.119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31F" w:rsidRDefault="00B6331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3.361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31F" w:rsidRDefault="00B6331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0.570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31F" w:rsidRDefault="00B6331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31F" w:rsidRDefault="00B6331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9.69</w:t>
            </w:r>
          </w:p>
        </w:tc>
      </w:tr>
      <w:tr w:rsidR="00B6331F" w:rsidRPr="00B6331F" w:rsidTr="007321C3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31F" w:rsidRDefault="00B6331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ИВО АНАТОЛИЕВ ИВАНОВ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31F" w:rsidRDefault="00B633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73.133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31F" w:rsidRDefault="00B6331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0.754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31F" w:rsidRDefault="00B6331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0.123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31F" w:rsidRDefault="00B6331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31F" w:rsidRDefault="00B6331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2.09</w:t>
            </w:r>
          </w:p>
        </w:tc>
      </w:tr>
      <w:tr w:rsidR="00B6331F" w:rsidRPr="00B6331F" w:rsidTr="007321C3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31F" w:rsidRPr="00B6331F" w:rsidRDefault="00B6331F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proofErr w:type="spellStart"/>
            <w:r w:rsidRPr="00B6331F">
              <w:rPr>
                <w:rFonts w:ascii="Calibri" w:hAnsi="Calibri"/>
                <w:b/>
                <w:color w:val="000000"/>
                <w:sz w:val="22"/>
                <w:szCs w:val="22"/>
              </w:rPr>
              <w:t>Общо</w:t>
            </w:r>
            <w:proofErr w:type="spellEnd"/>
            <w:r w:rsidRPr="00B6331F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6331F">
              <w:rPr>
                <w:rFonts w:ascii="Calibri" w:hAnsi="Calibri"/>
                <w:b/>
                <w:color w:val="000000"/>
                <w:sz w:val="22"/>
                <w:szCs w:val="22"/>
              </w:rPr>
              <w:t>за</w:t>
            </w:r>
            <w:proofErr w:type="spellEnd"/>
            <w:r w:rsidRPr="00B6331F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6331F">
              <w:rPr>
                <w:rFonts w:ascii="Calibri" w:hAnsi="Calibri"/>
                <w:b/>
                <w:color w:val="000000"/>
                <w:sz w:val="22"/>
                <w:szCs w:val="22"/>
              </w:rPr>
              <w:t>ползвателя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31F" w:rsidRPr="00B6331F" w:rsidRDefault="00B6331F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B6331F">
              <w:rPr>
                <w:rFonts w:ascii="Calibri" w:hAnsi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31F" w:rsidRPr="00B6331F" w:rsidRDefault="00B6331F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B6331F">
              <w:rPr>
                <w:rFonts w:ascii="Calibri" w:hAnsi="Calibri"/>
                <w:b/>
                <w:color w:val="000000"/>
                <w:sz w:val="22"/>
                <w:szCs w:val="22"/>
              </w:rPr>
              <w:t>10.837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31F" w:rsidRPr="00B6331F" w:rsidRDefault="00B6331F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B6331F">
              <w:rPr>
                <w:rFonts w:ascii="Calibri" w:hAnsi="Calibri"/>
                <w:b/>
                <w:color w:val="000000"/>
                <w:sz w:val="22"/>
                <w:szCs w:val="22"/>
              </w:rPr>
              <w:t>1.038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31F" w:rsidRPr="00B6331F" w:rsidRDefault="00B6331F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B6331F">
              <w:rPr>
                <w:rFonts w:ascii="Calibri" w:hAnsi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31F" w:rsidRPr="00B6331F" w:rsidRDefault="00B6331F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B6331F">
              <w:rPr>
                <w:rFonts w:ascii="Calibri" w:hAnsi="Calibri"/>
                <w:b/>
                <w:color w:val="000000"/>
                <w:sz w:val="22"/>
                <w:szCs w:val="22"/>
              </w:rPr>
              <w:t>17.65</w:t>
            </w:r>
          </w:p>
        </w:tc>
      </w:tr>
      <w:tr w:rsidR="00B6331F" w:rsidRPr="00B6331F" w:rsidTr="007321C3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31F" w:rsidRDefault="00B6331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КАТЕРИНА СТЕФАНОВА ВАНДЕВА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31F" w:rsidRDefault="00B633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73.119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31F" w:rsidRDefault="00B6331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3.361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31F" w:rsidRDefault="00B6331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0.391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31F" w:rsidRDefault="00B6331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31F" w:rsidRDefault="00B6331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6.65</w:t>
            </w:r>
          </w:p>
        </w:tc>
      </w:tr>
      <w:tr w:rsidR="00B6331F" w:rsidRPr="00B6331F" w:rsidTr="007321C3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31F" w:rsidRDefault="00B6331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КАТЕРИНА СТЕФАНОВА ВАНДЕВА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31F" w:rsidRDefault="00B633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73.119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31F" w:rsidRDefault="00B6331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3.361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31F" w:rsidRDefault="00B6331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0.592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31F" w:rsidRDefault="00B6331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31F" w:rsidRDefault="00B6331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10.06</w:t>
            </w:r>
          </w:p>
        </w:tc>
      </w:tr>
      <w:tr w:rsidR="00B6331F" w:rsidRPr="00B6331F" w:rsidTr="007321C3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31F" w:rsidRDefault="00B6331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КАТЕРИНА СТЕФАНОВА ВАНДЕВА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31F" w:rsidRDefault="00B633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73.120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31F" w:rsidRDefault="00B6331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2.883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31F" w:rsidRDefault="00B6331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0.824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31F" w:rsidRDefault="00B6331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31F" w:rsidRDefault="00B6331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14.01</w:t>
            </w:r>
          </w:p>
        </w:tc>
      </w:tr>
      <w:tr w:rsidR="00B6331F" w:rsidRPr="00B6331F" w:rsidTr="007321C3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31F" w:rsidRDefault="00B6331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КАТЕРИНА СТЕФАНОВА ВАНДЕВА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31F" w:rsidRDefault="00B633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73.120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31F" w:rsidRDefault="00B6331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2.883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31F" w:rsidRDefault="00B6331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1.084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31F" w:rsidRDefault="00B6331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31F" w:rsidRDefault="00B6331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18.43</w:t>
            </w:r>
          </w:p>
        </w:tc>
      </w:tr>
      <w:tr w:rsidR="00B6331F" w:rsidRPr="00B6331F" w:rsidTr="007321C3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31F" w:rsidRDefault="00B6331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КАТЕРИНА СТЕФАНОВА ВАНДЕВА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31F" w:rsidRDefault="00B633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73.134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31F" w:rsidRDefault="00B6331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2.165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31F" w:rsidRDefault="00B6331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0.652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31F" w:rsidRDefault="00B6331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31F" w:rsidRDefault="00B6331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11.08</w:t>
            </w:r>
          </w:p>
        </w:tc>
      </w:tr>
      <w:tr w:rsidR="00B6331F" w:rsidRPr="00B6331F" w:rsidTr="007321C3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31F" w:rsidRPr="00B6331F" w:rsidRDefault="00B6331F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proofErr w:type="spellStart"/>
            <w:r w:rsidRPr="00B6331F">
              <w:rPr>
                <w:rFonts w:ascii="Calibri" w:hAnsi="Calibri"/>
                <w:b/>
                <w:color w:val="000000"/>
                <w:sz w:val="22"/>
                <w:szCs w:val="22"/>
              </w:rPr>
              <w:t>Общо</w:t>
            </w:r>
            <w:proofErr w:type="spellEnd"/>
            <w:r w:rsidRPr="00B6331F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6331F">
              <w:rPr>
                <w:rFonts w:ascii="Calibri" w:hAnsi="Calibri"/>
                <w:b/>
                <w:color w:val="000000"/>
                <w:sz w:val="22"/>
                <w:szCs w:val="22"/>
              </w:rPr>
              <w:t>за</w:t>
            </w:r>
            <w:proofErr w:type="spellEnd"/>
            <w:r w:rsidRPr="00B6331F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6331F">
              <w:rPr>
                <w:rFonts w:ascii="Calibri" w:hAnsi="Calibri"/>
                <w:b/>
                <w:color w:val="000000"/>
                <w:sz w:val="22"/>
                <w:szCs w:val="22"/>
              </w:rPr>
              <w:t>ползвателя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31F" w:rsidRPr="00B6331F" w:rsidRDefault="00B6331F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B6331F">
              <w:rPr>
                <w:rFonts w:ascii="Calibri" w:hAnsi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31F" w:rsidRPr="00B6331F" w:rsidRDefault="00B6331F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B6331F">
              <w:rPr>
                <w:rFonts w:ascii="Calibri" w:hAnsi="Calibri"/>
                <w:b/>
                <w:color w:val="000000"/>
                <w:sz w:val="22"/>
                <w:szCs w:val="22"/>
              </w:rPr>
              <w:t>14.653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31F" w:rsidRPr="00B6331F" w:rsidRDefault="00B6331F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B6331F">
              <w:rPr>
                <w:rFonts w:ascii="Calibri" w:hAnsi="Calibri"/>
                <w:b/>
                <w:color w:val="000000"/>
                <w:sz w:val="22"/>
                <w:szCs w:val="22"/>
              </w:rPr>
              <w:t>3.543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31F" w:rsidRPr="00B6331F" w:rsidRDefault="00B6331F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B6331F">
              <w:rPr>
                <w:rFonts w:ascii="Calibri" w:hAnsi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31F" w:rsidRPr="00B6331F" w:rsidRDefault="00B6331F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B6331F">
              <w:rPr>
                <w:rFonts w:ascii="Calibri" w:hAnsi="Calibri"/>
                <w:b/>
                <w:color w:val="000000"/>
                <w:sz w:val="22"/>
                <w:szCs w:val="22"/>
              </w:rPr>
              <w:t>60.23</w:t>
            </w:r>
          </w:p>
        </w:tc>
      </w:tr>
      <w:tr w:rsidR="00B6331F" w:rsidRPr="00B6331F" w:rsidTr="007321C3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31F" w:rsidRPr="00B6331F" w:rsidRDefault="00B6331F" w:rsidP="0075154A">
            <w:pPr>
              <w:suppressAutoHyphens/>
              <w:autoSpaceDN w:val="0"/>
              <w:spacing w:after="160" w:line="242" w:lineRule="auto"/>
              <w:textAlignment w:val="baseline"/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val="bg-BG"/>
              </w:rPr>
              <w:t>Общо за землището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31F" w:rsidRPr="00B6331F" w:rsidRDefault="00B6331F" w:rsidP="0075154A">
            <w:pPr>
              <w:suppressAutoHyphens/>
              <w:autoSpaceDN w:val="0"/>
              <w:spacing w:after="160" w:line="242" w:lineRule="auto"/>
              <w:jc w:val="center"/>
              <w:textAlignment w:val="baseline"/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31F" w:rsidRPr="00B6331F" w:rsidRDefault="00B6331F" w:rsidP="0075154A">
            <w:pPr>
              <w:suppressAutoHyphens/>
              <w:autoSpaceDN w:val="0"/>
              <w:spacing w:after="160" w:line="242" w:lineRule="auto"/>
              <w:jc w:val="right"/>
              <w:textAlignment w:val="baseline"/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</w:rPr>
              <w:t>56.479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31F" w:rsidRPr="00B6331F" w:rsidRDefault="00B6331F" w:rsidP="0075154A">
            <w:pPr>
              <w:suppressAutoHyphens/>
              <w:autoSpaceDN w:val="0"/>
              <w:spacing w:after="160" w:line="242" w:lineRule="auto"/>
              <w:jc w:val="right"/>
              <w:textAlignment w:val="baseline"/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</w:rPr>
              <w:t>8.918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31F" w:rsidRPr="00B6331F" w:rsidRDefault="00B6331F" w:rsidP="0075154A">
            <w:pPr>
              <w:suppressAutoHyphens/>
              <w:autoSpaceDN w:val="0"/>
              <w:spacing w:after="160" w:line="242" w:lineRule="auto"/>
              <w:jc w:val="right"/>
              <w:textAlignment w:val="baseline"/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31F" w:rsidRPr="00B6331F" w:rsidRDefault="00B6331F" w:rsidP="0075154A">
            <w:pPr>
              <w:suppressAutoHyphens/>
              <w:autoSpaceDN w:val="0"/>
              <w:spacing w:after="160" w:line="242" w:lineRule="auto"/>
              <w:jc w:val="right"/>
              <w:textAlignment w:val="baseline"/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</w:rPr>
              <w:t>151.61</w:t>
            </w:r>
          </w:p>
        </w:tc>
      </w:tr>
    </w:tbl>
    <w:p w:rsidR="00B6331F" w:rsidRPr="00B6331F" w:rsidRDefault="00B6331F" w:rsidP="00A87AD4">
      <w:pPr>
        <w:tabs>
          <w:tab w:val="left" w:pos="284"/>
        </w:tabs>
        <w:jc w:val="both"/>
        <w:rPr>
          <w:sz w:val="20"/>
          <w:szCs w:val="20"/>
        </w:rPr>
      </w:pPr>
    </w:p>
    <w:p w:rsidR="00530B4D" w:rsidRPr="00B6331F" w:rsidRDefault="00530B4D" w:rsidP="00D82362">
      <w:pPr>
        <w:numPr>
          <w:ilvl w:val="0"/>
          <w:numId w:val="10"/>
        </w:numPr>
        <w:tabs>
          <w:tab w:val="left" w:pos="426"/>
        </w:tabs>
        <w:jc w:val="both"/>
        <w:rPr>
          <w:lang w:val="bg-BG"/>
        </w:rPr>
      </w:pPr>
      <w:r w:rsidRPr="00B6331F">
        <w:rPr>
          <w:lang w:val="bg-BG"/>
        </w:rPr>
        <w:t xml:space="preserve">Към масивите за ползване /МП/ и имоти за ползване по чл. 37в, ал.3, т.2  от ЗСПЗЗ, разпределени в границите им, съобразно сключеното </w:t>
      </w:r>
      <w:r w:rsidR="00E60913" w:rsidRPr="00B6331F">
        <w:rPr>
          <w:b/>
          <w:lang w:val="bg-BG"/>
        </w:rPr>
        <w:t>доброволно споразумение за орна земя</w:t>
      </w:r>
      <w:r w:rsidRPr="00B6331F">
        <w:rPr>
          <w:b/>
          <w:lang w:val="bg-BG"/>
        </w:rPr>
        <w:t>, одоб</w:t>
      </w:r>
      <w:r w:rsidR="00B7176A" w:rsidRPr="00B6331F">
        <w:rPr>
          <w:b/>
          <w:lang w:val="bg-BG"/>
        </w:rPr>
        <w:t xml:space="preserve">рено със № </w:t>
      </w:r>
      <w:r w:rsidR="00D82362" w:rsidRPr="00D82362">
        <w:rPr>
          <w:b/>
          <w:lang w:val="bg-BG"/>
        </w:rPr>
        <w:t>ПО-09-3659-3</w:t>
      </w:r>
      <w:r w:rsidR="00B7176A" w:rsidRPr="00B6331F">
        <w:rPr>
          <w:b/>
          <w:lang w:val="bg-BG"/>
        </w:rPr>
        <w:t>/2</w:t>
      </w:r>
      <w:r w:rsidR="00D82362">
        <w:rPr>
          <w:b/>
          <w:lang w:val="bg-BG"/>
        </w:rPr>
        <w:t>7</w:t>
      </w:r>
      <w:r w:rsidRPr="00B6331F">
        <w:rPr>
          <w:b/>
          <w:lang w:val="bg-BG"/>
        </w:rPr>
        <w:t>.09.202</w:t>
      </w:r>
      <w:r w:rsidR="00D82362">
        <w:rPr>
          <w:b/>
          <w:lang w:val="bg-BG"/>
        </w:rPr>
        <w:t>3</w:t>
      </w:r>
      <w:r w:rsidRPr="00B6331F">
        <w:rPr>
          <w:b/>
          <w:lang w:val="bg-BG"/>
        </w:rPr>
        <w:t>г.</w:t>
      </w:r>
      <w:r w:rsidRPr="00B6331F">
        <w:rPr>
          <w:lang w:val="bg-BG"/>
        </w:rPr>
        <w:t xml:space="preserve"> за землището на </w:t>
      </w:r>
      <w:r w:rsidRPr="00B6331F">
        <w:rPr>
          <w:b/>
          <w:lang w:val="bg-BG"/>
        </w:rPr>
        <w:t>с. Голяновци , общ. Костинброд</w:t>
      </w:r>
      <w:r w:rsidRPr="00B6331F">
        <w:rPr>
          <w:lang w:val="bg-BG"/>
        </w:rPr>
        <w:t xml:space="preserve">, ЕКАТТЕ 15984, </w:t>
      </w:r>
      <w:r w:rsidRPr="00B6331F">
        <w:rPr>
          <w:b/>
          <w:lang w:val="bg-BG"/>
        </w:rPr>
        <w:t>област София</w:t>
      </w:r>
      <w:r w:rsidRPr="00B6331F">
        <w:rPr>
          <w:lang w:val="bg-BG"/>
        </w:rPr>
        <w:t xml:space="preserve">, за стопанската </w:t>
      </w:r>
      <w:r w:rsidR="00B44664" w:rsidRPr="00B6331F">
        <w:rPr>
          <w:b/>
          <w:lang w:val="bg-BG"/>
        </w:rPr>
        <w:t>202</w:t>
      </w:r>
      <w:r w:rsidR="00951EE7">
        <w:rPr>
          <w:b/>
          <w:lang w:val="bg-BG"/>
        </w:rPr>
        <w:t>3</w:t>
      </w:r>
      <w:r w:rsidR="00B44664" w:rsidRPr="00B6331F">
        <w:rPr>
          <w:b/>
          <w:lang w:val="bg-BG"/>
        </w:rPr>
        <w:t>–</w:t>
      </w:r>
      <w:r w:rsidR="0019356A" w:rsidRPr="00B6331F">
        <w:rPr>
          <w:b/>
          <w:lang w:val="bg-BG"/>
        </w:rPr>
        <w:t>20</w:t>
      </w:r>
      <w:r w:rsidR="0019356A" w:rsidRPr="00B6331F">
        <w:rPr>
          <w:b/>
        </w:rPr>
        <w:t>2</w:t>
      </w:r>
      <w:r w:rsidR="00951EE7">
        <w:rPr>
          <w:b/>
          <w:lang w:val="bg-BG"/>
        </w:rPr>
        <w:t>4</w:t>
      </w:r>
      <w:r w:rsidRPr="00B6331F">
        <w:rPr>
          <w:b/>
          <w:lang w:val="bg-BG"/>
        </w:rPr>
        <w:t xml:space="preserve"> година</w:t>
      </w:r>
      <w:r w:rsidRPr="00B6331F">
        <w:rPr>
          <w:lang w:val="bg-BG"/>
        </w:rPr>
        <w:t>, както следва:</w:t>
      </w:r>
    </w:p>
    <w:tbl>
      <w:tblPr>
        <w:tblW w:w="1003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4"/>
        <w:gridCol w:w="993"/>
        <w:gridCol w:w="992"/>
        <w:gridCol w:w="1325"/>
        <w:gridCol w:w="1039"/>
        <w:gridCol w:w="1700"/>
      </w:tblGrid>
      <w:tr w:rsidR="00816207" w:rsidRPr="00B6331F" w:rsidTr="00210D48">
        <w:trPr>
          <w:trHeight w:val="57"/>
        </w:trPr>
        <w:tc>
          <w:tcPr>
            <w:tcW w:w="3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207" w:rsidRPr="00B6331F" w:rsidRDefault="00816207" w:rsidP="00210D48">
            <w:pPr>
              <w:suppressAutoHyphens/>
              <w:autoSpaceDN w:val="0"/>
              <w:spacing w:after="160" w:line="242" w:lineRule="auto"/>
              <w:ind w:right="-143"/>
              <w:jc w:val="center"/>
              <w:textAlignment w:val="baseline"/>
              <w:rPr>
                <w:b/>
                <w:bCs/>
                <w:lang w:val="bg-BG" w:eastAsia="bg-BG"/>
              </w:rPr>
            </w:pPr>
            <w:r w:rsidRPr="00B6331F">
              <w:rPr>
                <w:b/>
                <w:bCs/>
                <w:lang w:val="bg-BG" w:eastAsia="bg-BG"/>
              </w:rPr>
              <w:t>Ползвател</w:t>
            </w:r>
          </w:p>
        </w:tc>
        <w:tc>
          <w:tcPr>
            <w:tcW w:w="60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207" w:rsidRPr="00B6331F" w:rsidRDefault="00816207" w:rsidP="00210D48">
            <w:pPr>
              <w:suppressAutoHyphens/>
              <w:autoSpaceDN w:val="0"/>
              <w:ind w:right="-143"/>
              <w:jc w:val="center"/>
              <w:textAlignment w:val="baseline"/>
              <w:rPr>
                <w:b/>
                <w:bCs/>
                <w:lang w:val="bg-BG" w:eastAsia="bg-BG"/>
              </w:rPr>
            </w:pPr>
            <w:r w:rsidRPr="00B6331F">
              <w:rPr>
                <w:b/>
                <w:bCs/>
                <w:lang w:val="bg-BG" w:eastAsia="bg-BG"/>
              </w:rPr>
              <w:t>Имоти по чл. 75а, ал. 1 от ППЗСПЗЗ</w:t>
            </w:r>
          </w:p>
        </w:tc>
      </w:tr>
      <w:tr w:rsidR="00816207" w:rsidRPr="00B6331F" w:rsidTr="00EA600E">
        <w:trPr>
          <w:trHeight w:val="57"/>
        </w:trPr>
        <w:tc>
          <w:tcPr>
            <w:tcW w:w="3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207" w:rsidRPr="00B6331F" w:rsidRDefault="00816207" w:rsidP="00210D48">
            <w:pPr>
              <w:suppressAutoHyphens/>
              <w:autoSpaceDN w:val="0"/>
              <w:spacing w:after="160" w:line="242" w:lineRule="auto"/>
              <w:ind w:right="-143"/>
              <w:textAlignment w:val="baseline"/>
              <w:rPr>
                <w:rFonts w:eastAsia="Calibri"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207" w:rsidRPr="00B6331F" w:rsidRDefault="00816207" w:rsidP="00210D48">
            <w:pPr>
              <w:suppressAutoHyphens/>
              <w:autoSpaceDN w:val="0"/>
              <w:spacing w:after="160" w:line="242" w:lineRule="auto"/>
              <w:ind w:right="-143"/>
              <w:jc w:val="center"/>
              <w:textAlignment w:val="baseline"/>
              <w:rPr>
                <w:rFonts w:eastAsia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b/>
                <w:bCs/>
                <w:lang w:val="bg-BG" w:eastAsia="bg-BG"/>
              </w:rPr>
              <w:t>№ на имот по ЗКИР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207" w:rsidRPr="00B6331F" w:rsidRDefault="00816207" w:rsidP="00210D48">
            <w:pPr>
              <w:suppressAutoHyphens/>
              <w:autoSpaceDN w:val="0"/>
              <w:spacing w:after="160" w:line="242" w:lineRule="auto"/>
              <w:ind w:right="-143"/>
              <w:jc w:val="center"/>
              <w:textAlignment w:val="baseline"/>
              <w:rPr>
                <w:rFonts w:eastAsia="Calibri"/>
                <w:b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eastAsia="Calibri"/>
                <w:b/>
                <w:color w:val="000000"/>
                <w:sz w:val="22"/>
                <w:szCs w:val="22"/>
                <w:lang w:val="bg-BG"/>
              </w:rPr>
              <w:t>Имот площ (дка)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207" w:rsidRPr="00B6331F" w:rsidRDefault="00816207" w:rsidP="00210D48">
            <w:pPr>
              <w:suppressAutoHyphens/>
              <w:autoSpaceDN w:val="0"/>
              <w:spacing w:after="160" w:line="242" w:lineRule="auto"/>
              <w:ind w:right="-143"/>
              <w:textAlignment w:val="baseline"/>
              <w:rPr>
                <w:rFonts w:eastAsia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b/>
                <w:bCs/>
                <w:lang w:val="bg-BG" w:eastAsia="bg-BG"/>
              </w:rPr>
              <w:t>Ползвана площ (дка) по чл. 37в, ал. 16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207" w:rsidRPr="00B6331F" w:rsidRDefault="00816207" w:rsidP="00210D48">
            <w:pPr>
              <w:suppressAutoHyphens/>
              <w:autoSpaceDN w:val="0"/>
              <w:spacing w:after="160" w:line="242" w:lineRule="auto"/>
              <w:ind w:right="-143"/>
              <w:jc w:val="center"/>
              <w:textAlignment w:val="baseline"/>
              <w:rPr>
                <w:rFonts w:eastAsia="Calibri"/>
                <w:b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eastAsia="Calibri"/>
                <w:b/>
                <w:color w:val="000000"/>
                <w:sz w:val="22"/>
                <w:szCs w:val="22"/>
                <w:lang w:val="bg-BG"/>
              </w:rPr>
              <w:t xml:space="preserve">Средно год. </w:t>
            </w:r>
            <w:proofErr w:type="spellStart"/>
            <w:r w:rsidRPr="00B6331F">
              <w:rPr>
                <w:rFonts w:eastAsia="Calibri"/>
                <w:b/>
                <w:color w:val="000000"/>
                <w:sz w:val="22"/>
                <w:szCs w:val="22"/>
                <w:lang w:val="bg-BG"/>
              </w:rPr>
              <w:t>рентно</w:t>
            </w:r>
            <w:proofErr w:type="spellEnd"/>
            <w:r w:rsidRPr="00B6331F">
              <w:rPr>
                <w:rFonts w:eastAsia="Calibri"/>
                <w:b/>
                <w:color w:val="000000"/>
                <w:sz w:val="22"/>
                <w:szCs w:val="22"/>
                <w:lang w:val="bg-BG"/>
              </w:rPr>
              <w:t xml:space="preserve"> плащане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207" w:rsidRPr="00B6331F" w:rsidRDefault="00816207" w:rsidP="00210D48">
            <w:pPr>
              <w:suppressAutoHyphens/>
              <w:autoSpaceDN w:val="0"/>
              <w:spacing w:after="160" w:line="242" w:lineRule="auto"/>
              <w:ind w:right="-143"/>
              <w:jc w:val="center"/>
              <w:textAlignment w:val="baseline"/>
              <w:rPr>
                <w:rFonts w:eastAsia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b/>
                <w:bCs/>
                <w:lang w:val="bg-BG" w:eastAsia="bg-BG"/>
              </w:rPr>
              <w:t xml:space="preserve">Дължимо </w:t>
            </w:r>
            <w:proofErr w:type="spellStart"/>
            <w:r w:rsidRPr="00B6331F">
              <w:rPr>
                <w:b/>
                <w:bCs/>
                <w:lang w:val="bg-BG" w:eastAsia="bg-BG"/>
              </w:rPr>
              <w:t>рентно</w:t>
            </w:r>
            <w:proofErr w:type="spellEnd"/>
            <w:r w:rsidRPr="00B6331F">
              <w:rPr>
                <w:b/>
                <w:bCs/>
                <w:lang w:val="bg-BG" w:eastAsia="bg-BG"/>
              </w:rPr>
              <w:t xml:space="preserve"> плащане лв.</w:t>
            </w:r>
          </w:p>
        </w:tc>
      </w:tr>
      <w:tr w:rsidR="00816207" w:rsidRPr="00B6331F" w:rsidTr="00EA600E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6207" w:rsidRDefault="008162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ЦВЕТАН ИСТАТКОВ ТАСКОВ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207" w:rsidRDefault="0081620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326.4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207" w:rsidRDefault="008162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1.465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207" w:rsidRDefault="008162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0.685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207" w:rsidRDefault="008162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207" w:rsidRDefault="008162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20.55</w:t>
            </w:r>
          </w:p>
        </w:tc>
      </w:tr>
      <w:tr w:rsidR="00816207" w:rsidRPr="00B6331F" w:rsidTr="00EA600E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6207" w:rsidRDefault="008162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ЦВЕТАН ИСТАТКОВ ТАСКОВ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207" w:rsidRDefault="0081620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333.37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207" w:rsidRDefault="008162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1.292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207" w:rsidRDefault="008162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0.681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207" w:rsidRDefault="008162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207" w:rsidRDefault="008162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20.43</w:t>
            </w:r>
          </w:p>
        </w:tc>
      </w:tr>
      <w:tr w:rsidR="00816207" w:rsidRPr="00B6331F" w:rsidTr="00EA600E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6207" w:rsidRDefault="008162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ЦВЕТАН ИСТАТКОВ ТАСКОВ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207" w:rsidRDefault="0081620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333.38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207" w:rsidRDefault="008162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0.890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207" w:rsidRDefault="008162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0.854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207" w:rsidRDefault="008162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207" w:rsidRDefault="008162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25.62</w:t>
            </w:r>
          </w:p>
        </w:tc>
      </w:tr>
      <w:tr w:rsidR="00816207" w:rsidRPr="00B6331F" w:rsidTr="00EA600E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6207" w:rsidRPr="00660566" w:rsidRDefault="00816207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proofErr w:type="spellStart"/>
            <w:r w:rsidRPr="00660566">
              <w:rPr>
                <w:rFonts w:ascii="Calibri" w:hAnsi="Calibri"/>
                <w:b/>
                <w:color w:val="000000"/>
                <w:sz w:val="22"/>
                <w:szCs w:val="22"/>
              </w:rPr>
              <w:t>Общо</w:t>
            </w:r>
            <w:proofErr w:type="spellEnd"/>
            <w:r w:rsidRPr="00660566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60566">
              <w:rPr>
                <w:rFonts w:ascii="Calibri" w:hAnsi="Calibri"/>
                <w:b/>
                <w:color w:val="000000"/>
                <w:sz w:val="22"/>
                <w:szCs w:val="22"/>
              </w:rPr>
              <w:t>за</w:t>
            </w:r>
            <w:proofErr w:type="spellEnd"/>
            <w:r w:rsidRPr="00660566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60566">
              <w:rPr>
                <w:rFonts w:ascii="Calibri" w:hAnsi="Calibri"/>
                <w:b/>
                <w:color w:val="000000"/>
                <w:sz w:val="22"/>
                <w:szCs w:val="22"/>
              </w:rPr>
              <w:t>ползвателя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207" w:rsidRPr="00660566" w:rsidRDefault="00816207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660566">
              <w:rPr>
                <w:rFonts w:ascii="Calibri" w:hAnsi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207" w:rsidRPr="00660566" w:rsidRDefault="00816207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660566">
              <w:rPr>
                <w:rFonts w:ascii="Calibri" w:hAnsi="Calibri"/>
                <w:b/>
                <w:color w:val="000000"/>
                <w:sz w:val="22"/>
                <w:szCs w:val="22"/>
              </w:rPr>
              <w:t>3.647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207" w:rsidRPr="00660566" w:rsidRDefault="00816207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660566">
              <w:rPr>
                <w:rFonts w:ascii="Calibri" w:hAnsi="Calibri"/>
                <w:b/>
                <w:color w:val="000000"/>
                <w:sz w:val="22"/>
                <w:szCs w:val="22"/>
              </w:rPr>
              <w:t>2.220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207" w:rsidRPr="00660566" w:rsidRDefault="00816207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660566">
              <w:rPr>
                <w:rFonts w:ascii="Calibri" w:hAnsi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207" w:rsidRPr="00660566" w:rsidRDefault="00816207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660566">
              <w:rPr>
                <w:rFonts w:ascii="Calibri" w:hAnsi="Calibri"/>
                <w:b/>
                <w:color w:val="000000"/>
                <w:sz w:val="22"/>
                <w:szCs w:val="22"/>
              </w:rPr>
              <w:t>66.60</w:t>
            </w:r>
          </w:p>
        </w:tc>
      </w:tr>
      <w:tr w:rsidR="00816207" w:rsidRPr="00B6331F" w:rsidTr="00EA600E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6207" w:rsidRDefault="008162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ПЕТЪР РУМЕНОВ САВОВ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207" w:rsidRDefault="0081620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314.75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207" w:rsidRDefault="008162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1.092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207" w:rsidRDefault="008162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1.079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207" w:rsidRDefault="008162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207" w:rsidRDefault="008162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32.37</w:t>
            </w:r>
          </w:p>
        </w:tc>
      </w:tr>
      <w:tr w:rsidR="00816207" w:rsidRPr="00B6331F" w:rsidTr="00EA600E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6207" w:rsidRDefault="008162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ПЕТЪР РУМЕНОВ САВОВ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207" w:rsidRDefault="0081620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314.114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207" w:rsidRDefault="008162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3.222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207" w:rsidRDefault="008162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0.674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207" w:rsidRDefault="008162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207" w:rsidRDefault="008162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20.22</w:t>
            </w:r>
          </w:p>
        </w:tc>
      </w:tr>
      <w:tr w:rsidR="00816207" w:rsidRPr="00B6331F" w:rsidTr="00EA600E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6207" w:rsidRDefault="008162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ПЕТЪР РУМЕНОВ САВОВ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207" w:rsidRDefault="0081620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314.114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207" w:rsidRDefault="008162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3.222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207" w:rsidRDefault="008162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2.082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207" w:rsidRDefault="008162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207" w:rsidRDefault="008162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62.46</w:t>
            </w:r>
          </w:p>
        </w:tc>
      </w:tr>
      <w:tr w:rsidR="00816207" w:rsidRPr="00B6331F" w:rsidTr="00EA600E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6207" w:rsidRDefault="008162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ПЕТЪР РУМЕНОВ САВОВ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207" w:rsidRDefault="0081620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314.116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207" w:rsidRDefault="008162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3.689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207" w:rsidRDefault="008162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0.785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207" w:rsidRDefault="008162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207" w:rsidRDefault="008162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23.55</w:t>
            </w:r>
          </w:p>
        </w:tc>
      </w:tr>
      <w:tr w:rsidR="00816207" w:rsidRPr="00B6331F" w:rsidTr="00EA600E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6207" w:rsidRDefault="008162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ПЕТЪР РУМЕНОВ САВОВ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207" w:rsidRDefault="0081620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315.20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207" w:rsidRDefault="008162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0.942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207" w:rsidRDefault="008162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0.880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207" w:rsidRDefault="008162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207" w:rsidRDefault="008162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26.40</w:t>
            </w:r>
          </w:p>
        </w:tc>
      </w:tr>
      <w:tr w:rsidR="00816207" w:rsidRPr="00B6331F" w:rsidTr="00EA600E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6207" w:rsidRDefault="008162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ПЕТЪР РУМЕНОВ САВОВ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207" w:rsidRDefault="0081620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315.78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207" w:rsidRDefault="008162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0.904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207" w:rsidRDefault="008162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0.144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207" w:rsidRDefault="008162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207" w:rsidRDefault="008162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4.32</w:t>
            </w:r>
          </w:p>
        </w:tc>
      </w:tr>
      <w:tr w:rsidR="00816207" w:rsidRPr="00B6331F" w:rsidTr="00EA600E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6207" w:rsidRDefault="008162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ПЕТЪР РУМЕНОВ САВОВ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207" w:rsidRDefault="0081620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317.114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207" w:rsidRDefault="008162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3.625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207" w:rsidRDefault="008162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2.053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207" w:rsidRDefault="008162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207" w:rsidRDefault="008162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61.59</w:t>
            </w:r>
          </w:p>
        </w:tc>
      </w:tr>
      <w:tr w:rsidR="00816207" w:rsidRPr="00B6331F" w:rsidTr="00EA600E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6207" w:rsidRDefault="008162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ПЕТЪР РУМЕНОВ САВОВ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207" w:rsidRDefault="0081620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318.76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207" w:rsidRDefault="008162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1.799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207" w:rsidRDefault="008162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0.261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207" w:rsidRDefault="008162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207" w:rsidRDefault="008162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7.83</w:t>
            </w:r>
          </w:p>
        </w:tc>
      </w:tr>
      <w:tr w:rsidR="00816207" w:rsidRPr="00B6331F" w:rsidTr="00EA600E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6207" w:rsidRDefault="008162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ПЕТЪР РУМЕНОВ САВОВ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207" w:rsidRDefault="0081620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319.29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207" w:rsidRDefault="008162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2.614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207" w:rsidRDefault="008162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0.253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207" w:rsidRDefault="008162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207" w:rsidRDefault="008162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7.59</w:t>
            </w:r>
          </w:p>
        </w:tc>
      </w:tr>
      <w:tr w:rsidR="00816207" w:rsidRPr="00B6331F" w:rsidTr="00EA600E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6207" w:rsidRDefault="008162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ПЕТЪР РУМЕНОВ САВОВ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207" w:rsidRDefault="0081620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319.29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207" w:rsidRDefault="008162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2.614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207" w:rsidRDefault="008162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0.408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207" w:rsidRDefault="008162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207" w:rsidRDefault="008162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12.24</w:t>
            </w:r>
          </w:p>
        </w:tc>
      </w:tr>
      <w:tr w:rsidR="00816207" w:rsidRPr="00B6331F" w:rsidTr="00EA600E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6207" w:rsidRDefault="008162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ПЕТЪР РУМЕНОВ САВОВ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207" w:rsidRDefault="0081620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320.1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207" w:rsidRDefault="008162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1.113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207" w:rsidRDefault="008162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0.191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207" w:rsidRDefault="008162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207" w:rsidRDefault="008162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5.73</w:t>
            </w:r>
          </w:p>
        </w:tc>
      </w:tr>
      <w:tr w:rsidR="00816207" w:rsidRPr="00B6331F" w:rsidTr="00EA600E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6207" w:rsidRDefault="008162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ПЕТЪР РУМЕНОВ САВОВ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207" w:rsidRDefault="0081620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322.116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207" w:rsidRDefault="008162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2.366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207" w:rsidRDefault="008162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0.272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207" w:rsidRDefault="008162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207" w:rsidRDefault="008162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8.16</w:t>
            </w:r>
          </w:p>
        </w:tc>
      </w:tr>
      <w:tr w:rsidR="00816207" w:rsidRPr="00B6331F" w:rsidTr="00EA600E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6207" w:rsidRDefault="008162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ПЕТЪР РУМЕНОВ САВОВ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207" w:rsidRDefault="0081620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324.1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207" w:rsidRDefault="008162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0.780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207" w:rsidRDefault="008162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0.719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207" w:rsidRDefault="008162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207" w:rsidRDefault="008162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21.57</w:t>
            </w:r>
          </w:p>
        </w:tc>
      </w:tr>
      <w:tr w:rsidR="00816207" w:rsidRPr="00B6331F" w:rsidTr="00EA600E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6207" w:rsidRDefault="008162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ПЕТЪР РУМЕНОВ САВОВ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207" w:rsidRDefault="0081620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324.201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207" w:rsidRDefault="008162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4.544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207" w:rsidRDefault="008162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2.692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207" w:rsidRDefault="008162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207" w:rsidRDefault="008162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80.76</w:t>
            </w:r>
          </w:p>
        </w:tc>
      </w:tr>
      <w:tr w:rsidR="00816207" w:rsidRPr="00B6331F" w:rsidTr="00EA600E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6207" w:rsidRDefault="008162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ПЕТЪР РУМЕНОВ САВОВ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207" w:rsidRDefault="0081620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325.2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207" w:rsidRDefault="008162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2.166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207" w:rsidRDefault="008162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0.616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207" w:rsidRDefault="008162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207" w:rsidRDefault="008162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18.48</w:t>
            </w:r>
          </w:p>
        </w:tc>
      </w:tr>
      <w:tr w:rsidR="00816207" w:rsidRPr="00B6331F" w:rsidTr="00EA600E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6207" w:rsidRDefault="008162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ПЕТЪР РУМЕНОВ САВОВ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207" w:rsidRDefault="0081620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325.2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207" w:rsidRDefault="008162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2.166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207" w:rsidRDefault="008162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1.355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207" w:rsidRDefault="008162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207" w:rsidRDefault="008162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40.65</w:t>
            </w:r>
          </w:p>
        </w:tc>
      </w:tr>
      <w:tr w:rsidR="00816207" w:rsidRPr="00B6331F" w:rsidTr="00EA600E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6207" w:rsidRDefault="008162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ПЕТЪР РУМЕНОВ САВОВ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207" w:rsidRDefault="0081620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326.4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207" w:rsidRDefault="008162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1.465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207" w:rsidRDefault="008162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0.413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207" w:rsidRDefault="008162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207" w:rsidRDefault="008162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12.39</w:t>
            </w:r>
          </w:p>
        </w:tc>
      </w:tr>
      <w:tr w:rsidR="00816207" w:rsidRPr="00B6331F" w:rsidTr="00EA600E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6207" w:rsidRDefault="008162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ПЕТЪР РУМЕНОВ САВОВ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207" w:rsidRDefault="0081620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326.201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207" w:rsidRDefault="008162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5.071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207" w:rsidRDefault="008162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1.177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207" w:rsidRDefault="008162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207" w:rsidRDefault="008162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35.31</w:t>
            </w:r>
          </w:p>
        </w:tc>
      </w:tr>
      <w:tr w:rsidR="00816207" w:rsidRPr="00B6331F" w:rsidTr="00EA600E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6207" w:rsidRDefault="008162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ПЕТЪР РУМЕНОВ САВОВ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207" w:rsidRDefault="0081620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328.25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207" w:rsidRDefault="008162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0.830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207" w:rsidRDefault="008162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0.243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207" w:rsidRDefault="008162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207" w:rsidRDefault="008162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7.29</w:t>
            </w:r>
          </w:p>
        </w:tc>
      </w:tr>
      <w:tr w:rsidR="00816207" w:rsidRPr="00B6331F" w:rsidTr="00EA600E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6207" w:rsidRDefault="008162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ПЕТЪР РУМЕНОВ САВОВ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207" w:rsidRDefault="0081620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328.25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207" w:rsidRDefault="008162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0.830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207" w:rsidRDefault="008162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0.471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207" w:rsidRDefault="008162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207" w:rsidRDefault="008162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14.13</w:t>
            </w:r>
          </w:p>
        </w:tc>
      </w:tr>
      <w:tr w:rsidR="00816207" w:rsidRPr="00B6331F" w:rsidTr="00EA600E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6207" w:rsidRDefault="008162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ПЕТЪР РУМЕНОВ САВОВ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207" w:rsidRDefault="0081620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328.32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207" w:rsidRDefault="008162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2.103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207" w:rsidRDefault="008162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0.722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207" w:rsidRDefault="008162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207" w:rsidRDefault="008162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21.66</w:t>
            </w:r>
          </w:p>
        </w:tc>
      </w:tr>
      <w:tr w:rsidR="00816207" w:rsidRPr="00B6331F" w:rsidTr="00EA600E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6207" w:rsidRDefault="008162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ПЕТЪР РУМЕНОВ САВОВ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207" w:rsidRDefault="0081620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328.32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207" w:rsidRDefault="008162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2.103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207" w:rsidRDefault="008162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0.794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207" w:rsidRDefault="008162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207" w:rsidRDefault="008162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23.82</w:t>
            </w:r>
          </w:p>
        </w:tc>
      </w:tr>
      <w:tr w:rsidR="00816207" w:rsidRPr="00B6331F" w:rsidTr="00EA600E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6207" w:rsidRDefault="008162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ПЕТЪР РУМЕНОВ САВОВ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207" w:rsidRDefault="0081620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328.120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207" w:rsidRDefault="008162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2.875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207" w:rsidRDefault="008162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0.310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207" w:rsidRDefault="008162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207" w:rsidRDefault="008162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9.30</w:t>
            </w:r>
          </w:p>
        </w:tc>
      </w:tr>
      <w:tr w:rsidR="00816207" w:rsidRPr="00B6331F" w:rsidTr="00EA600E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6207" w:rsidRDefault="008162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ПЕТЪР РУМЕНОВ САВОВ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207" w:rsidRDefault="0081620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328.120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207" w:rsidRDefault="008162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2.875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207" w:rsidRDefault="008162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2.454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207" w:rsidRDefault="008162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207" w:rsidRDefault="008162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73.62</w:t>
            </w:r>
          </w:p>
        </w:tc>
      </w:tr>
      <w:tr w:rsidR="00816207" w:rsidRPr="00B6331F" w:rsidTr="00EA600E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6207" w:rsidRDefault="008162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ПЕТЪР РУМЕНОВ САВОВ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207" w:rsidRDefault="0081620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330.120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207" w:rsidRDefault="008162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2.802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207" w:rsidRDefault="008162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0.408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207" w:rsidRDefault="008162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207" w:rsidRDefault="008162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12.24</w:t>
            </w:r>
          </w:p>
        </w:tc>
      </w:tr>
      <w:tr w:rsidR="00816207" w:rsidRPr="00B6331F" w:rsidTr="00EA600E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6207" w:rsidRDefault="008162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ПЕТЪР РУМЕНОВ САВОВ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207" w:rsidRDefault="0081620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331.3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207" w:rsidRDefault="008162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2.373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207" w:rsidRDefault="008162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0.310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207" w:rsidRDefault="008162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207" w:rsidRDefault="008162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9.30</w:t>
            </w:r>
          </w:p>
        </w:tc>
      </w:tr>
      <w:tr w:rsidR="00816207" w:rsidRPr="00B6331F" w:rsidTr="00EA600E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6207" w:rsidRDefault="008162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ПЕТЪР РУМЕНОВ САВОВ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207" w:rsidRDefault="0081620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364.107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207" w:rsidRDefault="008162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0.591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207" w:rsidRDefault="008162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0.292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207" w:rsidRDefault="008162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207" w:rsidRDefault="008162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8.76</w:t>
            </w:r>
          </w:p>
        </w:tc>
      </w:tr>
      <w:tr w:rsidR="00816207" w:rsidRPr="00B6331F" w:rsidTr="00EA600E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6207" w:rsidRDefault="008162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ПЕТЪР РУМЕНОВ САВОВ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207" w:rsidRDefault="0081620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366.37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207" w:rsidRDefault="008162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4.766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207" w:rsidRDefault="008162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2.696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207" w:rsidRDefault="008162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207" w:rsidRDefault="008162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80.88</w:t>
            </w:r>
          </w:p>
        </w:tc>
      </w:tr>
      <w:tr w:rsidR="00816207" w:rsidRPr="00B6331F" w:rsidTr="00EA600E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6207" w:rsidRDefault="008162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ПЕТЪР РУМЕНОВ САВОВ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207" w:rsidRDefault="0081620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367.35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207" w:rsidRDefault="008162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3.115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207" w:rsidRDefault="008162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1.374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207" w:rsidRDefault="008162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207" w:rsidRDefault="008162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41.22</w:t>
            </w:r>
          </w:p>
        </w:tc>
      </w:tr>
      <w:tr w:rsidR="00816207" w:rsidRPr="00B6331F" w:rsidTr="00EA600E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6207" w:rsidRDefault="008162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ПЕТЪР РУМЕНОВ САВОВ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207" w:rsidRDefault="0081620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367.73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207" w:rsidRDefault="008162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4.209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207" w:rsidRDefault="008162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1.362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207" w:rsidRDefault="008162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207" w:rsidRDefault="008162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40.86</w:t>
            </w:r>
          </w:p>
        </w:tc>
      </w:tr>
      <w:tr w:rsidR="00816207" w:rsidRPr="00B6331F" w:rsidTr="00EA600E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6207" w:rsidRDefault="008162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ПЕТЪР РУМЕНОВ САВОВ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207" w:rsidRDefault="0081620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368.32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207" w:rsidRDefault="008162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2.241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207" w:rsidRDefault="008162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0.870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207" w:rsidRDefault="008162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207" w:rsidRDefault="008162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26.10</w:t>
            </w:r>
          </w:p>
        </w:tc>
      </w:tr>
      <w:tr w:rsidR="00816207" w:rsidRPr="00B6331F" w:rsidTr="00EA600E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6207" w:rsidRDefault="008162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ПЕТЪР РУМЕНОВ САВОВ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207" w:rsidRDefault="0081620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368.32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207" w:rsidRDefault="008162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2.241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207" w:rsidRDefault="008162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0.943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207" w:rsidRDefault="008162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207" w:rsidRDefault="008162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28.29</w:t>
            </w:r>
          </w:p>
        </w:tc>
      </w:tr>
      <w:tr w:rsidR="00816207" w:rsidRPr="00B6331F" w:rsidTr="00EA600E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6207" w:rsidRDefault="008162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ПЕТЪР РУМЕНОВ САВОВ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207" w:rsidRDefault="0081620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369.38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207" w:rsidRDefault="008162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0.499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207" w:rsidRDefault="008162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0.202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207" w:rsidRDefault="008162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207" w:rsidRDefault="008162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6.06</w:t>
            </w:r>
          </w:p>
        </w:tc>
      </w:tr>
      <w:tr w:rsidR="00816207" w:rsidRPr="00B6331F" w:rsidTr="00EA600E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6207" w:rsidRDefault="008162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ПЕТЪР РУМЕНОВ САВОВ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207" w:rsidRDefault="0081620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369.38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207" w:rsidRDefault="008162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0.499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207" w:rsidRDefault="008162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0.226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207" w:rsidRDefault="008162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207" w:rsidRDefault="008162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6.78</w:t>
            </w:r>
          </w:p>
        </w:tc>
      </w:tr>
      <w:tr w:rsidR="00816207" w:rsidRPr="00B6331F" w:rsidTr="00EA600E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6207" w:rsidRDefault="008162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ПЕТЪР РУМЕНОВ САВОВ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207" w:rsidRDefault="0081620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371.44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207" w:rsidRDefault="008162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2.182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207" w:rsidRDefault="008162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0.212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207" w:rsidRDefault="008162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207" w:rsidRDefault="008162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6.36</w:t>
            </w:r>
          </w:p>
        </w:tc>
      </w:tr>
      <w:tr w:rsidR="00816207" w:rsidRPr="00B6331F" w:rsidTr="00EA600E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6207" w:rsidRDefault="008162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ПЕТЪР РУМЕНОВ САВОВ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207" w:rsidRDefault="0081620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372.18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207" w:rsidRDefault="008162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0.507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207" w:rsidRDefault="008162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0.480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207" w:rsidRDefault="008162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207" w:rsidRDefault="008162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14.40</w:t>
            </w:r>
          </w:p>
        </w:tc>
      </w:tr>
      <w:tr w:rsidR="00816207" w:rsidRPr="00B6331F" w:rsidTr="00EA600E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6207" w:rsidRDefault="008162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ПЕТЪР РУМЕНОВ САВОВ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207" w:rsidRDefault="0081620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374.2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207" w:rsidRDefault="008162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3.122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207" w:rsidRDefault="008162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0.258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207" w:rsidRDefault="008162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207" w:rsidRDefault="008162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7.74</w:t>
            </w:r>
          </w:p>
        </w:tc>
      </w:tr>
      <w:tr w:rsidR="00816207" w:rsidRPr="00B6331F" w:rsidTr="00EA600E">
        <w:trPr>
          <w:trHeight w:hRule="exact" w:val="31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6207" w:rsidRDefault="008162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ПЕТЪР РУМЕНОВ САВОВ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207" w:rsidRDefault="0081620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389.61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207" w:rsidRDefault="008162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207" w:rsidRDefault="008162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0.485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207" w:rsidRDefault="008162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207" w:rsidRDefault="008162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14.55</w:t>
            </w:r>
          </w:p>
        </w:tc>
      </w:tr>
      <w:tr w:rsidR="00816207" w:rsidRPr="00B6331F" w:rsidTr="00EA600E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6207" w:rsidRDefault="008162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ПЕТЪР РУМЕНОВ САВОВ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207" w:rsidRDefault="0081620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400.35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207" w:rsidRDefault="008162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1.426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207" w:rsidRDefault="008162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1.424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207" w:rsidRDefault="008162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207" w:rsidRDefault="008162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42.72</w:t>
            </w:r>
          </w:p>
        </w:tc>
      </w:tr>
      <w:tr w:rsidR="00816207" w:rsidRPr="00B6331F" w:rsidTr="00EA600E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6207" w:rsidRDefault="008162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ПЕТЪР РУМЕНОВ САВОВ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207" w:rsidRDefault="0081620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405.57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207" w:rsidRDefault="008162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2.310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207" w:rsidRDefault="008162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0.210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207" w:rsidRDefault="008162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207" w:rsidRDefault="008162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6.30</w:t>
            </w:r>
          </w:p>
        </w:tc>
      </w:tr>
      <w:tr w:rsidR="00816207" w:rsidRPr="00B6331F" w:rsidTr="00EA600E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6207" w:rsidRDefault="008162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ПЕТЪР РУМЕНОВ САВОВ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207" w:rsidRDefault="0081620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405.57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207" w:rsidRDefault="008162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2.310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207" w:rsidRDefault="008162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0.407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207" w:rsidRDefault="008162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207" w:rsidRDefault="008162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12.21</w:t>
            </w:r>
          </w:p>
        </w:tc>
      </w:tr>
      <w:tr w:rsidR="00816207" w:rsidRPr="00B6331F" w:rsidTr="00EA600E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6207" w:rsidRDefault="008162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ПЕТЪР РУМЕНОВ САВОВ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207" w:rsidRDefault="0081620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405.57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207" w:rsidRDefault="008162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2.310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207" w:rsidRDefault="008162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0.455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207" w:rsidRDefault="008162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207" w:rsidRDefault="008162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13.65</w:t>
            </w:r>
          </w:p>
        </w:tc>
      </w:tr>
      <w:tr w:rsidR="00816207" w:rsidRPr="00B6331F" w:rsidTr="00EA600E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6207" w:rsidRDefault="008162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ПЕТЪР РУМЕНОВ САВОВ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207" w:rsidRDefault="0081620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407.64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207" w:rsidRDefault="008162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1.247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207" w:rsidRDefault="008162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0.447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207" w:rsidRDefault="008162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30.00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207" w:rsidRDefault="008162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13.41</w:t>
            </w:r>
          </w:p>
        </w:tc>
      </w:tr>
      <w:tr w:rsidR="00816207" w:rsidRPr="00B6331F" w:rsidTr="00EA600E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6207" w:rsidRPr="00660566" w:rsidRDefault="00816207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proofErr w:type="spellStart"/>
            <w:r w:rsidRPr="00660566">
              <w:rPr>
                <w:rFonts w:ascii="Calibri" w:hAnsi="Calibri"/>
                <w:b/>
                <w:color w:val="000000"/>
                <w:sz w:val="22"/>
                <w:szCs w:val="22"/>
              </w:rPr>
              <w:t>Общо</w:t>
            </w:r>
            <w:proofErr w:type="spellEnd"/>
            <w:r w:rsidRPr="00660566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60566">
              <w:rPr>
                <w:rFonts w:ascii="Calibri" w:hAnsi="Calibri"/>
                <w:b/>
                <w:color w:val="000000"/>
                <w:sz w:val="22"/>
                <w:szCs w:val="22"/>
              </w:rPr>
              <w:t>за</w:t>
            </w:r>
            <w:proofErr w:type="spellEnd"/>
            <w:r w:rsidRPr="00660566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60566">
              <w:rPr>
                <w:rFonts w:ascii="Calibri" w:hAnsi="Calibri"/>
                <w:b/>
                <w:color w:val="000000"/>
                <w:sz w:val="22"/>
                <w:szCs w:val="22"/>
              </w:rPr>
              <w:t>ползвателя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207" w:rsidRPr="00660566" w:rsidRDefault="00816207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660566">
              <w:rPr>
                <w:rFonts w:ascii="Calibri" w:hAnsi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207" w:rsidRPr="00660566" w:rsidRDefault="00816207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660566">
              <w:rPr>
                <w:rFonts w:ascii="Calibri" w:hAnsi="Calibri"/>
                <w:b/>
                <w:color w:val="000000"/>
                <w:sz w:val="22"/>
                <w:szCs w:val="22"/>
              </w:rPr>
              <w:t>94.260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207" w:rsidRPr="00660566" w:rsidRDefault="00816207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660566">
              <w:rPr>
                <w:rFonts w:ascii="Calibri" w:hAnsi="Calibri"/>
                <w:b/>
                <w:color w:val="000000"/>
                <w:sz w:val="22"/>
                <w:szCs w:val="22"/>
              </w:rPr>
              <w:t>34.109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207" w:rsidRPr="00660566" w:rsidRDefault="00816207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660566">
              <w:rPr>
                <w:rFonts w:ascii="Calibri" w:hAnsi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207" w:rsidRPr="00660566" w:rsidRDefault="00816207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660566">
              <w:rPr>
                <w:rFonts w:ascii="Calibri" w:hAnsi="Calibri"/>
                <w:b/>
                <w:color w:val="000000"/>
                <w:sz w:val="22"/>
                <w:szCs w:val="22"/>
              </w:rPr>
              <w:t>1023.27</w:t>
            </w:r>
          </w:p>
        </w:tc>
      </w:tr>
      <w:tr w:rsidR="00816207" w:rsidRPr="00B6331F" w:rsidTr="00EA600E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6207" w:rsidRDefault="008162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ПЕТЪР ИВАНОВ НИКИФОРОВ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207" w:rsidRDefault="0081620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337.4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207" w:rsidRDefault="008162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2.824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207" w:rsidRDefault="008162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0.501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207" w:rsidRDefault="008162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207" w:rsidRDefault="008162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15.03</w:t>
            </w:r>
          </w:p>
        </w:tc>
      </w:tr>
      <w:tr w:rsidR="00816207" w:rsidRPr="00B6331F" w:rsidTr="00EA600E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6207" w:rsidRDefault="008162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ПЕТЪР ИВАНОВ НИКИФОРОВ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207" w:rsidRDefault="0081620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345.51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207" w:rsidRDefault="008162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0.144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207" w:rsidRDefault="008162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0.123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207" w:rsidRDefault="008162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207" w:rsidRDefault="008162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3.69</w:t>
            </w:r>
          </w:p>
        </w:tc>
      </w:tr>
      <w:tr w:rsidR="00816207" w:rsidRPr="00B6331F" w:rsidTr="00EA600E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6207" w:rsidRDefault="008162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ПЕТЪР ИВАНОВ НИКИФОРОВ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207" w:rsidRDefault="0081620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348.40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207" w:rsidRDefault="008162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1.326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207" w:rsidRDefault="008162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0.362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207" w:rsidRDefault="008162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207" w:rsidRDefault="008162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10.86</w:t>
            </w:r>
          </w:p>
        </w:tc>
      </w:tr>
      <w:tr w:rsidR="00816207" w:rsidRPr="00B6331F" w:rsidTr="00EA600E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6207" w:rsidRDefault="008162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ПЕТЪР ИВАНОВ НИКИФОРОВ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207" w:rsidRDefault="0081620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348.50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207" w:rsidRDefault="008162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9.405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207" w:rsidRDefault="008162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1.690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207" w:rsidRDefault="008162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207" w:rsidRDefault="008162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50.70</w:t>
            </w:r>
          </w:p>
        </w:tc>
      </w:tr>
      <w:tr w:rsidR="00816207" w:rsidRPr="00B6331F" w:rsidTr="00EA600E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6207" w:rsidRDefault="008162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ПЕТЪР ИВАНОВ НИКИФОРОВ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207" w:rsidRDefault="0081620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350.39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207" w:rsidRDefault="008162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0.903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207" w:rsidRDefault="008162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0.367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207" w:rsidRDefault="008162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207" w:rsidRDefault="008162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11.01</w:t>
            </w:r>
          </w:p>
        </w:tc>
      </w:tr>
      <w:tr w:rsidR="00816207" w:rsidRPr="00B6331F" w:rsidTr="00EA600E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6207" w:rsidRPr="00660566" w:rsidRDefault="00816207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proofErr w:type="spellStart"/>
            <w:r w:rsidRPr="00660566">
              <w:rPr>
                <w:rFonts w:ascii="Calibri" w:hAnsi="Calibri"/>
                <w:b/>
                <w:color w:val="000000"/>
                <w:sz w:val="22"/>
                <w:szCs w:val="22"/>
              </w:rPr>
              <w:t>Общо</w:t>
            </w:r>
            <w:proofErr w:type="spellEnd"/>
            <w:r w:rsidRPr="00660566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60566">
              <w:rPr>
                <w:rFonts w:ascii="Calibri" w:hAnsi="Calibri"/>
                <w:b/>
                <w:color w:val="000000"/>
                <w:sz w:val="22"/>
                <w:szCs w:val="22"/>
              </w:rPr>
              <w:t>за</w:t>
            </w:r>
            <w:proofErr w:type="spellEnd"/>
            <w:r w:rsidRPr="00660566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60566">
              <w:rPr>
                <w:rFonts w:ascii="Calibri" w:hAnsi="Calibri"/>
                <w:b/>
                <w:color w:val="000000"/>
                <w:sz w:val="22"/>
                <w:szCs w:val="22"/>
              </w:rPr>
              <w:t>ползвателя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207" w:rsidRPr="00660566" w:rsidRDefault="00816207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660566">
              <w:rPr>
                <w:rFonts w:ascii="Calibri" w:hAnsi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207" w:rsidRPr="00660566" w:rsidRDefault="00816207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660566">
              <w:rPr>
                <w:rFonts w:ascii="Calibri" w:hAnsi="Calibri"/>
                <w:b/>
                <w:color w:val="000000"/>
                <w:sz w:val="22"/>
                <w:szCs w:val="22"/>
              </w:rPr>
              <w:t>14.602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207" w:rsidRPr="00660566" w:rsidRDefault="00816207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660566">
              <w:rPr>
                <w:rFonts w:ascii="Calibri" w:hAnsi="Calibri"/>
                <w:b/>
                <w:color w:val="000000"/>
                <w:sz w:val="22"/>
                <w:szCs w:val="22"/>
              </w:rPr>
              <w:t>3.043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207" w:rsidRPr="00660566" w:rsidRDefault="00816207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660566">
              <w:rPr>
                <w:rFonts w:ascii="Calibri" w:hAnsi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207" w:rsidRPr="00660566" w:rsidRDefault="00816207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660566">
              <w:rPr>
                <w:rFonts w:ascii="Calibri" w:hAnsi="Calibri"/>
                <w:b/>
                <w:color w:val="000000"/>
                <w:sz w:val="22"/>
                <w:szCs w:val="22"/>
              </w:rPr>
              <w:t>91.29</w:t>
            </w:r>
          </w:p>
        </w:tc>
      </w:tr>
      <w:tr w:rsidR="00660566" w:rsidRPr="00B6331F" w:rsidTr="00EA600E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0566" w:rsidRPr="00B6331F" w:rsidRDefault="00660566" w:rsidP="00210D48">
            <w:pPr>
              <w:suppressAutoHyphens/>
              <w:autoSpaceDN w:val="0"/>
              <w:spacing w:after="160" w:line="242" w:lineRule="auto"/>
              <w:textAlignment w:val="baseline"/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val="bg-BG"/>
              </w:rPr>
              <w:t>Общо за землището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566" w:rsidRPr="00B6331F" w:rsidRDefault="00660566" w:rsidP="00210D48">
            <w:pPr>
              <w:suppressAutoHyphens/>
              <w:autoSpaceDN w:val="0"/>
              <w:spacing w:after="160" w:line="242" w:lineRule="auto"/>
              <w:jc w:val="center"/>
              <w:textAlignment w:val="baseline"/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566" w:rsidRPr="00B6331F" w:rsidRDefault="00660566" w:rsidP="00210D48">
            <w:pPr>
              <w:suppressAutoHyphens/>
              <w:autoSpaceDN w:val="0"/>
              <w:spacing w:after="160" w:line="242" w:lineRule="auto"/>
              <w:jc w:val="right"/>
              <w:textAlignment w:val="baseline"/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</w:rPr>
              <w:t>112.509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566" w:rsidRPr="00B6331F" w:rsidRDefault="00660566" w:rsidP="00210D48">
            <w:pPr>
              <w:suppressAutoHyphens/>
              <w:autoSpaceDN w:val="0"/>
              <w:spacing w:after="160" w:line="242" w:lineRule="auto"/>
              <w:jc w:val="right"/>
              <w:textAlignment w:val="baseline"/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</w:rPr>
              <w:t>39.372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566" w:rsidRPr="00B6331F" w:rsidRDefault="00660566" w:rsidP="00210D48">
            <w:pPr>
              <w:suppressAutoHyphens/>
              <w:autoSpaceDN w:val="0"/>
              <w:spacing w:after="160" w:line="242" w:lineRule="auto"/>
              <w:jc w:val="right"/>
              <w:textAlignment w:val="baseline"/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566" w:rsidRPr="00B6331F" w:rsidRDefault="00660566" w:rsidP="00210D48">
            <w:pPr>
              <w:suppressAutoHyphens/>
              <w:autoSpaceDN w:val="0"/>
              <w:spacing w:after="160" w:line="242" w:lineRule="auto"/>
              <w:jc w:val="right"/>
              <w:textAlignment w:val="baseline"/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</w:rPr>
              <w:t>1181.16</w:t>
            </w:r>
          </w:p>
        </w:tc>
      </w:tr>
    </w:tbl>
    <w:p w:rsidR="00530B4D" w:rsidRPr="007B148D" w:rsidRDefault="00530B4D" w:rsidP="00C32897">
      <w:pPr>
        <w:pStyle w:val="ListParagraph"/>
        <w:numPr>
          <w:ilvl w:val="0"/>
          <w:numId w:val="10"/>
        </w:numPr>
        <w:jc w:val="both"/>
        <w:rPr>
          <w:sz w:val="20"/>
          <w:szCs w:val="20"/>
        </w:rPr>
      </w:pPr>
      <w:r w:rsidRPr="007B148D">
        <w:rPr>
          <w:lang w:val="bg-BG"/>
        </w:rPr>
        <w:lastRenderedPageBreak/>
        <w:t xml:space="preserve">Към масивите за ползване /МП/ и имоти за ползване по чл. 37в, ал.3, т.2 от ЗСПЗЗ, разпределени в границите им, съобразно сключеното </w:t>
      </w:r>
      <w:r w:rsidR="00E60913" w:rsidRPr="007B148D">
        <w:rPr>
          <w:b/>
          <w:lang w:val="bg-BG"/>
        </w:rPr>
        <w:t>доброволно споразумение за орна земя</w:t>
      </w:r>
      <w:r w:rsidRPr="007B148D">
        <w:rPr>
          <w:b/>
          <w:lang w:val="bg-BG"/>
        </w:rPr>
        <w:t>, одобр</w:t>
      </w:r>
      <w:r w:rsidR="00B22732" w:rsidRPr="007B148D">
        <w:rPr>
          <w:b/>
          <w:lang w:val="bg-BG"/>
        </w:rPr>
        <w:t xml:space="preserve">ено със заповед № </w:t>
      </w:r>
      <w:r w:rsidR="00C32897" w:rsidRPr="00C32897">
        <w:rPr>
          <w:b/>
          <w:lang w:val="bg-BG"/>
        </w:rPr>
        <w:t>ПО-09-3660-3</w:t>
      </w:r>
      <w:r w:rsidR="00C32897">
        <w:rPr>
          <w:b/>
          <w:lang w:val="bg-BG"/>
        </w:rPr>
        <w:t>/27</w:t>
      </w:r>
      <w:r w:rsidRPr="007B148D">
        <w:rPr>
          <w:b/>
          <w:lang w:val="bg-BG"/>
        </w:rPr>
        <w:t>.09.2</w:t>
      </w:r>
      <w:bookmarkStart w:id="0" w:name="_GoBack"/>
      <w:bookmarkEnd w:id="0"/>
      <w:r w:rsidRPr="007B148D">
        <w:rPr>
          <w:b/>
          <w:lang w:val="bg-BG"/>
        </w:rPr>
        <w:t>02</w:t>
      </w:r>
      <w:r w:rsidR="00C32897">
        <w:rPr>
          <w:b/>
          <w:lang w:val="bg-BG"/>
        </w:rPr>
        <w:t>3</w:t>
      </w:r>
      <w:r w:rsidRPr="007B148D">
        <w:rPr>
          <w:b/>
          <w:lang w:val="bg-BG"/>
        </w:rPr>
        <w:t>г.</w:t>
      </w:r>
      <w:r w:rsidRPr="007B148D">
        <w:rPr>
          <w:lang w:val="bg-BG"/>
        </w:rPr>
        <w:t xml:space="preserve">  за землището на </w:t>
      </w:r>
      <w:r w:rsidR="00885D70" w:rsidRPr="007B148D">
        <w:rPr>
          <w:b/>
          <w:lang w:val="bg-BG"/>
        </w:rPr>
        <w:t>с. Градец</w:t>
      </w:r>
      <w:r w:rsidRPr="007B148D">
        <w:rPr>
          <w:b/>
          <w:lang w:val="bg-BG"/>
        </w:rPr>
        <w:t>, общ. Костинброд</w:t>
      </w:r>
      <w:r w:rsidRPr="007B148D">
        <w:rPr>
          <w:lang w:val="bg-BG"/>
        </w:rPr>
        <w:t xml:space="preserve">, ЕКАТТЕ 17449, </w:t>
      </w:r>
      <w:r w:rsidRPr="007B148D">
        <w:rPr>
          <w:b/>
          <w:lang w:val="bg-BG"/>
        </w:rPr>
        <w:t>област София</w:t>
      </w:r>
      <w:r w:rsidRPr="007B148D">
        <w:rPr>
          <w:lang w:val="bg-BG"/>
        </w:rPr>
        <w:t xml:space="preserve">, за стопанската </w:t>
      </w:r>
      <w:r w:rsidR="00B04FBB">
        <w:rPr>
          <w:b/>
          <w:lang w:val="bg-BG"/>
        </w:rPr>
        <w:t>2023 – 2024</w:t>
      </w:r>
      <w:r w:rsidR="00D261ED">
        <w:rPr>
          <w:b/>
          <w:lang w:val="bg-BG"/>
        </w:rPr>
        <w:t xml:space="preserve"> </w:t>
      </w:r>
      <w:r w:rsidRPr="007B148D">
        <w:rPr>
          <w:b/>
          <w:lang w:val="bg-BG"/>
        </w:rPr>
        <w:t>година</w:t>
      </w:r>
      <w:r w:rsidRPr="007B148D">
        <w:rPr>
          <w:lang w:val="bg-BG"/>
        </w:rPr>
        <w:t>, както следва</w:t>
      </w:r>
      <w:r w:rsidRPr="007B148D">
        <w:rPr>
          <w:sz w:val="20"/>
          <w:szCs w:val="20"/>
          <w:lang w:val="bg-BG"/>
        </w:rPr>
        <w:t>:</w:t>
      </w:r>
    </w:p>
    <w:tbl>
      <w:tblPr>
        <w:tblW w:w="1003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4"/>
        <w:gridCol w:w="993"/>
        <w:gridCol w:w="992"/>
        <w:gridCol w:w="1325"/>
        <w:gridCol w:w="1039"/>
        <w:gridCol w:w="1700"/>
      </w:tblGrid>
      <w:tr w:rsidR="001012E9" w:rsidRPr="00B6331F" w:rsidTr="00210D48">
        <w:trPr>
          <w:trHeight w:val="57"/>
        </w:trPr>
        <w:tc>
          <w:tcPr>
            <w:tcW w:w="3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2E9" w:rsidRPr="00B6331F" w:rsidRDefault="001012E9" w:rsidP="00210D48">
            <w:pPr>
              <w:suppressAutoHyphens/>
              <w:autoSpaceDN w:val="0"/>
              <w:spacing w:after="160" w:line="242" w:lineRule="auto"/>
              <w:ind w:right="-143"/>
              <w:jc w:val="center"/>
              <w:textAlignment w:val="baseline"/>
              <w:rPr>
                <w:b/>
                <w:bCs/>
                <w:lang w:val="bg-BG" w:eastAsia="bg-BG"/>
              </w:rPr>
            </w:pPr>
            <w:r w:rsidRPr="00B6331F">
              <w:rPr>
                <w:b/>
                <w:bCs/>
                <w:lang w:val="bg-BG" w:eastAsia="bg-BG"/>
              </w:rPr>
              <w:t>Ползвател</w:t>
            </w:r>
          </w:p>
        </w:tc>
        <w:tc>
          <w:tcPr>
            <w:tcW w:w="60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2E9" w:rsidRPr="00B6331F" w:rsidRDefault="001012E9" w:rsidP="00210D48">
            <w:pPr>
              <w:suppressAutoHyphens/>
              <w:autoSpaceDN w:val="0"/>
              <w:ind w:right="-143"/>
              <w:jc w:val="center"/>
              <w:textAlignment w:val="baseline"/>
              <w:rPr>
                <w:b/>
                <w:bCs/>
                <w:lang w:val="bg-BG" w:eastAsia="bg-BG"/>
              </w:rPr>
            </w:pPr>
            <w:r w:rsidRPr="00B6331F">
              <w:rPr>
                <w:b/>
                <w:bCs/>
                <w:lang w:val="bg-BG" w:eastAsia="bg-BG"/>
              </w:rPr>
              <w:t>Имоти по чл. 75а, ал. 1 от ППЗСПЗЗ</w:t>
            </w:r>
          </w:p>
        </w:tc>
      </w:tr>
      <w:tr w:rsidR="001012E9" w:rsidRPr="00B6331F" w:rsidTr="00210D48">
        <w:trPr>
          <w:trHeight w:val="57"/>
        </w:trPr>
        <w:tc>
          <w:tcPr>
            <w:tcW w:w="3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2E9" w:rsidRPr="00B6331F" w:rsidRDefault="001012E9" w:rsidP="00210D48">
            <w:pPr>
              <w:suppressAutoHyphens/>
              <w:autoSpaceDN w:val="0"/>
              <w:spacing w:after="160" w:line="242" w:lineRule="auto"/>
              <w:ind w:right="-143"/>
              <w:textAlignment w:val="baseline"/>
              <w:rPr>
                <w:rFonts w:eastAsia="Calibri"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2E9" w:rsidRPr="00B6331F" w:rsidRDefault="001012E9" w:rsidP="00210D48">
            <w:pPr>
              <w:suppressAutoHyphens/>
              <w:autoSpaceDN w:val="0"/>
              <w:spacing w:after="160" w:line="242" w:lineRule="auto"/>
              <w:ind w:right="-143"/>
              <w:jc w:val="center"/>
              <w:textAlignment w:val="baseline"/>
              <w:rPr>
                <w:rFonts w:eastAsia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b/>
                <w:bCs/>
                <w:lang w:val="bg-BG" w:eastAsia="bg-BG"/>
              </w:rPr>
              <w:t>№ на имот по ЗКИР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2E9" w:rsidRPr="00B6331F" w:rsidRDefault="001012E9" w:rsidP="00210D48">
            <w:pPr>
              <w:suppressAutoHyphens/>
              <w:autoSpaceDN w:val="0"/>
              <w:spacing w:after="160" w:line="242" w:lineRule="auto"/>
              <w:ind w:right="-143"/>
              <w:jc w:val="center"/>
              <w:textAlignment w:val="baseline"/>
              <w:rPr>
                <w:rFonts w:eastAsia="Calibri"/>
                <w:b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eastAsia="Calibri"/>
                <w:b/>
                <w:color w:val="000000"/>
                <w:sz w:val="22"/>
                <w:szCs w:val="22"/>
                <w:lang w:val="bg-BG"/>
              </w:rPr>
              <w:t>Имот площ (дка)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2E9" w:rsidRPr="00B6331F" w:rsidRDefault="001012E9" w:rsidP="00210D48">
            <w:pPr>
              <w:suppressAutoHyphens/>
              <w:autoSpaceDN w:val="0"/>
              <w:spacing w:after="160" w:line="242" w:lineRule="auto"/>
              <w:ind w:right="-143"/>
              <w:textAlignment w:val="baseline"/>
              <w:rPr>
                <w:rFonts w:eastAsia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b/>
                <w:bCs/>
                <w:lang w:val="bg-BG" w:eastAsia="bg-BG"/>
              </w:rPr>
              <w:t>Ползвана площ (дка) по чл. 37в, ал. 16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2E9" w:rsidRPr="00B6331F" w:rsidRDefault="001012E9" w:rsidP="00210D48">
            <w:pPr>
              <w:suppressAutoHyphens/>
              <w:autoSpaceDN w:val="0"/>
              <w:spacing w:after="160" w:line="242" w:lineRule="auto"/>
              <w:ind w:right="-143"/>
              <w:jc w:val="center"/>
              <w:textAlignment w:val="baseline"/>
              <w:rPr>
                <w:rFonts w:eastAsia="Calibri"/>
                <w:b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eastAsia="Calibri"/>
                <w:b/>
                <w:color w:val="000000"/>
                <w:sz w:val="22"/>
                <w:szCs w:val="22"/>
                <w:lang w:val="bg-BG"/>
              </w:rPr>
              <w:t xml:space="preserve">Средно год. </w:t>
            </w:r>
            <w:proofErr w:type="spellStart"/>
            <w:r w:rsidRPr="00B6331F">
              <w:rPr>
                <w:rFonts w:eastAsia="Calibri"/>
                <w:b/>
                <w:color w:val="000000"/>
                <w:sz w:val="22"/>
                <w:szCs w:val="22"/>
                <w:lang w:val="bg-BG"/>
              </w:rPr>
              <w:t>рентно</w:t>
            </w:r>
            <w:proofErr w:type="spellEnd"/>
            <w:r w:rsidRPr="00B6331F">
              <w:rPr>
                <w:rFonts w:eastAsia="Calibri"/>
                <w:b/>
                <w:color w:val="000000"/>
                <w:sz w:val="22"/>
                <w:szCs w:val="22"/>
                <w:lang w:val="bg-BG"/>
              </w:rPr>
              <w:t xml:space="preserve"> плащане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2E9" w:rsidRPr="00B6331F" w:rsidRDefault="001012E9" w:rsidP="00210D48">
            <w:pPr>
              <w:suppressAutoHyphens/>
              <w:autoSpaceDN w:val="0"/>
              <w:spacing w:after="160" w:line="242" w:lineRule="auto"/>
              <w:ind w:right="-143"/>
              <w:jc w:val="center"/>
              <w:textAlignment w:val="baseline"/>
              <w:rPr>
                <w:rFonts w:eastAsia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b/>
                <w:bCs/>
                <w:lang w:val="bg-BG" w:eastAsia="bg-BG"/>
              </w:rPr>
              <w:t xml:space="preserve">Дължимо </w:t>
            </w:r>
            <w:proofErr w:type="spellStart"/>
            <w:r w:rsidRPr="00B6331F">
              <w:rPr>
                <w:b/>
                <w:bCs/>
                <w:lang w:val="bg-BG" w:eastAsia="bg-BG"/>
              </w:rPr>
              <w:t>рентно</w:t>
            </w:r>
            <w:proofErr w:type="spellEnd"/>
            <w:r w:rsidRPr="00B6331F">
              <w:rPr>
                <w:b/>
                <w:bCs/>
                <w:lang w:val="bg-BG" w:eastAsia="bg-BG"/>
              </w:rPr>
              <w:t xml:space="preserve"> плащане лв.</w:t>
            </w:r>
          </w:p>
        </w:tc>
      </w:tr>
      <w:tr w:rsidR="001012E9" w:rsidRPr="00B6331F" w:rsidTr="00210D48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2E9" w:rsidRDefault="001012E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КРИСТИНА ВАСИЛЕВА РАЙКОВА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2E9" w:rsidRDefault="001012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75.15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2E9" w:rsidRDefault="001012E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1.396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2E9" w:rsidRDefault="001012E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0.449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2E9" w:rsidRDefault="001012E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2E9" w:rsidRDefault="001012E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7.18</w:t>
            </w:r>
          </w:p>
        </w:tc>
      </w:tr>
      <w:tr w:rsidR="001012E9" w:rsidRPr="00B6331F" w:rsidTr="00210D48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2E9" w:rsidRDefault="001012E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КРИСТИНА ВАСИЛЕВА РАЙКОВА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2E9" w:rsidRDefault="001012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76.221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2E9" w:rsidRDefault="001012E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1.334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2E9" w:rsidRDefault="001012E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0.254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2E9" w:rsidRDefault="001012E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2E9" w:rsidRDefault="001012E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4.06</w:t>
            </w:r>
          </w:p>
        </w:tc>
      </w:tr>
      <w:tr w:rsidR="001012E9" w:rsidRPr="00B6331F" w:rsidTr="00210D48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2E9" w:rsidRDefault="001012E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КРИСТИНА ВАСИЛЕВА РАЙКОВА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2E9" w:rsidRDefault="001012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80.53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2E9" w:rsidRDefault="001012E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2.145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2E9" w:rsidRDefault="001012E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2.008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2E9" w:rsidRDefault="001012E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2E9" w:rsidRDefault="001012E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32.13</w:t>
            </w:r>
          </w:p>
        </w:tc>
      </w:tr>
      <w:tr w:rsidR="001012E9" w:rsidRPr="00B6331F" w:rsidTr="00210D48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2E9" w:rsidRDefault="001012E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КРИСТИНА ВАСИЛЕВА РАЙКОВА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2E9" w:rsidRDefault="001012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80.54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2E9" w:rsidRDefault="001012E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0.633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2E9" w:rsidRDefault="001012E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0.562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2E9" w:rsidRDefault="001012E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2E9" w:rsidRDefault="001012E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8.99</w:t>
            </w:r>
          </w:p>
        </w:tc>
      </w:tr>
      <w:tr w:rsidR="001012E9" w:rsidRPr="00B6331F" w:rsidTr="00210D48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2E9" w:rsidRDefault="001012E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КРИСТИНА ВАСИЛЕВА РАЙКОВА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2E9" w:rsidRDefault="001012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80.55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2E9" w:rsidRDefault="001012E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2.427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2E9" w:rsidRDefault="001012E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2.360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2E9" w:rsidRDefault="001012E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2E9" w:rsidRDefault="001012E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37.76</w:t>
            </w:r>
          </w:p>
        </w:tc>
      </w:tr>
      <w:tr w:rsidR="001012E9" w:rsidRPr="00B6331F" w:rsidTr="00210D48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2E9" w:rsidRDefault="001012E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КРИСТИНА ВАСИЛЕВА РАЙКОВА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2E9" w:rsidRDefault="001012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80.56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2E9" w:rsidRDefault="001012E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3.827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2E9" w:rsidRDefault="001012E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0.353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2E9" w:rsidRDefault="001012E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2E9" w:rsidRDefault="001012E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5.65</w:t>
            </w:r>
          </w:p>
        </w:tc>
      </w:tr>
      <w:tr w:rsidR="001012E9" w:rsidRPr="00B6331F" w:rsidTr="00210D48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2E9" w:rsidRDefault="001012E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КРИСТИНА ВАСИЛЕВА РАЙКОВА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2E9" w:rsidRDefault="001012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81.57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2E9" w:rsidRDefault="001012E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6.646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2E9" w:rsidRDefault="001012E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0.222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2E9" w:rsidRDefault="001012E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2E9" w:rsidRDefault="001012E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3.55</w:t>
            </w:r>
          </w:p>
        </w:tc>
      </w:tr>
      <w:tr w:rsidR="001012E9" w:rsidRPr="00B6331F" w:rsidTr="00210D48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2E9" w:rsidRDefault="001012E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КРИСТИНА ВАСИЛЕВА РАЙКОВА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2E9" w:rsidRDefault="001012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81.58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2E9" w:rsidRDefault="001012E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0.255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2E9" w:rsidRDefault="001012E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0.178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2E9" w:rsidRDefault="001012E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2E9" w:rsidRDefault="001012E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2.85</w:t>
            </w:r>
          </w:p>
        </w:tc>
      </w:tr>
      <w:tr w:rsidR="001012E9" w:rsidRPr="00B6331F" w:rsidTr="00210D48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2E9" w:rsidRDefault="001012E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КРИСТИНА ВАСИЛЕВА РАЙКОВА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2E9" w:rsidRDefault="001012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81.59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2E9" w:rsidRDefault="001012E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0.279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2E9" w:rsidRDefault="001012E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0.273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2E9" w:rsidRDefault="001012E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2E9" w:rsidRDefault="001012E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4.37</w:t>
            </w:r>
          </w:p>
        </w:tc>
      </w:tr>
      <w:tr w:rsidR="001012E9" w:rsidRPr="00B6331F" w:rsidTr="00210D48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2E9" w:rsidRDefault="001012E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КРИСТИНА ВАСИЛЕВА РАЙКОВА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2E9" w:rsidRDefault="001012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81.60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2E9" w:rsidRDefault="001012E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0.338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2E9" w:rsidRDefault="001012E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0.316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2E9" w:rsidRDefault="001012E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2E9" w:rsidRDefault="001012E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5.06</w:t>
            </w:r>
          </w:p>
        </w:tc>
      </w:tr>
      <w:tr w:rsidR="001012E9" w:rsidRPr="00B6331F" w:rsidTr="00210D48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2E9" w:rsidRDefault="001012E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КРИСТИНА ВАСИЛЕВА РАЙКОВА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2E9" w:rsidRDefault="001012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81.61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2E9" w:rsidRDefault="001012E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0.352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2E9" w:rsidRDefault="001012E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0.318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2E9" w:rsidRDefault="001012E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2E9" w:rsidRDefault="001012E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5.09</w:t>
            </w:r>
          </w:p>
        </w:tc>
      </w:tr>
      <w:tr w:rsidR="001012E9" w:rsidRPr="001012E9" w:rsidTr="00210D48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2E9" w:rsidRPr="001012E9" w:rsidRDefault="001012E9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proofErr w:type="spellStart"/>
            <w:r w:rsidRPr="001012E9">
              <w:rPr>
                <w:rFonts w:ascii="Calibri" w:hAnsi="Calibri"/>
                <w:b/>
                <w:color w:val="000000"/>
                <w:sz w:val="22"/>
                <w:szCs w:val="22"/>
              </w:rPr>
              <w:t>Общо</w:t>
            </w:r>
            <w:proofErr w:type="spellEnd"/>
            <w:r w:rsidRPr="001012E9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012E9">
              <w:rPr>
                <w:rFonts w:ascii="Calibri" w:hAnsi="Calibri"/>
                <w:b/>
                <w:color w:val="000000"/>
                <w:sz w:val="22"/>
                <w:szCs w:val="22"/>
              </w:rPr>
              <w:t>за</w:t>
            </w:r>
            <w:proofErr w:type="spellEnd"/>
            <w:r w:rsidRPr="001012E9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012E9">
              <w:rPr>
                <w:rFonts w:ascii="Calibri" w:hAnsi="Calibri"/>
                <w:b/>
                <w:color w:val="000000"/>
                <w:sz w:val="22"/>
                <w:szCs w:val="22"/>
              </w:rPr>
              <w:t>ползвателя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2E9" w:rsidRPr="001012E9" w:rsidRDefault="001012E9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1012E9">
              <w:rPr>
                <w:rFonts w:ascii="Calibri" w:hAnsi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2E9" w:rsidRPr="001012E9" w:rsidRDefault="001012E9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1012E9">
              <w:rPr>
                <w:rFonts w:ascii="Calibri" w:hAnsi="Calibri"/>
                <w:b/>
                <w:color w:val="000000"/>
                <w:sz w:val="22"/>
                <w:szCs w:val="22"/>
              </w:rPr>
              <w:t>19.632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2E9" w:rsidRPr="001012E9" w:rsidRDefault="001012E9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1012E9">
              <w:rPr>
                <w:rFonts w:ascii="Calibri" w:hAnsi="Calibri"/>
                <w:b/>
                <w:color w:val="000000"/>
                <w:sz w:val="22"/>
                <w:szCs w:val="22"/>
              </w:rPr>
              <w:t>7.293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2E9" w:rsidRPr="001012E9" w:rsidRDefault="001012E9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1012E9">
              <w:rPr>
                <w:rFonts w:ascii="Calibri" w:hAnsi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2E9" w:rsidRPr="001012E9" w:rsidRDefault="001012E9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1012E9">
              <w:rPr>
                <w:rFonts w:ascii="Calibri" w:hAnsi="Calibri"/>
                <w:b/>
                <w:color w:val="000000"/>
                <w:sz w:val="22"/>
                <w:szCs w:val="22"/>
              </w:rPr>
              <w:t>116.69</w:t>
            </w:r>
          </w:p>
        </w:tc>
      </w:tr>
      <w:tr w:rsidR="001012E9" w:rsidRPr="00B6331F" w:rsidTr="00210D48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2E9" w:rsidRDefault="001012E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БПА АГРО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2E9" w:rsidRDefault="001012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23.148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2E9" w:rsidRDefault="001012E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1.635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2E9" w:rsidRDefault="001012E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0.472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2E9" w:rsidRDefault="001012E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2E9" w:rsidRDefault="001012E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7.55</w:t>
            </w:r>
          </w:p>
        </w:tc>
      </w:tr>
      <w:tr w:rsidR="001012E9" w:rsidRPr="00B6331F" w:rsidTr="00210D48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2E9" w:rsidRDefault="001012E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БПА АГРО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2E9" w:rsidRDefault="001012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2E9" w:rsidRDefault="001012E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0.164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2E9" w:rsidRDefault="001012E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0.115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2E9" w:rsidRDefault="001012E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2E9" w:rsidRDefault="001012E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1.84</w:t>
            </w:r>
          </w:p>
        </w:tc>
      </w:tr>
      <w:tr w:rsidR="001012E9" w:rsidRPr="00B6331F" w:rsidTr="00210D48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2E9" w:rsidRDefault="001012E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БПА АГРО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2E9" w:rsidRDefault="001012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24.446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2E9" w:rsidRDefault="001012E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0.433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2E9" w:rsidRDefault="001012E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0.255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2E9" w:rsidRDefault="001012E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2E9" w:rsidRDefault="001012E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4.08</w:t>
            </w:r>
          </w:p>
        </w:tc>
      </w:tr>
      <w:tr w:rsidR="001012E9" w:rsidRPr="00B6331F" w:rsidTr="00210D48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2E9" w:rsidRDefault="001012E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БПА АГРО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2E9" w:rsidRDefault="001012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24.467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2E9" w:rsidRDefault="001012E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1.413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2E9" w:rsidRDefault="001012E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0.101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2E9" w:rsidRDefault="001012E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2E9" w:rsidRDefault="001012E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1.62</w:t>
            </w:r>
          </w:p>
        </w:tc>
      </w:tr>
      <w:tr w:rsidR="001012E9" w:rsidRPr="00B6331F" w:rsidTr="00210D48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2E9" w:rsidRDefault="001012E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БПА АГРО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2E9" w:rsidRDefault="001012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2E9" w:rsidRDefault="001012E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0.424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2E9" w:rsidRDefault="001012E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0.177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2E9" w:rsidRDefault="001012E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2E9" w:rsidRDefault="001012E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2.83</w:t>
            </w:r>
          </w:p>
        </w:tc>
      </w:tr>
      <w:tr w:rsidR="001012E9" w:rsidRPr="00B6331F" w:rsidTr="00210D48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2E9" w:rsidRDefault="001012E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БПА АГРО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2E9" w:rsidRDefault="001012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80.56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2E9" w:rsidRDefault="001012E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3.827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2E9" w:rsidRDefault="001012E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1.827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2E9" w:rsidRDefault="001012E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2E9" w:rsidRDefault="001012E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29.23</w:t>
            </w:r>
          </w:p>
        </w:tc>
      </w:tr>
      <w:tr w:rsidR="001012E9" w:rsidRPr="00B6331F" w:rsidTr="00210D48">
        <w:trPr>
          <w:trHeight w:hRule="exact" w:val="31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2E9" w:rsidRDefault="001012E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БПА АГРО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2E9" w:rsidRDefault="001012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82.57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2E9" w:rsidRDefault="001012E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5.146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2E9" w:rsidRDefault="001012E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1.326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2E9" w:rsidRDefault="001012E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2E9" w:rsidRDefault="001012E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21.22</w:t>
            </w:r>
          </w:p>
        </w:tc>
      </w:tr>
      <w:tr w:rsidR="001012E9" w:rsidRPr="00B6331F" w:rsidTr="00210D48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2E9" w:rsidRDefault="001012E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БПА АГРО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2E9" w:rsidRDefault="001012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82.57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2E9" w:rsidRDefault="001012E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5.146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2E9" w:rsidRDefault="001012E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1.820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2E9" w:rsidRDefault="001012E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2E9" w:rsidRDefault="001012E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29.12</w:t>
            </w:r>
          </w:p>
        </w:tc>
      </w:tr>
      <w:tr w:rsidR="001012E9" w:rsidRPr="00B6331F" w:rsidTr="00210D48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2E9" w:rsidRDefault="001012E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БПА АГРО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2E9" w:rsidRDefault="001012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82.58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2E9" w:rsidRDefault="001012E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0.619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2E9" w:rsidRDefault="001012E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0.619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2E9" w:rsidRDefault="001012E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2E9" w:rsidRDefault="001012E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9.90</w:t>
            </w:r>
          </w:p>
        </w:tc>
      </w:tr>
      <w:tr w:rsidR="001012E9" w:rsidRPr="00B6331F" w:rsidTr="00210D48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2E9" w:rsidRDefault="001012E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БПА АГРО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2E9" w:rsidRDefault="001012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82.59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2E9" w:rsidRDefault="001012E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0.702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2E9" w:rsidRDefault="001012E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0.702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2E9" w:rsidRDefault="001012E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2E9" w:rsidRDefault="001012E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11.23</w:t>
            </w:r>
          </w:p>
        </w:tc>
      </w:tr>
      <w:tr w:rsidR="001012E9" w:rsidRPr="00B6331F" w:rsidTr="00210D48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2E9" w:rsidRDefault="001012E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БПА АГРО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2E9" w:rsidRDefault="001012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82.60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2E9" w:rsidRDefault="001012E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0.495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2E9" w:rsidRDefault="001012E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0.472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2E9" w:rsidRDefault="001012E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2E9" w:rsidRDefault="001012E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7.55</w:t>
            </w:r>
          </w:p>
        </w:tc>
      </w:tr>
      <w:tr w:rsidR="001012E9" w:rsidRPr="00B6331F" w:rsidTr="00210D48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2E9" w:rsidRDefault="001012E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БПА АГРО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2E9" w:rsidRDefault="001012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82.61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2E9" w:rsidRDefault="001012E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0.411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2E9" w:rsidRDefault="001012E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0.373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2E9" w:rsidRDefault="001012E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2E9" w:rsidRDefault="001012E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5.97</w:t>
            </w:r>
          </w:p>
        </w:tc>
      </w:tr>
      <w:tr w:rsidR="001012E9" w:rsidRPr="00B6331F" w:rsidTr="00210D4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2E9" w:rsidRPr="001012E9" w:rsidRDefault="001012E9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proofErr w:type="spellStart"/>
            <w:r w:rsidRPr="001012E9">
              <w:rPr>
                <w:rFonts w:ascii="Calibri" w:hAnsi="Calibri"/>
                <w:b/>
                <w:color w:val="000000"/>
                <w:sz w:val="22"/>
                <w:szCs w:val="22"/>
              </w:rPr>
              <w:t>Общо</w:t>
            </w:r>
            <w:proofErr w:type="spellEnd"/>
            <w:r w:rsidRPr="001012E9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012E9">
              <w:rPr>
                <w:rFonts w:ascii="Calibri" w:hAnsi="Calibri"/>
                <w:b/>
                <w:color w:val="000000"/>
                <w:sz w:val="22"/>
                <w:szCs w:val="22"/>
              </w:rPr>
              <w:t>за</w:t>
            </w:r>
            <w:proofErr w:type="spellEnd"/>
            <w:r w:rsidRPr="001012E9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012E9">
              <w:rPr>
                <w:rFonts w:ascii="Calibri" w:hAnsi="Calibri"/>
                <w:b/>
                <w:color w:val="000000"/>
                <w:sz w:val="22"/>
                <w:szCs w:val="22"/>
              </w:rPr>
              <w:t>ползвателя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2E9" w:rsidRPr="001012E9" w:rsidRDefault="001012E9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1012E9">
              <w:rPr>
                <w:rFonts w:ascii="Calibri" w:hAnsi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2E9" w:rsidRPr="001012E9" w:rsidRDefault="001012E9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1012E9">
              <w:rPr>
                <w:rFonts w:ascii="Calibri" w:hAnsi="Calibri"/>
                <w:b/>
                <w:color w:val="000000"/>
                <w:sz w:val="22"/>
                <w:szCs w:val="22"/>
              </w:rPr>
              <w:t>20.415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2E9" w:rsidRPr="001012E9" w:rsidRDefault="001012E9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1012E9">
              <w:rPr>
                <w:rFonts w:ascii="Calibri" w:hAnsi="Calibri"/>
                <w:b/>
                <w:color w:val="000000"/>
                <w:sz w:val="22"/>
                <w:szCs w:val="22"/>
              </w:rPr>
              <w:t>8.259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2E9" w:rsidRPr="001012E9" w:rsidRDefault="001012E9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1012E9">
              <w:rPr>
                <w:rFonts w:ascii="Calibri" w:hAnsi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2E9" w:rsidRPr="001012E9" w:rsidRDefault="001012E9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1012E9">
              <w:rPr>
                <w:rFonts w:ascii="Calibri" w:hAnsi="Calibri"/>
                <w:b/>
                <w:color w:val="000000"/>
                <w:sz w:val="22"/>
                <w:szCs w:val="22"/>
              </w:rPr>
              <w:t>132.14</w:t>
            </w:r>
          </w:p>
        </w:tc>
      </w:tr>
      <w:tr w:rsidR="001012E9" w:rsidRPr="00B6331F" w:rsidTr="00210D4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2E9" w:rsidRDefault="001012E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КАТЯ ТОДОРОВА РАНГЕЛОВА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2E9" w:rsidRDefault="001012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79.38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2E9" w:rsidRDefault="001012E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2.152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2E9" w:rsidRDefault="001012E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0.941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2E9" w:rsidRDefault="001012E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2E9" w:rsidRDefault="001012E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15.06</w:t>
            </w:r>
          </w:p>
        </w:tc>
      </w:tr>
      <w:tr w:rsidR="001012E9" w:rsidRPr="00B6331F" w:rsidTr="00210D4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2E9" w:rsidRPr="001012E9" w:rsidRDefault="001012E9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proofErr w:type="spellStart"/>
            <w:r w:rsidRPr="001012E9">
              <w:rPr>
                <w:rFonts w:ascii="Calibri" w:hAnsi="Calibri"/>
                <w:b/>
                <w:color w:val="000000"/>
                <w:sz w:val="22"/>
                <w:szCs w:val="22"/>
              </w:rPr>
              <w:t>Общо</w:t>
            </w:r>
            <w:proofErr w:type="spellEnd"/>
            <w:r w:rsidRPr="001012E9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012E9">
              <w:rPr>
                <w:rFonts w:ascii="Calibri" w:hAnsi="Calibri"/>
                <w:b/>
                <w:color w:val="000000"/>
                <w:sz w:val="22"/>
                <w:szCs w:val="22"/>
              </w:rPr>
              <w:t>за</w:t>
            </w:r>
            <w:proofErr w:type="spellEnd"/>
            <w:r w:rsidRPr="001012E9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012E9">
              <w:rPr>
                <w:rFonts w:ascii="Calibri" w:hAnsi="Calibri"/>
                <w:b/>
                <w:color w:val="000000"/>
                <w:sz w:val="22"/>
                <w:szCs w:val="22"/>
              </w:rPr>
              <w:t>ползвателя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2E9" w:rsidRPr="001012E9" w:rsidRDefault="001012E9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1012E9">
              <w:rPr>
                <w:rFonts w:ascii="Calibri" w:hAnsi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2E9" w:rsidRPr="001012E9" w:rsidRDefault="001012E9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1012E9">
              <w:rPr>
                <w:rFonts w:ascii="Calibri" w:hAnsi="Calibri"/>
                <w:b/>
                <w:color w:val="000000"/>
                <w:sz w:val="22"/>
                <w:szCs w:val="22"/>
              </w:rPr>
              <w:t>2.152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2E9" w:rsidRPr="001012E9" w:rsidRDefault="001012E9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1012E9">
              <w:rPr>
                <w:rFonts w:ascii="Calibri" w:hAnsi="Calibri"/>
                <w:b/>
                <w:color w:val="000000"/>
                <w:sz w:val="22"/>
                <w:szCs w:val="22"/>
              </w:rPr>
              <w:t>0.941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2E9" w:rsidRPr="001012E9" w:rsidRDefault="001012E9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1012E9">
              <w:rPr>
                <w:rFonts w:ascii="Calibri" w:hAnsi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2E9" w:rsidRPr="001012E9" w:rsidRDefault="001012E9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1012E9">
              <w:rPr>
                <w:rFonts w:ascii="Calibri" w:hAnsi="Calibri"/>
                <w:b/>
                <w:color w:val="000000"/>
                <w:sz w:val="22"/>
                <w:szCs w:val="22"/>
              </w:rPr>
              <w:t>15.06</w:t>
            </w:r>
          </w:p>
        </w:tc>
      </w:tr>
      <w:tr w:rsidR="001012E9" w:rsidRPr="00B6331F" w:rsidTr="00210D4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2E9" w:rsidRDefault="001012E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ПЕТЪР ИВАНОВ НИКИФОРОВ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2E9" w:rsidRDefault="001012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51.108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2E9" w:rsidRDefault="001012E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4.986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2E9" w:rsidRDefault="001012E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4.574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2E9" w:rsidRDefault="001012E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2E9" w:rsidRDefault="001012E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73.18</w:t>
            </w:r>
          </w:p>
        </w:tc>
      </w:tr>
      <w:tr w:rsidR="001012E9" w:rsidRPr="00B6331F" w:rsidTr="00210D4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2E9" w:rsidRDefault="001012E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ПЕТЪР ИВАНОВ НИКИФОРОВ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2E9" w:rsidRDefault="001012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52.28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2E9" w:rsidRDefault="001012E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0.638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2E9" w:rsidRDefault="001012E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0.638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2E9" w:rsidRDefault="001012E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2E9" w:rsidRDefault="001012E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10.21</w:t>
            </w:r>
          </w:p>
        </w:tc>
      </w:tr>
      <w:tr w:rsidR="001012E9" w:rsidRPr="00B6331F" w:rsidTr="00210D4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2E9" w:rsidRDefault="001012E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ПЕТЪР ИВАНОВ НИКИФОРОВ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2E9" w:rsidRDefault="001012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52.340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2E9" w:rsidRDefault="001012E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3.120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2E9" w:rsidRDefault="001012E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2E9" w:rsidRDefault="001012E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2E9" w:rsidRDefault="001012E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4.80</w:t>
            </w:r>
          </w:p>
        </w:tc>
      </w:tr>
      <w:tr w:rsidR="001012E9" w:rsidRPr="00B6331F" w:rsidTr="00210D4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2E9" w:rsidRDefault="001012E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ПЕТЪР ИВАНОВ НИКИФОРОВ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2E9" w:rsidRDefault="001012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74.68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2E9" w:rsidRDefault="001012E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3.134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2E9" w:rsidRDefault="001012E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2.172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2E9" w:rsidRDefault="001012E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2E9" w:rsidRDefault="001012E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34.75</w:t>
            </w:r>
          </w:p>
        </w:tc>
      </w:tr>
      <w:tr w:rsidR="001012E9" w:rsidRPr="00B6331F" w:rsidTr="00210D4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2E9" w:rsidRDefault="001012E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ПЕТЪР ИВАНОВ НИКИФОРОВ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2E9" w:rsidRDefault="001012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76.50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2E9" w:rsidRDefault="001012E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2.577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2E9" w:rsidRDefault="001012E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0.261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2E9" w:rsidRDefault="001012E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2E9" w:rsidRDefault="001012E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4.18</w:t>
            </w:r>
          </w:p>
        </w:tc>
      </w:tr>
      <w:tr w:rsidR="001012E9" w:rsidRPr="00B6331F" w:rsidTr="00210D4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2E9" w:rsidRDefault="001012E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ПЕТЪР ИВАНОВ НИКИФОРОВ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2E9" w:rsidRDefault="001012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76.673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2E9" w:rsidRDefault="001012E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1.448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2E9" w:rsidRDefault="001012E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0.134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2E9" w:rsidRDefault="001012E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2E9" w:rsidRDefault="001012E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2.14</w:t>
            </w:r>
          </w:p>
        </w:tc>
      </w:tr>
      <w:tr w:rsidR="001012E9" w:rsidRPr="00B6331F" w:rsidTr="00210D4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2E9" w:rsidRDefault="001012E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ПЕТЪР ИВАНОВ НИКИФОРОВ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2E9" w:rsidRDefault="001012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79.38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2E9" w:rsidRDefault="001012E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2.152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2E9" w:rsidRDefault="001012E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1.156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2E9" w:rsidRDefault="001012E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2E9" w:rsidRDefault="001012E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18.50</w:t>
            </w:r>
          </w:p>
        </w:tc>
      </w:tr>
      <w:tr w:rsidR="001012E9" w:rsidRPr="00B6331F" w:rsidTr="00210D4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2E9" w:rsidRDefault="001012E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ПЕТЪР ИВАНОВ НИКИФОРОВ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2E9" w:rsidRDefault="001012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81.57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2E9" w:rsidRDefault="001012E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6.646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2E9" w:rsidRDefault="001012E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0.549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2E9" w:rsidRDefault="001012E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2E9" w:rsidRDefault="001012E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8.78</w:t>
            </w:r>
          </w:p>
        </w:tc>
      </w:tr>
      <w:tr w:rsidR="001012E9" w:rsidRPr="00B6331F" w:rsidTr="00210D4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2E9" w:rsidRDefault="001012E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ПЕТЪР ИВАНОВ НИКИФОРОВ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2E9" w:rsidRDefault="001012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81.62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2E9" w:rsidRDefault="001012E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0.463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2E9" w:rsidRDefault="001012E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0.458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2E9" w:rsidRDefault="001012E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2E9" w:rsidRDefault="001012E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7.33</w:t>
            </w:r>
          </w:p>
        </w:tc>
      </w:tr>
      <w:tr w:rsidR="001012E9" w:rsidRPr="00B6331F" w:rsidTr="00210D4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2E9" w:rsidRDefault="001012E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ПЕТЪР ИВАНОВ НИКИФОРОВ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2E9" w:rsidRDefault="001012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81.63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2E9" w:rsidRDefault="001012E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0.630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2E9" w:rsidRDefault="001012E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0.342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2E9" w:rsidRDefault="001012E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2E9" w:rsidRDefault="001012E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5.47</w:t>
            </w:r>
          </w:p>
        </w:tc>
      </w:tr>
      <w:tr w:rsidR="001012E9" w:rsidRPr="00B6331F" w:rsidTr="00210D4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2E9" w:rsidRDefault="001012E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ПЕТЪР ИВАНОВ НИКИФОРОВ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2E9" w:rsidRDefault="001012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81.64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2E9" w:rsidRDefault="001012E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0.462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2E9" w:rsidRDefault="001012E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0.422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2E9" w:rsidRDefault="001012E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2E9" w:rsidRDefault="001012E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6.75</w:t>
            </w:r>
          </w:p>
        </w:tc>
      </w:tr>
      <w:tr w:rsidR="001012E9" w:rsidRPr="00B6331F" w:rsidTr="00210D4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2E9" w:rsidRPr="001012E9" w:rsidRDefault="001012E9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proofErr w:type="spellStart"/>
            <w:r w:rsidRPr="001012E9">
              <w:rPr>
                <w:rFonts w:ascii="Calibri" w:hAnsi="Calibri"/>
                <w:b/>
                <w:color w:val="000000"/>
                <w:sz w:val="22"/>
                <w:szCs w:val="22"/>
              </w:rPr>
              <w:t>Общо</w:t>
            </w:r>
            <w:proofErr w:type="spellEnd"/>
            <w:r w:rsidRPr="001012E9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012E9">
              <w:rPr>
                <w:rFonts w:ascii="Calibri" w:hAnsi="Calibri"/>
                <w:b/>
                <w:color w:val="000000"/>
                <w:sz w:val="22"/>
                <w:szCs w:val="22"/>
              </w:rPr>
              <w:t>за</w:t>
            </w:r>
            <w:proofErr w:type="spellEnd"/>
            <w:r w:rsidRPr="001012E9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012E9">
              <w:rPr>
                <w:rFonts w:ascii="Calibri" w:hAnsi="Calibri"/>
                <w:b/>
                <w:color w:val="000000"/>
                <w:sz w:val="22"/>
                <w:szCs w:val="22"/>
              </w:rPr>
              <w:t>ползвателя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2E9" w:rsidRPr="001012E9" w:rsidRDefault="001012E9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1012E9">
              <w:rPr>
                <w:rFonts w:ascii="Calibri" w:hAnsi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2E9" w:rsidRPr="001012E9" w:rsidRDefault="001012E9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1012E9">
              <w:rPr>
                <w:rFonts w:ascii="Calibri" w:hAnsi="Calibri"/>
                <w:b/>
                <w:color w:val="000000"/>
                <w:sz w:val="22"/>
                <w:szCs w:val="22"/>
              </w:rPr>
              <w:t>26.256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2E9" w:rsidRPr="001012E9" w:rsidRDefault="001012E9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1012E9">
              <w:rPr>
                <w:rFonts w:ascii="Calibri" w:hAnsi="Calibri"/>
                <w:b/>
                <w:color w:val="000000"/>
                <w:sz w:val="22"/>
                <w:szCs w:val="22"/>
              </w:rPr>
              <w:t>11.006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2E9" w:rsidRPr="001012E9" w:rsidRDefault="001012E9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1012E9">
              <w:rPr>
                <w:rFonts w:ascii="Calibri" w:hAnsi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2E9" w:rsidRPr="001012E9" w:rsidRDefault="001012E9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1012E9">
              <w:rPr>
                <w:rFonts w:ascii="Calibri" w:hAnsi="Calibri"/>
                <w:b/>
                <w:color w:val="000000"/>
                <w:sz w:val="22"/>
                <w:szCs w:val="22"/>
              </w:rPr>
              <w:t>176.09</w:t>
            </w:r>
          </w:p>
        </w:tc>
      </w:tr>
      <w:tr w:rsidR="001012E9" w:rsidRPr="00B6331F" w:rsidTr="00210D48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2E9" w:rsidRPr="00B6331F" w:rsidRDefault="001012E9" w:rsidP="00210D48">
            <w:pPr>
              <w:suppressAutoHyphens/>
              <w:autoSpaceDN w:val="0"/>
              <w:spacing w:after="160" w:line="242" w:lineRule="auto"/>
              <w:textAlignment w:val="baseline"/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val="bg-BG"/>
              </w:rPr>
              <w:t>Общо за землището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2E9" w:rsidRPr="00B6331F" w:rsidRDefault="001012E9" w:rsidP="00210D48">
            <w:pPr>
              <w:suppressAutoHyphens/>
              <w:autoSpaceDN w:val="0"/>
              <w:spacing w:after="160" w:line="242" w:lineRule="auto"/>
              <w:jc w:val="center"/>
              <w:textAlignment w:val="baseline"/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2E9" w:rsidRPr="00B6331F" w:rsidRDefault="00210D48" w:rsidP="00210D48">
            <w:pPr>
              <w:suppressAutoHyphens/>
              <w:autoSpaceDN w:val="0"/>
              <w:spacing w:after="160" w:line="242" w:lineRule="auto"/>
              <w:jc w:val="right"/>
              <w:textAlignment w:val="baseline"/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</w:rPr>
              <w:t>68.455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2E9" w:rsidRPr="00B6331F" w:rsidRDefault="003E1247" w:rsidP="00210D48">
            <w:pPr>
              <w:suppressAutoHyphens/>
              <w:autoSpaceDN w:val="0"/>
              <w:spacing w:after="160" w:line="242" w:lineRule="auto"/>
              <w:jc w:val="right"/>
              <w:textAlignment w:val="baseline"/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</w:rPr>
              <w:t>27.499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2E9" w:rsidRPr="00B6331F" w:rsidRDefault="001012E9" w:rsidP="00210D48">
            <w:pPr>
              <w:suppressAutoHyphens/>
              <w:autoSpaceDN w:val="0"/>
              <w:spacing w:after="160" w:line="242" w:lineRule="auto"/>
              <w:jc w:val="right"/>
              <w:textAlignment w:val="baseline"/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2E9" w:rsidRPr="00B6331F" w:rsidRDefault="003E1247" w:rsidP="00210D48">
            <w:pPr>
              <w:suppressAutoHyphens/>
              <w:autoSpaceDN w:val="0"/>
              <w:spacing w:after="160" w:line="242" w:lineRule="auto"/>
              <w:jc w:val="right"/>
              <w:textAlignment w:val="baseline"/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</w:rPr>
              <w:t>439.98</w:t>
            </w:r>
          </w:p>
        </w:tc>
      </w:tr>
    </w:tbl>
    <w:p w:rsidR="00EA5C66" w:rsidRDefault="00EA5C66" w:rsidP="0085360A">
      <w:pPr>
        <w:rPr>
          <w:sz w:val="20"/>
          <w:szCs w:val="20"/>
        </w:rPr>
      </w:pPr>
    </w:p>
    <w:p w:rsidR="0085360A" w:rsidRPr="00EA5C66" w:rsidRDefault="00530B4D" w:rsidP="00D261ED">
      <w:pPr>
        <w:pStyle w:val="ListParagraph"/>
        <w:numPr>
          <w:ilvl w:val="0"/>
          <w:numId w:val="10"/>
        </w:numPr>
        <w:ind w:left="142"/>
        <w:jc w:val="both"/>
        <w:rPr>
          <w:b/>
          <w:lang w:val="bg-BG"/>
        </w:rPr>
      </w:pPr>
      <w:r w:rsidRPr="00EA5C66">
        <w:rPr>
          <w:lang w:val="bg-BG"/>
        </w:rPr>
        <w:t xml:space="preserve">Към масивите за ползване /МП/ и имоти за ползване по чл. 37в, ал.3, т.2 от ЗСПЗЗ, разпределени в границите им, съобразно </w:t>
      </w:r>
      <w:r w:rsidRPr="00EA5C66">
        <w:rPr>
          <w:b/>
          <w:lang w:val="bg-BG"/>
        </w:rPr>
        <w:t>сключено</w:t>
      </w:r>
      <w:r w:rsidR="00E60913" w:rsidRPr="00EA5C66">
        <w:rPr>
          <w:b/>
          <w:lang w:val="bg-BG"/>
        </w:rPr>
        <w:t xml:space="preserve">то доброволно споразумение за орна </w:t>
      </w:r>
      <w:r w:rsidR="00E60913" w:rsidRPr="00EA5C66">
        <w:rPr>
          <w:b/>
          <w:lang w:val="bg-BG"/>
        </w:rPr>
        <w:lastRenderedPageBreak/>
        <w:t>земя</w:t>
      </w:r>
      <w:r w:rsidRPr="00EA5C66">
        <w:rPr>
          <w:b/>
          <w:lang w:val="bg-BG"/>
        </w:rPr>
        <w:t>, одобр</w:t>
      </w:r>
      <w:r w:rsidR="00D261ED">
        <w:rPr>
          <w:b/>
          <w:lang w:val="bg-BG"/>
        </w:rPr>
        <w:t xml:space="preserve">ено със заповед № </w:t>
      </w:r>
      <w:r w:rsidR="00D261ED" w:rsidRPr="00D261ED">
        <w:rPr>
          <w:b/>
          <w:lang w:val="bg-BG"/>
        </w:rPr>
        <w:t>ПО-09-3662-3</w:t>
      </w:r>
      <w:r w:rsidR="00D261ED">
        <w:rPr>
          <w:b/>
          <w:lang w:val="bg-BG"/>
        </w:rPr>
        <w:t>/27</w:t>
      </w:r>
      <w:r w:rsidR="0019356A" w:rsidRPr="00EA5C66">
        <w:rPr>
          <w:b/>
          <w:lang w:val="bg-BG"/>
        </w:rPr>
        <w:t>.09.202</w:t>
      </w:r>
      <w:r w:rsidR="00D261ED">
        <w:rPr>
          <w:b/>
          <w:lang w:val="bg-BG"/>
        </w:rPr>
        <w:t>3</w:t>
      </w:r>
      <w:r w:rsidR="0019356A" w:rsidRPr="00EA5C66">
        <w:rPr>
          <w:b/>
          <w:lang w:val="bg-BG"/>
        </w:rPr>
        <w:t>г</w:t>
      </w:r>
      <w:r w:rsidRPr="00EA5C66">
        <w:rPr>
          <w:b/>
          <w:lang w:val="bg-BG"/>
        </w:rPr>
        <w:t>.</w:t>
      </w:r>
      <w:r w:rsidR="00D261ED">
        <w:rPr>
          <w:lang w:val="bg-BG"/>
        </w:rPr>
        <w:t xml:space="preserve"> </w:t>
      </w:r>
      <w:r w:rsidRPr="00EA5C66">
        <w:rPr>
          <w:lang w:val="bg-BG"/>
        </w:rPr>
        <w:t xml:space="preserve">за землището на </w:t>
      </w:r>
      <w:r w:rsidRPr="00EA5C66">
        <w:rPr>
          <w:b/>
          <w:lang w:val="bg-BG"/>
        </w:rPr>
        <w:t>с. Драговищица, общ. Костинброд</w:t>
      </w:r>
      <w:r w:rsidRPr="00EA5C66">
        <w:rPr>
          <w:lang w:val="bg-BG"/>
        </w:rPr>
        <w:t xml:space="preserve">, ЕКАТТЕ 23296, </w:t>
      </w:r>
      <w:r w:rsidRPr="00EA5C66">
        <w:rPr>
          <w:b/>
          <w:lang w:val="bg-BG"/>
        </w:rPr>
        <w:t>област София</w:t>
      </w:r>
      <w:r w:rsidRPr="00EA5C66">
        <w:rPr>
          <w:lang w:val="bg-BG"/>
        </w:rPr>
        <w:t xml:space="preserve">, за стопанската </w:t>
      </w:r>
      <w:r w:rsidR="006C7963">
        <w:rPr>
          <w:b/>
          <w:lang w:val="bg-BG"/>
        </w:rPr>
        <w:t>2023</w:t>
      </w:r>
      <w:r w:rsidRPr="00EA5C66">
        <w:rPr>
          <w:b/>
          <w:lang w:val="bg-BG"/>
        </w:rPr>
        <w:t>– 202</w:t>
      </w:r>
      <w:r w:rsidR="006C7963">
        <w:rPr>
          <w:b/>
          <w:lang w:val="bg-BG"/>
        </w:rPr>
        <w:t>4</w:t>
      </w:r>
      <w:r w:rsidRPr="00EA5C66">
        <w:rPr>
          <w:b/>
          <w:lang w:val="bg-BG"/>
        </w:rPr>
        <w:t xml:space="preserve"> година</w:t>
      </w:r>
      <w:r w:rsidRPr="00EA5C66">
        <w:rPr>
          <w:lang w:val="bg-BG"/>
        </w:rPr>
        <w:t>, както следва:</w:t>
      </w:r>
      <w:r w:rsidR="0085360A" w:rsidRPr="00EA5C66">
        <w:rPr>
          <w:b/>
          <w:lang w:val="bg-BG"/>
        </w:rPr>
        <w:t xml:space="preserve"> </w:t>
      </w:r>
    </w:p>
    <w:p w:rsidR="00EA5C66" w:rsidRDefault="00EA5C66" w:rsidP="00D07EBC">
      <w:pPr>
        <w:jc w:val="both"/>
        <w:rPr>
          <w:sz w:val="20"/>
          <w:szCs w:val="20"/>
        </w:rPr>
      </w:pPr>
    </w:p>
    <w:tbl>
      <w:tblPr>
        <w:tblW w:w="1003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4"/>
        <w:gridCol w:w="993"/>
        <w:gridCol w:w="992"/>
        <w:gridCol w:w="1325"/>
        <w:gridCol w:w="1039"/>
        <w:gridCol w:w="1700"/>
      </w:tblGrid>
      <w:tr w:rsidR="00EA5C66" w:rsidRPr="00B6331F" w:rsidTr="008F504D">
        <w:trPr>
          <w:trHeight w:val="57"/>
        </w:trPr>
        <w:tc>
          <w:tcPr>
            <w:tcW w:w="3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C66" w:rsidRPr="00B6331F" w:rsidRDefault="00EA5C66" w:rsidP="008F504D">
            <w:pPr>
              <w:suppressAutoHyphens/>
              <w:autoSpaceDN w:val="0"/>
              <w:spacing w:after="160" w:line="242" w:lineRule="auto"/>
              <w:ind w:right="-143"/>
              <w:jc w:val="center"/>
              <w:textAlignment w:val="baseline"/>
              <w:rPr>
                <w:b/>
                <w:bCs/>
                <w:lang w:val="bg-BG" w:eastAsia="bg-BG"/>
              </w:rPr>
            </w:pPr>
            <w:r w:rsidRPr="00B6331F">
              <w:rPr>
                <w:b/>
                <w:bCs/>
                <w:lang w:val="bg-BG" w:eastAsia="bg-BG"/>
              </w:rPr>
              <w:t>Ползвател</w:t>
            </w:r>
          </w:p>
        </w:tc>
        <w:tc>
          <w:tcPr>
            <w:tcW w:w="60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66" w:rsidRPr="00B6331F" w:rsidRDefault="00EA5C66" w:rsidP="008F504D">
            <w:pPr>
              <w:suppressAutoHyphens/>
              <w:autoSpaceDN w:val="0"/>
              <w:ind w:right="-143"/>
              <w:jc w:val="center"/>
              <w:textAlignment w:val="baseline"/>
              <w:rPr>
                <w:b/>
                <w:bCs/>
                <w:lang w:val="bg-BG" w:eastAsia="bg-BG"/>
              </w:rPr>
            </w:pPr>
            <w:r w:rsidRPr="00B6331F">
              <w:rPr>
                <w:b/>
                <w:bCs/>
                <w:lang w:val="bg-BG" w:eastAsia="bg-BG"/>
              </w:rPr>
              <w:t>Имоти по чл. 75а, ал. 1 от ППЗСПЗЗ</w:t>
            </w:r>
          </w:p>
        </w:tc>
      </w:tr>
      <w:tr w:rsidR="00EA5C66" w:rsidRPr="00B6331F" w:rsidTr="008F504D">
        <w:trPr>
          <w:trHeight w:val="57"/>
        </w:trPr>
        <w:tc>
          <w:tcPr>
            <w:tcW w:w="3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C66" w:rsidRPr="00B6331F" w:rsidRDefault="00EA5C66" w:rsidP="008F504D">
            <w:pPr>
              <w:suppressAutoHyphens/>
              <w:autoSpaceDN w:val="0"/>
              <w:spacing w:after="160" w:line="242" w:lineRule="auto"/>
              <w:ind w:right="-143"/>
              <w:textAlignment w:val="baseline"/>
              <w:rPr>
                <w:rFonts w:eastAsia="Calibri"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66" w:rsidRPr="00B6331F" w:rsidRDefault="00EA5C66" w:rsidP="008F504D">
            <w:pPr>
              <w:suppressAutoHyphens/>
              <w:autoSpaceDN w:val="0"/>
              <w:spacing w:after="160" w:line="242" w:lineRule="auto"/>
              <w:ind w:right="-143"/>
              <w:jc w:val="center"/>
              <w:textAlignment w:val="baseline"/>
              <w:rPr>
                <w:rFonts w:eastAsia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b/>
                <w:bCs/>
                <w:lang w:val="bg-BG" w:eastAsia="bg-BG"/>
              </w:rPr>
              <w:t>№ на имот по ЗКИР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66" w:rsidRPr="00B6331F" w:rsidRDefault="00EA5C66" w:rsidP="008F504D">
            <w:pPr>
              <w:suppressAutoHyphens/>
              <w:autoSpaceDN w:val="0"/>
              <w:spacing w:after="160" w:line="242" w:lineRule="auto"/>
              <w:ind w:right="-143"/>
              <w:jc w:val="center"/>
              <w:textAlignment w:val="baseline"/>
              <w:rPr>
                <w:rFonts w:eastAsia="Calibri"/>
                <w:b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eastAsia="Calibri"/>
                <w:b/>
                <w:color w:val="000000"/>
                <w:sz w:val="22"/>
                <w:szCs w:val="22"/>
                <w:lang w:val="bg-BG"/>
              </w:rPr>
              <w:t>Имот площ (дка)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66" w:rsidRPr="00B6331F" w:rsidRDefault="00EA5C66" w:rsidP="008F504D">
            <w:pPr>
              <w:suppressAutoHyphens/>
              <w:autoSpaceDN w:val="0"/>
              <w:spacing w:after="160" w:line="242" w:lineRule="auto"/>
              <w:ind w:right="-143"/>
              <w:textAlignment w:val="baseline"/>
              <w:rPr>
                <w:rFonts w:eastAsia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b/>
                <w:bCs/>
                <w:lang w:val="bg-BG" w:eastAsia="bg-BG"/>
              </w:rPr>
              <w:t>Ползвана площ (дка) по чл. 37в, ал. 16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66" w:rsidRPr="00B6331F" w:rsidRDefault="00EA5C66" w:rsidP="008F504D">
            <w:pPr>
              <w:suppressAutoHyphens/>
              <w:autoSpaceDN w:val="0"/>
              <w:spacing w:after="160" w:line="242" w:lineRule="auto"/>
              <w:ind w:right="-143"/>
              <w:jc w:val="center"/>
              <w:textAlignment w:val="baseline"/>
              <w:rPr>
                <w:rFonts w:eastAsia="Calibri"/>
                <w:b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eastAsia="Calibri"/>
                <w:b/>
                <w:color w:val="000000"/>
                <w:sz w:val="22"/>
                <w:szCs w:val="22"/>
                <w:lang w:val="bg-BG"/>
              </w:rPr>
              <w:t xml:space="preserve">Средно год. </w:t>
            </w:r>
            <w:proofErr w:type="spellStart"/>
            <w:r w:rsidRPr="00B6331F">
              <w:rPr>
                <w:rFonts w:eastAsia="Calibri"/>
                <w:b/>
                <w:color w:val="000000"/>
                <w:sz w:val="22"/>
                <w:szCs w:val="22"/>
                <w:lang w:val="bg-BG"/>
              </w:rPr>
              <w:t>рентно</w:t>
            </w:r>
            <w:proofErr w:type="spellEnd"/>
            <w:r w:rsidRPr="00B6331F">
              <w:rPr>
                <w:rFonts w:eastAsia="Calibri"/>
                <w:b/>
                <w:color w:val="000000"/>
                <w:sz w:val="22"/>
                <w:szCs w:val="22"/>
                <w:lang w:val="bg-BG"/>
              </w:rPr>
              <w:t xml:space="preserve"> плащане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66" w:rsidRPr="00B6331F" w:rsidRDefault="00EA5C66" w:rsidP="008F504D">
            <w:pPr>
              <w:suppressAutoHyphens/>
              <w:autoSpaceDN w:val="0"/>
              <w:spacing w:after="160" w:line="242" w:lineRule="auto"/>
              <w:ind w:right="-143"/>
              <w:jc w:val="center"/>
              <w:textAlignment w:val="baseline"/>
              <w:rPr>
                <w:rFonts w:eastAsia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b/>
                <w:bCs/>
                <w:lang w:val="bg-BG" w:eastAsia="bg-BG"/>
              </w:rPr>
              <w:t xml:space="preserve">Дължимо </w:t>
            </w:r>
            <w:proofErr w:type="spellStart"/>
            <w:r w:rsidRPr="00B6331F">
              <w:rPr>
                <w:b/>
                <w:bCs/>
                <w:lang w:val="bg-BG" w:eastAsia="bg-BG"/>
              </w:rPr>
              <w:t>рентно</w:t>
            </w:r>
            <w:proofErr w:type="spellEnd"/>
            <w:r w:rsidRPr="00B6331F">
              <w:rPr>
                <w:b/>
                <w:bCs/>
                <w:lang w:val="bg-BG" w:eastAsia="bg-BG"/>
              </w:rPr>
              <w:t xml:space="preserve"> плащане лв.</w:t>
            </w:r>
          </w:p>
        </w:tc>
      </w:tr>
      <w:tr w:rsidR="00D63A5E" w:rsidRPr="00B6331F" w:rsidTr="008F504D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3A5E" w:rsidRDefault="00D63A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ДПА АГРО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300.998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1.879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3.20</w:t>
            </w:r>
          </w:p>
        </w:tc>
      </w:tr>
      <w:tr w:rsidR="00D63A5E" w:rsidRPr="00B6331F" w:rsidTr="008F504D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3A5E" w:rsidRPr="00802C7A" w:rsidRDefault="00D63A5E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proofErr w:type="spellStart"/>
            <w:r w:rsidRPr="00802C7A">
              <w:rPr>
                <w:rFonts w:ascii="Calibri" w:hAnsi="Calibri"/>
                <w:b/>
                <w:color w:val="000000"/>
                <w:sz w:val="22"/>
                <w:szCs w:val="22"/>
              </w:rPr>
              <w:t>Общо</w:t>
            </w:r>
            <w:proofErr w:type="spellEnd"/>
            <w:r w:rsidRPr="00802C7A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02C7A">
              <w:rPr>
                <w:rFonts w:ascii="Calibri" w:hAnsi="Calibri"/>
                <w:b/>
                <w:color w:val="000000"/>
                <w:sz w:val="22"/>
                <w:szCs w:val="22"/>
              </w:rPr>
              <w:t>за</w:t>
            </w:r>
            <w:proofErr w:type="spellEnd"/>
            <w:r w:rsidRPr="00802C7A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02C7A">
              <w:rPr>
                <w:rFonts w:ascii="Calibri" w:hAnsi="Calibri"/>
                <w:b/>
                <w:color w:val="000000"/>
                <w:sz w:val="22"/>
                <w:szCs w:val="22"/>
              </w:rPr>
              <w:t>ползвателя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Pr="00802C7A" w:rsidRDefault="00D63A5E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802C7A">
              <w:rPr>
                <w:rFonts w:ascii="Calibri" w:hAnsi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Pr="00802C7A" w:rsidRDefault="00D63A5E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802C7A">
              <w:rPr>
                <w:rFonts w:ascii="Calibri" w:hAnsi="Calibri"/>
                <w:b/>
                <w:color w:val="000000"/>
                <w:sz w:val="22"/>
                <w:szCs w:val="22"/>
              </w:rPr>
              <w:t>1.879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Pr="00802C7A" w:rsidRDefault="00D63A5E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802C7A">
              <w:rPr>
                <w:rFonts w:ascii="Calibri" w:hAnsi="Calibri"/>
                <w:b/>
                <w:color w:val="000000"/>
                <w:sz w:val="22"/>
                <w:szCs w:val="22"/>
              </w:rPr>
              <w:t>0.200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Pr="00802C7A" w:rsidRDefault="00D63A5E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802C7A">
              <w:rPr>
                <w:rFonts w:ascii="Calibri" w:hAnsi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Pr="00802C7A" w:rsidRDefault="00D63A5E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802C7A">
              <w:rPr>
                <w:rFonts w:ascii="Calibri" w:hAnsi="Calibri"/>
                <w:b/>
                <w:color w:val="000000"/>
                <w:sz w:val="22"/>
                <w:szCs w:val="22"/>
              </w:rPr>
              <w:t>3.20</w:t>
            </w:r>
          </w:p>
        </w:tc>
      </w:tr>
      <w:tr w:rsidR="00D63A5E" w:rsidRPr="00B6331F" w:rsidTr="008F504D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3A5E" w:rsidRDefault="00D63A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АГРО СТАР 28 ЕООД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248.37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0.754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0.467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7.47</w:t>
            </w:r>
          </w:p>
        </w:tc>
      </w:tr>
      <w:tr w:rsidR="00D63A5E" w:rsidRPr="00B6331F" w:rsidTr="008F504D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3A5E" w:rsidRDefault="00D63A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АГРО СТАР 28 ЕООД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248.58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0.989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0.182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2.91</w:t>
            </w:r>
          </w:p>
        </w:tc>
      </w:tr>
      <w:tr w:rsidR="00D63A5E" w:rsidRPr="00B6331F" w:rsidTr="008F504D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3A5E" w:rsidRDefault="00D63A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АГРО СТАР 28 ЕООД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880.302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3.140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0.164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2.62</w:t>
            </w:r>
          </w:p>
        </w:tc>
      </w:tr>
      <w:tr w:rsidR="00D63A5E" w:rsidRPr="00B6331F" w:rsidTr="008F504D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3A5E" w:rsidRPr="00802C7A" w:rsidRDefault="00D63A5E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proofErr w:type="spellStart"/>
            <w:r w:rsidRPr="00802C7A">
              <w:rPr>
                <w:rFonts w:ascii="Calibri" w:hAnsi="Calibri"/>
                <w:b/>
                <w:color w:val="000000"/>
                <w:sz w:val="22"/>
                <w:szCs w:val="22"/>
              </w:rPr>
              <w:t>Общо</w:t>
            </w:r>
            <w:proofErr w:type="spellEnd"/>
            <w:r w:rsidRPr="00802C7A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02C7A">
              <w:rPr>
                <w:rFonts w:ascii="Calibri" w:hAnsi="Calibri"/>
                <w:b/>
                <w:color w:val="000000"/>
                <w:sz w:val="22"/>
                <w:szCs w:val="22"/>
              </w:rPr>
              <w:t>за</w:t>
            </w:r>
            <w:proofErr w:type="spellEnd"/>
            <w:r w:rsidRPr="00802C7A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02C7A">
              <w:rPr>
                <w:rFonts w:ascii="Calibri" w:hAnsi="Calibri"/>
                <w:b/>
                <w:color w:val="000000"/>
                <w:sz w:val="22"/>
                <w:szCs w:val="22"/>
              </w:rPr>
              <w:t>ползвателя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Pr="00802C7A" w:rsidRDefault="00D63A5E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802C7A">
              <w:rPr>
                <w:rFonts w:ascii="Calibri" w:hAnsi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Pr="00802C7A" w:rsidRDefault="00D63A5E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802C7A">
              <w:rPr>
                <w:rFonts w:ascii="Calibri" w:hAnsi="Calibri"/>
                <w:b/>
                <w:color w:val="000000"/>
                <w:sz w:val="22"/>
                <w:szCs w:val="22"/>
              </w:rPr>
              <w:t>4.883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Pr="00802C7A" w:rsidRDefault="00D63A5E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802C7A">
              <w:rPr>
                <w:rFonts w:ascii="Calibri" w:hAnsi="Calibri"/>
                <w:b/>
                <w:color w:val="000000"/>
                <w:sz w:val="22"/>
                <w:szCs w:val="22"/>
              </w:rPr>
              <w:t>0.813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Pr="00802C7A" w:rsidRDefault="00D63A5E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802C7A">
              <w:rPr>
                <w:rFonts w:ascii="Calibri" w:hAnsi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Pr="00802C7A" w:rsidRDefault="00D63A5E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802C7A">
              <w:rPr>
                <w:rFonts w:ascii="Calibri" w:hAnsi="Calibri"/>
                <w:b/>
                <w:color w:val="000000"/>
                <w:sz w:val="22"/>
                <w:szCs w:val="22"/>
              </w:rPr>
              <w:t>13.00</w:t>
            </w:r>
          </w:p>
        </w:tc>
      </w:tr>
      <w:tr w:rsidR="00D63A5E" w:rsidRPr="00B6331F" w:rsidTr="008F504D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3A5E" w:rsidRDefault="00D63A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АНГЕЛ ЛОЗАНОВ ИГНАТОВ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0.965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0.268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4.29</w:t>
            </w:r>
          </w:p>
        </w:tc>
      </w:tr>
      <w:tr w:rsidR="00D63A5E" w:rsidRPr="00B6331F" w:rsidTr="008F504D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3A5E" w:rsidRDefault="00D63A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АНГЕЛ ЛОЗАНОВ ИГНАТОВ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90.46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1.834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1.000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16.00</w:t>
            </w:r>
          </w:p>
        </w:tc>
      </w:tr>
      <w:tr w:rsidR="00D63A5E" w:rsidRPr="00B6331F" w:rsidTr="008F504D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3A5E" w:rsidRDefault="00D63A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АНГЕЛ ЛОЗАНОВ ИГНАТОВ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90.47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0.680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0.629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10.06</w:t>
            </w:r>
          </w:p>
        </w:tc>
      </w:tr>
      <w:tr w:rsidR="00D63A5E" w:rsidRPr="00B6331F" w:rsidTr="008F504D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3A5E" w:rsidRDefault="00D63A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АНГЕЛ ЛОЗАНОВ ИГНАТОВ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90.101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0.596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0.101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1.62</w:t>
            </w:r>
          </w:p>
        </w:tc>
      </w:tr>
      <w:tr w:rsidR="00D63A5E" w:rsidRPr="00B6331F" w:rsidTr="008F504D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3A5E" w:rsidRDefault="00D63A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АНГЕЛ ЛОЗАНОВ ИГНАТОВ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90.102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0.495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0.121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1.94</w:t>
            </w:r>
          </w:p>
        </w:tc>
      </w:tr>
      <w:tr w:rsidR="00D63A5E" w:rsidRPr="001012E9" w:rsidTr="008F504D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3A5E" w:rsidRDefault="00D63A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АНГЕЛ ЛОЗАНОВ ИГНАТОВ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270.303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2.684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0.136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2.18</w:t>
            </w:r>
          </w:p>
        </w:tc>
      </w:tr>
      <w:tr w:rsidR="00D63A5E" w:rsidRPr="00B6331F" w:rsidTr="008F504D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3A5E" w:rsidRDefault="00D63A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АНГЕЛ ЛОЗАНОВ ИГНАТОВ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600.146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0.870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0.428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6.85</w:t>
            </w:r>
          </w:p>
        </w:tc>
      </w:tr>
      <w:tr w:rsidR="00D63A5E" w:rsidRPr="00B6331F" w:rsidTr="008F504D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3A5E" w:rsidRDefault="00D63A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АНГЕЛ ЛОЗАНОВ ИГНАТОВ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620.81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1.080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0.208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3.33</w:t>
            </w:r>
          </w:p>
        </w:tc>
      </w:tr>
      <w:tr w:rsidR="00D63A5E" w:rsidRPr="00B6331F" w:rsidTr="008F504D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3A5E" w:rsidRDefault="00D63A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АНГЕЛ ЛОЗАНОВ ИГНАТОВ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620.134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0.574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0.196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3.14</w:t>
            </w:r>
          </w:p>
        </w:tc>
      </w:tr>
      <w:tr w:rsidR="00D63A5E" w:rsidRPr="00B6331F" w:rsidTr="008F504D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3A5E" w:rsidRDefault="00D63A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АНГЕЛ ЛОЗАНОВ ИГНАТОВ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700.53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1.781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0.761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12.18</w:t>
            </w:r>
          </w:p>
        </w:tc>
      </w:tr>
      <w:tr w:rsidR="00D63A5E" w:rsidRPr="00B6331F" w:rsidTr="008F504D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3A5E" w:rsidRDefault="00D63A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АНГЕЛ ЛОЗАНОВ ИГНАТОВ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720.89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0.779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0.288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4.61</w:t>
            </w:r>
          </w:p>
        </w:tc>
      </w:tr>
      <w:tr w:rsidR="00D63A5E" w:rsidRPr="00B6331F" w:rsidTr="008F504D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3A5E" w:rsidRDefault="00D63A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АНГЕЛ ЛОЗАНОВ ИГНАТОВ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720.96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3.046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1.582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25.31</w:t>
            </w:r>
          </w:p>
        </w:tc>
      </w:tr>
      <w:tr w:rsidR="00D63A5E" w:rsidRPr="00B6331F" w:rsidTr="008F504D">
        <w:trPr>
          <w:trHeight w:hRule="exact" w:val="31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3A5E" w:rsidRDefault="00D63A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АНГЕЛ ЛОЗАНОВ ИГНАТОВ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740.134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0.926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0.148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2.37</w:t>
            </w:r>
          </w:p>
        </w:tc>
      </w:tr>
      <w:tr w:rsidR="00D63A5E" w:rsidRPr="00B6331F" w:rsidTr="008F504D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3A5E" w:rsidRDefault="00D63A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АНГЕЛ ЛОЗАНОВ ИГНАТОВ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860.301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1.374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0.241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3.86</w:t>
            </w:r>
          </w:p>
        </w:tc>
      </w:tr>
      <w:tr w:rsidR="00D63A5E" w:rsidRPr="00B6331F" w:rsidTr="008F504D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3A5E" w:rsidRPr="00802C7A" w:rsidRDefault="00D63A5E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proofErr w:type="spellStart"/>
            <w:r w:rsidRPr="00802C7A">
              <w:rPr>
                <w:rFonts w:ascii="Calibri" w:hAnsi="Calibri"/>
                <w:b/>
                <w:color w:val="000000"/>
                <w:sz w:val="22"/>
                <w:szCs w:val="22"/>
              </w:rPr>
              <w:t>Общо</w:t>
            </w:r>
            <w:proofErr w:type="spellEnd"/>
            <w:r w:rsidRPr="00802C7A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02C7A">
              <w:rPr>
                <w:rFonts w:ascii="Calibri" w:hAnsi="Calibri"/>
                <w:b/>
                <w:color w:val="000000"/>
                <w:sz w:val="22"/>
                <w:szCs w:val="22"/>
              </w:rPr>
              <w:t>за</w:t>
            </w:r>
            <w:proofErr w:type="spellEnd"/>
            <w:r w:rsidRPr="00802C7A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02C7A">
              <w:rPr>
                <w:rFonts w:ascii="Calibri" w:hAnsi="Calibri"/>
                <w:b/>
                <w:color w:val="000000"/>
                <w:sz w:val="22"/>
                <w:szCs w:val="22"/>
              </w:rPr>
              <w:t>ползвателя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Pr="00802C7A" w:rsidRDefault="00D63A5E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802C7A">
              <w:rPr>
                <w:rFonts w:ascii="Calibri" w:hAnsi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Pr="00802C7A" w:rsidRDefault="00D63A5E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802C7A">
              <w:rPr>
                <w:rFonts w:ascii="Calibri" w:hAnsi="Calibri"/>
                <w:b/>
                <w:color w:val="000000"/>
                <w:sz w:val="22"/>
                <w:szCs w:val="22"/>
              </w:rPr>
              <w:t>17.684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Pr="00802C7A" w:rsidRDefault="00D63A5E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802C7A">
              <w:rPr>
                <w:rFonts w:ascii="Calibri" w:hAnsi="Calibri"/>
                <w:b/>
                <w:color w:val="000000"/>
                <w:sz w:val="22"/>
                <w:szCs w:val="22"/>
              </w:rPr>
              <w:t>6.107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Pr="00802C7A" w:rsidRDefault="00D63A5E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802C7A">
              <w:rPr>
                <w:rFonts w:ascii="Calibri" w:hAnsi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Pr="00802C7A" w:rsidRDefault="00D63A5E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802C7A">
              <w:rPr>
                <w:rFonts w:ascii="Calibri" w:hAnsi="Calibri"/>
                <w:b/>
                <w:color w:val="000000"/>
                <w:sz w:val="22"/>
                <w:szCs w:val="22"/>
              </w:rPr>
              <w:t>97.74</w:t>
            </w:r>
          </w:p>
        </w:tc>
      </w:tr>
      <w:tr w:rsidR="00D63A5E" w:rsidRPr="00B6331F" w:rsidTr="008F504D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3A5E" w:rsidRDefault="00D63A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РУМЕН ЛЮБЕНОВ ИВАНОВ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248.28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0.196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0.196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3.14</w:t>
            </w:r>
          </w:p>
        </w:tc>
      </w:tr>
      <w:tr w:rsidR="00D63A5E" w:rsidRPr="00B6331F" w:rsidTr="008F504D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3A5E" w:rsidRDefault="00D63A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РУМЕН ЛЮБЕНОВ ИВАНОВ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248.35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0.288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0.280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4.48</w:t>
            </w:r>
          </w:p>
        </w:tc>
      </w:tr>
      <w:tr w:rsidR="00D63A5E" w:rsidRPr="00B6331F" w:rsidTr="008F504D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3A5E" w:rsidRDefault="00D63A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РУМЕН ЛЮБЕНОВ ИВАНОВ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290.302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1.688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0.405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6.48</w:t>
            </w:r>
          </w:p>
        </w:tc>
      </w:tr>
      <w:tr w:rsidR="00D63A5E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3A5E" w:rsidRDefault="00D63A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РУМЕН ЛЮБЕНОВ ИВАНОВ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300.998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1.879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0.237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3.79</w:t>
            </w:r>
          </w:p>
        </w:tc>
      </w:tr>
      <w:tr w:rsidR="00D63A5E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3A5E" w:rsidRDefault="00D63A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РУМЕН ЛЮБЕНОВ ИВАНОВ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300.998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1.879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0.658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10.53</w:t>
            </w:r>
          </w:p>
        </w:tc>
      </w:tr>
      <w:tr w:rsidR="00D63A5E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3A5E" w:rsidRDefault="00D63A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РУМЕН ЛЮБЕНОВ ИВАНОВ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330.674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1.101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0.832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13.31</w:t>
            </w:r>
          </w:p>
        </w:tc>
      </w:tr>
      <w:tr w:rsidR="00D63A5E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3A5E" w:rsidRDefault="00D63A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РУМЕН ЛЮБЕНОВ ИВАНОВ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336.73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1.517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0.141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2.26</w:t>
            </w:r>
          </w:p>
        </w:tc>
      </w:tr>
      <w:tr w:rsidR="00D63A5E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3A5E" w:rsidRDefault="00D63A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РУМЕН ЛЮБЕНОВ ИВАНОВ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340.159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56.375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0.291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4.66</w:t>
            </w:r>
          </w:p>
        </w:tc>
      </w:tr>
      <w:tr w:rsidR="00D63A5E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3A5E" w:rsidRDefault="00D63A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РУМЕН ЛЮБЕНОВ ИВАНОВ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348.26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0.769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0.752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12.03</w:t>
            </w:r>
          </w:p>
        </w:tc>
      </w:tr>
      <w:tr w:rsidR="00D63A5E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3A5E" w:rsidRDefault="00D63A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РУМЕН ЛЮБЕНОВ ИВАНОВ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358.99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5.275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0.101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1.62</w:t>
            </w:r>
          </w:p>
        </w:tc>
      </w:tr>
      <w:tr w:rsidR="00D63A5E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3A5E" w:rsidRDefault="00D63A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РУМЕН ЛЮБЕНОВ ИВАНОВ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860.301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1.374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0.348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5.57</w:t>
            </w:r>
          </w:p>
        </w:tc>
      </w:tr>
      <w:tr w:rsidR="00D63A5E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3A5E" w:rsidRPr="00802C7A" w:rsidRDefault="00D63A5E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proofErr w:type="spellStart"/>
            <w:r w:rsidRPr="00802C7A">
              <w:rPr>
                <w:rFonts w:ascii="Calibri" w:hAnsi="Calibri"/>
                <w:b/>
                <w:color w:val="000000"/>
                <w:sz w:val="22"/>
                <w:szCs w:val="22"/>
              </w:rPr>
              <w:t>Общо</w:t>
            </w:r>
            <w:proofErr w:type="spellEnd"/>
            <w:r w:rsidRPr="00802C7A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02C7A">
              <w:rPr>
                <w:rFonts w:ascii="Calibri" w:hAnsi="Calibri"/>
                <w:b/>
                <w:color w:val="000000"/>
                <w:sz w:val="22"/>
                <w:szCs w:val="22"/>
              </w:rPr>
              <w:t>за</w:t>
            </w:r>
            <w:proofErr w:type="spellEnd"/>
            <w:r w:rsidRPr="00802C7A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02C7A">
              <w:rPr>
                <w:rFonts w:ascii="Calibri" w:hAnsi="Calibri"/>
                <w:b/>
                <w:color w:val="000000"/>
                <w:sz w:val="22"/>
                <w:szCs w:val="22"/>
              </w:rPr>
              <w:t>ползвателя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Pr="00802C7A" w:rsidRDefault="00D63A5E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802C7A">
              <w:rPr>
                <w:rFonts w:ascii="Calibri" w:hAnsi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Pr="00802C7A" w:rsidRDefault="00D63A5E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802C7A">
              <w:rPr>
                <w:rFonts w:ascii="Calibri" w:hAnsi="Calibri"/>
                <w:b/>
                <w:color w:val="000000"/>
                <w:sz w:val="22"/>
                <w:szCs w:val="22"/>
              </w:rPr>
              <w:t>72.341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Pr="00802C7A" w:rsidRDefault="00D63A5E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802C7A">
              <w:rPr>
                <w:rFonts w:ascii="Calibri" w:hAnsi="Calibri"/>
                <w:b/>
                <w:color w:val="000000"/>
                <w:sz w:val="22"/>
                <w:szCs w:val="22"/>
              </w:rPr>
              <w:t>4.241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Pr="00802C7A" w:rsidRDefault="00D63A5E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802C7A">
              <w:rPr>
                <w:rFonts w:ascii="Calibri" w:hAnsi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Pr="00802C7A" w:rsidRDefault="00D63A5E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802C7A">
              <w:rPr>
                <w:rFonts w:ascii="Calibri" w:hAnsi="Calibri"/>
                <w:b/>
                <w:color w:val="000000"/>
                <w:sz w:val="22"/>
                <w:szCs w:val="22"/>
              </w:rPr>
              <w:t>67.87</w:t>
            </w:r>
          </w:p>
        </w:tc>
      </w:tr>
      <w:tr w:rsidR="00D63A5E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3A5E" w:rsidRDefault="00D63A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ТОДОР БОЖИДАРОВ СТЕФАНОВ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80.49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0.302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0.231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3.70</w:t>
            </w:r>
          </w:p>
        </w:tc>
      </w:tr>
      <w:tr w:rsidR="00D63A5E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3A5E" w:rsidRPr="00802C7A" w:rsidRDefault="00D63A5E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proofErr w:type="spellStart"/>
            <w:r w:rsidRPr="00802C7A">
              <w:rPr>
                <w:rFonts w:ascii="Calibri" w:hAnsi="Calibri"/>
                <w:b/>
                <w:color w:val="000000"/>
                <w:sz w:val="22"/>
                <w:szCs w:val="22"/>
              </w:rPr>
              <w:t>Общо</w:t>
            </w:r>
            <w:proofErr w:type="spellEnd"/>
            <w:r w:rsidRPr="00802C7A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02C7A">
              <w:rPr>
                <w:rFonts w:ascii="Calibri" w:hAnsi="Calibri"/>
                <w:b/>
                <w:color w:val="000000"/>
                <w:sz w:val="22"/>
                <w:szCs w:val="22"/>
              </w:rPr>
              <w:t>за</w:t>
            </w:r>
            <w:proofErr w:type="spellEnd"/>
            <w:r w:rsidRPr="00802C7A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02C7A">
              <w:rPr>
                <w:rFonts w:ascii="Calibri" w:hAnsi="Calibri"/>
                <w:b/>
                <w:color w:val="000000"/>
                <w:sz w:val="22"/>
                <w:szCs w:val="22"/>
              </w:rPr>
              <w:t>ползвателя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Pr="00802C7A" w:rsidRDefault="00D63A5E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802C7A">
              <w:rPr>
                <w:rFonts w:ascii="Calibri" w:hAnsi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Pr="00802C7A" w:rsidRDefault="00D63A5E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802C7A">
              <w:rPr>
                <w:rFonts w:ascii="Calibri" w:hAnsi="Calibri"/>
                <w:b/>
                <w:color w:val="000000"/>
                <w:sz w:val="22"/>
                <w:szCs w:val="22"/>
              </w:rPr>
              <w:t>0.302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Pr="00802C7A" w:rsidRDefault="00D63A5E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802C7A">
              <w:rPr>
                <w:rFonts w:ascii="Calibri" w:hAnsi="Calibri"/>
                <w:b/>
                <w:color w:val="000000"/>
                <w:sz w:val="22"/>
                <w:szCs w:val="22"/>
              </w:rPr>
              <w:t>0.231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Pr="00802C7A" w:rsidRDefault="00D63A5E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802C7A">
              <w:rPr>
                <w:rFonts w:ascii="Calibri" w:hAnsi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Pr="00802C7A" w:rsidRDefault="00D63A5E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802C7A">
              <w:rPr>
                <w:rFonts w:ascii="Calibri" w:hAnsi="Calibri"/>
                <w:b/>
                <w:color w:val="000000"/>
                <w:sz w:val="22"/>
                <w:szCs w:val="22"/>
              </w:rPr>
              <w:t>3.70</w:t>
            </w:r>
          </w:p>
        </w:tc>
      </w:tr>
      <w:tr w:rsidR="00D63A5E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3A5E" w:rsidRDefault="00D63A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ПЕТЪР ИВАНОВ НИКИФОРОВ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150.71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16.497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0.168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2.69</w:t>
            </w:r>
          </w:p>
        </w:tc>
      </w:tr>
      <w:tr w:rsidR="00D63A5E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3A5E" w:rsidRDefault="00D63A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ПЕТЪР ИВАНОВ НИКИФОРОВ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150.71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16.497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0.169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2.70</w:t>
            </w:r>
          </w:p>
        </w:tc>
      </w:tr>
      <w:tr w:rsidR="00D63A5E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3A5E" w:rsidRDefault="00D63A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ПЕТЪР ИВАНОВ НИКИФОРОВ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150.71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16.497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3.110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49.76</w:t>
            </w:r>
          </w:p>
        </w:tc>
      </w:tr>
      <w:tr w:rsidR="00D63A5E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3A5E" w:rsidRDefault="00D63A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ПЕТЪР ИВАНОВ НИКИФОРОВ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150.81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0.730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0.389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6.22</w:t>
            </w:r>
          </w:p>
        </w:tc>
      </w:tr>
      <w:tr w:rsidR="00D63A5E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3A5E" w:rsidRDefault="00D63A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ПЕТЪР ИВАНОВ НИКИФОРОВ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240.78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1.248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0.192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3.07</w:t>
            </w:r>
          </w:p>
        </w:tc>
      </w:tr>
      <w:tr w:rsidR="00D63A5E" w:rsidRPr="00B6331F" w:rsidTr="00D63A5E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3A5E" w:rsidRDefault="00D63A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ПЕТЪР ИВАНОВ НИКИФОРОВ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248.58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0.989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0.377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6.03</w:t>
            </w:r>
          </w:p>
        </w:tc>
      </w:tr>
      <w:tr w:rsidR="00D63A5E" w:rsidRPr="00B6331F" w:rsidTr="00D63A5E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3A5E" w:rsidRDefault="00D63A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ПЕТЪР ИВАНОВ НИКИФОРОВ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255.127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0.687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0.631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10.10</w:t>
            </w:r>
          </w:p>
        </w:tc>
      </w:tr>
      <w:tr w:rsidR="00D63A5E" w:rsidRPr="00B6331F" w:rsidTr="00D63A5E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3A5E" w:rsidRDefault="00D63A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ПЕТЪР ИВАНОВ НИКИФОРОВ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270.303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2.684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0.439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7.02</w:t>
            </w:r>
          </w:p>
        </w:tc>
      </w:tr>
      <w:tr w:rsidR="00D63A5E" w:rsidRPr="00B6331F" w:rsidTr="00D63A5E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3A5E" w:rsidRDefault="00D63A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ПЕТЪР ИВАНОВ НИКИФОРОВ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290.302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1.688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0.776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12.42</w:t>
            </w:r>
          </w:p>
        </w:tc>
      </w:tr>
      <w:tr w:rsidR="00D63A5E" w:rsidRPr="00B6331F" w:rsidTr="00D63A5E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3A5E" w:rsidRDefault="00D63A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ПЕТЪР ИВАНОВ НИКИФОРОВ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290.777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0.933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0.429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6.86</w:t>
            </w:r>
          </w:p>
        </w:tc>
      </w:tr>
      <w:tr w:rsidR="00D63A5E" w:rsidRPr="00B6331F" w:rsidTr="00D63A5E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3A5E" w:rsidRDefault="00D63A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ПЕТЪР ИВАНОВ НИКИФОРОВ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300.777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0.951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0.935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14.96</w:t>
            </w:r>
          </w:p>
        </w:tc>
      </w:tr>
      <w:tr w:rsidR="00D63A5E" w:rsidRPr="00B6331F" w:rsidTr="00D63A5E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3A5E" w:rsidRDefault="00D63A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ПЕТЪР ИВАНОВ НИКИФОРОВ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300.997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1.815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1.193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19.09</w:t>
            </w:r>
          </w:p>
        </w:tc>
      </w:tr>
      <w:tr w:rsidR="00D63A5E" w:rsidRPr="00B6331F" w:rsidTr="00D63A5E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3A5E" w:rsidRDefault="00D63A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ПЕТЪР ИВАНОВ НИКИФОРОВ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320.669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1.928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0.199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3.18</w:t>
            </w:r>
          </w:p>
        </w:tc>
      </w:tr>
      <w:tr w:rsidR="00D63A5E" w:rsidRPr="00B6331F" w:rsidTr="00D63A5E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3A5E" w:rsidRDefault="00D63A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ПЕТЪР ИВАНОВ НИКИФОРОВ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330.674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1.101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0.227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3.63</w:t>
            </w:r>
          </w:p>
        </w:tc>
      </w:tr>
      <w:tr w:rsidR="00D63A5E" w:rsidRPr="00B6331F" w:rsidTr="00D63A5E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3A5E" w:rsidRDefault="00D63A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ПЕТЪР ИВАНОВ НИКИФОРОВ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337.83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7.476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1.297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20.75</w:t>
            </w:r>
          </w:p>
        </w:tc>
      </w:tr>
      <w:tr w:rsidR="00D63A5E" w:rsidRPr="00B6331F" w:rsidTr="00D63A5E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3A5E" w:rsidRDefault="00D63A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ПЕТЪР ИВАНОВ НИКИФОРОВ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337.157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0.539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0.223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3.57</w:t>
            </w:r>
          </w:p>
        </w:tc>
      </w:tr>
      <w:tr w:rsidR="00D63A5E" w:rsidRPr="00B6331F" w:rsidTr="00D63A5E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3A5E" w:rsidRDefault="00D63A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ПЕТЪР ИВАНОВ НИКИФОРОВ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338.59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2.154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1.272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20.35</w:t>
            </w:r>
          </w:p>
        </w:tc>
      </w:tr>
      <w:tr w:rsidR="00D63A5E" w:rsidRPr="00B6331F" w:rsidTr="00D63A5E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3A5E" w:rsidRDefault="00D63A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ПЕТЪР ИВАНОВ НИКИФОРОВ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338.83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5.217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0.130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2.08</w:t>
            </w:r>
          </w:p>
        </w:tc>
      </w:tr>
      <w:tr w:rsidR="00D63A5E" w:rsidRPr="00B6331F" w:rsidTr="00D63A5E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3A5E" w:rsidRDefault="00D63A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ПЕТЪР ИВАНОВ НИКИФОРОВ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339.1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0.735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0.735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11.76</w:t>
            </w:r>
          </w:p>
        </w:tc>
      </w:tr>
      <w:tr w:rsidR="00D63A5E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3A5E" w:rsidRDefault="00D63A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ПЕТЪР ИВАНОВ НИКИФОРОВ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340.83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2.030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1.878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30.05</w:t>
            </w:r>
          </w:p>
        </w:tc>
      </w:tr>
      <w:tr w:rsidR="00D63A5E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3A5E" w:rsidRDefault="00D63A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ПЕТЪР ИВАНОВ НИКИФОРОВ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342.28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1.398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0.489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7.82</w:t>
            </w:r>
          </w:p>
        </w:tc>
      </w:tr>
      <w:tr w:rsidR="00D63A5E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3A5E" w:rsidRDefault="00D63A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ПЕТЪР ИВАНОВ НИКИФОРОВ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343.128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3.611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1.289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20.62</w:t>
            </w:r>
          </w:p>
        </w:tc>
      </w:tr>
      <w:tr w:rsidR="00D63A5E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3A5E" w:rsidRDefault="00D63A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ПЕТЪР ИВАНОВ НИКИФОРОВ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346.28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3.174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0.329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5.26</w:t>
            </w:r>
          </w:p>
        </w:tc>
      </w:tr>
      <w:tr w:rsidR="00D63A5E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3A5E" w:rsidRDefault="00D63A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ПЕТЪР ИВАНОВ НИКИФОРОВ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346.28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3.174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1.227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19.63</w:t>
            </w:r>
          </w:p>
        </w:tc>
      </w:tr>
      <w:tr w:rsidR="00D63A5E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3A5E" w:rsidRDefault="00D63A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ПЕТЪР ИВАНОВ НИКИФОРОВ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348.25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3.846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2.958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47.33</w:t>
            </w:r>
          </w:p>
        </w:tc>
      </w:tr>
      <w:tr w:rsidR="00D63A5E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3A5E" w:rsidRDefault="00D63A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ПЕТЪР ИВАНОВ НИКИФОРОВ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349.136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0.559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0.317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5.07</w:t>
            </w:r>
          </w:p>
        </w:tc>
      </w:tr>
      <w:tr w:rsidR="00D63A5E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3A5E" w:rsidRDefault="00D63A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ПЕТЪР ИВАНОВ НИКИФОРОВ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349.690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0.502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0.475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7.60</w:t>
            </w:r>
          </w:p>
        </w:tc>
      </w:tr>
      <w:tr w:rsidR="00D63A5E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3A5E" w:rsidRDefault="00D63A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ПЕТЪР ИВАНОВ НИКИФОРОВ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350.312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0.547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0.528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8.45</w:t>
            </w:r>
          </w:p>
        </w:tc>
      </w:tr>
      <w:tr w:rsidR="00D63A5E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3A5E" w:rsidRDefault="00D63A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ПЕТЪР ИВАНОВ НИКИФОРОВ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352.99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3.373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0.970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15.52</w:t>
            </w:r>
          </w:p>
        </w:tc>
      </w:tr>
      <w:tr w:rsidR="00D63A5E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3A5E" w:rsidRDefault="00D63A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ПЕТЪР ИВАНОВ НИКИФОРОВ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352.150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3.086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0.199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3.18</w:t>
            </w:r>
          </w:p>
        </w:tc>
      </w:tr>
      <w:tr w:rsidR="00D63A5E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3A5E" w:rsidRDefault="00D63A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ПЕТЪР ИВАНОВ НИКИФОРОВ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352.150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3.086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0.307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4.91</w:t>
            </w:r>
          </w:p>
        </w:tc>
      </w:tr>
      <w:tr w:rsidR="00D63A5E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3A5E" w:rsidRDefault="00D63A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ПЕТЪР ИВАНОВ НИКИФОРОВ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354.100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0.588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0.326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5.22</w:t>
            </w:r>
          </w:p>
        </w:tc>
      </w:tr>
      <w:tr w:rsidR="00D63A5E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3A5E" w:rsidRDefault="00D63A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ПЕТЪР ИВАНОВ НИКИФОРОВ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356.99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7.899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1.385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22.16</w:t>
            </w:r>
          </w:p>
        </w:tc>
      </w:tr>
      <w:tr w:rsidR="00D63A5E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3A5E" w:rsidRDefault="00D63A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ПЕТЪР ИВАНОВ НИКИФОРОВ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357.9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7.389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0.392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6.27</w:t>
            </w:r>
          </w:p>
        </w:tc>
      </w:tr>
      <w:tr w:rsidR="00D63A5E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3A5E" w:rsidRDefault="00D63A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ПЕТЪР ИВАНОВ НИКИФОРОВ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357.9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7.389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1.013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16.21</w:t>
            </w:r>
          </w:p>
        </w:tc>
      </w:tr>
      <w:tr w:rsidR="00D63A5E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3A5E" w:rsidRDefault="00D63A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ПЕТЪР ИВАНОВ НИКИФОРОВ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358.99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5.275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0.163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2.61</w:t>
            </w:r>
          </w:p>
        </w:tc>
      </w:tr>
      <w:tr w:rsidR="00D63A5E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3A5E" w:rsidRDefault="00D63A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ПЕТЪР ИВАНОВ НИКИФОРОВ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360.1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1.551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0.801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12.82</w:t>
            </w:r>
          </w:p>
        </w:tc>
      </w:tr>
      <w:tr w:rsidR="00D63A5E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3A5E" w:rsidRDefault="00D63A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ПЕТЪР ИВАНОВ НИКИФОРОВ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361.1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5.049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0.726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11.62</w:t>
            </w:r>
          </w:p>
        </w:tc>
      </w:tr>
      <w:tr w:rsidR="00D63A5E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3A5E" w:rsidRDefault="00D63A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ПЕТЪР ИВАНОВ НИКИФОРОВ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361.1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5.049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0.866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13.86</w:t>
            </w:r>
          </w:p>
        </w:tc>
      </w:tr>
      <w:tr w:rsidR="00D63A5E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3A5E" w:rsidRDefault="00D63A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ПЕТЪР ИВАНОВ НИКИФОРОВ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362.11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3.337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0.739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11.82</w:t>
            </w:r>
          </w:p>
        </w:tc>
      </w:tr>
      <w:tr w:rsidR="00D63A5E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3A5E" w:rsidRDefault="00D63A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ПЕТЪР ИВАНОВ НИКИФОРОВ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364.1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5.822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2.467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39.47</w:t>
            </w:r>
          </w:p>
        </w:tc>
      </w:tr>
      <w:tr w:rsidR="00D63A5E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3A5E" w:rsidRDefault="00D63A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ПЕТЪР ИВАНОВ НИКИФОРОВ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370.136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1.389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0.128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2.05</w:t>
            </w:r>
          </w:p>
        </w:tc>
      </w:tr>
      <w:tr w:rsidR="00D63A5E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3A5E" w:rsidRDefault="00D63A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ПЕТЪР ИВАНОВ НИКИФОРОВ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370.136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1.389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0.579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9.26</w:t>
            </w:r>
          </w:p>
        </w:tc>
      </w:tr>
      <w:tr w:rsidR="00D63A5E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3A5E" w:rsidRDefault="00D63A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ПЕТЪР ИВАНОВ НИКИФОРОВ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370.307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1.113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0.481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7.70</w:t>
            </w:r>
          </w:p>
        </w:tc>
      </w:tr>
      <w:tr w:rsidR="00D63A5E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3A5E" w:rsidRDefault="00D63A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ПЕТЪР ИВАНОВ НИКИФОРОВ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380.673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0.547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0.110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1.76</w:t>
            </w:r>
          </w:p>
        </w:tc>
      </w:tr>
      <w:tr w:rsidR="00D63A5E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3A5E" w:rsidRDefault="00D63A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ПЕТЪР ИВАНОВ НИКИФОРОВ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380.673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0.547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0.202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3.23</w:t>
            </w:r>
          </w:p>
        </w:tc>
      </w:tr>
      <w:tr w:rsidR="00D63A5E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3A5E" w:rsidRDefault="00D63A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ПЕТЪР ИВАНОВ НИКИФОРОВ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390.310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1.786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1.468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23.49</w:t>
            </w:r>
          </w:p>
        </w:tc>
      </w:tr>
      <w:tr w:rsidR="00D63A5E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3A5E" w:rsidRDefault="00D63A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ПЕТЪР ИВАНОВ НИКИФОРОВ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400.673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1.006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0.518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8.29</w:t>
            </w:r>
          </w:p>
        </w:tc>
      </w:tr>
      <w:tr w:rsidR="00D63A5E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3A5E" w:rsidRDefault="00D63A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ПЕТЪР ИВАНОВ НИКИФОРОВ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400.674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2.456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1.808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28.93</w:t>
            </w:r>
          </w:p>
        </w:tc>
      </w:tr>
      <w:tr w:rsidR="00D63A5E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3A5E" w:rsidRDefault="00D63A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ПЕТЪР ИВАНОВ НИКИФОРОВ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410.314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1.569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0.591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9.46</w:t>
            </w:r>
          </w:p>
        </w:tc>
      </w:tr>
      <w:tr w:rsidR="00D63A5E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3A5E" w:rsidRDefault="00D63A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ПЕТЪР ИВАНОВ НИКИФОРОВ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720.96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3.046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0.219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3.50</w:t>
            </w:r>
          </w:p>
        </w:tc>
      </w:tr>
      <w:tr w:rsidR="00D63A5E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3A5E" w:rsidRDefault="00D63A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ПЕТЪР ИВАНОВ НИКИФОРОВ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860.301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1.374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0.431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6.90</w:t>
            </w:r>
          </w:p>
        </w:tc>
      </w:tr>
      <w:tr w:rsidR="00D63A5E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3A5E" w:rsidRDefault="00D63A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ПЕТЪР ИВАНОВ НИКИФОРОВ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860.995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2.934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0.115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1.84</w:t>
            </w:r>
          </w:p>
        </w:tc>
      </w:tr>
      <w:tr w:rsidR="00D63A5E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3A5E" w:rsidRDefault="00D63A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ПЕТЪР ИВАНОВ НИКИФОРОВ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880.302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3.140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0.178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2.85</w:t>
            </w:r>
          </w:p>
        </w:tc>
      </w:tr>
      <w:tr w:rsidR="00D63A5E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3A5E" w:rsidRDefault="00D63A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ПЕТЪР ИВАНОВ НИКИФОРОВ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960.306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0.991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0.610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9.76</w:t>
            </w:r>
          </w:p>
        </w:tc>
      </w:tr>
      <w:tr w:rsidR="00D63A5E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3A5E" w:rsidRDefault="00D63A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ПЕТЪР ИВАНОВ НИКИФОРОВ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960.674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1.716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1.646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Default="00D63A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26.34</w:t>
            </w:r>
          </w:p>
        </w:tc>
      </w:tr>
      <w:tr w:rsidR="00D63A5E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3A5E" w:rsidRPr="00802C7A" w:rsidRDefault="00D63A5E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proofErr w:type="spellStart"/>
            <w:r w:rsidRPr="00802C7A">
              <w:rPr>
                <w:rFonts w:ascii="Calibri" w:hAnsi="Calibri"/>
                <w:b/>
                <w:color w:val="000000"/>
                <w:sz w:val="22"/>
                <w:szCs w:val="22"/>
              </w:rPr>
              <w:t>Общо</w:t>
            </w:r>
            <w:proofErr w:type="spellEnd"/>
            <w:r w:rsidRPr="00802C7A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02C7A">
              <w:rPr>
                <w:rFonts w:ascii="Calibri" w:hAnsi="Calibri"/>
                <w:b/>
                <w:color w:val="000000"/>
                <w:sz w:val="22"/>
                <w:szCs w:val="22"/>
              </w:rPr>
              <w:t>за</w:t>
            </w:r>
            <w:proofErr w:type="spellEnd"/>
            <w:r w:rsidRPr="00802C7A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02C7A">
              <w:rPr>
                <w:rFonts w:ascii="Calibri" w:hAnsi="Calibri"/>
                <w:b/>
                <w:color w:val="000000"/>
                <w:sz w:val="22"/>
                <w:szCs w:val="22"/>
              </w:rPr>
              <w:t>ползвателя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Pr="00802C7A" w:rsidRDefault="00D63A5E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802C7A">
              <w:rPr>
                <w:rFonts w:ascii="Calibri" w:hAnsi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Pr="00802C7A" w:rsidRDefault="00D63A5E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802C7A">
              <w:rPr>
                <w:rFonts w:ascii="Calibri" w:hAnsi="Calibri"/>
                <w:b/>
                <w:color w:val="000000"/>
                <w:sz w:val="22"/>
                <w:szCs w:val="22"/>
              </w:rPr>
              <w:t>183.103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Pr="00802C7A" w:rsidRDefault="00D63A5E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802C7A">
              <w:rPr>
                <w:rFonts w:ascii="Calibri" w:hAnsi="Calibri"/>
                <w:b/>
                <w:color w:val="000000"/>
                <w:sz w:val="22"/>
                <w:szCs w:val="22"/>
              </w:rPr>
              <w:t>41.819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Pr="00802C7A" w:rsidRDefault="00D63A5E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802C7A">
              <w:rPr>
                <w:rFonts w:ascii="Calibri" w:hAnsi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5E" w:rsidRPr="00802C7A" w:rsidRDefault="00D63A5E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802C7A">
              <w:rPr>
                <w:rFonts w:ascii="Calibri" w:hAnsi="Calibri"/>
                <w:b/>
                <w:color w:val="000000"/>
                <w:sz w:val="22"/>
                <w:szCs w:val="22"/>
              </w:rPr>
              <w:t>669.10</w:t>
            </w:r>
          </w:p>
        </w:tc>
      </w:tr>
      <w:tr w:rsidR="00EA5C66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C66" w:rsidRPr="00B6331F" w:rsidRDefault="00EA5C66" w:rsidP="008F504D">
            <w:pPr>
              <w:suppressAutoHyphens/>
              <w:autoSpaceDN w:val="0"/>
              <w:spacing w:after="160" w:line="242" w:lineRule="auto"/>
              <w:textAlignment w:val="baseline"/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val="bg-BG"/>
              </w:rPr>
              <w:t>Общо за землището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C66" w:rsidRPr="00B6331F" w:rsidRDefault="00EA5C66" w:rsidP="008F504D">
            <w:pPr>
              <w:suppressAutoHyphens/>
              <w:autoSpaceDN w:val="0"/>
              <w:spacing w:after="160" w:line="242" w:lineRule="auto"/>
              <w:jc w:val="center"/>
              <w:textAlignment w:val="baseline"/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C66" w:rsidRPr="00B6331F" w:rsidRDefault="006B568E" w:rsidP="008F504D">
            <w:pPr>
              <w:suppressAutoHyphens/>
              <w:autoSpaceDN w:val="0"/>
              <w:spacing w:after="160" w:line="242" w:lineRule="auto"/>
              <w:jc w:val="right"/>
              <w:textAlignment w:val="baseline"/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</w:rPr>
              <w:t>280.192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C66" w:rsidRPr="00B6331F" w:rsidRDefault="006B568E" w:rsidP="008F504D">
            <w:pPr>
              <w:suppressAutoHyphens/>
              <w:autoSpaceDN w:val="0"/>
              <w:spacing w:after="160" w:line="242" w:lineRule="auto"/>
              <w:jc w:val="right"/>
              <w:textAlignment w:val="baseline"/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</w:rPr>
              <w:t>53.411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C66" w:rsidRPr="00B6331F" w:rsidRDefault="00EA5C66" w:rsidP="008F504D">
            <w:pPr>
              <w:suppressAutoHyphens/>
              <w:autoSpaceDN w:val="0"/>
              <w:spacing w:after="160" w:line="242" w:lineRule="auto"/>
              <w:jc w:val="right"/>
              <w:textAlignment w:val="baseline"/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C66" w:rsidRPr="00B6331F" w:rsidRDefault="00C766D0" w:rsidP="008F504D">
            <w:pPr>
              <w:suppressAutoHyphens/>
              <w:autoSpaceDN w:val="0"/>
              <w:spacing w:after="160" w:line="242" w:lineRule="auto"/>
              <w:jc w:val="right"/>
              <w:textAlignment w:val="baseline"/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</w:rPr>
              <w:t>854.61</w:t>
            </w:r>
          </w:p>
        </w:tc>
      </w:tr>
    </w:tbl>
    <w:p w:rsidR="00EA5C66" w:rsidRDefault="00EA5C66" w:rsidP="00D07EBC">
      <w:pPr>
        <w:jc w:val="both"/>
        <w:rPr>
          <w:sz w:val="20"/>
          <w:szCs w:val="20"/>
        </w:rPr>
      </w:pPr>
    </w:p>
    <w:p w:rsidR="00084E4C" w:rsidRPr="00084E4C" w:rsidRDefault="00530B4D" w:rsidP="001875F9">
      <w:pPr>
        <w:jc w:val="both"/>
      </w:pPr>
      <w:r w:rsidRPr="001D524C">
        <w:rPr>
          <w:sz w:val="20"/>
          <w:szCs w:val="20"/>
        </w:rPr>
        <w:t xml:space="preserve">6. </w:t>
      </w:r>
      <w:r w:rsidRPr="00F766FB">
        <w:rPr>
          <w:lang w:val="bg-BG"/>
        </w:rPr>
        <w:t xml:space="preserve">Към масивите за ползване /МП/ и имоти за ползване по чл. 37в, ал.3, т.2 от ЗСПЗЗ, разпределени в границите им, съобразно сключеното </w:t>
      </w:r>
      <w:r w:rsidR="00E60913" w:rsidRPr="00F766FB">
        <w:rPr>
          <w:b/>
          <w:lang w:val="bg-BG"/>
        </w:rPr>
        <w:t>доброволно споразумение за орна земя</w:t>
      </w:r>
      <w:r w:rsidRPr="00F766FB">
        <w:rPr>
          <w:b/>
          <w:lang w:val="bg-BG"/>
        </w:rPr>
        <w:t xml:space="preserve">, одобрено със </w:t>
      </w:r>
      <w:r w:rsidR="000322B6" w:rsidRPr="00F766FB">
        <w:rPr>
          <w:b/>
          <w:lang w:val="bg-BG"/>
        </w:rPr>
        <w:t xml:space="preserve">заповед № </w:t>
      </w:r>
      <w:r w:rsidR="00496F85" w:rsidRPr="00496F85">
        <w:rPr>
          <w:b/>
          <w:lang w:val="bg-BG"/>
        </w:rPr>
        <w:t>ПО-09-3664-3</w:t>
      </w:r>
      <w:r w:rsidR="000322B6" w:rsidRPr="00F766FB">
        <w:rPr>
          <w:b/>
          <w:lang w:val="bg-BG"/>
        </w:rPr>
        <w:t>/2</w:t>
      </w:r>
      <w:r w:rsidR="00496F85">
        <w:rPr>
          <w:b/>
          <w:lang w:val="bg-BG"/>
        </w:rPr>
        <w:t>7</w:t>
      </w:r>
      <w:r w:rsidR="000322B6" w:rsidRPr="00F766FB">
        <w:rPr>
          <w:b/>
          <w:lang w:val="bg-BG"/>
        </w:rPr>
        <w:t>.09.202</w:t>
      </w:r>
      <w:r w:rsidR="00496F85">
        <w:rPr>
          <w:b/>
          <w:lang w:val="bg-BG"/>
        </w:rPr>
        <w:t>3</w:t>
      </w:r>
      <w:r w:rsidRPr="00F766FB">
        <w:rPr>
          <w:b/>
          <w:lang w:val="bg-BG"/>
        </w:rPr>
        <w:t>г.</w:t>
      </w:r>
      <w:r w:rsidRPr="00F766FB">
        <w:rPr>
          <w:lang w:val="bg-BG"/>
        </w:rPr>
        <w:t xml:space="preserve">  за землището на </w:t>
      </w:r>
      <w:r w:rsidRPr="00F766FB">
        <w:rPr>
          <w:b/>
          <w:lang w:val="bg-BG"/>
        </w:rPr>
        <w:t>с. Дръмша, общ. Костинброд</w:t>
      </w:r>
      <w:r w:rsidRPr="00F766FB">
        <w:rPr>
          <w:lang w:val="bg-BG"/>
        </w:rPr>
        <w:t xml:space="preserve">, ЕКАТТЕ 23844, </w:t>
      </w:r>
      <w:r w:rsidRPr="00F766FB">
        <w:rPr>
          <w:b/>
          <w:lang w:val="bg-BG"/>
        </w:rPr>
        <w:t>област София</w:t>
      </w:r>
      <w:r w:rsidRPr="00F766FB">
        <w:rPr>
          <w:lang w:val="bg-BG"/>
        </w:rPr>
        <w:t xml:space="preserve">, за стопанската </w:t>
      </w:r>
      <w:r w:rsidR="00B04FBB">
        <w:rPr>
          <w:b/>
          <w:lang w:val="bg-BG"/>
        </w:rPr>
        <w:t>2023 – 2024</w:t>
      </w:r>
      <w:r w:rsidR="00CE07E9">
        <w:rPr>
          <w:b/>
          <w:lang w:val="bg-BG"/>
        </w:rPr>
        <w:t xml:space="preserve"> </w:t>
      </w:r>
      <w:r w:rsidRPr="00F766FB">
        <w:rPr>
          <w:b/>
          <w:lang w:val="bg-BG"/>
        </w:rPr>
        <w:t>го</w:t>
      </w:r>
      <w:r w:rsidRPr="00F766FB">
        <w:rPr>
          <w:lang w:val="bg-BG"/>
        </w:rPr>
        <w:t>дина, както следва:</w:t>
      </w:r>
    </w:p>
    <w:tbl>
      <w:tblPr>
        <w:tblW w:w="1003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4"/>
        <w:gridCol w:w="993"/>
        <w:gridCol w:w="992"/>
        <w:gridCol w:w="1325"/>
        <w:gridCol w:w="1039"/>
        <w:gridCol w:w="1700"/>
      </w:tblGrid>
      <w:tr w:rsidR="00084E4C" w:rsidRPr="00B6331F" w:rsidTr="008F504D">
        <w:trPr>
          <w:trHeight w:val="57"/>
        </w:trPr>
        <w:tc>
          <w:tcPr>
            <w:tcW w:w="3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4C" w:rsidRPr="00B6331F" w:rsidRDefault="00084E4C" w:rsidP="008F504D">
            <w:pPr>
              <w:suppressAutoHyphens/>
              <w:autoSpaceDN w:val="0"/>
              <w:spacing w:after="160" w:line="242" w:lineRule="auto"/>
              <w:ind w:right="-143"/>
              <w:jc w:val="center"/>
              <w:textAlignment w:val="baseline"/>
              <w:rPr>
                <w:b/>
                <w:bCs/>
                <w:lang w:val="bg-BG" w:eastAsia="bg-BG"/>
              </w:rPr>
            </w:pPr>
            <w:r w:rsidRPr="00B6331F">
              <w:rPr>
                <w:b/>
                <w:bCs/>
                <w:lang w:val="bg-BG" w:eastAsia="bg-BG"/>
              </w:rPr>
              <w:lastRenderedPageBreak/>
              <w:t>Ползвател</w:t>
            </w:r>
          </w:p>
        </w:tc>
        <w:tc>
          <w:tcPr>
            <w:tcW w:w="60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4C" w:rsidRPr="00B6331F" w:rsidRDefault="00084E4C" w:rsidP="008F504D">
            <w:pPr>
              <w:suppressAutoHyphens/>
              <w:autoSpaceDN w:val="0"/>
              <w:ind w:right="-143"/>
              <w:jc w:val="center"/>
              <w:textAlignment w:val="baseline"/>
              <w:rPr>
                <w:b/>
                <w:bCs/>
                <w:lang w:val="bg-BG" w:eastAsia="bg-BG"/>
              </w:rPr>
            </w:pPr>
            <w:r w:rsidRPr="00B6331F">
              <w:rPr>
                <w:b/>
                <w:bCs/>
                <w:lang w:val="bg-BG" w:eastAsia="bg-BG"/>
              </w:rPr>
              <w:t>Имоти по чл. 75а, ал. 1 от ППЗСПЗЗ</w:t>
            </w:r>
          </w:p>
        </w:tc>
      </w:tr>
      <w:tr w:rsidR="00084E4C" w:rsidRPr="00B6331F" w:rsidTr="008F504D">
        <w:trPr>
          <w:trHeight w:val="57"/>
        </w:trPr>
        <w:tc>
          <w:tcPr>
            <w:tcW w:w="3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4C" w:rsidRPr="00B6331F" w:rsidRDefault="00084E4C" w:rsidP="008F504D">
            <w:pPr>
              <w:suppressAutoHyphens/>
              <w:autoSpaceDN w:val="0"/>
              <w:spacing w:after="160" w:line="242" w:lineRule="auto"/>
              <w:ind w:right="-143"/>
              <w:textAlignment w:val="baseline"/>
              <w:rPr>
                <w:rFonts w:eastAsia="Calibri"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4C" w:rsidRPr="00B6331F" w:rsidRDefault="00084E4C" w:rsidP="008F504D">
            <w:pPr>
              <w:suppressAutoHyphens/>
              <w:autoSpaceDN w:val="0"/>
              <w:spacing w:after="160" w:line="242" w:lineRule="auto"/>
              <w:ind w:right="-143"/>
              <w:jc w:val="center"/>
              <w:textAlignment w:val="baseline"/>
              <w:rPr>
                <w:rFonts w:eastAsia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b/>
                <w:bCs/>
                <w:lang w:val="bg-BG" w:eastAsia="bg-BG"/>
              </w:rPr>
              <w:t>№ на имот по ЗКИР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4C" w:rsidRPr="00B6331F" w:rsidRDefault="00084E4C" w:rsidP="008F504D">
            <w:pPr>
              <w:suppressAutoHyphens/>
              <w:autoSpaceDN w:val="0"/>
              <w:spacing w:after="160" w:line="242" w:lineRule="auto"/>
              <w:ind w:right="-143"/>
              <w:jc w:val="center"/>
              <w:textAlignment w:val="baseline"/>
              <w:rPr>
                <w:rFonts w:eastAsia="Calibri"/>
                <w:b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eastAsia="Calibri"/>
                <w:b/>
                <w:color w:val="000000"/>
                <w:sz w:val="22"/>
                <w:szCs w:val="22"/>
                <w:lang w:val="bg-BG"/>
              </w:rPr>
              <w:t>Имот площ (дка)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4C" w:rsidRPr="00B6331F" w:rsidRDefault="00084E4C" w:rsidP="008F504D">
            <w:pPr>
              <w:suppressAutoHyphens/>
              <w:autoSpaceDN w:val="0"/>
              <w:spacing w:after="160" w:line="242" w:lineRule="auto"/>
              <w:ind w:right="-143"/>
              <w:textAlignment w:val="baseline"/>
              <w:rPr>
                <w:rFonts w:eastAsia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b/>
                <w:bCs/>
                <w:lang w:val="bg-BG" w:eastAsia="bg-BG"/>
              </w:rPr>
              <w:t>Ползвана площ (дка) по чл. 37в, ал. 16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4C" w:rsidRPr="00B6331F" w:rsidRDefault="00084E4C" w:rsidP="008F504D">
            <w:pPr>
              <w:suppressAutoHyphens/>
              <w:autoSpaceDN w:val="0"/>
              <w:spacing w:after="160" w:line="242" w:lineRule="auto"/>
              <w:ind w:right="-143"/>
              <w:jc w:val="center"/>
              <w:textAlignment w:val="baseline"/>
              <w:rPr>
                <w:rFonts w:eastAsia="Calibri"/>
                <w:b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eastAsia="Calibri"/>
                <w:b/>
                <w:color w:val="000000"/>
                <w:sz w:val="22"/>
                <w:szCs w:val="22"/>
                <w:lang w:val="bg-BG"/>
              </w:rPr>
              <w:t xml:space="preserve">Средно год. </w:t>
            </w:r>
            <w:proofErr w:type="spellStart"/>
            <w:r w:rsidRPr="00B6331F">
              <w:rPr>
                <w:rFonts w:eastAsia="Calibri"/>
                <w:b/>
                <w:color w:val="000000"/>
                <w:sz w:val="22"/>
                <w:szCs w:val="22"/>
                <w:lang w:val="bg-BG"/>
              </w:rPr>
              <w:t>рентно</w:t>
            </w:r>
            <w:proofErr w:type="spellEnd"/>
            <w:r w:rsidRPr="00B6331F">
              <w:rPr>
                <w:rFonts w:eastAsia="Calibri"/>
                <w:b/>
                <w:color w:val="000000"/>
                <w:sz w:val="22"/>
                <w:szCs w:val="22"/>
                <w:lang w:val="bg-BG"/>
              </w:rPr>
              <w:t xml:space="preserve"> плащане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4C" w:rsidRPr="00B6331F" w:rsidRDefault="00084E4C" w:rsidP="008F504D">
            <w:pPr>
              <w:suppressAutoHyphens/>
              <w:autoSpaceDN w:val="0"/>
              <w:spacing w:after="160" w:line="242" w:lineRule="auto"/>
              <w:ind w:right="-143"/>
              <w:jc w:val="center"/>
              <w:textAlignment w:val="baseline"/>
              <w:rPr>
                <w:rFonts w:eastAsia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b/>
                <w:bCs/>
                <w:lang w:val="bg-BG" w:eastAsia="bg-BG"/>
              </w:rPr>
              <w:t xml:space="preserve">Дължимо </w:t>
            </w:r>
            <w:proofErr w:type="spellStart"/>
            <w:r w:rsidRPr="00B6331F">
              <w:rPr>
                <w:b/>
                <w:bCs/>
                <w:lang w:val="bg-BG" w:eastAsia="bg-BG"/>
              </w:rPr>
              <w:t>рентно</w:t>
            </w:r>
            <w:proofErr w:type="spellEnd"/>
            <w:r w:rsidRPr="00B6331F">
              <w:rPr>
                <w:b/>
                <w:bCs/>
                <w:lang w:val="bg-BG" w:eastAsia="bg-BG"/>
              </w:rPr>
              <w:t xml:space="preserve"> плащане лв.</w:t>
            </w:r>
          </w:p>
        </w:tc>
      </w:tr>
      <w:tr w:rsidR="00084E4C" w:rsidTr="008F504D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E4C" w:rsidRDefault="00084E4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ПЕТРАНА БОГОМИЛОВА АНТОВА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E4C" w:rsidRDefault="00084E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38.149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E4C" w:rsidRDefault="00084E4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0.568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E4C" w:rsidRDefault="00084E4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0.132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E4C" w:rsidRDefault="00084E4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E4C" w:rsidRDefault="00084E4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2.77</w:t>
            </w:r>
          </w:p>
        </w:tc>
      </w:tr>
      <w:tr w:rsidR="00084E4C" w:rsidTr="008F504D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E4C" w:rsidRPr="00084E4C" w:rsidRDefault="00084E4C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proofErr w:type="spellStart"/>
            <w:r w:rsidRPr="00084E4C">
              <w:rPr>
                <w:rFonts w:ascii="Calibri" w:hAnsi="Calibri"/>
                <w:b/>
                <w:color w:val="000000"/>
                <w:sz w:val="22"/>
                <w:szCs w:val="22"/>
              </w:rPr>
              <w:t>Общо</w:t>
            </w:r>
            <w:proofErr w:type="spellEnd"/>
            <w:r w:rsidRPr="00084E4C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84E4C">
              <w:rPr>
                <w:rFonts w:ascii="Calibri" w:hAnsi="Calibri"/>
                <w:b/>
                <w:color w:val="000000"/>
                <w:sz w:val="22"/>
                <w:szCs w:val="22"/>
              </w:rPr>
              <w:t>за</w:t>
            </w:r>
            <w:proofErr w:type="spellEnd"/>
            <w:r w:rsidRPr="00084E4C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84E4C">
              <w:rPr>
                <w:rFonts w:ascii="Calibri" w:hAnsi="Calibri"/>
                <w:b/>
                <w:color w:val="000000"/>
                <w:sz w:val="22"/>
                <w:szCs w:val="22"/>
              </w:rPr>
              <w:t>ползвателя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E4C" w:rsidRPr="00084E4C" w:rsidRDefault="00084E4C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084E4C">
              <w:rPr>
                <w:rFonts w:ascii="Calibri" w:hAnsi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E4C" w:rsidRPr="00084E4C" w:rsidRDefault="00084E4C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084E4C">
              <w:rPr>
                <w:rFonts w:ascii="Calibri" w:hAnsi="Calibri"/>
                <w:b/>
                <w:color w:val="000000"/>
                <w:sz w:val="22"/>
                <w:szCs w:val="22"/>
              </w:rPr>
              <w:t>0.568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E4C" w:rsidRPr="00084E4C" w:rsidRDefault="00084E4C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084E4C">
              <w:rPr>
                <w:rFonts w:ascii="Calibri" w:hAnsi="Calibri"/>
                <w:b/>
                <w:color w:val="000000"/>
                <w:sz w:val="22"/>
                <w:szCs w:val="22"/>
              </w:rPr>
              <w:t>0.132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E4C" w:rsidRPr="00084E4C" w:rsidRDefault="00084E4C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084E4C">
              <w:rPr>
                <w:rFonts w:ascii="Calibri" w:hAnsi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E4C" w:rsidRPr="00084E4C" w:rsidRDefault="00084E4C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084E4C">
              <w:rPr>
                <w:rFonts w:ascii="Calibri" w:hAnsi="Calibri"/>
                <w:b/>
                <w:color w:val="000000"/>
                <w:sz w:val="22"/>
                <w:szCs w:val="22"/>
              </w:rPr>
              <w:t>2.77</w:t>
            </w:r>
          </w:p>
        </w:tc>
      </w:tr>
      <w:tr w:rsidR="00084E4C" w:rsidTr="008F504D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E4C" w:rsidRPr="00B6331F" w:rsidRDefault="00084E4C" w:rsidP="008F504D">
            <w:pPr>
              <w:suppressAutoHyphens/>
              <w:autoSpaceDN w:val="0"/>
              <w:spacing w:after="160" w:line="242" w:lineRule="auto"/>
              <w:textAlignment w:val="baseline"/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val="bg-BG"/>
              </w:rPr>
              <w:t>Общо за землището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E4C" w:rsidRPr="00B6331F" w:rsidRDefault="00084E4C" w:rsidP="008F504D">
            <w:pPr>
              <w:suppressAutoHyphens/>
              <w:autoSpaceDN w:val="0"/>
              <w:spacing w:after="160" w:line="242" w:lineRule="auto"/>
              <w:jc w:val="center"/>
              <w:textAlignment w:val="baseline"/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E4C" w:rsidRPr="00B6331F" w:rsidRDefault="00084E4C" w:rsidP="008F504D">
            <w:pPr>
              <w:suppressAutoHyphens/>
              <w:autoSpaceDN w:val="0"/>
              <w:spacing w:after="160" w:line="242" w:lineRule="auto"/>
              <w:jc w:val="right"/>
              <w:textAlignment w:val="baseline"/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</w:rPr>
              <w:t>0.568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E4C" w:rsidRPr="00B6331F" w:rsidRDefault="00084E4C" w:rsidP="008F504D">
            <w:pPr>
              <w:suppressAutoHyphens/>
              <w:autoSpaceDN w:val="0"/>
              <w:spacing w:after="160" w:line="242" w:lineRule="auto"/>
              <w:jc w:val="right"/>
              <w:textAlignment w:val="baseline"/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</w:rPr>
              <w:t>0.132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E4C" w:rsidRPr="00B6331F" w:rsidRDefault="00084E4C" w:rsidP="008F504D">
            <w:pPr>
              <w:suppressAutoHyphens/>
              <w:autoSpaceDN w:val="0"/>
              <w:spacing w:after="160" w:line="242" w:lineRule="auto"/>
              <w:jc w:val="right"/>
              <w:textAlignment w:val="baseline"/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E4C" w:rsidRPr="00B6331F" w:rsidRDefault="00084E4C" w:rsidP="008F504D">
            <w:pPr>
              <w:suppressAutoHyphens/>
              <w:autoSpaceDN w:val="0"/>
              <w:spacing w:after="160" w:line="242" w:lineRule="auto"/>
              <w:jc w:val="right"/>
              <w:textAlignment w:val="baseline"/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</w:rPr>
              <w:t>2.77</w:t>
            </w:r>
          </w:p>
        </w:tc>
      </w:tr>
    </w:tbl>
    <w:p w:rsidR="00084E4C" w:rsidRDefault="00084E4C" w:rsidP="001875F9">
      <w:pPr>
        <w:jc w:val="both"/>
        <w:rPr>
          <w:sz w:val="20"/>
          <w:szCs w:val="20"/>
        </w:rPr>
      </w:pPr>
    </w:p>
    <w:p w:rsidR="00711732" w:rsidRPr="008E609F" w:rsidRDefault="001875F9" w:rsidP="008E609F">
      <w:pPr>
        <w:jc w:val="both"/>
        <w:rPr>
          <w:b/>
          <w:lang w:val="bg-BG"/>
        </w:rPr>
      </w:pPr>
      <w:r w:rsidRPr="001D524C">
        <w:rPr>
          <w:sz w:val="20"/>
          <w:szCs w:val="20"/>
        </w:rPr>
        <w:t xml:space="preserve">7. </w:t>
      </w:r>
      <w:r w:rsidRPr="00F766FB">
        <w:rPr>
          <w:lang w:val="bg-BG"/>
        </w:rPr>
        <w:t xml:space="preserve">Към масивите за ползване /МП/ и имоти за ползване по чл. 37в, ал.3, т.2 от ЗСПЗЗ, разпределени в границите им, съобразно сключеното </w:t>
      </w:r>
      <w:r w:rsidR="00E60913" w:rsidRPr="00F766FB">
        <w:rPr>
          <w:b/>
          <w:lang w:val="bg-BG"/>
        </w:rPr>
        <w:t>доброволно споразумение за орна земя</w:t>
      </w:r>
      <w:r w:rsidRPr="00F766FB">
        <w:rPr>
          <w:b/>
          <w:lang w:val="bg-BG"/>
        </w:rPr>
        <w:t xml:space="preserve">, одобрено със </w:t>
      </w:r>
      <w:r w:rsidR="00854CAC" w:rsidRPr="00F766FB">
        <w:rPr>
          <w:b/>
          <w:lang w:val="bg-BG"/>
        </w:rPr>
        <w:t xml:space="preserve">заповед </w:t>
      </w:r>
      <w:r w:rsidR="008E609F">
        <w:rPr>
          <w:b/>
          <w:lang w:val="bg-BG"/>
        </w:rPr>
        <w:t xml:space="preserve">№ </w:t>
      </w:r>
      <w:r w:rsidR="0051646C" w:rsidRPr="0051646C">
        <w:rPr>
          <w:b/>
          <w:lang w:val="bg-BG"/>
        </w:rPr>
        <w:t>ПО-09-3665-3</w:t>
      </w:r>
      <w:r w:rsidR="008E609F">
        <w:rPr>
          <w:b/>
          <w:lang w:val="bg-BG"/>
        </w:rPr>
        <w:t>/</w:t>
      </w:r>
      <w:r w:rsidR="008E609F" w:rsidRPr="008E609F">
        <w:rPr>
          <w:b/>
          <w:lang w:val="bg-BG"/>
        </w:rPr>
        <w:t>27.09.2023г.</w:t>
      </w:r>
      <w:r w:rsidRPr="00F766FB">
        <w:rPr>
          <w:lang w:val="bg-BG"/>
        </w:rPr>
        <w:t xml:space="preserve"> за землището на </w:t>
      </w:r>
      <w:r w:rsidRPr="00F766FB">
        <w:rPr>
          <w:b/>
          <w:lang w:val="bg-BG"/>
        </w:rPr>
        <w:t>гр.</w:t>
      </w:r>
      <w:r w:rsidR="006427AA" w:rsidRPr="00F766FB">
        <w:rPr>
          <w:b/>
        </w:rPr>
        <w:t xml:space="preserve"> </w:t>
      </w:r>
      <w:r w:rsidRPr="00F766FB">
        <w:rPr>
          <w:b/>
          <w:lang w:val="bg-BG"/>
        </w:rPr>
        <w:t>Костинброд, общ. Костинброд</w:t>
      </w:r>
      <w:r w:rsidRPr="00F766FB">
        <w:rPr>
          <w:lang w:val="bg-BG"/>
        </w:rPr>
        <w:t xml:space="preserve">, ЕКАТТЕ 38978, </w:t>
      </w:r>
      <w:r w:rsidRPr="00F766FB">
        <w:rPr>
          <w:b/>
          <w:lang w:val="bg-BG"/>
        </w:rPr>
        <w:t>област София</w:t>
      </w:r>
      <w:r w:rsidRPr="00F766FB">
        <w:rPr>
          <w:lang w:val="bg-BG"/>
        </w:rPr>
        <w:t xml:space="preserve">, за стопанската </w:t>
      </w:r>
      <w:r w:rsidR="00B04FBB">
        <w:rPr>
          <w:b/>
          <w:lang w:val="bg-BG"/>
        </w:rPr>
        <w:t>2023 – 2024</w:t>
      </w:r>
      <w:r w:rsidR="000C0840">
        <w:rPr>
          <w:b/>
          <w:lang w:val="bg-BG"/>
        </w:rPr>
        <w:t xml:space="preserve"> </w:t>
      </w:r>
      <w:r w:rsidRPr="00F766FB">
        <w:rPr>
          <w:b/>
          <w:lang w:val="bg-BG"/>
        </w:rPr>
        <w:t>година</w:t>
      </w:r>
      <w:r w:rsidRPr="00F766FB">
        <w:rPr>
          <w:lang w:val="bg-BG"/>
        </w:rPr>
        <w:t>, както следва:</w:t>
      </w:r>
    </w:p>
    <w:p w:rsidR="00644C36" w:rsidRDefault="00644C36" w:rsidP="00BA018F">
      <w:pPr>
        <w:tabs>
          <w:tab w:val="left" w:pos="426"/>
        </w:tabs>
        <w:jc w:val="both"/>
        <w:rPr>
          <w:sz w:val="20"/>
          <w:szCs w:val="20"/>
        </w:rPr>
      </w:pPr>
    </w:p>
    <w:tbl>
      <w:tblPr>
        <w:tblW w:w="1003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4"/>
        <w:gridCol w:w="993"/>
        <w:gridCol w:w="992"/>
        <w:gridCol w:w="1325"/>
        <w:gridCol w:w="1039"/>
        <w:gridCol w:w="1700"/>
      </w:tblGrid>
      <w:tr w:rsidR="00644C36" w:rsidRPr="00B6331F" w:rsidTr="008F504D">
        <w:trPr>
          <w:trHeight w:val="57"/>
        </w:trPr>
        <w:tc>
          <w:tcPr>
            <w:tcW w:w="3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C36" w:rsidRPr="00B6331F" w:rsidRDefault="00644C36" w:rsidP="008F504D">
            <w:pPr>
              <w:suppressAutoHyphens/>
              <w:autoSpaceDN w:val="0"/>
              <w:spacing w:after="160" w:line="242" w:lineRule="auto"/>
              <w:ind w:right="-143"/>
              <w:jc w:val="center"/>
              <w:textAlignment w:val="baseline"/>
              <w:rPr>
                <w:b/>
                <w:bCs/>
                <w:lang w:val="bg-BG" w:eastAsia="bg-BG"/>
              </w:rPr>
            </w:pPr>
            <w:r w:rsidRPr="00B6331F">
              <w:rPr>
                <w:b/>
                <w:bCs/>
                <w:lang w:val="bg-BG" w:eastAsia="bg-BG"/>
              </w:rPr>
              <w:t>Ползвател</w:t>
            </w:r>
          </w:p>
        </w:tc>
        <w:tc>
          <w:tcPr>
            <w:tcW w:w="60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C36" w:rsidRPr="00B6331F" w:rsidRDefault="00644C36" w:rsidP="008F504D">
            <w:pPr>
              <w:suppressAutoHyphens/>
              <w:autoSpaceDN w:val="0"/>
              <w:ind w:right="-143"/>
              <w:jc w:val="center"/>
              <w:textAlignment w:val="baseline"/>
              <w:rPr>
                <w:b/>
                <w:bCs/>
                <w:lang w:val="bg-BG" w:eastAsia="bg-BG"/>
              </w:rPr>
            </w:pPr>
            <w:r w:rsidRPr="00B6331F">
              <w:rPr>
                <w:b/>
                <w:bCs/>
                <w:lang w:val="bg-BG" w:eastAsia="bg-BG"/>
              </w:rPr>
              <w:t>Имоти по чл. 75а, ал. 1 от ППЗСПЗЗ</w:t>
            </w:r>
          </w:p>
        </w:tc>
      </w:tr>
      <w:tr w:rsidR="00644C36" w:rsidRPr="00B6331F" w:rsidTr="008F504D">
        <w:trPr>
          <w:trHeight w:val="57"/>
        </w:trPr>
        <w:tc>
          <w:tcPr>
            <w:tcW w:w="3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C36" w:rsidRPr="00B6331F" w:rsidRDefault="00644C36" w:rsidP="008F504D">
            <w:pPr>
              <w:suppressAutoHyphens/>
              <w:autoSpaceDN w:val="0"/>
              <w:spacing w:after="160" w:line="242" w:lineRule="auto"/>
              <w:ind w:right="-143"/>
              <w:textAlignment w:val="baseline"/>
              <w:rPr>
                <w:rFonts w:eastAsia="Calibri"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C36" w:rsidRPr="00B6331F" w:rsidRDefault="00644C36" w:rsidP="008F504D">
            <w:pPr>
              <w:suppressAutoHyphens/>
              <w:autoSpaceDN w:val="0"/>
              <w:spacing w:after="160" w:line="242" w:lineRule="auto"/>
              <w:ind w:right="-143"/>
              <w:jc w:val="center"/>
              <w:textAlignment w:val="baseline"/>
              <w:rPr>
                <w:rFonts w:eastAsia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b/>
                <w:bCs/>
                <w:lang w:val="bg-BG" w:eastAsia="bg-BG"/>
              </w:rPr>
              <w:t>№ на имот по ЗКИР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C36" w:rsidRPr="00B6331F" w:rsidRDefault="00644C36" w:rsidP="008F504D">
            <w:pPr>
              <w:suppressAutoHyphens/>
              <w:autoSpaceDN w:val="0"/>
              <w:spacing w:after="160" w:line="242" w:lineRule="auto"/>
              <w:ind w:right="-143"/>
              <w:jc w:val="center"/>
              <w:textAlignment w:val="baseline"/>
              <w:rPr>
                <w:rFonts w:eastAsia="Calibri"/>
                <w:b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eastAsia="Calibri"/>
                <w:b/>
                <w:color w:val="000000"/>
                <w:sz w:val="22"/>
                <w:szCs w:val="22"/>
                <w:lang w:val="bg-BG"/>
              </w:rPr>
              <w:t>Имот площ (дка)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C36" w:rsidRPr="00B6331F" w:rsidRDefault="00644C36" w:rsidP="008F504D">
            <w:pPr>
              <w:suppressAutoHyphens/>
              <w:autoSpaceDN w:val="0"/>
              <w:spacing w:after="160" w:line="242" w:lineRule="auto"/>
              <w:ind w:right="-143"/>
              <w:textAlignment w:val="baseline"/>
              <w:rPr>
                <w:rFonts w:eastAsia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b/>
                <w:bCs/>
                <w:lang w:val="bg-BG" w:eastAsia="bg-BG"/>
              </w:rPr>
              <w:t>Ползвана площ (дка) по чл. 37в, ал. 16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C36" w:rsidRPr="00B6331F" w:rsidRDefault="00644C36" w:rsidP="008F504D">
            <w:pPr>
              <w:suppressAutoHyphens/>
              <w:autoSpaceDN w:val="0"/>
              <w:spacing w:after="160" w:line="242" w:lineRule="auto"/>
              <w:ind w:right="-143"/>
              <w:jc w:val="center"/>
              <w:textAlignment w:val="baseline"/>
              <w:rPr>
                <w:rFonts w:eastAsia="Calibri"/>
                <w:b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eastAsia="Calibri"/>
                <w:b/>
                <w:color w:val="000000"/>
                <w:sz w:val="22"/>
                <w:szCs w:val="22"/>
                <w:lang w:val="bg-BG"/>
              </w:rPr>
              <w:t xml:space="preserve">Средно год. </w:t>
            </w:r>
            <w:proofErr w:type="spellStart"/>
            <w:r w:rsidRPr="00B6331F">
              <w:rPr>
                <w:rFonts w:eastAsia="Calibri"/>
                <w:b/>
                <w:color w:val="000000"/>
                <w:sz w:val="22"/>
                <w:szCs w:val="22"/>
                <w:lang w:val="bg-BG"/>
              </w:rPr>
              <w:t>рентно</w:t>
            </w:r>
            <w:proofErr w:type="spellEnd"/>
            <w:r w:rsidRPr="00B6331F">
              <w:rPr>
                <w:rFonts w:eastAsia="Calibri"/>
                <w:b/>
                <w:color w:val="000000"/>
                <w:sz w:val="22"/>
                <w:szCs w:val="22"/>
                <w:lang w:val="bg-BG"/>
              </w:rPr>
              <w:t xml:space="preserve"> плащане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C36" w:rsidRPr="00B6331F" w:rsidRDefault="00644C36" w:rsidP="008F504D">
            <w:pPr>
              <w:suppressAutoHyphens/>
              <w:autoSpaceDN w:val="0"/>
              <w:spacing w:after="160" w:line="242" w:lineRule="auto"/>
              <w:ind w:right="-143"/>
              <w:jc w:val="center"/>
              <w:textAlignment w:val="baseline"/>
              <w:rPr>
                <w:rFonts w:eastAsia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b/>
                <w:bCs/>
                <w:lang w:val="bg-BG" w:eastAsia="bg-BG"/>
              </w:rPr>
              <w:t xml:space="preserve">Дължимо </w:t>
            </w:r>
            <w:proofErr w:type="spellStart"/>
            <w:r w:rsidRPr="00B6331F">
              <w:rPr>
                <w:b/>
                <w:bCs/>
                <w:lang w:val="bg-BG" w:eastAsia="bg-BG"/>
              </w:rPr>
              <w:t>рентно</w:t>
            </w:r>
            <w:proofErr w:type="spellEnd"/>
            <w:r w:rsidRPr="00B6331F">
              <w:rPr>
                <w:b/>
                <w:bCs/>
                <w:lang w:val="bg-BG" w:eastAsia="bg-BG"/>
              </w:rPr>
              <w:t xml:space="preserve"> плащане лв.</w:t>
            </w:r>
          </w:p>
        </w:tc>
      </w:tr>
      <w:tr w:rsidR="00F13690" w:rsidRPr="00B6331F" w:rsidTr="008F504D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ЕТ ОМЕКС-ДИМИТЪР ДИМИТРОВ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1.292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0.973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25.30</w:t>
            </w:r>
          </w:p>
        </w:tc>
      </w:tr>
      <w:tr w:rsidR="00F13690" w:rsidRPr="00B6331F" w:rsidTr="008F504D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ЕТ ОМЕКС-ДИМИТЪР ДИМИТРОВ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1.459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1.411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36.69</w:t>
            </w:r>
          </w:p>
        </w:tc>
      </w:tr>
      <w:tr w:rsidR="00F13690" w:rsidRPr="00B6331F" w:rsidTr="008F504D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ЕТ ОМЕКС-ДИМИТЪР ДИМИТРОВ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2.835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1.989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51.71</w:t>
            </w:r>
          </w:p>
        </w:tc>
      </w:tr>
      <w:tr w:rsidR="00F13690" w:rsidRPr="00B6331F" w:rsidTr="008F504D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ЕТ ОМЕКС-ДИМИТЪР ДИМИТРОВ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2.325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1.539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40.01</w:t>
            </w:r>
          </w:p>
        </w:tc>
      </w:tr>
      <w:tr w:rsidR="00F13690" w:rsidRPr="00B6331F" w:rsidTr="008F504D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ЕТ ОМЕКС-ДИМИТЪР ДИМИТРОВ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1.213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18.20</w:t>
            </w:r>
          </w:p>
        </w:tc>
      </w:tr>
      <w:tr w:rsidR="00F13690" w:rsidRPr="00B6331F" w:rsidTr="008F504D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ЕТ ОМЕКС-ДИМИТЪР ДИМИТРОВ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1.492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1.488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38.69</w:t>
            </w:r>
          </w:p>
        </w:tc>
      </w:tr>
      <w:tr w:rsidR="00F13690" w:rsidRPr="00B6331F" w:rsidTr="008F504D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ЕТ ОМЕКС-ДИМИТЪР ДИМИТРОВ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2.081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1.549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40.27</w:t>
            </w:r>
          </w:p>
        </w:tc>
      </w:tr>
      <w:tr w:rsidR="00F13690" w:rsidRPr="00B6331F" w:rsidTr="008F504D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ЕТ ОМЕКС-ДИМИТЪР ДИМИТРОВ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30.49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0.408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0.408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10.61</w:t>
            </w:r>
          </w:p>
        </w:tc>
      </w:tr>
      <w:tr w:rsidR="00F13690" w:rsidRPr="00B6331F" w:rsidTr="008F504D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ЕТ ОМЕКС-ДИМИТЪР ДИМИТРОВ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30.61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1.264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0.966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25.12</w:t>
            </w:r>
          </w:p>
        </w:tc>
      </w:tr>
      <w:tr w:rsidR="00F13690" w:rsidRPr="00B6331F" w:rsidTr="008F504D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ЕТ ОМЕКС-ДИМИТЪР ДИМИТРОВ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2.417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0.639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16.61</w:t>
            </w:r>
          </w:p>
        </w:tc>
      </w:tr>
      <w:tr w:rsidR="00F13690" w:rsidRPr="00B6331F" w:rsidTr="008F504D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ЕТ ОМЕКС-ДИМИТЪР ДИМИТРОВ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3.865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1.495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38.87</w:t>
            </w:r>
          </w:p>
        </w:tc>
      </w:tr>
      <w:tr w:rsidR="00F13690" w:rsidRPr="001012E9" w:rsidTr="008F504D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ЕТ ОМЕКС-ДИМИТЪР ДИМИТРОВ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3.865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2.314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60.16</w:t>
            </w:r>
          </w:p>
        </w:tc>
      </w:tr>
      <w:tr w:rsidR="00F13690" w:rsidRPr="00B6331F" w:rsidTr="008F504D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ЕТ ОМЕКС-ДИМИТЪР ДИМИТРОВ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4.068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3.914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101.76</w:t>
            </w:r>
          </w:p>
        </w:tc>
      </w:tr>
      <w:tr w:rsidR="00F13690" w:rsidRPr="00B6331F" w:rsidTr="008F504D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ЕТ ОМЕКС-ДИМИТЪР ДИМИТРОВ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33.83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1.481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1.481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38.51</w:t>
            </w:r>
          </w:p>
        </w:tc>
      </w:tr>
      <w:tr w:rsidR="00F13690" w:rsidRPr="00B6331F" w:rsidTr="008F504D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ЕТ ОМЕКС-ДИМИТЪР ДИМИТРОВ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4.408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2.350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61.10</w:t>
            </w:r>
          </w:p>
        </w:tc>
      </w:tr>
      <w:tr w:rsidR="00F13690" w:rsidRPr="00B6331F" w:rsidTr="008F504D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ЕТ ОМЕКС-ДИМИТЪР ДИМИТРОВ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1.444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1.444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37.54</w:t>
            </w:r>
          </w:p>
        </w:tc>
      </w:tr>
      <w:tr w:rsidR="00F13690" w:rsidRPr="00B6331F" w:rsidTr="008F504D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ЕТ ОМЕКС-ДИМИТЪР ДИМИТРОВ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1.254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0.774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20.12</w:t>
            </w:r>
          </w:p>
        </w:tc>
      </w:tr>
      <w:tr w:rsidR="00F13690" w:rsidRPr="00B6331F" w:rsidTr="008F504D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ЕТ ОМЕКС-ДИМИТЪР ДИМИТРОВ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2.066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1.385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36.01</w:t>
            </w:r>
          </w:p>
        </w:tc>
      </w:tr>
      <w:tr w:rsidR="00F13690" w:rsidRPr="00B6331F" w:rsidTr="008F504D">
        <w:trPr>
          <w:trHeight w:hRule="exact" w:val="31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ЕТ ОМЕКС-ДИМИТЪР ДИМИТРОВ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2.231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0.954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24.80</w:t>
            </w:r>
          </w:p>
        </w:tc>
      </w:tr>
      <w:tr w:rsidR="00F13690" w:rsidRPr="00B6331F" w:rsidTr="008F504D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ЕТ ОМЕКС-ДИМИТЪР ДИМИТРОВ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3.595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2.364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61.46</w:t>
            </w:r>
          </w:p>
        </w:tc>
      </w:tr>
      <w:tr w:rsidR="00F13690" w:rsidRPr="00B6331F" w:rsidTr="008F504D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ЕТ ОМЕКС-ДИМИТЪР ДИМИТРОВ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1.927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0.273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7.10</w:t>
            </w:r>
          </w:p>
        </w:tc>
      </w:tr>
      <w:tr w:rsidR="00F13690" w:rsidRPr="00B6331F" w:rsidTr="008F504D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ЕТ ОМЕКС-ДИМИТЪР ДИМИТРОВ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1.538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0.199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5.17</w:t>
            </w:r>
          </w:p>
        </w:tc>
      </w:tr>
      <w:tr w:rsidR="00F13690" w:rsidRPr="00B6331F" w:rsidTr="008F504D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ЕТ ОМЕКС-ДИМИТЪР ДИМИТРОВ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2.449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1.291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33.57</w:t>
            </w:r>
          </w:p>
        </w:tc>
      </w:tr>
      <w:tr w:rsidR="00F13690" w:rsidRPr="00B6331F" w:rsidTr="008F504D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ЕТ ОМЕКС-ДИМИТЪР ДИМИТРОВ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78.1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1.402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0.790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20.54</w:t>
            </w:r>
          </w:p>
        </w:tc>
      </w:tr>
      <w:tr w:rsidR="00F13690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ЕТ ОМЕКС-ДИМИТЪР ДИМИТРОВ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294.1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2.585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0.362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9.41</w:t>
            </w:r>
          </w:p>
        </w:tc>
      </w:tr>
      <w:tr w:rsidR="00F13690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ЕТ ОМЕКС-ДИМИТЪР ДИМИТРОВ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294.2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0.627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0.349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9.07</w:t>
            </w:r>
          </w:p>
        </w:tc>
      </w:tr>
      <w:tr w:rsidR="00F13690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ЕТ ОМЕКС-ДИМИТЪР ДИМИТРОВ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294.3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3.992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2.805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72.93</w:t>
            </w:r>
          </w:p>
        </w:tc>
      </w:tr>
      <w:tr w:rsidR="00F13690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ЕТ ОМЕКС-ДИМИТЪР ДИМИТРОВ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301.30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3.811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1.484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38.58</w:t>
            </w:r>
          </w:p>
        </w:tc>
      </w:tr>
      <w:tr w:rsidR="00F13690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ЕТ ОМЕКС-ДИМИТЪР ДИМИТРОВ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303.7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3.186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2.584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67.18</w:t>
            </w:r>
          </w:p>
        </w:tc>
      </w:tr>
      <w:tr w:rsidR="00F13690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ЕТ ОМЕКС-ДИМИТЪР ДИМИТРОВ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303.41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13.848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3.922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101.97</w:t>
            </w:r>
          </w:p>
        </w:tc>
      </w:tr>
      <w:tr w:rsidR="00F13690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ЕТ ОМЕКС-ДИМИТЪР ДИМИТРОВ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393.1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1.734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0.225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5.85</w:t>
            </w:r>
          </w:p>
        </w:tc>
      </w:tr>
      <w:tr w:rsidR="00F13690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ЕТ ОМЕКС-ДИМИТЪР ДИМИТРОВ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393.2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3.428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0.569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14.79</w:t>
            </w:r>
          </w:p>
        </w:tc>
      </w:tr>
      <w:tr w:rsidR="00F13690" w:rsidRPr="00B6331F" w:rsidTr="00644C36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ЕТ ОМЕКС-ДИМИТЪР ДИМИТРОВ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393.4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0.222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0.205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5.33</w:t>
            </w:r>
          </w:p>
        </w:tc>
      </w:tr>
      <w:tr w:rsidR="00F13690" w:rsidRPr="00B6331F" w:rsidTr="00644C36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ЕТ ОМЕКС-ДИМИТЪР ДИМИТРОВ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393.5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5.779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4.340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112.84</w:t>
            </w:r>
          </w:p>
        </w:tc>
      </w:tr>
      <w:tr w:rsidR="00F13690" w:rsidRPr="00B6331F" w:rsidTr="00644C36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ЕТ ОМЕКС-ДИМИТЪР ДИМИТРОВ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395.5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2.540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0.131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3.41</w:t>
            </w:r>
          </w:p>
        </w:tc>
      </w:tr>
      <w:tr w:rsidR="00F13690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ЕТ ОМЕКС-ДИМИТЪР ДИМИТРОВ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396.1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1.749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1.280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33.28</w:t>
            </w:r>
          </w:p>
        </w:tc>
      </w:tr>
      <w:tr w:rsidR="00F13690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ЕТ ОМЕКС-ДИМИТЪР ДИМИТРОВ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397.1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1.371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1.028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26.73</w:t>
            </w:r>
          </w:p>
        </w:tc>
      </w:tr>
      <w:tr w:rsidR="00F13690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ЕТ ОМЕКС-ДИМИТЪР ДИМИТРОВ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397.2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0.563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0.532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13.83</w:t>
            </w:r>
          </w:p>
        </w:tc>
      </w:tr>
      <w:tr w:rsidR="00F13690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ЕТ ОМЕКС-ДИМИТЪР ДИМИТРОВ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397.4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3.097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2.087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54.26</w:t>
            </w:r>
          </w:p>
        </w:tc>
      </w:tr>
      <w:tr w:rsidR="00F13690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ЕТ ОМЕКС-ДИМИТЪР ДИМИТРОВ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403.3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7.689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1.296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33.70</w:t>
            </w:r>
          </w:p>
        </w:tc>
      </w:tr>
      <w:tr w:rsidR="00F13690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ЕТ ОМЕКС-ДИМИТЪР ДИМИТРОВ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406.191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6.124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0.177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4.60</w:t>
            </w:r>
          </w:p>
        </w:tc>
      </w:tr>
      <w:tr w:rsidR="00F13690" w:rsidRPr="00B6331F" w:rsidTr="008F504D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ЕТ ОМЕКС-ДИМИТЪР ДИМИТРОВ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406.191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6.124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1.275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33.15</w:t>
            </w:r>
          </w:p>
        </w:tc>
      </w:tr>
      <w:tr w:rsidR="00F13690" w:rsidRPr="00B6331F" w:rsidTr="008F504D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ЕТ ОМЕКС-ДИМИТЪР ДИМИТРОВ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407.1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1.620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1.450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37.70</w:t>
            </w:r>
          </w:p>
        </w:tc>
      </w:tr>
      <w:tr w:rsidR="00F13690" w:rsidRPr="00B6331F" w:rsidTr="008F504D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ЕТ ОМЕКС-ДИМИТЪР ДИМИТРОВ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407.2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3.349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2.466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64.12</w:t>
            </w:r>
          </w:p>
        </w:tc>
      </w:tr>
      <w:tr w:rsidR="00F13690" w:rsidRPr="00B6331F" w:rsidTr="008F504D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ЕТ ОМЕКС-ДИМИТЪР ДИМИТРОВ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408.1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1.962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0.409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10.63</w:t>
            </w:r>
          </w:p>
        </w:tc>
      </w:tr>
      <w:tr w:rsidR="00F13690" w:rsidRPr="00B6331F" w:rsidTr="008F504D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ЕТ ОМЕКС-ДИМИТЪР ДИМИТРОВ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629.59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1.661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1.659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43.13</w:t>
            </w:r>
          </w:p>
        </w:tc>
      </w:tr>
      <w:tr w:rsidR="00F13690" w:rsidRPr="00B6331F" w:rsidTr="008F504D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ЕТ ОМЕКС-ДИМИТЪР ДИМИТРОВ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629.115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3.837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0.210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5.46</w:t>
            </w:r>
          </w:p>
        </w:tc>
      </w:tr>
      <w:tr w:rsidR="00F13690" w:rsidRPr="00B6331F" w:rsidTr="008F504D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ЕТ ОМЕКС-ДИМИТЪР ДИМИТРОВ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629.115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3.837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0.396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10.30</w:t>
            </w:r>
          </w:p>
        </w:tc>
      </w:tr>
      <w:tr w:rsidR="00F13690" w:rsidRPr="00B6331F" w:rsidTr="008F504D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ЕТ ОМЕКС-ДИМИТЪР ДИМИТРОВ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629.120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1.105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0.203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5.28</w:t>
            </w:r>
          </w:p>
        </w:tc>
      </w:tr>
      <w:tr w:rsidR="00F13690" w:rsidRPr="00B6331F" w:rsidTr="008F504D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ЕТ ОМЕКС-ДИМИТЪР ДИМИТРОВ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632.50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9.843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0.375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9.75</w:t>
            </w:r>
          </w:p>
        </w:tc>
      </w:tr>
      <w:tr w:rsidR="00F13690" w:rsidRPr="00B6331F" w:rsidTr="008F504D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ЕТ ОМЕКС-ДИМИТЪР ДИМИТРОВ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632.50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9.843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3.217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83.64</w:t>
            </w:r>
          </w:p>
        </w:tc>
      </w:tr>
      <w:tr w:rsidR="00F13690" w:rsidRPr="00B6331F" w:rsidTr="008F504D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ЕТ ОМЕКС-ДИМИТЪР ДИМИТРОВ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633.40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1.063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1.057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27.48</w:t>
            </w:r>
          </w:p>
        </w:tc>
      </w:tr>
      <w:tr w:rsidR="00F13690" w:rsidRPr="00B6331F" w:rsidTr="008F504D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ЕТ ОМЕКС-ДИМИТЪР ДИМИТРОВ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673.20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1.217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0.264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6.86</w:t>
            </w:r>
          </w:p>
        </w:tc>
      </w:tr>
      <w:tr w:rsidR="00F13690" w:rsidRPr="00B6331F" w:rsidTr="008F504D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ЕТ ОМЕКС-ДИМИТЪР ДИМИТРОВ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731.55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5.966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0.489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12.71</w:t>
            </w:r>
          </w:p>
        </w:tc>
      </w:tr>
      <w:tr w:rsidR="00F13690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ЕТ ОМЕКС-ДИМИТЪР ДИМИТРОВ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731.55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5.966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0.589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15.31</w:t>
            </w:r>
          </w:p>
        </w:tc>
      </w:tr>
      <w:tr w:rsidR="00F13690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ЕТ ОМЕКС-ДИМИТЪР ДИМИТРОВ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770.55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5.960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0.117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3.04</w:t>
            </w:r>
          </w:p>
        </w:tc>
      </w:tr>
      <w:tr w:rsidR="00F13690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ЕТ ОМЕКС-ДИМИТЪР ДИМИТРОВ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770.55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5.960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0.213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5.54</w:t>
            </w:r>
          </w:p>
        </w:tc>
      </w:tr>
      <w:tr w:rsidR="00F13690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ЕТ ОМЕКС-ДИМИТЪР ДИМИТРОВ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770.70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4.258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0.358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9.31</w:t>
            </w:r>
          </w:p>
        </w:tc>
      </w:tr>
      <w:tr w:rsidR="00F13690" w:rsidRPr="004D18F9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Pr="004D18F9" w:rsidRDefault="00F13690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proofErr w:type="spellStart"/>
            <w:r w:rsidRPr="004D18F9">
              <w:rPr>
                <w:rFonts w:ascii="Calibri" w:hAnsi="Calibri"/>
                <w:b/>
                <w:color w:val="000000"/>
                <w:sz w:val="22"/>
                <w:szCs w:val="22"/>
              </w:rPr>
              <w:t>Общо</w:t>
            </w:r>
            <w:proofErr w:type="spellEnd"/>
            <w:r w:rsidRPr="004D18F9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D18F9">
              <w:rPr>
                <w:rFonts w:ascii="Calibri" w:hAnsi="Calibri"/>
                <w:b/>
                <w:color w:val="000000"/>
                <w:sz w:val="22"/>
                <w:szCs w:val="22"/>
              </w:rPr>
              <w:t>за</w:t>
            </w:r>
            <w:proofErr w:type="spellEnd"/>
            <w:r w:rsidRPr="004D18F9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D18F9">
              <w:rPr>
                <w:rFonts w:ascii="Calibri" w:hAnsi="Calibri"/>
                <w:b/>
                <w:color w:val="000000"/>
                <w:sz w:val="22"/>
                <w:szCs w:val="22"/>
              </w:rPr>
              <w:t>ползвателя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Pr="004D18F9" w:rsidRDefault="00F13690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4D18F9">
              <w:rPr>
                <w:rFonts w:ascii="Calibri" w:hAnsi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Pr="004D18F9" w:rsidRDefault="00F13690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4D18F9">
              <w:rPr>
                <w:rFonts w:ascii="Calibri" w:hAnsi="Calibri"/>
                <w:b/>
                <w:color w:val="000000"/>
                <w:sz w:val="22"/>
                <w:szCs w:val="22"/>
              </w:rPr>
              <w:t>188.295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Pr="004D18F9" w:rsidRDefault="00F13690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4D18F9">
              <w:rPr>
                <w:rFonts w:ascii="Calibri" w:hAnsi="Calibri"/>
                <w:b/>
                <w:color w:val="000000"/>
                <w:sz w:val="22"/>
                <w:szCs w:val="22"/>
              </w:rPr>
              <w:t>70.813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Pr="004D18F9" w:rsidRDefault="00F13690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4D18F9">
              <w:rPr>
                <w:rFonts w:ascii="Calibri" w:hAnsi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Pr="004D18F9" w:rsidRDefault="00F13690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4D18F9">
              <w:rPr>
                <w:rFonts w:ascii="Calibri" w:hAnsi="Calibri"/>
                <w:b/>
                <w:color w:val="000000"/>
                <w:sz w:val="22"/>
                <w:szCs w:val="22"/>
              </w:rPr>
              <w:t>1841.09</w:t>
            </w:r>
          </w:p>
        </w:tc>
      </w:tr>
      <w:tr w:rsidR="00F13690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ДЖИЕВ 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2.920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1.379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35.85</w:t>
            </w:r>
          </w:p>
        </w:tc>
      </w:tr>
      <w:tr w:rsidR="00F13690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ДЖИЕВ 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3.952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2.728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70.93</w:t>
            </w:r>
          </w:p>
        </w:tc>
      </w:tr>
      <w:tr w:rsidR="00F13690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ДЖИЕВ 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1.558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0.441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11.47</w:t>
            </w:r>
          </w:p>
        </w:tc>
      </w:tr>
      <w:tr w:rsidR="00F13690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ДЖИЕВ 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1.901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1.802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46.85</w:t>
            </w:r>
          </w:p>
        </w:tc>
      </w:tr>
      <w:tr w:rsidR="00F13690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ДЖИЕВ 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2.835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0.624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16.22</w:t>
            </w:r>
          </w:p>
        </w:tc>
      </w:tr>
      <w:tr w:rsidR="00F13690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ДЖИЕВ 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751.55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4.839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0.707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18.38</w:t>
            </w:r>
          </w:p>
        </w:tc>
      </w:tr>
      <w:tr w:rsidR="00F13690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ДЖИЕВ 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770.51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1.124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1.118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29.07</w:t>
            </w:r>
          </w:p>
        </w:tc>
      </w:tr>
      <w:tr w:rsidR="00F13690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ДЖИЕВ 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770.55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5.960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2.083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54.16</w:t>
            </w:r>
          </w:p>
        </w:tc>
      </w:tr>
      <w:tr w:rsidR="00F13690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ДЖИЕВ 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770.70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4.258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3.545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92.17</w:t>
            </w:r>
          </w:p>
        </w:tc>
      </w:tr>
      <w:tr w:rsidR="00F13690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Pr="004D18F9" w:rsidRDefault="00F13690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proofErr w:type="spellStart"/>
            <w:r w:rsidRPr="004D18F9">
              <w:rPr>
                <w:rFonts w:ascii="Calibri" w:hAnsi="Calibri"/>
                <w:b/>
                <w:color w:val="000000"/>
                <w:sz w:val="22"/>
                <w:szCs w:val="22"/>
              </w:rPr>
              <w:t>Общо</w:t>
            </w:r>
            <w:proofErr w:type="spellEnd"/>
            <w:r w:rsidRPr="004D18F9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D18F9">
              <w:rPr>
                <w:rFonts w:ascii="Calibri" w:hAnsi="Calibri"/>
                <w:b/>
                <w:color w:val="000000"/>
                <w:sz w:val="22"/>
                <w:szCs w:val="22"/>
              </w:rPr>
              <w:t>за</w:t>
            </w:r>
            <w:proofErr w:type="spellEnd"/>
            <w:r w:rsidRPr="004D18F9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D18F9">
              <w:rPr>
                <w:rFonts w:ascii="Calibri" w:hAnsi="Calibri"/>
                <w:b/>
                <w:color w:val="000000"/>
                <w:sz w:val="22"/>
                <w:szCs w:val="22"/>
              </w:rPr>
              <w:t>ползвателя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Pr="004D18F9" w:rsidRDefault="00F13690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4D18F9">
              <w:rPr>
                <w:rFonts w:ascii="Calibri" w:hAnsi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Pr="004D18F9" w:rsidRDefault="00F13690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4D18F9">
              <w:rPr>
                <w:rFonts w:ascii="Calibri" w:hAnsi="Calibri"/>
                <w:b/>
                <w:color w:val="000000"/>
                <w:sz w:val="22"/>
                <w:szCs w:val="22"/>
              </w:rPr>
              <w:t>29.347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Pr="004D18F9" w:rsidRDefault="00F13690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4D18F9">
              <w:rPr>
                <w:rFonts w:ascii="Calibri" w:hAnsi="Calibri"/>
                <w:b/>
                <w:color w:val="000000"/>
                <w:sz w:val="22"/>
                <w:szCs w:val="22"/>
              </w:rPr>
              <w:t>14.427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Pr="004D18F9" w:rsidRDefault="00F13690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4D18F9">
              <w:rPr>
                <w:rFonts w:ascii="Calibri" w:hAnsi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Pr="004D18F9" w:rsidRDefault="00F13690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4D18F9">
              <w:rPr>
                <w:rFonts w:ascii="Calibri" w:hAnsi="Calibri"/>
                <w:b/>
                <w:color w:val="000000"/>
                <w:sz w:val="22"/>
                <w:szCs w:val="22"/>
              </w:rPr>
              <w:t>375.10</w:t>
            </w:r>
          </w:p>
        </w:tc>
      </w:tr>
      <w:tr w:rsidR="00F13690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ЕТ"БИСЕР МАНЧЕВ"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0.660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0.660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17.16</w:t>
            </w:r>
          </w:p>
        </w:tc>
      </w:tr>
      <w:tr w:rsidR="00F13690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ЕТ"БИСЕР МАНЧЕВ"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2.150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2.133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55.46</w:t>
            </w:r>
          </w:p>
        </w:tc>
      </w:tr>
      <w:tr w:rsidR="00F13690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ЕТ"БИСЕР МАНЧЕВ"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209.15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3.721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0.359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9.33</w:t>
            </w:r>
          </w:p>
        </w:tc>
      </w:tr>
      <w:tr w:rsidR="00F13690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ЕТ"БИСЕР МАНЧЕВ"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261.36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2.699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0.468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12.17</w:t>
            </w:r>
          </w:p>
        </w:tc>
      </w:tr>
      <w:tr w:rsidR="00F13690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ЕТ"БИСЕР МАНЧЕВ"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261.36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2.699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0.591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15.37</w:t>
            </w:r>
          </w:p>
        </w:tc>
      </w:tr>
      <w:tr w:rsidR="00F13690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ЕТ"БИСЕР МАНЧЕВ"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271.31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2.006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0.265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6.89</w:t>
            </w:r>
          </w:p>
        </w:tc>
      </w:tr>
      <w:tr w:rsidR="00F13690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ЕТ"БИСЕР МАНЧЕВ"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271.31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2.006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0.498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12.95</w:t>
            </w:r>
          </w:p>
        </w:tc>
      </w:tr>
      <w:tr w:rsidR="00F13690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ЕТ"БИСЕР МАНЧЕВ"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272.45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3.776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0.952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24.75</w:t>
            </w:r>
          </w:p>
        </w:tc>
      </w:tr>
      <w:tr w:rsidR="00F13690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ЕТ"БИСЕР МАНЧЕВ"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342.51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2.026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1.123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29.20</w:t>
            </w:r>
          </w:p>
        </w:tc>
      </w:tr>
      <w:tr w:rsidR="00F13690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ЕТ"БИСЕР МАНЧЕВ"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351.30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1.263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1.118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29.07</w:t>
            </w:r>
          </w:p>
        </w:tc>
      </w:tr>
      <w:tr w:rsidR="00F13690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ЕТ"БИСЕР МАНЧЕВ"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650.12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5.597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0.218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5.67</w:t>
            </w:r>
          </w:p>
        </w:tc>
      </w:tr>
      <w:tr w:rsidR="00F13690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ЕТ"БИСЕР МАНЧЕВ"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650.73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10.358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0.246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6.40</w:t>
            </w:r>
          </w:p>
        </w:tc>
      </w:tr>
      <w:tr w:rsidR="00F13690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ЕТ"БИСЕР МАНЧЕВ"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725.241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1.693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0.761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19.79</w:t>
            </w:r>
          </w:p>
        </w:tc>
      </w:tr>
      <w:tr w:rsidR="00F13690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Pr="004D18F9" w:rsidRDefault="00F13690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proofErr w:type="spellStart"/>
            <w:r w:rsidRPr="004D18F9">
              <w:rPr>
                <w:rFonts w:ascii="Calibri" w:hAnsi="Calibri"/>
                <w:b/>
                <w:color w:val="000000"/>
                <w:sz w:val="22"/>
                <w:szCs w:val="22"/>
              </w:rPr>
              <w:t>Общо</w:t>
            </w:r>
            <w:proofErr w:type="spellEnd"/>
            <w:r w:rsidRPr="004D18F9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D18F9">
              <w:rPr>
                <w:rFonts w:ascii="Calibri" w:hAnsi="Calibri"/>
                <w:b/>
                <w:color w:val="000000"/>
                <w:sz w:val="22"/>
                <w:szCs w:val="22"/>
              </w:rPr>
              <w:t>за</w:t>
            </w:r>
            <w:proofErr w:type="spellEnd"/>
            <w:r w:rsidRPr="004D18F9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D18F9">
              <w:rPr>
                <w:rFonts w:ascii="Calibri" w:hAnsi="Calibri"/>
                <w:b/>
                <w:color w:val="000000"/>
                <w:sz w:val="22"/>
                <w:szCs w:val="22"/>
              </w:rPr>
              <w:t>ползвателя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Pr="004D18F9" w:rsidRDefault="00F13690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4D18F9">
              <w:rPr>
                <w:rFonts w:ascii="Calibri" w:hAnsi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Pr="004D18F9" w:rsidRDefault="00F13690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4D18F9">
              <w:rPr>
                <w:rFonts w:ascii="Calibri" w:hAnsi="Calibri"/>
                <w:b/>
                <w:color w:val="000000"/>
                <w:sz w:val="22"/>
                <w:szCs w:val="22"/>
              </w:rPr>
              <w:t>40.654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Pr="004D18F9" w:rsidRDefault="00F13690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4D18F9">
              <w:rPr>
                <w:rFonts w:ascii="Calibri" w:hAnsi="Calibri"/>
                <w:b/>
                <w:color w:val="000000"/>
                <w:sz w:val="22"/>
                <w:szCs w:val="22"/>
              </w:rPr>
              <w:t>9.392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Pr="004D18F9" w:rsidRDefault="00F13690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4D18F9">
              <w:rPr>
                <w:rFonts w:ascii="Calibri" w:hAnsi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Pr="004D18F9" w:rsidRDefault="00F13690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4D18F9">
              <w:rPr>
                <w:rFonts w:ascii="Calibri" w:hAnsi="Calibri"/>
                <w:b/>
                <w:color w:val="000000"/>
                <w:sz w:val="22"/>
                <w:szCs w:val="22"/>
              </w:rPr>
              <w:t>244.21</w:t>
            </w:r>
          </w:p>
        </w:tc>
      </w:tr>
      <w:tr w:rsidR="00F13690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РАДО 88 ЕООД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132.33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2.219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1.670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43.42</w:t>
            </w:r>
          </w:p>
        </w:tc>
      </w:tr>
      <w:tr w:rsidR="00F13690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РАДО 88 ЕООД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713.41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1.189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1.032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26.83</w:t>
            </w:r>
          </w:p>
        </w:tc>
      </w:tr>
      <w:tr w:rsidR="00F13690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РАДО 88 ЕООД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721.504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2.814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0.319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8.29</w:t>
            </w:r>
          </w:p>
        </w:tc>
      </w:tr>
      <w:tr w:rsidR="00F13690" w:rsidRPr="00B6331F" w:rsidTr="00644C36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РАДО 88 ЕООД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721.507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0.298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0.282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7.33</w:t>
            </w:r>
          </w:p>
        </w:tc>
      </w:tr>
      <w:tr w:rsidR="00F13690" w:rsidRPr="00B6331F" w:rsidTr="00644C36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РАДО 88 ЕООД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721.508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1.306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0.651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16.93</w:t>
            </w:r>
          </w:p>
        </w:tc>
      </w:tr>
      <w:tr w:rsidR="00F13690" w:rsidRPr="00B6331F" w:rsidTr="00644C36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Pr="004D18F9" w:rsidRDefault="00F13690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proofErr w:type="spellStart"/>
            <w:r w:rsidRPr="004D18F9">
              <w:rPr>
                <w:rFonts w:ascii="Calibri" w:hAnsi="Calibri"/>
                <w:b/>
                <w:color w:val="000000"/>
                <w:sz w:val="22"/>
                <w:szCs w:val="22"/>
              </w:rPr>
              <w:t>Общо</w:t>
            </w:r>
            <w:proofErr w:type="spellEnd"/>
            <w:r w:rsidRPr="004D18F9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D18F9">
              <w:rPr>
                <w:rFonts w:ascii="Calibri" w:hAnsi="Calibri"/>
                <w:b/>
                <w:color w:val="000000"/>
                <w:sz w:val="22"/>
                <w:szCs w:val="22"/>
              </w:rPr>
              <w:t>за</w:t>
            </w:r>
            <w:proofErr w:type="spellEnd"/>
            <w:r w:rsidRPr="004D18F9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D18F9">
              <w:rPr>
                <w:rFonts w:ascii="Calibri" w:hAnsi="Calibri"/>
                <w:b/>
                <w:color w:val="000000"/>
                <w:sz w:val="22"/>
                <w:szCs w:val="22"/>
              </w:rPr>
              <w:t>ползвателя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Pr="004D18F9" w:rsidRDefault="00F13690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4D18F9">
              <w:rPr>
                <w:rFonts w:ascii="Calibri" w:hAnsi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Pr="004D18F9" w:rsidRDefault="00F13690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4D18F9">
              <w:rPr>
                <w:rFonts w:ascii="Calibri" w:hAnsi="Calibri"/>
                <w:b/>
                <w:color w:val="000000"/>
                <w:sz w:val="22"/>
                <w:szCs w:val="22"/>
              </w:rPr>
              <w:t>7.826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Pr="004D18F9" w:rsidRDefault="00F13690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4D18F9">
              <w:rPr>
                <w:rFonts w:ascii="Calibri" w:hAnsi="Calibri"/>
                <w:b/>
                <w:color w:val="000000"/>
                <w:sz w:val="22"/>
                <w:szCs w:val="22"/>
              </w:rPr>
              <w:t>3.954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Pr="004D18F9" w:rsidRDefault="00F13690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4D18F9">
              <w:rPr>
                <w:rFonts w:ascii="Calibri" w:hAnsi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Pr="004D18F9" w:rsidRDefault="00F13690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4D18F9">
              <w:rPr>
                <w:rFonts w:ascii="Calibri" w:hAnsi="Calibri"/>
                <w:b/>
                <w:color w:val="000000"/>
                <w:sz w:val="22"/>
                <w:szCs w:val="22"/>
              </w:rPr>
              <w:t>102.80</w:t>
            </w:r>
          </w:p>
        </w:tc>
      </w:tr>
      <w:tr w:rsidR="00F13690" w:rsidRPr="00B6331F" w:rsidTr="00644C36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 ТРАНС 77 ЕООД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62.35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1.241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0.181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4.71</w:t>
            </w:r>
          </w:p>
        </w:tc>
      </w:tr>
      <w:tr w:rsidR="00F13690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 ТРАНС 77 ЕООД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63.28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2.212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2.180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56.68</w:t>
            </w:r>
          </w:p>
        </w:tc>
      </w:tr>
      <w:tr w:rsidR="00F13690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 ТРАНС 77 ЕООД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661.30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2.534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2.533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65.86</w:t>
            </w:r>
          </w:p>
        </w:tc>
      </w:tr>
      <w:tr w:rsidR="00F13690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 ТРАНС 77 ЕООД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661.31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2.273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2.235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58.11</w:t>
            </w:r>
          </w:p>
        </w:tc>
      </w:tr>
      <w:tr w:rsidR="00F13690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 ТРАНС 77 ЕООД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661.46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6.823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0.728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18.93</w:t>
            </w:r>
          </w:p>
        </w:tc>
      </w:tr>
      <w:tr w:rsidR="00F13690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 ТРАНС 77 ЕООД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665.41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9.962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0.125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3.25</w:t>
            </w:r>
          </w:p>
        </w:tc>
      </w:tr>
      <w:tr w:rsidR="00F13690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 ТРАНС 77 ЕООД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669.16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0.323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0.206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5.36</w:t>
            </w:r>
          </w:p>
        </w:tc>
      </w:tr>
      <w:tr w:rsidR="00F13690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 ТРАНС 77 ЕООД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669.20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2.951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0.225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5.85</w:t>
            </w:r>
          </w:p>
        </w:tc>
      </w:tr>
      <w:tr w:rsidR="00F13690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 ТРАНС 77 ЕООД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670.14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2.160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0.598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15.55</w:t>
            </w:r>
          </w:p>
        </w:tc>
      </w:tr>
      <w:tr w:rsidR="00F13690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 ТРАНС 77 ЕООД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671.26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7.405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6.965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181.09</w:t>
            </w:r>
          </w:p>
        </w:tc>
      </w:tr>
      <w:tr w:rsidR="00F13690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 ТРАНС 77 ЕООД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671.27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5.078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1.283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33.36</w:t>
            </w:r>
          </w:p>
        </w:tc>
      </w:tr>
      <w:tr w:rsidR="00F13690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Pr="004D18F9" w:rsidRDefault="00F13690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proofErr w:type="spellStart"/>
            <w:r w:rsidRPr="004D18F9">
              <w:rPr>
                <w:rFonts w:ascii="Calibri" w:hAnsi="Calibri"/>
                <w:b/>
                <w:color w:val="000000"/>
                <w:sz w:val="22"/>
                <w:szCs w:val="22"/>
              </w:rPr>
              <w:t>Общо</w:t>
            </w:r>
            <w:proofErr w:type="spellEnd"/>
            <w:r w:rsidRPr="004D18F9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D18F9">
              <w:rPr>
                <w:rFonts w:ascii="Calibri" w:hAnsi="Calibri"/>
                <w:b/>
                <w:color w:val="000000"/>
                <w:sz w:val="22"/>
                <w:szCs w:val="22"/>
              </w:rPr>
              <w:t>за</w:t>
            </w:r>
            <w:proofErr w:type="spellEnd"/>
            <w:r w:rsidRPr="004D18F9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D18F9">
              <w:rPr>
                <w:rFonts w:ascii="Calibri" w:hAnsi="Calibri"/>
                <w:b/>
                <w:color w:val="000000"/>
                <w:sz w:val="22"/>
                <w:szCs w:val="22"/>
              </w:rPr>
              <w:t>ползвателя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Pr="004D18F9" w:rsidRDefault="00F13690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4D18F9">
              <w:rPr>
                <w:rFonts w:ascii="Calibri" w:hAnsi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Pr="004D18F9" w:rsidRDefault="00F13690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4D18F9">
              <w:rPr>
                <w:rFonts w:ascii="Calibri" w:hAnsi="Calibri"/>
                <w:b/>
                <w:color w:val="000000"/>
                <w:sz w:val="22"/>
                <w:szCs w:val="22"/>
              </w:rPr>
              <w:t>42.962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Pr="004D18F9" w:rsidRDefault="00F13690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4D18F9">
              <w:rPr>
                <w:rFonts w:ascii="Calibri" w:hAnsi="Calibri"/>
                <w:b/>
                <w:color w:val="000000"/>
                <w:sz w:val="22"/>
                <w:szCs w:val="22"/>
              </w:rPr>
              <w:t>17.259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Pr="004D18F9" w:rsidRDefault="00F13690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4D18F9">
              <w:rPr>
                <w:rFonts w:ascii="Calibri" w:hAnsi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Pr="004D18F9" w:rsidRDefault="00F13690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4D18F9">
              <w:rPr>
                <w:rFonts w:ascii="Calibri" w:hAnsi="Calibri"/>
                <w:b/>
                <w:color w:val="000000"/>
                <w:sz w:val="22"/>
                <w:szCs w:val="22"/>
              </w:rPr>
              <w:t>448.75</w:t>
            </w:r>
          </w:p>
        </w:tc>
      </w:tr>
      <w:tr w:rsidR="00F13690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АГРО ХР ЕООД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615.42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2.307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0.748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19.45</w:t>
            </w:r>
          </w:p>
        </w:tc>
      </w:tr>
      <w:tr w:rsidR="00F13690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АГРО ХР ЕООД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615.46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3.934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0.856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22.26</w:t>
            </w:r>
          </w:p>
        </w:tc>
      </w:tr>
      <w:tr w:rsidR="00F13690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Pr="004D18F9" w:rsidRDefault="00F13690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proofErr w:type="spellStart"/>
            <w:r w:rsidRPr="004D18F9">
              <w:rPr>
                <w:rFonts w:ascii="Calibri" w:hAnsi="Calibri"/>
                <w:b/>
                <w:color w:val="000000"/>
                <w:sz w:val="22"/>
                <w:szCs w:val="22"/>
              </w:rPr>
              <w:t>Общо</w:t>
            </w:r>
            <w:proofErr w:type="spellEnd"/>
            <w:r w:rsidRPr="004D18F9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D18F9">
              <w:rPr>
                <w:rFonts w:ascii="Calibri" w:hAnsi="Calibri"/>
                <w:b/>
                <w:color w:val="000000"/>
                <w:sz w:val="22"/>
                <w:szCs w:val="22"/>
              </w:rPr>
              <w:t>за</w:t>
            </w:r>
            <w:proofErr w:type="spellEnd"/>
            <w:r w:rsidRPr="004D18F9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D18F9">
              <w:rPr>
                <w:rFonts w:ascii="Calibri" w:hAnsi="Calibri"/>
                <w:b/>
                <w:color w:val="000000"/>
                <w:sz w:val="22"/>
                <w:szCs w:val="22"/>
              </w:rPr>
              <w:t>ползвателя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Pr="004D18F9" w:rsidRDefault="00F13690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4D18F9">
              <w:rPr>
                <w:rFonts w:ascii="Calibri" w:hAnsi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Pr="004D18F9" w:rsidRDefault="00F13690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4D18F9">
              <w:rPr>
                <w:rFonts w:ascii="Calibri" w:hAnsi="Calibri"/>
                <w:b/>
                <w:color w:val="000000"/>
                <w:sz w:val="22"/>
                <w:szCs w:val="22"/>
              </w:rPr>
              <w:t>6.241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Pr="004D18F9" w:rsidRDefault="00F13690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4D18F9">
              <w:rPr>
                <w:rFonts w:ascii="Calibri" w:hAnsi="Calibri"/>
                <w:b/>
                <w:color w:val="000000"/>
                <w:sz w:val="22"/>
                <w:szCs w:val="22"/>
              </w:rPr>
              <w:t>1.604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Pr="004D18F9" w:rsidRDefault="00F13690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4D18F9">
              <w:rPr>
                <w:rFonts w:ascii="Calibri" w:hAnsi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Pr="004D18F9" w:rsidRDefault="00F13690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4D18F9">
              <w:rPr>
                <w:rFonts w:ascii="Calibri" w:hAnsi="Calibri"/>
                <w:b/>
                <w:color w:val="000000"/>
                <w:sz w:val="22"/>
                <w:szCs w:val="22"/>
              </w:rPr>
              <w:t>41.71</w:t>
            </w:r>
          </w:p>
        </w:tc>
      </w:tr>
      <w:tr w:rsidR="00F13690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"АГРОТАЗ" ЕООД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0.755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0.721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18.75</w:t>
            </w:r>
          </w:p>
        </w:tc>
      </w:tr>
      <w:tr w:rsidR="00F13690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"АГРОТАЗ" ЕООД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2.425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0.891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23.17</w:t>
            </w:r>
          </w:p>
        </w:tc>
      </w:tr>
      <w:tr w:rsidR="00F13690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"АГРОТАЗ" ЕООД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4.138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1.177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30.60</w:t>
            </w:r>
          </w:p>
        </w:tc>
      </w:tr>
      <w:tr w:rsidR="00F13690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"АГРОТАЗ" ЕООД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4.138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1.181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30.71</w:t>
            </w:r>
          </w:p>
        </w:tc>
      </w:tr>
      <w:tr w:rsidR="00F13690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"АГРОТАЗ" ЕООД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209.15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3.721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0.317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8.24</w:t>
            </w:r>
          </w:p>
        </w:tc>
      </w:tr>
      <w:tr w:rsidR="00F13690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Pr="004D18F9" w:rsidRDefault="00F13690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proofErr w:type="spellStart"/>
            <w:r w:rsidRPr="004D18F9">
              <w:rPr>
                <w:rFonts w:ascii="Calibri" w:hAnsi="Calibri"/>
                <w:b/>
                <w:color w:val="000000"/>
                <w:sz w:val="22"/>
                <w:szCs w:val="22"/>
              </w:rPr>
              <w:t>Общо</w:t>
            </w:r>
            <w:proofErr w:type="spellEnd"/>
            <w:r w:rsidRPr="004D18F9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D18F9">
              <w:rPr>
                <w:rFonts w:ascii="Calibri" w:hAnsi="Calibri"/>
                <w:b/>
                <w:color w:val="000000"/>
                <w:sz w:val="22"/>
                <w:szCs w:val="22"/>
              </w:rPr>
              <w:t>за</w:t>
            </w:r>
            <w:proofErr w:type="spellEnd"/>
            <w:r w:rsidRPr="004D18F9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D18F9">
              <w:rPr>
                <w:rFonts w:ascii="Calibri" w:hAnsi="Calibri"/>
                <w:b/>
                <w:color w:val="000000"/>
                <w:sz w:val="22"/>
                <w:szCs w:val="22"/>
              </w:rPr>
              <w:t>ползвателя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Pr="004D18F9" w:rsidRDefault="00F13690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4D18F9">
              <w:rPr>
                <w:rFonts w:ascii="Calibri" w:hAnsi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Pr="004D18F9" w:rsidRDefault="00F13690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4D18F9">
              <w:rPr>
                <w:rFonts w:ascii="Calibri" w:hAnsi="Calibri"/>
                <w:b/>
                <w:color w:val="000000"/>
                <w:sz w:val="22"/>
                <w:szCs w:val="22"/>
              </w:rPr>
              <w:t>15.177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Pr="004D18F9" w:rsidRDefault="00F13690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4D18F9">
              <w:rPr>
                <w:rFonts w:ascii="Calibri" w:hAnsi="Calibri"/>
                <w:b/>
                <w:color w:val="000000"/>
                <w:sz w:val="22"/>
                <w:szCs w:val="22"/>
              </w:rPr>
              <w:t>4.287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Pr="004D18F9" w:rsidRDefault="00F13690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4D18F9">
              <w:rPr>
                <w:rFonts w:ascii="Calibri" w:hAnsi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Pr="004D18F9" w:rsidRDefault="00F13690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4D18F9">
              <w:rPr>
                <w:rFonts w:ascii="Calibri" w:hAnsi="Calibri"/>
                <w:b/>
                <w:color w:val="000000"/>
                <w:sz w:val="22"/>
                <w:szCs w:val="22"/>
              </w:rPr>
              <w:t>111.47</w:t>
            </w:r>
          </w:p>
        </w:tc>
      </w:tr>
      <w:tr w:rsidR="00F13690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РАДИ 6770 ЕООД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2.425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0.309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8.03</w:t>
            </w:r>
          </w:p>
        </w:tc>
      </w:tr>
      <w:tr w:rsidR="00F13690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РАДИ 6770 ЕООД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4.138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0.568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14.77</w:t>
            </w:r>
          </w:p>
        </w:tc>
      </w:tr>
      <w:tr w:rsidR="00F13690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РАДИ 6770 ЕООД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616.167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1.565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0.148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3.85</w:t>
            </w:r>
          </w:p>
        </w:tc>
      </w:tr>
      <w:tr w:rsidR="00F13690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РАДИ 6770 ЕООД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616.196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1.689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0.349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9.07</w:t>
            </w:r>
          </w:p>
        </w:tc>
      </w:tr>
      <w:tr w:rsidR="00F13690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РАДИ 6770 ЕООД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627.51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4.982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0.926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24.08</w:t>
            </w:r>
          </w:p>
        </w:tc>
      </w:tr>
      <w:tr w:rsidR="00F13690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РАДИ 6770 ЕООД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630.45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6.614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0.181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4.71</w:t>
            </w:r>
          </w:p>
        </w:tc>
      </w:tr>
      <w:tr w:rsidR="00F13690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РАДИ 6770 ЕООД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630.45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6.614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0.703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18.28</w:t>
            </w:r>
          </w:p>
        </w:tc>
      </w:tr>
      <w:tr w:rsidR="00F13690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РАДИ 6770 ЕООД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671.26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7.405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0.367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9.54</w:t>
            </w:r>
          </w:p>
        </w:tc>
      </w:tr>
      <w:tr w:rsidR="00F13690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РАДИ 6770 ЕООД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671.35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1.370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0.694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18.04</w:t>
            </w:r>
          </w:p>
        </w:tc>
      </w:tr>
      <w:tr w:rsidR="00F13690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РАДИ 6770 ЕООД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770.55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5.960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0.298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7.75</w:t>
            </w:r>
          </w:p>
        </w:tc>
      </w:tr>
      <w:tr w:rsidR="00F13690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Pr="004D18F9" w:rsidRDefault="00F13690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proofErr w:type="spellStart"/>
            <w:r w:rsidRPr="004D18F9">
              <w:rPr>
                <w:rFonts w:ascii="Calibri" w:hAnsi="Calibri"/>
                <w:b/>
                <w:color w:val="000000"/>
                <w:sz w:val="22"/>
                <w:szCs w:val="22"/>
              </w:rPr>
              <w:t>Общо</w:t>
            </w:r>
            <w:proofErr w:type="spellEnd"/>
            <w:r w:rsidRPr="004D18F9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D18F9">
              <w:rPr>
                <w:rFonts w:ascii="Calibri" w:hAnsi="Calibri"/>
                <w:b/>
                <w:color w:val="000000"/>
                <w:sz w:val="22"/>
                <w:szCs w:val="22"/>
              </w:rPr>
              <w:t>за</w:t>
            </w:r>
            <w:proofErr w:type="spellEnd"/>
            <w:r w:rsidRPr="004D18F9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D18F9">
              <w:rPr>
                <w:rFonts w:ascii="Calibri" w:hAnsi="Calibri"/>
                <w:b/>
                <w:color w:val="000000"/>
                <w:sz w:val="22"/>
                <w:szCs w:val="22"/>
              </w:rPr>
              <w:t>ползвателя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Pr="004D18F9" w:rsidRDefault="00F13690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4D18F9">
              <w:rPr>
                <w:rFonts w:ascii="Calibri" w:hAnsi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Pr="004D18F9" w:rsidRDefault="00F13690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4D18F9">
              <w:rPr>
                <w:rFonts w:ascii="Calibri" w:hAnsi="Calibri"/>
                <w:b/>
                <w:color w:val="000000"/>
                <w:sz w:val="22"/>
                <w:szCs w:val="22"/>
              </w:rPr>
              <w:t>42.762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Pr="004D18F9" w:rsidRDefault="00F13690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4D18F9">
              <w:rPr>
                <w:rFonts w:ascii="Calibri" w:hAnsi="Calibri"/>
                <w:b/>
                <w:color w:val="000000"/>
                <w:sz w:val="22"/>
                <w:szCs w:val="22"/>
              </w:rPr>
              <w:t>4.543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Pr="004D18F9" w:rsidRDefault="00F13690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4D18F9">
              <w:rPr>
                <w:rFonts w:ascii="Calibri" w:hAnsi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Pr="004D18F9" w:rsidRDefault="00F13690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4D18F9">
              <w:rPr>
                <w:rFonts w:ascii="Calibri" w:hAnsi="Calibri"/>
                <w:b/>
                <w:color w:val="000000"/>
                <w:sz w:val="22"/>
                <w:szCs w:val="22"/>
              </w:rPr>
              <w:t>118.12</w:t>
            </w:r>
          </w:p>
        </w:tc>
      </w:tr>
      <w:tr w:rsidR="00F13690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СТЕФАН МИКОВ-47 МК ООД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658.76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4.036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1.186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30.84</w:t>
            </w:r>
          </w:p>
        </w:tc>
      </w:tr>
      <w:tr w:rsidR="00F13690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СТЕФАН МИКОВ-47 МК ООД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670.14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2.160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1.550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40.30</w:t>
            </w:r>
          </w:p>
        </w:tc>
      </w:tr>
      <w:tr w:rsidR="00F13690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СТЕФАН МИКОВ-47 МК ООД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670.26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2.049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0.731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19.01</w:t>
            </w:r>
          </w:p>
        </w:tc>
      </w:tr>
      <w:tr w:rsidR="00F13690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Pr="004D18F9" w:rsidRDefault="00F13690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proofErr w:type="spellStart"/>
            <w:r w:rsidRPr="004D18F9">
              <w:rPr>
                <w:rFonts w:ascii="Calibri" w:hAnsi="Calibri"/>
                <w:b/>
                <w:color w:val="000000"/>
                <w:sz w:val="22"/>
                <w:szCs w:val="22"/>
              </w:rPr>
              <w:t>Общо</w:t>
            </w:r>
            <w:proofErr w:type="spellEnd"/>
            <w:r w:rsidRPr="004D18F9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D18F9">
              <w:rPr>
                <w:rFonts w:ascii="Calibri" w:hAnsi="Calibri"/>
                <w:b/>
                <w:color w:val="000000"/>
                <w:sz w:val="22"/>
                <w:szCs w:val="22"/>
              </w:rPr>
              <w:t>за</w:t>
            </w:r>
            <w:proofErr w:type="spellEnd"/>
            <w:r w:rsidRPr="004D18F9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D18F9">
              <w:rPr>
                <w:rFonts w:ascii="Calibri" w:hAnsi="Calibri"/>
                <w:b/>
                <w:color w:val="000000"/>
                <w:sz w:val="22"/>
                <w:szCs w:val="22"/>
              </w:rPr>
              <w:t>ползвателя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Pr="004D18F9" w:rsidRDefault="00F13690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4D18F9">
              <w:rPr>
                <w:rFonts w:ascii="Calibri" w:hAnsi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Pr="004D18F9" w:rsidRDefault="00F13690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4D18F9">
              <w:rPr>
                <w:rFonts w:ascii="Calibri" w:hAnsi="Calibri"/>
                <w:b/>
                <w:color w:val="000000"/>
                <w:sz w:val="22"/>
                <w:szCs w:val="22"/>
              </w:rPr>
              <w:t>8.245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Pr="004D18F9" w:rsidRDefault="00F13690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4D18F9">
              <w:rPr>
                <w:rFonts w:ascii="Calibri" w:hAnsi="Calibri"/>
                <w:b/>
                <w:color w:val="000000"/>
                <w:sz w:val="22"/>
                <w:szCs w:val="22"/>
              </w:rPr>
              <w:t>3.467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Pr="004D18F9" w:rsidRDefault="00F13690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4D18F9">
              <w:rPr>
                <w:rFonts w:ascii="Calibri" w:hAnsi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Pr="004D18F9" w:rsidRDefault="00F13690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4D18F9">
              <w:rPr>
                <w:rFonts w:ascii="Calibri" w:hAnsi="Calibri"/>
                <w:b/>
                <w:color w:val="000000"/>
                <w:sz w:val="22"/>
                <w:szCs w:val="22"/>
              </w:rPr>
              <w:t>90.15</w:t>
            </w:r>
          </w:p>
        </w:tc>
      </w:tr>
      <w:tr w:rsidR="00F13690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ЙОРДАН НИКОЛОВ ПОПОВ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208.1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1.031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1.031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26.81</w:t>
            </w:r>
          </w:p>
        </w:tc>
      </w:tr>
      <w:tr w:rsidR="00F13690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ЙОРДАН НИКОЛОВ ПОПОВ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209.15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3.721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1.156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30.06</w:t>
            </w:r>
          </w:p>
        </w:tc>
      </w:tr>
      <w:tr w:rsidR="00F13690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ЙОРДАН НИКОЛОВ ПОПОВ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209.51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2.185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2.070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53.82</w:t>
            </w:r>
          </w:p>
        </w:tc>
      </w:tr>
      <w:tr w:rsidR="00F13690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ЙОРДАН НИКОЛОВ ПОПОВ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303.41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13.848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2.581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67.11</w:t>
            </w:r>
          </w:p>
        </w:tc>
      </w:tr>
      <w:tr w:rsidR="00F13690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ЙОРДАН НИКОЛОВ ПОПОВ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657.26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0.887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0.861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22.39</w:t>
            </w:r>
          </w:p>
        </w:tc>
      </w:tr>
      <w:tr w:rsidR="00F13690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ЙОРДАН НИКОЛОВ ПОПОВ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657.37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1.063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1.048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27.25</w:t>
            </w:r>
          </w:p>
        </w:tc>
      </w:tr>
      <w:tr w:rsidR="00F13690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ЙОРДАН НИКОЛОВ ПОПОВ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658.77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0.757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0.647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16.82</w:t>
            </w:r>
          </w:p>
        </w:tc>
      </w:tr>
      <w:tr w:rsidR="00F13690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ЙОРДАН НИКОЛОВ ПОПОВ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658.78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1.219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1.124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29.22</w:t>
            </w:r>
          </w:p>
        </w:tc>
      </w:tr>
      <w:tr w:rsidR="00F13690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ЙОРДАН НИКОЛОВ ПОПОВ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658.79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3.210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0.418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10.87</w:t>
            </w:r>
          </w:p>
        </w:tc>
      </w:tr>
      <w:tr w:rsidR="00F13690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ЙОРДАН НИКОЛОВ ПОПОВ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659.41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4.267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3.709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96.43</w:t>
            </w:r>
          </w:p>
        </w:tc>
      </w:tr>
      <w:tr w:rsidR="00F13690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Pr="004D18F9" w:rsidRDefault="00F13690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proofErr w:type="spellStart"/>
            <w:r w:rsidRPr="004D18F9">
              <w:rPr>
                <w:rFonts w:ascii="Calibri" w:hAnsi="Calibri"/>
                <w:b/>
                <w:color w:val="000000"/>
                <w:sz w:val="22"/>
                <w:szCs w:val="22"/>
              </w:rPr>
              <w:t>Общо</w:t>
            </w:r>
            <w:proofErr w:type="spellEnd"/>
            <w:r w:rsidRPr="004D18F9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D18F9">
              <w:rPr>
                <w:rFonts w:ascii="Calibri" w:hAnsi="Calibri"/>
                <w:b/>
                <w:color w:val="000000"/>
                <w:sz w:val="22"/>
                <w:szCs w:val="22"/>
              </w:rPr>
              <w:t>за</w:t>
            </w:r>
            <w:proofErr w:type="spellEnd"/>
            <w:r w:rsidRPr="004D18F9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D18F9">
              <w:rPr>
                <w:rFonts w:ascii="Calibri" w:hAnsi="Calibri"/>
                <w:b/>
                <w:color w:val="000000"/>
                <w:sz w:val="22"/>
                <w:szCs w:val="22"/>
              </w:rPr>
              <w:t>ползвателя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Pr="004D18F9" w:rsidRDefault="00F13690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4D18F9">
              <w:rPr>
                <w:rFonts w:ascii="Calibri" w:hAnsi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Pr="004D18F9" w:rsidRDefault="00F13690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4D18F9">
              <w:rPr>
                <w:rFonts w:ascii="Calibri" w:hAnsi="Calibri"/>
                <w:b/>
                <w:color w:val="000000"/>
                <w:sz w:val="22"/>
                <w:szCs w:val="22"/>
              </w:rPr>
              <w:t>32.188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Pr="004D18F9" w:rsidRDefault="00F13690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4D18F9">
              <w:rPr>
                <w:rFonts w:ascii="Calibri" w:hAnsi="Calibri"/>
                <w:b/>
                <w:color w:val="000000"/>
                <w:sz w:val="22"/>
                <w:szCs w:val="22"/>
              </w:rPr>
              <w:t>14.645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Pr="004D18F9" w:rsidRDefault="00F13690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4D18F9">
              <w:rPr>
                <w:rFonts w:ascii="Calibri" w:hAnsi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Pr="004D18F9" w:rsidRDefault="00F13690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4D18F9">
              <w:rPr>
                <w:rFonts w:ascii="Calibri" w:hAnsi="Calibri"/>
                <w:b/>
                <w:color w:val="000000"/>
                <w:sz w:val="22"/>
                <w:szCs w:val="22"/>
              </w:rPr>
              <w:t>380.78</w:t>
            </w:r>
          </w:p>
        </w:tc>
      </w:tr>
      <w:tr w:rsidR="00F13690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АСЕН СТАНИМИРОВ МИХАЙЛОВ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51.16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2.867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0.507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13.18</w:t>
            </w:r>
          </w:p>
        </w:tc>
      </w:tr>
      <w:tr w:rsidR="00F13690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АСЕН СТАНИМИРОВ МИХАЙЛОВ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1.386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0.693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18.02</w:t>
            </w:r>
          </w:p>
        </w:tc>
      </w:tr>
      <w:tr w:rsidR="00F13690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АСЕН СТАНИМИРОВ МИХАЙЛОВ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1.179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0.397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10.32</w:t>
            </w:r>
          </w:p>
        </w:tc>
      </w:tr>
      <w:tr w:rsidR="00F13690" w:rsidRPr="00B6331F" w:rsidTr="00644C36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АСЕН СТАНИМИРОВ МИХАЙЛОВ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3.980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0.370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9.62</w:t>
            </w:r>
          </w:p>
        </w:tc>
      </w:tr>
      <w:tr w:rsidR="00F13690" w:rsidRPr="00B6331F" w:rsidTr="00644C36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АСЕН СТАНИМИРОВ МИХАЙЛОВ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3.980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2.385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62.01</w:t>
            </w:r>
          </w:p>
        </w:tc>
      </w:tr>
      <w:tr w:rsidR="00F13690" w:rsidTr="00644C36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АСЕН СТАНИМИРОВ МИХАЙЛОВ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7.509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0.179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4.65</w:t>
            </w:r>
          </w:p>
        </w:tc>
      </w:tr>
      <w:tr w:rsidR="00F13690" w:rsidRPr="00802C7A" w:rsidTr="00644C36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АСЕН СТАНИМИРОВ МИХАЙЛОВ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0.616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0.532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13.83</w:t>
            </w:r>
          </w:p>
        </w:tc>
      </w:tr>
      <w:tr w:rsidR="00F13690" w:rsidTr="00644C36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АСЕН СТАНИМИРОВ МИХАЙЛОВ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72.1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4.164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0.926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24.08</w:t>
            </w:r>
          </w:p>
        </w:tc>
      </w:tr>
      <w:tr w:rsidR="00F13690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АСЕН СТАНИМИРОВ МИХАЙЛОВ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74.1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6.092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0.175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4.55</w:t>
            </w:r>
          </w:p>
        </w:tc>
      </w:tr>
      <w:tr w:rsidR="00F13690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АСЕН СТАНИМИРОВ МИХАЙЛОВ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10.725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0.252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6.55</w:t>
            </w:r>
          </w:p>
        </w:tc>
      </w:tr>
      <w:tr w:rsidR="00F13690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АСЕН СТАНИМИРОВ МИХАЙЛОВ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10.725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2.507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65.18</w:t>
            </w:r>
          </w:p>
        </w:tc>
      </w:tr>
      <w:tr w:rsidR="00F13690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АСЕН СТАНИМИРОВ МИХАЙЛОВ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86.3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23.813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3.199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83.17</w:t>
            </w:r>
          </w:p>
        </w:tc>
      </w:tr>
      <w:tr w:rsidR="00F13690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АСЕН СТАНИМИРОВ МИХАЙЛОВ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501.1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1.334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0.151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3.93</w:t>
            </w:r>
          </w:p>
        </w:tc>
      </w:tr>
      <w:tr w:rsidR="00F13690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АСЕН СТАНИМИРОВ МИХАЙЛОВ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501.2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1.486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0.265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6.89</w:t>
            </w:r>
          </w:p>
        </w:tc>
      </w:tr>
      <w:tr w:rsidR="00F13690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Pr="004D18F9" w:rsidRDefault="00F13690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proofErr w:type="spellStart"/>
            <w:r w:rsidRPr="004D18F9">
              <w:rPr>
                <w:rFonts w:ascii="Calibri" w:hAnsi="Calibri"/>
                <w:b/>
                <w:color w:val="000000"/>
                <w:sz w:val="22"/>
                <w:szCs w:val="22"/>
              </w:rPr>
              <w:t>Общо</w:t>
            </w:r>
            <w:proofErr w:type="spellEnd"/>
            <w:r w:rsidRPr="004D18F9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D18F9">
              <w:rPr>
                <w:rFonts w:ascii="Calibri" w:hAnsi="Calibri"/>
                <w:b/>
                <w:color w:val="000000"/>
                <w:sz w:val="22"/>
                <w:szCs w:val="22"/>
              </w:rPr>
              <w:t>за</w:t>
            </w:r>
            <w:proofErr w:type="spellEnd"/>
            <w:r w:rsidRPr="004D18F9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D18F9">
              <w:rPr>
                <w:rFonts w:ascii="Calibri" w:hAnsi="Calibri"/>
                <w:b/>
                <w:color w:val="000000"/>
                <w:sz w:val="22"/>
                <w:szCs w:val="22"/>
              </w:rPr>
              <w:t>ползвателя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Pr="004D18F9" w:rsidRDefault="00F13690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4D18F9">
              <w:rPr>
                <w:rFonts w:ascii="Calibri" w:hAnsi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Pr="004D18F9" w:rsidRDefault="00F13690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4D18F9">
              <w:rPr>
                <w:rFonts w:ascii="Calibri" w:hAnsi="Calibri"/>
                <w:b/>
                <w:color w:val="000000"/>
                <w:sz w:val="22"/>
                <w:szCs w:val="22"/>
              </w:rPr>
              <w:t>79.856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Pr="004D18F9" w:rsidRDefault="00F13690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4D18F9">
              <w:rPr>
                <w:rFonts w:ascii="Calibri" w:hAnsi="Calibri"/>
                <w:b/>
                <w:color w:val="000000"/>
                <w:sz w:val="22"/>
                <w:szCs w:val="22"/>
              </w:rPr>
              <w:t>12.538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Pr="004D18F9" w:rsidRDefault="00F13690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4D18F9">
              <w:rPr>
                <w:rFonts w:ascii="Calibri" w:hAnsi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Pr="004D18F9" w:rsidRDefault="00F13690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4D18F9">
              <w:rPr>
                <w:rFonts w:ascii="Calibri" w:hAnsi="Calibri"/>
                <w:b/>
                <w:color w:val="000000"/>
                <w:sz w:val="22"/>
                <w:szCs w:val="22"/>
              </w:rPr>
              <w:t>325.98</w:t>
            </w:r>
          </w:p>
        </w:tc>
      </w:tr>
      <w:tr w:rsidR="00F13690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БОРИСЛАВ МИХАЙЛОВ МИТОВ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660.15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5.363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0.867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22.54</w:t>
            </w:r>
          </w:p>
        </w:tc>
      </w:tr>
      <w:tr w:rsidR="00F13690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БОРИСЛАВ МИХАЙЛОВ МИТОВ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661.46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6.823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0.854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22.20</w:t>
            </w:r>
          </w:p>
        </w:tc>
      </w:tr>
      <w:tr w:rsidR="00F13690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Pr="004D18F9" w:rsidRDefault="00F13690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proofErr w:type="spellStart"/>
            <w:r w:rsidRPr="004D18F9">
              <w:rPr>
                <w:rFonts w:ascii="Calibri" w:hAnsi="Calibri"/>
                <w:b/>
                <w:color w:val="000000"/>
                <w:sz w:val="22"/>
                <w:szCs w:val="22"/>
              </w:rPr>
              <w:t>Общо</w:t>
            </w:r>
            <w:proofErr w:type="spellEnd"/>
            <w:r w:rsidRPr="004D18F9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D18F9">
              <w:rPr>
                <w:rFonts w:ascii="Calibri" w:hAnsi="Calibri"/>
                <w:b/>
                <w:color w:val="000000"/>
                <w:sz w:val="22"/>
                <w:szCs w:val="22"/>
              </w:rPr>
              <w:t>за</w:t>
            </w:r>
            <w:proofErr w:type="spellEnd"/>
            <w:r w:rsidRPr="004D18F9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D18F9">
              <w:rPr>
                <w:rFonts w:ascii="Calibri" w:hAnsi="Calibri"/>
                <w:b/>
                <w:color w:val="000000"/>
                <w:sz w:val="22"/>
                <w:szCs w:val="22"/>
              </w:rPr>
              <w:t>ползвателя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Pr="004D18F9" w:rsidRDefault="00F13690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4D18F9">
              <w:rPr>
                <w:rFonts w:ascii="Calibri" w:hAnsi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Pr="004D18F9" w:rsidRDefault="00F13690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4D18F9">
              <w:rPr>
                <w:rFonts w:ascii="Calibri" w:hAnsi="Calibri"/>
                <w:b/>
                <w:color w:val="000000"/>
                <w:sz w:val="22"/>
                <w:szCs w:val="22"/>
              </w:rPr>
              <w:t>12.186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Pr="004D18F9" w:rsidRDefault="00F13690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4D18F9">
              <w:rPr>
                <w:rFonts w:ascii="Calibri" w:hAnsi="Calibri"/>
                <w:b/>
                <w:color w:val="000000"/>
                <w:sz w:val="22"/>
                <w:szCs w:val="22"/>
              </w:rPr>
              <w:t>1.721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Pr="004D18F9" w:rsidRDefault="00F13690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4D18F9">
              <w:rPr>
                <w:rFonts w:ascii="Calibri" w:hAnsi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Pr="004D18F9" w:rsidRDefault="00F13690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4D18F9">
              <w:rPr>
                <w:rFonts w:ascii="Calibri" w:hAnsi="Calibri"/>
                <w:b/>
                <w:color w:val="000000"/>
                <w:sz w:val="22"/>
                <w:szCs w:val="22"/>
              </w:rPr>
              <w:t>44.74</w:t>
            </w:r>
          </w:p>
        </w:tc>
      </w:tr>
      <w:tr w:rsidR="00F13690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ПЕТЪР СТРАТИЛОВ ИЦЕВ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209.15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3.721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0.361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9.39</w:t>
            </w:r>
          </w:p>
        </w:tc>
      </w:tr>
      <w:tr w:rsidR="00F13690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ПЕТЪР СТРАТИЛОВ ИЦЕВ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637.60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2.229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0.895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23.27</w:t>
            </w:r>
          </w:p>
        </w:tc>
      </w:tr>
      <w:tr w:rsidR="00F13690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ПЕТЪР СТРАТИЛОВ ИЦЕВ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643.50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4.978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0.662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17.21</w:t>
            </w:r>
          </w:p>
        </w:tc>
      </w:tr>
      <w:tr w:rsidR="00F13690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ПЕТЪР СТРАТИЛОВ ИЦЕВ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644.50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3.646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0.526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13.68</w:t>
            </w:r>
          </w:p>
        </w:tc>
      </w:tr>
      <w:tr w:rsidR="00F13690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ПЕТЪР СТРАТИЛОВ ИЦЕВ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650.73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10.358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0.207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5.38</w:t>
            </w:r>
          </w:p>
        </w:tc>
      </w:tr>
      <w:tr w:rsidR="00F13690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ПЕТЪР СТРАТИЛОВ ИЦЕВ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653.60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7.439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0.575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14.95</w:t>
            </w:r>
          </w:p>
        </w:tc>
      </w:tr>
      <w:tr w:rsidR="00F13690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ПЕТЪР СТРАТИЛОВ ИЦЕВ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667.18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1.768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0.389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10.11</w:t>
            </w:r>
          </w:p>
        </w:tc>
      </w:tr>
      <w:tr w:rsidR="00F13690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Pr="004D18F9" w:rsidRDefault="00F13690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proofErr w:type="spellStart"/>
            <w:r w:rsidRPr="004D18F9">
              <w:rPr>
                <w:rFonts w:ascii="Calibri" w:hAnsi="Calibri"/>
                <w:b/>
                <w:color w:val="000000"/>
                <w:sz w:val="22"/>
                <w:szCs w:val="22"/>
              </w:rPr>
              <w:t>Общо</w:t>
            </w:r>
            <w:proofErr w:type="spellEnd"/>
            <w:r w:rsidRPr="004D18F9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D18F9">
              <w:rPr>
                <w:rFonts w:ascii="Calibri" w:hAnsi="Calibri"/>
                <w:b/>
                <w:color w:val="000000"/>
                <w:sz w:val="22"/>
                <w:szCs w:val="22"/>
              </w:rPr>
              <w:t>за</w:t>
            </w:r>
            <w:proofErr w:type="spellEnd"/>
            <w:r w:rsidRPr="004D18F9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D18F9">
              <w:rPr>
                <w:rFonts w:ascii="Calibri" w:hAnsi="Calibri"/>
                <w:b/>
                <w:color w:val="000000"/>
                <w:sz w:val="22"/>
                <w:szCs w:val="22"/>
              </w:rPr>
              <w:t>ползвателя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Pr="004D18F9" w:rsidRDefault="00F13690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4D18F9">
              <w:rPr>
                <w:rFonts w:ascii="Calibri" w:hAnsi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Pr="004D18F9" w:rsidRDefault="00F13690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4D18F9">
              <w:rPr>
                <w:rFonts w:ascii="Calibri" w:hAnsi="Calibri"/>
                <w:b/>
                <w:color w:val="000000"/>
                <w:sz w:val="22"/>
                <w:szCs w:val="22"/>
              </w:rPr>
              <w:t>34.139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Pr="004D18F9" w:rsidRDefault="00F13690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4D18F9">
              <w:rPr>
                <w:rFonts w:ascii="Calibri" w:hAnsi="Calibri"/>
                <w:b/>
                <w:color w:val="000000"/>
                <w:sz w:val="22"/>
                <w:szCs w:val="22"/>
              </w:rPr>
              <w:t>3.615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Pr="004D18F9" w:rsidRDefault="00F13690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4D18F9">
              <w:rPr>
                <w:rFonts w:ascii="Calibri" w:hAnsi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Pr="004D18F9" w:rsidRDefault="00F13690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4D18F9">
              <w:rPr>
                <w:rFonts w:ascii="Calibri" w:hAnsi="Calibri"/>
                <w:b/>
                <w:color w:val="000000"/>
                <w:sz w:val="22"/>
                <w:szCs w:val="22"/>
              </w:rPr>
              <w:t>93.99</w:t>
            </w:r>
          </w:p>
        </w:tc>
      </w:tr>
      <w:tr w:rsidR="00F13690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ЦВЕТЕЛИНА НЕНОВА БОРИСОВА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10.725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0.204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5.30</w:t>
            </w:r>
          </w:p>
        </w:tc>
      </w:tr>
      <w:tr w:rsidR="00F13690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Pr="004D18F9" w:rsidRDefault="00F13690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proofErr w:type="spellStart"/>
            <w:r w:rsidRPr="004D18F9">
              <w:rPr>
                <w:rFonts w:ascii="Calibri" w:hAnsi="Calibri"/>
                <w:b/>
                <w:color w:val="000000"/>
                <w:sz w:val="22"/>
                <w:szCs w:val="22"/>
              </w:rPr>
              <w:t>Общо</w:t>
            </w:r>
            <w:proofErr w:type="spellEnd"/>
            <w:r w:rsidRPr="004D18F9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D18F9">
              <w:rPr>
                <w:rFonts w:ascii="Calibri" w:hAnsi="Calibri"/>
                <w:b/>
                <w:color w:val="000000"/>
                <w:sz w:val="22"/>
                <w:szCs w:val="22"/>
              </w:rPr>
              <w:t>за</w:t>
            </w:r>
            <w:proofErr w:type="spellEnd"/>
            <w:r w:rsidRPr="004D18F9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D18F9">
              <w:rPr>
                <w:rFonts w:ascii="Calibri" w:hAnsi="Calibri"/>
                <w:b/>
                <w:color w:val="000000"/>
                <w:sz w:val="22"/>
                <w:szCs w:val="22"/>
              </w:rPr>
              <w:t>ползвателя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Pr="004D18F9" w:rsidRDefault="00F13690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4D18F9">
              <w:rPr>
                <w:rFonts w:ascii="Calibri" w:hAnsi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Pr="004D18F9" w:rsidRDefault="00F13690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4D18F9">
              <w:rPr>
                <w:rFonts w:ascii="Calibri" w:hAnsi="Calibri"/>
                <w:b/>
                <w:color w:val="000000"/>
                <w:sz w:val="22"/>
                <w:szCs w:val="22"/>
              </w:rPr>
              <w:t>10.725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Pr="004D18F9" w:rsidRDefault="00F13690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4D18F9">
              <w:rPr>
                <w:rFonts w:ascii="Calibri" w:hAnsi="Calibri"/>
                <w:b/>
                <w:color w:val="000000"/>
                <w:sz w:val="22"/>
                <w:szCs w:val="22"/>
              </w:rPr>
              <w:t>0.204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Pr="004D18F9" w:rsidRDefault="00F13690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4D18F9">
              <w:rPr>
                <w:rFonts w:ascii="Calibri" w:hAnsi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Pr="004D18F9" w:rsidRDefault="00F13690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4D18F9">
              <w:rPr>
                <w:rFonts w:ascii="Calibri" w:hAnsi="Calibri"/>
                <w:b/>
                <w:color w:val="000000"/>
                <w:sz w:val="22"/>
                <w:szCs w:val="22"/>
              </w:rPr>
              <w:t>5.30</w:t>
            </w:r>
          </w:p>
        </w:tc>
      </w:tr>
      <w:tr w:rsidR="00F13690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КРАСИМИР ТОДОРОВ НАЙДЕНОВ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9.475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0.274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7.12</w:t>
            </w:r>
          </w:p>
        </w:tc>
      </w:tr>
      <w:tr w:rsidR="00F13690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КРАСИМИР ТОДОРОВ НАЙДЕНОВ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204.1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5.285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0.541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14.07</w:t>
            </w:r>
          </w:p>
        </w:tc>
      </w:tr>
      <w:tr w:rsidR="00F13690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КРАСИМИР ТОДОРОВ НАЙДЕНОВ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386.1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3.892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0.120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3.12</w:t>
            </w:r>
          </w:p>
        </w:tc>
      </w:tr>
      <w:tr w:rsidR="00F13690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Pr="004D18F9" w:rsidRDefault="00F13690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proofErr w:type="spellStart"/>
            <w:r w:rsidRPr="004D18F9">
              <w:rPr>
                <w:rFonts w:ascii="Calibri" w:hAnsi="Calibri"/>
                <w:b/>
                <w:color w:val="000000"/>
                <w:sz w:val="22"/>
                <w:szCs w:val="22"/>
              </w:rPr>
              <w:t>Общо</w:t>
            </w:r>
            <w:proofErr w:type="spellEnd"/>
            <w:r w:rsidRPr="004D18F9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D18F9">
              <w:rPr>
                <w:rFonts w:ascii="Calibri" w:hAnsi="Calibri"/>
                <w:b/>
                <w:color w:val="000000"/>
                <w:sz w:val="22"/>
                <w:szCs w:val="22"/>
              </w:rPr>
              <w:t>за</w:t>
            </w:r>
            <w:proofErr w:type="spellEnd"/>
            <w:r w:rsidRPr="004D18F9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D18F9">
              <w:rPr>
                <w:rFonts w:ascii="Calibri" w:hAnsi="Calibri"/>
                <w:b/>
                <w:color w:val="000000"/>
                <w:sz w:val="22"/>
                <w:szCs w:val="22"/>
              </w:rPr>
              <w:t>ползвателя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Pr="004D18F9" w:rsidRDefault="00F13690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4D18F9">
              <w:rPr>
                <w:rFonts w:ascii="Calibri" w:hAnsi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Pr="004D18F9" w:rsidRDefault="00F13690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4D18F9">
              <w:rPr>
                <w:rFonts w:ascii="Calibri" w:hAnsi="Calibri"/>
                <w:b/>
                <w:color w:val="000000"/>
                <w:sz w:val="22"/>
                <w:szCs w:val="22"/>
              </w:rPr>
              <w:t>18.652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Pr="004D18F9" w:rsidRDefault="00F13690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4D18F9">
              <w:rPr>
                <w:rFonts w:ascii="Calibri" w:hAnsi="Calibri"/>
                <w:b/>
                <w:color w:val="000000"/>
                <w:sz w:val="22"/>
                <w:szCs w:val="22"/>
              </w:rPr>
              <w:t>0.935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Pr="004D18F9" w:rsidRDefault="00F13690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4D18F9">
              <w:rPr>
                <w:rFonts w:ascii="Calibri" w:hAnsi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Pr="004D18F9" w:rsidRDefault="00F13690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4D18F9">
              <w:rPr>
                <w:rFonts w:ascii="Calibri" w:hAnsi="Calibri"/>
                <w:b/>
                <w:color w:val="000000"/>
                <w:sz w:val="22"/>
                <w:szCs w:val="22"/>
              </w:rPr>
              <w:t>24.31</w:t>
            </w:r>
          </w:p>
        </w:tc>
      </w:tr>
      <w:tr w:rsidR="00F13690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ХРИСТО СИМЕОНОВ ХРИСТОВ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29.30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0.634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0.104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2.70</w:t>
            </w:r>
          </w:p>
        </w:tc>
      </w:tr>
      <w:tr w:rsidR="00F13690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ХРИСТО СИМЕОНОВ ХРИСТОВ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29.31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2.045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0.140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3.64</w:t>
            </w:r>
          </w:p>
        </w:tc>
      </w:tr>
      <w:tr w:rsidR="00F13690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ХРИСТО СИМЕОНОВ ХРИСТОВ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90.59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1.217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0.332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8.63</w:t>
            </w:r>
          </w:p>
        </w:tc>
      </w:tr>
      <w:tr w:rsidR="00F13690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ХРИСТО СИМЕОНОВ ХРИСТОВ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90.381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0.698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0.226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5.88</w:t>
            </w:r>
          </w:p>
        </w:tc>
      </w:tr>
      <w:tr w:rsidR="00F13690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ХРИСТО СИМЕОНОВ ХРИСТОВ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90.381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0.698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0.281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7.31</w:t>
            </w:r>
          </w:p>
        </w:tc>
      </w:tr>
      <w:tr w:rsidR="00F13690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ХРИСТО СИМЕОНОВ ХРИСТОВ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618.62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1.744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0.280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7.28</w:t>
            </w:r>
          </w:p>
        </w:tc>
      </w:tr>
      <w:tr w:rsidR="00F13690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ХРИСТО СИМЕОНОВ ХРИСТОВ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618.177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4.066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0.310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8.06</w:t>
            </w:r>
          </w:p>
        </w:tc>
      </w:tr>
      <w:tr w:rsidR="00F13690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ХРИСТО СИМЕОНОВ ХРИСТОВ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618.179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1.356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0.515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13.39</w:t>
            </w:r>
          </w:p>
        </w:tc>
      </w:tr>
      <w:tr w:rsidR="00F13690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ХРИСТО СИМЕОНОВ ХРИСТОВ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618.188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2.510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0.240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6.24</w:t>
            </w:r>
          </w:p>
        </w:tc>
      </w:tr>
      <w:tr w:rsidR="00F13690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ХРИСТО СИМЕОНОВ ХРИСТОВ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618.188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2.510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0.283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7.36</w:t>
            </w:r>
          </w:p>
        </w:tc>
      </w:tr>
      <w:tr w:rsidR="00F13690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ХРИСТО СИМЕОНОВ ХРИСТОВ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618.188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2.510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0.597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15.52</w:t>
            </w:r>
          </w:p>
        </w:tc>
      </w:tr>
      <w:tr w:rsidR="00F13690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ХРИСТО СИМЕОНОВ ХРИСТОВ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621.58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0.930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0.222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5.77</w:t>
            </w:r>
          </w:p>
        </w:tc>
      </w:tr>
      <w:tr w:rsidR="00F13690" w:rsidRPr="004D18F9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Pr="004D18F9" w:rsidRDefault="00F13690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proofErr w:type="spellStart"/>
            <w:r w:rsidRPr="004D18F9">
              <w:rPr>
                <w:rFonts w:ascii="Calibri" w:hAnsi="Calibri"/>
                <w:b/>
                <w:color w:val="000000"/>
                <w:sz w:val="22"/>
                <w:szCs w:val="22"/>
              </w:rPr>
              <w:t>Общо</w:t>
            </w:r>
            <w:proofErr w:type="spellEnd"/>
            <w:r w:rsidRPr="004D18F9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D18F9">
              <w:rPr>
                <w:rFonts w:ascii="Calibri" w:hAnsi="Calibri"/>
                <w:b/>
                <w:color w:val="000000"/>
                <w:sz w:val="22"/>
                <w:szCs w:val="22"/>
              </w:rPr>
              <w:t>за</w:t>
            </w:r>
            <w:proofErr w:type="spellEnd"/>
            <w:r w:rsidRPr="004D18F9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D18F9">
              <w:rPr>
                <w:rFonts w:ascii="Calibri" w:hAnsi="Calibri"/>
                <w:b/>
                <w:color w:val="000000"/>
                <w:sz w:val="22"/>
                <w:szCs w:val="22"/>
              </w:rPr>
              <w:t>ползвателя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Pr="004D18F9" w:rsidRDefault="00F13690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4D18F9">
              <w:rPr>
                <w:rFonts w:ascii="Calibri" w:hAnsi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Pr="004D18F9" w:rsidRDefault="00F13690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4D18F9">
              <w:rPr>
                <w:rFonts w:ascii="Calibri" w:hAnsi="Calibri"/>
                <w:b/>
                <w:color w:val="000000"/>
                <w:sz w:val="22"/>
                <w:szCs w:val="22"/>
              </w:rPr>
              <w:t>20.918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Pr="004D18F9" w:rsidRDefault="00F13690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4D18F9">
              <w:rPr>
                <w:rFonts w:ascii="Calibri" w:hAnsi="Calibri"/>
                <w:b/>
                <w:color w:val="000000"/>
                <w:sz w:val="22"/>
                <w:szCs w:val="22"/>
              </w:rPr>
              <w:t>3.530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Pr="004D18F9" w:rsidRDefault="00F13690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4D18F9">
              <w:rPr>
                <w:rFonts w:ascii="Calibri" w:hAnsi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Pr="004D18F9" w:rsidRDefault="00F13690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4D18F9">
              <w:rPr>
                <w:rFonts w:ascii="Calibri" w:hAnsi="Calibri"/>
                <w:b/>
                <w:color w:val="000000"/>
                <w:sz w:val="22"/>
                <w:szCs w:val="22"/>
              </w:rPr>
              <w:t>91.78</w:t>
            </w:r>
          </w:p>
        </w:tc>
      </w:tr>
      <w:tr w:rsidR="00F13690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НИКОЛАЙ АТАНАСОВ НИКОЛОВ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93.26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1.254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0.273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7.10</w:t>
            </w:r>
          </w:p>
        </w:tc>
      </w:tr>
      <w:tr w:rsidR="00F13690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Pr="004D18F9" w:rsidRDefault="00F13690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proofErr w:type="spellStart"/>
            <w:r w:rsidRPr="004D18F9">
              <w:rPr>
                <w:rFonts w:ascii="Calibri" w:hAnsi="Calibri"/>
                <w:b/>
                <w:color w:val="000000"/>
                <w:sz w:val="22"/>
                <w:szCs w:val="22"/>
              </w:rPr>
              <w:t>Общо</w:t>
            </w:r>
            <w:proofErr w:type="spellEnd"/>
            <w:r w:rsidRPr="004D18F9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D18F9">
              <w:rPr>
                <w:rFonts w:ascii="Calibri" w:hAnsi="Calibri"/>
                <w:b/>
                <w:color w:val="000000"/>
                <w:sz w:val="22"/>
                <w:szCs w:val="22"/>
              </w:rPr>
              <w:t>за</w:t>
            </w:r>
            <w:proofErr w:type="spellEnd"/>
            <w:r w:rsidRPr="004D18F9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D18F9">
              <w:rPr>
                <w:rFonts w:ascii="Calibri" w:hAnsi="Calibri"/>
                <w:b/>
                <w:color w:val="000000"/>
                <w:sz w:val="22"/>
                <w:szCs w:val="22"/>
              </w:rPr>
              <w:t>ползвателя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Pr="004D18F9" w:rsidRDefault="00F13690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4D18F9">
              <w:rPr>
                <w:rFonts w:ascii="Calibri" w:hAnsi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Pr="004D18F9" w:rsidRDefault="00F13690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4D18F9">
              <w:rPr>
                <w:rFonts w:ascii="Calibri" w:hAnsi="Calibri"/>
                <w:b/>
                <w:color w:val="000000"/>
                <w:sz w:val="22"/>
                <w:szCs w:val="22"/>
              </w:rPr>
              <w:t>1.254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Pr="004D18F9" w:rsidRDefault="00F13690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4D18F9">
              <w:rPr>
                <w:rFonts w:ascii="Calibri" w:hAnsi="Calibri"/>
                <w:b/>
                <w:color w:val="000000"/>
                <w:sz w:val="22"/>
                <w:szCs w:val="22"/>
              </w:rPr>
              <w:t>0.273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Pr="004D18F9" w:rsidRDefault="00F13690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4D18F9">
              <w:rPr>
                <w:rFonts w:ascii="Calibri" w:hAnsi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Pr="004D18F9" w:rsidRDefault="00F13690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4D18F9">
              <w:rPr>
                <w:rFonts w:ascii="Calibri" w:hAnsi="Calibri"/>
                <w:b/>
                <w:color w:val="000000"/>
                <w:sz w:val="22"/>
                <w:szCs w:val="22"/>
              </w:rPr>
              <w:t>7.10</w:t>
            </w:r>
          </w:p>
        </w:tc>
      </w:tr>
      <w:tr w:rsidR="00F13690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ПЕТРАНА БОГОМИЛОВА АНТОВА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97.14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6.146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1.140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29.64</w:t>
            </w:r>
          </w:p>
        </w:tc>
      </w:tr>
      <w:tr w:rsidR="00F13690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ПЕТРАНА БОГОМИЛОВА АНТОВА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98.37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5.987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0.223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5.80</w:t>
            </w:r>
          </w:p>
        </w:tc>
      </w:tr>
      <w:tr w:rsidR="00F13690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ПЕТРАНА БОГОМИЛОВА АНТОВА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98.37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5.987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1.410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36.66</w:t>
            </w:r>
          </w:p>
        </w:tc>
      </w:tr>
      <w:tr w:rsidR="00F13690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ПЕТРАНА БОГОМИЛОВА АНТОВА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98.37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5.987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2.635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68.51</w:t>
            </w:r>
          </w:p>
        </w:tc>
      </w:tr>
      <w:tr w:rsidR="00F13690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ПЕТРАНА БОГОМИЛОВА АНТОВА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98.38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2.667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0.424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11.02</w:t>
            </w:r>
          </w:p>
        </w:tc>
      </w:tr>
      <w:tr w:rsidR="00F13690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ПЕТРАНА БОГОМИЛОВА АНТОВА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98.40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3.371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1.242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32.29</w:t>
            </w:r>
          </w:p>
        </w:tc>
      </w:tr>
      <w:tr w:rsidR="00F13690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ПЕТРАНА БОГОМИЛОВА АНТОВА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99.20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0.617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0.103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2.68</w:t>
            </w:r>
          </w:p>
        </w:tc>
      </w:tr>
      <w:tr w:rsidR="00F13690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ПЕТРАНА БОГОМИЛОВА АНТОВА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99.20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0.617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0.225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5.85</w:t>
            </w:r>
          </w:p>
        </w:tc>
      </w:tr>
      <w:tr w:rsidR="00F13690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ПЕТРАНА БОГОМИЛОВА АНТОВА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99.21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4.848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0.957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24.88</w:t>
            </w:r>
          </w:p>
        </w:tc>
      </w:tr>
      <w:tr w:rsidR="00F13690" w:rsidTr="00644C36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ПЕТРАНА БОГОМИЛОВА АНТОВА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99.21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4.848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2.375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61.75</w:t>
            </w:r>
          </w:p>
        </w:tc>
      </w:tr>
      <w:tr w:rsidR="00F13690" w:rsidTr="00644C36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ПЕТРАНА БОГОМИЛОВА АНТОВА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356.16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0.641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0.641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16.67</w:t>
            </w:r>
          </w:p>
        </w:tc>
      </w:tr>
      <w:tr w:rsidR="00F13690" w:rsidTr="00644C36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ПЕТРАНА БОГОМИЛОВА АНТОВА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356.30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1.020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0.316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8.22</w:t>
            </w:r>
          </w:p>
        </w:tc>
      </w:tr>
      <w:tr w:rsidR="00F13690" w:rsidRPr="00802C7A" w:rsidTr="00644C36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ПЕТРАНА БОГОМИЛОВА АНТОВА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356.30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1.020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0.406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10.56</w:t>
            </w:r>
          </w:p>
        </w:tc>
      </w:tr>
      <w:tr w:rsidR="00F13690" w:rsidTr="008F504D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ПЕТРАНА БОГОМИЛОВА АНТОВА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610.40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1.201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0.904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23.50</w:t>
            </w:r>
          </w:p>
        </w:tc>
      </w:tr>
      <w:tr w:rsidR="00F13690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ПЕТРАНА БОГОМИЛОВА АНТОВА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610.41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0.968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0.913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23.74</w:t>
            </w:r>
          </w:p>
        </w:tc>
      </w:tr>
      <w:tr w:rsidR="00F13690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ПЕТРАНА БОГОМИЛОВА АНТОВА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610.43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1.960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1.900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49.40</w:t>
            </w:r>
          </w:p>
        </w:tc>
      </w:tr>
      <w:tr w:rsidR="00F13690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ПЕТРАНА БОГОМИЛОВА АНТОВА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611.12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5.554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4.847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126.02</w:t>
            </w:r>
          </w:p>
        </w:tc>
      </w:tr>
      <w:tr w:rsidR="00F13690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ПЕТРАНА БОГОМИЛОВА АНТОВА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611.16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0.786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0.384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9.98</w:t>
            </w:r>
          </w:p>
        </w:tc>
      </w:tr>
      <w:tr w:rsidR="00F13690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ПЕТРАНА БОГОМИЛОВА АНТОВА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612.40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1.849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1.279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33.25</w:t>
            </w:r>
          </w:p>
        </w:tc>
      </w:tr>
      <w:tr w:rsidR="00F13690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ПЕТРАНА БОГОМИЛОВА АНТОВА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612.44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1.595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1.155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30.03</w:t>
            </w:r>
          </w:p>
        </w:tc>
      </w:tr>
      <w:tr w:rsidR="00F13690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ПЕТРАНА БОГОМИЛОВА АНТОВА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612.50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1.900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1.358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35.31</w:t>
            </w:r>
          </w:p>
        </w:tc>
      </w:tr>
      <w:tr w:rsidR="00F13690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ПЕТРАНА БОГОМИЛОВА АНТОВА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616.51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2.718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0.299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7.77</w:t>
            </w:r>
          </w:p>
        </w:tc>
      </w:tr>
      <w:tr w:rsidR="00F13690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ПЕТРАНА БОГОМИЛОВА АНТОВА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616.51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2.718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0.486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12.64</w:t>
            </w:r>
          </w:p>
        </w:tc>
      </w:tr>
      <w:tr w:rsidR="00F13690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ПЕТРАНА БОГОМИЛОВА АНТОВА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616.192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0.975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0.175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4.55</w:t>
            </w:r>
          </w:p>
        </w:tc>
      </w:tr>
      <w:tr w:rsidR="00F13690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ПЕТРАНА БОГОМИЛОВА АНТОВА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616.192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0.975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0.260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6.76</w:t>
            </w:r>
          </w:p>
        </w:tc>
      </w:tr>
      <w:tr w:rsidR="00F13690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ПЕТРАНА БОГОМИЛОВА АНТОВА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617.16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1.537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1.405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36.53</w:t>
            </w:r>
          </w:p>
        </w:tc>
      </w:tr>
      <w:tr w:rsidR="00F13690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ПЕТРАНА БОГОМИЛОВА АНТОВА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617.52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2.490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0.420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10.92</w:t>
            </w:r>
          </w:p>
        </w:tc>
      </w:tr>
      <w:tr w:rsidR="00F13690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ПЕТРАНА БОГОМИЛОВА АНТОВА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617.52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2.490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0.815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21.19</w:t>
            </w:r>
          </w:p>
        </w:tc>
      </w:tr>
      <w:tr w:rsidR="00F13690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ПЕТРАНА БОГОМИЛОВА АНТОВА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618.178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1.690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0.331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8.61</w:t>
            </w:r>
          </w:p>
        </w:tc>
      </w:tr>
      <w:tr w:rsidR="00F13690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ПЕТРАНА БОГОМИЛОВА АНТОВА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700.27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2.708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0.780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20.28</w:t>
            </w:r>
          </w:p>
        </w:tc>
      </w:tr>
      <w:tr w:rsidR="00F13690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ПЕТРАНА БОГОМИЛОВА АНТОВА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711.1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0.857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0.685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17.81</w:t>
            </w:r>
          </w:p>
        </w:tc>
      </w:tr>
      <w:tr w:rsidR="00F13690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ПЕТРАНА БОГОМИЛОВА АНТОВА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711.2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1.399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0.962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25.01</w:t>
            </w:r>
          </w:p>
        </w:tc>
      </w:tr>
      <w:tr w:rsidR="00F13690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ПЕТРАНА БОГОМИЛОВА АНТОВА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800.30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1.196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1.010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26.26</w:t>
            </w:r>
          </w:p>
        </w:tc>
      </w:tr>
      <w:tr w:rsidR="00F13690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Pr="004D18F9" w:rsidRDefault="00F13690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proofErr w:type="spellStart"/>
            <w:r w:rsidRPr="004D18F9">
              <w:rPr>
                <w:rFonts w:ascii="Calibri" w:hAnsi="Calibri"/>
                <w:b/>
                <w:color w:val="000000"/>
                <w:sz w:val="22"/>
                <w:szCs w:val="22"/>
              </w:rPr>
              <w:t>Общо</w:t>
            </w:r>
            <w:proofErr w:type="spellEnd"/>
            <w:r w:rsidRPr="004D18F9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D18F9">
              <w:rPr>
                <w:rFonts w:ascii="Calibri" w:hAnsi="Calibri"/>
                <w:b/>
                <w:color w:val="000000"/>
                <w:sz w:val="22"/>
                <w:szCs w:val="22"/>
              </w:rPr>
              <w:t>за</w:t>
            </w:r>
            <w:proofErr w:type="spellEnd"/>
            <w:r w:rsidRPr="004D18F9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D18F9">
              <w:rPr>
                <w:rFonts w:ascii="Calibri" w:hAnsi="Calibri"/>
                <w:b/>
                <w:color w:val="000000"/>
                <w:sz w:val="22"/>
                <w:szCs w:val="22"/>
              </w:rPr>
              <w:t>ползвателя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Pr="004D18F9" w:rsidRDefault="00F13690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4D18F9">
              <w:rPr>
                <w:rFonts w:ascii="Calibri" w:hAnsi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Pr="004D18F9" w:rsidRDefault="00F13690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4D18F9">
              <w:rPr>
                <w:rFonts w:ascii="Calibri" w:hAnsi="Calibri"/>
                <w:b/>
                <w:color w:val="000000"/>
                <w:sz w:val="22"/>
                <w:szCs w:val="22"/>
              </w:rPr>
              <w:t>81.322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Pr="004D18F9" w:rsidRDefault="00F13690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4D18F9">
              <w:rPr>
                <w:rFonts w:ascii="Calibri" w:hAnsi="Calibri"/>
                <w:b/>
                <w:color w:val="000000"/>
                <w:sz w:val="22"/>
                <w:szCs w:val="22"/>
              </w:rPr>
              <w:t>32.465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Pr="004D18F9" w:rsidRDefault="00F13690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4D18F9">
              <w:rPr>
                <w:rFonts w:ascii="Calibri" w:hAnsi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Pr="004D18F9" w:rsidRDefault="00F13690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4D18F9">
              <w:rPr>
                <w:rFonts w:ascii="Calibri" w:hAnsi="Calibri"/>
                <w:b/>
                <w:color w:val="000000"/>
                <w:sz w:val="22"/>
                <w:szCs w:val="22"/>
              </w:rPr>
              <w:t>844.09</w:t>
            </w:r>
          </w:p>
        </w:tc>
      </w:tr>
      <w:tr w:rsidR="00F13690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МИЛЕН НИКОЛОВ КОСТАДИНОВ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49.40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2.295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0.891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23.17</w:t>
            </w:r>
          </w:p>
        </w:tc>
      </w:tr>
      <w:tr w:rsidR="00F13690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МИЛЕН НИКОЛОВ КОСТАДИНОВ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650.12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5.597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1.192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30.99</w:t>
            </w:r>
          </w:p>
        </w:tc>
      </w:tr>
      <w:tr w:rsidR="00F13690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МИЛЕН НИКОЛОВ КОСТАДИНОВ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650.73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10.358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2.451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63.73</w:t>
            </w:r>
          </w:p>
        </w:tc>
      </w:tr>
      <w:tr w:rsidR="00F13690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МИЛЕН НИКОЛОВ КОСТАДИНОВ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652.64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3.886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0.473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12.30</w:t>
            </w:r>
          </w:p>
        </w:tc>
      </w:tr>
      <w:tr w:rsidR="00F13690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МИЛЕН НИКОЛОВ КОСТАДИНОВ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653.60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7.439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0.341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8.87</w:t>
            </w:r>
          </w:p>
        </w:tc>
      </w:tr>
      <w:tr w:rsidR="00F13690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Pr="004D18F9" w:rsidRDefault="00F13690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proofErr w:type="spellStart"/>
            <w:r w:rsidRPr="004D18F9">
              <w:rPr>
                <w:rFonts w:ascii="Calibri" w:hAnsi="Calibri"/>
                <w:b/>
                <w:color w:val="000000"/>
                <w:sz w:val="22"/>
                <w:szCs w:val="22"/>
              </w:rPr>
              <w:t>Общо</w:t>
            </w:r>
            <w:proofErr w:type="spellEnd"/>
            <w:r w:rsidRPr="004D18F9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D18F9">
              <w:rPr>
                <w:rFonts w:ascii="Calibri" w:hAnsi="Calibri"/>
                <w:b/>
                <w:color w:val="000000"/>
                <w:sz w:val="22"/>
                <w:szCs w:val="22"/>
              </w:rPr>
              <w:t>за</w:t>
            </w:r>
            <w:proofErr w:type="spellEnd"/>
            <w:r w:rsidRPr="004D18F9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D18F9">
              <w:rPr>
                <w:rFonts w:ascii="Calibri" w:hAnsi="Calibri"/>
                <w:b/>
                <w:color w:val="000000"/>
                <w:sz w:val="22"/>
                <w:szCs w:val="22"/>
              </w:rPr>
              <w:t>ползвателя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Pr="004D18F9" w:rsidRDefault="00F13690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4D18F9">
              <w:rPr>
                <w:rFonts w:ascii="Calibri" w:hAnsi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Pr="004D18F9" w:rsidRDefault="00F13690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4D18F9">
              <w:rPr>
                <w:rFonts w:ascii="Calibri" w:hAnsi="Calibri"/>
                <w:b/>
                <w:color w:val="000000"/>
                <w:sz w:val="22"/>
                <w:szCs w:val="22"/>
              </w:rPr>
              <w:t>29.575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Pr="004D18F9" w:rsidRDefault="00F13690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4D18F9">
              <w:rPr>
                <w:rFonts w:ascii="Calibri" w:hAnsi="Calibri"/>
                <w:b/>
                <w:color w:val="000000"/>
                <w:sz w:val="22"/>
                <w:szCs w:val="22"/>
              </w:rPr>
              <w:t>5.348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Pr="004D18F9" w:rsidRDefault="00F13690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4D18F9">
              <w:rPr>
                <w:rFonts w:ascii="Calibri" w:hAnsi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Pr="004D18F9" w:rsidRDefault="00F13690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4D18F9">
              <w:rPr>
                <w:rFonts w:ascii="Calibri" w:hAnsi="Calibri"/>
                <w:b/>
                <w:color w:val="000000"/>
                <w:sz w:val="22"/>
                <w:szCs w:val="22"/>
              </w:rPr>
              <w:t>139.06</w:t>
            </w:r>
          </w:p>
        </w:tc>
      </w:tr>
      <w:tr w:rsidR="00F13690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АНТОНИЙ СТЕФАНОВ АНДОНОВ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652.63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8.969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0.595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15.47</w:t>
            </w:r>
          </w:p>
        </w:tc>
      </w:tr>
      <w:tr w:rsidR="00F13690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АНТОНИЙ СТЕФАНОВ АНДОНОВ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659.41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4.267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0.142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3.69</w:t>
            </w:r>
          </w:p>
        </w:tc>
      </w:tr>
      <w:tr w:rsidR="00F13690" w:rsidRPr="004D18F9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Pr="004D18F9" w:rsidRDefault="00F13690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proofErr w:type="spellStart"/>
            <w:r w:rsidRPr="004D18F9">
              <w:rPr>
                <w:rFonts w:ascii="Calibri" w:hAnsi="Calibri"/>
                <w:b/>
                <w:color w:val="000000"/>
                <w:sz w:val="22"/>
                <w:szCs w:val="22"/>
              </w:rPr>
              <w:t>Общо</w:t>
            </w:r>
            <w:proofErr w:type="spellEnd"/>
            <w:r w:rsidRPr="004D18F9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D18F9">
              <w:rPr>
                <w:rFonts w:ascii="Calibri" w:hAnsi="Calibri"/>
                <w:b/>
                <w:color w:val="000000"/>
                <w:sz w:val="22"/>
                <w:szCs w:val="22"/>
              </w:rPr>
              <w:t>за</w:t>
            </w:r>
            <w:proofErr w:type="spellEnd"/>
            <w:r w:rsidRPr="004D18F9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D18F9">
              <w:rPr>
                <w:rFonts w:ascii="Calibri" w:hAnsi="Calibri"/>
                <w:b/>
                <w:color w:val="000000"/>
                <w:sz w:val="22"/>
                <w:szCs w:val="22"/>
              </w:rPr>
              <w:t>ползвателя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Pr="004D18F9" w:rsidRDefault="00F13690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4D18F9">
              <w:rPr>
                <w:rFonts w:ascii="Calibri" w:hAnsi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Pr="004D18F9" w:rsidRDefault="00F13690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4D18F9">
              <w:rPr>
                <w:rFonts w:ascii="Calibri" w:hAnsi="Calibri"/>
                <w:b/>
                <w:color w:val="000000"/>
                <w:sz w:val="22"/>
                <w:szCs w:val="22"/>
              </w:rPr>
              <w:t>13.236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Pr="004D18F9" w:rsidRDefault="00F13690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4D18F9">
              <w:rPr>
                <w:rFonts w:ascii="Calibri" w:hAnsi="Calibri"/>
                <w:b/>
                <w:color w:val="000000"/>
                <w:sz w:val="22"/>
                <w:szCs w:val="22"/>
              </w:rPr>
              <w:t>0.737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Pr="004D18F9" w:rsidRDefault="00F13690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4D18F9">
              <w:rPr>
                <w:rFonts w:ascii="Calibri" w:hAnsi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Pr="004D18F9" w:rsidRDefault="00F13690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4D18F9">
              <w:rPr>
                <w:rFonts w:ascii="Calibri" w:hAnsi="Calibri"/>
                <w:b/>
                <w:color w:val="000000"/>
                <w:sz w:val="22"/>
                <w:szCs w:val="22"/>
              </w:rPr>
              <w:t>19.16</w:t>
            </w:r>
          </w:p>
        </w:tc>
      </w:tr>
      <w:tr w:rsidR="00F13690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МИХАИЛ ВЕЛИЧКОВ СТЕФАНОВ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363.1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1.707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1.707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44.38</w:t>
            </w:r>
          </w:p>
        </w:tc>
      </w:tr>
      <w:tr w:rsidR="00F13690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МИХАИЛ ВЕЛИЧКОВ СТЕФАНОВ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386.1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3.892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0.506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13.16</w:t>
            </w:r>
          </w:p>
        </w:tc>
      </w:tr>
      <w:tr w:rsidR="00F13690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МИХАИЛ ВЕЛИЧКОВ СТЕФАНОВ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390.2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1.440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0.261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6.79</w:t>
            </w:r>
          </w:p>
        </w:tc>
      </w:tr>
      <w:tr w:rsidR="00F13690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МИХАИЛ ВЕЛИЧКОВ СТЕФАНОВ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391.2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0.168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0.164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4.26</w:t>
            </w:r>
          </w:p>
        </w:tc>
      </w:tr>
      <w:tr w:rsidR="00F13690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МИХАИЛ ВЕЛИЧКОВ СТЕФАНОВ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393.2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3.428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0.226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5.88</w:t>
            </w:r>
          </w:p>
        </w:tc>
      </w:tr>
      <w:tr w:rsidR="00F13690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МИХАИЛ ВЕЛИЧКОВ СТЕФАНОВ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393.2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3.428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0.410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10.66</w:t>
            </w:r>
          </w:p>
        </w:tc>
      </w:tr>
      <w:tr w:rsidR="00F13690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Pr="004D18F9" w:rsidRDefault="00F13690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proofErr w:type="spellStart"/>
            <w:r w:rsidRPr="004D18F9">
              <w:rPr>
                <w:rFonts w:ascii="Calibri" w:hAnsi="Calibri"/>
                <w:b/>
                <w:color w:val="000000"/>
                <w:sz w:val="22"/>
                <w:szCs w:val="22"/>
              </w:rPr>
              <w:t>Общо</w:t>
            </w:r>
            <w:proofErr w:type="spellEnd"/>
            <w:r w:rsidRPr="004D18F9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D18F9">
              <w:rPr>
                <w:rFonts w:ascii="Calibri" w:hAnsi="Calibri"/>
                <w:b/>
                <w:color w:val="000000"/>
                <w:sz w:val="22"/>
                <w:szCs w:val="22"/>
              </w:rPr>
              <w:t>за</w:t>
            </w:r>
            <w:proofErr w:type="spellEnd"/>
            <w:r w:rsidRPr="004D18F9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D18F9">
              <w:rPr>
                <w:rFonts w:ascii="Calibri" w:hAnsi="Calibri"/>
                <w:b/>
                <w:color w:val="000000"/>
                <w:sz w:val="22"/>
                <w:szCs w:val="22"/>
              </w:rPr>
              <w:t>ползвателя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Pr="004D18F9" w:rsidRDefault="00F13690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4D18F9">
              <w:rPr>
                <w:rFonts w:ascii="Calibri" w:hAnsi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Pr="004D18F9" w:rsidRDefault="00F13690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4D18F9">
              <w:rPr>
                <w:rFonts w:ascii="Calibri" w:hAnsi="Calibri"/>
                <w:b/>
                <w:color w:val="000000"/>
                <w:sz w:val="22"/>
                <w:szCs w:val="22"/>
              </w:rPr>
              <w:t>14.063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Pr="004D18F9" w:rsidRDefault="00F13690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4D18F9">
              <w:rPr>
                <w:rFonts w:ascii="Calibri" w:hAnsi="Calibri"/>
                <w:b/>
                <w:color w:val="000000"/>
                <w:sz w:val="22"/>
                <w:szCs w:val="22"/>
              </w:rPr>
              <w:t>3.274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Pr="004D18F9" w:rsidRDefault="00F13690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4D18F9">
              <w:rPr>
                <w:rFonts w:ascii="Calibri" w:hAnsi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Pr="004D18F9" w:rsidRDefault="00F13690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4D18F9">
              <w:rPr>
                <w:rFonts w:ascii="Calibri" w:hAnsi="Calibri"/>
                <w:b/>
                <w:color w:val="000000"/>
                <w:sz w:val="22"/>
                <w:szCs w:val="22"/>
              </w:rPr>
              <w:t>85.13</w:t>
            </w:r>
          </w:p>
        </w:tc>
      </w:tr>
      <w:tr w:rsidR="00F13690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ЦВЕТАН ИСТАТКОВ ТАСКОВ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363.2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3.172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1.044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27.14</w:t>
            </w:r>
          </w:p>
        </w:tc>
      </w:tr>
      <w:tr w:rsidR="00F13690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ЦВЕТАН ИСТАТКОВ ТАСКОВ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363.15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2.446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0.907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23.58</w:t>
            </w:r>
          </w:p>
        </w:tc>
      </w:tr>
      <w:tr w:rsidR="00F13690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Pr="004D18F9" w:rsidRDefault="00F13690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proofErr w:type="spellStart"/>
            <w:r w:rsidRPr="004D18F9">
              <w:rPr>
                <w:rFonts w:ascii="Calibri" w:hAnsi="Calibri"/>
                <w:b/>
                <w:color w:val="000000"/>
                <w:sz w:val="22"/>
                <w:szCs w:val="22"/>
              </w:rPr>
              <w:t>Общо</w:t>
            </w:r>
            <w:proofErr w:type="spellEnd"/>
            <w:r w:rsidRPr="004D18F9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D18F9">
              <w:rPr>
                <w:rFonts w:ascii="Calibri" w:hAnsi="Calibri"/>
                <w:b/>
                <w:color w:val="000000"/>
                <w:sz w:val="22"/>
                <w:szCs w:val="22"/>
              </w:rPr>
              <w:t>за</w:t>
            </w:r>
            <w:proofErr w:type="spellEnd"/>
            <w:r w:rsidRPr="004D18F9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D18F9">
              <w:rPr>
                <w:rFonts w:ascii="Calibri" w:hAnsi="Calibri"/>
                <w:b/>
                <w:color w:val="000000"/>
                <w:sz w:val="22"/>
                <w:szCs w:val="22"/>
              </w:rPr>
              <w:t>ползвателя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Pr="004D18F9" w:rsidRDefault="00F13690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4D18F9">
              <w:rPr>
                <w:rFonts w:ascii="Calibri" w:hAnsi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Pr="004D18F9" w:rsidRDefault="00F13690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4D18F9">
              <w:rPr>
                <w:rFonts w:ascii="Calibri" w:hAnsi="Calibri"/>
                <w:b/>
                <w:color w:val="000000"/>
                <w:sz w:val="22"/>
                <w:szCs w:val="22"/>
              </w:rPr>
              <w:t>5.618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Pr="004D18F9" w:rsidRDefault="00F13690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4D18F9">
              <w:rPr>
                <w:rFonts w:ascii="Calibri" w:hAnsi="Calibri"/>
                <w:b/>
                <w:color w:val="000000"/>
                <w:sz w:val="22"/>
                <w:szCs w:val="22"/>
              </w:rPr>
              <w:t>1.951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Pr="004D18F9" w:rsidRDefault="00F13690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4D18F9">
              <w:rPr>
                <w:rFonts w:ascii="Calibri" w:hAnsi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Pr="004D18F9" w:rsidRDefault="00F13690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4D18F9">
              <w:rPr>
                <w:rFonts w:ascii="Calibri" w:hAnsi="Calibri"/>
                <w:b/>
                <w:color w:val="000000"/>
                <w:sz w:val="22"/>
                <w:szCs w:val="22"/>
              </w:rPr>
              <w:t>50.72</w:t>
            </w:r>
          </w:p>
        </w:tc>
      </w:tr>
      <w:tr w:rsidR="00F13690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МИЛЕНА САШОВА ЯНКОВА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50.23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1.959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0.223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5.80</w:t>
            </w:r>
          </w:p>
        </w:tc>
      </w:tr>
      <w:tr w:rsidR="00F13690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МИЛЕНА САШОВА ЯНКОВА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93.19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1.228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1.221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31.75</w:t>
            </w:r>
          </w:p>
        </w:tc>
      </w:tr>
      <w:tr w:rsidR="00F13690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МИЛЕНА САШОВА ЯНКОВА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93.26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1.254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0.607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15.78</w:t>
            </w:r>
          </w:p>
        </w:tc>
      </w:tr>
      <w:tr w:rsidR="00F13690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МИЛЕНА САШОВА ЯНКОВА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94.8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8.452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0.812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21.11</w:t>
            </w:r>
          </w:p>
        </w:tc>
      </w:tr>
      <w:tr w:rsidR="00F13690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МИЛЕНА САШОВА ЯНКОВА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94.8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8.452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0.891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23.17</w:t>
            </w:r>
          </w:p>
        </w:tc>
      </w:tr>
      <w:tr w:rsidR="00F13690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МИЛЕНА САШОВА ЯНКОВА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94.41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0.779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0.733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19.06</w:t>
            </w:r>
          </w:p>
        </w:tc>
      </w:tr>
      <w:tr w:rsidR="00F13690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МИЛЕНА САШОВА ЯНКОВА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95.23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1.875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1.172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30.47</w:t>
            </w:r>
          </w:p>
        </w:tc>
      </w:tr>
      <w:tr w:rsidR="00F13690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МИЛЕНА САШОВА ЯНКОВА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95.24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3.051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0.110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2.86</w:t>
            </w:r>
          </w:p>
        </w:tc>
      </w:tr>
      <w:tr w:rsidR="00F13690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МИЛЕНА САШОВА ЯНКОВА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96.10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2.342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0.336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8.74</w:t>
            </w:r>
          </w:p>
        </w:tc>
      </w:tr>
      <w:tr w:rsidR="00F13690" w:rsidTr="00FB1BBC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МИЛЕНА САШОВА ЯНКОВА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97.14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6.146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1.024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26.62</w:t>
            </w:r>
          </w:p>
        </w:tc>
      </w:tr>
      <w:tr w:rsidR="00F13690" w:rsidTr="00FB1BBC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МИЛЕНА САШОВА ЯНКОВА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614.42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1.810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1.741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45.27</w:t>
            </w:r>
          </w:p>
        </w:tc>
      </w:tr>
      <w:tr w:rsidR="00F13690" w:rsidTr="00FB1BBC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МИЛЕНА САШОВА ЯНКОВА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614.45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1.394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1.290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33.54</w:t>
            </w:r>
          </w:p>
        </w:tc>
      </w:tr>
      <w:tr w:rsidR="00F13690" w:rsidRPr="00802C7A" w:rsidTr="00FB1BBC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МИЛЕНА САШОВА ЯНКОВА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614.50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2.092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0.205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5.33</w:t>
            </w:r>
          </w:p>
        </w:tc>
      </w:tr>
      <w:tr w:rsidR="00F13690" w:rsidTr="00FB1BBC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МИЛЕНА САШОВА ЯНКОВА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614.50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2.092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0.840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21.84</w:t>
            </w:r>
          </w:p>
        </w:tc>
      </w:tr>
      <w:tr w:rsidR="00F13690" w:rsidTr="00FB1BBC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МИЛЕНА САШОВА ЯНКОВА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616.51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2.718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0.156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4.06</w:t>
            </w:r>
          </w:p>
        </w:tc>
      </w:tr>
      <w:tr w:rsidR="00F13690" w:rsidTr="00FB1BBC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МИЛЕНА САШОВА ЯНКОВА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616.188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2.243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0.846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22.00</w:t>
            </w:r>
          </w:p>
        </w:tc>
      </w:tr>
      <w:tr w:rsidR="00F13690" w:rsidTr="00FB1BBC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МИЛЕНА САШОВА ЯНКОВА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619.49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1.682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0.677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17.60</w:t>
            </w:r>
          </w:p>
        </w:tc>
      </w:tr>
      <w:tr w:rsidR="00F13690" w:rsidTr="00FB1BBC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МИЛЕНА САШОВА ЯНКОВА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620.60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1.295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0.588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15.29</w:t>
            </w:r>
          </w:p>
        </w:tc>
      </w:tr>
      <w:tr w:rsidR="00F13690" w:rsidTr="00FB1BBC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Pr="004D18F9" w:rsidRDefault="00F13690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proofErr w:type="spellStart"/>
            <w:r w:rsidRPr="004D18F9">
              <w:rPr>
                <w:rFonts w:ascii="Calibri" w:hAnsi="Calibri"/>
                <w:b/>
                <w:color w:val="000000"/>
                <w:sz w:val="22"/>
                <w:szCs w:val="22"/>
              </w:rPr>
              <w:t>Общо</w:t>
            </w:r>
            <w:proofErr w:type="spellEnd"/>
            <w:r w:rsidRPr="004D18F9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D18F9">
              <w:rPr>
                <w:rFonts w:ascii="Calibri" w:hAnsi="Calibri"/>
                <w:b/>
                <w:color w:val="000000"/>
                <w:sz w:val="22"/>
                <w:szCs w:val="22"/>
              </w:rPr>
              <w:t>за</w:t>
            </w:r>
            <w:proofErr w:type="spellEnd"/>
            <w:r w:rsidRPr="004D18F9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D18F9">
              <w:rPr>
                <w:rFonts w:ascii="Calibri" w:hAnsi="Calibri"/>
                <w:b/>
                <w:color w:val="000000"/>
                <w:sz w:val="22"/>
                <w:szCs w:val="22"/>
              </w:rPr>
              <w:t>ползвателя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Pr="004D18F9" w:rsidRDefault="00F13690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4D18F9">
              <w:rPr>
                <w:rFonts w:ascii="Calibri" w:hAnsi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Pr="004D18F9" w:rsidRDefault="00F13690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4D18F9">
              <w:rPr>
                <w:rFonts w:ascii="Calibri" w:hAnsi="Calibri"/>
                <w:b/>
                <w:color w:val="000000"/>
                <w:sz w:val="22"/>
                <w:szCs w:val="22"/>
              </w:rPr>
              <w:t>50.864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Pr="004D18F9" w:rsidRDefault="00F13690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4D18F9">
              <w:rPr>
                <w:rFonts w:ascii="Calibri" w:hAnsi="Calibri"/>
                <w:b/>
                <w:color w:val="000000"/>
                <w:sz w:val="22"/>
                <w:szCs w:val="22"/>
              </w:rPr>
              <w:t>13.472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Pr="004D18F9" w:rsidRDefault="00F13690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4D18F9">
              <w:rPr>
                <w:rFonts w:ascii="Calibri" w:hAnsi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Pr="004D18F9" w:rsidRDefault="00F13690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4D18F9">
              <w:rPr>
                <w:rFonts w:ascii="Calibri" w:hAnsi="Calibri"/>
                <w:b/>
                <w:color w:val="000000"/>
                <w:sz w:val="22"/>
                <w:szCs w:val="22"/>
              </w:rPr>
              <w:t>350.29</w:t>
            </w:r>
          </w:p>
        </w:tc>
      </w:tr>
      <w:tr w:rsidR="00F13690" w:rsidTr="00FB1BBC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С.А.Р.-ИМПЕКС ООД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12.349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4.203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109.28</w:t>
            </w:r>
          </w:p>
        </w:tc>
      </w:tr>
      <w:tr w:rsidR="00F13690" w:rsidTr="00FB1BBC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С.А.Р.-ИМПЕКС ООД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5.530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1.758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45.71</w:t>
            </w:r>
          </w:p>
        </w:tc>
      </w:tr>
      <w:tr w:rsidR="00F13690" w:rsidTr="00FB1BBC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С.А.Р.-ИМПЕКС ООД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80.70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2.229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0.236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6.14</w:t>
            </w:r>
          </w:p>
        </w:tc>
      </w:tr>
      <w:tr w:rsidR="00F13690" w:rsidTr="00FB1BBC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С.А.Р.-ИМПЕКС ООД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80.85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0.722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0.612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15.91</w:t>
            </w:r>
          </w:p>
        </w:tc>
      </w:tr>
      <w:tr w:rsidR="00F13690" w:rsidTr="00FB1BBC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С.А.Р.-ИМПЕКС ООД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80.86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0.781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0.197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5.12</w:t>
            </w:r>
          </w:p>
        </w:tc>
      </w:tr>
      <w:tr w:rsidR="00F13690" w:rsidTr="00FB1BBC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С.А.Р.-ИМПЕКС ООД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80.86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0.781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0.418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10.87</w:t>
            </w:r>
          </w:p>
        </w:tc>
      </w:tr>
      <w:tr w:rsidR="00F13690" w:rsidTr="00FB1BBC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С.А.Р.-ИМПЕКС ООД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301.30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3.811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0.886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23.04</w:t>
            </w:r>
          </w:p>
        </w:tc>
      </w:tr>
      <w:tr w:rsidR="00F13690" w:rsidTr="00FB1BBC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С.А.Р.-ИМПЕКС ООД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322.52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0.957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0.957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24.88</w:t>
            </w:r>
          </w:p>
        </w:tc>
      </w:tr>
      <w:tr w:rsidR="00F13690" w:rsidTr="00FB1BBC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С.А.Р.-ИМПЕКС ООД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322.54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1.598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1.598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41.55</w:t>
            </w:r>
          </w:p>
        </w:tc>
      </w:tr>
      <w:tr w:rsidR="00F13690" w:rsidTr="00FB1BBC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С.А.Р.-ИМПЕКС ООД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331.70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5.715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5.437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141.36</w:t>
            </w:r>
          </w:p>
        </w:tc>
      </w:tr>
      <w:tr w:rsidR="00F13690" w:rsidTr="00FB1BBC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С.А.Р.-ИМПЕКС ООД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342.51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2.026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0.286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7.44</w:t>
            </w:r>
          </w:p>
        </w:tc>
      </w:tr>
      <w:tr w:rsidR="00F13690" w:rsidTr="00FB1BBC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С.А.Р.-ИМПЕКС ООД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351.30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1.263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0.134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3.48</w:t>
            </w:r>
          </w:p>
        </w:tc>
      </w:tr>
      <w:tr w:rsidR="00F13690" w:rsidTr="00FB1BBC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С.А.Р.-ИМПЕКС ООД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641.35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5.853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3.835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99.71</w:t>
            </w:r>
          </w:p>
        </w:tc>
      </w:tr>
      <w:tr w:rsidR="00F13690" w:rsidTr="00FB1BBC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С.А.Р.-ИМПЕКС ООД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641.40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6.892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0.828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21.53</w:t>
            </w:r>
          </w:p>
        </w:tc>
      </w:tr>
      <w:tr w:rsidR="00F13690" w:rsidTr="00FB1BBC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С.А.Р.-ИМПЕКС ООД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730.19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2.288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0.271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7.05</w:t>
            </w:r>
          </w:p>
        </w:tc>
      </w:tr>
      <w:tr w:rsidR="00F13690" w:rsidTr="00FB1BBC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С.А.Р.-ИМПЕКС ООД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731.55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5.966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0.453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11.78</w:t>
            </w:r>
          </w:p>
        </w:tc>
      </w:tr>
      <w:tr w:rsidR="00F13690" w:rsidTr="00FB1BBC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С.А.Р.-ИМПЕКС ООД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731.55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5.966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2.092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54.39</w:t>
            </w:r>
          </w:p>
        </w:tc>
      </w:tr>
      <w:tr w:rsidR="00F13690" w:rsidTr="00FB1BBC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С.А.Р.-ИМПЕКС ООД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732.50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5.090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3.925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102.05</w:t>
            </w:r>
          </w:p>
        </w:tc>
      </w:tr>
      <w:tr w:rsidR="00F13690" w:rsidTr="00FB1BBC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С.А.Р.-ИМПЕКС ООД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733.412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1.129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1.072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27.87</w:t>
            </w:r>
          </w:p>
        </w:tc>
      </w:tr>
      <w:tr w:rsidR="00F13690" w:rsidTr="00FB1BBC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С.А.Р.-ИМПЕКС ООД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733.413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1.128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1.095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28.47</w:t>
            </w:r>
          </w:p>
        </w:tc>
      </w:tr>
      <w:tr w:rsidR="00F13690" w:rsidTr="00FB1BBC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С.А.Р.-ИМПЕКС ООД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733.414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1.119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1.112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28.91</w:t>
            </w:r>
          </w:p>
        </w:tc>
      </w:tr>
      <w:tr w:rsidR="00F13690" w:rsidTr="00FB1BBC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С.А.Р.-ИМПЕКС ООД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734.40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0.506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0.506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13.16</w:t>
            </w:r>
          </w:p>
        </w:tc>
      </w:tr>
      <w:tr w:rsidR="00F13690" w:rsidTr="00FB1BBC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С.А.Р.-ИМПЕКС ООД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734.41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2.631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2.607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67.78</w:t>
            </w:r>
          </w:p>
        </w:tc>
      </w:tr>
      <w:tr w:rsidR="00F13690" w:rsidTr="00FB1BBC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С.А.Р.-ИМПЕКС ООД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735.70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5.075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5.075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131.95</w:t>
            </w:r>
          </w:p>
        </w:tc>
      </w:tr>
      <w:tr w:rsidR="00F13690" w:rsidTr="00FB1BBC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С.А.Р.-ИМПЕКС ООД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735.75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0.453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0.271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7.05</w:t>
            </w:r>
          </w:p>
        </w:tc>
      </w:tr>
      <w:tr w:rsidR="00F13690" w:rsidTr="00FB1BBC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С.А.Р.-ИМПЕКС ООД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736.50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5.483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3.073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79.90</w:t>
            </w:r>
          </w:p>
        </w:tc>
      </w:tr>
      <w:tr w:rsidR="00F13690" w:rsidTr="00FB1BBC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С.А.Р.-ИМПЕКС ООД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737.56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5.722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0.357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9.28</w:t>
            </w:r>
          </w:p>
        </w:tc>
      </w:tr>
      <w:tr w:rsidR="00F13690" w:rsidTr="00FB1BBC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С.А.Р.-ИМПЕКС ООД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739.45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2.608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2.608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67.81</w:t>
            </w:r>
          </w:p>
        </w:tc>
      </w:tr>
      <w:tr w:rsidR="00F13690" w:rsidTr="00FB1BBC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С.А.Р.-ИМПЕКС ООД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739.46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3.409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2.679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69.65</w:t>
            </w:r>
          </w:p>
        </w:tc>
      </w:tr>
      <w:tr w:rsidR="00F13690" w:rsidTr="00FB1BBC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С.А.Р.-ИМПЕКС ООД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739.50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1.622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1.622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42.17</w:t>
            </w:r>
          </w:p>
        </w:tc>
      </w:tr>
      <w:tr w:rsidR="00F13690" w:rsidTr="00FB1BBC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С.А.Р.-ИМПЕКС ООД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750.15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0.317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0.155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4.03</w:t>
            </w:r>
          </w:p>
        </w:tc>
      </w:tr>
      <w:tr w:rsidR="00F13690" w:rsidTr="00FB1BBC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С.А.Р.-ИМПЕКС ООД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750.26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3.280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2.163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56.24</w:t>
            </w:r>
          </w:p>
        </w:tc>
      </w:tr>
      <w:tr w:rsidR="00F13690" w:rsidTr="00FB1BBC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С.А.Р.-ИМПЕКС ООД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751.51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2.073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1.741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45.27</w:t>
            </w:r>
          </w:p>
        </w:tc>
      </w:tr>
      <w:tr w:rsidR="00F13690" w:rsidTr="00FB1BBC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Pr="004D18F9" w:rsidRDefault="00F13690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proofErr w:type="spellStart"/>
            <w:r w:rsidRPr="004D18F9">
              <w:rPr>
                <w:rFonts w:ascii="Calibri" w:hAnsi="Calibri"/>
                <w:b/>
                <w:color w:val="000000"/>
                <w:sz w:val="22"/>
                <w:szCs w:val="22"/>
              </w:rPr>
              <w:t>Общо</w:t>
            </w:r>
            <w:proofErr w:type="spellEnd"/>
            <w:r w:rsidRPr="004D18F9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D18F9">
              <w:rPr>
                <w:rFonts w:ascii="Calibri" w:hAnsi="Calibri"/>
                <w:b/>
                <w:color w:val="000000"/>
                <w:sz w:val="22"/>
                <w:szCs w:val="22"/>
              </w:rPr>
              <w:t>за</w:t>
            </w:r>
            <w:proofErr w:type="spellEnd"/>
            <w:r w:rsidRPr="004D18F9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D18F9">
              <w:rPr>
                <w:rFonts w:ascii="Calibri" w:hAnsi="Calibri"/>
                <w:b/>
                <w:color w:val="000000"/>
                <w:sz w:val="22"/>
                <w:szCs w:val="22"/>
              </w:rPr>
              <w:t>ползвателя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Pr="004D18F9" w:rsidRDefault="00F13690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4D18F9">
              <w:rPr>
                <w:rFonts w:ascii="Calibri" w:hAnsi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Pr="004D18F9" w:rsidRDefault="00F13690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4D18F9">
              <w:rPr>
                <w:rFonts w:ascii="Calibri" w:hAnsi="Calibri"/>
                <w:b/>
                <w:color w:val="000000"/>
                <w:sz w:val="22"/>
                <w:szCs w:val="22"/>
              </w:rPr>
              <w:t>106.372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Pr="004D18F9" w:rsidRDefault="00F13690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4D18F9">
              <w:rPr>
                <w:rFonts w:ascii="Calibri" w:hAnsi="Calibri"/>
                <w:b/>
                <w:color w:val="000000"/>
                <w:sz w:val="22"/>
                <w:szCs w:val="22"/>
              </w:rPr>
              <w:t>54.262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Pr="004D18F9" w:rsidRDefault="00F13690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4D18F9">
              <w:rPr>
                <w:rFonts w:ascii="Calibri" w:hAnsi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Pr="004D18F9" w:rsidRDefault="00F13690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4D18F9">
              <w:rPr>
                <w:rFonts w:ascii="Calibri" w:hAnsi="Calibri"/>
                <w:b/>
                <w:color w:val="000000"/>
                <w:sz w:val="22"/>
                <w:szCs w:val="22"/>
              </w:rPr>
              <w:t>1410.83</w:t>
            </w:r>
          </w:p>
        </w:tc>
      </w:tr>
      <w:tr w:rsidR="00F13690" w:rsidTr="00FB1BBC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ЕТ"ГРИЦНЕР-ХРИСТО РАДКОВ"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12.349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2.249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58.47</w:t>
            </w:r>
          </w:p>
        </w:tc>
      </w:tr>
      <w:tr w:rsidR="00F13690" w:rsidTr="00FB1BBC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ЕТ"ГРИЦНЕР-ХРИСТО РАДКОВ"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49.40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2.295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1.363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35.44</w:t>
            </w:r>
          </w:p>
        </w:tc>
      </w:tr>
      <w:tr w:rsidR="00F13690" w:rsidTr="00FB1BBC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ЕТ"ГРИЦНЕР-ХРИСТО РАДКОВ"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271.30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1.182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0.657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17.08</w:t>
            </w:r>
          </w:p>
        </w:tc>
      </w:tr>
      <w:tr w:rsidR="00F13690" w:rsidTr="00FB1BBC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ЕТ"ГРИЦНЕР-ХРИСТО РАДКОВ"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271.31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2.006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0.596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15.50</w:t>
            </w:r>
          </w:p>
        </w:tc>
      </w:tr>
      <w:tr w:rsidR="00F13690" w:rsidTr="00FB1BBC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ЕТ"ГРИЦНЕР-ХРИСТО РАДКОВ"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272.45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3.776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0.514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13.36</w:t>
            </w:r>
          </w:p>
        </w:tc>
      </w:tr>
      <w:tr w:rsidR="00F13690" w:rsidTr="00FB1BBC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ЕТ"ГРИЦНЕР-ХРИСТО РАДКОВ"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282.40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2.298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2.290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59.54</w:t>
            </w:r>
          </w:p>
        </w:tc>
      </w:tr>
      <w:tr w:rsidR="00F13690" w:rsidTr="00FB1BBC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ЕТ"ГРИЦНЕР-ХРИСТО РАДКОВ"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283.25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1.717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0.196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5.10</w:t>
            </w:r>
          </w:p>
        </w:tc>
      </w:tr>
      <w:tr w:rsidR="00F13690" w:rsidTr="00FB1BBC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ЕТ"ГРИЦНЕР-ХРИСТО РАДКОВ"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331.110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5.195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3.632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94.43</w:t>
            </w:r>
          </w:p>
        </w:tc>
      </w:tr>
      <w:tr w:rsidR="00F13690" w:rsidTr="00FB1BBC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ЕТ"ГРИЦНЕР-ХРИСТО РАДКОВ"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351.31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1.176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1.175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30.55</w:t>
            </w:r>
          </w:p>
        </w:tc>
      </w:tr>
      <w:tr w:rsidR="00F13690" w:rsidTr="00FB1BBC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ЕТ"ГРИЦНЕР-ХРИСТО РАДКОВ"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351.33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2.034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1.809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47.03</w:t>
            </w:r>
          </w:p>
        </w:tc>
      </w:tr>
      <w:tr w:rsidR="00F13690" w:rsidTr="00FB1BBC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ЕТ"ГРИЦНЕР-ХРИСТО РАДКОВ"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351.35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2.383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1.702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44.25</w:t>
            </w:r>
          </w:p>
        </w:tc>
      </w:tr>
      <w:tr w:rsidR="00F13690" w:rsidTr="00FB1BBC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ЕТ"ГРИЦНЕР-ХРИСТО РАДКОВ"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641.35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5.853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1.399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36.37</w:t>
            </w:r>
          </w:p>
        </w:tc>
      </w:tr>
      <w:tr w:rsidR="00F13690" w:rsidRPr="00802C7A" w:rsidTr="00FB1BBC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ЕТ"ГРИЦНЕР-ХРИСТО РАДКОВ"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641.40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6.892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0.221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5.75</w:t>
            </w:r>
          </w:p>
        </w:tc>
      </w:tr>
      <w:tr w:rsidR="00F13690" w:rsidTr="008F504D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ЕТ"ГРИЦНЕР-ХРИСТО РАДКОВ"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641.40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6.892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0.395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10.27</w:t>
            </w:r>
          </w:p>
        </w:tc>
      </w:tr>
      <w:tr w:rsidR="00F13690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ЕТ"ГРИЦНЕР-ХРИСТО РАДКОВ"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641.40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6.892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0.933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24.26</w:t>
            </w:r>
          </w:p>
        </w:tc>
      </w:tr>
      <w:tr w:rsidR="00F13690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ЕТ"ГРИЦНЕР-ХРИСТО РАДКОВ"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642.75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2.504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0.973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25.30</w:t>
            </w:r>
          </w:p>
        </w:tc>
      </w:tr>
      <w:tr w:rsidR="00F13690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ЕТ"ГРИЦНЕР-ХРИСТО РАДКОВ"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643.50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4.978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0.253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6.58</w:t>
            </w:r>
          </w:p>
        </w:tc>
      </w:tr>
      <w:tr w:rsidR="00F13690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ЕТ"ГРИЦНЕР-ХРИСТО РАДКОВ"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643.50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4.978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3.023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78.60</w:t>
            </w:r>
          </w:p>
        </w:tc>
      </w:tr>
      <w:tr w:rsidR="00F13690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ЕТ"ГРИЦНЕР-ХРИСТО РАДКОВ"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644.50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3.646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1.182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30.73</w:t>
            </w:r>
          </w:p>
        </w:tc>
      </w:tr>
      <w:tr w:rsidR="00F13690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ЕТ"ГРИЦНЕР-ХРИСТО РАДКОВ"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645.31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0.779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0.779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20.25</w:t>
            </w:r>
          </w:p>
        </w:tc>
      </w:tr>
      <w:tr w:rsidR="00F13690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ЕТ"ГРИЦНЕР-ХРИСТО РАДКОВ"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646.45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4.424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0.799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20.77</w:t>
            </w:r>
          </w:p>
        </w:tc>
      </w:tr>
      <w:tr w:rsidR="00F13690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ЕТ"ГРИЦНЕР-ХРИСТО РАДКОВ"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646.45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4.424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2.993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77.82</w:t>
            </w:r>
          </w:p>
        </w:tc>
      </w:tr>
      <w:tr w:rsidR="00F13690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ЕТ"ГРИЦНЕР-ХРИСТО РАДКОВ"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646.46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2.401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2.401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62.43</w:t>
            </w:r>
          </w:p>
        </w:tc>
      </w:tr>
      <w:tr w:rsidR="00F13690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ЕТ"ГРИЦНЕР-ХРИСТО РАДКОВ"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646.50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2.179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2.172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56.47</w:t>
            </w:r>
          </w:p>
        </w:tc>
      </w:tr>
      <w:tr w:rsidR="00F13690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ЕТ"ГРИЦНЕР-ХРИСТО РАДКОВ"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646.71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2.193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2.193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57.02</w:t>
            </w:r>
          </w:p>
        </w:tc>
      </w:tr>
      <w:tr w:rsidR="00F13690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ЕТ"ГРИЦНЕР-ХРИСТО РАДКОВ"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647.31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0.961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0.961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24.99</w:t>
            </w:r>
          </w:p>
        </w:tc>
      </w:tr>
      <w:tr w:rsidR="00F13690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ЕТ"ГРИЦНЕР-ХРИСТО РАДКОВ"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648.18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6.225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0.547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14.22</w:t>
            </w:r>
          </w:p>
        </w:tc>
      </w:tr>
      <w:tr w:rsidR="00F13690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ЕТ"ГРИЦНЕР-ХРИСТО РАДКОВ"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648.18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6.225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1.147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29.82</w:t>
            </w:r>
          </w:p>
        </w:tc>
      </w:tr>
      <w:tr w:rsidR="00F13690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ЕТ"ГРИЦНЕР-ХРИСТО РАДКОВ"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648.27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2.976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2.881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74.91</w:t>
            </w:r>
          </w:p>
        </w:tc>
      </w:tr>
      <w:tr w:rsidR="00F13690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ЕТ"ГРИЦНЕР-ХРИСТО РАДКОВ"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648.30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2.697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0.399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10.37</w:t>
            </w:r>
          </w:p>
        </w:tc>
      </w:tr>
      <w:tr w:rsidR="00F13690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ЕТ"ГРИЦНЕР-ХРИСТО РАДКОВ"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650.12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5.597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2.547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66.22</w:t>
            </w:r>
          </w:p>
        </w:tc>
      </w:tr>
      <w:tr w:rsidR="00F13690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ЕТ"ГРИЦНЕР-ХРИСТО РАДКОВ"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650.73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10.358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4.366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113.52</w:t>
            </w:r>
          </w:p>
        </w:tc>
      </w:tr>
      <w:tr w:rsidR="00F13690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ЕТ"ГРИЦНЕР-ХРИСТО РАДКОВ"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728.30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2.429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2.429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63.15</w:t>
            </w:r>
          </w:p>
        </w:tc>
      </w:tr>
      <w:tr w:rsidR="00F13690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ЕТ"ГРИЦНЕР-ХРИСТО РАДКОВ"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735.71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2.959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2.951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76.73</w:t>
            </w:r>
          </w:p>
        </w:tc>
      </w:tr>
      <w:tr w:rsidR="00F13690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ЕТ"ГРИЦНЕР-ХРИСТО РАДКОВ"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736.50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5.483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2.380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61.88</w:t>
            </w:r>
          </w:p>
        </w:tc>
      </w:tr>
      <w:tr w:rsidR="00F13690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ЕТ"ГРИЦНЕР-ХРИСТО РАДКОВ"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736.51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4.246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4.225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109.85</w:t>
            </w:r>
          </w:p>
        </w:tc>
      </w:tr>
      <w:tr w:rsidR="00F13690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ЕТ"ГРИЦНЕР-ХРИСТО РАДКОВ"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736.55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0.552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0.436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11.34</w:t>
            </w:r>
          </w:p>
        </w:tc>
      </w:tr>
      <w:tr w:rsidR="00F13690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ЕТ"ГРИЦНЕР-ХРИСТО РАДКОВ"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737.54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1.254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0.507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13.18</w:t>
            </w:r>
          </w:p>
        </w:tc>
      </w:tr>
      <w:tr w:rsidR="00F13690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ЕТ"ГРИЦНЕР-ХРИСТО РАДКОВ"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737.54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1.254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0.719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18.69</w:t>
            </w:r>
          </w:p>
        </w:tc>
      </w:tr>
      <w:tr w:rsidR="00F13690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ЕТ"ГРИЦНЕР-ХРИСТО РАДКОВ"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737.56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5.722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4.926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128.08</w:t>
            </w:r>
          </w:p>
        </w:tc>
      </w:tr>
      <w:tr w:rsidR="00F13690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Pr="004D18F9" w:rsidRDefault="00F13690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proofErr w:type="spellStart"/>
            <w:r w:rsidRPr="004D18F9">
              <w:rPr>
                <w:rFonts w:ascii="Calibri" w:hAnsi="Calibri"/>
                <w:b/>
                <w:color w:val="000000"/>
                <w:sz w:val="22"/>
                <w:szCs w:val="22"/>
              </w:rPr>
              <w:t>Общо</w:t>
            </w:r>
            <w:proofErr w:type="spellEnd"/>
            <w:r w:rsidRPr="004D18F9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D18F9">
              <w:rPr>
                <w:rFonts w:ascii="Calibri" w:hAnsi="Calibri"/>
                <w:b/>
                <w:color w:val="000000"/>
                <w:sz w:val="22"/>
                <w:szCs w:val="22"/>
              </w:rPr>
              <w:t>за</w:t>
            </w:r>
            <w:proofErr w:type="spellEnd"/>
            <w:r w:rsidRPr="004D18F9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D18F9">
              <w:rPr>
                <w:rFonts w:ascii="Calibri" w:hAnsi="Calibri"/>
                <w:b/>
                <w:color w:val="000000"/>
                <w:sz w:val="22"/>
                <w:szCs w:val="22"/>
              </w:rPr>
              <w:t>ползвателя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Pr="004D18F9" w:rsidRDefault="00F13690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4D18F9">
              <w:rPr>
                <w:rFonts w:ascii="Calibri" w:hAnsi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Pr="004D18F9" w:rsidRDefault="00F13690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4D18F9">
              <w:rPr>
                <w:rFonts w:ascii="Calibri" w:hAnsi="Calibri"/>
                <w:b/>
                <w:color w:val="000000"/>
                <w:sz w:val="22"/>
                <w:szCs w:val="22"/>
              </w:rPr>
              <w:t>154.384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Pr="004D18F9" w:rsidRDefault="00F13690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4D18F9">
              <w:rPr>
                <w:rFonts w:ascii="Calibri" w:hAnsi="Calibri"/>
                <w:b/>
                <w:color w:val="000000"/>
                <w:sz w:val="22"/>
                <w:szCs w:val="22"/>
              </w:rPr>
              <w:t>67.320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Pr="004D18F9" w:rsidRDefault="00F13690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4D18F9">
              <w:rPr>
                <w:rFonts w:ascii="Calibri" w:hAnsi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Pr="004D18F9" w:rsidRDefault="00F13690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4D18F9">
              <w:rPr>
                <w:rFonts w:ascii="Calibri" w:hAnsi="Calibri"/>
                <w:b/>
                <w:color w:val="000000"/>
                <w:sz w:val="22"/>
                <w:szCs w:val="22"/>
              </w:rPr>
              <w:t>1750.32</w:t>
            </w:r>
          </w:p>
        </w:tc>
      </w:tr>
      <w:tr w:rsidR="00F13690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АТАНАС АСЕНОВ МИХАЙЛОВ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204.1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5.285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0.539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14.01</w:t>
            </w:r>
          </w:p>
        </w:tc>
      </w:tr>
      <w:tr w:rsidR="00F13690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АТАНАС АСЕНОВ МИХАЙЛОВ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404.1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6.297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0.657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17.08</w:t>
            </w:r>
          </w:p>
        </w:tc>
      </w:tr>
      <w:tr w:rsidR="00F13690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Pr="005D5602" w:rsidRDefault="00F13690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proofErr w:type="spellStart"/>
            <w:r w:rsidRPr="005D5602">
              <w:rPr>
                <w:rFonts w:ascii="Calibri" w:hAnsi="Calibri"/>
                <w:b/>
                <w:color w:val="000000"/>
                <w:sz w:val="22"/>
                <w:szCs w:val="22"/>
              </w:rPr>
              <w:t>Общо</w:t>
            </w:r>
            <w:proofErr w:type="spellEnd"/>
            <w:r w:rsidRPr="005D5602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D5602">
              <w:rPr>
                <w:rFonts w:ascii="Calibri" w:hAnsi="Calibri"/>
                <w:b/>
                <w:color w:val="000000"/>
                <w:sz w:val="22"/>
                <w:szCs w:val="22"/>
              </w:rPr>
              <w:t>за</w:t>
            </w:r>
            <w:proofErr w:type="spellEnd"/>
            <w:r w:rsidRPr="005D5602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D5602">
              <w:rPr>
                <w:rFonts w:ascii="Calibri" w:hAnsi="Calibri"/>
                <w:b/>
                <w:color w:val="000000"/>
                <w:sz w:val="22"/>
                <w:szCs w:val="22"/>
              </w:rPr>
              <w:t>ползвателя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Pr="005D5602" w:rsidRDefault="00F13690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5D5602">
              <w:rPr>
                <w:rFonts w:ascii="Calibri" w:hAnsi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Pr="005D5602" w:rsidRDefault="00F13690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5D5602">
              <w:rPr>
                <w:rFonts w:ascii="Calibri" w:hAnsi="Calibri"/>
                <w:b/>
                <w:color w:val="000000"/>
                <w:sz w:val="22"/>
                <w:szCs w:val="22"/>
              </w:rPr>
              <w:t>11.582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Pr="005D5602" w:rsidRDefault="00F13690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5D5602">
              <w:rPr>
                <w:rFonts w:ascii="Calibri" w:hAnsi="Calibri"/>
                <w:b/>
                <w:color w:val="000000"/>
                <w:sz w:val="22"/>
                <w:szCs w:val="22"/>
              </w:rPr>
              <w:t>1.196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Pr="005D5602" w:rsidRDefault="00F13690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5D5602">
              <w:rPr>
                <w:rFonts w:ascii="Calibri" w:hAnsi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Pr="005D5602" w:rsidRDefault="00F13690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5D5602">
              <w:rPr>
                <w:rFonts w:ascii="Calibri" w:hAnsi="Calibri"/>
                <w:b/>
                <w:color w:val="000000"/>
                <w:sz w:val="22"/>
                <w:szCs w:val="22"/>
              </w:rPr>
              <w:t>31.09</w:t>
            </w:r>
          </w:p>
        </w:tc>
      </w:tr>
      <w:tr w:rsidR="00F13690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АСПАРУХ ВАЛЕРИЕВ ЦЕНЕВ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94.8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8.452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0.278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7.23</w:t>
            </w:r>
          </w:p>
        </w:tc>
      </w:tr>
      <w:tr w:rsidR="00F13690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АСПАРУХ ВАЛЕРИЕВ ЦЕНЕВ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95.23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1.875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0.505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13.13</w:t>
            </w:r>
          </w:p>
        </w:tc>
      </w:tr>
      <w:tr w:rsidR="00F13690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АСПАРУХ ВАЛЕРИЕВ ЦЕНЕВ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95.24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3.051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0.979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25.45</w:t>
            </w:r>
          </w:p>
        </w:tc>
      </w:tr>
      <w:tr w:rsidR="00F13690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АСПАРУХ ВАЛЕРИЕВ ЦЕНЕВ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132.33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2.219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0.375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9.75</w:t>
            </w:r>
          </w:p>
        </w:tc>
      </w:tr>
      <w:tr w:rsidR="00F13690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АСПАРУХ ВАЛЕРИЕВ ЦЕНЕВ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133.55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1.454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0.614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15.96</w:t>
            </w:r>
          </w:p>
        </w:tc>
      </w:tr>
      <w:tr w:rsidR="00F13690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АСПАРУХ ВАЛЕРИЕВ ЦЕНЕВ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133.56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1.856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0.164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4.26</w:t>
            </w:r>
          </w:p>
        </w:tc>
      </w:tr>
      <w:tr w:rsidR="00F13690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АСПАРУХ ВАЛЕРИЕВ ЦЕНЕВ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271.30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1.182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0.393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10.22</w:t>
            </w:r>
          </w:p>
        </w:tc>
      </w:tr>
      <w:tr w:rsidR="00F13690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АСПАРУХ ВАЛЕРИЕВ ЦЕНЕВ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271.31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2.006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0.540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14.04</w:t>
            </w:r>
          </w:p>
        </w:tc>
      </w:tr>
      <w:tr w:rsidR="00F13690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АСПАРУХ ВАЛЕРИЕВ ЦЕНЕВ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272.45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3.776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0.201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5.23</w:t>
            </w:r>
          </w:p>
        </w:tc>
      </w:tr>
      <w:tr w:rsidR="00F13690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АСПАРУХ ВАЛЕРИЕВ ЦЕНЕВ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636.29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4.275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0.497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12.92</w:t>
            </w:r>
          </w:p>
        </w:tc>
      </w:tr>
      <w:tr w:rsidR="00F13690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АСПАРУХ ВАЛЕРИЕВ ЦЕНЕВ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636.29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4.275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0.676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17.58</w:t>
            </w:r>
          </w:p>
        </w:tc>
      </w:tr>
      <w:tr w:rsidR="00F13690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АСПАРУХ ВАЛЕРИЕВ ЦЕНЕВ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636.40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0.713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0.194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5.04</w:t>
            </w:r>
          </w:p>
        </w:tc>
      </w:tr>
      <w:tr w:rsidR="00F13690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АСПАРУХ ВАЛЕРИЕВ ЦЕНЕВ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636.45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1.439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0.637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16.56</w:t>
            </w:r>
          </w:p>
        </w:tc>
      </w:tr>
      <w:tr w:rsidR="00F13690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АСПАРУХ ВАЛЕРИЕВ ЦЕНЕВ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637.60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2.229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0.528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13.73</w:t>
            </w:r>
          </w:p>
        </w:tc>
      </w:tr>
      <w:tr w:rsidR="00F13690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АСПАРУХ ВАЛЕРИЕВ ЦЕНЕВ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637.81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1.159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0.613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15.94</w:t>
            </w:r>
          </w:p>
        </w:tc>
      </w:tr>
      <w:tr w:rsidR="00F13690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АСПАРУХ ВАЛЕРИЕВ ЦЕНЕВ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721.503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4.228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0.432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11.23</w:t>
            </w:r>
          </w:p>
        </w:tc>
      </w:tr>
      <w:tr w:rsidR="00F13690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АСПАРУХ ВАЛЕРИЕВ ЦЕНЕВ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732.50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5.090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1.159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30.13</w:t>
            </w:r>
          </w:p>
        </w:tc>
      </w:tr>
      <w:tr w:rsidR="00F13690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АСПАРУХ ВАЛЕРИЕВ ЦЕНЕВ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732.82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1.005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0.217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5.64</w:t>
            </w:r>
          </w:p>
        </w:tc>
      </w:tr>
      <w:tr w:rsidR="00F13690" w:rsidTr="00F13690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АСПАРУХ ВАЛЕРИЕВ ЦЕНЕВ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732.82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1.005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0.415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10.79</w:t>
            </w:r>
          </w:p>
        </w:tc>
      </w:tr>
      <w:tr w:rsidR="00F13690" w:rsidTr="00F13690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Pr="004D18F9" w:rsidRDefault="00F13690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proofErr w:type="spellStart"/>
            <w:r w:rsidRPr="004D18F9">
              <w:rPr>
                <w:rFonts w:ascii="Calibri" w:hAnsi="Calibri"/>
                <w:b/>
                <w:color w:val="000000"/>
                <w:sz w:val="22"/>
                <w:szCs w:val="22"/>
              </w:rPr>
              <w:lastRenderedPageBreak/>
              <w:t>Общо</w:t>
            </w:r>
            <w:proofErr w:type="spellEnd"/>
            <w:r w:rsidRPr="004D18F9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D18F9">
              <w:rPr>
                <w:rFonts w:ascii="Calibri" w:hAnsi="Calibri"/>
                <w:b/>
                <w:color w:val="000000"/>
                <w:sz w:val="22"/>
                <w:szCs w:val="22"/>
              </w:rPr>
              <w:t>за</w:t>
            </w:r>
            <w:proofErr w:type="spellEnd"/>
            <w:r w:rsidRPr="004D18F9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D18F9">
              <w:rPr>
                <w:rFonts w:ascii="Calibri" w:hAnsi="Calibri"/>
                <w:b/>
                <w:color w:val="000000"/>
                <w:sz w:val="22"/>
                <w:szCs w:val="22"/>
              </w:rPr>
              <w:t>ползвателя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Pr="004D18F9" w:rsidRDefault="00F13690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4D18F9">
              <w:rPr>
                <w:rFonts w:ascii="Calibri" w:hAnsi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Pr="004D18F9" w:rsidRDefault="00F13690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4D18F9">
              <w:rPr>
                <w:rFonts w:ascii="Calibri" w:hAnsi="Calibri"/>
                <w:b/>
                <w:color w:val="000000"/>
                <w:sz w:val="22"/>
                <w:szCs w:val="22"/>
              </w:rPr>
              <w:t>51.289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Pr="004D18F9" w:rsidRDefault="00F13690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4D18F9">
              <w:rPr>
                <w:rFonts w:ascii="Calibri" w:hAnsi="Calibri"/>
                <w:b/>
                <w:color w:val="000000"/>
                <w:sz w:val="22"/>
                <w:szCs w:val="22"/>
              </w:rPr>
              <w:t>9.417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Pr="004D18F9" w:rsidRDefault="00F13690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4D18F9">
              <w:rPr>
                <w:rFonts w:ascii="Calibri" w:hAnsi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Pr="004D18F9" w:rsidRDefault="00F13690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4D18F9">
              <w:rPr>
                <w:rFonts w:ascii="Calibri" w:hAnsi="Calibri"/>
                <w:b/>
                <w:color w:val="000000"/>
                <w:sz w:val="22"/>
                <w:szCs w:val="22"/>
              </w:rPr>
              <w:t>244.83</w:t>
            </w:r>
          </w:p>
        </w:tc>
      </w:tr>
      <w:tr w:rsidR="00F13690" w:rsidTr="00F13690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СТЕФАН ПЕТКОВ ЯНКОВ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5.530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1.756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45.66</w:t>
            </w:r>
          </w:p>
        </w:tc>
      </w:tr>
      <w:tr w:rsidR="00F13690" w:rsidRPr="00802C7A" w:rsidTr="00F13690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СТЕФАН ПЕТКОВ ЯНКОВ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6.7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13.545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3.012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78.31</w:t>
            </w:r>
          </w:p>
        </w:tc>
      </w:tr>
      <w:tr w:rsidR="00F13690" w:rsidTr="00F13690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СТЕФАН ПЕТКОВ ЯНКОВ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40.35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3.722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0.806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20.96</w:t>
            </w:r>
          </w:p>
        </w:tc>
      </w:tr>
      <w:tr w:rsidR="00F13690" w:rsidTr="00F13690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СТЕФАН ПЕТКОВ ЯНКОВ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62.35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1.241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1.025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26.65</w:t>
            </w:r>
          </w:p>
        </w:tc>
      </w:tr>
      <w:tr w:rsidR="00F13690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СТЕФАН ПЕТКОВ ЯНКОВ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294.3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3.992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1.060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27.56</w:t>
            </w:r>
          </w:p>
        </w:tc>
      </w:tr>
      <w:tr w:rsidR="00F13690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СТЕФАН ПЕТКОВ ЯНКОВ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628.22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0.812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0.135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3.51</w:t>
            </w:r>
          </w:p>
        </w:tc>
      </w:tr>
      <w:tr w:rsidR="00F13690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СТЕФАН ПЕТКОВ ЯНКОВ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629.5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3.480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0.564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14.66</w:t>
            </w:r>
          </w:p>
        </w:tc>
      </w:tr>
      <w:tr w:rsidR="00F13690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СТЕФАН ПЕТКОВ ЯНКОВ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632.50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9.843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0.639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16.61</w:t>
            </w:r>
          </w:p>
        </w:tc>
      </w:tr>
      <w:tr w:rsidR="00F13690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СТЕФАН ПЕТКОВ ЯНКОВ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641.40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6.892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1.008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26.21</w:t>
            </w:r>
          </w:p>
        </w:tc>
      </w:tr>
      <w:tr w:rsidR="00F13690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СТЕФАН ПЕТКОВ ЯНКОВ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642.75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2.504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1.482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38.53</w:t>
            </w:r>
          </w:p>
        </w:tc>
      </w:tr>
      <w:tr w:rsidR="00F13690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СТЕФАН ПЕТКОВ ЯНКОВ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643.50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4.978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0.390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10.14</w:t>
            </w:r>
          </w:p>
        </w:tc>
      </w:tr>
      <w:tr w:rsidR="00F13690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СТЕФАН ПЕТКОВ ЯНКОВ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643.50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4.978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0.546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14.20</w:t>
            </w:r>
          </w:p>
        </w:tc>
      </w:tr>
      <w:tr w:rsidR="00F13690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СТЕФАН ПЕТКОВ ЯНКОВ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652.63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8.969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0.159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4.13</w:t>
            </w:r>
          </w:p>
        </w:tc>
      </w:tr>
      <w:tr w:rsidR="00F13690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СТЕФАН ПЕТКОВ ЯНКОВ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674.60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1.559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0.157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4.08</w:t>
            </w:r>
          </w:p>
        </w:tc>
      </w:tr>
      <w:tr w:rsidR="00F13690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СТЕФАН ПЕТКОВ ЯНКОВ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732.82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1.005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0.242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6.29</w:t>
            </w:r>
          </w:p>
        </w:tc>
      </w:tr>
      <w:tr w:rsidR="00F13690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СТЕФАН ПЕТКОВ ЯНКОВ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732.107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0.723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0.402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10.45</w:t>
            </w:r>
          </w:p>
        </w:tc>
      </w:tr>
      <w:tr w:rsidR="00F13690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Pr="004D18F9" w:rsidRDefault="00F13690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proofErr w:type="spellStart"/>
            <w:r w:rsidRPr="004D18F9">
              <w:rPr>
                <w:rFonts w:ascii="Calibri" w:hAnsi="Calibri"/>
                <w:b/>
                <w:color w:val="000000"/>
                <w:sz w:val="22"/>
                <w:szCs w:val="22"/>
              </w:rPr>
              <w:t>Общо</w:t>
            </w:r>
            <w:proofErr w:type="spellEnd"/>
            <w:r w:rsidRPr="004D18F9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D18F9">
              <w:rPr>
                <w:rFonts w:ascii="Calibri" w:hAnsi="Calibri"/>
                <w:b/>
                <w:color w:val="000000"/>
                <w:sz w:val="22"/>
                <w:szCs w:val="22"/>
              </w:rPr>
              <w:t>за</w:t>
            </w:r>
            <w:proofErr w:type="spellEnd"/>
            <w:r w:rsidRPr="004D18F9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D18F9">
              <w:rPr>
                <w:rFonts w:ascii="Calibri" w:hAnsi="Calibri"/>
                <w:b/>
                <w:color w:val="000000"/>
                <w:sz w:val="22"/>
                <w:szCs w:val="22"/>
              </w:rPr>
              <w:t>ползвателя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Pr="004D18F9" w:rsidRDefault="00F13690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4D18F9">
              <w:rPr>
                <w:rFonts w:ascii="Calibri" w:hAnsi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Pr="004D18F9" w:rsidRDefault="00F13690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4D18F9">
              <w:rPr>
                <w:rFonts w:ascii="Calibri" w:hAnsi="Calibri"/>
                <w:b/>
                <w:color w:val="000000"/>
                <w:sz w:val="22"/>
                <w:szCs w:val="22"/>
              </w:rPr>
              <w:t>73.773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Pr="004D18F9" w:rsidRDefault="00F13690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4D18F9">
              <w:rPr>
                <w:rFonts w:ascii="Calibri" w:hAnsi="Calibri"/>
                <w:b/>
                <w:color w:val="000000"/>
                <w:sz w:val="22"/>
                <w:szCs w:val="22"/>
              </w:rPr>
              <w:t>13.383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Pr="004D18F9" w:rsidRDefault="00F13690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4D18F9">
              <w:rPr>
                <w:rFonts w:ascii="Calibri" w:hAnsi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Pr="004D18F9" w:rsidRDefault="00F13690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4D18F9">
              <w:rPr>
                <w:rFonts w:ascii="Calibri" w:hAnsi="Calibri"/>
                <w:b/>
                <w:color w:val="000000"/>
                <w:sz w:val="22"/>
                <w:szCs w:val="22"/>
              </w:rPr>
              <w:t>347.95</w:t>
            </w:r>
          </w:p>
        </w:tc>
      </w:tr>
      <w:tr w:rsidR="00F13690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СТАНИСЛАВ ЕМИЛОВ МОДЕВ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2.425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0.443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11.52</w:t>
            </w:r>
          </w:p>
        </w:tc>
      </w:tr>
      <w:tr w:rsidR="00F13690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СТАНИСЛАВ ЕМИЛОВ МОДЕВ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4.138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0.186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4.84</w:t>
            </w:r>
          </w:p>
        </w:tc>
      </w:tr>
      <w:tr w:rsidR="00F13690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СТАНИСЛАВ ЕМИЛОВ МОДЕВ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630.45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6.614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0.568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14.77</w:t>
            </w:r>
          </w:p>
        </w:tc>
      </w:tr>
      <w:tr w:rsidR="00F13690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СТАНИСЛАВ ЕМИЛОВ МОДЕВ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671.35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1.370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0.672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17.47</w:t>
            </w:r>
          </w:p>
        </w:tc>
      </w:tr>
      <w:tr w:rsidR="00F13690" w:rsidRPr="004D18F9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Pr="004D18F9" w:rsidRDefault="00F13690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proofErr w:type="spellStart"/>
            <w:r w:rsidRPr="004D18F9">
              <w:rPr>
                <w:rFonts w:ascii="Calibri" w:hAnsi="Calibri"/>
                <w:b/>
                <w:color w:val="000000"/>
                <w:sz w:val="22"/>
                <w:szCs w:val="22"/>
              </w:rPr>
              <w:t>Общо</w:t>
            </w:r>
            <w:proofErr w:type="spellEnd"/>
            <w:r w:rsidRPr="004D18F9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D18F9">
              <w:rPr>
                <w:rFonts w:ascii="Calibri" w:hAnsi="Calibri"/>
                <w:b/>
                <w:color w:val="000000"/>
                <w:sz w:val="22"/>
                <w:szCs w:val="22"/>
              </w:rPr>
              <w:t>за</w:t>
            </w:r>
            <w:proofErr w:type="spellEnd"/>
            <w:r w:rsidRPr="004D18F9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D18F9">
              <w:rPr>
                <w:rFonts w:ascii="Calibri" w:hAnsi="Calibri"/>
                <w:b/>
                <w:color w:val="000000"/>
                <w:sz w:val="22"/>
                <w:szCs w:val="22"/>
              </w:rPr>
              <w:t>ползвателя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Pr="004D18F9" w:rsidRDefault="00F13690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4D18F9">
              <w:rPr>
                <w:rFonts w:ascii="Calibri" w:hAnsi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Pr="004D18F9" w:rsidRDefault="00F13690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4D18F9">
              <w:rPr>
                <w:rFonts w:ascii="Calibri" w:hAnsi="Calibri"/>
                <w:b/>
                <w:color w:val="000000"/>
                <w:sz w:val="22"/>
                <w:szCs w:val="22"/>
              </w:rPr>
              <w:t>14.547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Pr="004D18F9" w:rsidRDefault="00F13690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4D18F9">
              <w:rPr>
                <w:rFonts w:ascii="Calibri" w:hAnsi="Calibri"/>
                <w:b/>
                <w:color w:val="000000"/>
                <w:sz w:val="22"/>
                <w:szCs w:val="22"/>
              </w:rPr>
              <w:t>1.869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Pr="004D18F9" w:rsidRDefault="00F13690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4D18F9">
              <w:rPr>
                <w:rFonts w:ascii="Calibri" w:hAnsi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Pr="004D18F9" w:rsidRDefault="00F13690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4D18F9">
              <w:rPr>
                <w:rFonts w:ascii="Calibri" w:hAnsi="Calibri"/>
                <w:b/>
                <w:color w:val="000000"/>
                <w:sz w:val="22"/>
                <w:szCs w:val="22"/>
              </w:rPr>
              <w:t>48.60</w:t>
            </w:r>
          </w:p>
        </w:tc>
      </w:tr>
      <w:tr w:rsidR="00F13690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АЛЕКСАНДЪР ГЕОРГИЕВ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ГЕОРГИЕВ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133.55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1.454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0.765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19.89</w:t>
            </w:r>
          </w:p>
        </w:tc>
      </w:tr>
      <w:tr w:rsidR="00F13690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АЛЕКСАНДЪР ГЕОРГИЕВ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ГЕОРГИЕВ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133.56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1.856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0.742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19.29</w:t>
            </w:r>
          </w:p>
        </w:tc>
      </w:tr>
      <w:tr w:rsidR="00F13690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АЛЕКСАНДЪР ГЕОРГИЕВ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ГЕОРГИЕВ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283.25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1.717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0.678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17.63</w:t>
            </w:r>
          </w:p>
        </w:tc>
      </w:tr>
      <w:tr w:rsidR="00F13690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АЛЕКСАНДЪР ГЕОРГИЕВ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ГЕОРГИЕВ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624.33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0.494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0.220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5.72</w:t>
            </w:r>
          </w:p>
        </w:tc>
      </w:tr>
      <w:tr w:rsidR="00F13690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АЛЕКСАНДЪР ГЕОРГИЕВ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ГЕОРГИЕВ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714.3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5.089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0.354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9.20</w:t>
            </w:r>
          </w:p>
        </w:tc>
      </w:tr>
      <w:tr w:rsidR="00F13690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АЛЕКСАНДЪР ГЕОРГИЕВ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ГЕОРГИЕВ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725.31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0.481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0.125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3.25</w:t>
            </w:r>
          </w:p>
        </w:tc>
      </w:tr>
      <w:tr w:rsidR="00F13690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АЛЕКСАНДЪР ГЕОРГИЕВ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ГЕОРГИЕВ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725.247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2.296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0.672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17.47</w:t>
            </w:r>
          </w:p>
        </w:tc>
      </w:tr>
      <w:tr w:rsidR="00F13690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АЛЕКСАНДЪР ГЕОРГИЕВ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ГЕОРГИЕВ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730.19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2.288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0.232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6.03</w:t>
            </w:r>
          </w:p>
        </w:tc>
      </w:tr>
      <w:tr w:rsidR="00F13690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Pr="004D18F9" w:rsidRDefault="00F13690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proofErr w:type="spellStart"/>
            <w:r w:rsidRPr="004D18F9">
              <w:rPr>
                <w:rFonts w:ascii="Calibri" w:hAnsi="Calibri"/>
                <w:b/>
                <w:color w:val="000000"/>
                <w:sz w:val="22"/>
                <w:szCs w:val="22"/>
              </w:rPr>
              <w:t>Общо</w:t>
            </w:r>
            <w:proofErr w:type="spellEnd"/>
            <w:r w:rsidRPr="004D18F9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D18F9">
              <w:rPr>
                <w:rFonts w:ascii="Calibri" w:hAnsi="Calibri"/>
                <w:b/>
                <w:color w:val="000000"/>
                <w:sz w:val="22"/>
                <w:szCs w:val="22"/>
              </w:rPr>
              <w:t>за</w:t>
            </w:r>
            <w:proofErr w:type="spellEnd"/>
            <w:r w:rsidRPr="004D18F9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D18F9">
              <w:rPr>
                <w:rFonts w:ascii="Calibri" w:hAnsi="Calibri"/>
                <w:b/>
                <w:color w:val="000000"/>
                <w:sz w:val="22"/>
                <w:szCs w:val="22"/>
              </w:rPr>
              <w:t>ползвателя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Pr="004D18F9" w:rsidRDefault="00F13690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4D18F9">
              <w:rPr>
                <w:rFonts w:ascii="Calibri" w:hAnsi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Pr="004D18F9" w:rsidRDefault="00F13690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4D18F9">
              <w:rPr>
                <w:rFonts w:ascii="Calibri" w:hAnsi="Calibri"/>
                <w:b/>
                <w:color w:val="000000"/>
                <w:sz w:val="22"/>
                <w:szCs w:val="22"/>
              </w:rPr>
              <w:t>15.675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Pr="004D18F9" w:rsidRDefault="00F13690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4D18F9">
              <w:rPr>
                <w:rFonts w:ascii="Calibri" w:hAnsi="Calibri"/>
                <w:b/>
                <w:color w:val="000000"/>
                <w:sz w:val="22"/>
                <w:szCs w:val="22"/>
              </w:rPr>
              <w:t>3.788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Pr="004D18F9" w:rsidRDefault="00F13690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4D18F9">
              <w:rPr>
                <w:rFonts w:ascii="Calibri" w:hAnsi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Pr="004D18F9" w:rsidRDefault="00F13690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4D18F9">
              <w:rPr>
                <w:rFonts w:ascii="Calibri" w:hAnsi="Calibri"/>
                <w:b/>
                <w:color w:val="000000"/>
                <w:sz w:val="22"/>
                <w:szCs w:val="22"/>
              </w:rPr>
              <w:t>98.48</w:t>
            </w:r>
          </w:p>
        </w:tc>
      </w:tr>
      <w:tr w:rsidR="00F13690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ПЕТЪР РУМЕНОВ САВОВ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1.179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0.207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5.38</w:t>
            </w:r>
          </w:p>
        </w:tc>
      </w:tr>
      <w:tr w:rsidR="00F13690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ПЕТЪР РУМЕНОВ САВОВ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4.379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1.129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29.35</w:t>
            </w:r>
          </w:p>
        </w:tc>
      </w:tr>
      <w:tr w:rsidR="00F13690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ПЕТЪР РУМЕНОВ САВОВ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0.205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0.204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5.30</w:t>
            </w:r>
          </w:p>
        </w:tc>
      </w:tr>
      <w:tr w:rsidR="00F13690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ПЕТЪР РУМЕНОВ САВОВ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3.284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2.830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73.58</w:t>
            </w:r>
          </w:p>
        </w:tc>
      </w:tr>
      <w:tr w:rsidR="00F13690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ПЕТЪР РУМЕНОВ САВОВ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4.164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1.967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51.14</w:t>
            </w:r>
          </w:p>
        </w:tc>
      </w:tr>
      <w:tr w:rsidR="00F13690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ПЕТЪР РУМЕНОВ САВОВ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3.750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1.341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34.87</w:t>
            </w:r>
          </w:p>
        </w:tc>
      </w:tr>
      <w:tr w:rsidR="00F13690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ПЕТЪР РУМЕНОВ САВОВ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76.192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5.104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2.636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68.54</w:t>
            </w:r>
          </w:p>
        </w:tc>
      </w:tr>
      <w:tr w:rsidR="00F13690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ПЕТЪР РУМЕНОВ САВОВ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86.3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23.813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0.617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16.04</w:t>
            </w:r>
          </w:p>
        </w:tc>
      </w:tr>
      <w:tr w:rsidR="00F13690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ПЕТЪР РУМЕНОВ САВОВ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86.3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23.813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3.841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99.87</w:t>
            </w:r>
          </w:p>
        </w:tc>
      </w:tr>
      <w:tr w:rsidR="00F13690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ПЕТЪР РУМЕНОВ САВОВ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86.4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30.895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7.80</w:t>
            </w:r>
          </w:p>
        </w:tc>
      </w:tr>
      <w:tr w:rsidR="00F13690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ПЕТЪР РУМЕНОВ САВОВ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86.4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30.895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0.744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19.34</w:t>
            </w:r>
          </w:p>
        </w:tc>
      </w:tr>
      <w:tr w:rsidR="00F13690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ПЕТЪР РУМЕНОВ САВОВ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86.4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30.895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0.825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21.45</w:t>
            </w:r>
          </w:p>
        </w:tc>
      </w:tr>
      <w:tr w:rsidR="00F13690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ПЕТЪР РУМЕНОВ САВОВ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86.4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30.895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1.293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33.62</w:t>
            </w:r>
          </w:p>
        </w:tc>
      </w:tr>
      <w:tr w:rsidR="00F13690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ПЕТЪР РУМЕНОВ САВОВ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280.1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3.084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2.059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53.53</w:t>
            </w:r>
          </w:p>
        </w:tc>
      </w:tr>
      <w:tr w:rsidR="00F13690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ПЕТЪР РУМЕНОВ САВОВ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281.1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5.740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1.236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32.14</w:t>
            </w:r>
          </w:p>
        </w:tc>
      </w:tr>
      <w:tr w:rsidR="00F13690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ПЕТЪР РУМЕНОВ САВОВ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281.2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0.866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0.221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5.75</w:t>
            </w:r>
          </w:p>
        </w:tc>
      </w:tr>
      <w:tr w:rsidR="00F13690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ПЕТЪР РУМЕНОВ САВОВ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10.309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2.360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61.36</w:t>
            </w:r>
          </w:p>
        </w:tc>
      </w:tr>
      <w:tr w:rsidR="00F13690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ПЕТЪР РУМЕНОВ САВОВ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380.1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1.210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0.983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25.56</w:t>
            </w:r>
          </w:p>
        </w:tc>
      </w:tr>
      <w:tr w:rsidR="00F13690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ПЕТЪР РУМЕНОВ САВОВ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381.1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1.374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1.374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35.72</w:t>
            </w:r>
          </w:p>
        </w:tc>
      </w:tr>
      <w:tr w:rsidR="00F13690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ПЕТЪР РУМЕНОВ САВОВ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382.1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3.252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0.587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15.26</w:t>
            </w:r>
          </w:p>
        </w:tc>
      </w:tr>
      <w:tr w:rsidR="00F13690" w:rsidTr="00F13690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ПЕТЪР РУМЕНОВ САВОВ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382.1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3.252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1.133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29.46</w:t>
            </w:r>
          </w:p>
        </w:tc>
      </w:tr>
      <w:tr w:rsidR="00F13690" w:rsidTr="00F13690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ПЕТЪР РУМЕНОВ САВОВ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382.2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3.362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0.329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8.55</w:t>
            </w:r>
          </w:p>
        </w:tc>
      </w:tr>
      <w:tr w:rsidR="00F13690" w:rsidTr="00F13690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ПЕТЪР РУМЕНОВ САВОВ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382.2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3.362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0.365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9.49</w:t>
            </w:r>
          </w:p>
        </w:tc>
      </w:tr>
      <w:tr w:rsidR="00F13690" w:rsidRPr="00802C7A" w:rsidTr="00F13690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ПЕТЪР РУМЕНОВ САВОВ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384.1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11.546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0.409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10.63</w:t>
            </w:r>
          </w:p>
        </w:tc>
      </w:tr>
      <w:tr w:rsidR="00F13690" w:rsidTr="00F13690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ПЕТЪР РУМЕНОВ САВОВ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384.1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11.546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1.309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34.03</w:t>
            </w:r>
          </w:p>
        </w:tc>
      </w:tr>
      <w:tr w:rsidR="00F13690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ПЕТЪР РУМЕНОВ САВОВ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386.1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3.892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2.845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73.97</w:t>
            </w:r>
          </w:p>
        </w:tc>
      </w:tr>
      <w:tr w:rsidR="00F13690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ПЕТЪР РУМЕНОВ САВОВ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386.3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0.331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0.331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8.61</w:t>
            </w:r>
          </w:p>
        </w:tc>
      </w:tr>
      <w:tr w:rsidR="00F13690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ПЕТЪР РУМЕНОВ САВОВ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386.62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0.254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0.165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4.29</w:t>
            </w:r>
          </w:p>
        </w:tc>
      </w:tr>
      <w:tr w:rsidR="00F13690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ПЕТЪР РУМЕНОВ САВОВ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387.1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0.440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0.439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11.41</w:t>
            </w:r>
          </w:p>
        </w:tc>
      </w:tr>
      <w:tr w:rsidR="00F13690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ПЕТЪР РУМЕНОВ САВОВ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388.1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2.313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0.386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10.04</w:t>
            </w:r>
          </w:p>
        </w:tc>
      </w:tr>
      <w:tr w:rsidR="00F13690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ПЕТЪР РУМЕНОВ САВОВ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390.2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1.440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0.370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9.62</w:t>
            </w:r>
          </w:p>
        </w:tc>
      </w:tr>
      <w:tr w:rsidR="00F13690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ПЕТЪР РУМЕНОВ САВОВ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390.2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1.440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0.432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11.23</w:t>
            </w:r>
          </w:p>
        </w:tc>
      </w:tr>
      <w:tr w:rsidR="00F13690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ПЕТЪР РУМЕНОВ САВОВ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392.1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1.323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0.762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19.81</w:t>
            </w:r>
          </w:p>
        </w:tc>
      </w:tr>
      <w:tr w:rsidR="00F13690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90" w:rsidRDefault="00F13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ПЕТЪР РУМЕНОВ САВОВ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504.1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2.384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0.105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90" w:rsidRDefault="00F13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2.73</w:t>
            </w:r>
          </w:p>
        </w:tc>
      </w:tr>
      <w:tr w:rsidR="00E16A5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A5F" w:rsidRPr="004D18F9" w:rsidRDefault="00E16A5F" w:rsidP="008F504D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proofErr w:type="spellStart"/>
            <w:r w:rsidRPr="004D18F9">
              <w:rPr>
                <w:rFonts w:ascii="Calibri" w:hAnsi="Calibri"/>
                <w:b/>
                <w:color w:val="000000"/>
                <w:sz w:val="22"/>
                <w:szCs w:val="22"/>
              </w:rPr>
              <w:t>Общо</w:t>
            </w:r>
            <w:proofErr w:type="spellEnd"/>
            <w:r w:rsidRPr="004D18F9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D18F9">
              <w:rPr>
                <w:rFonts w:ascii="Calibri" w:hAnsi="Calibri"/>
                <w:b/>
                <w:color w:val="000000"/>
                <w:sz w:val="22"/>
                <w:szCs w:val="22"/>
              </w:rPr>
              <w:t>за</w:t>
            </w:r>
            <w:proofErr w:type="spellEnd"/>
            <w:r w:rsidRPr="004D18F9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D18F9">
              <w:rPr>
                <w:rFonts w:ascii="Calibri" w:hAnsi="Calibri"/>
                <w:b/>
                <w:color w:val="000000"/>
                <w:sz w:val="22"/>
                <w:szCs w:val="22"/>
              </w:rPr>
              <w:t>ползвателя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A5F" w:rsidRPr="004D18F9" w:rsidRDefault="00E16A5F" w:rsidP="008F504D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4D18F9">
              <w:rPr>
                <w:rFonts w:ascii="Calibri" w:hAnsi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A5F" w:rsidRPr="004D18F9" w:rsidRDefault="00E16A5F" w:rsidP="008F504D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4D18F9">
              <w:rPr>
                <w:rFonts w:ascii="Calibri" w:hAnsi="Calibri"/>
                <w:b/>
                <w:color w:val="000000"/>
                <w:sz w:val="22"/>
                <w:szCs w:val="22"/>
              </w:rPr>
              <w:t>265.991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A5F" w:rsidRPr="004D18F9" w:rsidRDefault="00E16A5F" w:rsidP="008F504D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4D18F9">
              <w:rPr>
                <w:rFonts w:ascii="Calibri" w:hAnsi="Calibri"/>
                <w:b/>
                <w:color w:val="000000"/>
                <w:sz w:val="22"/>
                <w:szCs w:val="22"/>
              </w:rPr>
              <w:t>36.134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A5F" w:rsidRPr="004D18F9" w:rsidRDefault="00E16A5F" w:rsidP="008F504D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4D18F9">
              <w:rPr>
                <w:rFonts w:ascii="Calibri" w:hAnsi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A5F" w:rsidRPr="004D18F9" w:rsidRDefault="00E16A5F" w:rsidP="008F504D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4D18F9">
              <w:rPr>
                <w:rFonts w:ascii="Calibri" w:hAnsi="Calibri"/>
                <w:b/>
                <w:color w:val="000000"/>
                <w:sz w:val="22"/>
                <w:szCs w:val="22"/>
              </w:rPr>
              <w:t>939.47</w:t>
            </w:r>
          </w:p>
        </w:tc>
      </w:tr>
      <w:tr w:rsidR="00E16A5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A5F" w:rsidRPr="00B6331F" w:rsidRDefault="00E16A5F" w:rsidP="008F504D">
            <w:pPr>
              <w:suppressAutoHyphens/>
              <w:autoSpaceDN w:val="0"/>
              <w:spacing w:after="160" w:line="242" w:lineRule="auto"/>
              <w:textAlignment w:val="baseline"/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val="bg-BG"/>
              </w:rPr>
              <w:t>Общо за землището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A5F" w:rsidRPr="00B6331F" w:rsidRDefault="00E16A5F" w:rsidP="008F504D">
            <w:pPr>
              <w:suppressAutoHyphens/>
              <w:autoSpaceDN w:val="0"/>
              <w:spacing w:after="160" w:line="242" w:lineRule="auto"/>
              <w:jc w:val="center"/>
              <w:textAlignment w:val="baseline"/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A5F" w:rsidRPr="00B6331F" w:rsidRDefault="00E16A5F" w:rsidP="008F504D">
            <w:pPr>
              <w:suppressAutoHyphens/>
              <w:autoSpaceDN w:val="0"/>
              <w:spacing w:after="160" w:line="242" w:lineRule="auto"/>
              <w:jc w:val="right"/>
              <w:textAlignment w:val="baseline"/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</w:rPr>
              <w:t>1479.718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A5F" w:rsidRPr="00B6331F" w:rsidRDefault="00E16A5F" w:rsidP="008F504D">
            <w:pPr>
              <w:suppressAutoHyphens/>
              <w:autoSpaceDN w:val="0"/>
              <w:spacing w:after="160" w:line="242" w:lineRule="auto"/>
              <w:jc w:val="right"/>
              <w:textAlignment w:val="baseline"/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</w:rPr>
              <w:t>411.823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A5F" w:rsidRPr="00B6331F" w:rsidRDefault="00E16A5F" w:rsidP="008F504D">
            <w:pPr>
              <w:suppressAutoHyphens/>
              <w:autoSpaceDN w:val="0"/>
              <w:spacing w:after="160" w:line="242" w:lineRule="auto"/>
              <w:jc w:val="right"/>
              <w:textAlignment w:val="baseline"/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A5F" w:rsidRPr="00B6331F" w:rsidRDefault="00E16A5F" w:rsidP="008F504D">
            <w:pPr>
              <w:suppressAutoHyphens/>
              <w:autoSpaceDN w:val="0"/>
              <w:spacing w:after="160" w:line="242" w:lineRule="auto"/>
              <w:jc w:val="right"/>
              <w:textAlignment w:val="baseline"/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</w:rPr>
              <w:t>10707.40</w:t>
            </w:r>
          </w:p>
        </w:tc>
      </w:tr>
    </w:tbl>
    <w:p w:rsidR="00644C36" w:rsidRDefault="00644C36" w:rsidP="00BA018F">
      <w:pPr>
        <w:tabs>
          <w:tab w:val="left" w:pos="426"/>
        </w:tabs>
        <w:jc w:val="both"/>
        <w:rPr>
          <w:sz w:val="20"/>
          <w:szCs w:val="20"/>
        </w:rPr>
      </w:pPr>
    </w:p>
    <w:p w:rsidR="00E446A7" w:rsidRPr="00C53A9F" w:rsidRDefault="00BA018F" w:rsidP="00E446A7">
      <w:pPr>
        <w:tabs>
          <w:tab w:val="left" w:pos="426"/>
        </w:tabs>
        <w:jc w:val="both"/>
      </w:pPr>
      <w:r w:rsidRPr="001D524C">
        <w:rPr>
          <w:sz w:val="20"/>
          <w:szCs w:val="20"/>
          <w:lang w:val="bg-BG"/>
        </w:rPr>
        <w:t xml:space="preserve">8. </w:t>
      </w:r>
      <w:r w:rsidRPr="001D524C">
        <w:rPr>
          <w:sz w:val="20"/>
          <w:szCs w:val="20"/>
          <w:lang w:val="bg-BG"/>
        </w:rPr>
        <w:tab/>
      </w:r>
      <w:r w:rsidRPr="00827513">
        <w:rPr>
          <w:lang w:val="bg-BG"/>
        </w:rPr>
        <w:t xml:space="preserve">Към масивите за ползване /МП/ и имоти за ползване по чл. 37в, ал. 3, т. 2 от ЗСПЗЗ, разпределени в границите им, съобразно сключеното </w:t>
      </w:r>
      <w:r w:rsidR="00E60913" w:rsidRPr="00827513">
        <w:rPr>
          <w:b/>
          <w:lang w:val="bg-BG"/>
        </w:rPr>
        <w:t>доброволно споразумение за орна земя</w:t>
      </w:r>
      <w:r w:rsidRPr="00827513">
        <w:rPr>
          <w:b/>
          <w:lang w:val="bg-BG"/>
        </w:rPr>
        <w:t>, одобр</w:t>
      </w:r>
      <w:r w:rsidR="00FC536A" w:rsidRPr="00827513">
        <w:rPr>
          <w:b/>
          <w:lang w:val="bg-BG"/>
        </w:rPr>
        <w:t xml:space="preserve">ено със заповед № </w:t>
      </w:r>
      <w:r w:rsidR="00EF4292" w:rsidRPr="00EF4292">
        <w:rPr>
          <w:b/>
          <w:lang w:val="bg-BG"/>
        </w:rPr>
        <w:t>ПО-09-3666-3</w:t>
      </w:r>
      <w:r w:rsidR="00FC536A" w:rsidRPr="00827513">
        <w:rPr>
          <w:b/>
          <w:lang w:val="bg-BG"/>
        </w:rPr>
        <w:t>/2</w:t>
      </w:r>
      <w:r w:rsidR="00EF4292">
        <w:rPr>
          <w:b/>
          <w:lang w:val="bg-BG"/>
        </w:rPr>
        <w:t>7</w:t>
      </w:r>
      <w:r w:rsidR="00FC536A" w:rsidRPr="00827513">
        <w:rPr>
          <w:b/>
          <w:lang w:val="bg-BG"/>
        </w:rPr>
        <w:t>.09.202</w:t>
      </w:r>
      <w:r w:rsidR="00EF4292">
        <w:rPr>
          <w:b/>
          <w:lang w:val="bg-BG"/>
        </w:rPr>
        <w:t>3</w:t>
      </w:r>
      <w:r w:rsidRPr="00827513">
        <w:rPr>
          <w:b/>
          <w:lang w:val="bg-BG"/>
        </w:rPr>
        <w:t>г.</w:t>
      </w:r>
      <w:r w:rsidRPr="00827513">
        <w:rPr>
          <w:lang w:val="bg-BG"/>
        </w:rPr>
        <w:t xml:space="preserve"> за землището на </w:t>
      </w:r>
      <w:r w:rsidRPr="00827513">
        <w:rPr>
          <w:b/>
          <w:lang w:val="bg-BG"/>
        </w:rPr>
        <w:t>с. Опицвет</w:t>
      </w:r>
      <w:r w:rsidRPr="00827513">
        <w:rPr>
          <w:lang w:val="bg-BG"/>
        </w:rPr>
        <w:t xml:space="preserve">, </w:t>
      </w:r>
      <w:r w:rsidRPr="00827513">
        <w:rPr>
          <w:b/>
          <w:lang w:val="bg-BG"/>
        </w:rPr>
        <w:t>общ. Костинброд</w:t>
      </w:r>
      <w:r w:rsidRPr="00827513">
        <w:rPr>
          <w:lang w:val="bg-BG"/>
        </w:rPr>
        <w:t xml:space="preserve">, ЕКАТТЕ 53607 </w:t>
      </w:r>
      <w:r w:rsidRPr="00827513">
        <w:rPr>
          <w:b/>
          <w:lang w:val="bg-BG"/>
        </w:rPr>
        <w:t>област Софи</w:t>
      </w:r>
      <w:r w:rsidR="00DE2257" w:rsidRPr="00827513">
        <w:rPr>
          <w:b/>
          <w:lang w:val="bg-BG"/>
        </w:rPr>
        <w:t>я</w:t>
      </w:r>
      <w:r w:rsidRPr="00827513">
        <w:rPr>
          <w:lang w:val="bg-BG"/>
        </w:rPr>
        <w:t xml:space="preserve">, за стопанската </w:t>
      </w:r>
      <w:r w:rsidR="00B04FBB">
        <w:rPr>
          <w:b/>
          <w:lang w:val="bg-BG"/>
        </w:rPr>
        <w:t>2023 – 2024</w:t>
      </w:r>
      <w:r w:rsidR="00253822">
        <w:rPr>
          <w:b/>
          <w:lang w:val="bg-BG"/>
        </w:rPr>
        <w:t xml:space="preserve"> </w:t>
      </w:r>
      <w:r w:rsidRPr="00827513">
        <w:rPr>
          <w:b/>
          <w:lang w:val="bg-BG"/>
        </w:rPr>
        <w:t>година</w:t>
      </w:r>
      <w:r w:rsidRPr="00827513">
        <w:rPr>
          <w:lang w:val="bg-BG"/>
        </w:rPr>
        <w:t>, както следва:</w:t>
      </w:r>
    </w:p>
    <w:p w:rsidR="00C53A9F" w:rsidRDefault="00C53A9F" w:rsidP="00E446A7">
      <w:pPr>
        <w:tabs>
          <w:tab w:val="left" w:pos="426"/>
        </w:tabs>
        <w:jc w:val="both"/>
        <w:rPr>
          <w:sz w:val="20"/>
          <w:szCs w:val="20"/>
        </w:rPr>
      </w:pPr>
    </w:p>
    <w:tbl>
      <w:tblPr>
        <w:tblW w:w="1003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4"/>
        <w:gridCol w:w="993"/>
        <w:gridCol w:w="992"/>
        <w:gridCol w:w="1325"/>
        <w:gridCol w:w="1039"/>
        <w:gridCol w:w="1700"/>
      </w:tblGrid>
      <w:tr w:rsidR="00C53A9F" w:rsidRPr="00B6331F" w:rsidTr="008F504D">
        <w:trPr>
          <w:trHeight w:val="57"/>
        </w:trPr>
        <w:tc>
          <w:tcPr>
            <w:tcW w:w="3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A9F" w:rsidRPr="00B6331F" w:rsidRDefault="00C53A9F" w:rsidP="008F504D">
            <w:pPr>
              <w:suppressAutoHyphens/>
              <w:autoSpaceDN w:val="0"/>
              <w:spacing w:after="160" w:line="242" w:lineRule="auto"/>
              <w:ind w:right="-143"/>
              <w:jc w:val="center"/>
              <w:textAlignment w:val="baseline"/>
              <w:rPr>
                <w:b/>
                <w:bCs/>
                <w:lang w:val="bg-BG" w:eastAsia="bg-BG"/>
              </w:rPr>
            </w:pPr>
            <w:r w:rsidRPr="00B6331F">
              <w:rPr>
                <w:b/>
                <w:bCs/>
                <w:lang w:val="bg-BG" w:eastAsia="bg-BG"/>
              </w:rPr>
              <w:t>Ползвател</w:t>
            </w:r>
          </w:p>
        </w:tc>
        <w:tc>
          <w:tcPr>
            <w:tcW w:w="60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A9F" w:rsidRPr="00B6331F" w:rsidRDefault="00C53A9F" w:rsidP="008F504D">
            <w:pPr>
              <w:suppressAutoHyphens/>
              <w:autoSpaceDN w:val="0"/>
              <w:ind w:right="-143"/>
              <w:jc w:val="center"/>
              <w:textAlignment w:val="baseline"/>
              <w:rPr>
                <w:b/>
                <w:bCs/>
                <w:lang w:val="bg-BG" w:eastAsia="bg-BG"/>
              </w:rPr>
            </w:pPr>
            <w:r w:rsidRPr="00B6331F">
              <w:rPr>
                <w:b/>
                <w:bCs/>
                <w:lang w:val="bg-BG" w:eastAsia="bg-BG"/>
              </w:rPr>
              <w:t>Имоти по чл. 75а, ал. 1 от ППЗСПЗЗ</w:t>
            </w:r>
          </w:p>
        </w:tc>
      </w:tr>
      <w:tr w:rsidR="00C53A9F" w:rsidRPr="00B6331F" w:rsidTr="008F504D">
        <w:trPr>
          <w:trHeight w:val="57"/>
        </w:trPr>
        <w:tc>
          <w:tcPr>
            <w:tcW w:w="3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A9F" w:rsidRPr="00B6331F" w:rsidRDefault="00C53A9F" w:rsidP="008F504D">
            <w:pPr>
              <w:suppressAutoHyphens/>
              <w:autoSpaceDN w:val="0"/>
              <w:spacing w:after="160" w:line="242" w:lineRule="auto"/>
              <w:ind w:right="-143"/>
              <w:textAlignment w:val="baseline"/>
              <w:rPr>
                <w:rFonts w:eastAsia="Calibri"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A9F" w:rsidRPr="00B6331F" w:rsidRDefault="00C53A9F" w:rsidP="008F504D">
            <w:pPr>
              <w:suppressAutoHyphens/>
              <w:autoSpaceDN w:val="0"/>
              <w:spacing w:after="160" w:line="242" w:lineRule="auto"/>
              <w:ind w:right="-143"/>
              <w:jc w:val="center"/>
              <w:textAlignment w:val="baseline"/>
              <w:rPr>
                <w:rFonts w:eastAsia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b/>
                <w:bCs/>
                <w:lang w:val="bg-BG" w:eastAsia="bg-BG"/>
              </w:rPr>
              <w:t>№ на имот по ЗКИР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A9F" w:rsidRPr="00B6331F" w:rsidRDefault="00C53A9F" w:rsidP="008F504D">
            <w:pPr>
              <w:suppressAutoHyphens/>
              <w:autoSpaceDN w:val="0"/>
              <w:spacing w:after="160" w:line="242" w:lineRule="auto"/>
              <w:ind w:right="-143"/>
              <w:jc w:val="center"/>
              <w:textAlignment w:val="baseline"/>
              <w:rPr>
                <w:rFonts w:eastAsia="Calibri"/>
                <w:b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eastAsia="Calibri"/>
                <w:b/>
                <w:color w:val="000000"/>
                <w:sz w:val="22"/>
                <w:szCs w:val="22"/>
                <w:lang w:val="bg-BG"/>
              </w:rPr>
              <w:t>Имот площ (дка)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A9F" w:rsidRPr="00B6331F" w:rsidRDefault="00C53A9F" w:rsidP="008F504D">
            <w:pPr>
              <w:suppressAutoHyphens/>
              <w:autoSpaceDN w:val="0"/>
              <w:spacing w:after="160" w:line="242" w:lineRule="auto"/>
              <w:ind w:right="-143"/>
              <w:textAlignment w:val="baseline"/>
              <w:rPr>
                <w:rFonts w:eastAsia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b/>
                <w:bCs/>
                <w:lang w:val="bg-BG" w:eastAsia="bg-BG"/>
              </w:rPr>
              <w:t>Ползвана площ (дка) по чл. 37в, ал. 16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A9F" w:rsidRPr="00B6331F" w:rsidRDefault="00C53A9F" w:rsidP="008F504D">
            <w:pPr>
              <w:suppressAutoHyphens/>
              <w:autoSpaceDN w:val="0"/>
              <w:spacing w:after="160" w:line="242" w:lineRule="auto"/>
              <w:ind w:right="-143"/>
              <w:jc w:val="center"/>
              <w:textAlignment w:val="baseline"/>
              <w:rPr>
                <w:rFonts w:eastAsia="Calibri"/>
                <w:b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eastAsia="Calibri"/>
                <w:b/>
                <w:color w:val="000000"/>
                <w:sz w:val="22"/>
                <w:szCs w:val="22"/>
                <w:lang w:val="bg-BG"/>
              </w:rPr>
              <w:t xml:space="preserve">Средно год. </w:t>
            </w:r>
            <w:proofErr w:type="spellStart"/>
            <w:r w:rsidRPr="00B6331F">
              <w:rPr>
                <w:rFonts w:eastAsia="Calibri"/>
                <w:b/>
                <w:color w:val="000000"/>
                <w:sz w:val="22"/>
                <w:szCs w:val="22"/>
                <w:lang w:val="bg-BG"/>
              </w:rPr>
              <w:t>рентно</w:t>
            </w:r>
            <w:proofErr w:type="spellEnd"/>
            <w:r w:rsidRPr="00B6331F">
              <w:rPr>
                <w:rFonts w:eastAsia="Calibri"/>
                <w:b/>
                <w:color w:val="000000"/>
                <w:sz w:val="22"/>
                <w:szCs w:val="22"/>
                <w:lang w:val="bg-BG"/>
              </w:rPr>
              <w:t xml:space="preserve"> плащане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A9F" w:rsidRPr="00B6331F" w:rsidRDefault="00C53A9F" w:rsidP="008F504D">
            <w:pPr>
              <w:suppressAutoHyphens/>
              <w:autoSpaceDN w:val="0"/>
              <w:spacing w:after="160" w:line="242" w:lineRule="auto"/>
              <w:ind w:right="-143"/>
              <w:jc w:val="center"/>
              <w:textAlignment w:val="baseline"/>
              <w:rPr>
                <w:rFonts w:eastAsia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b/>
                <w:bCs/>
                <w:lang w:val="bg-BG" w:eastAsia="bg-BG"/>
              </w:rPr>
              <w:t xml:space="preserve">Дължимо </w:t>
            </w:r>
            <w:proofErr w:type="spellStart"/>
            <w:r w:rsidRPr="00B6331F">
              <w:rPr>
                <w:b/>
                <w:bCs/>
                <w:lang w:val="bg-BG" w:eastAsia="bg-BG"/>
              </w:rPr>
              <w:t>рентно</w:t>
            </w:r>
            <w:proofErr w:type="spellEnd"/>
            <w:r w:rsidRPr="00B6331F">
              <w:rPr>
                <w:b/>
                <w:bCs/>
                <w:lang w:val="bg-BG" w:eastAsia="bg-BG"/>
              </w:rPr>
              <w:t xml:space="preserve"> плащане лв.</w:t>
            </w:r>
          </w:p>
        </w:tc>
      </w:tr>
      <w:tr w:rsidR="00C53A9F" w:rsidRPr="00B6331F" w:rsidTr="008F504D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A9F" w:rsidRDefault="00C53A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ЕТ"БИСЕР МАНЧЕВ"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26.593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3.225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1.069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23.52</w:t>
            </w:r>
          </w:p>
        </w:tc>
      </w:tr>
      <w:tr w:rsidR="00C53A9F" w:rsidRPr="00B6331F" w:rsidTr="008F504D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A9F" w:rsidRDefault="00C53A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ЕТ"БИСЕР МАНЧЕВ"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106.17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1.677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0.140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3.08</w:t>
            </w:r>
          </w:p>
        </w:tc>
      </w:tr>
      <w:tr w:rsidR="00C53A9F" w:rsidRPr="00B6331F" w:rsidTr="008F504D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A9F" w:rsidRDefault="00C53A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ЕТ"БИСЕР МАНЧЕВ"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111.18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0.663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0.223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4.91</w:t>
            </w:r>
          </w:p>
        </w:tc>
      </w:tr>
      <w:tr w:rsidR="00C53A9F" w:rsidRPr="00B6331F" w:rsidTr="008F504D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A9F" w:rsidRDefault="00C53A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ЕТ"БИСЕР МАНЧЕВ"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111.19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1.611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0.937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20.61</w:t>
            </w:r>
          </w:p>
        </w:tc>
      </w:tr>
      <w:tr w:rsidR="00C53A9F" w:rsidRPr="00B6331F" w:rsidTr="008F504D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A9F" w:rsidRPr="00C53A9F" w:rsidRDefault="00C53A9F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proofErr w:type="spellStart"/>
            <w:r w:rsidRPr="00C53A9F">
              <w:rPr>
                <w:rFonts w:ascii="Calibri" w:hAnsi="Calibri"/>
                <w:b/>
                <w:color w:val="000000"/>
                <w:sz w:val="22"/>
                <w:szCs w:val="22"/>
              </w:rPr>
              <w:t>Общо</w:t>
            </w:r>
            <w:proofErr w:type="spellEnd"/>
            <w:r w:rsidRPr="00C53A9F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3A9F">
              <w:rPr>
                <w:rFonts w:ascii="Calibri" w:hAnsi="Calibri"/>
                <w:b/>
                <w:color w:val="000000"/>
                <w:sz w:val="22"/>
                <w:szCs w:val="22"/>
              </w:rPr>
              <w:t>за</w:t>
            </w:r>
            <w:proofErr w:type="spellEnd"/>
            <w:r w:rsidRPr="00C53A9F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3A9F">
              <w:rPr>
                <w:rFonts w:ascii="Calibri" w:hAnsi="Calibri"/>
                <w:b/>
                <w:color w:val="000000"/>
                <w:sz w:val="22"/>
                <w:szCs w:val="22"/>
              </w:rPr>
              <w:t>ползвателя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Pr="00C53A9F" w:rsidRDefault="00C53A9F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C53A9F">
              <w:rPr>
                <w:rFonts w:ascii="Calibri" w:hAnsi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Pr="00C53A9F" w:rsidRDefault="00C53A9F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C53A9F">
              <w:rPr>
                <w:rFonts w:ascii="Calibri" w:hAnsi="Calibri"/>
                <w:b/>
                <w:color w:val="000000"/>
                <w:sz w:val="22"/>
                <w:szCs w:val="22"/>
              </w:rPr>
              <w:t>7.176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Pr="00C53A9F" w:rsidRDefault="00C53A9F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C53A9F">
              <w:rPr>
                <w:rFonts w:ascii="Calibri" w:hAnsi="Calibri"/>
                <w:b/>
                <w:color w:val="000000"/>
                <w:sz w:val="22"/>
                <w:szCs w:val="22"/>
              </w:rPr>
              <w:t>2.369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Pr="00C53A9F" w:rsidRDefault="00C53A9F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C53A9F">
              <w:rPr>
                <w:rFonts w:ascii="Calibri" w:hAnsi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Pr="00C53A9F" w:rsidRDefault="00C53A9F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C53A9F">
              <w:rPr>
                <w:rFonts w:ascii="Calibri" w:hAnsi="Calibri"/>
                <w:b/>
                <w:color w:val="000000"/>
                <w:sz w:val="22"/>
                <w:szCs w:val="22"/>
              </w:rPr>
              <w:t>52.12</w:t>
            </w:r>
          </w:p>
        </w:tc>
      </w:tr>
      <w:tr w:rsidR="00C53A9F" w:rsidRPr="00B6331F" w:rsidTr="008F504D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A9F" w:rsidRDefault="00C53A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"АГРОКАР 03" ЕООД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23.250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0.824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0.105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2.31</w:t>
            </w:r>
          </w:p>
        </w:tc>
      </w:tr>
      <w:tr w:rsidR="00C53A9F" w:rsidRPr="00B6331F" w:rsidTr="008F504D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A9F" w:rsidRDefault="00C53A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"АГРОКАР 03" ЕООД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40.23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1.213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0.702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15.44</w:t>
            </w:r>
          </w:p>
        </w:tc>
      </w:tr>
      <w:tr w:rsidR="00C53A9F" w:rsidRPr="00B6331F" w:rsidTr="008F504D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A9F" w:rsidRDefault="00C53A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"АГРОКАР 03" ЕООД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41.37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1.106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0.786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17.29</w:t>
            </w:r>
          </w:p>
        </w:tc>
      </w:tr>
      <w:tr w:rsidR="00C53A9F" w:rsidRPr="00B6331F" w:rsidTr="008F504D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A9F" w:rsidRDefault="00C53A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"АГРОКАР 03" ЕООД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84.18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1.001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0.296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6.51</w:t>
            </w:r>
          </w:p>
        </w:tc>
      </w:tr>
      <w:tr w:rsidR="00C53A9F" w:rsidRPr="00B6331F" w:rsidTr="008F504D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A9F" w:rsidRDefault="00C53A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"АГРОКАР 03" ЕООД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84.19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0.889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0.820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18.04</w:t>
            </w:r>
          </w:p>
        </w:tc>
      </w:tr>
      <w:tr w:rsidR="00C53A9F" w:rsidRPr="00B6331F" w:rsidTr="008F504D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A9F" w:rsidRDefault="00C53A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"АГРОКАР 03" ЕООД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85.45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3.007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2.717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59.77</w:t>
            </w:r>
          </w:p>
        </w:tc>
      </w:tr>
      <w:tr w:rsidR="00C53A9F" w:rsidRPr="001012E9" w:rsidTr="008F504D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A9F" w:rsidRDefault="00C53A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"АГРОКАР 03" ЕООД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85.48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0.523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0.497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10.93</w:t>
            </w:r>
          </w:p>
        </w:tc>
      </w:tr>
      <w:tr w:rsidR="00C53A9F" w:rsidRPr="00B6331F" w:rsidTr="008F504D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A9F" w:rsidRDefault="00C53A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"АГРОКАР 03" ЕООД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87.250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0.907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0.191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4.20</w:t>
            </w:r>
          </w:p>
        </w:tc>
      </w:tr>
      <w:tr w:rsidR="00C53A9F" w:rsidRPr="00B6331F" w:rsidTr="008F504D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A9F" w:rsidRDefault="00C53A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"АГРОКАР 03" ЕООД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117.19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1.992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1.699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37.38</w:t>
            </w:r>
          </w:p>
        </w:tc>
      </w:tr>
      <w:tr w:rsidR="00C53A9F" w:rsidRPr="00B6331F" w:rsidTr="008F504D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A9F" w:rsidRDefault="00C53A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"АГРОКАР 03" ЕООД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118.16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1.063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1.063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23.39</w:t>
            </w:r>
          </w:p>
        </w:tc>
      </w:tr>
      <w:tr w:rsidR="00C53A9F" w:rsidRPr="00B6331F" w:rsidTr="008F504D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A9F" w:rsidRDefault="00C53A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"АГРОКАР 03" ЕООД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118.17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1.691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1.297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28.53</w:t>
            </w:r>
          </w:p>
        </w:tc>
      </w:tr>
      <w:tr w:rsidR="00C53A9F" w:rsidRPr="00B6331F" w:rsidTr="008F504D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A9F" w:rsidRDefault="00C53A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"АГРОКАР 03" ЕООД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119.20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1.090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1.045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22.99</w:t>
            </w:r>
          </w:p>
        </w:tc>
      </w:tr>
      <w:tr w:rsidR="00C53A9F" w:rsidRPr="00B6331F" w:rsidTr="008F504D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A9F" w:rsidRDefault="00C53A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"АГРОКАР 03" ЕООД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120.15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1.738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1.608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35.38</w:t>
            </w:r>
          </w:p>
        </w:tc>
      </w:tr>
      <w:tr w:rsidR="00C53A9F" w:rsidRPr="00B6331F" w:rsidTr="008F504D">
        <w:trPr>
          <w:trHeight w:hRule="exact" w:val="31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A9F" w:rsidRDefault="00C53A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"АГРОКАР 03" ЕООД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121.27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2.649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2.430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53.46</w:t>
            </w:r>
          </w:p>
        </w:tc>
      </w:tr>
      <w:tr w:rsidR="00C53A9F" w:rsidRPr="00B6331F" w:rsidTr="008F504D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A9F" w:rsidRDefault="00C53A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"АГРОКАР 03" ЕООД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121.84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3.615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0.151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3.32</w:t>
            </w:r>
          </w:p>
        </w:tc>
      </w:tr>
      <w:tr w:rsidR="00C53A9F" w:rsidRPr="00B6331F" w:rsidTr="008F504D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A9F" w:rsidRDefault="00C53A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"АГРОКАР 03" ЕООД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121.84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3.615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0.805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17.71</w:t>
            </w:r>
          </w:p>
        </w:tc>
      </w:tr>
      <w:tr w:rsidR="00C53A9F" w:rsidRPr="00B6331F" w:rsidTr="008F504D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A9F" w:rsidRDefault="00C53A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"АГРОКАР 03" ЕООД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122.11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2.297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1.098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24.16</w:t>
            </w:r>
          </w:p>
        </w:tc>
      </w:tr>
      <w:tr w:rsidR="00C53A9F" w:rsidRPr="00B6331F" w:rsidTr="008F504D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A9F" w:rsidRDefault="00C53A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"АГРОКАР 03" ЕООД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122.80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0.627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0.330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7.26</w:t>
            </w:r>
          </w:p>
        </w:tc>
      </w:tr>
      <w:tr w:rsidR="00C53A9F" w:rsidRPr="00B6331F" w:rsidTr="008F504D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A9F" w:rsidRDefault="00C53A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"АГРОКАР 03" ЕООД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122.84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1.042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0.731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16.08</w:t>
            </w:r>
          </w:p>
        </w:tc>
      </w:tr>
      <w:tr w:rsidR="00C53A9F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A9F" w:rsidRDefault="00C53A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"АГРОКАР 03" ЕООД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124.22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1.675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0.473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10.41</w:t>
            </w:r>
          </w:p>
        </w:tc>
      </w:tr>
      <w:tr w:rsidR="00C53A9F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A9F" w:rsidRDefault="00C53A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"АГРОКАР 03" ЕООД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124.22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1.675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0.694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15.27</w:t>
            </w:r>
          </w:p>
        </w:tc>
      </w:tr>
      <w:tr w:rsidR="00C53A9F" w:rsidRPr="00B6331F" w:rsidTr="00BA0F27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A9F" w:rsidRDefault="00C53A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"АГРОКАР 03" ЕООД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125.28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2.690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0.809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17.80</w:t>
            </w:r>
          </w:p>
        </w:tc>
      </w:tr>
      <w:tr w:rsidR="00C53A9F" w:rsidRPr="00B6331F" w:rsidTr="00BA0F27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A9F" w:rsidRDefault="00C53A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"АГРОКАР 03" ЕООД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125.29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3.559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1.006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22.13</w:t>
            </w:r>
          </w:p>
        </w:tc>
      </w:tr>
      <w:tr w:rsidR="00C53A9F" w:rsidRPr="00B6331F" w:rsidTr="00BA0F27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A9F" w:rsidRDefault="00C53A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"АГРОКАР 03" ЕООД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127.47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1.244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0.240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5.28</w:t>
            </w:r>
          </w:p>
        </w:tc>
      </w:tr>
      <w:tr w:rsidR="00C53A9F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A9F" w:rsidRDefault="00C53A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"АГРОКАР 03" ЕООД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127.66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3.608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0.338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7.44</w:t>
            </w:r>
          </w:p>
        </w:tc>
      </w:tr>
      <w:tr w:rsidR="00C53A9F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A9F" w:rsidRDefault="00C53A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"АГРОКАР 03" ЕООД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128.63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1.768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0.155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3.41</w:t>
            </w:r>
          </w:p>
        </w:tc>
      </w:tr>
      <w:tr w:rsidR="00C53A9F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A9F" w:rsidRPr="00C53A9F" w:rsidRDefault="00C53A9F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proofErr w:type="spellStart"/>
            <w:r w:rsidRPr="00C53A9F">
              <w:rPr>
                <w:rFonts w:ascii="Calibri" w:hAnsi="Calibri"/>
                <w:b/>
                <w:color w:val="000000"/>
                <w:sz w:val="22"/>
                <w:szCs w:val="22"/>
              </w:rPr>
              <w:t>Общо</w:t>
            </w:r>
            <w:proofErr w:type="spellEnd"/>
            <w:r w:rsidRPr="00C53A9F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3A9F">
              <w:rPr>
                <w:rFonts w:ascii="Calibri" w:hAnsi="Calibri"/>
                <w:b/>
                <w:color w:val="000000"/>
                <w:sz w:val="22"/>
                <w:szCs w:val="22"/>
              </w:rPr>
              <w:t>за</w:t>
            </w:r>
            <w:proofErr w:type="spellEnd"/>
            <w:r w:rsidRPr="00C53A9F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3A9F">
              <w:rPr>
                <w:rFonts w:ascii="Calibri" w:hAnsi="Calibri"/>
                <w:b/>
                <w:color w:val="000000"/>
                <w:sz w:val="22"/>
                <w:szCs w:val="22"/>
              </w:rPr>
              <w:t>ползвателя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Pr="00C53A9F" w:rsidRDefault="00C53A9F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C53A9F">
              <w:rPr>
                <w:rFonts w:ascii="Calibri" w:hAnsi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Pr="00C53A9F" w:rsidRDefault="00C53A9F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C53A9F">
              <w:rPr>
                <w:rFonts w:ascii="Calibri" w:hAnsi="Calibri"/>
                <w:b/>
                <w:color w:val="000000"/>
                <w:sz w:val="22"/>
                <w:szCs w:val="22"/>
              </w:rPr>
              <w:t>47.108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Pr="00C53A9F" w:rsidRDefault="00C53A9F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C53A9F">
              <w:rPr>
                <w:rFonts w:ascii="Calibri" w:hAnsi="Calibri"/>
                <w:b/>
                <w:color w:val="000000"/>
                <w:sz w:val="22"/>
                <w:szCs w:val="22"/>
              </w:rPr>
              <w:t>22.086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Pr="00C53A9F" w:rsidRDefault="00C53A9F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C53A9F">
              <w:rPr>
                <w:rFonts w:ascii="Calibri" w:hAnsi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Pr="00C53A9F" w:rsidRDefault="00C53A9F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C53A9F">
              <w:rPr>
                <w:rFonts w:ascii="Calibri" w:hAnsi="Calibri"/>
                <w:b/>
                <w:color w:val="000000"/>
                <w:sz w:val="22"/>
                <w:szCs w:val="22"/>
              </w:rPr>
              <w:t>485.89</w:t>
            </w:r>
          </w:p>
        </w:tc>
      </w:tr>
      <w:tr w:rsidR="00C53A9F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A9F" w:rsidRDefault="00C53A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"АЦК АГРО" ООД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26.365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1.256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1.104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24.29</w:t>
            </w:r>
          </w:p>
        </w:tc>
      </w:tr>
      <w:tr w:rsidR="00C53A9F" w:rsidRPr="00B6331F" w:rsidTr="008F504D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A9F" w:rsidRDefault="00C53A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"АЦК АГРО" ООД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26.556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0.614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0.247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5.43</w:t>
            </w:r>
          </w:p>
        </w:tc>
      </w:tr>
      <w:tr w:rsidR="00C53A9F" w:rsidRPr="00B6331F" w:rsidTr="008F504D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A9F" w:rsidRDefault="00C53A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"АЦК АГРО" ООД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37.26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0.944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0.617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13.57</w:t>
            </w:r>
          </w:p>
        </w:tc>
      </w:tr>
      <w:tr w:rsidR="00C53A9F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A9F" w:rsidRDefault="00C53A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"АЦК АГРО" ООД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38.16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0.787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0.527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11.59</w:t>
            </w:r>
          </w:p>
        </w:tc>
      </w:tr>
      <w:tr w:rsidR="00C53A9F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A9F" w:rsidRDefault="00C53A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"АЦК АГРО" ООД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39.16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0.579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0.564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12.41</w:t>
            </w:r>
          </w:p>
        </w:tc>
      </w:tr>
      <w:tr w:rsidR="00C53A9F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A9F" w:rsidRDefault="00C53A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"АЦК АГРО" ООД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70.401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2.166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2.139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47.06</w:t>
            </w:r>
          </w:p>
        </w:tc>
      </w:tr>
      <w:tr w:rsidR="00C53A9F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A9F" w:rsidRDefault="00C53A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"АЦК АГРО" ООД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105.16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1.385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1.035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22.77</w:t>
            </w:r>
          </w:p>
        </w:tc>
      </w:tr>
      <w:tr w:rsidR="00C53A9F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A9F" w:rsidRDefault="00C53A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"АЦК АГРО" ООД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105.17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1.631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1.432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31.50</w:t>
            </w:r>
          </w:p>
        </w:tc>
      </w:tr>
      <w:tr w:rsidR="00C53A9F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A9F" w:rsidRDefault="00C53A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"АЦК АГРО" ООД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105.97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0.630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0.111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2.44</w:t>
            </w:r>
          </w:p>
        </w:tc>
      </w:tr>
      <w:tr w:rsidR="00C53A9F" w:rsidRPr="00B6331F" w:rsidTr="008F504D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A9F" w:rsidRDefault="00C53A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"АЦК АГРО" ООД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106.17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1.677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1.536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33.79</w:t>
            </w:r>
          </w:p>
        </w:tc>
      </w:tr>
      <w:tr w:rsidR="00C53A9F" w:rsidRPr="00B6331F" w:rsidTr="008F504D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A9F" w:rsidRDefault="00C53A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"АЦК АГРО" ООД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107.29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1.831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1.663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36.59</w:t>
            </w:r>
          </w:p>
        </w:tc>
      </w:tr>
      <w:tr w:rsidR="00C53A9F" w:rsidRPr="00B6331F" w:rsidTr="008F504D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A9F" w:rsidRDefault="00C53A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"АЦК АГРО" ООД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109.18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1.142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0.991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21.80</w:t>
            </w:r>
          </w:p>
        </w:tc>
      </w:tr>
      <w:tr w:rsidR="00C53A9F" w:rsidRPr="00B6331F" w:rsidTr="008F504D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A9F" w:rsidRDefault="00C53A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"АЦК АГРО" ООД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110.16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1.116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0.150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3.30</w:t>
            </w:r>
          </w:p>
        </w:tc>
      </w:tr>
      <w:tr w:rsidR="00C53A9F" w:rsidRPr="00B6331F" w:rsidTr="008F504D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A9F" w:rsidRDefault="00C53A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"АЦК АГРО" ООД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110.93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1.931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0.327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7.19</w:t>
            </w:r>
          </w:p>
        </w:tc>
      </w:tr>
      <w:tr w:rsidR="00C53A9F" w:rsidRPr="00B6331F" w:rsidTr="008F504D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A9F" w:rsidRDefault="00C53A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"АЦК АГРО" ООД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112.25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2.091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0.885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19.47</w:t>
            </w:r>
          </w:p>
        </w:tc>
      </w:tr>
      <w:tr w:rsidR="00C53A9F" w:rsidRPr="00B6331F" w:rsidTr="008F504D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A9F" w:rsidRDefault="00C53A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"АЦК АГРО" ООД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112.26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1.496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0.290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6.38</w:t>
            </w:r>
          </w:p>
        </w:tc>
      </w:tr>
      <w:tr w:rsidR="00C53A9F" w:rsidRPr="00B6331F" w:rsidTr="008F504D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A9F" w:rsidRDefault="00C53A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"АЦК АГРО" ООД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112.27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1.314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1.313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28.89</w:t>
            </w:r>
          </w:p>
        </w:tc>
      </w:tr>
      <w:tr w:rsidR="00C53A9F" w:rsidRPr="00B6331F" w:rsidTr="008F504D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A9F" w:rsidRDefault="00C53A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"АЦК АГРО" ООД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113.16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0.454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0.248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5.46</w:t>
            </w:r>
          </w:p>
        </w:tc>
      </w:tr>
      <w:tr w:rsidR="00C53A9F" w:rsidRPr="00B6331F" w:rsidTr="008F504D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A9F" w:rsidRDefault="00C53A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"АЦК АГРО" ООД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113.97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1.174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0.312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6.86</w:t>
            </w:r>
          </w:p>
        </w:tc>
      </w:tr>
      <w:tr w:rsidR="00C53A9F" w:rsidRPr="00B6331F" w:rsidTr="008F504D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A9F" w:rsidRDefault="00C53A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"АЦК АГРО" ООД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113.97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1.174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0.471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10.36</w:t>
            </w:r>
          </w:p>
        </w:tc>
      </w:tr>
      <w:tr w:rsidR="00C53A9F" w:rsidRPr="00B6331F" w:rsidTr="008F504D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A9F" w:rsidRDefault="00C53A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"АЦК АГРО" ООД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114.18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2.358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2.342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51.52</w:t>
            </w:r>
          </w:p>
        </w:tc>
      </w:tr>
      <w:tr w:rsidR="00C53A9F" w:rsidRPr="00B6331F" w:rsidTr="008F504D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A9F" w:rsidRDefault="00C53A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"АЦК АГРО" ООД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115.21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2.046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0.737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16.21</w:t>
            </w:r>
          </w:p>
        </w:tc>
      </w:tr>
      <w:tr w:rsidR="00C53A9F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A9F" w:rsidRPr="00C53A9F" w:rsidRDefault="00C53A9F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proofErr w:type="spellStart"/>
            <w:r w:rsidRPr="00C53A9F">
              <w:rPr>
                <w:rFonts w:ascii="Calibri" w:hAnsi="Calibri"/>
                <w:b/>
                <w:color w:val="000000"/>
                <w:sz w:val="22"/>
                <w:szCs w:val="22"/>
              </w:rPr>
              <w:t>Общо</w:t>
            </w:r>
            <w:proofErr w:type="spellEnd"/>
            <w:r w:rsidRPr="00C53A9F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3A9F">
              <w:rPr>
                <w:rFonts w:ascii="Calibri" w:hAnsi="Calibri"/>
                <w:b/>
                <w:color w:val="000000"/>
                <w:sz w:val="22"/>
                <w:szCs w:val="22"/>
              </w:rPr>
              <w:t>за</w:t>
            </w:r>
            <w:proofErr w:type="spellEnd"/>
            <w:r w:rsidRPr="00C53A9F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3A9F">
              <w:rPr>
                <w:rFonts w:ascii="Calibri" w:hAnsi="Calibri"/>
                <w:b/>
                <w:color w:val="000000"/>
                <w:sz w:val="22"/>
                <w:szCs w:val="22"/>
              </w:rPr>
              <w:t>ползвателя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Pr="00C53A9F" w:rsidRDefault="00C53A9F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C53A9F">
              <w:rPr>
                <w:rFonts w:ascii="Calibri" w:hAnsi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Pr="00C53A9F" w:rsidRDefault="00C53A9F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C53A9F">
              <w:rPr>
                <w:rFonts w:ascii="Calibri" w:hAnsi="Calibri"/>
                <w:b/>
                <w:color w:val="000000"/>
                <w:sz w:val="22"/>
                <w:szCs w:val="22"/>
              </w:rPr>
              <w:t>29.796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Pr="00C53A9F" w:rsidRDefault="00C53A9F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C53A9F">
              <w:rPr>
                <w:rFonts w:ascii="Calibri" w:hAnsi="Calibri"/>
                <w:b/>
                <w:color w:val="000000"/>
                <w:sz w:val="22"/>
                <w:szCs w:val="22"/>
              </w:rPr>
              <w:t>19.041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Pr="00C53A9F" w:rsidRDefault="00C53A9F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C53A9F">
              <w:rPr>
                <w:rFonts w:ascii="Calibri" w:hAnsi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Pr="00C53A9F" w:rsidRDefault="00C53A9F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C53A9F">
              <w:rPr>
                <w:rFonts w:ascii="Calibri" w:hAnsi="Calibri"/>
                <w:b/>
                <w:color w:val="000000"/>
                <w:sz w:val="22"/>
                <w:szCs w:val="22"/>
              </w:rPr>
              <w:t>418.88</w:t>
            </w:r>
          </w:p>
        </w:tc>
      </w:tr>
      <w:tr w:rsidR="00C53A9F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A9F" w:rsidRDefault="00C53A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ЕТ ТРАКЕНЕР МИРОСЛАВ ИЗОВ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34.31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1.706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1.183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26.03</w:t>
            </w:r>
          </w:p>
        </w:tc>
      </w:tr>
      <w:tr w:rsidR="00C53A9F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A9F" w:rsidRDefault="00C53A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ЕТ ТРАКЕНЕР МИРОСЛАВ ИЗОВ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34.32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3.980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0.265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5.83</w:t>
            </w:r>
          </w:p>
        </w:tc>
      </w:tr>
      <w:tr w:rsidR="00C53A9F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A9F" w:rsidRDefault="00C53A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ЕТ ТРАКЕНЕР МИРОСЛАВ ИЗОВ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35.19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1.581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0.339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7.46</w:t>
            </w:r>
          </w:p>
        </w:tc>
      </w:tr>
      <w:tr w:rsidR="00C53A9F" w:rsidRPr="004D18F9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A9F" w:rsidRDefault="00C53A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ЕТ ТРАКЕНЕР МИРОСЛАВ ИЗОВ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42.25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2.332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0.335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7.37</w:t>
            </w:r>
          </w:p>
        </w:tc>
      </w:tr>
      <w:tr w:rsidR="00C53A9F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A9F" w:rsidRDefault="00C53A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ЕТ ТРАКЕНЕР МИРОСЛАВ ИЗОВ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43.49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0.485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0.228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5.02</w:t>
            </w:r>
          </w:p>
        </w:tc>
      </w:tr>
      <w:tr w:rsidR="00C53A9F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A9F" w:rsidRDefault="00C53A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ЕТ ТРАКЕНЕР МИРОСЛАВ ИЗОВ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43.50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0.475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0.368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8.10</w:t>
            </w:r>
          </w:p>
        </w:tc>
      </w:tr>
      <w:tr w:rsidR="00C53A9F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A9F" w:rsidRDefault="00C53A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ЕТ ТРАКЕНЕР МИРОСЛАВ ИЗОВ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51.29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3.915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0.120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2.64</w:t>
            </w:r>
          </w:p>
        </w:tc>
      </w:tr>
      <w:tr w:rsidR="00C53A9F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A9F" w:rsidRPr="00C53A9F" w:rsidRDefault="00C53A9F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proofErr w:type="spellStart"/>
            <w:r w:rsidRPr="00C53A9F">
              <w:rPr>
                <w:rFonts w:ascii="Calibri" w:hAnsi="Calibri"/>
                <w:b/>
                <w:color w:val="000000"/>
                <w:sz w:val="22"/>
                <w:szCs w:val="22"/>
              </w:rPr>
              <w:t>Общо</w:t>
            </w:r>
            <w:proofErr w:type="spellEnd"/>
            <w:r w:rsidRPr="00C53A9F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3A9F">
              <w:rPr>
                <w:rFonts w:ascii="Calibri" w:hAnsi="Calibri"/>
                <w:b/>
                <w:color w:val="000000"/>
                <w:sz w:val="22"/>
                <w:szCs w:val="22"/>
              </w:rPr>
              <w:t>за</w:t>
            </w:r>
            <w:proofErr w:type="spellEnd"/>
            <w:r w:rsidRPr="00C53A9F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3A9F">
              <w:rPr>
                <w:rFonts w:ascii="Calibri" w:hAnsi="Calibri"/>
                <w:b/>
                <w:color w:val="000000"/>
                <w:sz w:val="22"/>
                <w:szCs w:val="22"/>
              </w:rPr>
              <w:t>ползвателя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Pr="00C53A9F" w:rsidRDefault="00C53A9F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C53A9F">
              <w:rPr>
                <w:rFonts w:ascii="Calibri" w:hAnsi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Pr="00C53A9F" w:rsidRDefault="00C53A9F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C53A9F">
              <w:rPr>
                <w:rFonts w:ascii="Calibri" w:hAnsi="Calibri"/>
                <w:b/>
                <w:color w:val="000000"/>
                <w:sz w:val="22"/>
                <w:szCs w:val="22"/>
              </w:rPr>
              <w:t>14.474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Pr="00C53A9F" w:rsidRDefault="00C53A9F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C53A9F">
              <w:rPr>
                <w:rFonts w:ascii="Calibri" w:hAnsi="Calibri"/>
                <w:b/>
                <w:color w:val="000000"/>
                <w:sz w:val="22"/>
                <w:szCs w:val="22"/>
              </w:rPr>
              <w:t>2.838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Pr="00C53A9F" w:rsidRDefault="00C53A9F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C53A9F">
              <w:rPr>
                <w:rFonts w:ascii="Calibri" w:hAnsi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Pr="00C53A9F" w:rsidRDefault="00C53A9F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C53A9F">
              <w:rPr>
                <w:rFonts w:ascii="Calibri" w:hAnsi="Calibri"/>
                <w:b/>
                <w:color w:val="000000"/>
                <w:sz w:val="22"/>
                <w:szCs w:val="22"/>
              </w:rPr>
              <w:t>62.45</w:t>
            </w:r>
          </w:p>
        </w:tc>
      </w:tr>
      <w:tr w:rsidR="00C53A9F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A9F" w:rsidRDefault="00C53A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ТРАКЕНЕР ЕООД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45.66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2.097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0.136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2.99</w:t>
            </w:r>
          </w:p>
        </w:tc>
      </w:tr>
      <w:tr w:rsidR="00C53A9F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A9F" w:rsidRDefault="00C53A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ТРАКЕНЕР ЕООД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47.28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0.447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0.310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6.82</w:t>
            </w:r>
          </w:p>
        </w:tc>
      </w:tr>
      <w:tr w:rsidR="00C53A9F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A9F" w:rsidRDefault="00C53A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ТРАКЕНЕР ЕООД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47.31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0.913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0.234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5.15</w:t>
            </w:r>
          </w:p>
        </w:tc>
      </w:tr>
      <w:tr w:rsidR="00C53A9F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A9F" w:rsidRDefault="00C53A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ТРАКЕНЕР ЕООД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48.18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1.346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0.759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16.70</w:t>
            </w:r>
          </w:p>
        </w:tc>
      </w:tr>
      <w:tr w:rsidR="00C53A9F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A9F" w:rsidRDefault="00C53A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ТРАКЕНЕР ЕООД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78.7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1.131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0.420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9.24</w:t>
            </w:r>
          </w:p>
        </w:tc>
      </w:tr>
      <w:tr w:rsidR="00C53A9F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A9F" w:rsidRDefault="00C53A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ТРАКЕНЕР ЕООД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79.3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0.299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0.290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6.38</w:t>
            </w:r>
          </w:p>
        </w:tc>
      </w:tr>
      <w:tr w:rsidR="00C53A9F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A9F" w:rsidRDefault="00C53A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ТРАКЕНЕР ЕООД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81.27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1.307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0.373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8.21</w:t>
            </w:r>
          </w:p>
        </w:tc>
      </w:tr>
      <w:tr w:rsidR="00C53A9F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A9F" w:rsidRDefault="00C53A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ТРАКЕНЕР ЕООД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81.28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1.478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1.220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26.84</w:t>
            </w:r>
          </w:p>
        </w:tc>
      </w:tr>
      <w:tr w:rsidR="00C53A9F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A9F" w:rsidRDefault="00C53A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ТРАКЕНЕР ЕООД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81.30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0.933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0.387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8.51</w:t>
            </w:r>
          </w:p>
        </w:tc>
      </w:tr>
      <w:tr w:rsidR="00C53A9F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A9F" w:rsidRDefault="00C53A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ТРАКЕНЕР ЕООД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82.35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1.127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0.203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4.47</w:t>
            </w:r>
          </w:p>
        </w:tc>
      </w:tr>
      <w:tr w:rsidR="00C53A9F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A9F" w:rsidRDefault="00C53A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ТРАКЕНЕР ЕООД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83.26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1.053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0.677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14.89</w:t>
            </w:r>
          </w:p>
        </w:tc>
      </w:tr>
      <w:tr w:rsidR="00C53A9F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A9F" w:rsidRDefault="00C53A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ТРАКЕНЕР ЕООД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83.27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1.412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1.211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26.64</w:t>
            </w:r>
          </w:p>
        </w:tc>
      </w:tr>
      <w:tr w:rsidR="00C53A9F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A9F" w:rsidRPr="00C53A9F" w:rsidRDefault="00C53A9F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proofErr w:type="spellStart"/>
            <w:r w:rsidRPr="00C53A9F">
              <w:rPr>
                <w:rFonts w:ascii="Calibri" w:hAnsi="Calibri"/>
                <w:b/>
                <w:color w:val="000000"/>
                <w:sz w:val="22"/>
                <w:szCs w:val="22"/>
              </w:rPr>
              <w:t>Общо</w:t>
            </w:r>
            <w:proofErr w:type="spellEnd"/>
            <w:r w:rsidRPr="00C53A9F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3A9F">
              <w:rPr>
                <w:rFonts w:ascii="Calibri" w:hAnsi="Calibri"/>
                <w:b/>
                <w:color w:val="000000"/>
                <w:sz w:val="22"/>
                <w:szCs w:val="22"/>
              </w:rPr>
              <w:t>за</w:t>
            </w:r>
            <w:proofErr w:type="spellEnd"/>
            <w:r w:rsidRPr="00C53A9F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3A9F">
              <w:rPr>
                <w:rFonts w:ascii="Calibri" w:hAnsi="Calibri"/>
                <w:b/>
                <w:color w:val="000000"/>
                <w:sz w:val="22"/>
                <w:szCs w:val="22"/>
              </w:rPr>
              <w:t>ползвателя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Pr="00C53A9F" w:rsidRDefault="00C53A9F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C53A9F">
              <w:rPr>
                <w:rFonts w:ascii="Calibri" w:hAnsi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Pr="00C53A9F" w:rsidRDefault="00C53A9F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C53A9F">
              <w:rPr>
                <w:rFonts w:ascii="Calibri" w:hAnsi="Calibri"/>
                <w:b/>
                <w:color w:val="000000"/>
                <w:sz w:val="22"/>
                <w:szCs w:val="22"/>
              </w:rPr>
              <w:t>13.543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Pr="00C53A9F" w:rsidRDefault="00C53A9F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C53A9F">
              <w:rPr>
                <w:rFonts w:ascii="Calibri" w:hAnsi="Calibri"/>
                <w:b/>
                <w:color w:val="000000"/>
                <w:sz w:val="22"/>
                <w:szCs w:val="22"/>
              </w:rPr>
              <w:t>6.220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Pr="00C53A9F" w:rsidRDefault="00C53A9F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C53A9F">
              <w:rPr>
                <w:rFonts w:ascii="Calibri" w:hAnsi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Pr="00C53A9F" w:rsidRDefault="00C53A9F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C53A9F">
              <w:rPr>
                <w:rFonts w:ascii="Calibri" w:hAnsi="Calibri"/>
                <w:b/>
                <w:color w:val="000000"/>
                <w:sz w:val="22"/>
                <w:szCs w:val="22"/>
              </w:rPr>
              <w:t>136.84</w:t>
            </w:r>
          </w:p>
        </w:tc>
      </w:tr>
      <w:tr w:rsidR="00C53A9F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A9F" w:rsidRDefault="00C53A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ВАСИЛ ПАВЛОВ ВАСИЛЕВ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20.32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4.189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0.407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8.95</w:t>
            </w:r>
          </w:p>
        </w:tc>
      </w:tr>
      <w:tr w:rsidR="00C53A9F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A9F" w:rsidRDefault="00C53A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ВАСИЛ ПАВЛОВ ВАСИЛЕВ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20.33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2.463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1.011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22.24</w:t>
            </w:r>
          </w:p>
        </w:tc>
      </w:tr>
      <w:tr w:rsidR="00C53A9F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A9F" w:rsidRDefault="00C53A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ВАСИЛ ПАВЛОВ ВАСИЛЕВ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21.37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2.350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0.913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20.09</w:t>
            </w:r>
          </w:p>
        </w:tc>
      </w:tr>
      <w:tr w:rsidR="00C53A9F" w:rsidRPr="00B6331F" w:rsidTr="00BA0F27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A9F" w:rsidRDefault="00C53A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ВАСИЛ ПАВЛОВ ВАСИЛЕВ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2.533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0.334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7.35</w:t>
            </w:r>
          </w:p>
        </w:tc>
      </w:tr>
      <w:tr w:rsidR="00C53A9F" w:rsidRPr="00B6331F" w:rsidTr="00BA0F27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A9F" w:rsidRDefault="00C53A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ВАСИЛ ПАВЛОВ ВАСИЛЕВ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23.250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0.824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0.201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4.42</w:t>
            </w:r>
          </w:p>
        </w:tc>
      </w:tr>
      <w:tr w:rsidR="00C53A9F" w:rsidRPr="00B6331F" w:rsidTr="00BA0F27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A9F" w:rsidRPr="00C53A9F" w:rsidRDefault="00C53A9F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proofErr w:type="spellStart"/>
            <w:r w:rsidRPr="00C53A9F">
              <w:rPr>
                <w:rFonts w:ascii="Calibri" w:hAnsi="Calibri"/>
                <w:b/>
                <w:color w:val="000000"/>
                <w:sz w:val="22"/>
                <w:szCs w:val="22"/>
              </w:rPr>
              <w:t>Общо</w:t>
            </w:r>
            <w:proofErr w:type="spellEnd"/>
            <w:r w:rsidRPr="00C53A9F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3A9F">
              <w:rPr>
                <w:rFonts w:ascii="Calibri" w:hAnsi="Calibri"/>
                <w:b/>
                <w:color w:val="000000"/>
                <w:sz w:val="22"/>
                <w:szCs w:val="22"/>
              </w:rPr>
              <w:t>за</w:t>
            </w:r>
            <w:proofErr w:type="spellEnd"/>
            <w:r w:rsidRPr="00C53A9F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3A9F">
              <w:rPr>
                <w:rFonts w:ascii="Calibri" w:hAnsi="Calibri"/>
                <w:b/>
                <w:color w:val="000000"/>
                <w:sz w:val="22"/>
                <w:szCs w:val="22"/>
              </w:rPr>
              <w:t>ползвателя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Pr="00C53A9F" w:rsidRDefault="00C53A9F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C53A9F">
              <w:rPr>
                <w:rFonts w:ascii="Calibri" w:hAnsi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Pr="00C53A9F" w:rsidRDefault="00C53A9F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C53A9F">
              <w:rPr>
                <w:rFonts w:ascii="Calibri" w:hAnsi="Calibri"/>
                <w:b/>
                <w:color w:val="000000"/>
                <w:sz w:val="22"/>
                <w:szCs w:val="22"/>
              </w:rPr>
              <w:t>12.359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Pr="00C53A9F" w:rsidRDefault="00C53A9F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C53A9F">
              <w:rPr>
                <w:rFonts w:ascii="Calibri" w:hAnsi="Calibri"/>
                <w:b/>
                <w:color w:val="000000"/>
                <w:sz w:val="22"/>
                <w:szCs w:val="22"/>
              </w:rPr>
              <w:t>2.866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Pr="00C53A9F" w:rsidRDefault="00C53A9F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C53A9F">
              <w:rPr>
                <w:rFonts w:ascii="Calibri" w:hAnsi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Pr="00C53A9F" w:rsidRDefault="00C53A9F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C53A9F">
              <w:rPr>
                <w:rFonts w:ascii="Calibri" w:hAnsi="Calibri"/>
                <w:b/>
                <w:color w:val="000000"/>
                <w:sz w:val="22"/>
                <w:szCs w:val="22"/>
              </w:rPr>
              <w:t>63.05</w:t>
            </w:r>
          </w:p>
        </w:tc>
      </w:tr>
      <w:tr w:rsidR="00C53A9F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A9F" w:rsidRDefault="00C53A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НАДЕЖДА ЦВЕТАНОВА БОЖИЛОВА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36.24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0.762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0.308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6.78</w:t>
            </w:r>
          </w:p>
        </w:tc>
      </w:tr>
      <w:tr w:rsidR="00C53A9F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A9F" w:rsidRDefault="00C53A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НАДЕЖДА ЦВЕТАНОВА БОЖИЛОВА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45.66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2.097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0.774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17.03</w:t>
            </w:r>
          </w:p>
        </w:tc>
      </w:tr>
      <w:tr w:rsidR="00C53A9F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A9F" w:rsidRDefault="00C53A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НАДЕЖДА ЦВЕТАНОВА БОЖИЛОВА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49.30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1.765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0.492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10.82</w:t>
            </w:r>
          </w:p>
        </w:tc>
      </w:tr>
      <w:tr w:rsidR="00C53A9F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A9F" w:rsidRDefault="00C53A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НАДЕЖДА ЦВЕТАНОВА БОЖИЛОВА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51.29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3.915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0.311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6.84</w:t>
            </w:r>
          </w:p>
        </w:tc>
      </w:tr>
      <w:tr w:rsidR="00C53A9F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A9F" w:rsidRPr="00C53A9F" w:rsidRDefault="00C53A9F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proofErr w:type="spellStart"/>
            <w:r w:rsidRPr="00C53A9F">
              <w:rPr>
                <w:rFonts w:ascii="Calibri" w:hAnsi="Calibri"/>
                <w:b/>
                <w:color w:val="000000"/>
                <w:sz w:val="22"/>
                <w:szCs w:val="22"/>
              </w:rPr>
              <w:t>Общо</w:t>
            </w:r>
            <w:proofErr w:type="spellEnd"/>
            <w:r w:rsidRPr="00C53A9F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3A9F">
              <w:rPr>
                <w:rFonts w:ascii="Calibri" w:hAnsi="Calibri"/>
                <w:b/>
                <w:color w:val="000000"/>
                <w:sz w:val="22"/>
                <w:szCs w:val="22"/>
              </w:rPr>
              <w:t>за</w:t>
            </w:r>
            <w:proofErr w:type="spellEnd"/>
            <w:r w:rsidRPr="00C53A9F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3A9F">
              <w:rPr>
                <w:rFonts w:ascii="Calibri" w:hAnsi="Calibri"/>
                <w:b/>
                <w:color w:val="000000"/>
                <w:sz w:val="22"/>
                <w:szCs w:val="22"/>
              </w:rPr>
              <w:t>ползвателя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Pr="00C53A9F" w:rsidRDefault="00C53A9F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C53A9F">
              <w:rPr>
                <w:rFonts w:ascii="Calibri" w:hAnsi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Pr="00C53A9F" w:rsidRDefault="00C53A9F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C53A9F">
              <w:rPr>
                <w:rFonts w:ascii="Calibri" w:hAnsi="Calibri"/>
                <w:b/>
                <w:color w:val="000000"/>
                <w:sz w:val="22"/>
                <w:szCs w:val="22"/>
              </w:rPr>
              <w:t>8.539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Pr="00C53A9F" w:rsidRDefault="00C53A9F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C53A9F">
              <w:rPr>
                <w:rFonts w:ascii="Calibri" w:hAnsi="Calibri"/>
                <w:b/>
                <w:color w:val="000000"/>
                <w:sz w:val="22"/>
                <w:szCs w:val="22"/>
              </w:rPr>
              <w:t>1.885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Pr="00C53A9F" w:rsidRDefault="00C53A9F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C53A9F">
              <w:rPr>
                <w:rFonts w:ascii="Calibri" w:hAnsi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Pr="00C53A9F" w:rsidRDefault="00C53A9F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C53A9F">
              <w:rPr>
                <w:rFonts w:ascii="Calibri" w:hAnsi="Calibri"/>
                <w:b/>
                <w:color w:val="000000"/>
                <w:sz w:val="22"/>
                <w:szCs w:val="22"/>
              </w:rPr>
              <w:t>41.47</w:t>
            </w:r>
          </w:p>
        </w:tc>
      </w:tr>
      <w:tr w:rsidR="00C53A9F" w:rsidRPr="00B6331F" w:rsidTr="008F504D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A9F" w:rsidRDefault="00C53A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КАЛИН ЦВЕТКОВ ГЬОШЕВ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50.103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4.033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1.245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27.39</w:t>
            </w:r>
          </w:p>
        </w:tc>
      </w:tr>
      <w:tr w:rsidR="00C53A9F" w:rsidRPr="00B6331F" w:rsidTr="008F504D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A9F" w:rsidRDefault="00C53A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КАЛИН ЦВЕТКОВ ГЬОШЕВ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52.32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2.515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0.151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3.32</w:t>
            </w:r>
          </w:p>
        </w:tc>
      </w:tr>
      <w:tr w:rsidR="00C53A9F" w:rsidRPr="00B6331F" w:rsidTr="008F504D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A9F" w:rsidRDefault="00C53A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КАЛИН ЦВЕТКОВ ГЬОШЕВ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52.33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0.881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0.881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19.38</w:t>
            </w:r>
          </w:p>
        </w:tc>
      </w:tr>
      <w:tr w:rsidR="00C53A9F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A9F" w:rsidRDefault="00C53A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КАЛИН ЦВЕТКОВ ГЬОШЕВ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52.34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2.559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1.432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31.50</w:t>
            </w:r>
          </w:p>
        </w:tc>
      </w:tr>
      <w:tr w:rsidR="00C53A9F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A9F" w:rsidRDefault="00C53A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КАЛИН ЦВЕТКОВ ГЬОШЕВ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53.29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2.515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0.249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5.48</w:t>
            </w:r>
          </w:p>
        </w:tc>
      </w:tr>
      <w:tr w:rsidR="00C53A9F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A9F" w:rsidRDefault="00C53A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КАЛИН ЦВЕТКОВ ГЬОШЕВ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53.30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1.476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0.584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12.85</w:t>
            </w:r>
          </w:p>
        </w:tc>
      </w:tr>
      <w:tr w:rsidR="00C53A9F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A9F" w:rsidRDefault="00C53A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КАЛИН ЦВЕТКОВ ГЬОШЕВ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53.32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1.168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0.758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16.68</w:t>
            </w:r>
          </w:p>
        </w:tc>
      </w:tr>
      <w:tr w:rsidR="00C53A9F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A9F" w:rsidRDefault="00C53A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КАЛИН ЦВЕТКОВ ГЬОШЕВ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53.33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0.672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0.653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14.37</w:t>
            </w:r>
          </w:p>
        </w:tc>
      </w:tr>
      <w:tr w:rsidR="00C53A9F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A9F" w:rsidRDefault="00C53A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КАЛИН ЦВЕТКОВ ГЬОШЕВ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1.241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0.779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17.14</w:t>
            </w:r>
          </w:p>
        </w:tc>
      </w:tr>
      <w:tr w:rsidR="00C53A9F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A9F" w:rsidRPr="00C53A9F" w:rsidRDefault="00C53A9F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proofErr w:type="spellStart"/>
            <w:r w:rsidRPr="00C53A9F">
              <w:rPr>
                <w:rFonts w:ascii="Calibri" w:hAnsi="Calibri"/>
                <w:b/>
                <w:color w:val="000000"/>
                <w:sz w:val="22"/>
                <w:szCs w:val="22"/>
              </w:rPr>
              <w:t>Общо</w:t>
            </w:r>
            <w:proofErr w:type="spellEnd"/>
            <w:r w:rsidRPr="00C53A9F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3A9F">
              <w:rPr>
                <w:rFonts w:ascii="Calibri" w:hAnsi="Calibri"/>
                <w:b/>
                <w:color w:val="000000"/>
                <w:sz w:val="22"/>
                <w:szCs w:val="22"/>
              </w:rPr>
              <w:t>за</w:t>
            </w:r>
            <w:proofErr w:type="spellEnd"/>
            <w:r w:rsidRPr="00C53A9F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3A9F">
              <w:rPr>
                <w:rFonts w:ascii="Calibri" w:hAnsi="Calibri"/>
                <w:b/>
                <w:color w:val="000000"/>
                <w:sz w:val="22"/>
                <w:szCs w:val="22"/>
              </w:rPr>
              <w:t>ползвателя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Pr="00C53A9F" w:rsidRDefault="00C53A9F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C53A9F">
              <w:rPr>
                <w:rFonts w:ascii="Calibri" w:hAnsi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Pr="00C53A9F" w:rsidRDefault="00C53A9F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C53A9F">
              <w:rPr>
                <w:rFonts w:ascii="Calibri" w:hAnsi="Calibri"/>
                <w:b/>
                <w:color w:val="000000"/>
                <w:sz w:val="22"/>
                <w:szCs w:val="22"/>
              </w:rPr>
              <w:t>17.060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Pr="00C53A9F" w:rsidRDefault="00C53A9F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C53A9F">
              <w:rPr>
                <w:rFonts w:ascii="Calibri" w:hAnsi="Calibri"/>
                <w:b/>
                <w:color w:val="000000"/>
                <w:sz w:val="22"/>
                <w:szCs w:val="22"/>
              </w:rPr>
              <w:t>6.732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Pr="00C53A9F" w:rsidRDefault="00C53A9F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C53A9F">
              <w:rPr>
                <w:rFonts w:ascii="Calibri" w:hAnsi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Pr="00C53A9F" w:rsidRDefault="00C53A9F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C53A9F">
              <w:rPr>
                <w:rFonts w:ascii="Calibri" w:hAnsi="Calibri"/>
                <w:b/>
                <w:color w:val="000000"/>
                <w:sz w:val="22"/>
                <w:szCs w:val="22"/>
              </w:rPr>
              <w:t>148.11</w:t>
            </w:r>
          </w:p>
        </w:tc>
      </w:tr>
      <w:tr w:rsidR="00C53A9F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A9F" w:rsidRDefault="00C53A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ТОДОР ГРИГОРОВ МАНКОВ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45.66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2.097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0.102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2.24</w:t>
            </w:r>
          </w:p>
        </w:tc>
      </w:tr>
      <w:tr w:rsidR="00C53A9F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A9F" w:rsidRDefault="00C53A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ТОДОР ГРИГОРОВ МАНКОВ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51.29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3.915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0.304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6.69</w:t>
            </w:r>
          </w:p>
        </w:tc>
      </w:tr>
      <w:tr w:rsidR="00C53A9F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A9F" w:rsidRDefault="00C53A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ТОДОР ГРИГОРОВ МАНКОВ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117.19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1.992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0.195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4.29</w:t>
            </w:r>
          </w:p>
        </w:tc>
      </w:tr>
      <w:tr w:rsidR="00C53A9F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A9F" w:rsidRPr="00C53A9F" w:rsidRDefault="00C53A9F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proofErr w:type="spellStart"/>
            <w:r w:rsidRPr="00C53A9F">
              <w:rPr>
                <w:rFonts w:ascii="Calibri" w:hAnsi="Calibri"/>
                <w:b/>
                <w:color w:val="000000"/>
                <w:sz w:val="22"/>
                <w:szCs w:val="22"/>
              </w:rPr>
              <w:t>Общо</w:t>
            </w:r>
            <w:proofErr w:type="spellEnd"/>
            <w:r w:rsidRPr="00C53A9F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3A9F">
              <w:rPr>
                <w:rFonts w:ascii="Calibri" w:hAnsi="Calibri"/>
                <w:b/>
                <w:color w:val="000000"/>
                <w:sz w:val="22"/>
                <w:szCs w:val="22"/>
              </w:rPr>
              <w:t>за</w:t>
            </w:r>
            <w:proofErr w:type="spellEnd"/>
            <w:r w:rsidRPr="00C53A9F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3A9F">
              <w:rPr>
                <w:rFonts w:ascii="Calibri" w:hAnsi="Calibri"/>
                <w:b/>
                <w:color w:val="000000"/>
                <w:sz w:val="22"/>
                <w:szCs w:val="22"/>
              </w:rPr>
              <w:t>ползвателя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Pr="00C53A9F" w:rsidRDefault="00C53A9F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C53A9F">
              <w:rPr>
                <w:rFonts w:ascii="Calibri" w:hAnsi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Pr="00C53A9F" w:rsidRDefault="00C53A9F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C53A9F">
              <w:rPr>
                <w:rFonts w:ascii="Calibri" w:hAnsi="Calibri"/>
                <w:b/>
                <w:color w:val="000000"/>
                <w:sz w:val="22"/>
                <w:szCs w:val="22"/>
              </w:rPr>
              <w:t>8.004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Pr="00C53A9F" w:rsidRDefault="00C53A9F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C53A9F">
              <w:rPr>
                <w:rFonts w:ascii="Calibri" w:hAnsi="Calibri"/>
                <w:b/>
                <w:color w:val="000000"/>
                <w:sz w:val="22"/>
                <w:szCs w:val="22"/>
              </w:rPr>
              <w:t>0.601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Pr="00C53A9F" w:rsidRDefault="00C53A9F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C53A9F">
              <w:rPr>
                <w:rFonts w:ascii="Calibri" w:hAnsi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Pr="00C53A9F" w:rsidRDefault="00C53A9F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C53A9F">
              <w:rPr>
                <w:rFonts w:ascii="Calibri" w:hAnsi="Calibri"/>
                <w:b/>
                <w:color w:val="000000"/>
                <w:sz w:val="22"/>
                <w:szCs w:val="22"/>
              </w:rPr>
              <w:t>13.22</w:t>
            </w:r>
          </w:p>
        </w:tc>
      </w:tr>
      <w:tr w:rsidR="00C53A9F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A9F" w:rsidRDefault="00C53A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МАРИЕЛА ГЕОРГИЕВА МАНКОВА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45.66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2.097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0.517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11.37</w:t>
            </w:r>
          </w:p>
        </w:tc>
      </w:tr>
      <w:tr w:rsidR="00C53A9F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A9F" w:rsidRDefault="00C53A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МАРИЕЛА ГЕОРГИЕВА МАНКОВА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48.17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0.206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0.162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3.56</w:t>
            </w:r>
          </w:p>
        </w:tc>
      </w:tr>
      <w:tr w:rsidR="00C53A9F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A9F" w:rsidRDefault="00C53A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МАРИЕЛА ГЕОРГИЕВА МАНКОВА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50.103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4.033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0.665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14.63</w:t>
            </w:r>
          </w:p>
        </w:tc>
      </w:tr>
      <w:tr w:rsidR="00C53A9F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A9F" w:rsidRDefault="00C53A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МАРИЕЛА ГЕОРГИЕВА МАНКОВА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54.10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0.820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0.813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17.89</w:t>
            </w:r>
          </w:p>
        </w:tc>
      </w:tr>
      <w:tr w:rsidR="00C53A9F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A9F" w:rsidRDefault="00C53A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МАРИЕЛА ГЕОРГИЕВА МАНКОВА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57.10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2.885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0.145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3.19</w:t>
            </w:r>
          </w:p>
        </w:tc>
      </w:tr>
      <w:tr w:rsidR="00C53A9F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A9F" w:rsidRDefault="00C53A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МАРИЕЛА ГЕОРГИЕВА МАНКОВА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57.11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1.208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0.482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10.60</w:t>
            </w:r>
          </w:p>
        </w:tc>
      </w:tr>
      <w:tr w:rsidR="00C53A9F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A9F" w:rsidRDefault="00C53A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МАРИЕЛА ГЕОРГИЕВА МАНКОВА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58.10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1.792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0.491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10.80</w:t>
            </w:r>
          </w:p>
        </w:tc>
      </w:tr>
      <w:tr w:rsidR="00C53A9F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A9F" w:rsidRDefault="00C53A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МАРИЕЛА ГЕОРГИЕВА МАНКОВА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59.40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0.948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0.158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3.48</w:t>
            </w:r>
          </w:p>
        </w:tc>
      </w:tr>
      <w:tr w:rsidR="00C53A9F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A9F" w:rsidRDefault="00C53A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МАРИЕЛА ГЕОРГИЕВА МАНКОВА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87.250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0.907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0.362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7.96</w:t>
            </w:r>
          </w:p>
        </w:tc>
      </w:tr>
      <w:tr w:rsidR="00C53A9F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A9F" w:rsidRDefault="00C53A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МАРИЕЛА ГЕОРГИЕВА МАНКОВА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113.15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0.741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0.146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3.21</w:t>
            </w:r>
          </w:p>
        </w:tc>
      </w:tr>
      <w:tr w:rsidR="00C53A9F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A9F" w:rsidRDefault="00C53A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МАРИЕЛА ГЕОРГИЕВА МАНКОВА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114.97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0.988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0.507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11.15</w:t>
            </w:r>
          </w:p>
        </w:tc>
      </w:tr>
      <w:tr w:rsidR="00C53A9F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A9F" w:rsidRDefault="00C53A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МАРИЕЛА ГЕОРГИЕВА МАНКОВА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121.27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2.649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0.219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4.82</w:t>
            </w:r>
          </w:p>
        </w:tc>
      </w:tr>
      <w:tr w:rsidR="00C53A9F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A9F" w:rsidRDefault="00C53A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МАРИЕЛА ГЕОРГИЕВА МАНКОВА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121.80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0.481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0.297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6.53</w:t>
            </w:r>
          </w:p>
        </w:tc>
      </w:tr>
      <w:tr w:rsidR="00C53A9F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A9F" w:rsidRDefault="00C53A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МАРИЕЛА ГЕОРГИЕВА МАНКОВА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125.29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3.559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0.143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3.15</w:t>
            </w:r>
          </w:p>
        </w:tc>
      </w:tr>
      <w:tr w:rsidR="00C53A9F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A9F" w:rsidRDefault="00C53A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МАРИЕЛА ГЕОРГИЕВА МАНКОВА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126.25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0.935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0.355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7.81</w:t>
            </w:r>
          </w:p>
        </w:tc>
      </w:tr>
      <w:tr w:rsidR="00C53A9F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A9F" w:rsidRPr="00C53A9F" w:rsidRDefault="00C53A9F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proofErr w:type="spellStart"/>
            <w:r w:rsidRPr="00C53A9F">
              <w:rPr>
                <w:rFonts w:ascii="Calibri" w:hAnsi="Calibri"/>
                <w:b/>
                <w:color w:val="000000"/>
                <w:sz w:val="22"/>
                <w:szCs w:val="22"/>
              </w:rPr>
              <w:t>Общо</w:t>
            </w:r>
            <w:proofErr w:type="spellEnd"/>
            <w:r w:rsidRPr="00C53A9F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3A9F">
              <w:rPr>
                <w:rFonts w:ascii="Calibri" w:hAnsi="Calibri"/>
                <w:b/>
                <w:color w:val="000000"/>
                <w:sz w:val="22"/>
                <w:szCs w:val="22"/>
              </w:rPr>
              <w:t>за</w:t>
            </w:r>
            <w:proofErr w:type="spellEnd"/>
            <w:r w:rsidRPr="00C53A9F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3A9F">
              <w:rPr>
                <w:rFonts w:ascii="Calibri" w:hAnsi="Calibri"/>
                <w:b/>
                <w:color w:val="000000"/>
                <w:sz w:val="22"/>
                <w:szCs w:val="22"/>
              </w:rPr>
              <w:t>ползвателя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Pr="00C53A9F" w:rsidRDefault="00C53A9F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C53A9F">
              <w:rPr>
                <w:rFonts w:ascii="Calibri" w:hAnsi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Pr="00C53A9F" w:rsidRDefault="00C53A9F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C53A9F">
              <w:rPr>
                <w:rFonts w:ascii="Calibri" w:hAnsi="Calibri"/>
                <w:b/>
                <w:color w:val="000000"/>
                <w:sz w:val="22"/>
                <w:szCs w:val="22"/>
              </w:rPr>
              <w:t>24.249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Pr="00C53A9F" w:rsidRDefault="00C53A9F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C53A9F">
              <w:rPr>
                <w:rFonts w:ascii="Calibri" w:hAnsi="Calibri"/>
                <w:b/>
                <w:color w:val="000000"/>
                <w:sz w:val="22"/>
                <w:szCs w:val="22"/>
              </w:rPr>
              <w:t>5.462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Pr="00C53A9F" w:rsidRDefault="00C53A9F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C53A9F">
              <w:rPr>
                <w:rFonts w:ascii="Calibri" w:hAnsi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Pr="00C53A9F" w:rsidRDefault="00C53A9F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C53A9F">
              <w:rPr>
                <w:rFonts w:ascii="Calibri" w:hAnsi="Calibri"/>
                <w:b/>
                <w:color w:val="000000"/>
                <w:sz w:val="22"/>
                <w:szCs w:val="22"/>
              </w:rPr>
              <w:t>120.15</w:t>
            </w:r>
          </w:p>
        </w:tc>
      </w:tr>
      <w:tr w:rsidR="00C53A9F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A9F" w:rsidRDefault="00C53A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АЛБЕНА ЦВЕТАНОВА ГЬОШЕВА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30.129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2.292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0.106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2.33</w:t>
            </w:r>
          </w:p>
        </w:tc>
      </w:tr>
      <w:tr w:rsidR="00C53A9F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A9F" w:rsidRDefault="00C53A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АЛБЕНА ЦВЕТАНОВА ГЬОШЕВА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34.31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1.706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0.391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8.60</w:t>
            </w:r>
          </w:p>
        </w:tc>
      </w:tr>
      <w:tr w:rsidR="00C53A9F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A9F" w:rsidRDefault="00C53A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АЛБЕНА ЦВЕТАНОВА ГЬОШЕВА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34.32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3.980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0.108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2.38</w:t>
            </w:r>
          </w:p>
        </w:tc>
      </w:tr>
      <w:tr w:rsidR="00C53A9F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A9F" w:rsidRDefault="00C53A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АЛБЕНА ЦВЕТАНОВА ГЬОШЕВА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63.26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0.776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0.469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10.32</w:t>
            </w:r>
          </w:p>
        </w:tc>
      </w:tr>
      <w:tr w:rsidR="00C53A9F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A9F" w:rsidRDefault="00C53A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АЛБЕНА ЦВЕТАНОВА ГЬОШЕВА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63.27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1.850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0.612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13.46</w:t>
            </w:r>
          </w:p>
        </w:tc>
      </w:tr>
      <w:tr w:rsidR="00C53A9F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A9F" w:rsidRDefault="00C53A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АЛБЕНА ЦВЕТАНОВА ГЬОШЕВА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63.28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0.731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0.670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14.74</w:t>
            </w:r>
          </w:p>
        </w:tc>
      </w:tr>
      <w:tr w:rsidR="00C53A9F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A9F" w:rsidRDefault="00C53A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АЛБЕНА ЦВЕТАНОВА ГЬОШЕВА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65.13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0.611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0.594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13.07</w:t>
            </w:r>
          </w:p>
        </w:tc>
      </w:tr>
      <w:tr w:rsidR="00C53A9F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A9F" w:rsidRDefault="00C53A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АЛБЕНА ЦВЕТАНОВА ГЬОШЕВА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66.11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1.221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0.101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2.22</w:t>
            </w:r>
          </w:p>
        </w:tc>
      </w:tr>
      <w:tr w:rsidR="00C53A9F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A9F" w:rsidRDefault="00C53A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АЛБЕНА ЦВЕТАНОВА ГЬОШЕВА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67.13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1.211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0.621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13.66</w:t>
            </w:r>
          </w:p>
        </w:tc>
      </w:tr>
      <w:tr w:rsidR="00C53A9F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A9F" w:rsidRDefault="00C53A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АЛБЕНА ЦВЕТАНОВА ГЬОШЕВА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68.15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1.472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0.653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14.37</w:t>
            </w:r>
          </w:p>
        </w:tc>
      </w:tr>
      <w:tr w:rsidR="00C53A9F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A9F" w:rsidRDefault="00C53A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АЛБЕНА ЦВЕТАНОВА ГЬОШЕВА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69.8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1.691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0.410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9.02</w:t>
            </w:r>
          </w:p>
        </w:tc>
      </w:tr>
      <w:tr w:rsidR="00C53A9F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A9F" w:rsidRDefault="00C53A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АЛБЕНА ЦВЕТАНОВА ГЬОШЕВА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123.20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2.137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1.214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26.71</w:t>
            </w:r>
          </w:p>
        </w:tc>
      </w:tr>
      <w:tr w:rsidR="00C53A9F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A9F" w:rsidRDefault="00C53A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АЛБЕНА ЦВЕТАНОВА ГЬОШЕВА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123.22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3.007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0.962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21.16</w:t>
            </w:r>
          </w:p>
        </w:tc>
      </w:tr>
      <w:tr w:rsidR="00C53A9F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A9F" w:rsidRDefault="00C53A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АЛБЕНА ЦВЕТАНОВА ГЬОШЕВА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124.21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1.321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0.257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5.65</w:t>
            </w:r>
          </w:p>
        </w:tc>
      </w:tr>
      <w:tr w:rsidR="00C53A9F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A9F" w:rsidRDefault="00C53A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АЛБЕНА ЦВЕТАНОВА ГЬОШЕВА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125.28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2.690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0.871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19.16</w:t>
            </w:r>
          </w:p>
        </w:tc>
      </w:tr>
      <w:tr w:rsidR="00C53A9F" w:rsidRPr="00B6331F" w:rsidTr="00BA0F27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A9F" w:rsidRDefault="00C53A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АЛБЕНА ЦВЕТАНОВА ГЬОШЕВА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125.29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3.559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1.897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41.73</w:t>
            </w:r>
          </w:p>
        </w:tc>
      </w:tr>
      <w:tr w:rsidR="00C53A9F" w:rsidRPr="00B6331F" w:rsidTr="00BA0F27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A9F" w:rsidRDefault="00C53A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АЛБЕНА ЦВЕТАНОВА ГЬОШЕВА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126.25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0.935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0.580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12.76</w:t>
            </w:r>
          </w:p>
        </w:tc>
      </w:tr>
      <w:tr w:rsidR="00C53A9F" w:rsidRPr="00B6331F" w:rsidTr="00BA0F27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A9F" w:rsidRDefault="00C53A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АЛБЕНА ЦВЕТАНОВА ГЬОШЕВА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127.66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3.608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0.248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5.46</w:t>
            </w:r>
          </w:p>
        </w:tc>
      </w:tr>
      <w:tr w:rsidR="00C53A9F" w:rsidRPr="00B6331F" w:rsidTr="00BA0F27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A9F" w:rsidRPr="00C53A9F" w:rsidRDefault="00C53A9F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proofErr w:type="spellStart"/>
            <w:r w:rsidRPr="00C53A9F">
              <w:rPr>
                <w:rFonts w:ascii="Calibri" w:hAnsi="Calibri"/>
                <w:b/>
                <w:color w:val="000000"/>
                <w:sz w:val="22"/>
                <w:szCs w:val="22"/>
              </w:rPr>
              <w:t>Общо</w:t>
            </w:r>
            <w:proofErr w:type="spellEnd"/>
            <w:r w:rsidRPr="00C53A9F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3A9F">
              <w:rPr>
                <w:rFonts w:ascii="Calibri" w:hAnsi="Calibri"/>
                <w:b/>
                <w:color w:val="000000"/>
                <w:sz w:val="22"/>
                <w:szCs w:val="22"/>
              </w:rPr>
              <w:t>за</w:t>
            </w:r>
            <w:proofErr w:type="spellEnd"/>
            <w:r w:rsidRPr="00C53A9F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3A9F">
              <w:rPr>
                <w:rFonts w:ascii="Calibri" w:hAnsi="Calibri"/>
                <w:b/>
                <w:color w:val="000000"/>
                <w:sz w:val="22"/>
                <w:szCs w:val="22"/>
              </w:rPr>
              <w:t>ползвателя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Pr="00C53A9F" w:rsidRDefault="00C53A9F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C53A9F">
              <w:rPr>
                <w:rFonts w:ascii="Calibri" w:hAnsi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Pr="00C53A9F" w:rsidRDefault="00C53A9F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C53A9F">
              <w:rPr>
                <w:rFonts w:ascii="Calibri" w:hAnsi="Calibri"/>
                <w:b/>
                <w:color w:val="000000"/>
                <w:sz w:val="22"/>
                <w:szCs w:val="22"/>
              </w:rPr>
              <w:t>34.798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Pr="00C53A9F" w:rsidRDefault="00C53A9F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C53A9F">
              <w:rPr>
                <w:rFonts w:ascii="Calibri" w:hAnsi="Calibri"/>
                <w:b/>
                <w:color w:val="000000"/>
                <w:sz w:val="22"/>
                <w:szCs w:val="22"/>
              </w:rPr>
              <w:t>10.764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Pr="00C53A9F" w:rsidRDefault="00C53A9F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C53A9F">
              <w:rPr>
                <w:rFonts w:ascii="Calibri" w:hAnsi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Pr="00C53A9F" w:rsidRDefault="00C53A9F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C53A9F">
              <w:rPr>
                <w:rFonts w:ascii="Calibri" w:hAnsi="Calibri"/>
                <w:b/>
                <w:color w:val="000000"/>
                <w:sz w:val="22"/>
                <w:szCs w:val="22"/>
              </w:rPr>
              <w:t>236.80</w:t>
            </w:r>
          </w:p>
        </w:tc>
      </w:tr>
      <w:tr w:rsidR="00C53A9F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A9F" w:rsidRDefault="00C53A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СВЕТЛА ВАСЕВА ИЗОВА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104.126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1.634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0.154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3.39</w:t>
            </w:r>
          </w:p>
        </w:tc>
      </w:tr>
      <w:tr w:rsidR="00C53A9F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A9F" w:rsidRPr="00C53A9F" w:rsidRDefault="00C53A9F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proofErr w:type="spellStart"/>
            <w:r w:rsidRPr="00C53A9F">
              <w:rPr>
                <w:rFonts w:ascii="Calibri" w:hAnsi="Calibri"/>
                <w:b/>
                <w:color w:val="000000"/>
                <w:sz w:val="22"/>
                <w:szCs w:val="22"/>
              </w:rPr>
              <w:t>Общо</w:t>
            </w:r>
            <w:proofErr w:type="spellEnd"/>
            <w:r w:rsidRPr="00C53A9F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3A9F">
              <w:rPr>
                <w:rFonts w:ascii="Calibri" w:hAnsi="Calibri"/>
                <w:b/>
                <w:color w:val="000000"/>
                <w:sz w:val="22"/>
                <w:szCs w:val="22"/>
              </w:rPr>
              <w:t>за</w:t>
            </w:r>
            <w:proofErr w:type="spellEnd"/>
            <w:r w:rsidRPr="00C53A9F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3A9F">
              <w:rPr>
                <w:rFonts w:ascii="Calibri" w:hAnsi="Calibri"/>
                <w:b/>
                <w:color w:val="000000"/>
                <w:sz w:val="22"/>
                <w:szCs w:val="22"/>
              </w:rPr>
              <w:t>ползвателя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Pr="00C53A9F" w:rsidRDefault="00C53A9F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C53A9F">
              <w:rPr>
                <w:rFonts w:ascii="Calibri" w:hAnsi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Pr="00C53A9F" w:rsidRDefault="00C53A9F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C53A9F">
              <w:rPr>
                <w:rFonts w:ascii="Calibri" w:hAnsi="Calibri"/>
                <w:b/>
                <w:color w:val="000000"/>
                <w:sz w:val="22"/>
                <w:szCs w:val="22"/>
              </w:rPr>
              <w:t>1.634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Pr="00C53A9F" w:rsidRDefault="00C53A9F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C53A9F">
              <w:rPr>
                <w:rFonts w:ascii="Calibri" w:hAnsi="Calibri"/>
                <w:b/>
                <w:color w:val="000000"/>
                <w:sz w:val="22"/>
                <w:szCs w:val="22"/>
              </w:rPr>
              <w:t>0.154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Pr="00C53A9F" w:rsidRDefault="00C53A9F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C53A9F">
              <w:rPr>
                <w:rFonts w:ascii="Calibri" w:hAnsi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Pr="00C53A9F" w:rsidRDefault="00C53A9F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C53A9F">
              <w:rPr>
                <w:rFonts w:ascii="Calibri" w:hAnsi="Calibri"/>
                <w:b/>
                <w:color w:val="000000"/>
                <w:sz w:val="22"/>
                <w:szCs w:val="22"/>
              </w:rPr>
              <w:t>3.39</w:t>
            </w:r>
          </w:p>
        </w:tc>
      </w:tr>
      <w:tr w:rsidR="00C53A9F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A9F" w:rsidRDefault="00C53A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СТАНИСЛАВ ЕМИЛОВ МОДЕВ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19.102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4.009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0.515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11.33</w:t>
            </w:r>
          </w:p>
        </w:tc>
      </w:tr>
      <w:tr w:rsidR="00C53A9F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A9F" w:rsidRDefault="00C53A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СТАНИСЛАВ ЕМИЛОВ МОДЕВ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2.533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0.245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5.39</w:t>
            </w:r>
          </w:p>
        </w:tc>
      </w:tr>
      <w:tr w:rsidR="00C53A9F" w:rsidRPr="00B6331F" w:rsidTr="008F504D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A9F" w:rsidRDefault="00C53A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СТАНИСЛАВ ЕМИЛОВ МОДЕВ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26.593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3.225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0.396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8.71</w:t>
            </w:r>
          </w:p>
        </w:tc>
      </w:tr>
      <w:tr w:rsidR="00C53A9F" w:rsidTr="008F504D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A9F" w:rsidRDefault="00C53A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СТАНИСЛАВ ЕМИЛОВ МОДЕВ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87.250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0.907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0.154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3.39</w:t>
            </w:r>
          </w:p>
        </w:tc>
      </w:tr>
      <w:tr w:rsidR="00C53A9F" w:rsidRPr="00802C7A" w:rsidTr="008F504D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A9F" w:rsidRDefault="00C53A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СТАНИСЛАВ ЕМИЛОВ МОДЕВ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105.17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1.631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0.199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4.38</w:t>
            </w:r>
          </w:p>
        </w:tc>
      </w:tr>
      <w:tr w:rsidR="00C53A9F" w:rsidTr="008F504D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A9F" w:rsidRPr="00C53A9F" w:rsidRDefault="00C53A9F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proofErr w:type="spellStart"/>
            <w:r w:rsidRPr="00C53A9F">
              <w:rPr>
                <w:rFonts w:ascii="Calibri" w:hAnsi="Calibri"/>
                <w:b/>
                <w:color w:val="000000"/>
                <w:sz w:val="22"/>
                <w:szCs w:val="22"/>
              </w:rPr>
              <w:t>Общо</w:t>
            </w:r>
            <w:proofErr w:type="spellEnd"/>
            <w:r w:rsidRPr="00C53A9F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3A9F">
              <w:rPr>
                <w:rFonts w:ascii="Calibri" w:hAnsi="Calibri"/>
                <w:b/>
                <w:color w:val="000000"/>
                <w:sz w:val="22"/>
                <w:szCs w:val="22"/>
              </w:rPr>
              <w:t>за</w:t>
            </w:r>
            <w:proofErr w:type="spellEnd"/>
            <w:r w:rsidRPr="00C53A9F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3A9F">
              <w:rPr>
                <w:rFonts w:ascii="Calibri" w:hAnsi="Calibri"/>
                <w:b/>
                <w:color w:val="000000"/>
                <w:sz w:val="22"/>
                <w:szCs w:val="22"/>
              </w:rPr>
              <w:t>ползвателя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Pr="00C53A9F" w:rsidRDefault="00C53A9F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C53A9F">
              <w:rPr>
                <w:rFonts w:ascii="Calibri" w:hAnsi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Pr="00C53A9F" w:rsidRDefault="00C53A9F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C53A9F">
              <w:rPr>
                <w:rFonts w:ascii="Calibri" w:hAnsi="Calibri"/>
                <w:b/>
                <w:color w:val="000000"/>
                <w:sz w:val="22"/>
                <w:szCs w:val="22"/>
              </w:rPr>
              <w:t>12.305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Pr="00C53A9F" w:rsidRDefault="00C53A9F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C53A9F">
              <w:rPr>
                <w:rFonts w:ascii="Calibri" w:hAnsi="Calibri"/>
                <w:b/>
                <w:color w:val="000000"/>
                <w:sz w:val="22"/>
                <w:szCs w:val="22"/>
              </w:rPr>
              <w:t>1.509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Pr="00C53A9F" w:rsidRDefault="00C53A9F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C53A9F">
              <w:rPr>
                <w:rFonts w:ascii="Calibri" w:hAnsi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Pr="00C53A9F" w:rsidRDefault="00C53A9F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C53A9F">
              <w:rPr>
                <w:rFonts w:ascii="Calibri" w:hAnsi="Calibri"/>
                <w:b/>
                <w:color w:val="000000"/>
                <w:sz w:val="22"/>
                <w:szCs w:val="22"/>
              </w:rPr>
              <w:t>33.20</w:t>
            </w:r>
          </w:p>
        </w:tc>
      </w:tr>
      <w:tr w:rsidR="00C53A9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A9F" w:rsidRDefault="00C53A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ЦВЕТОМИР КАЛИНОВ ГЬОШЕВ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20.32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4.189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8.80</w:t>
            </w:r>
          </w:p>
        </w:tc>
      </w:tr>
      <w:tr w:rsidR="00C53A9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A9F" w:rsidRDefault="00C53A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ЦВЕТОМИР КАЛИНОВ ГЬОШЕВ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20.33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2.463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1.414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31.11</w:t>
            </w:r>
          </w:p>
        </w:tc>
      </w:tr>
      <w:tr w:rsidR="00C53A9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A9F" w:rsidRDefault="00C53A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ЦВЕТОМИР КАЛИНОВ ГЬОШЕВ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21.37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2.350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1.298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28.56</w:t>
            </w:r>
          </w:p>
        </w:tc>
      </w:tr>
      <w:tr w:rsidR="00C53A9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A9F" w:rsidRDefault="00C53A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ЦВЕТОМИР КАЛИНОВ ГЬОШЕВ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2.533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1.590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34.98</w:t>
            </w:r>
          </w:p>
        </w:tc>
      </w:tr>
      <w:tr w:rsidR="00C53A9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A9F" w:rsidRDefault="00C53A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ЦВЕТОМИР КАЛИНОВ ГЬОШЕВ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23.41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0.855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0.855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18.81</w:t>
            </w:r>
          </w:p>
        </w:tc>
      </w:tr>
      <w:tr w:rsidR="00C53A9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A9F" w:rsidRDefault="00C53A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ЦВЕТОМИР КАЛИНОВ ГЬОШЕВ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23.42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1.012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0.970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21.34</w:t>
            </w:r>
          </w:p>
        </w:tc>
      </w:tr>
      <w:tr w:rsidR="00C53A9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A9F" w:rsidRDefault="00C53A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ЦВЕТОМИР КАЛИНОВ ГЬОШЕВ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49.30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1.765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0.411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9.04</w:t>
            </w:r>
          </w:p>
        </w:tc>
      </w:tr>
      <w:tr w:rsidR="00C53A9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A9F" w:rsidRDefault="00C53A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ЦВЕТОМИР КАЛИНОВ ГЬОШЕВ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49.30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1.765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0.848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18.66</w:t>
            </w:r>
          </w:p>
        </w:tc>
      </w:tr>
      <w:tr w:rsidR="00C53A9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A9F" w:rsidRDefault="00C53A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ЦВЕТОМИР КАЛИНОВ ГЬОШЕВ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49.31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1.039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1.039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22.86</w:t>
            </w:r>
          </w:p>
        </w:tc>
      </w:tr>
      <w:tr w:rsidR="00C53A9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A9F" w:rsidRDefault="00C53A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ЦВЕТОМИР КАЛИНОВ ГЬОШЕВ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49.34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0.469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0.459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10.10</w:t>
            </w:r>
          </w:p>
        </w:tc>
      </w:tr>
      <w:tr w:rsidR="00C53A9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A9F" w:rsidRDefault="00C53A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ЦВЕТОМИР КАЛИНОВ ГЬОШЕВ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50.103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4.033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0.533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11.73</w:t>
            </w:r>
          </w:p>
        </w:tc>
      </w:tr>
      <w:tr w:rsidR="00C53A9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A9F" w:rsidRDefault="00C53A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ЦВЕТОМИР КАЛИНОВ ГЬОШЕВ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50.435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6.642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0.453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9.97</w:t>
            </w:r>
          </w:p>
        </w:tc>
      </w:tr>
      <w:tr w:rsidR="00C53A9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A9F" w:rsidRDefault="00C53A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ЦВЕТОМИР КАЛИНОВ ГЬОШЕВ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50.435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6.642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0.489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10.76</w:t>
            </w:r>
          </w:p>
        </w:tc>
      </w:tr>
      <w:tr w:rsidR="00C53A9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A9F" w:rsidRDefault="00C53A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ЦВЕТОМИР КАЛИНОВ ГЬОШЕВ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51.29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3.915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0.205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4.51</w:t>
            </w:r>
          </w:p>
        </w:tc>
      </w:tr>
      <w:tr w:rsidR="00C53A9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A9F" w:rsidRDefault="00C53A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ЦВЕТОМИР КАЛИНОВ ГЬОШЕВ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0.996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0.996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21.91</w:t>
            </w:r>
          </w:p>
        </w:tc>
      </w:tr>
      <w:tr w:rsidR="00C53A9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A9F" w:rsidRDefault="00C53A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ЦВЕТОМИР КАЛИНОВ ГЬОШЕВ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60.40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1.731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0.261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5.74</w:t>
            </w:r>
          </w:p>
        </w:tc>
      </w:tr>
      <w:tr w:rsidR="00C53A9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A9F" w:rsidRDefault="00C53A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ЦВЕТОМИР КАЛИНОВ ГЬОШЕВ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104.126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1.634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0.720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15.84</w:t>
            </w:r>
          </w:p>
        </w:tc>
      </w:tr>
      <w:tr w:rsidR="00C53A9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A9F" w:rsidRPr="00C53A9F" w:rsidRDefault="00C53A9F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proofErr w:type="spellStart"/>
            <w:r w:rsidRPr="00C53A9F">
              <w:rPr>
                <w:rFonts w:ascii="Calibri" w:hAnsi="Calibri"/>
                <w:b/>
                <w:color w:val="000000"/>
                <w:sz w:val="22"/>
                <w:szCs w:val="22"/>
              </w:rPr>
              <w:t>Общо</w:t>
            </w:r>
            <w:proofErr w:type="spellEnd"/>
            <w:r w:rsidRPr="00C53A9F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3A9F">
              <w:rPr>
                <w:rFonts w:ascii="Calibri" w:hAnsi="Calibri"/>
                <w:b/>
                <w:color w:val="000000"/>
                <w:sz w:val="22"/>
                <w:szCs w:val="22"/>
              </w:rPr>
              <w:t>за</w:t>
            </w:r>
            <w:proofErr w:type="spellEnd"/>
            <w:r w:rsidRPr="00C53A9F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3A9F">
              <w:rPr>
                <w:rFonts w:ascii="Calibri" w:hAnsi="Calibri"/>
                <w:b/>
                <w:color w:val="000000"/>
                <w:sz w:val="22"/>
                <w:szCs w:val="22"/>
              </w:rPr>
              <w:t>ползвателя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Pr="00C53A9F" w:rsidRDefault="00C53A9F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C53A9F">
              <w:rPr>
                <w:rFonts w:ascii="Calibri" w:hAnsi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Pr="00C53A9F" w:rsidRDefault="00C53A9F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C53A9F">
              <w:rPr>
                <w:rFonts w:ascii="Calibri" w:hAnsi="Calibri"/>
                <w:b/>
                <w:color w:val="000000"/>
                <w:sz w:val="22"/>
                <w:szCs w:val="22"/>
              </w:rPr>
              <w:t>44.033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Pr="00C53A9F" w:rsidRDefault="00C53A9F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C53A9F">
              <w:rPr>
                <w:rFonts w:ascii="Calibri" w:hAnsi="Calibri"/>
                <w:b/>
                <w:color w:val="000000"/>
                <w:sz w:val="22"/>
                <w:szCs w:val="22"/>
              </w:rPr>
              <w:t>12.941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Pr="00C53A9F" w:rsidRDefault="00C53A9F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C53A9F">
              <w:rPr>
                <w:rFonts w:ascii="Calibri" w:hAnsi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Pr="00C53A9F" w:rsidRDefault="00C53A9F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C53A9F">
              <w:rPr>
                <w:rFonts w:ascii="Calibri" w:hAnsi="Calibri"/>
                <w:b/>
                <w:color w:val="000000"/>
                <w:sz w:val="22"/>
                <w:szCs w:val="22"/>
              </w:rPr>
              <w:t>284.72</w:t>
            </w:r>
          </w:p>
        </w:tc>
      </w:tr>
      <w:tr w:rsidR="00C53A9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A9F" w:rsidRDefault="00C53A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ГЕРГАНА ГРИГОРОВА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ГРИГОРОВА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10.108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2.141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0.688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15.14</w:t>
            </w:r>
          </w:p>
        </w:tc>
      </w:tr>
      <w:tr w:rsidR="00C53A9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A9F" w:rsidRPr="00C53A9F" w:rsidRDefault="00C53A9F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proofErr w:type="spellStart"/>
            <w:r w:rsidRPr="00C53A9F">
              <w:rPr>
                <w:rFonts w:ascii="Calibri" w:hAnsi="Calibri"/>
                <w:b/>
                <w:color w:val="000000"/>
                <w:sz w:val="22"/>
                <w:szCs w:val="22"/>
              </w:rPr>
              <w:t>Общо</w:t>
            </w:r>
            <w:proofErr w:type="spellEnd"/>
            <w:r w:rsidRPr="00C53A9F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3A9F">
              <w:rPr>
                <w:rFonts w:ascii="Calibri" w:hAnsi="Calibri"/>
                <w:b/>
                <w:color w:val="000000"/>
                <w:sz w:val="22"/>
                <w:szCs w:val="22"/>
              </w:rPr>
              <w:t>за</w:t>
            </w:r>
            <w:proofErr w:type="spellEnd"/>
            <w:r w:rsidRPr="00C53A9F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3A9F">
              <w:rPr>
                <w:rFonts w:ascii="Calibri" w:hAnsi="Calibri"/>
                <w:b/>
                <w:color w:val="000000"/>
                <w:sz w:val="22"/>
                <w:szCs w:val="22"/>
              </w:rPr>
              <w:t>ползвателя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Pr="00C53A9F" w:rsidRDefault="00C53A9F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C53A9F">
              <w:rPr>
                <w:rFonts w:ascii="Calibri" w:hAnsi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Pr="00C53A9F" w:rsidRDefault="00C53A9F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C53A9F">
              <w:rPr>
                <w:rFonts w:ascii="Calibri" w:hAnsi="Calibri"/>
                <w:b/>
                <w:color w:val="000000"/>
                <w:sz w:val="22"/>
                <w:szCs w:val="22"/>
              </w:rPr>
              <w:t>2.141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Pr="00C53A9F" w:rsidRDefault="00C53A9F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C53A9F">
              <w:rPr>
                <w:rFonts w:ascii="Calibri" w:hAnsi="Calibri"/>
                <w:b/>
                <w:color w:val="000000"/>
                <w:sz w:val="22"/>
                <w:szCs w:val="22"/>
              </w:rPr>
              <w:t>0.688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Pr="00C53A9F" w:rsidRDefault="00C53A9F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C53A9F">
              <w:rPr>
                <w:rFonts w:ascii="Calibri" w:hAnsi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Pr="00C53A9F" w:rsidRDefault="00C53A9F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C53A9F">
              <w:rPr>
                <w:rFonts w:ascii="Calibri" w:hAnsi="Calibri"/>
                <w:b/>
                <w:color w:val="000000"/>
                <w:sz w:val="22"/>
                <w:szCs w:val="22"/>
              </w:rPr>
              <w:t>15.14</w:t>
            </w:r>
          </w:p>
        </w:tc>
      </w:tr>
      <w:tr w:rsidR="00C53A9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A9F" w:rsidRDefault="00C53A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ДЕЯН КАЛИНОВ ГЬОШЕВ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45.66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2.097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0.366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8.05</w:t>
            </w:r>
          </w:p>
        </w:tc>
      </w:tr>
      <w:tr w:rsidR="00C53A9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A9F" w:rsidRDefault="00C53A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ДЕЯН КАЛИНОВ ГЬОШЕВ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86.20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1.460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0.261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5.74</w:t>
            </w:r>
          </w:p>
        </w:tc>
      </w:tr>
      <w:tr w:rsidR="00C53A9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A9F" w:rsidRDefault="00C53A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ДЕЯН КАЛИНОВ ГЬОШЕВ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86.21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1.678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1.635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35.97</w:t>
            </w:r>
          </w:p>
        </w:tc>
      </w:tr>
      <w:tr w:rsidR="00C53A9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A9F" w:rsidRDefault="00C53A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ДЕЯН КАЛИНОВ ГЬОШЕВ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116.15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1.709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0.254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5.59</w:t>
            </w:r>
          </w:p>
        </w:tc>
      </w:tr>
      <w:tr w:rsidR="00C53A9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A9F" w:rsidRDefault="00C53A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ДЕЯН КАЛИНОВ ГЬОШЕВ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116.58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1.248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0.368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8.10</w:t>
            </w:r>
          </w:p>
        </w:tc>
      </w:tr>
      <w:tr w:rsidR="00C53A9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A9F" w:rsidRDefault="00C53A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ДЕЯН КАЛИНОВ ГЬОШЕВ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128.39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3.601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1.105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24.31</w:t>
            </w:r>
          </w:p>
        </w:tc>
      </w:tr>
      <w:tr w:rsidR="00C53A9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A9F" w:rsidRDefault="00C53A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ДЕЯН КАЛИНОВ ГЬОШЕВ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128.40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2.724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2.724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59.93</w:t>
            </w:r>
          </w:p>
        </w:tc>
      </w:tr>
      <w:tr w:rsidR="00C53A9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A9F" w:rsidRDefault="00C53A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ДЕЯН КАЛИНОВ ГЬОШЕВ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128.63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1.768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0.392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8.62</w:t>
            </w:r>
          </w:p>
        </w:tc>
      </w:tr>
      <w:tr w:rsidR="00C53A9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A9F" w:rsidRDefault="00C53A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ДЕЯН КАЛИНОВ ГЬОШЕВ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129.16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1.572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1.564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34.41</w:t>
            </w:r>
          </w:p>
        </w:tc>
      </w:tr>
      <w:tr w:rsidR="00C53A9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A9F" w:rsidRDefault="00C53A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ДЕЯН КАЛИНОВ ГЬОШЕВ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129.17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3.560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0.195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4.29</w:t>
            </w:r>
          </w:p>
        </w:tc>
      </w:tr>
      <w:tr w:rsidR="00C53A9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A9F" w:rsidRDefault="00C53A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ДЕЯН КАЛИНОВ ГЬОШЕВ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130.43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2.797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2.659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58.50</w:t>
            </w:r>
          </w:p>
        </w:tc>
      </w:tr>
      <w:tr w:rsidR="00C53A9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A9F" w:rsidRDefault="00C53A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ДЕЯН КАЛИНОВ ГЬОШЕВ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130.63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1.489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1.053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23.17</w:t>
            </w:r>
          </w:p>
        </w:tc>
      </w:tr>
      <w:tr w:rsidR="00C53A9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A9F" w:rsidRDefault="00C53A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ДЕЯН КАЛИНОВ ГЬОШЕВ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131.63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3.354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2.051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Default="00C53A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45.12</w:t>
            </w:r>
          </w:p>
        </w:tc>
      </w:tr>
      <w:tr w:rsidR="00C53A9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A9F" w:rsidRPr="00C53A9F" w:rsidRDefault="00C53A9F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proofErr w:type="spellStart"/>
            <w:r w:rsidRPr="00C53A9F">
              <w:rPr>
                <w:rFonts w:ascii="Calibri" w:hAnsi="Calibri"/>
                <w:b/>
                <w:color w:val="000000"/>
                <w:sz w:val="22"/>
                <w:szCs w:val="22"/>
              </w:rPr>
              <w:t>Общо</w:t>
            </w:r>
            <w:proofErr w:type="spellEnd"/>
            <w:r w:rsidRPr="00C53A9F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3A9F">
              <w:rPr>
                <w:rFonts w:ascii="Calibri" w:hAnsi="Calibri"/>
                <w:b/>
                <w:color w:val="000000"/>
                <w:sz w:val="22"/>
                <w:szCs w:val="22"/>
              </w:rPr>
              <w:t>за</w:t>
            </w:r>
            <w:proofErr w:type="spellEnd"/>
            <w:r w:rsidRPr="00C53A9F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3A9F">
              <w:rPr>
                <w:rFonts w:ascii="Calibri" w:hAnsi="Calibri"/>
                <w:b/>
                <w:color w:val="000000"/>
                <w:sz w:val="22"/>
                <w:szCs w:val="22"/>
              </w:rPr>
              <w:t>ползвателя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Pr="00C53A9F" w:rsidRDefault="00C53A9F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C53A9F">
              <w:rPr>
                <w:rFonts w:ascii="Calibri" w:hAnsi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Pr="00C53A9F" w:rsidRDefault="00C53A9F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C53A9F">
              <w:rPr>
                <w:rFonts w:ascii="Calibri" w:hAnsi="Calibri"/>
                <w:b/>
                <w:color w:val="000000"/>
                <w:sz w:val="22"/>
                <w:szCs w:val="22"/>
              </w:rPr>
              <w:t>29.057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Pr="00C53A9F" w:rsidRDefault="00C53A9F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C53A9F">
              <w:rPr>
                <w:rFonts w:ascii="Calibri" w:hAnsi="Calibri"/>
                <w:b/>
                <w:color w:val="000000"/>
                <w:sz w:val="22"/>
                <w:szCs w:val="22"/>
              </w:rPr>
              <w:t>14.627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Pr="00C53A9F" w:rsidRDefault="00C53A9F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C53A9F">
              <w:rPr>
                <w:rFonts w:ascii="Calibri" w:hAnsi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Pr="00C53A9F" w:rsidRDefault="00C53A9F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C53A9F">
              <w:rPr>
                <w:rFonts w:ascii="Calibri" w:hAnsi="Calibri"/>
                <w:b/>
                <w:color w:val="000000"/>
                <w:sz w:val="22"/>
                <w:szCs w:val="22"/>
              </w:rPr>
              <w:t>321.80</w:t>
            </w:r>
          </w:p>
        </w:tc>
      </w:tr>
      <w:tr w:rsidR="00C53A9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A9F" w:rsidRPr="00B6331F" w:rsidRDefault="00C53A9F" w:rsidP="008F504D">
            <w:pPr>
              <w:suppressAutoHyphens/>
              <w:autoSpaceDN w:val="0"/>
              <w:spacing w:after="160" w:line="242" w:lineRule="auto"/>
              <w:textAlignment w:val="baseline"/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val="bg-BG"/>
              </w:rPr>
              <w:t>Общо за землището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Pr="00B6331F" w:rsidRDefault="00C53A9F" w:rsidP="008F504D">
            <w:pPr>
              <w:suppressAutoHyphens/>
              <w:autoSpaceDN w:val="0"/>
              <w:spacing w:after="160" w:line="242" w:lineRule="auto"/>
              <w:jc w:val="center"/>
              <w:textAlignment w:val="baseline"/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Pr="00B6331F" w:rsidRDefault="00DC6C77" w:rsidP="008F504D">
            <w:pPr>
              <w:suppressAutoHyphens/>
              <w:autoSpaceDN w:val="0"/>
              <w:spacing w:after="160" w:line="242" w:lineRule="auto"/>
              <w:jc w:val="right"/>
              <w:textAlignment w:val="baseline"/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</w:rPr>
              <w:t>306.276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Pr="00B6331F" w:rsidRDefault="00DC6C77" w:rsidP="008F504D">
            <w:pPr>
              <w:suppressAutoHyphens/>
              <w:autoSpaceDN w:val="0"/>
              <w:spacing w:after="160" w:line="242" w:lineRule="auto"/>
              <w:jc w:val="right"/>
              <w:textAlignment w:val="baseline"/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</w:rPr>
              <w:t>110.783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Pr="00B6331F" w:rsidRDefault="00C53A9F" w:rsidP="008F504D">
            <w:pPr>
              <w:suppressAutoHyphens/>
              <w:autoSpaceDN w:val="0"/>
              <w:spacing w:after="160" w:line="242" w:lineRule="auto"/>
              <w:jc w:val="right"/>
              <w:textAlignment w:val="baseline"/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9F" w:rsidRPr="00B6331F" w:rsidRDefault="00DC6C77" w:rsidP="008F504D">
            <w:pPr>
              <w:suppressAutoHyphens/>
              <w:autoSpaceDN w:val="0"/>
              <w:spacing w:after="160" w:line="242" w:lineRule="auto"/>
              <w:jc w:val="right"/>
              <w:textAlignment w:val="baseline"/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</w:rPr>
              <w:t>2437.23</w:t>
            </w:r>
          </w:p>
        </w:tc>
      </w:tr>
    </w:tbl>
    <w:p w:rsidR="00C53A9F" w:rsidRDefault="00C53A9F" w:rsidP="00E446A7">
      <w:pPr>
        <w:tabs>
          <w:tab w:val="left" w:pos="426"/>
        </w:tabs>
        <w:jc w:val="both"/>
        <w:rPr>
          <w:sz w:val="20"/>
          <w:szCs w:val="20"/>
        </w:rPr>
      </w:pPr>
    </w:p>
    <w:p w:rsidR="00C53A9F" w:rsidRDefault="00C53A9F" w:rsidP="00E446A7">
      <w:pPr>
        <w:tabs>
          <w:tab w:val="left" w:pos="426"/>
        </w:tabs>
        <w:jc w:val="both"/>
        <w:rPr>
          <w:sz w:val="20"/>
          <w:szCs w:val="20"/>
        </w:rPr>
      </w:pPr>
    </w:p>
    <w:p w:rsidR="00C53A9F" w:rsidRPr="001D524C" w:rsidRDefault="00C53A9F" w:rsidP="00E446A7">
      <w:pPr>
        <w:tabs>
          <w:tab w:val="left" w:pos="426"/>
        </w:tabs>
        <w:jc w:val="both"/>
        <w:rPr>
          <w:sz w:val="20"/>
          <w:szCs w:val="20"/>
        </w:rPr>
      </w:pPr>
    </w:p>
    <w:p w:rsidR="00530B4D" w:rsidRPr="00827513" w:rsidRDefault="00530B4D" w:rsidP="00E446A7">
      <w:pPr>
        <w:tabs>
          <w:tab w:val="left" w:pos="426"/>
        </w:tabs>
        <w:jc w:val="both"/>
        <w:rPr>
          <w:lang w:val="bg-BG"/>
        </w:rPr>
      </w:pPr>
      <w:r w:rsidRPr="001D524C">
        <w:rPr>
          <w:sz w:val="20"/>
          <w:szCs w:val="20"/>
        </w:rPr>
        <w:t>9.</w:t>
      </w:r>
      <w:r w:rsidRPr="001D524C">
        <w:rPr>
          <w:sz w:val="20"/>
          <w:szCs w:val="20"/>
        </w:rPr>
        <w:tab/>
      </w:r>
      <w:r w:rsidRPr="00827513">
        <w:rPr>
          <w:lang w:val="bg-BG"/>
        </w:rPr>
        <w:t xml:space="preserve">Към масивите за ползване /МП/ и имоти за ползване по чл. 37в, ал.3, т.2 от ЗСПЗЗ, разпределени в границите им, съобразно сключеното </w:t>
      </w:r>
      <w:r w:rsidR="00E60913" w:rsidRPr="00827513">
        <w:rPr>
          <w:b/>
          <w:lang w:val="bg-BG"/>
        </w:rPr>
        <w:t>доброволно споразумение за орна земя</w:t>
      </w:r>
      <w:r w:rsidRPr="00827513">
        <w:rPr>
          <w:b/>
          <w:lang w:val="bg-BG"/>
        </w:rPr>
        <w:t xml:space="preserve">, одобрено със </w:t>
      </w:r>
      <w:r w:rsidR="00DB3E28">
        <w:rPr>
          <w:b/>
          <w:lang w:val="bg-BG"/>
        </w:rPr>
        <w:t xml:space="preserve">заповед № </w:t>
      </w:r>
      <w:r w:rsidR="00DB3E28" w:rsidRPr="00DB3E28">
        <w:rPr>
          <w:b/>
          <w:lang w:val="bg-BG"/>
        </w:rPr>
        <w:t>ПО-09-3667-3</w:t>
      </w:r>
      <w:r w:rsidR="00DB3E28">
        <w:rPr>
          <w:b/>
          <w:lang w:val="bg-BG"/>
        </w:rPr>
        <w:t>/27.09</w:t>
      </w:r>
      <w:r w:rsidR="005363B3" w:rsidRPr="005363B3">
        <w:rPr>
          <w:b/>
          <w:lang w:val="bg-BG"/>
        </w:rPr>
        <w:t>.2023</w:t>
      </w:r>
      <w:r w:rsidR="005363B3">
        <w:rPr>
          <w:b/>
          <w:lang w:val="bg-BG"/>
        </w:rPr>
        <w:t>г</w:t>
      </w:r>
      <w:r w:rsidRPr="00827513">
        <w:rPr>
          <w:lang w:val="bg-BG"/>
        </w:rPr>
        <w:t xml:space="preserve">. за землището на </w:t>
      </w:r>
      <w:r w:rsidRPr="00827513">
        <w:rPr>
          <w:b/>
          <w:lang w:val="bg-BG"/>
        </w:rPr>
        <w:t>с. Петърч</w:t>
      </w:r>
      <w:r w:rsidRPr="00827513">
        <w:rPr>
          <w:lang w:val="bg-BG"/>
        </w:rPr>
        <w:t xml:space="preserve">, </w:t>
      </w:r>
      <w:r w:rsidRPr="00827513">
        <w:rPr>
          <w:b/>
          <w:lang w:val="bg-BG"/>
        </w:rPr>
        <w:t>общ.</w:t>
      </w:r>
      <w:r w:rsidR="003F593A" w:rsidRPr="00827513">
        <w:rPr>
          <w:b/>
          <w:lang w:val="bg-BG"/>
        </w:rPr>
        <w:t xml:space="preserve"> Костинброд</w:t>
      </w:r>
      <w:r w:rsidRPr="00827513">
        <w:rPr>
          <w:lang w:val="bg-BG"/>
        </w:rPr>
        <w:t xml:space="preserve">, ЕКАТТЕ 56215, </w:t>
      </w:r>
      <w:r w:rsidRPr="00827513">
        <w:rPr>
          <w:b/>
          <w:lang w:val="bg-BG"/>
        </w:rPr>
        <w:t>област София</w:t>
      </w:r>
      <w:r w:rsidRPr="00827513">
        <w:rPr>
          <w:lang w:val="bg-BG"/>
        </w:rPr>
        <w:t xml:space="preserve">, за стопанската </w:t>
      </w:r>
      <w:r w:rsidR="00B04FBB">
        <w:rPr>
          <w:b/>
          <w:lang w:val="bg-BG"/>
        </w:rPr>
        <w:t>2023 – 2024</w:t>
      </w:r>
      <w:r w:rsidR="004C53F6">
        <w:rPr>
          <w:b/>
          <w:lang w:val="bg-BG"/>
        </w:rPr>
        <w:t xml:space="preserve"> </w:t>
      </w:r>
      <w:r w:rsidRPr="00827513">
        <w:rPr>
          <w:b/>
          <w:lang w:val="bg-BG"/>
        </w:rPr>
        <w:t>година</w:t>
      </w:r>
      <w:r w:rsidRPr="00827513">
        <w:rPr>
          <w:lang w:val="bg-BG"/>
        </w:rPr>
        <w:t>, както следва:</w:t>
      </w:r>
    </w:p>
    <w:p w:rsidR="00530B4D" w:rsidRPr="001D524C" w:rsidRDefault="00530B4D" w:rsidP="00E446A7">
      <w:pPr>
        <w:tabs>
          <w:tab w:val="left" w:pos="426"/>
        </w:tabs>
        <w:jc w:val="both"/>
        <w:rPr>
          <w:sz w:val="20"/>
          <w:szCs w:val="20"/>
        </w:rPr>
      </w:pPr>
    </w:p>
    <w:tbl>
      <w:tblPr>
        <w:tblW w:w="1003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4"/>
        <w:gridCol w:w="993"/>
        <w:gridCol w:w="992"/>
        <w:gridCol w:w="1325"/>
        <w:gridCol w:w="1039"/>
        <w:gridCol w:w="1700"/>
      </w:tblGrid>
      <w:tr w:rsidR="00A7625F" w:rsidRPr="00B6331F" w:rsidTr="008F504D">
        <w:trPr>
          <w:trHeight w:val="57"/>
        </w:trPr>
        <w:tc>
          <w:tcPr>
            <w:tcW w:w="3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25F" w:rsidRPr="00B6331F" w:rsidRDefault="00A7625F" w:rsidP="008F504D">
            <w:pPr>
              <w:suppressAutoHyphens/>
              <w:autoSpaceDN w:val="0"/>
              <w:spacing w:after="160" w:line="242" w:lineRule="auto"/>
              <w:ind w:right="-143"/>
              <w:jc w:val="center"/>
              <w:textAlignment w:val="baseline"/>
              <w:rPr>
                <w:b/>
                <w:bCs/>
                <w:lang w:val="bg-BG" w:eastAsia="bg-BG"/>
              </w:rPr>
            </w:pPr>
            <w:r w:rsidRPr="00B6331F">
              <w:rPr>
                <w:b/>
                <w:bCs/>
                <w:lang w:val="bg-BG" w:eastAsia="bg-BG"/>
              </w:rPr>
              <w:lastRenderedPageBreak/>
              <w:t>Ползвател</w:t>
            </w:r>
          </w:p>
        </w:tc>
        <w:tc>
          <w:tcPr>
            <w:tcW w:w="60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25F" w:rsidRPr="00B6331F" w:rsidRDefault="00A7625F" w:rsidP="008F504D">
            <w:pPr>
              <w:suppressAutoHyphens/>
              <w:autoSpaceDN w:val="0"/>
              <w:ind w:right="-143"/>
              <w:jc w:val="center"/>
              <w:textAlignment w:val="baseline"/>
              <w:rPr>
                <w:b/>
                <w:bCs/>
                <w:lang w:val="bg-BG" w:eastAsia="bg-BG"/>
              </w:rPr>
            </w:pPr>
            <w:r w:rsidRPr="00B6331F">
              <w:rPr>
                <w:b/>
                <w:bCs/>
                <w:lang w:val="bg-BG" w:eastAsia="bg-BG"/>
              </w:rPr>
              <w:t>Имоти по чл. 75а, ал. 1 от ППЗСПЗЗ</w:t>
            </w:r>
          </w:p>
        </w:tc>
      </w:tr>
      <w:tr w:rsidR="00A7625F" w:rsidRPr="00B6331F" w:rsidTr="008F504D">
        <w:trPr>
          <w:trHeight w:val="57"/>
        </w:trPr>
        <w:tc>
          <w:tcPr>
            <w:tcW w:w="3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25F" w:rsidRPr="00B6331F" w:rsidRDefault="00A7625F" w:rsidP="008F504D">
            <w:pPr>
              <w:suppressAutoHyphens/>
              <w:autoSpaceDN w:val="0"/>
              <w:spacing w:after="160" w:line="242" w:lineRule="auto"/>
              <w:ind w:right="-143"/>
              <w:textAlignment w:val="baseline"/>
              <w:rPr>
                <w:rFonts w:eastAsia="Calibri"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25F" w:rsidRPr="00B6331F" w:rsidRDefault="00A7625F" w:rsidP="008F504D">
            <w:pPr>
              <w:suppressAutoHyphens/>
              <w:autoSpaceDN w:val="0"/>
              <w:spacing w:after="160" w:line="242" w:lineRule="auto"/>
              <w:ind w:right="-143"/>
              <w:jc w:val="center"/>
              <w:textAlignment w:val="baseline"/>
              <w:rPr>
                <w:rFonts w:eastAsia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b/>
                <w:bCs/>
                <w:lang w:val="bg-BG" w:eastAsia="bg-BG"/>
              </w:rPr>
              <w:t>№ на имот по ЗКИР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25F" w:rsidRPr="00B6331F" w:rsidRDefault="00A7625F" w:rsidP="008F504D">
            <w:pPr>
              <w:suppressAutoHyphens/>
              <w:autoSpaceDN w:val="0"/>
              <w:spacing w:after="160" w:line="242" w:lineRule="auto"/>
              <w:ind w:right="-143"/>
              <w:jc w:val="center"/>
              <w:textAlignment w:val="baseline"/>
              <w:rPr>
                <w:rFonts w:eastAsia="Calibri"/>
                <w:b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eastAsia="Calibri"/>
                <w:b/>
                <w:color w:val="000000"/>
                <w:sz w:val="22"/>
                <w:szCs w:val="22"/>
                <w:lang w:val="bg-BG"/>
              </w:rPr>
              <w:t>Имот площ (дка)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25F" w:rsidRPr="00B6331F" w:rsidRDefault="00A7625F" w:rsidP="008F504D">
            <w:pPr>
              <w:suppressAutoHyphens/>
              <w:autoSpaceDN w:val="0"/>
              <w:spacing w:after="160" w:line="242" w:lineRule="auto"/>
              <w:ind w:right="-143"/>
              <w:textAlignment w:val="baseline"/>
              <w:rPr>
                <w:rFonts w:eastAsia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b/>
                <w:bCs/>
                <w:lang w:val="bg-BG" w:eastAsia="bg-BG"/>
              </w:rPr>
              <w:t>Ползвана площ (дка) по чл. 37в, ал. 16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25F" w:rsidRPr="00B6331F" w:rsidRDefault="00A7625F" w:rsidP="008F504D">
            <w:pPr>
              <w:suppressAutoHyphens/>
              <w:autoSpaceDN w:val="0"/>
              <w:spacing w:after="160" w:line="242" w:lineRule="auto"/>
              <w:ind w:right="-143"/>
              <w:jc w:val="center"/>
              <w:textAlignment w:val="baseline"/>
              <w:rPr>
                <w:rFonts w:eastAsia="Calibri"/>
                <w:b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eastAsia="Calibri"/>
                <w:b/>
                <w:color w:val="000000"/>
                <w:sz w:val="22"/>
                <w:szCs w:val="22"/>
                <w:lang w:val="bg-BG"/>
              </w:rPr>
              <w:t xml:space="preserve">Средно год. </w:t>
            </w:r>
            <w:proofErr w:type="spellStart"/>
            <w:r w:rsidRPr="00B6331F">
              <w:rPr>
                <w:rFonts w:eastAsia="Calibri"/>
                <w:b/>
                <w:color w:val="000000"/>
                <w:sz w:val="22"/>
                <w:szCs w:val="22"/>
                <w:lang w:val="bg-BG"/>
              </w:rPr>
              <w:t>рентно</w:t>
            </w:r>
            <w:proofErr w:type="spellEnd"/>
            <w:r w:rsidRPr="00B6331F">
              <w:rPr>
                <w:rFonts w:eastAsia="Calibri"/>
                <w:b/>
                <w:color w:val="000000"/>
                <w:sz w:val="22"/>
                <w:szCs w:val="22"/>
                <w:lang w:val="bg-BG"/>
              </w:rPr>
              <w:t xml:space="preserve"> плащане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25F" w:rsidRPr="00B6331F" w:rsidRDefault="00A7625F" w:rsidP="008F504D">
            <w:pPr>
              <w:suppressAutoHyphens/>
              <w:autoSpaceDN w:val="0"/>
              <w:spacing w:after="160" w:line="242" w:lineRule="auto"/>
              <w:ind w:right="-143"/>
              <w:jc w:val="center"/>
              <w:textAlignment w:val="baseline"/>
              <w:rPr>
                <w:rFonts w:eastAsia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b/>
                <w:bCs/>
                <w:lang w:val="bg-BG" w:eastAsia="bg-BG"/>
              </w:rPr>
              <w:t xml:space="preserve">Дължимо </w:t>
            </w:r>
            <w:proofErr w:type="spellStart"/>
            <w:r w:rsidRPr="00B6331F">
              <w:rPr>
                <w:b/>
                <w:bCs/>
                <w:lang w:val="bg-BG" w:eastAsia="bg-BG"/>
              </w:rPr>
              <w:t>рентно</w:t>
            </w:r>
            <w:proofErr w:type="spellEnd"/>
            <w:r w:rsidRPr="00B6331F">
              <w:rPr>
                <w:b/>
                <w:bCs/>
                <w:lang w:val="bg-BG" w:eastAsia="bg-BG"/>
              </w:rPr>
              <w:t xml:space="preserve"> плащане лв.</w:t>
            </w:r>
          </w:p>
        </w:tc>
      </w:tr>
      <w:tr w:rsidR="00A26660" w:rsidRPr="00B6331F" w:rsidTr="008F504D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660" w:rsidRDefault="00A2666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ПЕТЪР СТОЙЧЕВ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СТОЙЧЕВ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13.639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2.668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0.297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3.56</w:t>
            </w:r>
          </w:p>
        </w:tc>
      </w:tr>
      <w:tr w:rsidR="00A26660" w:rsidRPr="00B6331F" w:rsidTr="008F504D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660" w:rsidRDefault="00A2666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ПЕТЪР СТОЙЧЕВ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СТОЙЧЕВ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30.619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6.056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0.156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1.87</w:t>
            </w:r>
          </w:p>
        </w:tc>
      </w:tr>
      <w:tr w:rsidR="00A26660" w:rsidRPr="00B6331F" w:rsidTr="008F504D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660" w:rsidRPr="003845AB" w:rsidRDefault="00A26660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proofErr w:type="spellStart"/>
            <w:r w:rsidRPr="003845AB">
              <w:rPr>
                <w:rFonts w:ascii="Calibri" w:hAnsi="Calibri"/>
                <w:b/>
                <w:color w:val="000000"/>
                <w:sz w:val="22"/>
                <w:szCs w:val="22"/>
              </w:rPr>
              <w:t>Общо</w:t>
            </w:r>
            <w:proofErr w:type="spellEnd"/>
            <w:r w:rsidRPr="003845AB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845AB">
              <w:rPr>
                <w:rFonts w:ascii="Calibri" w:hAnsi="Calibri"/>
                <w:b/>
                <w:color w:val="000000"/>
                <w:sz w:val="22"/>
                <w:szCs w:val="22"/>
              </w:rPr>
              <w:t>за</w:t>
            </w:r>
            <w:proofErr w:type="spellEnd"/>
            <w:r w:rsidRPr="003845AB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845AB">
              <w:rPr>
                <w:rFonts w:ascii="Calibri" w:hAnsi="Calibri"/>
                <w:b/>
                <w:color w:val="000000"/>
                <w:sz w:val="22"/>
                <w:szCs w:val="22"/>
              </w:rPr>
              <w:t>ползвателя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Pr="003845AB" w:rsidRDefault="00A26660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3845AB">
              <w:rPr>
                <w:rFonts w:ascii="Calibri" w:hAnsi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Pr="003845AB" w:rsidRDefault="00A26660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3845AB">
              <w:rPr>
                <w:rFonts w:ascii="Calibri" w:hAnsi="Calibri"/>
                <w:b/>
                <w:color w:val="000000"/>
                <w:sz w:val="22"/>
                <w:szCs w:val="22"/>
              </w:rPr>
              <w:t>8.724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Pr="003845AB" w:rsidRDefault="00A26660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3845AB">
              <w:rPr>
                <w:rFonts w:ascii="Calibri" w:hAnsi="Calibri"/>
                <w:b/>
                <w:color w:val="000000"/>
                <w:sz w:val="22"/>
                <w:szCs w:val="22"/>
              </w:rPr>
              <w:t>0.453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Pr="003845AB" w:rsidRDefault="00A26660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3845AB">
              <w:rPr>
                <w:rFonts w:ascii="Calibri" w:hAnsi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Pr="003845AB" w:rsidRDefault="00A26660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3845AB">
              <w:rPr>
                <w:rFonts w:ascii="Calibri" w:hAnsi="Calibri"/>
                <w:b/>
                <w:color w:val="000000"/>
                <w:sz w:val="22"/>
                <w:szCs w:val="22"/>
              </w:rPr>
              <w:t>5.43</w:t>
            </w:r>
          </w:p>
        </w:tc>
      </w:tr>
      <w:tr w:rsidR="00A26660" w:rsidRPr="00B6331F" w:rsidTr="008F504D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660" w:rsidRDefault="00A2666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ЕТ ОМЕКС-ДИМИТЪР ДИМИТРОВ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37.582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7.885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1.141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13.69</w:t>
            </w:r>
          </w:p>
        </w:tc>
      </w:tr>
      <w:tr w:rsidR="00A26660" w:rsidRPr="00B6331F" w:rsidTr="008F504D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660" w:rsidRDefault="00A2666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ЕТ ОМЕКС-ДИМИТЪР ДИМИТРОВ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37.582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7.885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2.670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32.04</w:t>
            </w:r>
          </w:p>
        </w:tc>
      </w:tr>
      <w:tr w:rsidR="00A26660" w:rsidRPr="00B6331F" w:rsidTr="008F504D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660" w:rsidRDefault="00A2666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ЕТ ОМЕКС-ДИМИТЪР ДИМИТРОВ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37.583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5.082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2.062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24.74</w:t>
            </w:r>
          </w:p>
        </w:tc>
      </w:tr>
      <w:tr w:rsidR="00A26660" w:rsidRPr="00B6331F" w:rsidTr="008F504D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660" w:rsidRDefault="00A2666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ЕТ ОМЕКС-ДИМИТЪР ДИМИТРОВ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37.584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2.110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1.801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21.61</w:t>
            </w:r>
          </w:p>
        </w:tc>
      </w:tr>
      <w:tr w:rsidR="00A26660" w:rsidRPr="00B6331F" w:rsidTr="008F504D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660" w:rsidRDefault="00A2666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ЕТ ОМЕКС-ДИМИТЪР ДИМИТРОВ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37.588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3.527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2.375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28.50</w:t>
            </w:r>
          </w:p>
        </w:tc>
      </w:tr>
      <w:tr w:rsidR="00A26660" w:rsidRPr="00B6331F" w:rsidTr="008F504D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660" w:rsidRDefault="00A2666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ЕТ ОМЕКС-ДИМИТЪР ДИМИТРОВ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38.581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3.321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1.817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21.80</w:t>
            </w:r>
          </w:p>
        </w:tc>
      </w:tr>
      <w:tr w:rsidR="00A26660" w:rsidRPr="00B6331F" w:rsidTr="008F504D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660" w:rsidRDefault="00A2666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ЕТ ОМЕКС-ДИМИТЪР ДИМИТРОВ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40.119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0.406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0.335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4.02</w:t>
            </w:r>
          </w:p>
        </w:tc>
      </w:tr>
      <w:tr w:rsidR="00A26660" w:rsidRPr="00B6331F" w:rsidTr="008F504D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660" w:rsidRDefault="00A2666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ЕТ ОМЕКС-ДИМИТЪР ДИМИТРОВ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40.659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3.203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1.036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12.43</w:t>
            </w:r>
          </w:p>
        </w:tc>
      </w:tr>
      <w:tr w:rsidR="00A26660" w:rsidRPr="001012E9" w:rsidTr="008F504D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660" w:rsidRPr="003845AB" w:rsidRDefault="00A26660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proofErr w:type="spellStart"/>
            <w:r w:rsidRPr="003845AB">
              <w:rPr>
                <w:rFonts w:ascii="Calibri" w:hAnsi="Calibri"/>
                <w:b/>
                <w:color w:val="000000"/>
                <w:sz w:val="22"/>
                <w:szCs w:val="22"/>
              </w:rPr>
              <w:t>Общо</w:t>
            </w:r>
            <w:proofErr w:type="spellEnd"/>
            <w:r w:rsidRPr="003845AB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845AB">
              <w:rPr>
                <w:rFonts w:ascii="Calibri" w:hAnsi="Calibri"/>
                <w:b/>
                <w:color w:val="000000"/>
                <w:sz w:val="22"/>
                <w:szCs w:val="22"/>
              </w:rPr>
              <w:t>за</w:t>
            </w:r>
            <w:proofErr w:type="spellEnd"/>
            <w:r w:rsidRPr="003845AB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845AB">
              <w:rPr>
                <w:rFonts w:ascii="Calibri" w:hAnsi="Calibri"/>
                <w:b/>
                <w:color w:val="000000"/>
                <w:sz w:val="22"/>
                <w:szCs w:val="22"/>
              </w:rPr>
              <w:t>ползвателя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Pr="003845AB" w:rsidRDefault="00A26660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3845AB">
              <w:rPr>
                <w:rFonts w:ascii="Calibri" w:hAnsi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Pr="003845AB" w:rsidRDefault="00A26660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3845AB">
              <w:rPr>
                <w:rFonts w:ascii="Calibri" w:hAnsi="Calibri"/>
                <w:b/>
                <w:color w:val="000000"/>
                <w:sz w:val="22"/>
                <w:szCs w:val="22"/>
              </w:rPr>
              <w:t>33.419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Pr="003845AB" w:rsidRDefault="00A26660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3845AB">
              <w:rPr>
                <w:rFonts w:ascii="Calibri" w:hAnsi="Calibri"/>
                <w:b/>
                <w:color w:val="000000"/>
                <w:sz w:val="22"/>
                <w:szCs w:val="22"/>
              </w:rPr>
              <w:t>13.237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Pr="003845AB" w:rsidRDefault="00A26660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3845AB">
              <w:rPr>
                <w:rFonts w:ascii="Calibri" w:hAnsi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Pr="003845AB" w:rsidRDefault="00A26660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3845AB">
              <w:rPr>
                <w:rFonts w:ascii="Calibri" w:hAnsi="Calibri"/>
                <w:b/>
                <w:color w:val="000000"/>
                <w:sz w:val="22"/>
                <w:szCs w:val="22"/>
              </w:rPr>
              <w:t>158.83</w:t>
            </w:r>
          </w:p>
        </w:tc>
      </w:tr>
      <w:tr w:rsidR="00A26660" w:rsidRPr="00B6331F" w:rsidTr="008F504D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660" w:rsidRDefault="00A2666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ДЖИЕВ АД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60.523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3.801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0.848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10.18</w:t>
            </w:r>
          </w:p>
        </w:tc>
      </w:tr>
      <w:tr w:rsidR="00A26660" w:rsidRPr="00B6331F" w:rsidTr="008F504D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660" w:rsidRDefault="00A2666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ДЖИЕВ АД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402.101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3.976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0.437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5.24</w:t>
            </w:r>
          </w:p>
        </w:tc>
      </w:tr>
      <w:tr w:rsidR="00A26660" w:rsidRPr="00B6331F" w:rsidTr="008F504D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660" w:rsidRDefault="00A2666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ДЖИЕВ АД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402.102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1.327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0.977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11.72</w:t>
            </w:r>
          </w:p>
        </w:tc>
      </w:tr>
      <w:tr w:rsidR="00A26660" w:rsidRPr="00B6331F" w:rsidTr="008F504D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660" w:rsidRPr="003845AB" w:rsidRDefault="00A26660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proofErr w:type="spellStart"/>
            <w:r w:rsidRPr="003845AB">
              <w:rPr>
                <w:rFonts w:ascii="Calibri" w:hAnsi="Calibri"/>
                <w:b/>
                <w:color w:val="000000"/>
                <w:sz w:val="22"/>
                <w:szCs w:val="22"/>
              </w:rPr>
              <w:t>Общо</w:t>
            </w:r>
            <w:proofErr w:type="spellEnd"/>
            <w:r w:rsidRPr="003845AB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845AB">
              <w:rPr>
                <w:rFonts w:ascii="Calibri" w:hAnsi="Calibri"/>
                <w:b/>
                <w:color w:val="000000"/>
                <w:sz w:val="22"/>
                <w:szCs w:val="22"/>
              </w:rPr>
              <w:t>за</w:t>
            </w:r>
            <w:proofErr w:type="spellEnd"/>
            <w:r w:rsidRPr="003845AB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845AB">
              <w:rPr>
                <w:rFonts w:ascii="Calibri" w:hAnsi="Calibri"/>
                <w:b/>
                <w:color w:val="000000"/>
                <w:sz w:val="22"/>
                <w:szCs w:val="22"/>
              </w:rPr>
              <w:t>ползвателя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Pr="003845AB" w:rsidRDefault="00A26660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3845AB">
              <w:rPr>
                <w:rFonts w:ascii="Calibri" w:hAnsi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Pr="003845AB" w:rsidRDefault="00A26660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3845AB">
              <w:rPr>
                <w:rFonts w:ascii="Calibri" w:hAnsi="Calibri"/>
                <w:b/>
                <w:color w:val="000000"/>
                <w:sz w:val="22"/>
                <w:szCs w:val="22"/>
              </w:rPr>
              <w:t>9.104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Pr="003845AB" w:rsidRDefault="00A26660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3845AB">
              <w:rPr>
                <w:rFonts w:ascii="Calibri" w:hAnsi="Calibri"/>
                <w:b/>
                <w:color w:val="000000"/>
                <w:sz w:val="22"/>
                <w:szCs w:val="22"/>
              </w:rPr>
              <w:t>2.262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Pr="003845AB" w:rsidRDefault="00A26660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3845AB">
              <w:rPr>
                <w:rFonts w:ascii="Calibri" w:hAnsi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Pr="003845AB" w:rsidRDefault="00A26660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3845AB">
              <w:rPr>
                <w:rFonts w:ascii="Calibri" w:hAnsi="Calibri"/>
                <w:b/>
                <w:color w:val="000000"/>
                <w:sz w:val="22"/>
                <w:szCs w:val="22"/>
              </w:rPr>
              <w:t>27.14</w:t>
            </w:r>
          </w:p>
        </w:tc>
      </w:tr>
      <w:tr w:rsidR="00A26660" w:rsidRPr="00B6331F" w:rsidTr="008F504D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660" w:rsidRDefault="00A2666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ЕТ"БИСЕР МАНЧЕВ"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36.591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3.807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0.242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2.90</w:t>
            </w:r>
          </w:p>
        </w:tc>
      </w:tr>
      <w:tr w:rsidR="00A26660" w:rsidRPr="00B6331F" w:rsidTr="008F504D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660" w:rsidRDefault="00A2666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ЕТ"БИСЕР МАНЧЕВ"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36.592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9.021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0.517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6.20</w:t>
            </w:r>
          </w:p>
        </w:tc>
      </w:tr>
      <w:tr w:rsidR="00A26660" w:rsidRPr="00B6331F" w:rsidTr="008F504D">
        <w:trPr>
          <w:trHeight w:hRule="exact" w:val="31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660" w:rsidRDefault="00A2666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ЕТ"БИСЕР МАНЧЕВ"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36.594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1.588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0.792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9.50</w:t>
            </w:r>
          </w:p>
        </w:tc>
      </w:tr>
      <w:tr w:rsidR="00A26660" w:rsidRPr="00B6331F" w:rsidTr="008F504D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660" w:rsidRDefault="00A2666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ЕТ"БИСЕР МАНЧЕВ"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40.598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6.314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6.00</w:t>
            </w:r>
          </w:p>
        </w:tc>
      </w:tr>
      <w:tr w:rsidR="00A26660" w:rsidRPr="00B6331F" w:rsidTr="008F504D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660" w:rsidRDefault="00A2666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ЕТ"БИСЕР МАНЧЕВ"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49.537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1.388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0.204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2.45</w:t>
            </w:r>
          </w:p>
        </w:tc>
      </w:tr>
      <w:tr w:rsidR="00A26660" w:rsidRPr="00B6331F" w:rsidTr="008F504D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660" w:rsidRDefault="00A2666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ЕТ"БИСЕР МАНЧЕВ"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51.532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3.909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1.076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12.91</w:t>
            </w:r>
          </w:p>
        </w:tc>
      </w:tr>
      <w:tr w:rsidR="00A26660" w:rsidRPr="00B6331F" w:rsidTr="008F504D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660" w:rsidRDefault="00A2666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ЕТ"БИСЕР МАНЧЕВ"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51.533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4.285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0.553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6.64</w:t>
            </w:r>
          </w:p>
        </w:tc>
      </w:tr>
      <w:tr w:rsidR="00A26660" w:rsidRPr="00B6331F" w:rsidTr="008F504D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660" w:rsidRDefault="00A2666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ЕТ"БИСЕР МАНЧЕВ"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51.535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4.502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1.729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20.75</w:t>
            </w:r>
          </w:p>
        </w:tc>
      </w:tr>
      <w:tr w:rsidR="00A26660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660" w:rsidRDefault="00A2666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ЕТ"БИСЕР МАНЧЕВ"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60.523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3.801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0.711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8.53</w:t>
            </w:r>
          </w:p>
        </w:tc>
      </w:tr>
      <w:tr w:rsidR="00A26660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660" w:rsidRPr="003845AB" w:rsidRDefault="00A26660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proofErr w:type="spellStart"/>
            <w:r w:rsidRPr="003845AB">
              <w:rPr>
                <w:rFonts w:ascii="Calibri" w:hAnsi="Calibri"/>
                <w:b/>
                <w:color w:val="000000"/>
                <w:sz w:val="22"/>
                <w:szCs w:val="22"/>
              </w:rPr>
              <w:t>Общо</w:t>
            </w:r>
            <w:proofErr w:type="spellEnd"/>
            <w:r w:rsidRPr="003845AB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845AB">
              <w:rPr>
                <w:rFonts w:ascii="Calibri" w:hAnsi="Calibri"/>
                <w:b/>
                <w:color w:val="000000"/>
                <w:sz w:val="22"/>
                <w:szCs w:val="22"/>
              </w:rPr>
              <w:t>за</w:t>
            </w:r>
            <w:proofErr w:type="spellEnd"/>
            <w:r w:rsidRPr="003845AB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845AB">
              <w:rPr>
                <w:rFonts w:ascii="Calibri" w:hAnsi="Calibri"/>
                <w:b/>
                <w:color w:val="000000"/>
                <w:sz w:val="22"/>
                <w:szCs w:val="22"/>
              </w:rPr>
              <w:t>ползвателя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Pr="003845AB" w:rsidRDefault="00A26660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3845AB">
              <w:rPr>
                <w:rFonts w:ascii="Calibri" w:hAnsi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Pr="003845AB" w:rsidRDefault="00A26660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3845AB">
              <w:rPr>
                <w:rFonts w:ascii="Calibri" w:hAnsi="Calibri"/>
                <w:b/>
                <w:color w:val="000000"/>
                <w:sz w:val="22"/>
                <w:szCs w:val="22"/>
              </w:rPr>
              <w:t>38.615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Pr="003845AB" w:rsidRDefault="00A26660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3845AB">
              <w:rPr>
                <w:rFonts w:ascii="Calibri" w:hAnsi="Calibri"/>
                <w:b/>
                <w:color w:val="000000"/>
                <w:sz w:val="22"/>
                <w:szCs w:val="22"/>
              </w:rPr>
              <w:t>6.324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Pr="003845AB" w:rsidRDefault="00A26660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3845AB">
              <w:rPr>
                <w:rFonts w:ascii="Calibri" w:hAnsi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Pr="003845AB" w:rsidRDefault="00A26660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3845AB">
              <w:rPr>
                <w:rFonts w:ascii="Calibri" w:hAnsi="Calibri"/>
                <w:b/>
                <w:color w:val="000000"/>
                <w:sz w:val="22"/>
                <w:szCs w:val="22"/>
              </w:rPr>
              <w:t>75.88</w:t>
            </w:r>
          </w:p>
        </w:tc>
      </w:tr>
      <w:tr w:rsidR="00A26660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660" w:rsidRDefault="00A2666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ЗП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Владислав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Стоянов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Дамянов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30.618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2.189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0.775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9.30</w:t>
            </w:r>
          </w:p>
        </w:tc>
      </w:tr>
      <w:tr w:rsidR="00A26660" w:rsidRPr="00B6331F" w:rsidTr="008F504D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660" w:rsidRDefault="00A2666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ЗП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Владислав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Стоянов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Дамянов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30.618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2.189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1.371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16.45</w:t>
            </w:r>
          </w:p>
        </w:tc>
      </w:tr>
      <w:tr w:rsidR="00A26660" w:rsidRPr="00B6331F" w:rsidTr="008F504D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660" w:rsidRDefault="00A2666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ЗП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Владислав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Стоянов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Дамянов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30.619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6.056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0.353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4.24</w:t>
            </w:r>
          </w:p>
        </w:tc>
      </w:tr>
      <w:tr w:rsidR="00A26660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660" w:rsidRDefault="00A2666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ЗП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Владислав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Стоянов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Дамянов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31.607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0.751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0.470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5.64</w:t>
            </w:r>
          </w:p>
        </w:tc>
      </w:tr>
      <w:tr w:rsidR="00A26660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660" w:rsidRDefault="00A2666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ЗП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Владислав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Стоянов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Дамянов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31.609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1.955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0.375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4.50</w:t>
            </w:r>
          </w:p>
        </w:tc>
      </w:tr>
      <w:tr w:rsidR="00A26660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660" w:rsidRDefault="00A2666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ЗП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Владислав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Стоянов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Дамянов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36.594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1.588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0.758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9.10</w:t>
            </w:r>
          </w:p>
        </w:tc>
      </w:tr>
      <w:tr w:rsidR="00A26660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660" w:rsidRDefault="00A2666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ЗП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Владислав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Стоянов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Дамянов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36.602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3.200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0.314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3.77</w:t>
            </w:r>
          </w:p>
        </w:tc>
      </w:tr>
      <w:tr w:rsidR="00A26660" w:rsidRPr="00B6331F" w:rsidTr="008F504D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660" w:rsidRDefault="00A2666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ЗП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Владислав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Стоянов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Дамянов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37.582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7.885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1.065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12.78</w:t>
            </w:r>
          </w:p>
        </w:tc>
      </w:tr>
      <w:tr w:rsidR="00A26660" w:rsidRPr="00B6331F" w:rsidTr="008F504D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660" w:rsidRDefault="00A2666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ЗП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Владислав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Стоянов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Дамянов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37.583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5.082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2.916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34.99</w:t>
            </w:r>
          </w:p>
        </w:tc>
      </w:tr>
      <w:tr w:rsidR="00A26660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660" w:rsidRDefault="00A2666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ЗП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Владислав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Стоянов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Дамянов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37.585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2.126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2.075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24.90</w:t>
            </w:r>
          </w:p>
        </w:tc>
      </w:tr>
      <w:tr w:rsidR="00A26660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660" w:rsidRDefault="00A2666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ЗП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Владислав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Стоянов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Дамянов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37.595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5.224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0.881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10.57</w:t>
            </w:r>
          </w:p>
        </w:tc>
      </w:tr>
      <w:tr w:rsidR="00A26660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660" w:rsidRDefault="00A2666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ЗП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Владислав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Стоянов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Дамянов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38.578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4.675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4.573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54.88</w:t>
            </w:r>
          </w:p>
        </w:tc>
      </w:tr>
      <w:tr w:rsidR="00A26660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660" w:rsidRDefault="00A2666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ЗП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Владислав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Стоянов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Дамянов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38.581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3.321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1.504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18.05</w:t>
            </w:r>
          </w:p>
        </w:tc>
      </w:tr>
      <w:tr w:rsidR="00A26660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660" w:rsidRDefault="00A2666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ЗП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Владислав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Стоянов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Дамянов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40.659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3.203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1.566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18.79</w:t>
            </w:r>
          </w:p>
        </w:tc>
      </w:tr>
      <w:tr w:rsidR="00A26660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660" w:rsidRDefault="00A2666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ЗП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Владислав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Стоянов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Дамянов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51.530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11.369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0.720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8.64</w:t>
            </w:r>
          </w:p>
        </w:tc>
      </w:tr>
      <w:tr w:rsidR="00A26660" w:rsidRPr="00B6331F" w:rsidTr="008F504D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660" w:rsidRDefault="00A2666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ЗП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Владислав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Стоянов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Дамянов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51.532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3.909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1.140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13.68</w:t>
            </w:r>
          </w:p>
        </w:tc>
      </w:tr>
      <w:tr w:rsidR="00A26660" w:rsidRPr="00B6331F" w:rsidTr="008F504D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660" w:rsidRDefault="00A2666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ЗП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Владислав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Стоянов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Дамянов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51.533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4.285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1.015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12.18</w:t>
            </w:r>
          </w:p>
        </w:tc>
      </w:tr>
      <w:tr w:rsidR="00A26660" w:rsidRPr="00B6331F" w:rsidTr="008F504D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660" w:rsidRDefault="00A2666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ЗП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Владислав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Стоянов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Дамянов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381.579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2.105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2.088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25.06</w:t>
            </w:r>
          </w:p>
        </w:tc>
      </w:tr>
      <w:tr w:rsidR="00A26660" w:rsidRPr="00B6331F" w:rsidTr="008F504D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660" w:rsidRDefault="00A2666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ЗП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Владислав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Стоянов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Дамянов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381.580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5.125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0.155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1.86</w:t>
            </w:r>
          </w:p>
        </w:tc>
      </w:tr>
      <w:tr w:rsidR="00A26660" w:rsidRPr="00B6331F" w:rsidTr="008F504D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660" w:rsidRPr="003845AB" w:rsidRDefault="00A26660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proofErr w:type="spellStart"/>
            <w:r w:rsidRPr="003845AB">
              <w:rPr>
                <w:rFonts w:ascii="Calibri" w:hAnsi="Calibri"/>
                <w:b/>
                <w:color w:val="000000"/>
                <w:sz w:val="22"/>
                <w:szCs w:val="22"/>
              </w:rPr>
              <w:t>Общо</w:t>
            </w:r>
            <w:proofErr w:type="spellEnd"/>
            <w:r w:rsidRPr="003845AB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845AB">
              <w:rPr>
                <w:rFonts w:ascii="Calibri" w:hAnsi="Calibri"/>
                <w:b/>
                <w:color w:val="000000"/>
                <w:sz w:val="22"/>
                <w:szCs w:val="22"/>
              </w:rPr>
              <w:t>за</w:t>
            </w:r>
            <w:proofErr w:type="spellEnd"/>
            <w:r w:rsidRPr="003845AB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845AB">
              <w:rPr>
                <w:rFonts w:ascii="Calibri" w:hAnsi="Calibri"/>
                <w:b/>
                <w:color w:val="000000"/>
                <w:sz w:val="22"/>
                <w:szCs w:val="22"/>
              </w:rPr>
              <w:t>ползвателя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Pr="003845AB" w:rsidRDefault="00A26660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3845AB">
              <w:rPr>
                <w:rFonts w:ascii="Calibri" w:hAnsi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Pr="003845AB" w:rsidRDefault="00A26660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3845AB">
              <w:rPr>
                <w:rFonts w:ascii="Calibri" w:hAnsi="Calibri"/>
                <w:b/>
                <w:color w:val="000000"/>
                <w:sz w:val="22"/>
                <w:szCs w:val="22"/>
              </w:rPr>
              <w:t>76.237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Pr="003845AB" w:rsidRDefault="00A26660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3845AB">
              <w:rPr>
                <w:rFonts w:ascii="Calibri" w:hAnsi="Calibri"/>
                <w:b/>
                <w:color w:val="000000"/>
                <w:sz w:val="22"/>
                <w:szCs w:val="22"/>
              </w:rPr>
              <w:t>24.114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Pr="003845AB" w:rsidRDefault="00A26660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3845AB">
              <w:rPr>
                <w:rFonts w:ascii="Calibri" w:hAnsi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Pr="003845AB" w:rsidRDefault="00A26660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3845AB">
              <w:rPr>
                <w:rFonts w:ascii="Calibri" w:hAnsi="Calibri"/>
                <w:b/>
                <w:color w:val="000000"/>
                <w:sz w:val="22"/>
                <w:szCs w:val="22"/>
              </w:rPr>
              <w:t>289.38</w:t>
            </w:r>
          </w:p>
        </w:tc>
      </w:tr>
      <w:tr w:rsidR="00A26660" w:rsidRPr="00B6331F" w:rsidTr="008F504D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660" w:rsidRDefault="00A2666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РАДО 88 ЕООД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28.622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7.795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2.319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27.83</w:t>
            </w:r>
          </w:p>
        </w:tc>
      </w:tr>
      <w:tr w:rsidR="00A26660" w:rsidRPr="00B6331F" w:rsidTr="008F504D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660" w:rsidRDefault="00A2666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РАДО 88 ЕООД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33.613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4.705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1.480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17.76</w:t>
            </w:r>
          </w:p>
        </w:tc>
      </w:tr>
      <w:tr w:rsidR="00A26660" w:rsidRPr="00B6331F" w:rsidTr="008F504D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660" w:rsidRDefault="00A2666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РАДО 88 ЕООД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33.615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3.239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0.549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6.59</w:t>
            </w:r>
          </w:p>
        </w:tc>
      </w:tr>
      <w:tr w:rsidR="00A26660" w:rsidRPr="00B6331F" w:rsidTr="008F504D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660" w:rsidRDefault="00A2666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РАДО 88 ЕООД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33.617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3.216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2.516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30.19</w:t>
            </w:r>
          </w:p>
        </w:tc>
      </w:tr>
      <w:tr w:rsidR="00A26660" w:rsidRPr="00B6331F" w:rsidTr="008F504D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660" w:rsidRDefault="00A2666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РАДО 88 ЕООД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35.701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5.514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1.635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19.62</w:t>
            </w:r>
          </w:p>
        </w:tc>
      </w:tr>
      <w:tr w:rsidR="00A26660" w:rsidRPr="00B6331F" w:rsidTr="008F504D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660" w:rsidRDefault="00A2666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РАДО 88 ЕООД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36.590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2.682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0.420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5.04</w:t>
            </w:r>
          </w:p>
        </w:tc>
      </w:tr>
      <w:tr w:rsidR="00A26660" w:rsidRPr="00B6331F" w:rsidTr="008F504D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660" w:rsidRDefault="00A2666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РАДО 88 ЕООД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36.592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9.021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0.239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2.87</w:t>
            </w:r>
          </w:p>
        </w:tc>
      </w:tr>
      <w:tr w:rsidR="00A26660" w:rsidRPr="00B6331F" w:rsidTr="008F504D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660" w:rsidRDefault="00A2666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РАДО 88 ЕООД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36.593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2.042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0.440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5.28</w:t>
            </w:r>
          </w:p>
        </w:tc>
      </w:tr>
      <w:tr w:rsidR="00A26660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660" w:rsidRDefault="00A2666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РАДО 88 ЕООД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39.576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3.537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1.159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13.91</w:t>
            </w:r>
          </w:p>
        </w:tc>
      </w:tr>
      <w:tr w:rsidR="00A26660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660" w:rsidRDefault="00A2666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РАДО 88 ЕООД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39.577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2.850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2.776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33.31</w:t>
            </w:r>
          </w:p>
        </w:tc>
      </w:tr>
      <w:tr w:rsidR="00A26660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660" w:rsidRDefault="00A2666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РАДО 88 ЕООД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39.580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4.007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0.165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1.98</w:t>
            </w:r>
          </w:p>
        </w:tc>
      </w:tr>
      <w:tr w:rsidR="00A26660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660" w:rsidRDefault="00A2666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РАДО 88 ЕООД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71.63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0.320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0.320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3.84</w:t>
            </w:r>
          </w:p>
        </w:tc>
      </w:tr>
      <w:tr w:rsidR="00A26660" w:rsidRPr="004D18F9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660" w:rsidRDefault="00A2666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РАДО 88 ЕООД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71.633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1.685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0.756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9.07</w:t>
            </w:r>
          </w:p>
        </w:tc>
      </w:tr>
      <w:tr w:rsidR="00A26660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660" w:rsidRDefault="00A2666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РАДО 88 ЕООД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71.634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2.515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2.278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27.34</w:t>
            </w:r>
          </w:p>
        </w:tc>
      </w:tr>
      <w:tr w:rsidR="00A26660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660" w:rsidRDefault="00A2666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РАДО 88 ЕООД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71.640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2.040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0.442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5.30</w:t>
            </w:r>
          </w:p>
        </w:tc>
      </w:tr>
      <w:tr w:rsidR="00A26660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660" w:rsidRDefault="00A2666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РАДО 88 ЕООД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351.88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17.544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1.308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15.70</w:t>
            </w:r>
          </w:p>
        </w:tc>
      </w:tr>
      <w:tr w:rsidR="00A26660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660" w:rsidRDefault="00A2666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РАДО 88 ЕООД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351.97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2.027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2.026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24.31</w:t>
            </w:r>
          </w:p>
        </w:tc>
      </w:tr>
      <w:tr w:rsidR="00A26660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660" w:rsidRDefault="00A2666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РАДО 88 ЕООД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351.111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2.440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2.384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28.61</w:t>
            </w:r>
          </w:p>
        </w:tc>
      </w:tr>
      <w:tr w:rsidR="00A26660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660" w:rsidRDefault="00A2666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РАДО 88 ЕООД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351.598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3.081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1.042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12.50</w:t>
            </w:r>
          </w:p>
        </w:tc>
      </w:tr>
      <w:tr w:rsidR="00A26660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660" w:rsidRDefault="00A2666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РАДО 88 ЕООД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351.598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3.081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1.771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21.25</w:t>
            </w:r>
          </w:p>
        </w:tc>
      </w:tr>
      <w:tr w:rsidR="00A26660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660" w:rsidRDefault="00A2666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РАДО 88 ЕООД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401.566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7.107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2.551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30.61</w:t>
            </w:r>
          </w:p>
        </w:tc>
      </w:tr>
      <w:tr w:rsidR="00A26660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660" w:rsidRPr="003845AB" w:rsidRDefault="00A26660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proofErr w:type="spellStart"/>
            <w:r w:rsidRPr="003845AB">
              <w:rPr>
                <w:rFonts w:ascii="Calibri" w:hAnsi="Calibri"/>
                <w:b/>
                <w:color w:val="000000"/>
                <w:sz w:val="22"/>
                <w:szCs w:val="22"/>
              </w:rPr>
              <w:t>Общо</w:t>
            </w:r>
            <w:proofErr w:type="spellEnd"/>
            <w:r w:rsidRPr="003845AB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845AB">
              <w:rPr>
                <w:rFonts w:ascii="Calibri" w:hAnsi="Calibri"/>
                <w:b/>
                <w:color w:val="000000"/>
                <w:sz w:val="22"/>
                <w:szCs w:val="22"/>
              </w:rPr>
              <w:t>за</w:t>
            </w:r>
            <w:proofErr w:type="spellEnd"/>
            <w:r w:rsidRPr="003845AB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845AB">
              <w:rPr>
                <w:rFonts w:ascii="Calibri" w:hAnsi="Calibri"/>
                <w:b/>
                <w:color w:val="000000"/>
                <w:sz w:val="22"/>
                <w:szCs w:val="22"/>
              </w:rPr>
              <w:t>ползвателя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Pr="003845AB" w:rsidRDefault="00A26660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3845AB">
              <w:rPr>
                <w:rFonts w:ascii="Calibri" w:hAnsi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Pr="003845AB" w:rsidRDefault="00A26660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3845AB">
              <w:rPr>
                <w:rFonts w:ascii="Calibri" w:hAnsi="Calibri"/>
                <w:b/>
                <w:color w:val="000000"/>
                <w:sz w:val="22"/>
                <w:szCs w:val="22"/>
              </w:rPr>
              <w:t>90.448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Pr="003845AB" w:rsidRDefault="00A26660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3845AB">
              <w:rPr>
                <w:rFonts w:ascii="Calibri" w:hAnsi="Calibri"/>
                <w:b/>
                <w:color w:val="000000"/>
                <w:sz w:val="22"/>
                <w:szCs w:val="22"/>
              </w:rPr>
              <w:t>28.576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Pr="003845AB" w:rsidRDefault="00A26660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3845AB">
              <w:rPr>
                <w:rFonts w:ascii="Calibri" w:hAnsi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Pr="003845AB" w:rsidRDefault="00A26660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3845AB">
              <w:rPr>
                <w:rFonts w:ascii="Calibri" w:hAnsi="Calibri"/>
                <w:b/>
                <w:color w:val="000000"/>
                <w:sz w:val="22"/>
                <w:szCs w:val="22"/>
              </w:rPr>
              <w:t>342.91</w:t>
            </w:r>
          </w:p>
        </w:tc>
      </w:tr>
      <w:tr w:rsidR="00A26660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660" w:rsidRDefault="00A2666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ЕТ ТРАКЕНЕР МИРОСЛАВ ИЗОВ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34.632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6.010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0.150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1.80</w:t>
            </w:r>
          </w:p>
        </w:tc>
      </w:tr>
      <w:tr w:rsidR="00A26660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660" w:rsidRPr="003845AB" w:rsidRDefault="00A26660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proofErr w:type="spellStart"/>
            <w:r w:rsidRPr="003845AB">
              <w:rPr>
                <w:rFonts w:ascii="Calibri" w:hAnsi="Calibri"/>
                <w:b/>
                <w:color w:val="000000"/>
                <w:sz w:val="22"/>
                <w:szCs w:val="22"/>
              </w:rPr>
              <w:t>Общо</w:t>
            </w:r>
            <w:proofErr w:type="spellEnd"/>
            <w:r w:rsidRPr="003845AB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845AB">
              <w:rPr>
                <w:rFonts w:ascii="Calibri" w:hAnsi="Calibri"/>
                <w:b/>
                <w:color w:val="000000"/>
                <w:sz w:val="22"/>
                <w:szCs w:val="22"/>
              </w:rPr>
              <w:t>за</w:t>
            </w:r>
            <w:proofErr w:type="spellEnd"/>
            <w:r w:rsidRPr="003845AB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845AB">
              <w:rPr>
                <w:rFonts w:ascii="Calibri" w:hAnsi="Calibri"/>
                <w:b/>
                <w:color w:val="000000"/>
                <w:sz w:val="22"/>
                <w:szCs w:val="22"/>
              </w:rPr>
              <w:t>ползвателя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Pr="003845AB" w:rsidRDefault="00A26660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3845AB">
              <w:rPr>
                <w:rFonts w:ascii="Calibri" w:hAnsi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Pr="003845AB" w:rsidRDefault="00A26660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3845AB">
              <w:rPr>
                <w:rFonts w:ascii="Calibri" w:hAnsi="Calibri"/>
                <w:b/>
                <w:color w:val="000000"/>
                <w:sz w:val="22"/>
                <w:szCs w:val="22"/>
              </w:rPr>
              <w:t>6.010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Pr="003845AB" w:rsidRDefault="00A26660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3845AB">
              <w:rPr>
                <w:rFonts w:ascii="Calibri" w:hAnsi="Calibri"/>
                <w:b/>
                <w:color w:val="000000"/>
                <w:sz w:val="22"/>
                <w:szCs w:val="22"/>
              </w:rPr>
              <w:t>0.150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Pr="003845AB" w:rsidRDefault="00A26660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3845AB">
              <w:rPr>
                <w:rFonts w:ascii="Calibri" w:hAnsi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Pr="003845AB" w:rsidRDefault="00A26660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3845AB">
              <w:rPr>
                <w:rFonts w:ascii="Calibri" w:hAnsi="Calibri"/>
                <w:b/>
                <w:color w:val="000000"/>
                <w:sz w:val="22"/>
                <w:szCs w:val="22"/>
              </w:rPr>
              <w:t>1.80</w:t>
            </w:r>
          </w:p>
        </w:tc>
      </w:tr>
      <w:tr w:rsidR="00A26660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660" w:rsidRDefault="00A2666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АГРОНОМИКС-ЛС ЕООД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50.527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4.971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4.415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52.98</w:t>
            </w:r>
          </w:p>
        </w:tc>
      </w:tr>
      <w:tr w:rsidR="00A26660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660" w:rsidRDefault="00A2666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АГРОНОМИКС-ЛС ЕООД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50.528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1.983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1.014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12.17</w:t>
            </w:r>
          </w:p>
        </w:tc>
      </w:tr>
      <w:tr w:rsidR="00A26660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660" w:rsidRDefault="00A2666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АГРОНОМИКС-ЛС ЕООД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50.529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2.347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1.246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14.95</w:t>
            </w:r>
          </w:p>
        </w:tc>
      </w:tr>
      <w:tr w:rsidR="00A26660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660" w:rsidRDefault="00A2666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АГРОНОМИКС-ЛС ЕООД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54.531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3.607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0.338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4.06</w:t>
            </w:r>
          </w:p>
        </w:tc>
      </w:tr>
      <w:tr w:rsidR="00A26660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660" w:rsidRDefault="00A2666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АГРОНОМИКС-ЛС ЕООД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54.531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3.607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0.359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4.31</w:t>
            </w:r>
          </w:p>
        </w:tc>
      </w:tr>
      <w:tr w:rsidR="00A26660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660" w:rsidRDefault="00A2666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АГРОНОМИКС-ЛС ЕООД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54.800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0.188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0.143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1.72</w:t>
            </w:r>
          </w:p>
        </w:tc>
      </w:tr>
      <w:tr w:rsidR="00A26660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660" w:rsidRDefault="00A2666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АГРОНОМИКС-ЛС ЕООД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54.801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2.033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0.627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7.52</w:t>
            </w:r>
          </w:p>
        </w:tc>
      </w:tr>
      <w:tr w:rsidR="00A26660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660" w:rsidRDefault="00A2666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АГРОНОМИКС-ЛС ЕООД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58.515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7.678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1.943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23.32</w:t>
            </w:r>
          </w:p>
        </w:tc>
      </w:tr>
      <w:tr w:rsidR="00A26660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660" w:rsidRDefault="00A2666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АГРОНОМИКС-ЛС ЕООД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58.516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2.210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2.179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26.15</w:t>
            </w:r>
          </w:p>
        </w:tc>
      </w:tr>
      <w:tr w:rsidR="00A26660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660" w:rsidRDefault="00A2666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АГРОНОМИКС-ЛС ЕООД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58.804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0.950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0.888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10.66</w:t>
            </w:r>
          </w:p>
        </w:tc>
      </w:tr>
      <w:tr w:rsidR="00A26660" w:rsidRPr="00B6331F" w:rsidTr="008F504D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660" w:rsidRDefault="00A2666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АГРОНОМИКС-ЛС ЕООД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60.514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8.108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0.105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1.26</w:t>
            </w:r>
          </w:p>
        </w:tc>
      </w:tr>
      <w:tr w:rsidR="00A26660" w:rsidRPr="00B6331F" w:rsidTr="008F504D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660" w:rsidRDefault="00A2666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АГРОНОМИКС-ЛС ЕООД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60.523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3.801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1.811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21.73</w:t>
            </w:r>
          </w:p>
        </w:tc>
      </w:tr>
      <w:tr w:rsidR="00A26660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660" w:rsidRDefault="00A2666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АГРОНОМИКС-ЛС ЕООД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61.511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14.395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7.237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86.84</w:t>
            </w:r>
          </w:p>
        </w:tc>
      </w:tr>
      <w:tr w:rsidR="00A26660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660" w:rsidRDefault="00A2666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АГРОНОМИКС-ЛС ЕООД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62.511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1.393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0.876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10.51</w:t>
            </w:r>
          </w:p>
        </w:tc>
      </w:tr>
      <w:tr w:rsidR="00A26660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660" w:rsidRDefault="00A2666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АГРОНОМИКС-ЛС ЕООД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63.510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6.669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6.333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76.00</w:t>
            </w:r>
          </w:p>
        </w:tc>
      </w:tr>
      <w:tr w:rsidR="00A26660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660" w:rsidRDefault="00A2666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АГРОНОМИКС-ЛС ЕООД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63.513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1.391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0.652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7.82</w:t>
            </w:r>
          </w:p>
        </w:tc>
      </w:tr>
      <w:tr w:rsidR="00A26660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660" w:rsidRDefault="00A2666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АГРОНОМИКС-ЛС ЕООД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63.513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1.391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0.670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8.04</w:t>
            </w:r>
          </w:p>
        </w:tc>
      </w:tr>
      <w:tr w:rsidR="00A26660" w:rsidRPr="00B6331F" w:rsidTr="008F504D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660" w:rsidRDefault="00A2666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АГРОНОМИКС-ЛС ЕООД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64.508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2.729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1.506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18.07</w:t>
            </w:r>
          </w:p>
        </w:tc>
      </w:tr>
      <w:tr w:rsidR="00A26660" w:rsidRPr="00B6331F" w:rsidTr="008F504D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660" w:rsidRDefault="00A2666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АГРОНОМИКС-ЛС ЕООД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64.509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4.282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2.387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28.64</w:t>
            </w:r>
          </w:p>
        </w:tc>
      </w:tr>
      <w:tr w:rsidR="00A26660" w:rsidRPr="00B6331F" w:rsidTr="008F504D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660" w:rsidRPr="003845AB" w:rsidRDefault="00A26660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proofErr w:type="spellStart"/>
            <w:r w:rsidRPr="003845AB">
              <w:rPr>
                <w:rFonts w:ascii="Calibri" w:hAnsi="Calibri"/>
                <w:b/>
                <w:color w:val="000000"/>
                <w:sz w:val="22"/>
                <w:szCs w:val="22"/>
              </w:rPr>
              <w:t>Общо</w:t>
            </w:r>
            <w:proofErr w:type="spellEnd"/>
            <w:r w:rsidRPr="003845AB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845AB">
              <w:rPr>
                <w:rFonts w:ascii="Calibri" w:hAnsi="Calibri"/>
                <w:b/>
                <w:color w:val="000000"/>
                <w:sz w:val="22"/>
                <w:szCs w:val="22"/>
              </w:rPr>
              <w:t>за</w:t>
            </w:r>
            <w:proofErr w:type="spellEnd"/>
            <w:r w:rsidRPr="003845AB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845AB">
              <w:rPr>
                <w:rFonts w:ascii="Calibri" w:hAnsi="Calibri"/>
                <w:b/>
                <w:color w:val="000000"/>
                <w:sz w:val="22"/>
                <w:szCs w:val="22"/>
              </w:rPr>
              <w:t>ползвателя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Pr="003845AB" w:rsidRDefault="00A26660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3845AB">
              <w:rPr>
                <w:rFonts w:ascii="Calibri" w:hAnsi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Pr="003845AB" w:rsidRDefault="00A26660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3845AB">
              <w:rPr>
                <w:rFonts w:ascii="Calibri" w:hAnsi="Calibri"/>
                <w:b/>
                <w:color w:val="000000"/>
                <w:sz w:val="22"/>
                <w:szCs w:val="22"/>
              </w:rPr>
              <w:t>73.733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Pr="003845AB" w:rsidRDefault="00A26660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3845AB">
              <w:rPr>
                <w:rFonts w:ascii="Calibri" w:hAnsi="Calibri"/>
                <w:b/>
                <w:color w:val="000000"/>
                <w:sz w:val="22"/>
                <w:szCs w:val="22"/>
              </w:rPr>
              <w:t>34.729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Pr="003845AB" w:rsidRDefault="00A26660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3845AB">
              <w:rPr>
                <w:rFonts w:ascii="Calibri" w:hAnsi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Pr="003845AB" w:rsidRDefault="00A26660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3845AB">
              <w:rPr>
                <w:rFonts w:ascii="Calibri" w:hAnsi="Calibri"/>
                <w:b/>
                <w:color w:val="000000"/>
                <w:sz w:val="22"/>
                <w:szCs w:val="22"/>
              </w:rPr>
              <w:t>416.75</w:t>
            </w:r>
          </w:p>
        </w:tc>
      </w:tr>
      <w:tr w:rsidR="00A26660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660" w:rsidRDefault="00A2666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РАДИ 6770 ЕООД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36.590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2.682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0.875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10.50</w:t>
            </w:r>
          </w:p>
        </w:tc>
      </w:tr>
      <w:tr w:rsidR="00A26660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660" w:rsidRDefault="00A2666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РАДИ 6770 ЕООД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36.592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9.021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0.428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5.14</w:t>
            </w:r>
          </w:p>
        </w:tc>
      </w:tr>
      <w:tr w:rsidR="00A26660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660" w:rsidRDefault="00A2666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РАДИ 6770 ЕООД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36.593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2.042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0.924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11.09</w:t>
            </w:r>
          </w:p>
        </w:tc>
      </w:tr>
      <w:tr w:rsidR="00A26660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660" w:rsidRDefault="00A2666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РАДИ 6770 ЕООД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37.582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7.885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0.163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1.96</w:t>
            </w:r>
          </w:p>
        </w:tc>
      </w:tr>
      <w:tr w:rsidR="00A26660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660" w:rsidRDefault="00A2666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РАДИ 6770 ЕООД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37.584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2.110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0.144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1.73</w:t>
            </w:r>
          </w:p>
        </w:tc>
      </w:tr>
      <w:tr w:rsidR="00A26660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660" w:rsidRDefault="00A2666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РАДИ 6770 ЕООД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37.620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6.384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1.243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14.92</w:t>
            </w:r>
          </w:p>
        </w:tc>
      </w:tr>
      <w:tr w:rsidR="00A26660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660" w:rsidRPr="003845AB" w:rsidRDefault="00A26660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proofErr w:type="spellStart"/>
            <w:r w:rsidRPr="003845AB">
              <w:rPr>
                <w:rFonts w:ascii="Calibri" w:hAnsi="Calibri"/>
                <w:b/>
                <w:color w:val="000000"/>
                <w:sz w:val="22"/>
                <w:szCs w:val="22"/>
              </w:rPr>
              <w:t>Общо</w:t>
            </w:r>
            <w:proofErr w:type="spellEnd"/>
            <w:r w:rsidRPr="003845AB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845AB">
              <w:rPr>
                <w:rFonts w:ascii="Calibri" w:hAnsi="Calibri"/>
                <w:b/>
                <w:color w:val="000000"/>
                <w:sz w:val="22"/>
                <w:szCs w:val="22"/>
              </w:rPr>
              <w:t>за</w:t>
            </w:r>
            <w:proofErr w:type="spellEnd"/>
            <w:r w:rsidRPr="003845AB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845AB">
              <w:rPr>
                <w:rFonts w:ascii="Calibri" w:hAnsi="Calibri"/>
                <w:b/>
                <w:color w:val="000000"/>
                <w:sz w:val="22"/>
                <w:szCs w:val="22"/>
              </w:rPr>
              <w:t>ползвателя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Pr="003845AB" w:rsidRDefault="00A26660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3845AB">
              <w:rPr>
                <w:rFonts w:ascii="Calibri" w:hAnsi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Pr="003845AB" w:rsidRDefault="00A26660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3845AB">
              <w:rPr>
                <w:rFonts w:ascii="Calibri" w:hAnsi="Calibri"/>
                <w:b/>
                <w:color w:val="000000"/>
                <w:sz w:val="22"/>
                <w:szCs w:val="22"/>
              </w:rPr>
              <w:t>30.124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Pr="003845AB" w:rsidRDefault="00A26660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3845AB">
              <w:rPr>
                <w:rFonts w:ascii="Calibri" w:hAnsi="Calibri"/>
                <w:b/>
                <w:color w:val="000000"/>
                <w:sz w:val="22"/>
                <w:szCs w:val="22"/>
              </w:rPr>
              <w:t>3.777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Pr="003845AB" w:rsidRDefault="00A26660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3845AB">
              <w:rPr>
                <w:rFonts w:ascii="Calibri" w:hAnsi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Pr="003845AB" w:rsidRDefault="00A26660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3845AB">
              <w:rPr>
                <w:rFonts w:ascii="Calibri" w:hAnsi="Calibri"/>
                <w:b/>
                <w:color w:val="000000"/>
                <w:sz w:val="22"/>
                <w:szCs w:val="22"/>
              </w:rPr>
              <w:t>45.34</w:t>
            </w:r>
          </w:p>
        </w:tc>
      </w:tr>
      <w:tr w:rsidR="00A26660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660" w:rsidRDefault="00A2666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ГЕОРГИ АРСОВ АЛЕКСАНДРОВ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34.632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6.010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0.437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5.24</w:t>
            </w:r>
          </w:p>
        </w:tc>
      </w:tr>
      <w:tr w:rsidR="00A26660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660" w:rsidRDefault="00A2666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ГЕОРГИ АРСОВ АЛЕКСАНДРОВ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70.632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3.419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0.383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4.60</w:t>
            </w:r>
          </w:p>
        </w:tc>
      </w:tr>
      <w:tr w:rsidR="00A26660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660" w:rsidRPr="003845AB" w:rsidRDefault="00A26660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proofErr w:type="spellStart"/>
            <w:r w:rsidRPr="003845AB">
              <w:rPr>
                <w:rFonts w:ascii="Calibri" w:hAnsi="Calibri"/>
                <w:b/>
                <w:color w:val="000000"/>
                <w:sz w:val="22"/>
                <w:szCs w:val="22"/>
              </w:rPr>
              <w:t>Общо</w:t>
            </w:r>
            <w:proofErr w:type="spellEnd"/>
            <w:r w:rsidRPr="003845AB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845AB">
              <w:rPr>
                <w:rFonts w:ascii="Calibri" w:hAnsi="Calibri"/>
                <w:b/>
                <w:color w:val="000000"/>
                <w:sz w:val="22"/>
                <w:szCs w:val="22"/>
              </w:rPr>
              <w:t>за</w:t>
            </w:r>
            <w:proofErr w:type="spellEnd"/>
            <w:r w:rsidRPr="003845AB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845AB">
              <w:rPr>
                <w:rFonts w:ascii="Calibri" w:hAnsi="Calibri"/>
                <w:b/>
                <w:color w:val="000000"/>
                <w:sz w:val="22"/>
                <w:szCs w:val="22"/>
              </w:rPr>
              <w:t>ползвателя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Pr="003845AB" w:rsidRDefault="00A26660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3845AB">
              <w:rPr>
                <w:rFonts w:ascii="Calibri" w:hAnsi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Pr="003845AB" w:rsidRDefault="00A26660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3845AB">
              <w:rPr>
                <w:rFonts w:ascii="Calibri" w:hAnsi="Calibri"/>
                <w:b/>
                <w:color w:val="000000"/>
                <w:sz w:val="22"/>
                <w:szCs w:val="22"/>
              </w:rPr>
              <w:t>9.429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Pr="003845AB" w:rsidRDefault="00A26660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3845AB">
              <w:rPr>
                <w:rFonts w:ascii="Calibri" w:hAnsi="Calibri"/>
                <w:b/>
                <w:color w:val="000000"/>
                <w:sz w:val="22"/>
                <w:szCs w:val="22"/>
              </w:rPr>
              <w:t>0.820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Pr="003845AB" w:rsidRDefault="00A26660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3845AB">
              <w:rPr>
                <w:rFonts w:ascii="Calibri" w:hAnsi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Pr="003845AB" w:rsidRDefault="00A26660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3845AB">
              <w:rPr>
                <w:rFonts w:ascii="Calibri" w:hAnsi="Calibri"/>
                <w:b/>
                <w:color w:val="000000"/>
                <w:sz w:val="22"/>
                <w:szCs w:val="22"/>
              </w:rPr>
              <w:t>9.84</w:t>
            </w:r>
          </w:p>
        </w:tc>
      </w:tr>
      <w:tr w:rsidR="00A26660" w:rsidRPr="00B6331F" w:rsidTr="00A7625F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660" w:rsidRDefault="00A2666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ПЕТЪР СТРАТИЛОВ ИЦЕВ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36.590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2.682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0.805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9.66</w:t>
            </w:r>
          </w:p>
        </w:tc>
      </w:tr>
      <w:tr w:rsidR="00A26660" w:rsidRPr="00B6331F" w:rsidTr="00A7625F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660" w:rsidRDefault="00A2666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ПЕТЪР СТРАТИЛОВ ИЦЕВ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36.591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3.807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0.690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8.28</w:t>
            </w:r>
          </w:p>
        </w:tc>
      </w:tr>
      <w:tr w:rsidR="00A26660" w:rsidRPr="00B6331F" w:rsidTr="00A7625F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660" w:rsidRPr="003845AB" w:rsidRDefault="00A26660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proofErr w:type="spellStart"/>
            <w:r w:rsidRPr="003845AB">
              <w:rPr>
                <w:rFonts w:ascii="Calibri" w:hAnsi="Calibri"/>
                <w:b/>
                <w:color w:val="000000"/>
                <w:sz w:val="22"/>
                <w:szCs w:val="22"/>
              </w:rPr>
              <w:t>Общо</w:t>
            </w:r>
            <w:proofErr w:type="spellEnd"/>
            <w:r w:rsidRPr="003845AB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845AB">
              <w:rPr>
                <w:rFonts w:ascii="Calibri" w:hAnsi="Calibri"/>
                <w:b/>
                <w:color w:val="000000"/>
                <w:sz w:val="22"/>
                <w:szCs w:val="22"/>
              </w:rPr>
              <w:t>за</w:t>
            </w:r>
            <w:proofErr w:type="spellEnd"/>
            <w:r w:rsidRPr="003845AB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845AB">
              <w:rPr>
                <w:rFonts w:ascii="Calibri" w:hAnsi="Calibri"/>
                <w:b/>
                <w:color w:val="000000"/>
                <w:sz w:val="22"/>
                <w:szCs w:val="22"/>
              </w:rPr>
              <w:t>ползвателя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Pr="003845AB" w:rsidRDefault="00A26660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3845AB">
              <w:rPr>
                <w:rFonts w:ascii="Calibri" w:hAnsi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Pr="003845AB" w:rsidRDefault="00A26660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3845AB">
              <w:rPr>
                <w:rFonts w:ascii="Calibri" w:hAnsi="Calibri"/>
                <w:b/>
                <w:color w:val="000000"/>
                <w:sz w:val="22"/>
                <w:szCs w:val="22"/>
              </w:rPr>
              <w:t>6.489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Pr="003845AB" w:rsidRDefault="00A26660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3845AB">
              <w:rPr>
                <w:rFonts w:ascii="Calibri" w:hAnsi="Calibri"/>
                <w:b/>
                <w:color w:val="000000"/>
                <w:sz w:val="22"/>
                <w:szCs w:val="22"/>
              </w:rPr>
              <w:t>1.495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Pr="003845AB" w:rsidRDefault="00A26660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3845AB">
              <w:rPr>
                <w:rFonts w:ascii="Calibri" w:hAnsi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Pr="003845AB" w:rsidRDefault="00A26660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3845AB">
              <w:rPr>
                <w:rFonts w:ascii="Calibri" w:hAnsi="Calibri"/>
                <w:b/>
                <w:color w:val="000000"/>
                <w:sz w:val="22"/>
                <w:szCs w:val="22"/>
              </w:rPr>
              <w:t>17.94</w:t>
            </w:r>
          </w:p>
        </w:tc>
      </w:tr>
      <w:tr w:rsidR="00A26660" w:rsidRPr="00B6331F" w:rsidTr="00A7625F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660" w:rsidRDefault="00A2666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ВАЛЕНТИН ВАСИЛЕВ ПАВЛОВ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14.624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1.226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0.871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10.45</w:t>
            </w:r>
          </w:p>
        </w:tc>
      </w:tr>
      <w:tr w:rsidR="00A26660" w:rsidRPr="00B6331F" w:rsidTr="00A7625F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660" w:rsidRDefault="00A2666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ВАЛЕНТИН ВАСИЛЕВ ПАВЛОВ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21.564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10.417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0.127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1.52</w:t>
            </w:r>
          </w:p>
        </w:tc>
      </w:tr>
      <w:tr w:rsidR="00A26660" w:rsidRPr="00B6331F" w:rsidTr="00A7625F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660" w:rsidRDefault="00A2666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ВАЛЕНТИН ВАСИЛЕВ ПАВЛОВ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21.564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10.417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0.599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7.19</w:t>
            </w:r>
          </w:p>
        </w:tc>
      </w:tr>
      <w:tr w:rsidR="00A26660" w:rsidRPr="00B6331F" w:rsidTr="00A7625F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660" w:rsidRDefault="00A2666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ВАЛЕНТИН ВАСИЛЕВ ПАВЛОВ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21.564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10.417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0.623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7.48</w:t>
            </w:r>
          </w:p>
        </w:tc>
      </w:tr>
      <w:tr w:rsidR="00A26660" w:rsidRPr="00B6331F" w:rsidTr="00A7625F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660" w:rsidRDefault="00A2666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ВАЛЕНТИН ВАСИЛЕВ ПАВЛОВ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27.624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3.297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2.319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27.83</w:t>
            </w:r>
          </w:p>
        </w:tc>
      </w:tr>
      <w:tr w:rsidR="00A26660" w:rsidRPr="00B6331F" w:rsidTr="00A7625F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660" w:rsidRDefault="00A2666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ВАЛЕНТИН ВАСИЛЕВ ПАВЛОВ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28.622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7.795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0.366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4.39</w:t>
            </w:r>
          </w:p>
        </w:tc>
      </w:tr>
      <w:tr w:rsidR="00A26660" w:rsidRPr="00B6331F" w:rsidTr="00A7625F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660" w:rsidRDefault="00A2666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ВАЛЕНТИН ВАСИЛЕВ ПАВЛОВ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28.625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1.987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1.955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23.46</w:t>
            </w:r>
          </w:p>
        </w:tc>
      </w:tr>
      <w:tr w:rsidR="00A26660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660" w:rsidRDefault="00A2666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ВАЛЕНТИН ВАСИЛЕВ ПАВЛОВ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28.626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1.880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1.869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22.43</w:t>
            </w:r>
          </w:p>
        </w:tc>
      </w:tr>
      <w:tr w:rsidR="00A26660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660" w:rsidRDefault="00A2666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ВАЛЕНТИН ВАСИЛЕВ ПАВЛОВ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28.627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2.514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0.374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4.49</w:t>
            </w:r>
          </w:p>
        </w:tc>
      </w:tr>
      <w:tr w:rsidR="00A26660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660" w:rsidRDefault="00A2666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ВАЛЕНТИН ВАСИЛЕВ ПАВЛОВ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28.627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2.514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1.269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15.23</w:t>
            </w:r>
          </w:p>
        </w:tc>
      </w:tr>
      <w:tr w:rsidR="00A26660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660" w:rsidRDefault="00A2666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ВАЛЕНТИН ВАСИЛЕВ ПАВЛОВ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28.635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2.909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1.622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19.46</w:t>
            </w:r>
          </w:p>
        </w:tc>
      </w:tr>
      <w:tr w:rsidR="00A26660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660" w:rsidRDefault="00A2666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ВАЛЕНТИН ВАСИЛЕВ ПАВЛОВ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32.610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1.984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0.283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3.40</w:t>
            </w:r>
          </w:p>
        </w:tc>
      </w:tr>
      <w:tr w:rsidR="00A26660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660" w:rsidRDefault="00A2666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ВАЛЕНТИН ВАСИЛЕВ ПАВЛОВ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32.611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2.273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0.793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9.52</w:t>
            </w:r>
          </w:p>
        </w:tc>
      </w:tr>
      <w:tr w:rsidR="00A26660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660" w:rsidRDefault="00A2666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ВАЛЕНТИН ВАСИЛЕВ ПАВЛОВ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32.611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2.273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1.474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17.69</w:t>
            </w:r>
          </w:p>
        </w:tc>
      </w:tr>
      <w:tr w:rsidR="00A26660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660" w:rsidRDefault="00A2666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ВАЛЕНТИН ВАСИЛЕВ ПАВЛОВ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33.613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4.705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0.195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2.34</w:t>
            </w:r>
          </w:p>
        </w:tc>
      </w:tr>
      <w:tr w:rsidR="00A26660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660" w:rsidRDefault="00A2666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ВАЛЕНТИН ВАСИЛЕВ ПАВЛОВ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33.614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1.984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1.960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23.52</w:t>
            </w:r>
          </w:p>
        </w:tc>
      </w:tr>
      <w:tr w:rsidR="00A26660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660" w:rsidRDefault="00A2666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ВАЛЕНТИН ВАСИЛЕВ ПАВЛОВ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33.617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3.216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0.673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8.08</w:t>
            </w:r>
          </w:p>
        </w:tc>
      </w:tr>
      <w:tr w:rsidR="00A26660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660" w:rsidRDefault="00A2666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ВАЛЕНТИН ВАСИЛЕВ ПАВЛОВ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34.628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1.454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0.193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2.32</w:t>
            </w:r>
          </w:p>
        </w:tc>
      </w:tr>
      <w:tr w:rsidR="00A26660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660" w:rsidRDefault="00A2666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ВАЛЕНТИН ВАСИЛЕВ ПАВЛОВ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34.628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1.454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0.704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8.45</w:t>
            </w:r>
          </w:p>
        </w:tc>
      </w:tr>
      <w:tr w:rsidR="00A26660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660" w:rsidRDefault="00A2666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ВАЛЕНТИН ВАСИЛЕВ ПАВЛОВ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34.630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2.901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0.247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2.96</w:t>
            </w:r>
          </w:p>
        </w:tc>
      </w:tr>
      <w:tr w:rsidR="00A26660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660" w:rsidRDefault="00A2666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ВАЛЕНТИН ВАСИЛЕВ ПАВЛОВ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34.630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2.901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0.351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4.21</w:t>
            </w:r>
          </w:p>
        </w:tc>
      </w:tr>
      <w:tr w:rsidR="00A26660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660" w:rsidRDefault="00A2666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ВАЛЕНТИН ВАСИЛЕВ ПАВЛОВ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34.630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2.901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0.451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5.41</w:t>
            </w:r>
          </w:p>
        </w:tc>
      </w:tr>
      <w:tr w:rsidR="00A26660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660" w:rsidRDefault="00A2666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ВАЛЕНТИН ВАСИЛЕВ ПАВЛОВ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34.631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2.362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0.495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5.94</w:t>
            </w:r>
          </w:p>
        </w:tc>
      </w:tr>
      <w:tr w:rsidR="00A26660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660" w:rsidRDefault="00A2666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ВАЛЕНТИН ВАСИЛЕВ ПАВЛОВ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34.631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2.362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0.778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9.34</w:t>
            </w:r>
          </w:p>
        </w:tc>
      </w:tr>
      <w:tr w:rsidR="00A26660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660" w:rsidRDefault="00A2666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ВАЛЕНТИН ВАСИЛЕВ ПАВЛОВ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40.598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6.314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0.209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2.51</w:t>
            </w:r>
          </w:p>
        </w:tc>
      </w:tr>
      <w:tr w:rsidR="00A26660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660" w:rsidRDefault="00A2666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ВАЛЕНТИН ВАСИЛЕВ ПАВЛОВ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40.598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6.314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0.423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5.08</w:t>
            </w:r>
          </w:p>
        </w:tc>
      </w:tr>
      <w:tr w:rsidR="00A26660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660" w:rsidRDefault="00A2666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ВАЛЕНТИН ВАСИЛЕВ ПАВЛОВ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40.598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6.314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0.667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8.00</w:t>
            </w:r>
          </w:p>
        </w:tc>
      </w:tr>
      <w:tr w:rsidR="00A26660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660" w:rsidRDefault="00A2666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ВАЛЕНТИН ВАСИЛЕВ ПАВЛОВ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40.598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6.314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0.935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11.22</w:t>
            </w:r>
          </w:p>
        </w:tc>
      </w:tr>
      <w:tr w:rsidR="00A26660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660" w:rsidRDefault="00A2666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ВАЛЕНТИН ВАСИЛЕВ ПАВЛОВ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70.637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1.627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0.785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9.42</w:t>
            </w:r>
          </w:p>
        </w:tc>
      </w:tr>
      <w:tr w:rsidR="00A26660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660" w:rsidRDefault="00A2666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ВАЛЕНТИН ВАСИЛЕВ ПАВЛОВ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341.616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18.513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0.345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4.14</w:t>
            </w:r>
          </w:p>
        </w:tc>
      </w:tr>
      <w:tr w:rsidR="00A26660" w:rsidRPr="00B6331F" w:rsidTr="008F504D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660" w:rsidRDefault="00A2666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ВАЛЕНТИН ВАСИЛЕВ ПАВЛОВ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341.616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18.513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4.093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49.12</w:t>
            </w:r>
          </w:p>
        </w:tc>
      </w:tr>
      <w:tr w:rsidR="00A26660" w:rsidRPr="00B6331F" w:rsidTr="008F504D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660" w:rsidRDefault="00A2666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ВАЛЕНТИН ВАСИЛЕВ ПАВЛОВ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341.629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2.188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1.789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21.47</w:t>
            </w:r>
          </w:p>
        </w:tc>
      </w:tr>
      <w:tr w:rsidR="00A26660" w:rsidRPr="00B6331F" w:rsidTr="008F504D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660" w:rsidRDefault="00A2666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ВАЛЕНТИН ВАСИЛЕВ ПАВЛОВ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401.565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4.229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1.251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15.01</w:t>
            </w:r>
          </w:p>
        </w:tc>
      </w:tr>
      <w:tr w:rsidR="00A26660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660" w:rsidRDefault="00A2666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ВАЛЕНТИН ВАСИЛЕВ ПАВЛОВ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401.566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7.107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0.747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8.96</w:t>
            </w:r>
          </w:p>
        </w:tc>
      </w:tr>
      <w:tr w:rsidR="00A26660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660" w:rsidRPr="003845AB" w:rsidRDefault="00A26660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proofErr w:type="spellStart"/>
            <w:r w:rsidRPr="003845AB">
              <w:rPr>
                <w:rFonts w:ascii="Calibri" w:hAnsi="Calibri"/>
                <w:b/>
                <w:color w:val="000000"/>
                <w:sz w:val="22"/>
                <w:szCs w:val="22"/>
              </w:rPr>
              <w:t>Общо</w:t>
            </w:r>
            <w:proofErr w:type="spellEnd"/>
            <w:r w:rsidRPr="003845AB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845AB">
              <w:rPr>
                <w:rFonts w:ascii="Calibri" w:hAnsi="Calibri"/>
                <w:b/>
                <w:color w:val="000000"/>
                <w:sz w:val="22"/>
                <w:szCs w:val="22"/>
              </w:rPr>
              <w:t>за</w:t>
            </w:r>
            <w:proofErr w:type="spellEnd"/>
            <w:r w:rsidRPr="003845AB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845AB">
              <w:rPr>
                <w:rFonts w:ascii="Calibri" w:hAnsi="Calibri"/>
                <w:b/>
                <w:color w:val="000000"/>
                <w:sz w:val="22"/>
                <w:szCs w:val="22"/>
              </w:rPr>
              <w:t>ползвателя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Pr="003845AB" w:rsidRDefault="00A26660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3845AB">
              <w:rPr>
                <w:rFonts w:ascii="Calibri" w:hAnsi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Pr="003845AB" w:rsidRDefault="00A26660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3845AB">
              <w:rPr>
                <w:rFonts w:ascii="Calibri" w:hAnsi="Calibri"/>
                <w:b/>
                <w:color w:val="000000"/>
                <w:sz w:val="22"/>
                <w:szCs w:val="22"/>
              </w:rPr>
              <w:t>165.576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Pr="003845AB" w:rsidRDefault="00A26660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3845AB">
              <w:rPr>
                <w:rFonts w:ascii="Calibri" w:hAnsi="Calibri"/>
                <w:b/>
                <w:color w:val="000000"/>
                <w:sz w:val="22"/>
                <w:szCs w:val="22"/>
              </w:rPr>
              <w:t>31.835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Pr="003845AB" w:rsidRDefault="00A26660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3845AB">
              <w:rPr>
                <w:rFonts w:ascii="Calibri" w:hAnsi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Pr="003845AB" w:rsidRDefault="00A26660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3845AB">
              <w:rPr>
                <w:rFonts w:ascii="Calibri" w:hAnsi="Calibri"/>
                <w:b/>
                <w:color w:val="000000"/>
                <w:sz w:val="22"/>
                <w:szCs w:val="22"/>
              </w:rPr>
              <w:t>382.04</w:t>
            </w:r>
          </w:p>
        </w:tc>
      </w:tr>
      <w:tr w:rsidR="00A26660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660" w:rsidRDefault="00A2666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СВЕТЛА ВАСЕВА ИЗОВА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49.538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2.613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0.127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1.52</w:t>
            </w:r>
          </w:p>
        </w:tc>
      </w:tr>
      <w:tr w:rsidR="00A26660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660" w:rsidRPr="003845AB" w:rsidRDefault="00A26660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proofErr w:type="spellStart"/>
            <w:r w:rsidRPr="003845AB">
              <w:rPr>
                <w:rFonts w:ascii="Calibri" w:hAnsi="Calibri"/>
                <w:b/>
                <w:color w:val="000000"/>
                <w:sz w:val="22"/>
                <w:szCs w:val="22"/>
              </w:rPr>
              <w:t>Общо</w:t>
            </w:r>
            <w:proofErr w:type="spellEnd"/>
            <w:r w:rsidRPr="003845AB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845AB">
              <w:rPr>
                <w:rFonts w:ascii="Calibri" w:hAnsi="Calibri"/>
                <w:b/>
                <w:color w:val="000000"/>
                <w:sz w:val="22"/>
                <w:szCs w:val="22"/>
              </w:rPr>
              <w:t>за</w:t>
            </w:r>
            <w:proofErr w:type="spellEnd"/>
            <w:r w:rsidRPr="003845AB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845AB">
              <w:rPr>
                <w:rFonts w:ascii="Calibri" w:hAnsi="Calibri"/>
                <w:b/>
                <w:color w:val="000000"/>
                <w:sz w:val="22"/>
                <w:szCs w:val="22"/>
              </w:rPr>
              <w:t>ползвателя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Pr="003845AB" w:rsidRDefault="00A26660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3845AB">
              <w:rPr>
                <w:rFonts w:ascii="Calibri" w:hAnsi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Pr="003845AB" w:rsidRDefault="00A26660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3845AB">
              <w:rPr>
                <w:rFonts w:ascii="Calibri" w:hAnsi="Calibri"/>
                <w:b/>
                <w:color w:val="000000"/>
                <w:sz w:val="22"/>
                <w:szCs w:val="22"/>
              </w:rPr>
              <w:t>2.613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Pr="003845AB" w:rsidRDefault="00A26660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3845AB">
              <w:rPr>
                <w:rFonts w:ascii="Calibri" w:hAnsi="Calibri"/>
                <w:b/>
                <w:color w:val="000000"/>
                <w:sz w:val="22"/>
                <w:szCs w:val="22"/>
              </w:rPr>
              <w:t>0.127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Pr="003845AB" w:rsidRDefault="00A26660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3845AB">
              <w:rPr>
                <w:rFonts w:ascii="Calibri" w:hAnsi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Pr="003845AB" w:rsidRDefault="00A26660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3845AB">
              <w:rPr>
                <w:rFonts w:ascii="Calibri" w:hAnsi="Calibri"/>
                <w:b/>
                <w:color w:val="000000"/>
                <w:sz w:val="22"/>
                <w:szCs w:val="22"/>
              </w:rPr>
              <w:t>1.52</w:t>
            </w:r>
          </w:p>
        </w:tc>
      </w:tr>
      <w:tr w:rsidR="00A26660" w:rsidRPr="00B6331F" w:rsidTr="008F504D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660" w:rsidRDefault="00A2666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АНТОНИЙ СТЕФАНОВ АНДОНОВ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51.532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3.909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0.573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6.88</w:t>
            </w:r>
          </w:p>
        </w:tc>
      </w:tr>
      <w:tr w:rsidR="00A26660" w:rsidTr="008F504D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660" w:rsidRPr="003845AB" w:rsidRDefault="00A26660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proofErr w:type="spellStart"/>
            <w:r w:rsidRPr="003845AB">
              <w:rPr>
                <w:rFonts w:ascii="Calibri" w:hAnsi="Calibri"/>
                <w:b/>
                <w:color w:val="000000"/>
                <w:sz w:val="22"/>
                <w:szCs w:val="22"/>
              </w:rPr>
              <w:t>Общо</w:t>
            </w:r>
            <w:proofErr w:type="spellEnd"/>
            <w:r w:rsidRPr="003845AB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845AB">
              <w:rPr>
                <w:rFonts w:ascii="Calibri" w:hAnsi="Calibri"/>
                <w:b/>
                <w:color w:val="000000"/>
                <w:sz w:val="22"/>
                <w:szCs w:val="22"/>
              </w:rPr>
              <w:t>за</w:t>
            </w:r>
            <w:proofErr w:type="spellEnd"/>
            <w:r w:rsidRPr="003845AB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845AB">
              <w:rPr>
                <w:rFonts w:ascii="Calibri" w:hAnsi="Calibri"/>
                <w:b/>
                <w:color w:val="000000"/>
                <w:sz w:val="22"/>
                <w:szCs w:val="22"/>
              </w:rPr>
              <w:t>ползвателя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Pr="003845AB" w:rsidRDefault="00A26660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3845AB">
              <w:rPr>
                <w:rFonts w:ascii="Calibri" w:hAnsi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Pr="003845AB" w:rsidRDefault="00A26660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3845AB">
              <w:rPr>
                <w:rFonts w:ascii="Calibri" w:hAnsi="Calibri"/>
                <w:b/>
                <w:color w:val="000000"/>
                <w:sz w:val="22"/>
                <w:szCs w:val="22"/>
              </w:rPr>
              <w:t>3.909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Pr="003845AB" w:rsidRDefault="00A26660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3845AB">
              <w:rPr>
                <w:rFonts w:ascii="Calibri" w:hAnsi="Calibri"/>
                <w:b/>
                <w:color w:val="000000"/>
                <w:sz w:val="22"/>
                <w:szCs w:val="22"/>
              </w:rPr>
              <w:t>0.573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Pr="003845AB" w:rsidRDefault="00A26660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3845AB">
              <w:rPr>
                <w:rFonts w:ascii="Calibri" w:hAnsi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Pr="003845AB" w:rsidRDefault="00A26660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3845AB">
              <w:rPr>
                <w:rFonts w:ascii="Calibri" w:hAnsi="Calibri"/>
                <w:b/>
                <w:color w:val="000000"/>
                <w:sz w:val="22"/>
                <w:szCs w:val="22"/>
              </w:rPr>
              <w:t>6.88</w:t>
            </w:r>
          </w:p>
        </w:tc>
      </w:tr>
      <w:tr w:rsidR="00A26660" w:rsidRPr="00802C7A" w:rsidTr="008F504D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660" w:rsidRDefault="00A2666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РАДОСЛАВ СТРАХИЛОВ ДИМИТРОВ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51.533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4.285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2.046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24.55</w:t>
            </w:r>
          </w:p>
        </w:tc>
      </w:tr>
      <w:tr w:rsidR="00A26660" w:rsidTr="008F504D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660" w:rsidRDefault="00A2666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РАДОСЛАВ СТРАХИЛОВ ДИМИТРОВ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54.531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3.607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0.373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4.48</w:t>
            </w:r>
          </w:p>
        </w:tc>
      </w:tr>
      <w:tr w:rsidR="00A26660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660" w:rsidRDefault="00A2666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РАДОСЛАВ СТРАХИЛОВ ДИМИТРОВ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66.643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2.579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0.283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3.40</w:t>
            </w:r>
          </w:p>
        </w:tc>
      </w:tr>
      <w:tr w:rsidR="00A26660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660" w:rsidRDefault="00A2666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РАДОСЛАВ СТРАХИЛОВ ДИМИТРОВ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66.643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2.579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0.474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5.69</w:t>
            </w:r>
          </w:p>
        </w:tc>
      </w:tr>
      <w:tr w:rsidR="00A26660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660" w:rsidRDefault="00A2666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РАДОСЛАВ СТРАХИЛОВ ДИМИТРОВ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68.501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4.166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0.899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10.79</w:t>
            </w:r>
          </w:p>
        </w:tc>
      </w:tr>
      <w:tr w:rsidR="00A26660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660" w:rsidRDefault="00A2666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РАДОСЛАВ СТРАХИЛОВ ДИМИТРОВ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68.501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4.166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1.322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15.86</w:t>
            </w:r>
          </w:p>
        </w:tc>
      </w:tr>
      <w:tr w:rsidR="00A26660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660" w:rsidRDefault="00A2666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РАДОСЛАВ СТРАХИЛОВ ДИМИТРОВ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68.502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4.460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1.383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16.60</w:t>
            </w:r>
          </w:p>
        </w:tc>
      </w:tr>
      <w:tr w:rsidR="00A26660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660" w:rsidRPr="003845AB" w:rsidRDefault="00A26660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proofErr w:type="spellStart"/>
            <w:r w:rsidRPr="003845AB">
              <w:rPr>
                <w:rFonts w:ascii="Calibri" w:hAnsi="Calibri"/>
                <w:b/>
                <w:color w:val="000000"/>
                <w:sz w:val="22"/>
                <w:szCs w:val="22"/>
              </w:rPr>
              <w:t>Общо</w:t>
            </w:r>
            <w:proofErr w:type="spellEnd"/>
            <w:r w:rsidRPr="003845AB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845AB">
              <w:rPr>
                <w:rFonts w:ascii="Calibri" w:hAnsi="Calibri"/>
                <w:b/>
                <w:color w:val="000000"/>
                <w:sz w:val="22"/>
                <w:szCs w:val="22"/>
              </w:rPr>
              <w:t>за</w:t>
            </w:r>
            <w:proofErr w:type="spellEnd"/>
            <w:r w:rsidRPr="003845AB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845AB">
              <w:rPr>
                <w:rFonts w:ascii="Calibri" w:hAnsi="Calibri"/>
                <w:b/>
                <w:color w:val="000000"/>
                <w:sz w:val="22"/>
                <w:szCs w:val="22"/>
              </w:rPr>
              <w:t>ползвателя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Pr="003845AB" w:rsidRDefault="00A26660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3845AB">
              <w:rPr>
                <w:rFonts w:ascii="Calibri" w:hAnsi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Pr="003845AB" w:rsidRDefault="00A26660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3845AB">
              <w:rPr>
                <w:rFonts w:ascii="Calibri" w:hAnsi="Calibri"/>
                <w:b/>
                <w:color w:val="000000"/>
                <w:sz w:val="22"/>
                <w:szCs w:val="22"/>
              </w:rPr>
              <w:t>25.842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Pr="003845AB" w:rsidRDefault="00A26660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3845AB">
              <w:rPr>
                <w:rFonts w:ascii="Calibri" w:hAnsi="Calibri"/>
                <w:b/>
                <w:color w:val="000000"/>
                <w:sz w:val="22"/>
                <w:szCs w:val="22"/>
              </w:rPr>
              <w:t>6.780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Pr="003845AB" w:rsidRDefault="00A26660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3845AB">
              <w:rPr>
                <w:rFonts w:ascii="Calibri" w:hAnsi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Pr="003845AB" w:rsidRDefault="00A26660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3845AB">
              <w:rPr>
                <w:rFonts w:ascii="Calibri" w:hAnsi="Calibri"/>
                <w:b/>
                <w:color w:val="000000"/>
                <w:sz w:val="22"/>
                <w:szCs w:val="22"/>
              </w:rPr>
              <w:t>81.37</w:t>
            </w:r>
          </w:p>
        </w:tc>
      </w:tr>
      <w:tr w:rsidR="00A26660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660" w:rsidRDefault="00A2666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КАТЯ ТОДОРОВА РАНГЕЛОВА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12.640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10.924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0.143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1.72</w:t>
            </w:r>
          </w:p>
        </w:tc>
      </w:tr>
      <w:tr w:rsidR="00A26660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660" w:rsidRDefault="00A2666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КАТЯ ТОДОРОВА РАНГЕЛОВА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13.639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2.668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0.263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3.16</w:t>
            </w:r>
          </w:p>
        </w:tc>
      </w:tr>
      <w:tr w:rsidR="00A26660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660" w:rsidRDefault="00A2666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КАТЯ ТОДОРОВА РАНГЕЛОВА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70.632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3.419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2.955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35.46</w:t>
            </w:r>
          </w:p>
        </w:tc>
      </w:tr>
      <w:tr w:rsidR="00A26660" w:rsidTr="00A7625F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660" w:rsidRDefault="00A2666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КАТЯ ТОДОРОВА РАНГЕЛОВА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70.636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1.568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1.476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17.71</w:t>
            </w:r>
          </w:p>
        </w:tc>
      </w:tr>
      <w:tr w:rsidR="00A26660" w:rsidTr="00A7625F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660" w:rsidRDefault="00A2666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КАТЯ ТОДОРОВА РАНГЕЛОВА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70.637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1.627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0.766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9.19</w:t>
            </w:r>
          </w:p>
        </w:tc>
      </w:tr>
      <w:tr w:rsidR="00A26660" w:rsidTr="00A7625F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660" w:rsidRDefault="00A2666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КАТЯ ТОДОРОВА РАНГЕЛОВА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401.565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4.229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1.335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16.02</w:t>
            </w:r>
          </w:p>
        </w:tc>
      </w:tr>
      <w:tr w:rsidR="00A26660" w:rsidTr="00A7625F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660" w:rsidRPr="003845AB" w:rsidRDefault="00A26660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proofErr w:type="spellStart"/>
            <w:r w:rsidRPr="003845AB">
              <w:rPr>
                <w:rFonts w:ascii="Calibri" w:hAnsi="Calibri"/>
                <w:b/>
                <w:color w:val="000000"/>
                <w:sz w:val="22"/>
                <w:szCs w:val="22"/>
              </w:rPr>
              <w:t>Общо</w:t>
            </w:r>
            <w:proofErr w:type="spellEnd"/>
            <w:r w:rsidRPr="003845AB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845AB">
              <w:rPr>
                <w:rFonts w:ascii="Calibri" w:hAnsi="Calibri"/>
                <w:b/>
                <w:color w:val="000000"/>
                <w:sz w:val="22"/>
                <w:szCs w:val="22"/>
              </w:rPr>
              <w:t>за</w:t>
            </w:r>
            <w:proofErr w:type="spellEnd"/>
            <w:r w:rsidRPr="003845AB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845AB">
              <w:rPr>
                <w:rFonts w:ascii="Calibri" w:hAnsi="Calibri"/>
                <w:b/>
                <w:color w:val="000000"/>
                <w:sz w:val="22"/>
                <w:szCs w:val="22"/>
              </w:rPr>
              <w:t>ползвателя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Pr="003845AB" w:rsidRDefault="00A26660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3845AB">
              <w:rPr>
                <w:rFonts w:ascii="Calibri" w:hAnsi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Pr="003845AB" w:rsidRDefault="00A26660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3845AB">
              <w:rPr>
                <w:rFonts w:ascii="Calibri" w:hAnsi="Calibri"/>
                <w:b/>
                <w:color w:val="000000"/>
                <w:sz w:val="22"/>
                <w:szCs w:val="22"/>
              </w:rPr>
              <w:t>24.435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Pr="003845AB" w:rsidRDefault="00A26660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3845AB">
              <w:rPr>
                <w:rFonts w:ascii="Calibri" w:hAnsi="Calibri"/>
                <w:b/>
                <w:color w:val="000000"/>
                <w:sz w:val="22"/>
                <w:szCs w:val="22"/>
              </w:rPr>
              <w:t>6.938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Pr="003845AB" w:rsidRDefault="00A26660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3845AB">
              <w:rPr>
                <w:rFonts w:ascii="Calibri" w:hAnsi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Pr="003845AB" w:rsidRDefault="00A26660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3845AB">
              <w:rPr>
                <w:rFonts w:ascii="Calibri" w:hAnsi="Calibri"/>
                <w:b/>
                <w:color w:val="000000"/>
                <w:sz w:val="22"/>
                <w:szCs w:val="22"/>
              </w:rPr>
              <w:t>83.26</w:t>
            </w:r>
          </w:p>
        </w:tc>
      </w:tr>
      <w:tr w:rsidR="00A26660" w:rsidTr="00A7625F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660" w:rsidRDefault="00A2666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С.А.Р.-ИМПЕКС ООД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39.576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3.537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1.877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22.52</w:t>
            </w:r>
          </w:p>
        </w:tc>
      </w:tr>
      <w:tr w:rsidR="00A26660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660" w:rsidRPr="007D768C" w:rsidRDefault="00A26660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proofErr w:type="spellStart"/>
            <w:r w:rsidRPr="007D768C">
              <w:rPr>
                <w:rFonts w:ascii="Calibri" w:hAnsi="Calibri"/>
                <w:b/>
                <w:color w:val="000000"/>
                <w:sz w:val="22"/>
                <w:szCs w:val="22"/>
              </w:rPr>
              <w:t>Общо</w:t>
            </w:r>
            <w:proofErr w:type="spellEnd"/>
            <w:r w:rsidRPr="007D768C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D768C">
              <w:rPr>
                <w:rFonts w:ascii="Calibri" w:hAnsi="Calibri"/>
                <w:b/>
                <w:color w:val="000000"/>
                <w:sz w:val="22"/>
                <w:szCs w:val="22"/>
              </w:rPr>
              <w:t>за</w:t>
            </w:r>
            <w:proofErr w:type="spellEnd"/>
            <w:r w:rsidRPr="007D768C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D768C">
              <w:rPr>
                <w:rFonts w:ascii="Calibri" w:hAnsi="Calibri"/>
                <w:b/>
                <w:color w:val="000000"/>
                <w:sz w:val="22"/>
                <w:szCs w:val="22"/>
              </w:rPr>
              <w:t>ползвателя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Pr="007D768C" w:rsidRDefault="00A26660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7D768C">
              <w:rPr>
                <w:rFonts w:ascii="Calibri" w:hAnsi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Pr="007D768C" w:rsidRDefault="00A26660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7D768C">
              <w:rPr>
                <w:rFonts w:ascii="Calibri" w:hAnsi="Calibri"/>
                <w:b/>
                <w:color w:val="000000"/>
                <w:sz w:val="22"/>
                <w:szCs w:val="22"/>
              </w:rPr>
              <w:t>3.537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Pr="007D768C" w:rsidRDefault="00A26660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7D768C">
              <w:rPr>
                <w:rFonts w:ascii="Calibri" w:hAnsi="Calibri"/>
                <w:b/>
                <w:color w:val="000000"/>
                <w:sz w:val="22"/>
                <w:szCs w:val="22"/>
              </w:rPr>
              <w:t>1.877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Pr="007D768C" w:rsidRDefault="00A26660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7D768C">
              <w:rPr>
                <w:rFonts w:ascii="Calibri" w:hAnsi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Pr="007D768C" w:rsidRDefault="00A26660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7D768C">
              <w:rPr>
                <w:rFonts w:ascii="Calibri" w:hAnsi="Calibri"/>
                <w:b/>
                <w:color w:val="000000"/>
                <w:sz w:val="22"/>
                <w:szCs w:val="22"/>
              </w:rPr>
              <w:t>22.52</w:t>
            </w:r>
          </w:p>
        </w:tc>
      </w:tr>
      <w:tr w:rsidR="00A26660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660" w:rsidRDefault="00A2666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СИЛВИЯ КОНСТАНТИНОВА КОСТАДИНОВА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401.566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7.107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1.948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23.38</w:t>
            </w:r>
          </w:p>
        </w:tc>
      </w:tr>
      <w:tr w:rsidR="00A26660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660" w:rsidRDefault="00A2666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СИЛВИЯ КОНСТАНТИНОВА КОСТАДИНОВА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401.569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0.767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0.766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9.19</w:t>
            </w:r>
          </w:p>
        </w:tc>
      </w:tr>
      <w:tr w:rsidR="00A26660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660" w:rsidRPr="003845AB" w:rsidRDefault="00A26660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proofErr w:type="spellStart"/>
            <w:r w:rsidRPr="003845AB">
              <w:rPr>
                <w:rFonts w:ascii="Calibri" w:hAnsi="Calibri"/>
                <w:b/>
                <w:color w:val="000000"/>
                <w:sz w:val="22"/>
                <w:szCs w:val="22"/>
              </w:rPr>
              <w:t>Общо</w:t>
            </w:r>
            <w:proofErr w:type="spellEnd"/>
            <w:r w:rsidRPr="003845AB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845AB">
              <w:rPr>
                <w:rFonts w:ascii="Calibri" w:hAnsi="Calibri"/>
                <w:b/>
                <w:color w:val="000000"/>
                <w:sz w:val="22"/>
                <w:szCs w:val="22"/>
              </w:rPr>
              <w:t>за</w:t>
            </w:r>
            <w:proofErr w:type="spellEnd"/>
            <w:r w:rsidRPr="003845AB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845AB">
              <w:rPr>
                <w:rFonts w:ascii="Calibri" w:hAnsi="Calibri"/>
                <w:b/>
                <w:color w:val="000000"/>
                <w:sz w:val="22"/>
                <w:szCs w:val="22"/>
              </w:rPr>
              <w:t>ползвателя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Pr="003845AB" w:rsidRDefault="00A26660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3845AB">
              <w:rPr>
                <w:rFonts w:ascii="Calibri" w:hAnsi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Pr="003845AB" w:rsidRDefault="00A26660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3845AB">
              <w:rPr>
                <w:rFonts w:ascii="Calibri" w:hAnsi="Calibri"/>
                <w:b/>
                <w:color w:val="000000"/>
                <w:sz w:val="22"/>
                <w:szCs w:val="22"/>
              </w:rPr>
              <w:t>7.874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Pr="003845AB" w:rsidRDefault="00A26660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3845AB">
              <w:rPr>
                <w:rFonts w:ascii="Calibri" w:hAnsi="Calibri"/>
                <w:b/>
                <w:color w:val="000000"/>
                <w:sz w:val="22"/>
                <w:szCs w:val="22"/>
              </w:rPr>
              <w:t>2.714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Pr="003845AB" w:rsidRDefault="00A26660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3845AB">
              <w:rPr>
                <w:rFonts w:ascii="Calibri" w:hAnsi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Pr="003845AB" w:rsidRDefault="00A26660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3845AB">
              <w:rPr>
                <w:rFonts w:ascii="Calibri" w:hAnsi="Calibri"/>
                <w:b/>
                <w:color w:val="000000"/>
                <w:sz w:val="22"/>
                <w:szCs w:val="22"/>
              </w:rPr>
              <w:t>32.57</w:t>
            </w:r>
          </w:p>
        </w:tc>
      </w:tr>
      <w:tr w:rsidR="00A26660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660" w:rsidRDefault="00A2666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АСПАРУХ ВАЛЕРИЕВ ЦЕНЕВ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51.532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3.909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0.301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3.61</w:t>
            </w:r>
          </w:p>
        </w:tc>
      </w:tr>
      <w:tr w:rsidR="00A26660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660" w:rsidRPr="003845AB" w:rsidRDefault="00A26660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proofErr w:type="spellStart"/>
            <w:r w:rsidRPr="003845AB">
              <w:rPr>
                <w:rFonts w:ascii="Calibri" w:hAnsi="Calibri"/>
                <w:b/>
                <w:color w:val="000000"/>
                <w:sz w:val="22"/>
                <w:szCs w:val="22"/>
              </w:rPr>
              <w:t>Общо</w:t>
            </w:r>
            <w:proofErr w:type="spellEnd"/>
            <w:r w:rsidRPr="003845AB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845AB">
              <w:rPr>
                <w:rFonts w:ascii="Calibri" w:hAnsi="Calibri"/>
                <w:b/>
                <w:color w:val="000000"/>
                <w:sz w:val="22"/>
                <w:szCs w:val="22"/>
              </w:rPr>
              <w:t>за</w:t>
            </w:r>
            <w:proofErr w:type="spellEnd"/>
            <w:r w:rsidRPr="003845AB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845AB">
              <w:rPr>
                <w:rFonts w:ascii="Calibri" w:hAnsi="Calibri"/>
                <w:b/>
                <w:color w:val="000000"/>
                <w:sz w:val="22"/>
                <w:szCs w:val="22"/>
              </w:rPr>
              <w:t>ползвателя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Pr="003845AB" w:rsidRDefault="00A26660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3845AB">
              <w:rPr>
                <w:rFonts w:ascii="Calibri" w:hAnsi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Pr="003845AB" w:rsidRDefault="00A26660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3845AB">
              <w:rPr>
                <w:rFonts w:ascii="Calibri" w:hAnsi="Calibri"/>
                <w:b/>
                <w:color w:val="000000"/>
                <w:sz w:val="22"/>
                <w:szCs w:val="22"/>
              </w:rPr>
              <w:t>3.909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Pr="003845AB" w:rsidRDefault="00A26660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3845AB">
              <w:rPr>
                <w:rFonts w:ascii="Calibri" w:hAnsi="Calibri"/>
                <w:b/>
                <w:color w:val="000000"/>
                <w:sz w:val="22"/>
                <w:szCs w:val="22"/>
              </w:rPr>
              <w:t>0.301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Pr="003845AB" w:rsidRDefault="00A26660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3845AB">
              <w:rPr>
                <w:rFonts w:ascii="Calibri" w:hAnsi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Pr="003845AB" w:rsidRDefault="00A26660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3845AB">
              <w:rPr>
                <w:rFonts w:ascii="Calibri" w:hAnsi="Calibri"/>
                <w:b/>
                <w:color w:val="000000"/>
                <w:sz w:val="22"/>
                <w:szCs w:val="22"/>
              </w:rPr>
              <w:t>3.61</w:t>
            </w:r>
          </w:p>
        </w:tc>
      </w:tr>
      <w:tr w:rsidR="00A26660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660" w:rsidRDefault="00A2666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СТАНИСЛАВ ЕМИЛОВ МОДЕВ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36.590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2.682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0.182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2.18</w:t>
            </w:r>
          </w:p>
        </w:tc>
      </w:tr>
      <w:tr w:rsidR="00A26660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660" w:rsidRDefault="00A2666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СТАНИСЛАВ ЕМИЛОВ МОДЕВ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36.591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3.807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1.664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19.97</w:t>
            </w:r>
          </w:p>
        </w:tc>
      </w:tr>
      <w:tr w:rsidR="00A26660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660" w:rsidRDefault="00A2666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СТАНИСЛАВ ЕМИЛОВ МОДЕВ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36.593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2.042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0.670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8.04</w:t>
            </w:r>
          </w:p>
        </w:tc>
      </w:tr>
      <w:tr w:rsidR="00A26660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660" w:rsidRDefault="00A2666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СТАНИСЛАВ ЕМИЛОВ МОДЕВ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37.582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7.885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0.155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1.86</w:t>
            </w:r>
          </w:p>
        </w:tc>
      </w:tr>
      <w:tr w:rsidR="00A26660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660" w:rsidRDefault="00A2666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СТАНИСЛАВ ЕМИЛОВ МОДЕВ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37.584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2.110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0.136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1.63</w:t>
            </w:r>
          </w:p>
        </w:tc>
      </w:tr>
      <w:tr w:rsidR="00A26660" w:rsidRPr="003845AB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660" w:rsidRPr="003845AB" w:rsidRDefault="00A26660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proofErr w:type="spellStart"/>
            <w:r w:rsidRPr="003845AB">
              <w:rPr>
                <w:rFonts w:ascii="Calibri" w:hAnsi="Calibri"/>
                <w:b/>
                <w:color w:val="000000"/>
                <w:sz w:val="22"/>
                <w:szCs w:val="22"/>
              </w:rPr>
              <w:t>Общо</w:t>
            </w:r>
            <w:proofErr w:type="spellEnd"/>
            <w:r w:rsidRPr="003845AB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845AB">
              <w:rPr>
                <w:rFonts w:ascii="Calibri" w:hAnsi="Calibri"/>
                <w:b/>
                <w:color w:val="000000"/>
                <w:sz w:val="22"/>
                <w:szCs w:val="22"/>
              </w:rPr>
              <w:t>за</w:t>
            </w:r>
            <w:proofErr w:type="spellEnd"/>
            <w:r w:rsidRPr="003845AB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845AB">
              <w:rPr>
                <w:rFonts w:ascii="Calibri" w:hAnsi="Calibri"/>
                <w:b/>
                <w:color w:val="000000"/>
                <w:sz w:val="22"/>
                <w:szCs w:val="22"/>
              </w:rPr>
              <w:t>ползвателя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Pr="003845AB" w:rsidRDefault="00A26660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3845AB">
              <w:rPr>
                <w:rFonts w:ascii="Calibri" w:hAnsi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Pr="003845AB" w:rsidRDefault="00A26660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3845AB">
              <w:rPr>
                <w:rFonts w:ascii="Calibri" w:hAnsi="Calibri"/>
                <w:b/>
                <w:color w:val="000000"/>
                <w:sz w:val="22"/>
                <w:szCs w:val="22"/>
              </w:rPr>
              <w:t>18.526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Pr="003845AB" w:rsidRDefault="00A26660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3845AB">
              <w:rPr>
                <w:rFonts w:ascii="Calibri" w:hAnsi="Calibri"/>
                <w:b/>
                <w:color w:val="000000"/>
                <w:sz w:val="22"/>
                <w:szCs w:val="22"/>
              </w:rPr>
              <w:t>2.807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Pr="003845AB" w:rsidRDefault="00A26660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3845AB">
              <w:rPr>
                <w:rFonts w:ascii="Calibri" w:hAnsi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Pr="003845AB" w:rsidRDefault="00A26660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3845AB">
              <w:rPr>
                <w:rFonts w:ascii="Calibri" w:hAnsi="Calibri"/>
                <w:b/>
                <w:color w:val="000000"/>
                <w:sz w:val="22"/>
                <w:szCs w:val="22"/>
              </w:rPr>
              <w:t>33.68</w:t>
            </w:r>
          </w:p>
        </w:tc>
      </w:tr>
      <w:tr w:rsidR="00A26660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660" w:rsidRDefault="00A2666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ПЕТЪР ИВАНОВ НИКИФОРОВ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402.103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6.049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0.590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Default="00A266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7.08</w:t>
            </w:r>
          </w:p>
        </w:tc>
      </w:tr>
      <w:tr w:rsidR="00A26660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660" w:rsidRPr="003845AB" w:rsidRDefault="00A26660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proofErr w:type="spellStart"/>
            <w:r w:rsidRPr="003845AB">
              <w:rPr>
                <w:rFonts w:ascii="Calibri" w:hAnsi="Calibri"/>
                <w:b/>
                <w:color w:val="000000"/>
                <w:sz w:val="22"/>
                <w:szCs w:val="22"/>
              </w:rPr>
              <w:t>Общо</w:t>
            </w:r>
            <w:proofErr w:type="spellEnd"/>
            <w:r w:rsidRPr="003845AB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845AB">
              <w:rPr>
                <w:rFonts w:ascii="Calibri" w:hAnsi="Calibri"/>
                <w:b/>
                <w:color w:val="000000"/>
                <w:sz w:val="22"/>
                <w:szCs w:val="22"/>
              </w:rPr>
              <w:t>за</w:t>
            </w:r>
            <w:proofErr w:type="spellEnd"/>
            <w:r w:rsidRPr="003845AB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845AB">
              <w:rPr>
                <w:rFonts w:ascii="Calibri" w:hAnsi="Calibri"/>
                <w:b/>
                <w:color w:val="000000"/>
                <w:sz w:val="22"/>
                <w:szCs w:val="22"/>
              </w:rPr>
              <w:t>ползвателя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Pr="003845AB" w:rsidRDefault="00A26660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3845AB">
              <w:rPr>
                <w:rFonts w:ascii="Calibri" w:hAnsi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Pr="003845AB" w:rsidRDefault="00A26660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3845AB">
              <w:rPr>
                <w:rFonts w:ascii="Calibri" w:hAnsi="Calibri"/>
                <w:b/>
                <w:color w:val="000000"/>
                <w:sz w:val="22"/>
                <w:szCs w:val="22"/>
              </w:rPr>
              <w:t>6.049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Pr="003845AB" w:rsidRDefault="00A26660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3845AB">
              <w:rPr>
                <w:rFonts w:ascii="Calibri" w:hAnsi="Calibri"/>
                <w:b/>
                <w:color w:val="000000"/>
                <w:sz w:val="22"/>
                <w:szCs w:val="22"/>
              </w:rPr>
              <w:t>0.590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Pr="003845AB" w:rsidRDefault="00A26660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3845AB">
              <w:rPr>
                <w:rFonts w:ascii="Calibri" w:hAnsi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Pr="003845AB" w:rsidRDefault="00A26660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3845AB">
              <w:rPr>
                <w:rFonts w:ascii="Calibri" w:hAnsi="Calibri"/>
                <w:b/>
                <w:color w:val="000000"/>
                <w:sz w:val="22"/>
                <w:szCs w:val="22"/>
              </w:rPr>
              <w:t>7.08</w:t>
            </w:r>
          </w:p>
        </w:tc>
      </w:tr>
      <w:tr w:rsidR="00A26660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660" w:rsidRPr="00B6331F" w:rsidRDefault="00A26660" w:rsidP="008F504D">
            <w:pPr>
              <w:suppressAutoHyphens/>
              <w:autoSpaceDN w:val="0"/>
              <w:spacing w:after="160" w:line="242" w:lineRule="auto"/>
              <w:textAlignment w:val="baseline"/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val="bg-BG"/>
              </w:rPr>
              <w:t>Общо за землището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Pr="00B6331F" w:rsidRDefault="00A26660" w:rsidP="008F504D">
            <w:pPr>
              <w:suppressAutoHyphens/>
              <w:autoSpaceDN w:val="0"/>
              <w:spacing w:after="160" w:line="242" w:lineRule="auto"/>
              <w:jc w:val="center"/>
              <w:textAlignment w:val="baseline"/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Pr="00E770DF" w:rsidRDefault="00E770DF" w:rsidP="008F504D">
            <w:pPr>
              <w:suppressAutoHyphens/>
              <w:autoSpaceDN w:val="0"/>
              <w:spacing w:after="160" w:line="242" w:lineRule="auto"/>
              <w:jc w:val="right"/>
              <w:textAlignment w:val="baseline"/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val="bg-BG"/>
              </w:rPr>
              <w:t>644.602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Pr="00E770DF" w:rsidRDefault="00E770DF" w:rsidP="008F504D">
            <w:pPr>
              <w:suppressAutoHyphens/>
              <w:autoSpaceDN w:val="0"/>
              <w:spacing w:after="160" w:line="242" w:lineRule="auto"/>
              <w:jc w:val="right"/>
              <w:textAlignment w:val="baseline"/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val="bg-BG"/>
              </w:rPr>
              <w:t>170.479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Pr="00B6331F" w:rsidRDefault="00A26660" w:rsidP="008F504D">
            <w:pPr>
              <w:suppressAutoHyphens/>
              <w:autoSpaceDN w:val="0"/>
              <w:spacing w:after="160" w:line="242" w:lineRule="auto"/>
              <w:jc w:val="right"/>
              <w:textAlignment w:val="baseline"/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60" w:rsidRPr="00E770DF" w:rsidRDefault="00E770DF" w:rsidP="008F504D">
            <w:pPr>
              <w:suppressAutoHyphens/>
              <w:autoSpaceDN w:val="0"/>
              <w:spacing w:after="160" w:line="242" w:lineRule="auto"/>
              <w:jc w:val="right"/>
              <w:textAlignment w:val="baseline"/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val="bg-BG"/>
              </w:rPr>
              <w:t>2045.77</w:t>
            </w:r>
          </w:p>
        </w:tc>
      </w:tr>
    </w:tbl>
    <w:p w:rsidR="00A7625F" w:rsidRDefault="00A7625F" w:rsidP="006853E1">
      <w:pPr>
        <w:tabs>
          <w:tab w:val="left" w:pos="426"/>
        </w:tabs>
        <w:jc w:val="both"/>
        <w:rPr>
          <w:sz w:val="20"/>
          <w:szCs w:val="20"/>
          <w:lang w:val="bg-BG"/>
        </w:rPr>
      </w:pPr>
    </w:p>
    <w:p w:rsidR="00A7625F" w:rsidRPr="001D524C" w:rsidRDefault="00A7625F" w:rsidP="006853E1">
      <w:pPr>
        <w:tabs>
          <w:tab w:val="left" w:pos="426"/>
        </w:tabs>
        <w:jc w:val="both"/>
        <w:rPr>
          <w:sz w:val="20"/>
          <w:szCs w:val="20"/>
          <w:lang w:val="bg-BG"/>
        </w:rPr>
      </w:pPr>
    </w:p>
    <w:p w:rsidR="006853E1" w:rsidRPr="00827513" w:rsidRDefault="006427AA" w:rsidP="006853E1">
      <w:pPr>
        <w:tabs>
          <w:tab w:val="left" w:pos="426"/>
        </w:tabs>
        <w:jc w:val="both"/>
        <w:rPr>
          <w:lang w:val="bg-BG"/>
        </w:rPr>
      </w:pPr>
      <w:r w:rsidRPr="001D524C">
        <w:rPr>
          <w:sz w:val="20"/>
          <w:szCs w:val="20"/>
          <w:lang w:val="bg-BG"/>
        </w:rPr>
        <w:t>10</w:t>
      </w:r>
      <w:r w:rsidRPr="00827513">
        <w:rPr>
          <w:lang w:val="bg-BG"/>
        </w:rPr>
        <w:t xml:space="preserve">. </w:t>
      </w:r>
      <w:r w:rsidR="00D934A0" w:rsidRPr="00827513">
        <w:rPr>
          <w:lang w:val="bg-BG"/>
        </w:rPr>
        <w:t xml:space="preserve">Към масивите за ползване /МП/ и имоти за ползване по чл. 37в, ал.3, т.2 от ЗСПЗЗ, разпределени в границите им, съобразно сключеното </w:t>
      </w:r>
      <w:r w:rsidR="00E60913" w:rsidRPr="00827513">
        <w:rPr>
          <w:b/>
          <w:lang w:val="bg-BG"/>
        </w:rPr>
        <w:t>доброволно споразумение за орна земя</w:t>
      </w:r>
      <w:r w:rsidR="00D934A0" w:rsidRPr="00827513">
        <w:rPr>
          <w:b/>
          <w:lang w:val="bg-BG"/>
        </w:rPr>
        <w:t>, одобрено със заповед №</w:t>
      </w:r>
      <w:r w:rsidR="0033007A">
        <w:rPr>
          <w:b/>
          <w:lang w:val="bg-BG"/>
        </w:rPr>
        <w:t xml:space="preserve"> </w:t>
      </w:r>
      <w:r w:rsidR="006F2F1A" w:rsidRPr="006F2F1A">
        <w:rPr>
          <w:b/>
          <w:lang w:val="bg-BG"/>
        </w:rPr>
        <w:t>ПО-09-3657-4</w:t>
      </w:r>
      <w:r w:rsidR="006F2F1A">
        <w:rPr>
          <w:b/>
          <w:lang w:val="bg-BG"/>
        </w:rPr>
        <w:t>/27.09</w:t>
      </w:r>
      <w:r w:rsidR="009B1AB4">
        <w:rPr>
          <w:b/>
          <w:lang w:val="bg-BG"/>
        </w:rPr>
        <w:t>.2023</w:t>
      </w:r>
      <w:r w:rsidR="009B1AB4" w:rsidRPr="009B1AB4">
        <w:rPr>
          <w:b/>
          <w:lang w:val="bg-BG"/>
        </w:rPr>
        <w:t>г</w:t>
      </w:r>
      <w:r w:rsidR="00484529" w:rsidRPr="00827513">
        <w:rPr>
          <w:b/>
          <w:lang w:val="bg-BG"/>
        </w:rPr>
        <w:t>.</w:t>
      </w:r>
      <w:r w:rsidR="00D934A0" w:rsidRPr="00827513">
        <w:rPr>
          <w:b/>
          <w:lang w:val="bg-BG"/>
        </w:rPr>
        <w:t xml:space="preserve"> </w:t>
      </w:r>
      <w:r w:rsidR="00D934A0" w:rsidRPr="00827513">
        <w:rPr>
          <w:lang w:val="bg-BG"/>
        </w:rPr>
        <w:t xml:space="preserve">за землището на </w:t>
      </w:r>
      <w:r w:rsidR="00D934A0" w:rsidRPr="00827513">
        <w:rPr>
          <w:b/>
          <w:lang w:val="bg-BG"/>
        </w:rPr>
        <w:t>с. Богьовци, общ.</w:t>
      </w:r>
      <w:r w:rsidR="0018347D" w:rsidRPr="00827513">
        <w:rPr>
          <w:b/>
          <w:lang w:val="bg-BG"/>
        </w:rPr>
        <w:t xml:space="preserve"> </w:t>
      </w:r>
      <w:r w:rsidR="00D934A0" w:rsidRPr="00827513">
        <w:rPr>
          <w:b/>
          <w:lang w:val="bg-BG"/>
        </w:rPr>
        <w:t xml:space="preserve">Костинброд </w:t>
      </w:r>
      <w:r w:rsidR="00D934A0" w:rsidRPr="00827513">
        <w:rPr>
          <w:lang w:val="bg-BG"/>
        </w:rPr>
        <w:t xml:space="preserve">, ЕКАТТЕ 04813, </w:t>
      </w:r>
      <w:r w:rsidR="00D934A0" w:rsidRPr="00827513">
        <w:rPr>
          <w:b/>
          <w:lang w:val="bg-BG"/>
        </w:rPr>
        <w:t>област София,</w:t>
      </w:r>
      <w:r w:rsidR="00D934A0" w:rsidRPr="00827513">
        <w:rPr>
          <w:lang w:val="bg-BG"/>
        </w:rPr>
        <w:t xml:space="preserve"> за стопанската </w:t>
      </w:r>
      <w:r w:rsidR="00B04FBB">
        <w:rPr>
          <w:b/>
          <w:lang w:val="bg-BG"/>
        </w:rPr>
        <w:t>2023 – 2024</w:t>
      </w:r>
      <w:r w:rsidR="0033007A">
        <w:rPr>
          <w:b/>
          <w:lang w:val="bg-BG"/>
        </w:rPr>
        <w:t xml:space="preserve"> </w:t>
      </w:r>
      <w:r w:rsidR="00D934A0" w:rsidRPr="00827513">
        <w:rPr>
          <w:lang w:val="bg-BG"/>
        </w:rPr>
        <w:t>година, както следва:</w:t>
      </w:r>
    </w:p>
    <w:p w:rsidR="00A87AD4" w:rsidRPr="00827513" w:rsidRDefault="00A87AD4" w:rsidP="006853E1">
      <w:pPr>
        <w:tabs>
          <w:tab w:val="left" w:pos="426"/>
        </w:tabs>
        <w:jc w:val="both"/>
        <w:rPr>
          <w:lang w:val="bg-BG"/>
        </w:rPr>
      </w:pPr>
    </w:p>
    <w:tbl>
      <w:tblPr>
        <w:tblW w:w="1003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4"/>
        <w:gridCol w:w="993"/>
        <w:gridCol w:w="992"/>
        <w:gridCol w:w="1325"/>
        <w:gridCol w:w="1039"/>
        <w:gridCol w:w="1700"/>
      </w:tblGrid>
      <w:tr w:rsidR="00A0195C" w:rsidRPr="00B6331F" w:rsidTr="008F504D">
        <w:trPr>
          <w:trHeight w:val="57"/>
        </w:trPr>
        <w:tc>
          <w:tcPr>
            <w:tcW w:w="3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95C" w:rsidRPr="00B6331F" w:rsidRDefault="00A0195C" w:rsidP="008F504D">
            <w:pPr>
              <w:suppressAutoHyphens/>
              <w:autoSpaceDN w:val="0"/>
              <w:spacing w:after="160" w:line="242" w:lineRule="auto"/>
              <w:ind w:right="-143"/>
              <w:jc w:val="center"/>
              <w:textAlignment w:val="baseline"/>
              <w:rPr>
                <w:b/>
                <w:bCs/>
                <w:lang w:val="bg-BG" w:eastAsia="bg-BG"/>
              </w:rPr>
            </w:pPr>
            <w:r w:rsidRPr="00B6331F">
              <w:rPr>
                <w:b/>
                <w:bCs/>
                <w:lang w:val="bg-BG" w:eastAsia="bg-BG"/>
              </w:rPr>
              <w:t>Ползвател</w:t>
            </w:r>
          </w:p>
        </w:tc>
        <w:tc>
          <w:tcPr>
            <w:tcW w:w="60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95C" w:rsidRPr="00B6331F" w:rsidRDefault="00A0195C" w:rsidP="008F504D">
            <w:pPr>
              <w:suppressAutoHyphens/>
              <w:autoSpaceDN w:val="0"/>
              <w:ind w:right="-143"/>
              <w:jc w:val="center"/>
              <w:textAlignment w:val="baseline"/>
              <w:rPr>
                <w:b/>
                <w:bCs/>
                <w:lang w:val="bg-BG" w:eastAsia="bg-BG"/>
              </w:rPr>
            </w:pPr>
            <w:r w:rsidRPr="00B6331F">
              <w:rPr>
                <w:b/>
                <w:bCs/>
                <w:lang w:val="bg-BG" w:eastAsia="bg-BG"/>
              </w:rPr>
              <w:t>Имоти по чл. 75а, ал. 1 от ППЗСПЗЗ</w:t>
            </w:r>
          </w:p>
        </w:tc>
      </w:tr>
      <w:tr w:rsidR="00A0195C" w:rsidRPr="00B6331F" w:rsidTr="008F504D">
        <w:trPr>
          <w:trHeight w:val="57"/>
        </w:trPr>
        <w:tc>
          <w:tcPr>
            <w:tcW w:w="3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95C" w:rsidRPr="00B6331F" w:rsidRDefault="00A0195C" w:rsidP="008F504D">
            <w:pPr>
              <w:suppressAutoHyphens/>
              <w:autoSpaceDN w:val="0"/>
              <w:spacing w:after="160" w:line="242" w:lineRule="auto"/>
              <w:ind w:right="-143"/>
              <w:textAlignment w:val="baseline"/>
              <w:rPr>
                <w:rFonts w:eastAsia="Calibri"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95C" w:rsidRPr="00B6331F" w:rsidRDefault="00A0195C" w:rsidP="008F504D">
            <w:pPr>
              <w:suppressAutoHyphens/>
              <w:autoSpaceDN w:val="0"/>
              <w:spacing w:after="160" w:line="242" w:lineRule="auto"/>
              <w:ind w:right="-143"/>
              <w:jc w:val="center"/>
              <w:textAlignment w:val="baseline"/>
              <w:rPr>
                <w:rFonts w:eastAsia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b/>
                <w:bCs/>
                <w:lang w:val="bg-BG" w:eastAsia="bg-BG"/>
              </w:rPr>
              <w:t>№ на имот по ЗКИР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95C" w:rsidRPr="00B6331F" w:rsidRDefault="00A0195C" w:rsidP="008F504D">
            <w:pPr>
              <w:suppressAutoHyphens/>
              <w:autoSpaceDN w:val="0"/>
              <w:spacing w:after="160" w:line="242" w:lineRule="auto"/>
              <w:ind w:right="-143"/>
              <w:jc w:val="center"/>
              <w:textAlignment w:val="baseline"/>
              <w:rPr>
                <w:rFonts w:eastAsia="Calibri"/>
                <w:b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eastAsia="Calibri"/>
                <w:b/>
                <w:color w:val="000000"/>
                <w:sz w:val="22"/>
                <w:szCs w:val="22"/>
                <w:lang w:val="bg-BG"/>
              </w:rPr>
              <w:t>Имот площ (дка)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95C" w:rsidRPr="00B6331F" w:rsidRDefault="00A0195C" w:rsidP="008F504D">
            <w:pPr>
              <w:suppressAutoHyphens/>
              <w:autoSpaceDN w:val="0"/>
              <w:spacing w:after="160" w:line="242" w:lineRule="auto"/>
              <w:ind w:right="-143"/>
              <w:textAlignment w:val="baseline"/>
              <w:rPr>
                <w:rFonts w:eastAsia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b/>
                <w:bCs/>
                <w:lang w:val="bg-BG" w:eastAsia="bg-BG"/>
              </w:rPr>
              <w:t>Ползвана площ (дка) по чл. 37в, ал. 16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95C" w:rsidRPr="00B6331F" w:rsidRDefault="00A0195C" w:rsidP="008F504D">
            <w:pPr>
              <w:suppressAutoHyphens/>
              <w:autoSpaceDN w:val="0"/>
              <w:spacing w:after="160" w:line="242" w:lineRule="auto"/>
              <w:ind w:right="-143"/>
              <w:jc w:val="center"/>
              <w:textAlignment w:val="baseline"/>
              <w:rPr>
                <w:rFonts w:eastAsia="Calibri"/>
                <w:b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eastAsia="Calibri"/>
                <w:b/>
                <w:color w:val="000000"/>
                <w:sz w:val="22"/>
                <w:szCs w:val="22"/>
                <w:lang w:val="bg-BG"/>
              </w:rPr>
              <w:t xml:space="preserve">Средно год. </w:t>
            </w:r>
            <w:proofErr w:type="spellStart"/>
            <w:r w:rsidRPr="00B6331F">
              <w:rPr>
                <w:rFonts w:eastAsia="Calibri"/>
                <w:b/>
                <w:color w:val="000000"/>
                <w:sz w:val="22"/>
                <w:szCs w:val="22"/>
                <w:lang w:val="bg-BG"/>
              </w:rPr>
              <w:t>рентно</w:t>
            </w:r>
            <w:proofErr w:type="spellEnd"/>
            <w:r w:rsidRPr="00B6331F">
              <w:rPr>
                <w:rFonts w:eastAsia="Calibri"/>
                <w:b/>
                <w:color w:val="000000"/>
                <w:sz w:val="22"/>
                <w:szCs w:val="22"/>
                <w:lang w:val="bg-BG"/>
              </w:rPr>
              <w:t xml:space="preserve"> плащане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95C" w:rsidRPr="00B6331F" w:rsidRDefault="00A0195C" w:rsidP="008F504D">
            <w:pPr>
              <w:suppressAutoHyphens/>
              <w:autoSpaceDN w:val="0"/>
              <w:spacing w:after="160" w:line="242" w:lineRule="auto"/>
              <w:ind w:right="-143"/>
              <w:jc w:val="center"/>
              <w:textAlignment w:val="baseline"/>
              <w:rPr>
                <w:rFonts w:eastAsia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b/>
                <w:bCs/>
                <w:lang w:val="bg-BG" w:eastAsia="bg-BG"/>
              </w:rPr>
              <w:t xml:space="preserve">Дължимо </w:t>
            </w:r>
            <w:proofErr w:type="spellStart"/>
            <w:r w:rsidRPr="00B6331F">
              <w:rPr>
                <w:b/>
                <w:bCs/>
                <w:lang w:val="bg-BG" w:eastAsia="bg-BG"/>
              </w:rPr>
              <w:t>рентно</w:t>
            </w:r>
            <w:proofErr w:type="spellEnd"/>
            <w:r w:rsidRPr="00B6331F">
              <w:rPr>
                <w:b/>
                <w:bCs/>
                <w:lang w:val="bg-BG" w:eastAsia="bg-BG"/>
              </w:rPr>
              <w:t xml:space="preserve"> плащане лв.</w:t>
            </w:r>
          </w:p>
        </w:tc>
      </w:tr>
      <w:tr w:rsidR="00D97DD8" w:rsidRPr="00B6331F" w:rsidTr="008F504D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DD8" w:rsidRDefault="00D97DD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БОРИС АЛЕКСАНДРОВ ГЕОРГИЕВ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15.271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1.734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0.295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7.96</w:t>
            </w:r>
          </w:p>
        </w:tc>
      </w:tr>
      <w:tr w:rsidR="00D97DD8" w:rsidRPr="00B6331F" w:rsidTr="008F504D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DD8" w:rsidRDefault="00D97DD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БОРИС АЛЕКСАНДРОВ ГЕОРГИЕВ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18.115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4.213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1.117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30.16</w:t>
            </w:r>
          </w:p>
        </w:tc>
      </w:tr>
      <w:tr w:rsidR="00D97DD8" w:rsidRPr="00B6331F" w:rsidTr="008F504D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DD8" w:rsidRDefault="00D97DD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БОРИС АЛЕКСАНДРОВ ГЕОРГИЕВ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20.286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2.467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0.176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4.75</w:t>
            </w:r>
          </w:p>
        </w:tc>
      </w:tr>
      <w:tr w:rsidR="00D97DD8" w:rsidRPr="00B6331F" w:rsidTr="008F504D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DD8" w:rsidRDefault="00D97DD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БОРИС АЛЕКСАНДРОВ ГЕОРГИЕВ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2.146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0.229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6.18</w:t>
            </w:r>
          </w:p>
        </w:tc>
      </w:tr>
      <w:tr w:rsidR="00D97DD8" w:rsidRPr="00B6331F" w:rsidTr="008F504D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DD8" w:rsidRDefault="00D97DD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БОРИС АЛЕКСАНДРОВ ГЕОРГИЕВ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43.158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3.053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2.245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60.62</w:t>
            </w:r>
          </w:p>
        </w:tc>
      </w:tr>
      <w:tr w:rsidR="00D97DD8" w:rsidRPr="00B6331F" w:rsidTr="008F504D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DD8" w:rsidRDefault="00D97DD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БОРИС АЛЕКСАНДРОВ ГЕОРГИЕВ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43.257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0.390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0.390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10.53</w:t>
            </w:r>
          </w:p>
        </w:tc>
      </w:tr>
      <w:tr w:rsidR="00D97DD8" w:rsidRPr="00B6331F" w:rsidTr="008F504D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DD8" w:rsidRDefault="00D97DD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БОРИС АЛЕКСАНДРОВ ГЕОРГИЕВ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380.6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1.604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0.960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25.92</w:t>
            </w:r>
          </w:p>
        </w:tc>
      </w:tr>
      <w:tr w:rsidR="00D97DD8" w:rsidRPr="00B6331F" w:rsidTr="008F504D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DD8" w:rsidRDefault="00D97DD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БОРИС АЛЕКСАНДРОВ ГЕОРГИЕВ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381.7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1.656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0.514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13.88</w:t>
            </w:r>
          </w:p>
        </w:tc>
      </w:tr>
      <w:tr w:rsidR="00D97DD8" w:rsidRPr="00B6331F" w:rsidTr="008F504D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DD8" w:rsidRPr="00D97DD8" w:rsidRDefault="00D97DD8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proofErr w:type="spellStart"/>
            <w:r w:rsidRPr="00D97DD8">
              <w:rPr>
                <w:rFonts w:ascii="Calibri" w:hAnsi="Calibri"/>
                <w:b/>
                <w:color w:val="000000"/>
                <w:sz w:val="22"/>
                <w:szCs w:val="22"/>
              </w:rPr>
              <w:t>Общо</w:t>
            </w:r>
            <w:proofErr w:type="spellEnd"/>
            <w:r w:rsidRPr="00D97DD8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97DD8">
              <w:rPr>
                <w:rFonts w:ascii="Calibri" w:hAnsi="Calibri"/>
                <w:b/>
                <w:color w:val="000000"/>
                <w:sz w:val="22"/>
                <w:szCs w:val="22"/>
              </w:rPr>
              <w:t>за</w:t>
            </w:r>
            <w:proofErr w:type="spellEnd"/>
            <w:r w:rsidRPr="00D97DD8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97DD8">
              <w:rPr>
                <w:rFonts w:ascii="Calibri" w:hAnsi="Calibri"/>
                <w:b/>
                <w:color w:val="000000"/>
                <w:sz w:val="22"/>
                <w:szCs w:val="22"/>
              </w:rPr>
              <w:t>ползвателя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Pr="00D97DD8" w:rsidRDefault="00D97DD8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D97DD8">
              <w:rPr>
                <w:rFonts w:ascii="Calibri" w:hAnsi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Pr="00D97DD8" w:rsidRDefault="00D97DD8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D97DD8">
              <w:rPr>
                <w:rFonts w:ascii="Calibri" w:hAnsi="Calibri"/>
                <w:b/>
                <w:color w:val="000000"/>
                <w:sz w:val="22"/>
                <w:szCs w:val="22"/>
              </w:rPr>
              <w:t>17.263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Pr="00D97DD8" w:rsidRDefault="00D97DD8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D97DD8">
              <w:rPr>
                <w:rFonts w:ascii="Calibri" w:hAnsi="Calibri"/>
                <w:b/>
                <w:color w:val="000000"/>
                <w:sz w:val="22"/>
                <w:szCs w:val="22"/>
              </w:rPr>
              <w:t>5.926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Pr="00D97DD8" w:rsidRDefault="00D97DD8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D97DD8">
              <w:rPr>
                <w:rFonts w:ascii="Calibri" w:hAnsi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Pr="00D97DD8" w:rsidRDefault="00D97DD8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D97DD8">
              <w:rPr>
                <w:rFonts w:ascii="Calibri" w:hAnsi="Calibri"/>
                <w:b/>
                <w:color w:val="000000"/>
                <w:sz w:val="22"/>
                <w:szCs w:val="22"/>
              </w:rPr>
              <w:t>160.00</w:t>
            </w:r>
          </w:p>
        </w:tc>
      </w:tr>
      <w:tr w:rsidR="00D97DD8" w:rsidRPr="00B6331F" w:rsidTr="008F504D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DD8" w:rsidRDefault="00D97DD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ДЖИЕВ АД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18.125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3.620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0.362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9.77</w:t>
            </w:r>
          </w:p>
        </w:tc>
      </w:tr>
      <w:tr w:rsidR="00D97DD8" w:rsidRPr="001012E9" w:rsidTr="008F504D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DD8" w:rsidRDefault="00D97DD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ДЖИЕВ АД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32.26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1.879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1.867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50.41</w:t>
            </w:r>
          </w:p>
        </w:tc>
      </w:tr>
      <w:tr w:rsidR="00D97DD8" w:rsidRPr="00B6331F" w:rsidTr="008F504D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DD8" w:rsidRDefault="00D97DD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ДЖИЕВ АД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1.136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1.091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29.46</w:t>
            </w:r>
          </w:p>
        </w:tc>
      </w:tr>
      <w:tr w:rsidR="00D97DD8" w:rsidRPr="00B6331F" w:rsidTr="008F504D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DD8" w:rsidRDefault="00D97DD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ДЖИЕВ АД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0.959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0.935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25.24</w:t>
            </w:r>
          </w:p>
        </w:tc>
      </w:tr>
      <w:tr w:rsidR="00D97DD8" w:rsidRPr="00B6331F" w:rsidTr="008F504D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DD8" w:rsidRDefault="00D97DD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ДЖИЕВ АД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33.13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1.244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1.022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27.59</w:t>
            </w:r>
          </w:p>
        </w:tc>
      </w:tr>
      <w:tr w:rsidR="00D97DD8" w:rsidRPr="00B6331F" w:rsidTr="008F504D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DD8" w:rsidRDefault="00D97DD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ДЖИЕВ АД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34.15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1.906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1.906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51.46</w:t>
            </w:r>
          </w:p>
        </w:tc>
      </w:tr>
      <w:tr w:rsidR="00D97DD8" w:rsidRPr="00B6331F" w:rsidTr="008F504D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DD8" w:rsidRDefault="00D97DD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ДЖИЕВ АД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34.16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1.787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0.594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16.04</w:t>
            </w:r>
          </w:p>
        </w:tc>
      </w:tr>
      <w:tr w:rsidR="00D97DD8" w:rsidRPr="00B6331F" w:rsidTr="008F504D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DD8" w:rsidRDefault="00D97DD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ДЖИЕВ АД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39.190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1.445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0.256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6.91</w:t>
            </w:r>
          </w:p>
        </w:tc>
      </w:tr>
      <w:tr w:rsidR="00D97DD8" w:rsidRPr="00B6331F" w:rsidTr="008F504D">
        <w:trPr>
          <w:trHeight w:hRule="exact" w:val="31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DD8" w:rsidRDefault="00D97DD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ДЖИЕВ АД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40.15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1.280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1.276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34.45</w:t>
            </w:r>
          </w:p>
        </w:tc>
      </w:tr>
      <w:tr w:rsidR="00D97DD8" w:rsidRPr="00B6331F" w:rsidTr="008F504D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DD8" w:rsidRDefault="00D97DD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ДЖИЕВ АД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47.115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1.346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0.335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9.04</w:t>
            </w:r>
          </w:p>
        </w:tc>
      </w:tr>
      <w:tr w:rsidR="00D97DD8" w:rsidRPr="00B6331F" w:rsidTr="008F504D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DD8" w:rsidRDefault="00D97DD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ДЖИЕВ АД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48.45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1.810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1.429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38.58</w:t>
            </w:r>
          </w:p>
        </w:tc>
      </w:tr>
      <w:tr w:rsidR="00D97DD8" w:rsidRPr="00B6331F" w:rsidTr="008F504D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DD8" w:rsidRDefault="00D97DD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ДЖИЕВ АД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49.37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5.270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2.663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71.90</w:t>
            </w:r>
          </w:p>
        </w:tc>
      </w:tr>
      <w:tr w:rsidR="00D97DD8" w:rsidRPr="00B6331F" w:rsidTr="008F504D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DD8" w:rsidRDefault="00D97DD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ДЖИЕВ АД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49.38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1.825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1.743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47.06</w:t>
            </w:r>
          </w:p>
        </w:tc>
      </w:tr>
      <w:tr w:rsidR="00D97DD8" w:rsidRPr="00B6331F" w:rsidTr="008F504D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DD8" w:rsidRDefault="00D97DD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ДЖИЕВ АД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49.39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5.045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5.044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136.19</w:t>
            </w:r>
          </w:p>
        </w:tc>
      </w:tr>
      <w:tr w:rsidR="00D97DD8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DD8" w:rsidRDefault="00D97DD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ДЖИЕВ 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320.11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2.837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2.161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58.35</w:t>
            </w:r>
          </w:p>
        </w:tc>
      </w:tr>
      <w:tr w:rsidR="00D97DD8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DD8" w:rsidRDefault="00D97DD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ДЖИЕВ 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330.24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1.087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1.087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29.35</w:t>
            </w:r>
          </w:p>
        </w:tc>
      </w:tr>
      <w:tr w:rsidR="00D97DD8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DD8" w:rsidRDefault="00D97DD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ДЖИЕВ 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330.25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1.305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0.277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7.48</w:t>
            </w:r>
          </w:p>
        </w:tc>
      </w:tr>
      <w:tr w:rsidR="00D97DD8" w:rsidRPr="00B6331F" w:rsidTr="008F504D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DD8" w:rsidRDefault="00D97DD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ДЖИЕВ АД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331.14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0.776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0.489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13.20</w:t>
            </w:r>
          </w:p>
        </w:tc>
      </w:tr>
      <w:tr w:rsidR="00D97DD8" w:rsidRPr="00B6331F" w:rsidTr="008F504D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DD8" w:rsidRDefault="00D97DD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ДЖИЕВ АД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340.12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1.820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0.132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3.56</w:t>
            </w:r>
          </w:p>
        </w:tc>
      </w:tr>
      <w:tr w:rsidR="00D97DD8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DD8" w:rsidRDefault="00D97DD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ДЖИЕВ 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341.5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1.689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0.527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14.23</w:t>
            </w:r>
          </w:p>
        </w:tc>
      </w:tr>
      <w:tr w:rsidR="00D97DD8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DD8" w:rsidRDefault="00D97DD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ДЖИЕВ 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341.7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0.919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0.565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15.26</w:t>
            </w:r>
          </w:p>
        </w:tc>
      </w:tr>
      <w:tr w:rsidR="00D97DD8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DD8" w:rsidRDefault="00D97DD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ДЖИЕВ 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410.15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1.538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0.497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13.42</w:t>
            </w:r>
          </w:p>
        </w:tc>
      </w:tr>
      <w:tr w:rsidR="00D97DD8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DD8" w:rsidRDefault="00D97DD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ДЖИЕВ 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410.124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1.356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0.338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9.13</w:t>
            </w:r>
          </w:p>
        </w:tc>
      </w:tr>
      <w:tr w:rsidR="00D97DD8" w:rsidRPr="00B6331F" w:rsidTr="008F504D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DD8" w:rsidRDefault="00D97DD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ДЖИЕВ АД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450.8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1.858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1.341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36.21</w:t>
            </w:r>
          </w:p>
        </w:tc>
      </w:tr>
      <w:tr w:rsidR="00D97DD8" w:rsidRPr="00B6331F" w:rsidTr="008F504D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DD8" w:rsidRDefault="00D97DD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ДЖИЕВ АД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451.8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1.303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0.890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24.03</w:t>
            </w:r>
          </w:p>
        </w:tc>
      </w:tr>
      <w:tr w:rsidR="00D97DD8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DD8" w:rsidRPr="00D97DD8" w:rsidRDefault="00D97DD8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proofErr w:type="spellStart"/>
            <w:r w:rsidRPr="00D97DD8">
              <w:rPr>
                <w:rFonts w:ascii="Calibri" w:hAnsi="Calibri"/>
                <w:b/>
                <w:color w:val="000000"/>
                <w:sz w:val="22"/>
                <w:szCs w:val="22"/>
              </w:rPr>
              <w:t>Общо</w:t>
            </w:r>
            <w:proofErr w:type="spellEnd"/>
            <w:r w:rsidRPr="00D97DD8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97DD8">
              <w:rPr>
                <w:rFonts w:ascii="Calibri" w:hAnsi="Calibri"/>
                <w:b/>
                <w:color w:val="000000"/>
                <w:sz w:val="22"/>
                <w:szCs w:val="22"/>
              </w:rPr>
              <w:t>за</w:t>
            </w:r>
            <w:proofErr w:type="spellEnd"/>
            <w:r w:rsidRPr="00D97DD8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97DD8">
              <w:rPr>
                <w:rFonts w:ascii="Calibri" w:hAnsi="Calibri"/>
                <w:b/>
                <w:color w:val="000000"/>
                <w:sz w:val="22"/>
                <w:szCs w:val="22"/>
              </w:rPr>
              <w:t>ползвателя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Pr="00D97DD8" w:rsidRDefault="00D97DD8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D97DD8">
              <w:rPr>
                <w:rFonts w:ascii="Calibri" w:hAnsi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Pr="00D97DD8" w:rsidRDefault="00D97DD8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D97DD8">
              <w:rPr>
                <w:rFonts w:ascii="Calibri" w:hAnsi="Calibri"/>
                <w:b/>
                <w:color w:val="000000"/>
                <w:sz w:val="22"/>
                <w:szCs w:val="22"/>
              </w:rPr>
              <w:t>47.040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Pr="00D97DD8" w:rsidRDefault="00D97DD8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D97DD8">
              <w:rPr>
                <w:rFonts w:ascii="Calibri" w:hAnsi="Calibri"/>
                <w:b/>
                <w:color w:val="000000"/>
                <w:sz w:val="22"/>
                <w:szCs w:val="22"/>
              </w:rPr>
              <w:t>28.827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Pr="00D97DD8" w:rsidRDefault="00D97DD8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D97DD8">
              <w:rPr>
                <w:rFonts w:ascii="Calibri" w:hAnsi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Pr="00D97DD8" w:rsidRDefault="00D97DD8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D97DD8">
              <w:rPr>
                <w:rFonts w:ascii="Calibri" w:hAnsi="Calibri"/>
                <w:b/>
                <w:color w:val="000000"/>
                <w:sz w:val="22"/>
                <w:szCs w:val="22"/>
              </w:rPr>
              <w:t>778.32</w:t>
            </w:r>
          </w:p>
        </w:tc>
      </w:tr>
      <w:tr w:rsidR="00D97DD8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DD8" w:rsidRDefault="00D97DD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ЕТ"БИСЕР МАНЧЕВ"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38.15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1.378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0.468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12.64</w:t>
            </w:r>
          </w:p>
        </w:tc>
      </w:tr>
      <w:tr w:rsidR="00D97DD8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DD8" w:rsidRDefault="00D97DD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ЕТ"БИСЕР МАНЧЕВ"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380.6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1.604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0.582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15.71</w:t>
            </w:r>
          </w:p>
        </w:tc>
      </w:tr>
      <w:tr w:rsidR="00D97DD8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DD8" w:rsidRDefault="00D97DD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ЕТ"БИСЕР МАНЧЕВ"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381.7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1.656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0.129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3.48</w:t>
            </w:r>
          </w:p>
        </w:tc>
      </w:tr>
      <w:tr w:rsidR="00D97DD8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DD8" w:rsidRDefault="00D97DD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ЕТ"БИСЕР МАНЧЕВ"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383.197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3.414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0.191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5.16</w:t>
            </w:r>
          </w:p>
        </w:tc>
      </w:tr>
      <w:tr w:rsidR="00D97DD8" w:rsidRPr="00B6331F" w:rsidTr="008F504D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DD8" w:rsidRPr="00D97DD8" w:rsidRDefault="00D97DD8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proofErr w:type="spellStart"/>
            <w:r w:rsidRPr="00D97DD8">
              <w:rPr>
                <w:rFonts w:ascii="Calibri" w:hAnsi="Calibri"/>
                <w:b/>
                <w:color w:val="000000"/>
                <w:sz w:val="22"/>
                <w:szCs w:val="22"/>
              </w:rPr>
              <w:t>Общо</w:t>
            </w:r>
            <w:proofErr w:type="spellEnd"/>
            <w:r w:rsidRPr="00D97DD8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97DD8">
              <w:rPr>
                <w:rFonts w:ascii="Calibri" w:hAnsi="Calibri"/>
                <w:b/>
                <w:color w:val="000000"/>
                <w:sz w:val="22"/>
                <w:szCs w:val="22"/>
              </w:rPr>
              <w:t>за</w:t>
            </w:r>
            <w:proofErr w:type="spellEnd"/>
            <w:r w:rsidRPr="00D97DD8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97DD8">
              <w:rPr>
                <w:rFonts w:ascii="Calibri" w:hAnsi="Calibri"/>
                <w:b/>
                <w:color w:val="000000"/>
                <w:sz w:val="22"/>
                <w:szCs w:val="22"/>
              </w:rPr>
              <w:t>ползвателя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Pr="00D97DD8" w:rsidRDefault="00D97DD8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D97DD8">
              <w:rPr>
                <w:rFonts w:ascii="Calibri" w:hAnsi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Pr="00D97DD8" w:rsidRDefault="00D97DD8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D97DD8">
              <w:rPr>
                <w:rFonts w:ascii="Calibri" w:hAnsi="Calibri"/>
                <w:b/>
                <w:color w:val="000000"/>
                <w:sz w:val="22"/>
                <w:szCs w:val="22"/>
              </w:rPr>
              <w:t>8.052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Pr="00D97DD8" w:rsidRDefault="00D97DD8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D97DD8">
              <w:rPr>
                <w:rFonts w:ascii="Calibri" w:hAnsi="Calibri"/>
                <w:b/>
                <w:color w:val="000000"/>
                <w:sz w:val="22"/>
                <w:szCs w:val="22"/>
              </w:rPr>
              <w:t>1.370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Pr="00D97DD8" w:rsidRDefault="00D97DD8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D97DD8">
              <w:rPr>
                <w:rFonts w:ascii="Calibri" w:hAnsi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Pr="00D97DD8" w:rsidRDefault="00D97DD8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D97DD8">
              <w:rPr>
                <w:rFonts w:ascii="Calibri" w:hAnsi="Calibri"/>
                <w:b/>
                <w:color w:val="000000"/>
                <w:sz w:val="22"/>
                <w:szCs w:val="22"/>
              </w:rPr>
              <w:t>36.99</w:t>
            </w:r>
          </w:p>
        </w:tc>
      </w:tr>
      <w:tr w:rsidR="00D97DD8" w:rsidRPr="00B6331F" w:rsidTr="008F504D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DD8" w:rsidRDefault="00D97DD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ЕТ ТРАКЕНЕР МИРОСЛАВ ИЗОВ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0.319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0.305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8.24</w:t>
            </w:r>
          </w:p>
        </w:tc>
      </w:tr>
      <w:tr w:rsidR="00D97DD8" w:rsidRPr="00B6331F" w:rsidTr="008F504D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DD8" w:rsidRDefault="00D97DD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ЕТ ТРАКЕНЕР МИРОСЛАВ ИЗОВ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170.11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1.217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0.134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3.62</w:t>
            </w:r>
          </w:p>
        </w:tc>
      </w:tr>
      <w:tr w:rsidR="00D97DD8" w:rsidRPr="00B6331F" w:rsidTr="008F504D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DD8" w:rsidRDefault="00D97DD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ЕТ ТРАКЕНЕР МИРОСЛАВ ИЗОВ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170.11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1.217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0.636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17.17</w:t>
            </w:r>
          </w:p>
        </w:tc>
      </w:tr>
      <w:tr w:rsidR="00D97DD8" w:rsidRPr="00B6331F" w:rsidTr="008F504D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DD8" w:rsidRPr="00D97DD8" w:rsidRDefault="00D97DD8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proofErr w:type="spellStart"/>
            <w:r w:rsidRPr="00D97DD8">
              <w:rPr>
                <w:rFonts w:ascii="Calibri" w:hAnsi="Calibri"/>
                <w:b/>
                <w:color w:val="000000"/>
                <w:sz w:val="22"/>
                <w:szCs w:val="22"/>
              </w:rPr>
              <w:t>Общо</w:t>
            </w:r>
            <w:proofErr w:type="spellEnd"/>
            <w:r w:rsidRPr="00D97DD8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97DD8">
              <w:rPr>
                <w:rFonts w:ascii="Calibri" w:hAnsi="Calibri"/>
                <w:b/>
                <w:color w:val="000000"/>
                <w:sz w:val="22"/>
                <w:szCs w:val="22"/>
              </w:rPr>
              <w:t>за</w:t>
            </w:r>
            <w:proofErr w:type="spellEnd"/>
            <w:r w:rsidRPr="00D97DD8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97DD8">
              <w:rPr>
                <w:rFonts w:ascii="Calibri" w:hAnsi="Calibri"/>
                <w:b/>
                <w:color w:val="000000"/>
                <w:sz w:val="22"/>
                <w:szCs w:val="22"/>
              </w:rPr>
              <w:t>ползвателя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Pr="00D97DD8" w:rsidRDefault="00D97DD8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D97DD8">
              <w:rPr>
                <w:rFonts w:ascii="Calibri" w:hAnsi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Pr="00D97DD8" w:rsidRDefault="00D97DD8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D97DD8">
              <w:rPr>
                <w:rFonts w:ascii="Calibri" w:hAnsi="Calibri"/>
                <w:b/>
                <w:color w:val="000000"/>
                <w:sz w:val="22"/>
                <w:szCs w:val="22"/>
              </w:rPr>
              <w:t>2.753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Pr="00D97DD8" w:rsidRDefault="00D97DD8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D97DD8">
              <w:rPr>
                <w:rFonts w:ascii="Calibri" w:hAnsi="Calibri"/>
                <w:b/>
                <w:color w:val="000000"/>
                <w:sz w:val="22"/>
                <w:szCs w:val="22"/>
              </w:rPr>
              <w:t>1.075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Pr="00D97DD8" w:rsidRDefault="00D97DD8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D97DD8">
              <w:rPr>
                <w:rFonts w:ascii="Calibri" w:hAnsi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Pr="00D97DD8" w:rsidRDefault="00D97DD8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D97DD8">
              <w:rPr>
                <w:rFonts w:ascii="Calibri" w:hAnsi="Calibri"/>
                <w:b/>
                <w:color w:val="000000"/>
                <w:sz w:val="22"/>
                <w:szCs w:val="22"/>
              </w:rPr>
              <w:t>29.03</w:t>
            </w:r>
          </w:p>
        </w:tc>
      </w:tr>
      <w:tr w:rsidR="00D97DD8" w:rsidRPr="00B6331F" w:rsidTr="008F504D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DD8" w:rsidRDefault="00D97DD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АГРОНОМИКС-ЛС ЕООД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46.15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1.046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0.899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24.27</w:t>
            </w:r>
          </w:p>
        </w:tc>
      </w:tr>
      <w:tr w:rsidR="00D97DD8" w:rsidRPr="00B6331F" w:rsidTr="008F504D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DD8" w:rsidRDefault="00D97DD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АГРОНОМИКС-ЛС ЕООД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47.22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2.069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2.065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55.76</w:t>
            </w:r>
          </w:p>
        </w:tc>
      </w:tr>
      <w:tr w:rsidR="00D97DD8" w:rsidRPr="00B6331F" w:rsidTr="008F504D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DD8" w:rsidRDefault="00D97DD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АГРОНОМИКС-ЛС ЕООД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47.115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1.346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0.617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16.66</w:t>
            </w:r>
          </w:p>
        </w:tc>
      </w:tr>
      <w:tr w:rsidR="00D97DD8" w:rsidRPr="00B6331F" w:rsidTr="008F504D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DD8" w:rsidRPr="00D97DD8" w:rsidRDefault="00D97DD8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proofErr w:type="spellStart"/>
            <w:r w:rsidRPr="00D97DD8">
              <w:rPr>
                <w:rFonts w:ascii="Calibri" w:hAnsi="Calibri"/>
                <w:b/>
                <w:color w:val="000000"/>
                <w:sz w:val="22"/>
                <w:szCs w:val="22"/>
              </w:rPr>
              <w:t>Общо</w:t>
            </w:r>
            <w:proofErr w:type="spellEnd"/>
            <w:r w:rsidRPr="00D97DD8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97DD8">
              <w:rPr>
                <w:rFonts w:ascii="Calibri" w:hAnsi="Calibri"/>
                <w:b/>
                <w:color w:val="000000"/>
                <w:sz w:val="22"/>
                <w:szCs w:val="22"/>
              </w:rPr>
              <w:t>за</w:t>
            </w:r>
            <w:proofErr w:type="spellEnd"/>
            <w:r w:rsidRPr="00D97DD8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97DD8">
              <w:rPr>
                <w:rFonts w:ascii="Calibri" w:hAnsi="Calibri"/>
                <w:b/>
                <w:color w:val="000000"/>
                <w:sz w:val="22"/>
                <w:szCs w:val="22"/>
              </w:rPr>
              <w:t>ползвателя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Pr="00D97DD8" w:rsidRDefault="00D97DD8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D97DD8">
              <w:rPr>
                <w:rFonts w:ascii="Calibri" w:hAnsi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Pr="00D97DD8" w:rsidRDefault="00D97DD8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D97DD8">
              <w:rPr>
                <w:rFonts w:ascii="Calibri" w:hAnsi="Calibri"/>
                <w:b/>
                <w:color w:val="000000"/>
                <w:sz w:val="22"/>
                <w:szCs w:val="22"/>
              </w:rPr>
              <w:t>4.461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Pr="00D97DD8" w:rsidRDefault="00D97DD8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D97DD8">
              <w:rPr>
                <w:rFonts w:ascii="Calibri" w:hAnsi="Calibri"/>
                <w:b/>
                <w:color w:val="000000"/>
                <w:sz w:val="22"/>
                <w:szCs w:val="22"/>
              </w:rPr>
              <w:t>3.581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Pr="00D97DD8" w:rsidRDefault="00D97DD8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D97DD8">
              <w:rPr>
                <w:rFonts w:ascii="Calibri" w:hAnsi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Pr="00D97DD8" w:rsidRDefault="00D97DD8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D97DD8">
              <w:rPr>
                <w:rFonts w:ascii="Calibri" w:hAnsi="Calibri"/>
                <w:b/>
                <w:color w:val="000000"/>
                <w:sz w:val="22"/>
                <w:szCs w:val="22"/>
              </w:rPr>
              <w:t>96.69</w:t>
            </w:r>
          </w:p>
        </w:tc>
      </w:tr>
      <w:tr w:rsidR="00D97DD8" w:rsidRPr="00B6331F" w:rsidTr="008F504D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DD8" w:rsidRDefault="00D97DD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БИОАГРО БГ ООД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29.239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1.455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0.212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5.72</w:t>
            </w:r>
          </w:p>
        </w:tc>
      </w:tr>
      <w:tr w:rsidR="00D97DD8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DD8" w:rsidRPr="00D97DD8" w:rsidRDefault="00D97DD8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proofErr w:type="spellStart"/>
            <w:r w:rsidRPr="00D97DD8">
              <w:rPr>
                <w:rFonts w:ascii="Calibri" w:hAnsi="Calibri"/>
                <w:b/>
                <w:color w:val="000000"/>
                <w:sz w:val="22"/>
                <w:szCs w:val="22"/>
              </w:rPr>
              <w:t>Общо</w:t>
            </w:r>
            <w:proofErr w:type="spellEnd"/>
            <w:r w:rsidRPr="00D97DD8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97DD8">
              <w:rPr>
                <w:rFonts w:ascii="Calibri" w:hAnsi="Calibri"/>
                <w:b/>
                <w:color w:val="000000"/>
                <w:sz w:val="22"/>
                <w:szCs w:val="22"/>
              </w:rPr>
              <w:t>за</w:t>
            </w:r>
            <w:proofErr w:type="spellEnd"/>
            <w:r w:rsidRPr="00D97DD8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97DD8">
              <w:rPr>
                <w:rFonts w:ascii="Calibri" w:hAnsi="Calibri"/>
                <w:b/>
                <w:color w:val="000000"/>
                <w:sz w:val="22"/>
                <w:szCs w:val="22"/>
              </w:rPr>
              <w:t>ползвателя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Pr="00D97DD8" w:rsidRDefault="00D97DD8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D97DD8">
              <w:rPr>
                <w:rFonts w:ascii="Calibri" w:hAnsi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Pr="00D97DD8" w:rsidRDefault="00D97DD8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D97DD8">
              <w:rPr>
                <w:rFonts w:ascii="Calibri" w:hAnsi="Calibri"/>
                <w:b/>
                <w:color w:val="000000"/>
                <w:sz w:val="22"/>
                <w:szCs w:val="22"/>
              </w:rPr>
              <w:t>1.455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Pr="00D97DD8" w:rsidRDefault="00D97DD8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D97DD8">
              <w:rPr>
                <w:rFonts w:ascii="Calibri" w:hAnsi="Calibri"/>
                <w:b/>
                <w:color w:val="000000"/>
                <w:sz w:val="22"/>
                <w:szCs w:val="22"/>
              </w:rPr>
              <w:t>0.212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Pr="00D97DD8" w:rsidRDefault="00D97DD8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D97DD8">
              <w:rPr>
                <w:rFonts w:ascii="Calibri" w:hAnsi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Pr="00D97DD8" w:rsidRDefault="00D97DD8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D97DD8">
              <w:rPr>
                <w:rFonts w:ascii="Calibri" w:hAnsi="Calibri"/>
                <w:b/>
                <w:color w:val="000000"/>
                <w:sz w:val="22"/>
                <w:szCs w:val="22"/>
              </w:rPr>
              <w:t>5.72</w:t>
            </w:r>
          </w:p>
        </w:tc>
      </w:tr>
      <w:tr w:rsidR="00D97DD8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DD8" w:rsidRDefault="00D97DD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ТРАКЕНЕР ЕООД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14.18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2.085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0.622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16.79</w:t>
            </w:r>
          </w:p>
        </w:tc>
      </w:tr>
      <w:tr w:rsidR="00D97DD8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DD8" w:rsidRDefault="00D97DD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ТРАКЕНЕР ЕООД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14.19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0.864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0.864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23.33</w:t>
            </w:r>
          </w:p>
        </w:tc>
      </w:tr>
      <w:tr w:rsidR="00D97DD8" w:rsidRPr="004D18F9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DD8" w:rsidRDefault="00D97DD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ТРАКЕНЕР ЕООД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56.246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2.081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0.280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7.56</w:t>
            </w:r>
          </w:p>
        </w:tc>
      </w:tr>
      <w:tr w:rsidR="00D97DD8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DD8" w:rsidRDefault="00D97DD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ТРАКЕНЕР ЕООД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140.15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1.181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1.180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31.86</w:t>
            </w:r>
          </w:p>
        </w:tc>
      </w:tr>
      <w:tr w:rsidR="00D97DD8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DD8" w:rsidRDefault="00D97DD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ТРАКЕНЕР ЕООД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140.16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0.447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0.195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5.26</w:t>
            </w:r>
          </w:p>
        </w:tc>
      </w:tr>
      <w:tr w:rsidR="00D97DD8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DD8" w:rsidRDefault="00D97DD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ТРАКЕНЕР ЕООД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140.17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2.589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0.682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18.41</w:t>
            </w:r>
          </w:p>
        </w:tc>
      </w:tr>
      <w:tr w:rsidR="00D97DD8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DD8" w:rsidRPr="00D97DD8" w:rsidRDefault="00D97DD8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proofErr w:type="spellStart"/>
            <w:r w:rsidRPr="00D97DD8">
              <w:rPr>
                <w:rFonts w:ascii="Calibri" w:hAnsi="Calibri"/>
                <w:b/>
                <w:color w:val="000000"/>
                <w:sz w:val="22"/>
                <w:szCs w:val="22"/>
              </w:rPr>
              <w:t>Общо</w:t>
            </w:r>
            <w:proofErr w:type="spellEnd"/>
            <w:r w:rsidRPr="00D97DD8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97DD8">
              <w:rPr>
                <w:rFonts w:ascii="Calibri" w:hAnsi="Calibri"/>
                <w:b/>
                <w:color w:val="000000"/>
                <w:sz w:val="22"/>
                <w:szCs w:val="22"/>
              </w:rPr>
              <w:t>за</w:t>
            </w:r>
            <w:proofErr w:type="spellEnd"/>
            <w:r w:rsidRPr="00D97DD8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97DD8">
              <w:rPr>
                <w:rFonts w:ascii="Calibri" w:hAnsi="Calibri"/>
                <w:b/>
                <w:color w:val="000000"/>
                <w:sz w:val="22"/>
                <w:szCs w:val="22"/>
              </w:rPr>
              <w:t>ползвателя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Pr="00D97DD8" w:rsidRDefault="00D97DD8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D97DD8">
              <w:rPr>
                <w:rFonts w:ascii="Calibri" w:hAnsi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Pr="00D97DD8" w:rsidRDefault="00D97DD8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D97DD8">
              <w:rPr>
                <w:rFonts w:ascii="Calibri" w:hAnsi="Calibri"/>
                <w:b/>
                <w:color w:val="000000"/>
                <w:sz w:val="22"/>
                <w:szCs w:val="22"/>
              </w:rPr>
              <w:t>9.247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Pr="00D97DD8" w:rsidRDefault="00D97DD8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D97DD8">
              <w:rPr>
                <w:rFonts w:ascii="Calibri" w:hAnsi="Calibri"/>
                <w:b/>
                <w:color w:val="000000"/>
                <w:sz w:val="22"/>
                <w:szCs w:val="22"/>
              </w:rPr>
              <w:t>3.823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Pr="00D97DD8" w:rsidRDefault="00D97DD8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D97DD8">
              <w:rPr>
                <w:rFonts w:ascii="Calibri" w:hAnsi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Pr="00D97DD8" w:rsidRDefault="00D97DD8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D97DD8">
              <w:rPr>
                <w:rFonts w:ascii="Calibri" w:hAnsi="Calibri"/>
                <w:b/>
                <w:color w:val="000000"/>
                <w:sz w:val="22"/>
                <w:szCs w:val="22"/>
              </w:rPr>
              <w:t>103.21</w:t>
            </w:r>
          </w:p>
        </w:tc>
      </w:tr>
      <w:tr w:rsidR="00D97DD8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DD8" w:rsidRDefault="00D97DD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КАРОЛИНА СТЕФАНОВА ГЕОРГИЕВА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15.271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1.734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0.222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5.99</w:t>
            </w:r>
          </w:p>
        </w:tc>
      </w:tr>
      <w:tr w:rsidR="00D97DD8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DD8" w:rsidRPr="00D97DD8" w:rsidRDefault="00D97DD8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proofErr w:type="spellStart"/>
            <w:r w:rsidRPr="00D97DD8">
              <w:rPr>
                <w:rFonts w:ascii="Calibri" w:hAnsi="Calibri"/>
                <w:b/>
                <w:color w:val="000000"/>
                <w:sz w:val="22"/>
                <w:szCs w:val="22"/>
              </w:rPr>
              <w:t>Общо</w:t>
            </w:r>
            <w:proofErr w:type="spellEnd"/>
            <w:r w:rsidRPr="00D97DD8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97DD8">
              <w:rPr>
                <w:rFonts w:ascii="Calibri" w:hAnsi="Calibri"/>
                <w:b/>
                <w:color w:val="000000"/>
                <w:sz w:val="22"/>
                <w:szCs w:val="22"/>
              </w:rPr>
              <w:t>за</w:t>
            </w:r>
            <w:proofErr w:type="spellEnd"/>
            <w:r w:rsidRPr="00D97DD8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97DD8">
              <w:rPr>
                <w:rFonts w:ascii="Calibri" w:hAnsi="Calibri"/>
                <w:b/>
                <w:color w:val="000000"/>
                <w:sz w:val="22"/>
                <w:szCs w:val="22"/>
              </w:rPr>
              <w:t>ползвателя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Pr="00D97DD8" w:rsidRDefault="00D97DD8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D97DD8">
              <w:rPr>
                <w:rFonts w:ascii="Calibri" w:hAnsi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Pr="00D97DD8" w:rsidRDefault="00D97DD8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D97DD8">
              <w:rPr>
                <w:rFonts w:ascii="Calibri" w:hAnsi="Calibri"/>
                <w:b/>
                <w:color w:val="000000"/>
                <w:sz w:val="22"/>
                <w:szCs w:val="22"/>
              </w:rPr>
              <w:t>1.734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Pr="00D97DD8" w:rsidRDefault="00D97DD8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D97DD8">
              <w:rPr>
                <w:rFonts w:ascii="Calibri" w:hAnsi="Calibri"/>
                <w:b/>
                <w:color w:val="000000"/>
                <w:sz w:val="22"/>
                <w:szCs w:val="22"/>
              </w:rPr>
              <w:t>0.222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Pr="00D97DD8" w:rsidRDefault="00D97DD8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D97DD8">
              <w:rPr>
                <w:rFonts w:ascii="Calibri" w:hAnsi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Pr="00D97DD8" w:rsidRDefault="00D97DD8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D97DD8">
              <w:rPr>
                <w:rFonts w:ascii="Calibri" w:hAnsi="Calibri"/>
                <w:b/>
                <w:color w:val="000000"/>
                <w:sz w:val="22"/>
                <w:szCs w:val="22"/>
              </w:rPr>
              <w:t>5.99</w:t>
            </w:r>
          </w:p>
        </w:tc>
      </w:tr>
      <w:tr w:rsidR="00D97DD8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DD8" w:rsidRDefault="00D97DD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СВЕТЛА ВАСЕВА ИЗОВА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23.112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2.601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0.145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3.92</w:t>
            </w:r>
          </w:p>
        </w:tc>
      </w:tr>
      <w:tr w:rsidR="00D97DD8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DD8" w:rsidRDefault="00D97DD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СВЕТЛА ВАСЕВА ИЗОВА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23.112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2.601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0.209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5.64</w:t>
            </w:r>
          </w:p>
        </w:tc>
      </w:tr>
      <w:tr w:rsidR="00D97DD8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DD8" w:rsidRDefault="00D97DD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СВЕТЛА ВАСЕВА ИЗОВА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23.212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1.943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0.585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15.80</w:t>
            </w:r>
          </w:p>
        </w:tc>
      </w:tr>
      <w:tr w:rsidR="00D97DD8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DD8" w:rsidRDefault="00D97DD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СВЕТЛА ВАСЕВА ИЗОВА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242.14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0.634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0.632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17.06</w:t>
            </w:r>
          </w:p>
        </w:tc>
      </w:tr>
      <w:tr w:rsidR="00D97DD8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DD8" w:rsidRDefault="00D97DD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СВЕТЛА ВАСЕВА ИЗОВА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242.15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2.281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1.504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40.61</w:t>
            </w:r>
          </w:p>
        </w:tc>
      </w:tr>
      <w:tr w:rsidR="00D97DD8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DD8" w:rsidRPr="00D97DD8" w:rsidRDefault="00D97DD8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proofErr w:type="spellStart"/>
            <w:r w:rsidRPr="00D97DD8">
              <w:rPr>
                <w:rFonts w:ascii="Calibri" w:hAnsi="Calibri"/>
                <w:b/>
                <w:color w:val="000000"/>
                <w:sz w:val="22"/>
                <w:szCs w:val="22"/>
              </w:rPr>
              <w:t>Общо</w:t>
            </w:r>
            <w:proofErr w:type="spellEnd"/>
            <w:r w:rsidRPr="00D97DD8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97DD8">
              <w:rPr>
                <w:rFonts w:ascii="Calibri" w:hAnsi="Calibri"/>
                <w:b/>
                <w:color w:val="000000"/>
                <w:sz w:val="22"/>
                <w:szCs w:val="22"/>
              </w:rPr>
              <w:t>за</w:t>
            </w:r>
            <w:proofErr w:type="spellEnd"/>
            <w:r w:rsidRPr="00D97DD8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97DD8">
              <w:rPr>
                <w:rFonts w:ascii="Calibri" w:hAnsi="Calibri"/>
                <w:b/>
                <w:color w:val="000000"/>
                <w:sz w:val="22"/>
                <w:szCs w:val="22"/>
              </w:rPr>
              <w:t>ползвателя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Pr="00D97DD8" w:rsidRDefault="00D97DD8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D97DD8">
              <w:rPr>
                <w:rFonts w:ascii="Calibri" w:hAnsi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Pr="00D97DD8" w:rsidRDefault="00D97DD8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D97DD8">
              <w:rPr>
                <w:rFonts w:ascii="Calibri" w:hAnsi="Calibri"/>
                <w:b/>
                <w:color w:val="000000"/>
                <w:sz w:val="22"/>
                <w:szCs w:val="22"/>
              </w:rPr>
              <w:t>10.060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Pr="00D97DD8" w:rsidRDefault="00D97DD8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D97DD8">
              <w:rPr>
                <w:rFonts w:ascii="Calibri" w:hAnsi="Calibri"/>
                <w:b/>
                <w:color w:val="000000"/>
                <w:sz w:val="22"/>
                <w:szCs w:val="22"/>
              </w:rPr>
              <w:t>3.075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Pr="00D97DD8" w:rsidRDefault="00D97DD8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D97DD8">
              <w:rPr>
                <w:rFonts w:ascii="Calibri" w:hAnsi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Pr="00D97DD8" w:rsidRDefault="00D97DD8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D97DD8">
              <w:rPr>
                <w:rFonts w:ascii="Calibri" w:hAnsi="Calibri"/>
                <w:b/>
                <w:color w:val="000000"/>
                <w:sz w:val="22"/>
                <w:szCs w:val="22"/>
              </w:rPr>
              <w:t>83.03</w:t>
            </w:r>
          </w:p>
        </w:tc>
      </w:tr>
      <w:tr w:rsidR="00D97DD8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DD8" w:rsidRDefault="00D97DD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РАДОСЛАВ СТРАХИЛОВ ДИМИТРОВ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1.261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0.597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16.12</w:t>
            </w:r>
          </w:p>
        </w:tc>
      </w:tr>
      <w:tr w:rsidR="00D97DD8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DD8" w:rsidRDefault="00D97DD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РАДОСЛАВ СТРАХИЛОВ ДИМИТРОВ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371.9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0.717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0.648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17.50</w:t>
            </w:r>
          </w:p>
        </w:tc>
      </w:tr>
      <w:tr w:rsidR="00D97DD8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DD8" w:rsidRPr="00D97DD8" w:rsidRDefault="00D97DD8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proofErr w:type="spellStart"/>
            <w:r w:rsidRPr="00D97DD8">
              <w:rPr>
                <w:rFonts w:ascii="Calibri" w:hAnsi="Calibri"/>
                <w:b/>
                <w:color w:val="000000"/>
                <w:sz w:val="22"/>
                <w:szCs w:val="22"/>
              </w:rPr>
              <w:t>Общо</w:t>
            </w:r>
            <w:proofErr w:type="spellEnd"/>
            <w:r w:rsidRPr="00D97DD8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97DD8">
              <w:rPr>
                <w:rFonts w:ascii="Calibri" w:hAnsi="Calibri"/>
                <w:b/>
                <w:color w:val="000000"/>
                <w:sz w:val="22"/>
                <w:szCs w:val="22"/>
              </w:rPr>
              <w:t>за</w:t>
            </w:r>
            <w:proofErr w:type="spellEnd"/>
            <w:r w:rsidRPr="00D97DD8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97DD8">
              <w:rPr>
                <w:rFonts w:ascii="Calibri" w:hAnsi="Calibri"/>
                <w:b/>
                <w:color w:val="000000"/>
                <w:sz w:val="22"/>
                <w:szCs w:val="22"/>
              </w:rPr>
              <w:t>ползвателя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Pr="00D97DD8" w:rsidRDefault="00D97DD8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D97DD8">
              <w:rPr>
                <w:rFonts w:ascii="Calibri" w:hAnsi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Pr="00D97DD8" w:rsidRDefault="00D97DD8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D97DD8">
              <w:rPr>
                <w:rFonts w:ascii="Calibri" w:hAnsi="Calibri"/>
                <w:b/>
                <w:color w:val="000000"/>
                <w:sz w:val="22"/>
                <w:szCs w:val="22"/>
              </w:rPr>
              <w:t>1.978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Pr="00D97DD8" w:rsidRDefault="00D97DD8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D97DD8">
              <w:rPr>
                <w:rFonts w:ascii="Calibri" w:hAnsi="Calibri"/>
                <w:b/>
                <w:color w:val="000000"/>
                <w:sz w:val="22"/>
                <w:szCs w:val="22"/>
              </w:rPr>
              <w:t>1.245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Pr="00D97DD8" w:rsidRDefault="00D97DD8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D97DD8">
              <w:rPr>
                <w:rFonts w:ascii="Calibri" w:hAnsi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Pr="00D97DD8" w:rsidRDefault="00D97DD8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D97DD8">
              <w:rPr>
                <w:rFonts w:ascii="Calibri" w:hAnsi="Calibri"/>
                <w:b/>
                <w:color w:val="000000"/>
                <w:sz w:val="22"/>
                <w:szCs w:val="22"/>
              </w:rPr>
              <w:t>33.62</w:t>
            </w:r>
          </w:p>
        </w:tc>
      </w:tr>
      <w:tr w:rsidR="00D97DD8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DD8" w:rsidRDefault="00D97DD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ЦВЕТОМИР КАЛИНОВ ГЬОШЕВ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18.303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0.624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0.151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4.08</w:t>
            </w:r>
          </w:p>
        </w:tc>
      </w:tr>
      <w:tr w:rsidR="00D97DD8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DD8" w:rsidRDefault="00D97DD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ЦВЕТОМИР КАЛИНОВ ГЬОШЕВ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19.41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0.547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0.294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7.94</w:t>
            </w:r>
          </w:p>
        </w:tc>
      </w:tr>
      <w:tr w:rsidR="00D97DD8" w:rsidRPr="00B6331F" w:rsidTr="008F504D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DD8" w:rsidRDefault="00D97DD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ЦВЕТОМИР КАЛИНОВ ГЬОШЕВ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23.112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2.601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0.575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15.52</w:t>
            </w:r>
          </w:p>
        </w:tc>
      </w:tr>
      <w:tr w:rsidR="00D97DD8" w:rsidRPr="00B6331F" w:rsidTr="008F504D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DD8" w:rsidRDefault="00D97DD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ЦВЕТОМИР КАЛИНОВ ГЬОШЕВ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31.23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1.520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1.520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41.04</w:t>
            </w:r>
          </w:p>
        </w:tc>
      </w:tr>
      <w:tr w:rsidR="00D97DD8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DD8" w:rsidRDefault="00D97DD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ЦВЕТОМИР КАЛИНОВ ГЬОШЕВ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31.24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0.813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0.813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21.95</w:t>
            </w:r>
          </w:p>
        </w:tc>
      </w:tr>
      <w:tr w:rsidR="00D97DD8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DD8" w:rsidRDefault="00D97DD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ЦВЕТОМИР КАЛИНОВ ГЬОШЕВ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41.19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1.553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1.553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41.93</w:t>
            </w:r>
          </w:p>
        </w:tc>
      </w:tr>
      <w:tr w:rsidR="00D97DD8" w:rsidRPr="00B6331F" w:rsidTr="00A034A7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DD8" w:rsidRDefault="00D97DD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ЦВЕТОМИР КАЛИНОВ ГЬОШЕВ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42.15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2.861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2.718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73.39</w:t>
            </w:r>
          </w:p>
        </w:tc>
      </w:tr>
      <w:tr w:rsidR="00D97DD8" w:rsidRPr="00B6331F" w:rsidTr="00A034A7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DD8" w:rsidRDefault="00D97DD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ЦВЕТОМИР КАЛИНОВ ГЬОШЕВ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43.160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5.161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1.316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35.53</w:t>
            </w:r>
          </w:p>
        </w:tc>
      </w:tr>
      <w:tr w:rsidR="00D97DD8" w:rsidRPr="00B6331F" w:rsidTr="00A034A7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DD8" w:rsidRDefault="00D97DD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ЦВЕТОМИР КАЛИНОВ ГЬОШЕВ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53.13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1.362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0.544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14.69</w:t>
            </w:r>
          </w:p>
        </w:tc>
      </w:tr>
      <w:tr w:rsidR="00D97DD8" w:rsidRPr="00B6331F" w:rsidTr="00A034A7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DD8" w:rsidRDefault="00D97DD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ЦВЕТОМИР КАЛИНОВ ГЬОШЕВ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54.32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3.008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0.642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17.33</w:t>
            </w:r>
          </w:p>
        </w:tc>
      </w:tr>
      <w:tr w:rsidR="00D97DD8" w:rsidRPr="00B6331F" w:rsidTr="00A034A7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DD8" w:rsidRDefault="00D97DD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ЦВЕТОМИР КАЛИНОВ ГЬОШЕВ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54.244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2.688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0.383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10.34</w:t>
            </w:r>
          </w:p>
        </w:tc>
      </w:tr>
      <w:tr w:rsidR="00D97DD8" w:rsidRPr="00B6331F" w:rsidTr="00A034A7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DD8" w:rsidRDefault="00D97DD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ЦВЕТОМИР КАЛИНОВ ГЬОШЕВ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54.244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2.688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0.914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24.68</w:t>
            </w:r>
          </w:p>
        </w:tc>
      </w:tr>
      <w:tr w:rsidR="00D97DD8" w:rsidRPr="00B6331F" w:rsidTr="00A034A7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DD8" w:rsidRDefault="00D97DD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ЦВЕТОМИР КАЛИНОВ ГЬОШЕВ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54.246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1.148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0.374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10.10</w:t>
            </w:r>
          </w:p>
        </w:tc>
      </w:tr>
      <w:tr w:rsidR="00D97DD8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DD8" w:rsidRDefault="00D97DD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ЦВЕТОМИР КАЛИНОВ ГЬОШЕВ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130.12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3.109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0.781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21.09</w:t>
            </w:r>
          </w:p>
        </w:tc>
      </w:tr>
      <w:tr w:rsidR="00D97DD8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DD8" w:rsidRDefault="00D97DD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ЦВЕТОМИР КАЛИНОВ ГЬОШЕВ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131.14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0.819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0.786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21.22</w:t>
            </w:r>
          </w:p>
        </w:tc>
      </w:tr>
      <w:tr w:rsidR="00D97DD8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DD8" w:rsidRDefault="00D97DD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ЦВЕТОМИР КАЛИНОВ ГЬОШЕВ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131.15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0.862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0.862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23.27</w:t>
            </w:r>
          </w:p>
        </w:tc>
      </w:tr>
      <w:tr w:rsidR="00D97DD8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DD8" w:rsidRDefault="00D97DD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ЦВЕТОМИР КАЛИНОВ ГЬОШЕВ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131.16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0.837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0.357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9.64</w:t>
            </w:r>
          </w:p>
        </w:tc>
      </w:tr>
      <w:tr w:rsidR="00D97DD8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DD8" w:rsidRDefault="00D97DD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ЦВЕТОМИР КАЛИНОВ ГЬОШЕВ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132.23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1.138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1.138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30.73</w:t>
            </w:r>
          </w:p>
        </w:tc>
      </w:tr>
      <w:tr w:rsidR="00D97DD8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DD8" w:rsidRDefault="00D97DD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ЦВЕТОМИР КАЛИНОВ ГЬОШЕВ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132.114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0.172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0.171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4.62</w:t>
            </w:r>
          </w:p>
        </w:tc>
      </w:tr>
      <w:tr w:rsidR="00D97DD8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DD8" w:rsidRDefault="00D97DD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ЦВЕТОМИР КАЛИНОВ ГЬОШЕВ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132.115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0.780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0.233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6.29</w:t>
            </w:r>
          </w:p>
        </w:tc>
      </w:tr>
      <w:tr w:rsidR="00D97DD8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DD8" w:rsidRDefault="00D97DD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ЦВЕТОМИР КАЛИНОВ ГЬОШЕВ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132.116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0.705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0.622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16.79</w:t>
            </w:r>
          </w:p>
        </w:tc>
      </w:tr>
      <w:tr w:rsidR="00D97DD8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DD8" w:rsidRDefault="00D97DD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ЦВЕТОМИР КАЛИНОВ ГЬОШЕВ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170.132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1.463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0.385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10.40</w:t>
            </w:r>
          </w:p>
        </w:tc>
      </w:tr>
      <w:tr w:rsidR="00D97DD8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DD8" w:rsidRDefault="00D97DD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ЦВЕТОМИР КАЛИНОВ ГЬОШЕВ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320.11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2.837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0.676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18.25</w:t>
            </w:r>
          </w:p>
        </w:tc>
      </w:tr>
      <w:tr w:rsidR="00D97DD8" w:rsidRPr="00B6331F" w:rsidTr="008F504D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DD8" w:rsidRDefault="00D97DD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ЦВЕТОМИР КАЛИНОВ ГЬОШЕВ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410.15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1.538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0.126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3.40</w:t>
            </w:r>
          </w:p>
        </w:tc>
      </w:tr>
      <w:tr w:rsidR="00D97DD8" w:rsidRPr="00B6331F" w:rsidTr="008F504D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DD8" w:rsidRDefault="00D97DD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ЦВЕТОМИР КАЛИНОВ ГЬОШЕВ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410.124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1.356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1.018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27.49</w:t>
            </w:r>
          </w:p>
        </w:tc>
      </w:tr>
      <w:tr w:rsidR="00D97DD8" w:rsidRPr="00B6331F" w:rsidTr="008F504D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DD8" w:rsidRDefault="00D97DD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ЦВЕТОМИР КАЛИНОВ ГЬОШЕВ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420.10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2.011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1.239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33.45</w:t>
            </w:r>
          </w:p>
        </w:tc>
      </w:tr>
      <w:tr w:rsidR="00D97DD8" w:rsidRPr="00B6331F" w:rsidTr="008F504D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DD8" w:rsidRPr="00D97DD8" w:rsidRDefault="00D97DD8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proofErr w:type="spellStart"/>
            <w:r w:rsidRPr="00D97DD8">
              <w:rPr>
                <w:rFonts w:ascii="Calibri" w:hAnsi="Calibri"/>
                <w:b/>
                <w:color w:val="000000"/>
                <w:sz w:val="22"/>
                <w:szCs w:val="22"/>
              </w:rPr>
              <w:t>Общо</w:t>
            </w:r>
            <w:proofErr w:type="spellEnd"/>
            <w:r w:rsidRPr="00D97DD8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97DD8">
              <w:rPr>
                <w:rFonts w:ascii="Calibri" w:hAnsi="Calibri"/>
                <w:b/>
                <w:color w:val="000000"/>
                <w:sz w:val="22"/>
                <w:szCs w:val="22"/>
              </w:rPr>
              <w:t>за</w:t>
            </w:r>
            <w:proofErr w:type="spellEnd"/>
            <w:r w:rsidRPr="00D97DD8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97DD8">
              <w:rPr>
                <w:rFonts w:ascii="Calibri" w:hAnsi="Calibri"/>
                <w:b/>
                <w:color w:val="000000"/>
                <w:sz w:val="22"/>
                <w:szCs w:val="22"/>
              </w:rPr>
              <w:t>ползвателя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Pr="00D97DD8" w:rsidRDefault="00D97DD8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D97DD8">
              <w:rPr>
                <w:rFonts w:ascii="Calibri" w:hAnsi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Pr="00D97DD8" w:rsidRDefault="00D97DD8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D97DD8">
              <w:rPr>
                <w:rFonts w:ascii="Calibri" w:hAnsi="Calibri"/>
                <w:b/>
                <w:color w:val="000000"/>
                <w:sz w:val="22"/>
                <w:szCs w:val="22"/>
              </w:rPr>
              <w:t>44.201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Pr="00D97DD8" w:rsidRDefault="00D97DD8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D97DD8">
              <w:rPr>
                <w:rFonts w:ascii="Calibri" w:hAnsi="Calibri"/>
                <w:b/>
                <w:color w:val="000000"/>
                <w:sz w:val="22"/>
                <w:szCs w:val="22"/>
              </w:rPr>
              <w:t>20.191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Pr="00D97DD8" w:rsidRDefault="00D97DD8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D97DD8">
              <w:rPr>
                <w:rFonts w:ascii="Calibri" w:hAnsi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Pr="00D97DD8" w:rsidRDefault="00D97DD8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D97DD8">
              <w:rPr>
                <w:rFonts w:ascii="Calibri" w:hAnsi="Calibri"/>
                <w:b/>
                <w:color w:val="000000"/>
                <w:sz w:val="22"/>
                <w:szCs w:val="22"/>
              </w:rPr>
              <w:t>545.16</w:t>
            </w:r>
          </w:p>
        </w:tc>
      </w:tr>
      <w:tr w:rsidR="00D97DD8" w:rsidRPr="00B6331F" w:rsidTr="008F504D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DD8" w:rsidRDefault="00D97DD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ГЕРГАНА ГРИГОРОВА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ГРИГОРОВА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1.600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1.597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43.12</w:t>
            </w:r>
          </w:p>
        </w:tc>
      </w:tr>
      <w:tr w:rsidR="00D97DD8" w:rsidRPr="00B6331F" w:rsidTr="008F504D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DD8" w:rsidRDefault="00D97DD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ГЕРГАНА ГРИГОРОВА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ГРИГОРОВА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0.740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0.693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18.71</w:t>
            </w:r>
          </w:p>
        </w:tc>
      </w:tr>
      <w:tr w:rsidR="00D97DD8" w:rsidRPr="00B6331F" w:rsidTr="008F504D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DD8" w:rsidRDefault="00D97DD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ГЕРГАНА ГРИГОРОВА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ГРИГОРОВА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25.13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0.639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0.639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17.25</w:t>
            </w:r>
          </w:p>
        </w:tc>
      </w:tr>
      <w:tr w:rsidR="00D97DD8" w:rsidRPr="00B6331F" w:rsidTr="008F504D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DD8" w:rsidRDefault="00D97DD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ГЕРГАНА ГРИГОРОВА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ГРИГОРОВА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25.19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0.607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0.605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16.34</w:t>
            </w:r>
          </w:p>
        </w:tc>
      </w:tr>
      <w:tr w:rsidR="00D97DD8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DD8" w:rsidRDefault="00D97DD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ГЕРГАНА ГРИГОРОВА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ГРИГОРОВА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26.109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0.366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0.339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9.15</w:t>
            </w:r>
          </w:p>
        </w:tc>
      </w:tr>
      <w:tr w:rsidR="00D97DD8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DD8" w:rsidRDefault="00D97DD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ГЕРГАНА ГРИГОРОВА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ГРИГОРОВА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2.056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1.989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53.70</w:t>
            </w:r>
          </w:p>
        </w:tc>
      </w:tr>
      <w:tr w:rsidR="00D97DD8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DD8" w:rsidRDefault="00D97DD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ГЕРГАНА ГРИГОРОВА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ГРИГОРОВА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0.520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0.505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13.64</w:t>
            </w:r>
          </w:p>
        </w:tc>
      </w:tr>
      <w:tr w:rsidR="00D97DD8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DD8" w:rsidRDefault="00D97DD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ГЕРГАНА ГРИГОРОВА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ГРИГОРОВА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27.112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1.677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1.300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35.10</w:t>
            </w:r>
          </w:p>
        </w:tc>
      </w:tr>
      <w:tr w:rsidR="00D97DD8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DD8" w:rsidRDefault="00D97DD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ГЕРГАНА ГРИГОРОВА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ГРИГОРОВА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28.148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3.056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0.762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20.57</w:t>
            </w:r>
          </w:p>
        </w:tc>
      </w:tr>
      <w:tr w:rsidR="00D97DD8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DD8" w:rsidRDefault="00D97DD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ГЕРГАНА ГРИГОРОВА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ГРИГОРОВА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29.148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0.138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0.138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3.73</w:t>
            </w:r>
          </w:p>
        </w:tc>
      </w:tr>
      <w:tr w:rsidR="00D97DD8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DD8" w:rsidRDefault="00D97DD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ГЕРГАНА ГРИГОРОВА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ГРИГОРОВА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29.157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0.132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0.109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2.94</w:t>
            </w:r>
          </w:p>
        </w:tc>
      </w:tr>
      <w:tr w:rsidR="00D97DD8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DD8" w:rsidRDefault="00D97DD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ГЕРГАНА ГРИГОРОВА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ГРИГОРОВА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29.239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1.455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1.021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27.57</w:t>
            </w:r>
          </w:p>
        </w:tc>
      </w:tr>
      <w:tr w:rsidR="00D97DD8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DD8" w:rsidRDefault="00D97DD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ГЕРГАНА ГРИГОРОВА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ГРИГОРОВА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30.19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2.146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1.158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31.27</w:t>
            </w:r>
          </w:p>
        </w:tc>
      </w:tr>
      <w:tr w:rsidR="00D97DD8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DD8" w:rsidRDefault="00D97DD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ГЕРГАНА ГРИГОРОВА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ГРИГОРОВА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30.20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1.662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0.775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20.92</w:t>
            </w:r>
          </w:p>
        </w:tc>
      </w:tr>
      <w:tr w:rsidR="00D97DD8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DD8" w:rsidRDefault="00D97DD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ГЕРГАНА ГРИГОРОВА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ГРИГОРОВА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30.124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1.546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0.265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7.16</w:t>
            </w:r>
          </w:p>
        </w:tc>
      </w:tr>
      <w:tr w:rsidR="00D97DD8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DD8" w:rsidRDefault="00D97DD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ГЕРГАНА ГРИГОРОВА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ГРИГОРОВА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240.13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1.780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1.780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48.06</w:t>
            </w:r>
          </w:p>
        </w:tc>
      </w:tr>
      <w:tr w:rsidR="00D97DD8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DD8" w:rsidRDefault="00D97DD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ГЕРГАНА ГРИГОРОВА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ГРИГОРОВА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242.15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2.281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0.225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6.08</w:t>
            </w:r>
          </w:p>
        </w:tc>
      </w:tr>
      <w:tr w:rsidR="00D97DD8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DD8" w:rsidRPr="00D97DD8" w:rsidRDefault="00D97DD8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proofErr w:type="spellStart"/>
            <w:r w:rsidRPr="00D97DD8">
              <w:rPr>
                <w:rFonts w:ascii="Calibri" w:hAnsi="Calibri"/>
                <w:b/>
                <w:color w:val="000000"/>
                <w:sz w:val="22"/>
                <w:szCs w:val="22"/>
              </w:rPr>
              <w:t>Общо</w:t>
            </w:r>
            <w:proofErr w:type="spellEnd"/>
            <w:r w:rsidRPr="00D97DD8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97DD8">
              <w:rPr>
                <w:rFonts w:ascii="Calibri" w:hAnsi="Calibri"/>
                <w:b/>
                <w:color w:val="000000"/>
                <w:sz w:val="22"/>
                <w:szCs w:val="22"/>
              </w:rPr>
              <w:t>за</w:t>
            </w:r>
            <w:proofErr w:type="spellEnd"/>
            <w:r w:rsidRPr="00D97DD8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97DD8">
              <w:rPr>
                <w:rFonts w:ascii="Calibri" w:hAnsi="Calibri"/>
                <w:b/>
                <w:color w:val="000000"/>
                <w:sz w:val="22"/>
                <w:szCs w:val="22"/>
              </w:rPr>
              <w:t>ползвателя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Pr="00D97DD8" w:rsidRDefault="00D97DD8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D97DD8">
              <w:rPr>
                <w:rFonts w:ascii="Calibri" w:hAnsi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Pr="00D97DD8" w:rsidRDefault="00D97DD8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D97DD8">
              <w:rPr>
                <w:rFonts w:ascii="Calibri" w:hAnsi="Calibri"/>
                <w:b/>
                <w:color w:val="000000"/>
                <w:sz w:val="22"/>
                <w:szCs w:val="22"/>
              </w:rPr>
              <w:t>22.401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Pr="00D97DD8" w:rsidRDefault="00D97DD8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D97DD8">
              <w:rPr>
                <w:rFonts w:ascii="Calibri" w:hAnsi="Calibri"/>
                <w:b/>
                <w:color w:val="000000"/>
                <w:sz w:val="22"/>
                <w:szCs w:val="22"/>
              </w:rPr>
              <w:t>13.900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Pr="00D97DD8" w:rsidRDefault="00D97DD8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D97DD8">
              <w:rPr>
                <w:rFonts w:ascii="Calibri" w:hAnsi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Pr="00D97DD8" w:rsidRDefault="00D97DD8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D97DD8">
              <w:rPr>
                <w:rFonts w:ascii="Calibri" w:hAnsi="Calibri"/>
                <w:b/>
                <w:color w:val="000000"/>
                <w:sz w:val="22"/>
                <w:szCs w:val="22"/>
              </w:rPr>
              <w:t>375.31</w:t>
            </w:r>
          </w:p>
        </w:tc>
      </w:tr>
      <w:tr w:rsidR="00D97DD8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DD8" w:rsidRDefault="00D97DD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ДЕЯН КАЛИНОВ ГЬОШЕВ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43.166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3.710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1.814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48.98</w:t>
            </w:r>
          </w:p>
        </w:tc>
      </w:tr>
      <w:tr w:rsidR="00D97DD8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DD8" w:rsidRDefault="00D97DD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ДЕЯН КАЛИНОВ ГЬОШЕВ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44.204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2.525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2.324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62.75</w:t>
            </w:r>
          </w:p>
        </w:tc>
      </w:tr>
      <w:tr w:rsidR="00D97DD8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DD8" w:rsidRDefault="00D97DD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ДЕЯН КАЛИНОВ ГЬОШЕВ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46.15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1.046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0.114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3.08</w:t>
            </w:r>
          </w:p>
        </w:tc>
      </w:tr>
      <w:tr w:rsidR="00D97DD8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DD8" w:rsidRDefault="00D97DD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ДЕЯН КАЛИНОВ ГЬОШЕВ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46.17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1.197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1.184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31.97</w:t>
            </w:r>
          </w:p>
        </w:tc>
      </w:tr>
      <w:tr w:rsidR="00D97DD8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DD8" w:rsidRDefault="00D97DD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ДЕЯН КАЛИНОВ ГЬОШЕВ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3.192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2.149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58.02</w:t>
            </w:r>
          </w:p>
        </w:tc>
      </w:tr>
      <w:tr w:rsidR="00D97DD8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DD8" w:rsidRDefault="00D97DD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ДЕЯН КАЛИНОВ ГЬОШЕВ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51.17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4.271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3.529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95.28</w:t>
            </w:r>
          </w:p>
        </w:tc>
      </w:tr>
      <w:tr w:rsidR="00D97DD8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DD8" w:rsidRDefault="00D97DD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ДЕЯН КАЛИНОВ ГЬОШЕВ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51.18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4.413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1.952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52.70</w:t>
            </w:r>
          </w:p>
        </w:tc>
      </w:tr>
      <w:tr w:rsidR="00D97DD8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DD8" w:rsidRDefault="00D97DD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ДЕЯН КАЛИНОВ ГЬОШЕВ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391.19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7.421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1.076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29.05</w:t>
            </w:r>
          </w:p>
        </w:tc>
      </w:tr>
      <w:tr w:rsidR="00D97DD8" w:rsidRPr="00B6331F" w:rsidTr="008F504D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DD8" w:rsidRDefault="00D97DD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ДЕЯН КАЛИНОВ ГЬОШЕВ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392.14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4.187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1.092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29.48</w:t>
            </w:r>
          </w:p>
        </w:tc>
      </w:tr>
      <w:tr w:rsidR="00D97DD8" w:rsidRPr="00B6331F" w:rsidTr="008F504D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DD8" w:rsidRDefault="00D97DD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ДЕЯН КАЛИНОВ ГЬОШЕВ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440.19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1.369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1.334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36.02</w:t>
            </w:r>
          </w:p>
        </w:tc>
      </w:tr>
      <w:tr w:rsidR="00D97DD8" w:rsidRPr="00B6331F" w:rsidTr="008F504D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DD8" w:rsidRDefault="00D97DD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ДЕЯН КАЛИНОВ ГЬОШЕВ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440.204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1.360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0.649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17.52</w:t>
            </w:r>
          </w:p>
        </w:tc>
      </w:tr>
      <w:tr w:rsidR="00D97DD8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DD8" w:rsidRDefault="00D97DD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ДЕЯН КАЛИНОВ ГЬОШЕВ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441.19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1.691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1.691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45.66</w:t>
            </w:r>
          </w:p>
        </w:tc>
      </w:tr>
      <w:tr w:rsidR="00D97DD8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DD8" w:rsidRDefault="00D97DD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ДЕЯН КАЛИНОВ ГЬОШЕВ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441.204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1.887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0.706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19.06</w:t>
            </w:r>
          </w:p>
        </w:tc>
      </w:tr>
      <w:tr w:rsidR="00D97DD8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DD8" w:rsidRDefault="00D97DD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ДЕЯН КАЛИНОВ ГЬОШЕВ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442.17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3.115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2.761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74.55</w:t>
            </w:r>
          </w:p>
        </w:tc>
      </w:tr>
      <w:tr w:rsidR="00D97DD8" w:rsidRPr="00B6331F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DD8" w:rsidRDefault="00D97DD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ДЕЯН КАЛИНОВ ГЬОШЕВ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460.3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1.527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1.100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29.70</w:t>
            </w:r>
          </w:p>
        </w:tc>
      </w:tr>
      <w:tr w:rsidR="00D97DD8" w:rsidRPr="00B6331F" w:rsidTr="008F504D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DD8" w:rsidRDefault="00D97DD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ДЕЯН КАЛИНОВ ГЬОШЕВ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500.14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1.930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1.902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51.35</w:t>
            </w:r>
          </w:p>
        </w:tc>
      </w:tr>
      <w:tr w:rsidR="00D97DD8" w:rsidTr="008F504D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DD8" w:rsidRDefault="00D97DD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ДЕЯН КАЛИНОВ ГЬОШЕВ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500.26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2.712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0.264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7.13</w:t>
            </w:r>
          </w:p>
        </w:tc>
      </w:tr>
      <w:tr w:rsidR="00D97DD8" w:rsidRPr="00802C7A" w:rsidTr="008F504D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DD8" w:rsidRDefault="00D97DD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ДЕЯН КАЛИНОВ ГЬОШЕВ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510.32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1.766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1.729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46.68</w:t>
            </w:r>
          </w:p>
        </w:tc>
      </w:tr>
      <w:tr w:rsidR="00D97DD8" w:rsidTr="008F504D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DD8" w:rsidRDefault="00D97DD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ДЕЯН КАЛИНОВ ГЬОШЕВ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510.33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2.703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0.323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8.72</w:t>
            </w:r>
          </w:p>
        </w:tc>
      </w:tr>
      <w:tr w:rsidR="00D97DD8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DD8" w:rsidRPr="00D97DD8" w:rsidRDefault="00D97DD8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proofErr w:type="spellStart"/>
            <w:r w:rsidRPr="00D97DD8">
              <w:rPr>
                <w:rFonts w:ascii="Calibri" w:hAnsi="Calibri"/>
                <w:b/>
                <w:color w:val="000000"/>
                <w:sz w:val="22"/>
                <w:szCs w:val="22"/>
              </w:rPr>
              <w:t>Общо</w:t>
            </w:r>
            <w:proofErr w:type="spellEnd"/>
            <w:r w:rsidRPr="00D97DD8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97DD8">
              <w:rPr>
                <w:rFonts w:ascii="Calibri" w:hAnsi="Calibri"/>
                <w:b/>
                <w:color w:val="000000"/>
                <w:sz w:val="22"/>
                <w:szCs w:val="22"/>
              </w:rPr>
              <w:t>за</w:t>
            </w:r>
            <w:proofErr w:type="spellEnd"/>
            <w:r w:rsidRPr="00D97DD8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97DD8">
              <w:rPr>
                <w:rFonts w:ascii="Calibri" w:hAnsi="Calibri"/>
                <w:b/>
                <w:color w:val="000000"/>
                <w:sz w:val="22"/>
                <w:szCs w:val="22"/>
              </w:rPr>
              <w:t>ползвателя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Pr="00D97DD8" w:rsidRDefault="00D97DD8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D97DD8">
              <w:rPr>
                <w:rFonts w:ascii="Calibri" w:hAnsi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Pr="00D97DD8" w:rsidRDefault="00D97DD8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D97DD8">
              <w:rPr>
                <w:rFonts w:ascii="Calibri" w:hAnsi="Calibri"/>
                <w:b/>
                <w:color w:val="000000"/>
                <w:sz w:val="22"/>
                <w:szCs w:val="22"/>
              </w:rPr>
              <w:t>52.022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Pr="00D97DD8" w:rsidRDefault="00D97DD8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D97DD8">
              <w:rPr>
                <w:rFonts w:ascii="Calibri" w:hAnsi="Calibri"/>
                <w:b/>
                <w:color w:val="000000"/>
                <w:sz w:val="22"/>
                <w:szCs w:val="22"/>
              </w:rPr>
              <w:t>27.693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Pr="00D97DD8" w:rsidRDefault="00D97DD8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D97DD8">
              <w:rPr>
                <w:rFonts w:ascii="Calibri" w:hAnsi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Pr="00D97DD8" w:rsidRDefault="00D97DD8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D97DD8">
              <w:rPr>
                <w:rFonts w:ascii="Calibri" w:hAnsi="Calibri"/>
                <w:b/>
                <w:color w:val="000000"/>
                <w:sz w:val="22"/>
                <w:szCs w:val="22"/>
              </w:rPr>
              <w:t>747.70</w:t>
            </w:r>
          </w:p>
        </w:tc>
      </w:tr>
      <w:tr w:rsidR="00D97DD8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DD8" w:rsidRDefault="00D97DD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СТЕФАН АЛЕКСАНДРОВ ГЕОРГИЕВ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2.206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2.167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58.51</w:t>
            </w:r>
          </w:p>
        </w:tc>
      </w:tr>
      <w:tr w:rsidR="00D97DD8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DD8" w:rsidRDefault="00D97DD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СТЕФАН АЛЕКСАНДРОВ ГЕОРГИЕВ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15.136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5.202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1.079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29.13</w:t>
            </w:r>
          </w:p>
        </w:tc>
      </w:tr>
      <w:tr w:rsidR="00D97DD8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DD8" w:rsidRDefault="00D97DD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СТЕФАН АЛЕКСАНДРОВ ГЕОРГИЕВ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19.132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2.736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0.229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6.18</w:t>
            </w:r>
          </w:p>
        </w:tc>
      </w:tr>
      <w:tr w:rsidR="00D97DD8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DD8" w:rsidRDefault="00D97DD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СТЕФАН АЛЕКСАНДРОВ ГЕОРГИЕВ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19.132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2.736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0.331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8.94</w:t>
            </w:r>
          </w:p>
        </w:tc>
      </w:tr>
      <w:tr w:rsidR="00D97DD8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DD8" w:rsidRDefault="00D97DD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СТЕФАН АЛЕКСАНДРОВ ГЕОРГИЕВ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29.150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2.772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0.610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16.47</w:t>
            </w:r>
          </w:p>
        </w:tc>
      </w:tr>
      <w:tr w:rsidR="00D97DD8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DD8" w:rsidRDefault="00D97DD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СТЕФАН АЛЕКСАНДРОВ ГЕОРГИЕВ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29.150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2.772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1.004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27.11</w:t>
            </w:r>
          </w:p>
        </w:tc>
      </w:tr>
      <w:tr w:rsidR="00D97DD8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DD8" w:rsidRDefault="00D97DD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СТЕФАН АЛЕКСАНДРОВ ГЕОРГИЕВ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130.12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3.109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0.440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11.88</w:t>
            </w:r>
          </w:p>
        </w:tc>
      </w:tr>
      <w:tr w:rsidR="00D97DD8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DD8" w:rsidRPr="00D97DD8" w:rsidRDefault="00D97DD8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proofErr w:type="spellStart"/>
            <w:r w:rsidRPr="00D97DD8">
              <w:rPr>
                <w:rFonts w:ascii="Calibri" w:hAnsi="Calibri"/>
                <w:b/>
                <w:color w:val="000000"/>
                <w:sz w:val="22"/>
                <w:szCs w:val="22"/>
              </w:rPr>
              <w:t>Общо</w:t>
            </w:r>
            <w:proofErr w:type="spellEnd"/>
            <w:r w:rsidRPr="00D97DD8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97DD8">
              <w:rPr>
                <w:rFonts w:ascii="Calibri" w:hAnsi="Calibri"/>
                <w:b/>
                <w:color w:val="000000"/>
                <w:sz w:val="22"/>
                <w:szCs w:val="22"/>
              </w:rPr>
              <w:t>за</w:t>
            </w:r>
            <w:proofErr w:type="spellEnd"/>
            <w:r w:rsidRPr="00D97DD8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97DD8">
              <w:rPr>
                <w:rFonts w:ascii="Calibri" w:hAnsi="Calibri"/>
                <w:b/>
                <w:color w:val="000000"/>
                <w:sz w:val="22"/>
                <w:szCs w:val="22"/>
              </w:rPr>
              <w:t>ползвателя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Pr="00D97DD8" w:rsidRDefault="00D97DD8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D97DD8">
              <w:rPr>
                <w:rFonts w:ascii="Calibri" w:hAnsi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Pr="00D97DD8" w:rsidRDefault="00D97DD8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D97DD8">
              <w:rPr>
                <w:rFonts w:ascii="Calibri" w:hAnsi="Calibri"/>
                <w:b/>
                <w:color w:val="000000"/>
                <w:sz w:val="22"/>
                <w:szCs w:val="22"/>
              </w:rPr>
              <w:t>21.533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Pr="00D97DD8" w:rsidRDefault="00D97DD8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D97DD8">
              <w:rPr>
                <w:rFonts w:ascii="Calibri" w:hAnsi="Calibri"/>
                <w:b/>
                <w:color w:val="000000"/>
                <w:sz w:val="22"/>
                <w:szCs w:val="22"/>
              </w:rPr>
              <w:t>5.860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Pr="00D97DD8" w:rsidRDefault="00D97DD8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D97DD8">
              <w:rPr>
                <w:rFonts w:ascii="Calibri" w:hAnsi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Pr="00D97DD8" w:rsidRDefault="00D97DD8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D97DD8">
              <w:rPr>
                <w:rFonts w:ascii="Calibri" w:hAnsi="Calibri"/>
                <w:b/>
                <w:color w:val="000000"/>
                <w:sz w:val="22"/>
                <w:szCs w:val="22"/>
              </w:rPr>
              <w:t>158.22</w:t>
            </w:r>
          </w:p>
        </w:tc>
      </w:tr>
      <w:tr w:rsidR="00D97DD8" w:rsidTr="008F504D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DD8" w:rsidRDefault="00D97DD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ПЕТЪР ИВАНОВ НИКИФОРОВ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0.858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0.842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22.73</w:t>
            </w:r>
          </w:p>
        </w:tc>
      </w:tr>
      <w:tr w:rsidR="00D97DD8" w:rsidTr="008F504D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DD8" w:rsidRDefault="00D97DD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ПЕТЪР ИВАНОВ НИКИФОРОВ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160.19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1.753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0.695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18.76</w:t>
            </w:r>
          </w:p>
        </w:tc>
      </w:tr>
      <w:tr w:rsidR="00D97DD8" w:rsidTr="008F504D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DD8" w:rsidRDefault="00D97DD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ПЕТЪР ИВАНОВ НИКИФОРОВ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160.20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1.306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1.304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35.21</w:t>
            </w:r>
          </w:p>
        </w:tc>
      </w:tr>
      <w:tr w:rsidR="00D97DD8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DD8" w:rsidRDefault="00D97DD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ПЕТЪР ИВАНОВ НИКИФОРОВ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161.14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4.025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0.834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Default="00D97D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22.52</w:t>
            </w:r>
          </w:p>
        </w:tc>
      </w:tr>
      <w:tr w:rsidR="00D97DD8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DD8" w:rsidRPr="00D97DD8" w:rsidRDefault="00D97DD8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proofErr w:type="spellStart"/>
            <w:r w:rsidRPr="00D97DD8">
              <w:rPr>
                <w:rFonts w:ascii="Calibri" w:hAnsi="Calibri"/>
                <w:b/>
                <w:color w:val="000000"/>
                <w:sz w:val="22"/>
                <w:szCs w:val="22"/>
              </w:rPr>
              <w:t>Общо</w:t>
            </w:r>
            <w:proofErr w:type="spellEnd"/>
            <w:r w:rsidRPr="00D97DD8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97DD8">
              <w:rPr>
                <w:rFonts w:ascii="Calibri" w:hAnsi="Calibri"/>
                <w:b/>
                <w:color w:val="000000"/>
                <w:sz w:val="22"/>
                <w:szCs w:val="22"/>
              </w:rPr>
              <w:t>за</w:t>
            </w:r>
            <w:proofErr w:type="spellEnd"/>
            <w:r w:rsidRPr="00D97DD8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97DD8">
              <w:rPr>
                <w:rFonts w:ascii="Calibri" w:hAnsi="Calibri"/>
                <w:b/>
                <w:color w:val="000000"/>
                <w:sz w:val="22"/>
                <w:szCs w:val="22"/>
              </w:rPr>
              <w:t>ползвателя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Pr="00D97DD8" w:rsidRDefault="00D97DD8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D97DD8">
              <w:rPr>
                <w:rFonts w:ascii="Calibri" w:hAnsi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Pr="00D97DD8" w:rsidRDefault="00D97DD8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D97DD8">
              <w:rPr>
                <w:rFonts w:ascii="Calibri" w:hAnsi="Calibri"/>
                <w:b/>
                <w:color w:val="000000"/>
                <w:sz w:val="22"/>
                <w:szCs w:val="22"/>
              </w:rPr>
              <w:t>7.942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Pr="00D97DD8" w:rsidRDefault="00D97DD8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D97DD8">
              <w:rPr>
                <w:rFonts w:ascii="Calibri" w:hAnsi="Calibri"/>
                <w:b/>
                <w:color w:val="000000"/>
                <w:sz w:val="22"/>
                <w:szCs w:val="22"/>
              </w:rPr>
              <w:t>3.675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Pr="00D97DD8" w:rsidRDefault="00D97DD8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D97DD8">
              <w:rPr>
                <w:rFonts w:ascii="Calibri" w:hAnsi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D8" w:rsidRPr="00D97DD8" w:rsidRDefault="00D97DD8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D97DD8">
              <w:rPr>
                <w:rFonts w:ascii="Calibri" w:hAnsi="Calibri"/>
                <w:b/>
                <w:color w:val="000000"/>
                <w:sz w:val="22"/>
                <w:szCs w:val="22"/>
              </w:rPr>
              <w:t>99.22</w:t>
            </w:r>
          </w:p>
        </w:tc>
      </w:tr>
      <w:tr w:rsidR="00A0195C" w:rsidTr="008F504D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195C" w:rsidRPr="00B6331F" w:rsidRDefault="00A0195C" w:rsidP="008F504D">
            <w:pPr>
              <w:suppressAutoHyphens/>
              <w:autoSpaceDN w:val="0"/>
              <w:spacing w:after="160" w:line="242" w:lineRule="auto"/>
              <w:textAlignment w:val="baseline"/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val="bg-BG"/>
              </w:rPr>
              <w:t>Общо за землището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95C" w:rsidRPr="00B6331F" w:rsidRDefault="00A0195C" w:rsidP="008F504D">
            <w:pPr>
              <w:suppressAutoHyphens/>
              <w:autoSpaceDN w:val="0"/>
              <w:spacing w:after="160" w:line="242" w:lineRule="auto"/>
              <w:jc w:val="center"/>
              <w:textAlignment w:val="baseline"/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95C" w:rsidRPr="00E770DF" w:rsidRDefault="00B50EB6" w:rsidP="008F504D">
            <w:pPr>
              <w:suppressAutoHyphens/>
              <w:autoSpaceDN w:val="0"/>
              <w:spacing w:after="160" w:line="242" w:lineRule="auto"/>
              <w:jc w:val="right"/>
              <w:textAlignment w:val="baseline"/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val="bg-BG"/>
              </w:rPr>
              <w:t>252.142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95C" w:rsidRPr="00E770DF" w:rsidRDefault="00B50EB6" w:rsidP="008F504D">
            <w:pPr>
              <w:suppressAutoHyphens/>
              <w:autoSpaceDN w:val="0"/>
              <w:spacing w:after="160" w:line="242" w:lineRule="auto"/>
              <w:jc w:val="right"/>
              <w:textAlignment w:val="baseline"/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val="bg-BG"/>
              </w:rPr>
              <w:t>120.675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95C" w:rsidRPr="00B6331F" w:rsidRDefault="00A0195C" w:rsidP="008F504D">
            <w:pPr>
              <w:suppressAutoHyphens/>
              <w:autoSpaceDN w:val="0"/>
              <w:spacing w:after="160" w:line="242" w:lineRule="auto"/>
              <w:jc w:val="right"/>
              <w:textAlignment w:val="baseline"/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95C" w:rsidRPr="00E770DF" w:rsidRDefault="00B50EB6" w:rsidP="008F504D">
            <w:pPr>
              <w:suppressAutoHyphens/>
              <w:autoSpaceDN w:val="0"/>
              <w:spacing w:after="160" w:line="242" w:lineRule="auto"/>
              <w:jc w:val="right"/>
              <w:textAlignment w:val="baseline"/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val="bg-BG"/>
              </w:rPr>
              <w:t>3258.21</w:t>
            </w:r>
          </w:p>
        </w:tc>
      </w:tr>
    </w:tbl>
    <w:p w:rsidR="00A0195C" w:rsidRDefault="00A0195C" w:rsidP="00191A77">
      <w:pPr>
        <w:tabs>
          <w:tab w:val="left" w:pos="426"/>
        </w:tabs>
        <w:jc w:val="both"/>
        <w:rPr>
          <w:sz w:val="20"/>
          <w:szCs w:val="20"/>
          <w:lang w:val="bg-BG"/>
        </w:rPr>
      </w:pPr>
    </w:p>
    <w:p w:rsidR="00A0195C" w:rsidRPr="00A0195C" w:rsidRDefault="00A0195C" w:rsidP="00191A77">
      <w:pPr>
        <w:tabs>
          <w:tab w:val="left" w:pos="426"/>
        </w:tabs>
        <w:jc w:val="both"/>
        <w:rPr>
          <w:sz w:val="20"/>
          <w:szCs w:val="20"/>
          <w:lang w:val="bg-BG"/>
        </w:rPr>
      </w:pPr>
    </w:p>
    <w:p w:rsidR="00191A77" w:rsidRPr="00827513" w:rsidRDefault="006427AA" w:rsidP="00191A77">
      <w:pPr>
        <w:tabs>
          <w:tab w:val="left" w:pos="426"/>
        </w:tabs>
        <w:jc w:val="both"/>
        <w:rPr>
          <w:lang w:val="bg-BG"/>
        </w:rPr>
      </w:pPr>
      <w:r w:rsidRPr="001D524C">
        <w:rPr>
          <w:sz w:val="20"/>
          <w:szCs w:val="20"/>
        </w:rPr>
        <w:t xml:space="preserve">11. </w:t>
      </w:r>
      <w:r w:rsidRPr="001D524C">
        <w:rPr>
          <w:sz w:val="20"/>
          <w:szCs w:val="20"/>
        </w:rPr>
        <w:tab/>
      </w:r>
      <w:r w:rsidRPr="00827513">
        <w:rPr>
          <w:lang w:val="bg-BG"/>
        </w:rPr>
        <w:t xml:space="preserve">Към масивите за ползване /МП/ и имоти за ползване по чл. 37в, ал.3, т.2 от ЗСПЗЗ, разпределени в границите им, съобразно сключеното </w:t>
      </w:r>
      <w:r w:rsidR="00E60913" w:rsidRPr="00827513">
        <w:rPr>
          <w:b/>
          <w:lang w:val="bg-BG"/>
        </w:rPr>
        <w:t>доброволно споразумение за орна земя</w:t>
      </w:r>
      <w:r w:rsidRPr="00827513">
        <w:rPr>
          <w:b/>
          <w:lang w:val="bg-BG"/>
        </w:rPr>
        <w:t xml:space="preserve">, одобрено със </w:t>
      </w:r>
      <w:r w:rsidR="003204B9" w:rsidRPr="00827513">
        <w:rPr>
          <w:b/>
          <w:lang w:val="bg-BG"/>
        </w:rPr>
        <w:t xml:space="preserve">заповед № </w:t>
      </w:r>
      <w:r w:rsidR="001E2E2A" w:rsidRPr="001E2E2A">
        <w:rPr>
          <w:b/>
          <w:lang w:val="bg-BG"/>
        </w:rPr>
        <w:t>ПО-09-3668-3</w:t>
      </w:r>
      <w:r w:rsidR="001E2E2A">
        <w:rPr>
          <w:b/>
          <w:lang w:val="bg-BG"/>
        </w:rPr>
        <w:t>/27.09</w:t>
      </w:r>
      <w:r w:rsidR="0029455A">
        <w:rPr>
          <w:b/>
          <w:lang w:val="bg-BG"/>
        </w:rPr>
        <w:t>.2023</w:t>
      </w:r>
      <w:r w:rsidR="0029455A" w:rsidRPr="0029455A">
        <w:rPr>
          <w:b/>
          <w:lang w:val="bg-BG"/>
        </w:rPr>
        <w:t>г.</w:t>
      </w:r>
      <w:r w:rsidR="0029455A">
        <w:rPr>
          <w:b/>
        </w:rPr>
        <w:t xml:space="preserve"> </w:t>
      </w:r>
      <w:r w:rsidRPr="00827513">
        <w:rPr>
          <w:lang w:val="bg-BG"/>
        </w:rPr>
        <w:t xml:space="preserve">за землището на </w:t>
      </w:r>
      <w:r w:rsidRPr="00827513">
        <w:rPr>
          <w:b/>
          <w:lang w:val="bg-BG"/>
        </w:rPr>
        <w:t>с. Понор, общ. Костинброд</w:t>
      </w:r>
      <w:r w:rsidRPr="00827513">
        <w:rPr>
          <w:lang w:val="bg-BG"/>
        </w:rPr>
        <w:t xml:space="preserve">, ЕКАТТЕ 57529, </w:t>
      </w:r>
      <w:r w:rsidRPr="00827513">
        <w:rPr>
          <w:b/>
          <w:lang w:val="bg-BG"/>
        </w:rPr>
        <w:t>област София</w:t>
      </w:r>
      <w:r w:rsidRPr="00827513">
        <w:rPr>
          <w:lang w:val="bg-BG"/>
        </w:rPr>
        <w:t xml:space="preserve">, за стопанската </w:t>
      </w:r>
      <w:r w:rsidR="00B04FBB">
        <w:rPr>
          <w:b/>
          <w:lang w:val="bg-BG"/>
        </w:rPr>
        <w:t>2023 – 2024</w:t>
      </w:r>
      <w:r w:rsidR="005344A6">
        <w:rPr>
          <w:b/>
          <w:lang w:val="bg-BG"/>
        </w:rPr>
        <w:t xml:space="preserve"> </w:t>
      </w:r>
      <w:r w:rsidRPr="00827513">
        <w:rPr>
          <w:b/>
          <w:lang w:val="bg-BG"/>
        </w:rPr>
        <w:t>година</w:t>
      </w:r>
      <w:r w:rsidRPr="00827513">
        <w:rPr>
          <w:lang w:val="bg-BG"/>
        </w:rPr>
        <w:t>, както следва:</w:t>
      </w:r>
    </w:p>
    <w:p w:rsidR="00E76B1D" w:rsidRPr="001D524C" w:rsidRDefault="00E76B1D" w:rsidP="00191A77">
      <w:pPr>
        <w:tabs>
          <w:tab w:val="left" w:pos="426"/>
        </w:tabs>
        <w:jc w:val="both"/>
        <w:rPr>
          <w:sz w:val="20"/>
          <w:szCs w:val="20"/>
          <w:lang w:val="bg-BG"/>
        </w:rPr>
      </w:pPr>
    </w:p>
    <w:p w:rsidR="00C559BA" w:rsidRDefault="00C559BA" w:rsidP="006427AA">
      <w:pPr>
        <w:tabs>
          <w:tab w:val="left" w:pos="426"/>
        </w:tabs>
        <w:jc w:val="both"/>
        <w:rPr>
          <w:sz w:val="20"/>
          <w:szCs w:val="20"/>
        </w:rPr>
      </w:pPr>
    </w:p>
    <w:tbl>
      <w:tblPr>
        <w:tblW w:w="1003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4"/>
        <w:gridCol w:w="993"/>
        <w:gridCol w:w="992"/>
        <w:gridCol w:w="1325"/>
        <w:gridCol w:w="1039"/>
        <w:gridCol w:w="1700"/>
      </w:tblGrid>
      <w:tr w:rsidR="00F345C2" w:rsidRPr="00B6331F" w:rsidTr="000341A9">
        <w:trPr>
          <w:trHeight w:val="57"/>
        </w:trPr>
        <w:tc>
          <w:tcPr>
            <w:tcW w:w="3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C2" w:rsidRPr="00B6331F" w:rsidRDefault="00F345C2" w:rsidP="000341A9">
            <w:pPr>
              <w:suppressAutoHyphens/>
              <w:autoSpaceDN w:val="0"/>
              <w:spacing w:after="160" w:line="242" w:lineRule="auto"/>
              <w:ind w:right="-143"/>
              <w:jc w:val="center"/>
              <w:textAlignment w:val="baseline"/>
              <w:rPr>
                <w:b/>
                <w:bCs/>
                <w:lang w:val="bg-BG" w:eastAsia="bg-BG"/>
              </w:rPr>
            </w:pPr>
            <w:r w:rsidRPr="00B6331F">
              <w:rPr>
                <w:b/>
                <w:bCs/>
                <w:lang w:val="bg-BG" w:eastAsia="bg-BG"/>
              </w:rPr>
              <w:t>Ползвател</w:t>
            </w:r>
          </w:p>
        </w:tc>
        <w:tc>
          <w:tcPr>
            <w:tcW w:w="60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C2" w:rsidRPr="00B6331F" w:rsidRDefault="00F345C2" w:rsidP="000341A9">
            <w:pPr>
              <w:suppressAutoHyphens/>
              <w:autoSpaceDN w:val="0"/>
              <w:ind w:right="-143"/>
              <w:jc w:val="center"/>
              <w:textAlignment w:val="baseline"/>
              <w:rPr>
                <w:b/>
                <w:bCs/>
                <w:lang w:val="bg-BG" w:eastAsia="bg-BG"/>
              </w:rPr>
            </w:pPr>
            <w:r w:rsidRPr="00B6331F">
              <w:rPr>
                <w:b/>
                <w:bCs/>
                <w:lang w:val="bg-BG" w:eastAsia="bg-BG"/>
              </w:rPr>
              <w:t>Имоти по чл. 75а, ал. 1 от ППЗСПЗЗ</w:t>
            </w:r>
          </w:p>
        </w:tc>
      </w:tr>
      <w:tr w:rsidR="00F345C2" w:rsidRPr="00B6331F" w:rsidTr="000341A9">
        <w:trPr>
          <w:trHeight w:val="57"/>
        </w:trPr>
        <w:tc>
          <w:tcPr>
            <w:tcW w:w="3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C2" w:rsidRPr="00B6331F" w:rsidRDefault="00F345C2" w:rsidP="000341A9">
            <w:pPr>
              <w:suppressAutoHyphens/>
              <w:autoSpaceDN w:val="0"/>
              <w:spacing w:after="160" w:line="242" w:lineRule="auto"/>
              <w:ind w:right="-143"/>
              <w:textAlignment w:val="baseline"/>
              <w:rPr>
                <w:rFonts w:eastAsia="Calibri"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C2" w:rsidRPr="00B6331F" w:rsidRDefault="00F345C2" w:rsidP="000341A9">
            <w:pPr>
              <w:suppressAutoHyphens/>
              <w:autoSpaceDN w:val="0"/>
              <w:spacing w:after="160" w:line="242" w:lineRule="auto"/>
              <w:ind w:right="-143"/>
              <w:jc w:val="center"/>
              <w:textAlignment w:val="baseline"/>
              <w:rPr>
                <w:rFonts w:eastAsia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b/>
                <w:bCs/>
                <w:lang w:val="bg-BG" w:eastAsia="bg-BG"/>
              </w:rPr>
              <w:t>№ на имот по ЗКИР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C2" w:rsidRPr="00B6331F" w:rsidRDefault="00F345C2" w:rsidP="000341A9">
            <w:pPr>
              <w:suppressAutoHyphens/>
              <w:autoSpaceDN w:val="0"/>
              <w:spacing w:after="160" w:line="242" w:lineRule="auto"/>
              <w:ind w:right="-143"/>
              <w:jc w:val="center"/>
              <w:textAlignment w:val="baseline"/>
              <w:rPr>
                <w:rFonts w:eastAsia="Calibri"/>
                <w:b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eastAsia="Calibri"/>
                <w:b/>
                <w:color w:val="000000"/>
                <w:sz w:val="22"/>
                <w:szCs w:val="22"/>
                <w:lang w:val="bg-BG"/>
              </w:rPr>
              <w:t>Имот площ (дка)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C2" w:rsidRPr="00B6331F" w:rsidRDefault="00F345C2" w:rsidP="000341A9">
            <w:pPr>
              <w:suppressAutoHyphens/>
              <w:autoSpaceDN w:val="0"/>
              <w:spacing w:after="160" w:line="242" w:lineRule="auto"/>
              <w:ind w:right="-143"/>
              <w:textAlignment w:val="baseline"/>
              <w:rPr>
                <w:rFonts w:eastAsia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b/>
                <w:bCs/>
                <w:lang w:val="bg-BG" w:eastAsia="bg-BG"/>
              </w:rPr>
              <w:t>Ползвана площ (дка) по чл. 37в, ал. 16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C2" w:rsidRPr="00B6331F" w:rsidRDefault="00F345C2" w:rsidP="000341A9">
            <w:pPr>
              <w:suppressAutoHyphens/>
              <w:autoSpaceDN w:val="0"/>
              <w:spacing w:after="160" w:line="242" w:lineRule="auto"/>
              <w:ind w:right="-143"/>
              <w:jc w:val="center"/>
              <w:textAlignment w:val="baseline"/>
              <w:rPr>
                <w:rFonts w:eastAsia="Calibri"/>
                <w:b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eastAsia="Calibri"/>
                <w:b/>
                <w:color w:val="000000"/>
                <w:sz w:val="22"/>
                <w:szCs w:val="22"/>
                <w:lang w:val="bg-BG"/>
              </w:rPr>
              <w:t xml:space="preserve">Средно год. </w:t>
            </w:r>
            <w:proofErr w:type="spellStart"/>
            <w:r w:rsidRPr="00B6331F">
              <w:rPr>
                <w:rFonts w:eastAsia="Calibri"/>
                <w:b/>
                <w:color w:val="000000"/>
                <w:sz w:val="22"/>
                <w:szCs w:val="22"/>
                <w:lang w:val="bg-BG"/>
              </w:rPr>
              <w:t>рентно</w:t>
            </w:r>
            <w:proofErr w:type="spellEnd"/>
            <w:r w:rsidRPr="00B6331F">
              <w:rPr>
                <w:rFonts w:eastAsia="Calibri"/>
                <w:b/>
                <w:color w:val="000000"/>
                <w:sz w:val="22"/>
                <w:szCs w:val="22"/>
                <w:lang w:val="bg-BG"/>
              </w:rPr>
              <w:t xml:space="preserve"> плащане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C2" w:rsidRPr="00B6331F" w:rsidRDefault="00F345C2" w:rsidP="000341A9">
            <w:pPr>
              <w:suppressAutoHyphens/>
              <w:autoSpaceDN w:val="0"/>
              <w:spacing w:after="160" w:line="242" w:lineRule="auto"/>
              <w:ind w:right="-143"/>
              <w:jc w:val="center"/>
              <w:textAlignment w:val="baseline"/>
              <w:rPr>
                <w:rFonts w:eastAsia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b/>
                <w:bCs/>
                <w:lang w:val="bg-BG" w:eastAsia="bg-BG"/>
              </w:rPr>
              <w:t xml:space="preserve">Дължимо </w:t>
            </w:r>
            <w:proofErr w:type="spellStart"/>
            <w:r w:rsidRPr="00B6331F">
              <w:rPr>
                <w:b/>
                <w:bCs/>
                <w:lang w:val="bg-BG" w:eastAsia="bg-BG"/>
              </w:rPr>
              <w:t>рентно</w:t>
            </w:r>
            <w:proofErr w:type="spellEnd"/>
            <w:r w:rsidRPr="00B6331F">
              <w:rPr>
                <w:b/>
                <w:bCs/>
                <w:lang w:val="bg-BG" w:eastAsia="bg-BG"/>
              </w:rPr>
              <w:t xml:space="preserve"> плащане лв.</w:t>
            </w:r>
          </w:p>
        </w:tc>
      </w:tr>
      <w:tr w:rsidR="00F345C2" w:rsidRPr="00B6331F" w:rsidTr="000341A9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5C2" w:rsidRDefault="00F345C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СТЕФАН СИМЕОНОВ ВАНДЕВ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5C2" w:rsidRDefault="00F345C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19.98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5C2" w:rsidRDefault="00F345C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0.393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5C2" w:rsidRDefault="00F345C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0.331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5C2" w:rsidRDefault="00F345C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5C2" w:rsidRDefault="00F345C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9.27</w:t>
            </w:r>
          </w:p>
        </w:tc>
      </w:tr>
      <w:tr w:rsidR="00F345C2" w:rsidRPr="00B6331F" w:rsidTr="000341A9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5C2" w:rsidRDefault="00F345C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СТЕФАН СИМЕОНОВ ВАНДЕВ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5C2" w:rsidRDefault="00F345C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19.130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5C2" w:rsidRDefault="00F345C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8.368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5C2" w:rsidRDefault="00F345C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0.179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5C2" w:rsidRDefault="00F345C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5C2" w:rsidRDefault="00F345C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5.01</w:t>
            </w:r>
          </w:p>
        </w:tc>
      </w:tr>
      <w:tr w:rsidR="00F345C2" w:rsidRPr="00B6331F" w:rsidTr="000341A9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5C2" w:rsidRDefault="00F345C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СТЕФАН СИМЕОНОВ ВАНДЕВ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5C2" w:rsidRDefault="00F345C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19.130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5C2" w:rsidRDefault="00F345C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8.368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5C2" w:rsidRDefault="00F345C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0.969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5C2" w:rsidRDefault="00F345C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5C2" w:rsidRDefault="00F345C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27.13</w:t>
            </w:r>
          </w:p>
        </w:tc>
      </w:tr>
      <w:tr w:rsidR="00F345C2" w:rsidRPr="00B6331F" w:rsidTr="000341A9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5C2" w:rsidRPr="00F345C2" w:rsidRDefault="00F345C2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proofErr w:type="spellStart"/>
            <w:r w:rsidRPr="00F345C2">
              <w:rPr>
                <w:rFonts w:ascii="Calibri" w:hAnsi="Calibri"/>
                <w:b/>
                <w:color w:val="000000"/>
                <w:sz w:val="22"/>
                <w:szCs w:val="22"/>
              </w:rPr>
              <w:t>Общо</w:t>
            </w:r>
            <w:proofErr w:type="spellEnd"/>
            <w:r w:rsidRPr="00F345C2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345C2">
              <w:rPr>
                <w:rFonts w:ascii="Calibri" w:hAnsi="Calibri"/>
                <w:b/>
                <w:color w:val="000000"/>
                <w:sz w:val="22"/>
                <w:szCs w:val="22"/>
              </w:rPr>
              <w:t>за</w:t>
            </w:r>
            <w:proofErr w:type="spellEnd"/>
            <w:r w:rsidRPr="00F345C2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345C2">
              <w:rPr>
                <w:rFonts w:ascii="Calibri" w:hAnsi="Calibri"/>
                <w:b/>
                <w:color w:val="000000"/>
                <w:sz w:val="22"/>
                <w:szCs w:val="22"/>
              </w:rPr>
              <w:t>ползвателя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5C2" w:rsidRPr="00F345C2" w:rsidRDefault="00F345C2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F345C2">
              <w:rPr>
                <w:rFonts w:ascii="Calibri" w:hAnsi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5C2" w:rsidRPr="00F345C2" w:rsidRDefault="00F345C2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F345C2">
              <w:rPr>
                <w:rFonts w:ascii="Calibri" w:hAnsi="Calibri"/>
                <w:b/>
                <w:color w:val="000000"/>
                <w:sz w:val="22"/>
                <w:szCs w:val="22"/>
              </w:rPr>
              <w:t>17.129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5C2" w:rsidRPr="00F345C2" w:rsidRDefault="00F345C2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F345C2">
              <w:rPr>
                <w:rFonts w:ascii="Calibri" w:hAnsi="Calibri"/>
                <w:b/>
                <w:color w:val="000000"/>
                <w:sz w:val="22"/>
                <w:szCs w:val="22"/>
              </w:rPr>
              <w:t>1.479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5C2" w:rsidRPr="00F345C2" w:rsidRDefault="00F345C2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F345C2">
              <w:rPr>
                <w:rFonts w:ascii="Calibri" w:hAnsi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5C2" w:rsidRPr="00F345C2" w:rsidRDefault="00F345C2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F345C2">
              <w:rPr>
                <w:rFonts w:ascii="Calibri" w:hAnsi="Calibri"/>
                <w:b/>
                <w:color w:val="000000"/>
                <w:sz w:val="22"/>
                <w:szCs w:val="22"/>
              </w:rPr>
              <w:t>41.41</w:t>
            </w:r>
          </w:p>
        </w:tc>
      </w:tr>
      <w:tr w:rsidR="00F345C2" w:rsidTr="000341A9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5C2" w:rsidRPr="00B6331F" w:rsidRDefault="00F345C2" w:rsidP="000341A9">
            <w:pPr>
              <w:suppressAutoHyphens/>
              <w:autoSpaceDN w:val="0"/>
              <w:spacing w:after="160" w:line="242" w:lineRule="auto"/>
              <w:textAlignment w:val="baseline"/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val="bg-BG"/>
              </w:rPr>
              <w:t>Общо за землището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5C2" w:rsidRPr="00B6331F" w:rsidRDefault="00F345C2" w:rsidP="000341A9">
            <w:pPr>
              <w:suppressAutoHyphens/>
              <w:autoSpaceDN w:val="0"/>
              <w:spacing w:after="160" w:line="242" w:lineRule="auto"/>
              <w:jc w:val="center"/>
              <w:textAlignment w:val="baseline"/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5C2" w:rsidRPr="00F345C2" w:rsidRDefault="00F345C2" w:rsidP="000341A9">
            <w:pPr>
              <w:suppressAutoHyphens/>
              <w:autoSpaceDN w:val="0"/>
              <w:spacing w:after="160" w:line="242" w:lineRule="auto"/>
              <w:jc w:val="right"/>
              <w:textAlignment w:val="baseline"/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</w:rPr>
              <w:t>17.129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5C2" w:rsidRPr="00F345C2" w:rsidRDefault="00F345C2" w:rsidP="000341A9">
            <w:pPr>
              <w:suppressAutoHyphens/>
              <w:autoSpaceDN w:val="0"/>
              <w:spacing w:after="160" w:line="242" w:lineRule="auto"/>
              <w:jc w:val="right"/>
              <w:textAlignment w:val="baseline"/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</w:rPr>
              <w:t>1.479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5C2" w:rsidRPr="00B6331F" w:rsidRDefault="00F345C2" w:rsidP="000341A9">
            <w:pPr>
              <w:suppressAutoHyphens/>
              <w:autoSpaceDN w:val="0"/>
              <w:spacing w:after="160" w:line="242" w:lineRule="auto"/>
              <w:jc w:val="right"/>
              <w:textAlignment w:val="baseline"/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5C2" w:rsidRPr="00F345C2" w:rsidRDefault="00F345C2" w:rsidP="000341A9">
            <w:pPr>
              <w:suppressAutoHyphens/>
              <w:autoSpaceDN w:val="0"/>
              <w:spacing w:after="160" w:line="242" w:lineRule="auto"/>
              <w:jc w:val="right"/>
              <w:textAlignment w:val="baseline"/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</w:rPr>
              <w:t>41.41</w:t>
            </w:r>
          </w:p>
        </w:tc>
      </w:tr>
    </w:tbl>
    <w:p w:rsidR="00F345C2" w:rsidRDefault="00F345C2" w:rsidP="006427AA">
      <w:pPr>
        <w:tabs>
          <w:tab w:val="left" w:pos="426"/>
        </w:tabs>
        <w:jc w:val="both"/>
        <w:rPr>
          <w:sz w:val="20"/>
          <w:szCs w:val="20"/>
        </w:rPr>
      </w:pPr>
    </w:p>
    <w:p w:rsidR="00F345C2" w:rsidRPr="001D524C" w:rsidRDefault="00F345C2" w:rsidP="006427AA">
      <w:pPr>
        <w:tabs>
          <w:tab w:val="left" w:pos="426"/>
        </w:tabs>
        <w:jc w:val="both"/>
        <w:rPr>
          <w:sz w:val="20"/>
          <w:szCs w:val="20"/>
        </w:rPr>
      </w:pPr>
    </w:p>
    <w:p w:rsidR="006427AA" w:rsidRPr="00827513" w:rsidRDefault="006427AA" w:rsidP="006427AA">
      <w:pPr>
        <w:tabs>
          <w:tab w:val="left" w:pos="426"/>
        </w:tabs>
        <w:jc w:val="both"/>
        <w:rPr>
          <w:lang w:val="bg-BG"/>
        </w:rPr>
      </w:pPr>
      <w:r w:rsidRPr="001D524C">
        <w:rPr>
          <w:sz w:val="20"/>
          <w:szCs w:val="20"/>
        </w:rPr>
        <w:t xml:space="preserve">12. </w:t>
      </w:r>
      <w:r w:rsidRPr="00827513">
        <w:rPr>
          <w:lang w:val="bg-BG"/>
        </w:rPr>
        <w:t xml:space="preserve">Към масивите за ползване /МП/ и имоти за ползване по чл. 37в, ал.3, т.2 от ЗСПЗЗ, разпределени в границите им, съобразно сключеното </w:t>
      </w:r>
      <w:r w:rsidR="00E60913" w:rsidRPr="00827513">
        <w:rPr>
          <w:b/>
          <w:lang w:val="bg-BG"/>
        </w:rPr>
        <w:t>доброволно споразумение за орна земя</w:t>
      </w:r>
      <w:r w:rsidRPr="00827513">
        <w:rPr>
          <w:b/>
          <w:lang w:val="bg-BG"/>
        </w:rPr>
        <w:t xml:space="preserve">, одобрено със заповед № </w:t>
      </w:r>
      <w:r w:rsidR="003850FF" w:rsidRPr="003850FF">
        <w:rPr>
          <w:b/>
          <w:lang w:val="bg-BG"/>
        </w:rPr>
        <w:t>ПО-09-3670-3</w:t>
      </w:r>
      <w:r w:rsidR="004917C7" w:rsidRPr="00827513">
        <w:rPr>
          <w:b/>
          <w:lang w:val="bg-BG"/>
        </w:rPr>
        <w:t>/2</w:t>
      </w:r>
      <w:r w:rsidR="003850FF">
        <w:rPr>
          <w:b/>
          <w:lang w:val="bg-BG"/>
        </w:rPr>
        <w:t>7</w:t>
      </w:r>
      <w:r w:rsidRPr="00827513">
        <w:rPr>
          <w:b/>
          <w:lang w:val="bg-BG"/>
        </w:rPr>
        <w:t>.09.202</w:t>
      </w:r>
      <w:r w:rsidR="003850FF">
        <w:rPr>
          <w:b/>
          <w:lang w:val="bg-BG"/>
        </w:rPr>
        <w:t>3</w:t>
      </w:r>
      <w:r w:rsidRPr="00827513">
        <w:rPr>
          <w:b/>
          <w:lang w:val="bg-BG"/>
        </w:rPr>
        <w:t>г</w:t>
      </w:r>
      <w:r w:rsidRPr="00827513">
        <w:rPr>
          <w:lang w:val="bg-BG"/>
        </w:rPr>
        <w:t xml:space="preserve">. за землището на </w:t>
      </w:r>
      <w:r w:rsidRPr="00827513">
        <w:rPr>
          <w:b/>
          <w:lang w:val="bg-BG"/>
        </w:rPr>
        <w:t>с. Чибаовци, общ.</w:t>
      </w:r>
      <w:r w:rsidR="00885D70" w:rsidRPr="00827513">
        <w:rPr>
          <w:b/>
          <w:lang w:val="bg-BG"/>
        </w:rPr>
        <w:t xml:space="preserve"> </w:t>
      </w:r>
      <w:r w:rsidRPr="00827513">
        <w:rPr>
          <w:b/>
          <w:lang w:val="bg-BG"/>
        </w:rPr>
        <w:t>Костинброд</w:t>
      </w:r>
      <w:r w:rsidRPr="00827513">
        <w:rPr>
          <w:lang w:val="bg-BG"/>
        </w:rPr>
        <w:t xml:space="preserve">, ЕКАТТЕ 81356, област София, за стопанската </w:t>
      </w:r>
      <w:r w:rsidR="00B04FBB">
        <w:rPr>
          <w:b/>
          <w:lang w:val="bg-BG"/>
        </w:rPr>
        <w:t>2023 – 2024</w:t>
      </w:r>
      <w:r w:rsidR="005344A6">
        <w:rPr>
          <w:b/>
          <w:lang w:val="bg-BG"/>
        </w:rPr>
        <w:t xml:space="preserve"> </w:t>
      </w:r>
      <w:r w:rsidRPr="00827513">
        <w:rPr>
          <w:b/>
          <w:lang w:val="bg-BG"/>
        </w:rPr>
        <w:t>година</w:t>
      </w:r>
      <w:r w:rsidRPr="00827513">
        <w:rPr>
          <w:lang w:val="bg-BG"/>
        </w:rPr>
        <w:t>, както следва:</w:t>
      </w:r>
    </w:p>
    <w:p w:rsidR="00E76B1D" w:rsidRPr="00827513" w:rsidRDefault="00E76B1D" w:rsidP="006427AA">
      <w:pPr>
        <w:tabs>
          <w:tab w:val="left" w:pos="426"/>
        </w:tabs>
        <w:jc w:val="both"/>
      </w:pPr>
    </w:p>
    <w:tbl>
      <w:tblPr>
        <w:tblW w:w="1003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4"/>
        <w:gridCol w:w="993"/>
        <w:gridCol w:w="992"/>
        <w:gridCol w:w="1325"/>
        <w:gridCol w:w="1039"/>
        <w:gridCol w:w="1700"/>
      </w:tblGrid>
      <w:tr w:rsidR="00532F00" w:rsidRPr="00B6331F" w:rsidTr="000341A9">
        <w:trPr>
          <w:trHeight w:val="57"/>
        </w:trPr>
        <w:tc>
          <w:tcPr>
            <w:tcW w:w="3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F00" w:rsidRPr="00B6331F" w:rsidRDefault="00532F00" w:rsidP="000341A9">
            <w:pPr>
              <w:suppressAutoHyphens/>
              <w:autoSpaceDN w:val="0"/>
              <w:spacing w:after="160" w:line="242" w:lineRule="auto"/>
              <w:ind w:right="-143"/>
              <w:jc w:val="center"/>
              <w:textAlignment w:val="baseline"/>
              <w:rPr>
                <w:b/>
                <w:bCs/>
                <w:lang w:val="bg-BG" w:eastAsia="bg-BG"/>
              </w:rPr>
            </w:pPr>
            <w:r w:rsidRPr="00B6331F">
              <w:rPr>
                <w:b/>
                <w:bCs/>
                <w:lang w:val="bg-BG" w:eastAsia="bg-BG"/>
              </w:rPr>
              <w:t>Ползвател</w:t>
            </w:r>
          </w:p>
        </w:tc>
        <w:tc>
          <w:tcPr>
            <w:tcW w:w="60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F00" w:rsidRPr="00B6331F" w:rsidRDefault="00532F00" w:rsidP="000341A9">
            <w:pPr>
              <w:suppressAutoHyphens/>
              <w:autoSpaceDN w:val="0"/>
              <w:ind w:right="-143"/>
              <w:jc w:val="center"/>
              <w:textAlignment w:val="baseline"/>
              <w:rPr>
                <w:b/>
                <w:bCs/>
                <w:lang w:val="bg-BG" w:eastAsia="bg-BG"/>
              </w:rPr>
            </w:pPr>
            <w:r w:rsidRPr="00B6331F">
              <w:rPr>
                <w:b/>
                <w:bCs/>
                <w:lang w:val="bg-BG" w:eastAsia="bg-BG"/>
              </w:rPr>
              <w:t>Имоти по чл. 75а, ал. 1 от ППЗСПЗЗ</w:t>
            </w:r>
          </w:p>
        </w:tc>
      </w:tr>
      <w:tr w:rsidR="00532F00" w:rsidRPr="00B6331F" w:rsidTr="000341A9">
        <w:trPr>
          <w:trHeight w:val="57"/>
        </w:trPr>
        <w:tc>
          <w:tcPr>
            <w:tcW w:w="3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F00" w:rsidRPr="00B6331F" w:rsidRDefault="00532F00" w:rsidP="000341A9">
            <w:pPr>
              <w:suppressAutoHyphens/>
              <w:autoSpaceDN w:val="0"/>
              <w:spacing w:after="160" w:line="242" w:lineRule="auto"/>
              <w:ind w:right="-143"/>
              <w:textAlignment w:val="baseline"/>
              <w:rPr>
                <w:rFonts w:eastAsia="Calibri"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F00" w:rsidRPr="00B6331F" w:rsidRDefault="00532F00" w:rsidP="000341A9">
            <w:pPr>
              <w:suppressAutoHyphens/>
              <w:autoSpaceDN w:val="0"/>
              <w:spacing w:after="160" w:line="242" w:lineRule="auto"/>
              <w:ind w:right="-143"/>
              <w:jc w:val="center"/>
              <w:textAlignment w:val="baseline"/>
              <w:rPr>
                <w:rFonts w:eastAsia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b/>
                <w:bCs/>
                <w:lang w:val="bg-BG" w:eastAsia="bg-BG"/>
              </w:rPr>
              <w:t>№ на имот по ЗКИР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F00" w:rsidRPr="00B6331F" w:rsidRDefault="00532F00" w:rsidP="000341A9">
            <w:pPr>
              <w:suppressAutoHyphens/>
              <w:autoSpaceDN w:val="0"/>
              <w:spacing w:after="160" w:line="242" w:lineRule="auto"/>
              <w:ind w:right="-143"/>
              <w:jc w:val="center"/>
              <w:textAlignment w:val="baseline"/>
              <w:rPr>
                <w:rFonts w:eastAsia="Calibri"/>
                <w:b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eastAsia="Calibri"/>
                <w:b/>
                <w:color w:val="000000"/>
                <w:sz w:val="22"/>
                <w:szCs w:val="22"/>
                <w:lang w:val="bg-BG"/>
              </w:rPr>
              <w:t>Имот площ (дка)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F00" w:rsidRPr="00B6331F" w:rsidRDefault="00532F00" w:rsidP="000341A9">
            <w:pPr>
              <w:suppressAutoHyphens/>
              <w:autoSpaceDN w:val="0"/>
              <w:spacing w:after="160" w:line="242" w:lineRule="auto"/>
              <w:ind w:right="-143"/>
              <w:textAlignment w:val="baseline"/>
              <w:rPr>
                <w:rFonts w:eastAsia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b/>
                <w:bCs/>
                <w:lang w:val="bg-BG" w:eastAsia="bg-BG"/>
              </w:rPr>
              <w:t>Ползвана площ (дка) по чл. 37в, ал. 16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F00" w:rsidRPr="00B6331F" w:rsidRDefault="00532F00" w:rsidP="000341A9">
            <w:pPr>
              <w:suppressAutoHyphens/>
              <w:autoSpaceDN w:val="0"/>
              <w:spacing w:after="160" w:line="242" w:lineRule="auto"/>
              <w:ind w:right="-143"/>
              <w:jc w:val="center"/>
              <w:textAlignment w:val="baseline"/>
              <w:rPr>
                <w:rFonts w:eastAsia="Calibri"/>
                <w:b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eastAsia="Calibri"/>
                <w:b/>
                <w:color w:val="000000"/>
                <w:sz w:val="22"/>
                <w:szCs w:val="22"/>
                <w:lang w:val="bg-BG"/>
              </w:rPr>
              <w:t xml:space="preserve">Средно год. </w:t>
            </w:r>
            <w:proofErr w:type="spellStart"/>
            <w:r w:rsidRPr="00B6331F">
              <w:rPr>
                <w:rFonts w:eastAsia="Calibri"/>
                <w:b/>
                <w:color w:val="000000"/>
                <w:sz w:val="22"/>
                <w:szCs w:val="22"/>
                <w:lang w:val="bg-BG"/>
              </w:rPr>
              <w:t>рентно</w:t>
            </w:r>
            <w:proofErr w:type="spellEnd"/>
            <w:r w:rsidRPr="00B6331F">
              <w:rPr>
                <w:rFonts w:eastAsia="Calibri"/>
                <w:b/>
                <w:color w:val="000000"/>
                <w:sz w:val="22"/>
                <w:szCs w:val="22"/>
                <w:lang w:val="bg-BG"/>
              </w:rPr>
              <w:t xml:space="preserve"> плащане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F00" w:rsidRPr="00B6331F" w:rsidRDefault="00532F00" w:rsidP="000341A9">
            <w:pPr>
              <w:suppressAutoHyphens/>
              <w:autoSpaceDN w:val="0"/>
              <w:spacing w:after="160" w:line="242" w:lineRule="auto"/>
              <w:ind w:right="-143"/>
              <w:jc w:val="center"/>
              <w:textAlignment w:val="baseline"/>
              <w:rPr>
                <w:rFonts w:eastAsia="Calibri"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b/>
                <w:bCs/>
                <w:lang w:val="bg-BG" w:eastAsia="bg-BG"/>
              </w:rPr>
              <w:t xml:space="preserve">Дължимо </w:t>
            </w:r>
            <w:proofErr w:type="spellStart"/>
            <w:r w:rsidRPr="00B6331F">
              <w:rPr>
                <w:b/>
                <w:bCs/>
                <w:lang w:val="bg-BG" w:eastAsia="bg-BG"/>
              </w:rPr>
              <w:t>рентно</w:t>
            </w:r>
            <w:proofErr w:type="spellEnd"/>
            <w:r w:rsidRPr="00B6331F">
              <w:rPr>
                <w:b/>
                <w:bCs/>
                <w:lang w:val="bg-BG" w:eastAsia="bg-BG"/>
              </w:rPr>
              <w:t xml:space="preserve"> плащане лв.</w:t>
            </w:r>
          </w:p>
        </w:tc>
      </w:tr>
      <w:tr w:rsidR="00532F00" w:rsidRPr="00B6331F" w:rsidTr="000341A9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F00" w:rsidRDefault="00532F0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КРАСИМИРА ХРИСТОВА ВАНДЕВА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F00" w:rsidRDefault="00532F0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36.182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F00" w:rsidRDefault="00532F0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3.057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F00" w:rsidRDefault="00532F0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0.102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F00" w:rsidRDefault="00532F0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F00" w:rsidRDefault="00532F0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1.84</w:t>
            </w:r>
          </w:p>
        </w:tc>
      </w:tr>
      <w:tr w:rsidR="00532F00" w:rsidRPr="00B6331F" w:rsidTr="000341A9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F00" w:rsidRPr="00532F00" w:rsidRDefault="00532F00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proofErr w:type="spellStart"/>
            <w:r w:rsidRPr="00532F00">
              <w:rPr>
                <w:rFonts w:ascii="Calibri" w:hAnsi="Calibri"/>
                <w:b/>
                <w:color w:val="000000"/>
                <w:sz w:val="22"/>
                <w:szCs w:val="22"/>
              </w:rPr>
              <w:t>Общо</w:t>
            </w:r>
            <w:proofErr w:type="spellEnd"/>
            <w:r w:rsidRPr="00532F00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32F00">
              <w:rPr>
                <w:rFonts w:ascii="Calibri" w:hAnsi="Calibri"/>
                <w:b/>
                <w:color w:val="000000"/>
                <w:sz w:val="22"/>
                <w:szCs w:val="22"/>
              </w:rPr>
              <w:t>за</w:t>
            </w:r>
            <w:proofErr w:type="spellEnd"/>
            <w:r w:rsidRPr="00532F00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32F00">
              <w:rPr>
                <w:rFonts w:ascii="Calibri" w:hAnsi="Calibri"/>
                <w:b/>
                <w:color w:val="000000"/>
                <w:sz w:val="22"/>
                <w:szCs w:val="22"/>
              </w:rPr>
              <w:t>ползвателя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F00" w:rsidRPr="00532F00" w:rsidRDefault="00532F00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532F00">
              <w:rPr>
                <w:rFonts w:ascii="Calibri" w:hAnsi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F00" w:rsidRPr="00532F00" w:rsidRDefault="00532F00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532F00">
              <w:rPr>
                <w:rFonts w:ascii="Calibri" w:hAnsi="Calibri"/>
                <w:b/>
                <w:color w:val="000000"/>
                <w:sz w:val="22"/>
                <w:szCs w:val="22"/>
              </w:rPr>
              <w:t>3.057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F00" w:rsidRPr="00532F00" w:rsidRDefault="00532F00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532F00">
              <w:rPr>
                <w:rFonts w:ascii="Calibri" w:hAnsi="Calibri"/>
                <w:b/>
                <w:color w:val="000000"/>
                <w:sz w:val="22"/>
                <w:szCs w:val="22"/>
              </w:rPr>
              <w:t>0.102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F00" w:rsidRPr="00532F00" w:rsidRDefault="00532F00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532F00">
              <w:rPr>
                <w:rFonts w:ascii="Calibri" w:hAnsi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F00" w:rsidRPr="00532F00" w:rsidRDefault="00532F00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532F00">
              <w:rPr>
                <w:rFonts w:ascii="Calibri" w:hAnsi="Calibri"/>
                <w:b/>
                <w:color w:val="000000"/>
                <w:sz w:val="22"/>
                <w:szCs w:val="22"/>
              </w:rPr>
              <w:t>1.84</w:t>
            </w:r>
          </w:p>
        </w:tc>
      </w:tr>
      <w:tr w:rsidR="00532F00" w:rsidRPr="00B6331F" w:rsidTr="000341A9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F00" w:rsidRDefault="00532F0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КАЛИН ВЛАДИМИРОВ СПИРИДОНОВ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F00" w:rsidRDefault="00532F0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38.540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F00" w:rsidRDefault="00532F0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0.243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F00" w:rsidRDefault="00532F0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0.161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F00" w:rsidRDefault="00532F0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F00" w:rsidRDefault="00532F0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2.90</w:t>
            </w:r>
          </w:p>
        </w:tc>
      </w:tr>
      <w:tr w:rsidR="00532F00" w:rsidRPr="00B6331F" w:rsidTr="000341A9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F00" w:rsidRPr="00532F00" w:rsidRDefault="00532F00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proofErr w:type="spellStart"/>
            <w:r w:rsidRPr="00532F00">
              <w:rPr>
                <w:rFonts w:ascii="Calibri" w:hAnsi="Calibri"/>
                <w:b/>
                <w:color w:val="000000"/>
                <w:sz w:val="22"/>
                <w:szCs w:val="22"/>
              </w:rPr>
              <w:t>Общо</w:t>
            </w:r>
            <w:proofErr w:type="spellEnd"/>
            <w:r w:rsidRPr="00532F00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32F00">
              <w:rPr>
                <w:rFonts w:ascii="Calibri" w:hAnsi="Calibri"/>
                <w:b/>
                <w:color w:val="000000"/>
                <w:sz w:val="22"/>
                <w:szCs w:val="22"/>
              </w:rPr>
              <w:t>за</w:t>
            </w:r>
            <w:proofErr w:type="spellEnd"/>
            <w:r w:rsidRPr="00532F00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32F00">
              <w:rPr>
                <w:rFonts w:ascii="Calibri" w:hAnsi="Calibri"/>
                <w:b/>
                <w:color w:val="000000"/>
                <w:sz w:val="22"/>
                <w:szCs w:val="22"/>
              </w:rPr>
              <w:t>ползвателя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F00" w:rsidRPr="00532F00" w:rsidRDefault="00532F00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532F00">
              <w:rPr>
                <w:rFonts w:ascii="Calibri" w:hAnsi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F00" w:rsidRPr="00532F00" w:rsidRDefault="00532F00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532F00">
              <w:rPr>
                <w:rFonts w:ascii="Calibri" w:hAnsi="Calibri"/>
                <w:b/>
                <w:color w:val="000000"/>
                <w:sz w:val="22"/>
                <w:szCs w:val="22"/>
              </w:rPr>
              <w:t>0.243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F00" w:rsidRPr="00532F00" w:rsidRDefault="00532F00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532F00">
              <w:rPr>
                <w:rFonts w:ascii="Calibri" w:hAnsi="Calibri"/>
                <w:b/>
                <w:color w:val="000000"/>
                <w:sz w:val="22"/>
                <w:szCs w:val="22"/>
              </w:rPr>
              <w:t>0.161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F00" w:rsidRPr="00532F00" w:rsidRDefault="00532F00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532F00">
              <w:rPr>
                <w:rFonts w:ascii="Calibri" w:hAnsi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F00" w:rsidRPr="00532F00" w:rsidRDefault="00532F00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532F00">
              <w:rPr>
                <w:rFonts w:ascii="Calibri" w:hAnsi="Calibri"/>
                <w:b/>
                <w:color w:val="000000"/>
                <w:sz w:val="22"/>
                <w:szCs w:val="22"/>
              </w:rPr>
              <w:t>2.90</w:t>
            </w:r>
          </w:p>
        </w:tc>
      </w:tr>
      <w:tr w:rsidR="00532F00" w:rsidRPr="00B6331F" w:rsidTr="000341A9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F00" w:rsidRDefault="00532F0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ИВО АНАТОЛИЕВ ИВАНОВ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F00" w:rsidRDefault="00532F0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36.182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F00" w:rsidRDefault="00532F0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3.057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F00" w:rsidRDefault="00532F0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0.164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F00" w:rsidRDefault="00532F0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F00" w:rsidRDefault="00532F0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2.95</w:t>
            </w:r>
          </w:p>
        </w:tc>
      </w:tr>
      <w:tr w:rsidR="00532F00" w:rsidRPr="00532F00" w:rsidTr="000341A9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F00" w:rsidRPr="00532F00" w:rsidRDefault="00532F00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proofErr w:type="spellStart"/>
            <w:r w:rsidRPr="00532F00">
              <w:rPr>
                <w:rFonts w:ascii="Calibri" w:hAnsi="Calibri"/>
                <w:b/>
                <w:color w:val="000000"/>
                <w:sz w:val="22"/>
                <w:szCs w:val="22"/>
              </w:rPr>
              <w:t>Общо</w:t>
            </w:r>
            <w:proofErr w:type="spellEnd"/>
            <w:r w:rsidRPr="00532F00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32F00">
              <w:rPr>
                <w:rFonts w:ascii="Calibri" w:hAnsi="Calibri"/>
                <w:b/>
                <w:color w:val="000000"/>
                <w:sz w:val="22"/>
                <w:szCs w:val="22"/>
              </w:rPr>
              <w:t>за</w:t>
            </w:r>
            <w:proofErr w:type="spellEnd"/>
            <w:r w:rsidRPr="00532F00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32F00">
              <w:rPr>
                <w:rFonts w:ascii="Calibri" w:hAnsi="Calibri"/>
                <w:b/>
                <w:color w:val="000000"/>
                <w:sz w:val="22"/>
                <w:szCs w:val="22"/>
              </w:rPr>
              <w:t>ползвателя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F00" w:rsidRPr="00532F00" w:rsidRDefault="00532F00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532F00">
              <w:rPr>
                <w:rFonts w:ascii="Calibri" w:hAnsi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F00" w:rsidRPr="00532F00" w:rsidRDefault="00532F00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532F00">
              <w:rPr>
                <w:rFonts w:ascii="Calibri" w:hAnsi="Calibri"/>
                <w:b/>
                <w:color w:val="000000"/>
                <w:sz w:val="22"/>
                <w:szCs w:val="22"/>
              </w:rPr>
              <w:t>3.057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F00" w:rsidRPr="00532F00" w:rsidRDefault="00532F00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532F00">
              <w:rPr>
                <w:rFonts w:ascii="Calibri" w:hAnsi="Calibri"/>
                <w:b/>
                <w:color w:val="000000"/>
                <w:sz w:val="22"/>
                <w:szCs w:val="22"/>
              </w:rPr>
              <w:t>0.164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F00" w:rsidRPr="00532F00" w:rsidRDefault="00532F00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532F00">
              <w:rPr>
                <w:rFonts w:ascii="Calibri" w:hAnsi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F00" w:rsidRPr="00532F00" w:rsidRDefault="00532F00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532F00">
              <w:rPr>
                <w:rFonts w:ascii="Calibri" w:hAnsi="Calibri"/>
                <w:b/>
                <w:color w:val="000000"/>
                <w:sz w:val="22"/>
                <w:szCs w:val="22"/>
              </w:rPr>
              <w:t>2.95</w:t>
            </w:r>
          </w:p>
        </w:tc>
      </w:tr>
      <w:tr w:rsidR="00532F00" w:rsidTr="000341A9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F00" w:rsidRPr="00B6331F" w:rsidRDefault="00532F00" w:rsidP="000341A9">
            <w:pPr>
              <w:suppressAutoHyphens/>
              <w:autoSpaceDN w:val="0"/>
              <w:spacing w:after="160" w:line="242" w:lineRule="auto"/>
              <w:textAlignment w:val="baseline"/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val="bg-BG"/>
              </w:rPr>
              <w:t>Общо за землището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F00" w:rsidRPr="00B6331F" w:rsidRDefault="00532F00" w:rsidP="000341A9">
            <w:pPr>
              <w:suppressAutoHyphens/>
              <w:autoSpaceDN w:val="0"/>
              <w:spacing w:after="160" w:line="242" w:lineRule="auto"/>
              <w:jc w:val="center"/>
              <w:textAlignment w:val="baseline"/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F00" w:rsidRPr="00F345C2" w:rsidRDefault="00532F00" w:rsidP="000341A9">
            <w:pPr>
              <w:suppressAutoHyphens/>
              <w:autoSpaceDN w:val="0"/>
              <w:spacing w:after="160" w:line="242" w:lineRule="auto"/>
              <w:jc w:val="right"/>
              <w:textAlignment w:val="baseline"/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</w:rPr>
              <w:t>6.357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F00" w:rsidRPr="00F345C2" w:rsidRDefault="00532F00" w:rsidP="000341A9">
            <w:pPr>
              <w:suppressAutoHyphens/>
              <w:autoSpaceDN w:val="0"/>
              <w:spacing w:after="160" w:line="242" w:lineRule="auto"/>
              <w:jc w:val="right"/>
              <w:textAlignment w:val="baseline"/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</w:rPr>
              <w:t>0.427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F00" w:rsidRPr="00B6331F" w:rsidRDefault="00532F00" w:rsidP="000341A9">
            <w:pPr>
              <w:suppressAutoHyphens/>
              <w:autoSpaceDN w:val="0"/>
              <w:spacing w:after="160" w:line="242" w:lineRule="auto"/>
              <w:jc w:val="right"/>
              <w:textAlignment w:val="baseline"/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B6331F"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F00" w:rsidRPr="00F345C2" w:rsidRDefault="00532F00" w:rsidP="000341A9">
            <w:pPr>
              <w:suppressAutoHyphens/>
              <w:autoSpaceDN w:val="0"/>
              <w:spacing w:after="160" w:line="242" w:lineRule="auto"/>
              <w:jc w:val="right"/>
              <w:textAlignment w:val="baseline"/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</w:rPr>
              <w:t>7.69</w:t>
            </w:r>
          </w:p>
        </w:tc>
      </w:tr>
    </w:tbl>
    <w:p w:rsidR="00532F00" w:rsidRDefault="00532F00" w:rsidP="00532F00">
      <w:pPr>
        <w:jc w:val="both"/>
        <w:textAlignment w:val="center"/>
        <w:rPr>
          <w:lang w:eastAsia="bg-BG"/>
        </w:rPr>
      </w:pPr>
    </w:p>
    <w:p w:rsidR="00532F00" w:rsidRPr="00532F00" w:rsidRDefault="00532F00" w:rsidP="00FD316D">
      <w:pPr>
        <w:ind w:firstLine="720"/>
        <w:jc w:val="both"/>
        <w:textAlignment w:val="center"/>
        <w:rPr>
          <w:lang w:eastAsia="bg-BG"/>
        </w:rPr>
      </w:pPr>
    </w:p>
    <w:p w:rsidR="00C706FF" w:rsidRPr="00827513" w:rsidRDefault="00C706FF" w:rsidP="00FD316D">
      <w:pPr>
        <w:ind w:firstLine="720"/>
        <w:jc w:val="both"/>
        <w:textAlignment w:val="center"/>
        <w:rPr>
          <w:lang w:val="bg-BG" w:eastAsia="bg-BG"/>
        </w:rPr>
      </w:pPr>
      <w:r w:rsidRPr="00827513">
        <w:rPr>
          <w:lang w:val="bg-BG" w:eastAsia="bg-BG"/>
        </w:rPr>
        <w:t xml:space="preserve">Настоящата заповед да се обяви в кметствата и в сградата на общинската служба по земеделие </w:t>
      </w:r>
      <w:r w:rsidR="00E13F87" w:rsidRPr="00827513">
        <w:rPr>
          <w:lang w:val="bg-BG" w:eastAsia="bg-BG"/>
        </w:rPr>
        <w:t xml:space="preserve">– Костинброд </w:t>
      </w:r>
      <w:r w:rsidRPr="00827513">
        <w:rPr>
          <w:lang w:val="bg-BG" w:eastAsia="bg-BG"/>
        </w:rPr>
        <w:t>и да се публикува на интернет страницата на общината и на областна дирекция "Земеделие"</w:t>
      </w:r>
      <w:r w:rsidR="00E13F87" w:rsidRPr="00827513">
        <w:rPr>
          <w:lang w:val="bg-BG" w:eastAsia="bg-BG"/>
        </w:rPr>
        <w:t xml:space="preserve"> – София област</w:t>
      </w:r>
      <w:r w:rsidRPr="00827513">
        <w:rPr>
          <w:lang w:val="bg-BG" w:eastAsia="bg-BG"/>
        </w:rPr>
        <w:t xml:space="preserve">. </w:t>
      </w:r>
    </w:p>
    <w:p w:rsidR="00C706FF" w:rsidRPr="00827513" w:rsidRDefault="00C706FF" w:rsidP="00C706FF">
      <w:pPr>
        <w:jc w:val="both"/>
        <w:textAlignment w:val="center"/>
        <w:rPr>
          <w:lang w:val="bg-BG" w:eastAsia="bg-BG"/>
        </w:rPr>
      </w:pPr>
      <w:r w:rsidRPr="00827513">
        <w:rPr>
          <w:lang w:val="bg-BG" w:eastAsia="bg-BG"/>
        </w:rPr>
        <w:t xml:space="preserve">  </w:t>
      </w:r>
      <w:r w:rsidR="00DB64B3" w:rsidRPr="00827513">
        <w:rPr>
          <w:lang w:val="bg-BG" w:eastAsia="bg-BG"/>
        </w:rPr>
        <w:tab/>
      </w:r>
      <w:r w:rsidRPr="00827513">
        <w:rPr>
          <w:lang w:val="bg-BG" w:eastAsia="bg-BG"/>
        </w:rPr>
        <w:t xml:space="preserve">Заповедта може да бъде обжалвана в 14-дневен срок по реда на </w:t>
      </w:r>
      <w:proofErr w:type="spellStart"/>
      <w:r w:rsidRPr="00827513">
        <w:rPr>
          <w:lang w:val="bg-BG" w:eastAsia="bg-BG"/>
        </w:rPr>
        <w:t>Административнопроцесуалния</w:t>
      </w:r>
      <w:proofErr w:type="spellEnd"/>
      <w:r w:rsidRPr="00827513">
        <w:rPr>
          <w:lang w:val="bg-BG" w:eastAsia="bg-BG"/>
        </w:rPr>
        <w:t xml:space="preserve"> кодекс.</w:t>
      </w:r>
    </w:p>
    <w:p w:rsidR="00DB64B3" w:rsidRPr="00827513" w:rsidRDefault="00C706FF" w:rsidP="00DB64B3">
      <w:pPr>
        <w:ind w:firstLine="720"/>
        <w:jc w:val="both"/>
        <w:textAlignment w:val="center"/>
        <w:rPr>
          <w:lang w:val="bg-BG" w:eastAsia="bg-BG"/>
        </w:rPr>
      </w:pPr>
      <w:r w:rsidRPr="00827513">
        <w:rPr>
          <w:lang w:val="bg-BG" w:eastAsia="bg-BG"/>
        </w:rPr>
        <w:t>Обжалването на заповедта не спира изпълнението й.</w:t>
      </w:r>
    </w:p>
    <w:p w:rsidR="00DB64B3" w:rsidRPr="00827513" w:rsidRDefault="00C706FF" w:rsidP="00DB64B3">
      <w:pPr>
        <w:ind w:firstLine="720"/>
        <w:jc w:val="both"/>
        <w:textAlignment w:val="center"/>
        <w:rPr>
          <w:lang w:val="bg-BG" w:eastAsia="bg-BG"/>
        </w:rPr>
      </w:pPr>
      <w:r w:rsidRPr="00827513">
        <w:rPr>
          <w:lang w:val="bg-BG" w:eastAsia="bg-BG"/>
        </w:rPr>
        <w:t xml:space="preserve">Ползвателите на земеделски земи са длъжни да внесат по бюджетна сметка на община </w:t>
      </w:r>
      <w:r w:rsidRPr="00827513">
        <w:rPr>
          <w:b/>
          <w:lang w:val="bg-BG" w:eastAsia="bg-BG"/>
        </w:rPr>
        <w:t>Костинброд</w:t>
      </w:r>
      <w:r w:rsidRPr="00827513">
        <w:rPr>
          <w:lang w:val="bg-BG" w:eastAsia="bg-BG"/>
        </w:rPr>
        <w:t>,</w:t>
      </w:r>
      <w:r w:rsidRPr="00827513">
        <w:rPr>
          <w:b/>
          <w:lang w:val="bg-BG" w:eastAsia="bg-BG"/>
        </w:rPr>
        <w:t xml:space="preserve"> </w:t>
      </w:r>
      <w:r w:rsidRPr="00827513">
        <w:rPr>
          <w:b/>
          <w:bCs/>
          <w:lang w:val="bg-BG" w:eastAsia="bg-BG"/>
        </w:rPr>
        <w:t>БАНКА: УНИКРЕДИТ БУЛБАНК–КОСТИНБРОД</w:t>
      </w:r>
      <w:r w:rsidRPr="00827513">
        <w:rPr>
          <w:b/>
          <w:lang w:val="bg-BG" w:eastAsia="bg-BG"/>
        </w:rPr>
        <w:t xml:space="preserve">, </w:t>
      </w:r>
      <w:r w:rsidRPr="00827513">
        <w:rPr>
          <w:b/>
          <w:bCs/>
          <w:lang w:val="bg-BG" w:eastAsia="bg-BG"/>
        </w:rPr>
        <w:t>BIC: UNCRBGSF</w:t>
      </w:r>
      <w:r w:rsidRPr="00827513">
        <w:rPr>
          <w:b/>
          <w:lang w:val="bg-BG" w:eastAsia="bg-BG"/>
        </w:rPr>
        <w:br/>
      </w:r>
      <w:r w:rsidRPr="00827513">
        <w:rPr>
          <w:b/>
          <w:bCs/>
          <w:lang w:val="bg-BG" w:eastAsia="bg-BG"/>
        </w:rPr>
        <w:t>IBAN: BG 85</w:t>
      </w:r>
      <w:r w:rsidR="00DE449B" w:rsidRPr="00827513">
        <w:rPr>
          <w:b/>
          <w:bCs/>
          <w:lang w:val="bg-BG" w:eastAsia="bg-BG"/>
        </w:rPr>
        <w:t xml:space="preserve"> </w:t>
      </w:r>
      <w:r w:rsidRPr="00827513">
        <w:rPr>
          <w:b/>
          <w:bCs/>
          <w:lang w:val="bg-BG" w:eastAsia="bg-BG"/>
        </w:rPr>
        <w:t>UNCR</w:t>
      </w:r>
      <w:r w:rsidR="00DE449B" w:rsidRPr="00827513">
        <w:rPr>
          <w:b/>
          <w:bCs/>
          <w:lang w:val="bg-BG" w:eastAsia="bg-BG"/>
        </w:rPr>
        <w:t xml:space="preserve"> </w:t>
      </w:r>
      <w:r w:rsidRPr="00827513">
        <w:rPr>
          <w:b/>
          <w:bCs/>
          <w:lang w:val="bg-BG" w:eastAsia="bg-BG"/>
        </w:rPr>
        <w:t xml:space="preserve">96608497575510, код за вид плащане </w:t>
      </w:r>
      <w:r w:rsidR="00DE449B" w:rsidRPr="00827513">
        <w:rPr>
          <w:b/>
          <w:bCs/>
          <w:lang w:val="bg-BG" w:eastAsia="bg-BG"/>
        </w:rPr>
        <w:t>448090</w:t>
      </w:r>
      <w:r w:rsidR="00F418A6" w:rsidRPr="00827513">
        <w:rPr>
          <w:lang w:val="bg-BG" w:eastAsia="bg-BG"/>
        </w:rPr>
        <w:t xml:space="preserve"> </w:t>
      </w:r>
      <w:r w:rsidRPr="00827513">
        <w:rPr>
          <w:lang w:val="bg-BG" w:eastAsia="bg-BG"/>
        </w:rPr>
        <w:t xml:space="preserve">сумата в размер на средното годишно </w:t>
      </w:r>
      <w:proofErr w:type="spellStart"/>
      <w:r w:rsidRPr="00827513">
        <w:rPr>
          <w:lang w:val="bg-BG" w:eastAsia="bg-BG"/>
        </w:rPr>
        <w:t>рентно</w:t>
      </w:r>
      <w:proofErr w:type="spellEnd"/>
      <w:r w:rsidRPr="00827513">
        <w:rPr>
          <w:lang w:val="bg-BG" w:eastAsia="bg-BG"/>
        </w:rPr>
        <w:t xml:space="preserve"> плащане за съответното землище </w:t>
      </w:r>
      <w:r w:rsidRPr="00827513">
        <w:rPr>
          <w:b/>
          <w:lang w:val="bg-BG" w:eastAsia="bg-BG"/>
        </w:rPr>
        <w:t>в срок до един месец</w:t>
      </w:r>
      <w:r w:rsidRPr="00827513">
        <w:rPr>
          <w:lang w:val="bg-BG" w:eastAsia="bg-BG"/>
        </w:rPr>
        <w:t xml:space="preserve"> от публикуване на заповедта</w:t>
      </w:r>
      <w:r w:rsidR="00DB64B3" w:rsidRPr="00827513">
        <w:rPr>
          <w:lang w:val="bg-BG"/>
        </w:rPr>
        <w:t>.</w:t>
      </w:r>
    </w:p>
    <w:p w:rsidR="00EA65B2" w:rsidRPr="00827513" w:rsidRDefault="00EA65B2" w:rsidP="00DB64B3">
      <w:pPr>
        <w:ind w:firstLine="720"/>
        <w:jc w:val="both"/>
        <w:textAlignment w:val="center"/>
        <w:rPr>
          <w:lang w:val="bg-BG" w:eastAsia="bg-BG"/>
        </w:rPr>
      </w:pPr>
      <w:r w:rsidRPr="00827513">
        <w:rPr>
          <w:lang w:val="bg-BG"/>
        </w:rPr>
        <w:t xml:space="preserve">Копие от заповедта да бъде връчена на Началника на ОСЗ – </w:t>
      </w:r>
      <w:r w:rsidR="00044363" w:rsidRPr="00827513">
        <w:rPr>
          <w:lang w:val="bg-BG"/>
        </w:rPr>
        <w:t>гр.</w:t>
      </w:r>
      <w:r w:rsidR="0018347D" w:rsidRPr="00827513">
        <w:rPr>
          <w:lang w:val="bg-BG"/>
        </w:rPr>
        <w:t xml:space="preserve"> </w:t>
      </w:r>
      <w:r w:rsidR="00044363" w:rsidRPr="00827513">
        <w:rPr>
          <w:lang w:val="bg-BG"/>
        </w:rPr>
        <w:t>Костинброд</w:t>
      </w:r>
      <w:r w:rsidRPr="00827513">
        <w:rPr>
          <w:lang w:val="bg-BG"/>
        </w:rPr>
        <w:t xml:space="preserve"> на представителите на община </w:t>
      </w:r>
      <w:r w:rsidR="00044363" w:rsidRPr="00827513">
        <w:rPr>
          <w:b/>
          <w:lang w:val="bg-BG"/>
        </w:rPr>
        <w:t>Костинброд</w:t>
      </w:r>
      <w:r w:rsidR="00F565A8" w:rsidRPr="00827513">
        <w:rPr>
          <w:b/>
          <w:lang w:val="bg-BG"/>
        </w:rPr>
        <w:t xml:space="preserve"> </w:t>
      </w:r>
      <w:r w:rsidR="005B14D9" w:rsidRPr="00827513">
        <w:rPr>
          <w:b/>
          <w:lang w:val="bg-BG"/>
        </w:rPr>
        <w:t>и кметства</w:t>
      </w:r>
      <w:r w:rsidRPr="00827513">
        <w:rPr>
          <w:b/>
          <w:lang w:val="bg-BG"/>
        </w:rPr>
        <w:t xml:space="preserve"> на с. </w:t>
      </w:r>
      <w:r w:rsidR="00146CDC" w:rsidRPr="00827513">
        <w:rPr>
          <w:b/>
          <w:lang w:val="bg-BG"/>
        </w:rPr>
        <w:t>Безден</w:t>
      </w:r>
      <w:r w:rsidR="005B14D9" w:rsidRPr="00827513">
        <w:rPr>
          <w:b/>
          <w:lang w:val="bg-BG"/>
        </w:rPr>
        <w:t>, с</w:t>
      </w:r>
      <w:r w:rsidR="00A340D2" w:rsidRPr="00827513">
        <w:rPr>
          <w:b/>
          <w:lang w:val="bg-BG"/>
        </w:rPr>
        <w:t>.</w:t>
      </w:r>
      <w:r w:rsidR="009C4932" w:rsidRPr="00827513">
        <w:rPr>
          <w:b/>
          <w:lang w:val="bg-BG"/>
        </w:rPr>
        <w:t xml:space="preserve"> </w:t>
      </w:r>
      <w:r w:rsidR="00146CDC" w:rsidRPr="00827513">
        <w:rPr>
          <w:b/>
          <w:lang w:val="bg-BG"/>
        </w:rPr>
        <w:t>Бучин проход</w:t>
      </w:r>
      <w:r w:rsidR="005B14D9" w:rsidRPr="00827513">
        <w:rPr>
          <w:b/>
          <w:lang w:val="bg-BG"/>
        </w:rPr>
        <w:t>, с</w:t>
      </w:r>
      <w:r w:rsidR="00A340D2" w:rsidRPr="00827513">
        <w:rPr>
          <w:b/>
          <w:lang w:val="bg-BG"/>
        </w:rPr>
        <w:t>.</w:t>
      </w:r>
      <w:r w:rsidR="009C4932" w:rsidRPr="00827513">
        <w:rPr>
          <w:b/>
          <w:lang w:val="bg-BG"/>
        </w:rPr>
        <w:t xml:space="preserve"> </w:t>
      </w:r>
      <w:r w:rsidR="00146CDC" w:rsidRPr="00827513">
        <w:rPr>
          <w:b/>
          <w:lang w:val="bg-BG"/>
        </w:rPr>
        <w:t>Голяновци</w:t>
      </w:r>
      <w:r w:rsidR="00A340D2" w:rsidRPr="00827513">
        <w:rPr>
          <w:b/>
          <w:lang w:val="bg-BG"/>
        </w:rPr>
        <w:t>, с.</w:t>
      </w:r>
      <w:r w:rsidR="009C4932" w:rsidRPr="00827513">
        <w:rPr>
          <w:b/>
          <w:lang w:val="bg-BG"/>
        </w:rPr>
        <w:t xml:space="preserve"> </w:t>
      </w:r>
      <w:r w:rsidR="00A340D2" w:rsidRPr="00827513">
        <w:rPr>
          <w:b/>
          <w:lang w:val="bg-BG"/>
        </w:rPr>
        <w:t>Градец, с.</w:t>
      </w:r>
      <w:r w:rsidR="009C4932" w:rsidRPr="00827513">
        <w:rPr>
          <w:b/>
          <w:lang w:val="bg-BG"/>
        </w:rPr>
        <w:t xml:space="preserve"> </w:t>
      </w:r>
      <w:r w:rsidR="00A340D2" w:rsidRPr="00827513">
        <w:rPr>
          <w:b/>
          <w:lang w:val="bg-BG"/>
        </w:rPr>
        <w:t>Драговищица,</w:t>
      </w:r>
      <w:r w:rsidR="00146CDC" w:rsidRPr="00827513">
        <w:rPr>
          <w:b/>
          <w:lang w:val="bg-BG"/>
        </w:rPr>
        <w:t xml:space="preserve"> с.</w:t>
      </w:r>
      <w:r w:rsidR="009C4932" w:rsidRPr="00827513">
        <w:rPr>
          <w:b/>
          <w:lang w:val="bg-BG"/>
        </w:rPr>
        <w:t xml:space="preserve"> </w:t>
      </w:r>
      <w:r w:rsidR="00146CDC" w:rsidRPr="00827513">
        <w:rPr>
          <w:b/>
          <w:lang w:val="bg-BG"/>
        </w:rPr>
        <w:t>Дръмша,</w:t>
      </w:r>
      <w:r w:rsidR="00A340D2" w:rsidRPr="00827513">
        <w:rPr>
          <w:b/>
          <w:lang w:val="bg-BG"/>
        </w:rPr>
        <w:t xml:space="preserve"> гр.</w:t>
      </w:r>
      <w:r w:rsidR="009C4932" w:rsidRPr="00827513">
        <w:rPr>
          <w:b/>
          <w:lang w:val="bg-BG"/>
        </w:rPr>
        <w:t xml:space="preserve"> </w:t>
      </w:r>
      <w:r w:rsidR="00A340D2" w:rsidRPr="00827513">
        <w:rPr>
          <w:b/>
          <w:lang w:val="bg-BG"/>
        </w:rPr>
        <w:t>Костинброд</w:t>
      </w:r>
      <w:r w:rsidR="00146CDC" w:rsidRPr="00827513">
        <w:rPr>
          <w:b/>
          <w:lang w:val="bg-BG"/>
        </w:rPr>
        <w:t>, с.</w:t>
      </w:r>
      <w:r w:rsidR="009C4932" w:rsidRPr="00827513">
        <w:rPr>
          <w:b/>
          <w:lang w:val="bg-BG"/>
        </w:rPr>
        <w:t xml:space="preserve"> </w:t>
      </w:r>
      <w:r w:rsidR="00146CDC" w:rsidRPr="00827513">
        <w:rPr>
          <w:b/>
          <w:lang w:val="bg-BG"/>
        </w:rPr>
        <w:t>Опицвет, с.</w:t>
      </w:r>
      <w:r w:rsidR="009C4932" w:rsidRPr="00827513">
        <w:rPr>
          <w:b/>
          <w:lang w:val="bg-BG"/>
        </w:rPr>
        <w:t xml:space="preserve"> </w:t>
      </w:r>
      <w:r w:rsidR="00146CDC" w:rsidRPr="00827513">
        <w:rPr>
          <w:b/>
          <w:lang w:val="bg-BG"/>
        </w:rPr>
        <w:t>Петърч, с.</w:t>
      </w:r>
      <w:r w:rsidR="009C4932" w:rsidRPr="00827513">
        <w:rPr>
          <w:b/>
          <w:lang w:val="bg-BG"/>
        </w:rPr>
        <w:t xml:space="preserve"> </w:t>
      </w:r>
      <w:r w:rsidR="00146CDC" w:rsidRPr="00827513">
        <w:rPr>
          <w:b/>
          <w:lang w:val="bg-BG"/>
        </w:rPr>
        <w:t>Богьовци, с.</w:t>
      </w:r>
      <w:r w:rsidR="0018347D" w:rsidRPr="00827513">
        <w:rPr>
          <w:b/>
          <w:lang w:val="bg-BG"/>
        </w:rPr>
        <w:t xml:space="preserve"> </w:t>
      </w:r>
      <w:r w:rsidR="00146CDC" w:rsidRPr="00827513">
        <w:rPr>
          <w:b/>
          <w:lang w:val="bg-BG"/>
        </w:rPr>
        <w:t xml:space="preserve">Понор, </w:t>
      </w:r>
      <w:r w:rsidR="0018347D" w:rsidRPr="00827513">
        <w:rPr>
          <w:b/>
          <w:lang w:val="bg-BG"/>
        </w:rPr>
        <w:t xml:space="preserve"> </w:t>
      </w:r>
      <w:r w:rsidR="00146CDC" w:rsidRPr="00827513">
        <w:rPr>
          <w:b/>
          <w:lang w:val="bg-BG"/>
        </w:rPr>
        <w:t>с.</w:t>
      </w:r>
      <w:r w:rsidR="0018347D" w:rsidRPr="00827513">
        <w:rPr>
          <w:b/>
          <w:lang w:val="bg-BG"/>
        </w:rPr>
        <w:t xml:space="preserve"> </w:t>
      </w:r>
      <w:r w:rsidR="00146CDC" w:rsidRPr="00827513">
        <w:rPr>
          <w:b/>
          <w:lang w:val="bg-BG"/>
        </w:rPr>
        <w:t>Чибаовци</w:t>
      </w:r>
      <w:r w:rsidR="005B14D9" w:rsidRPr="00827513">
        <w:rPr>
          <w:lang w:val="bg-BG"/>
        </w:rPr>
        <w:t xml:space="preserve"> </w:t>
      </w:r>
      <w:r w:rsidRPr="00827513">
        <w:rPr>
          <w:lang w:val="bg-BG"/>
        </w:rPr>
        <w:t>– за сведение и изпълнение.</w:t>
      </w:r>
    </w:p>
    <w:p w:rsidR="00EA65B2" w:rsidRPr="00827513" w:rsidRDefault="00154CA7" w:rsidP="00DB64B3">
      <w:pPr>
        <w:ind w:firstLine="720"/>
        <w:jc w:val="both"/>
        <w:rPr>
          <w:lang w:val="bg-BG"/>
        </w:rPr>
      </w:pPr>
      <w:r w:rsidRPr="00827513">
        <w:rPr>
          <w:lang w:val="bg-BG"/>
        </w:rPr>
        <w:t>Контрол</w:t>
      </w:r>
      <w:r w:rsidR="00EA65B2" w:rsidRPr="00827513">
        <w:rPr>
          <w:lang w:val="bg-BG"/>
        </w:rPr>
        <w:t xml:space="preserve"> по изпълнение на настоящата заповед </w:t>
      </w:r>
      <w:r w:rsidR="00FC412A" w:rsidRPr="00827513">
        <w:rPr>
          <w:lang w:val="bg-BG"/>
        </w:rPr>
        <w:t xml:space="preserve">ще </w:t>
      </w:r>
      <w:r w:rsidR="00DC74F8" w:rsidRPr="00827513">
        <w:rPr>
          <w:lang w:val="bg-BG"/>
        </w:rPr>
        <w:t>осъществява</w:t>
      </w:r>
      <w:r w:rsidRPr="00827513">
        <w:rPr>
          <w:lang w:val="bg-BG"/>
        </w:rPr>
        <w:t xml:space="preserve"> Главен директор </w:t>
      </w:r>
      <w:r w:rsidR="001B198A" w:rsidRPr="00827513">
        <w:rPr>
          <w:lang w:val="bg-BG"/>
        </w:rPr>
        <w:t xml:space="preserve"> ГД </w:t>
      </w:r>
      <w:r w:rsidRPr="00827513">
        <w:rPr>
          <w:lang w:val="bg-BG"/>
        </w:rPr>
        <w:t>„АР“</w:t>
      </w:r>
      <w:r w:rsidR="00FC412A" w:rsidRPr="00827513">
        <w:rPr>
          <w:lang w:val="bg-BG"/>
        </w:rPr>
        <w:t>.</w:t>
      </w:r>
    </w:p>
    <w:p w:rsidR="003E5160" w:rsidRPr="00827513" w:rsidRDefault="003E5160" w:rsidP="007B724D">
      <w:pPr>
        <w:jc w:val="both"/>
        <w:rPr>
          <w:lang w:val="bg-BG"/>
        </w:rPr>
      </w:pPr>
    </w:p>
    <w:p w:rsidR="00E60913" w:rsidRPr="00827513" w:rsidRDefault="00E60913" w:rsidP="003E5160">
      <w:pPr>
        <w:rPr>
          <w:b/>
          <w:lang w:val="bg-BG"/>
        </w:rPr>
      </w:pPr>
    </w:p>
    <w:p w:rsidR="00E60913" w:rsidRPr="00827513" w:rsidRDefault="00E60913" w:rsidP="003E5160">
      <w:pPr>
        <w:rPr>
          <w:b/>
          <w:lang w:val="bg-BG"/>
        </w:rPr>
      </w:pPr>
    </w:p>
    <w:p w:rsidR="003E5160" w:rsidRPr="00827513" w:rsidRDefault="006C0DC3" w:rsidP="003E5160">
      <w:pPr>
        <w:rPr>
          <w:b/>
          <w:lang w:val="bg-BG"/>
        </w:rPr>
      </w:pPr>
      <w:r>
        <w:rPr>
          <w:b/>
          <w:lang w:val="bg-BG"/>
        </w:rPr>
        <w:t>ПЕТКО ДИМОВ</w:t>
      </w:r>
      <w:r w:rsidR="003E5160" w:rsidRPr="00827513">
        <w:rPr>
          <w:b/>
          <w:lang w:val="bg-BG"/>
        </w:rPr>
        <w:tab/>
      </w:r>
      <w:r w:rsidR="004B3750">
        <w:rPr>
          <w:b/>
          <w:lang w:val="bg-BG"/>
        </w:rPr>
        <w:t>/П/</w:t>
      </w:r>
    </w:p>
    <w:p w:rsidR="003E5160" w:rsidRPr="00827513" w:rsidRDefault="003E5160" w:rsidP="003E5160">
      <w:pPr>
        <w:rPr>
          <w:i/>
          <w:lang w:val="bg-BG"/>
        </w:rPr>
      </w:pPr>
      <w:r w:rsidRPr="00827513">
        <w:rPr>
          <w:i/>
          <w:lang w:val="bg-BG"/>
        </w:rPr>
        <w:t>Директор на</w:t>
      </w:r>
    </w:p>
    <w:p w:rsidR="003E5160" w:rsidRPr="00827513" w:rsidRDefault="003E5160" w:rsidP="003E5160">
      <w:pPr>
        <w:rPr>
          <w:i/>
          <w:lang w:val="bg-BG"/>
        </w:rPr>
      </w:pPr>
      <w:r w:rsidRPr="00827513">
        <w:rPr>
          <w:i/>
          <w:lang w:val="bg-BG"/>
        </w:rPr>
        <w:t xml:space="preserve">Областна дирекция „Земеделие” </w:t>
      </w:r>
    </w:p>
    <w:p w:rsidR="003E5160" w:rsidRPr="00827513" w:rsidRDefault="003E5160" w:rsidP="003E5160">
      <w:pPr>
        <w:rPr>
          <w:i/>
          <w:lang w:val="bg-BG"/>
        </w:rPr>
      </w:pPr>
      <w:r w:rsidRPr="00827513">
        <w:rPr>
          <w:i/>
          <w:lang w:val="bg-BG"/>
        </w:rPr>
        <w:t>София област</w:t>
      </w:r>
    </w:p>
    <w:p w:rsidR="007B724D" w:rsidRPr="00827513" w:rsidRDefault="007B724D" w:rsidP="007B724D">
      <w:pPr>
        <w:jc w:val="both"/>
        <w:rPr>
          <w:lang w:val="bg-BG"/>
        </w:rPr>
      </w:pPr>
    </w:p>
    <w:sectPr w:rsidR="007B724D" w:rsidRPr="00827513" w:rsidSect="00660566"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7" w:right="992" w:bottom="426" w:left="993" w:header="1132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3AA" w:rsidRDefault="008A53AA">
      <w:r>
        <w:separator/>
      </w:r>
    </w:p>
  </w:endnote>
  <w:endnote w:type="continuationSeparator" w:id="0">
    <w:p w:rsidR="008A53AA" w:rsidRDefault="008A5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D48" w:rsidRDefault="00210D48" w:rsidP="00B310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11</w:t>
    </w:r>
    <w:r>
      <w:rPr>
        <w:rStyle w:val="PageNumber"/>
      </w:rPr>
      <w:fldChar w:fldCharType="end"/>
    </w:r>
  </w:p>
  <w:p w:rsidR="00210D48" w:rsidRDefault="00210D48" w:rsidP="00B3104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D48" w:rsidRDefault="00210D48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A600E">
      <w:rPr>
        <w:noProof/>
      </w:rPr>
      <w:t>4</w:t>
    </w:r>
    <w:r>
      <w:rPr>
        <w:noProof/>
      </w:rPr>
      <w:fldChar w:fldCharType="end"/>
    </w:r>
  </w:p>
  <w:p w:rsidR="00210D48" w:rsidRPr="00F85FC7" w:rsidRDefault="00210D48" w:rsidP="00126CC6">
    <w:pPr>
      <w:jc w:val="center"/>
      <w:rPr>
        <w:rFonts w:ascii="Verdana" w:hAnsi="Verdana"/>
        <w:noProof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D48" w:rsidRPr="00004F45" w:rsidRDefault="00210D48" w:rsidP="00004F45">
    <w:pPr>
      <w:jc w:val="center"/>
      <w:rPr>
        <w:rFonts w:ascii="Verdana" w:hAnsi="Verdana"/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3AA" w:rsidRDefault="008A53AA">
      <w:r>
        <w:separator/>
      </w:r>
    </w:p>
  </w:footnote>
  <w:footnote w:type="continuationSeparator" w:id="0">
    <w:p w:rsidR="008A53AA" w:rsidRDefault="008A53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D48" w:rsidRPr="00EF2F1D" w:rsidRDefault="00210D48" w:rsidP="00F565A8">
    <w:pPr>
      <w:pStyle w:val="Heading2"/>
      <w:rPr>
        <w:i/>
        <w:iCs/>
        <w:sz w:val="2"/>
        <w:szCs w:val="2"/>
      </w:rPr>
    </w:pPr>
    <w:r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57216" behindDoc="0" locked="0" layoutInCell="1" allowOverlap="1" wp14:anchorId="71E5271E" wp14:editId="7F1A9C76">
          <wp:simplePos x="0" y="0"/>
          <wp:positionH relativeFrom="column">
            <wp:posOffset>-635</wp:posOffset>
          </wp:positionH>
          <wp:positionV relativeFrom="paragraph">
            <wp:posOffset>-90170</wp:posOffset>
          </wp:positionV>
          <wp:extent cx="600710" cy="832485"/>
          <wp:effectExtent l="0" t="0" r="8890" b="5715"/>
          <wp:wrapSquare wrapText="bothSides"/>
          <wp:docPr id="6" name="Picture 6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F2F1D">
      <w:rPr>
        <w:rStyle w:val="Emphasis"/>
        <w:sz w:val="2"/>
        <w:szCs w:val="2"/>
      </w:rPr>
      <w:t xml:space="preserve"> </w:t>
    </w:r>
    <w:r w:rsidRPr="00EF2F1D">
      <w:rPr>
        <w:rStyle w:val="Emphasis"/>
        <w:sz w:val="2"/>
        <w:szCs w:val="2"/>
      </w:rPr>
      <w:t>„</w:t>
    </w:r>
  </w:p>
  <w:p w:rsidR="00210D48" w:rsidRPr="00EF2F1D" w:rsidRDefault="00210D48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Times New Roman" w:hAnsi="Times New Roman"/>
        <w:spacing w:val="40"/>
        <w:sz w:val="30"/>
        <w:szCs w:val="30"/>
      </w:rPr>
    </w:pPr>
    <w:r>
      <w:rPr>
        <w:rFonts w:ascii="Times New Roman" w:hAnsi="Times New Roman"/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AF150BB" wp14:editId="56B2E522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0" t="0" r="0" b="0"/>
              <wp:wrapNone/>
              <wp:docPr id="1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shapetype w14:anchorId="6775726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X6Q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OKl+kB8CAAA7BAAADgAAAAAAAAAAAAAAAAAuAgAAZHJzL2Uyb0RvYy54bWxQSwEC&#10;LQAUAAYACAAAACEAZ0CMT9wAAAAIAQAADwAAAAAAAAAAAAAAAAB5BAAAZHJzL2Rvd25yZXYueG1s&#10;UEsFBgAAAAAEAAQA8wAAAIIFAAAAAA==&#10;"/>
          </w:pict>
        </mc:Fallback>
      </mc:AlternateContent>
    </w:r>
    <w:r w:rsidRPr="00EF2F1D">
      <w:rPr>
        <w:rFonts w:ascii="Times New Roman" w:hAnsi="Times New Roman"/>
        <w:spacing w:val="40"/>
        <w:sz w:val="30"/>
        <w:szCs w:val="30"/>
      </w:rPr>
      <w:t>РЕПУБЛИКА БЪЛГАРИЯ</w:t>
    </w:r>
  </w:p>
  <w:p w:rsidR="00210D48" w:rsidRPr="00BE121D" w:rsidRDefault="00210D48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b w:val="0"/>
        <w:spacing w:val="40"/>
        <w:sz w:val="26"/>
        <w:szCs w:val="26"/>
      </w:rPr>
    </w:pPr>
    <w:r w:rsidRPr="00EF2F1D">
      <w:rPr>
        <w:rFonts w:ascii="Times New Roman" w:hAnsi="Times New Roman"/>
        <w:sz w:val="36"/>
        <w:szCs w:val="36"/>
      </w:rPr>
      <w:tab/>
    </w:r>
    <w:r w:rsidRPr="00EF2F1D">
      <w:rPr>
        <w:rFonts w:ascii="Times New Roman" w:hAnsi="Times New Roman"/>
        <w:b w:val="0"/>
        <w:spacing w:val="40"/>
        <w:sz w:val="26"/>
        <w:szCs w:val="26"/>
      </w:rPr>
      <w:t>Министерство на земеделието</w:t>
    </w:r>
    <w:r w:rsidR="00BE121D">
      <w:rPr>
        <w:rFonts w:ascii="Times New Roman" w:hAnsi="Times New Roman"/>
        <w:b w:val="0"/>
        <w:spacing w:val="40"/>
        <w:sz w:val="26"/>
        <w:szCs w:val="26"/>
      </w:rPr>
      <w:t xml:space="preserve"> и храните</w:t>
    </w:r>
  </w:p>
  <w:p w:rsidR="00210D48" w:rsidRPr="00EF2F1D" w:rsidRDefault="00210D48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b w:val="0"/>
        <w:spacing w:val="40"/>
        <w:sz w:val="26"/>
        <w:szCs w:val="26"/>
        <w:lang w:val="ru-RU"/>
      </w:rPr>
    </w:pPr>
    <w:r w:rsidRPr="00EF2F1D">
      <w:rPr>
        <w:rFonts w:ascii="Times New Roman" w:hAnsi="Times New Roman"/>
        <w:b w:val="0"/>
        <w:spacing w:val="40"/>
        <w:sz w:val="26"/>
        <w:szCs w:val="26"/>
      </w:rPr>
      <w:tab/>
      <w:t>Областна дирекция „Земеделие” – София област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510E4"/>
    <w:multiLevelType w:val="hybridMultilevel"/>
    <w:tmpl w:val="D764B3D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F62C9"/>
    <w:multiLevelType w:val="hybridMultilevel"/>
    <w:tmpl w:val="07B4DDCC"/>
    <w:lvl w:ilvl="0" w:tplc="36303A7C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16E71"/>
    <w:multiLevelType w:val="hybridMultilevel"/>
    <w:tmpl w:val="CAF6CE1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795D12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>
    <w:nsid w:val="08915F98"/>
    <w:multiLevelType w:val="hybridMultilevel"/>
    <w:tmpl w:val="B9022ED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4B7B71"/>
    <w:multiLevelType w:val="hybridMultilevel"/>
    <w:tmpl w:val="679A1B8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B81E4C"/>
    <w:multiLevelType w:val="hybridMultilevel"/>
    <w:tmpl w:val="33BE60F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58766C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">
    <w:nsid w:val="10263935"/>
    <w:multiLevelType w:val="hybridMultilevel"/>
    <w:tmpl w:val="320AFAA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6E57F6"/>
    <w:multiLevelType w:val="hybridMultilevel"/>
    <w:tmpl w:val="918C319E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8545D0"/>
    <w:multiLevelType w:val="hybridMultilevel"/>
    <w:tmpl w:val="F930313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5D40BD"/>
    <w:multiLevelType w:val="hybridMultilevel"/>
    <w:tmpl w:val="1CBA77F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0955E2"/>
    <w:multiLevelType w:val="hybridMultilevel"/>
    <w:tmpl w:val="537C12F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0E6949"/>
    <w:multiLevelType w:val="hybridMultilevel"/>
    <w:tmpl w:val="041E715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113483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5">
    <w:nsid w:val="2D3F021D"/>
    <w:multiLevelType w:val="hybridMultilevel"/>
    <w:tmpl w:val="D87EF732"/>
    <w:lvl w:ilvl="0" w:tplc="6116F50E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EAA5904"/>
    <w:multiLevelType w:val="hybridMultilevel"/>
    <w:tmpl w:val="33548E8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7E520C"/>
    <w:multiLevelType w:val="hybridMultilevel"/>
    <w:tmpl w:val="422283C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E25661"/>
    <w:multiLevelType w:val="hybridMultilevel"/>
    <w:tmpl w:val="4BA43B0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997105"/>
    <w:multiLevelType w:val="hybridMultilevel"/>
    <w:tmpl w:val="DFBCC90C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A917C4F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1">
    <w:nsid w:val="3F3A65A2"/>
    <w:multiLevelType w:val="hybridMultilevel"/>
    <w:tmpl w:val="150E098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A8200D"/>
    <w:multiLevelType w:val="hybridMultilevel"/>
    <w:tmpl w:val="D764B3D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0F117C"/>
    <w:multiLevelType w:val="hybridMultilevel"/>
    <w:tmpl w:val="A086BF6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B95E80"/>
    <w:multiLevelType w:val="hybridMultilevel"/>
    <w:tmpl w:val="3598661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6680A76"/>
    <w:multiLevelType w:val="hybridMultilevel"/>
    <w:tmpl w:val="9BB6096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F644DE"/>
    <w:multiLevelType w:val="hybridMultilevel"/>
    <w:tmpl w:val="243A0D98"/>
    <w:lvl w:ilvl="0" w:tplc="1EB0CB2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A1F2DA2"/>
    <w:multiLevelType w:val="hybridMultilevel"/>
    <w:tmpl w:val="679A1B8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D1404D"/>
    <w:multiLevelType w:val="hybridMultilevel"/>
    <w:tmpl w:val="FDE0383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812670"/>
    <w:multiLevelType w:val="hybridMultilevel"/>
    <w:tmpl w:val="679A1B8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0D7401"/>
    <w:multiLevelType w:val="hybridMultilevel"/>
    <w:tmpl w:val="48E633B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104707"/>
    <w:multiLevelType w:val="hybridMultilevel"/>
    <w:tmpl w:val="679A1B8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5B6156"/>
    <w:multiLevelType w:val="hybridMultilevel"/>
    <w:tmpl w:val="34EA803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6"/>
  </w:num>
  <w:num w:numId="3">
    <w:abstractNumId w:val="19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20"/>
  </w:num>
  <w:num w:numId="7">
    <w:abstractNumId w:val="7"/>
  </w:num>
  <w:num w:numId="8">
    <w:abstractNumId w:val="3"/>
  </w:num>
  <w:num w:numId="9">
    <w:abstractNumId w:val="14"/>
  </w:num>
  <w:num w:numId="10">
    <w:abstractNumId w:val="9"/>
  </w:num>
  <w:num w:numId="11">
    <w:abstractNumId w:val="17"/>
  </w:num>
  <w:num w:numId="12">
    <w:abstractNumId w:val="22"/>
  </w:num>
  <w:num w:numId="13">
    <w:abstractNumId w:val="0"/>
  </w:num>
  <w:num w:numId="14">
    <w:abstractNumId w:val="13"/>
  </w:num>
  <w:num w:numId="15">
    <w:abstractNumId w:val="32"/>
  </w:num>
  <w:num w:numId="16">
    <w:abstractNumId w:val="30"/>
  </w:num>
  <w:num w:numId="17">
    <w:abstractNumId w:val="12"/>
  </w:num>
  <w:num w:numId="18">
    <w:abstractNumId w:val="11"/>
  </w:num>
  <w:num w:numId="19">
    <w:abstractNumId w:val="8"/>
  </w:num>
  <w:num w:numId="20">
    <w:abstractNumId w:val="28"/>
  </w:num>
  <w:num w:numId="21">
    <w:abstractNumId w:val="2"/>
  </w:num>
  <w:num w:numId="22">
    <w:abstractNumId w:val="23"/>
  </w:num>
  <w:num w:numId="23">
    <w:abstractNumId w:val="18"/>
  </w:num>
  <w:num w:numId="24">
    <w:abstractNumId w:val="4"/>
  </w:num>
  <w:num w:numId="25">
    <w:abstractNumId w:val="21"/>
  </w:num>
  <w:num w:numId="26">
    <w:abstractNumId w:val="6"/>
  </w:num>
  <w:num w:numId="27">
    <w:abstractNumId w:val="29"/>
  </w:num>
  <w:num w:numId="28">
    <w:abstractNumId w:val="5"/>
  </w:num>
  <w:num w:numId="29">
    <w:abstractNumId w:val="31"/>
  </w:num>
  <w:num w:numId="30">
    <w:abstractNumId w:val="1"/>
  </w:num>
  <w:num w:numId="31">
    <w:abstractNumId w:val="27"/>
  </w:num>
  <w:num w:numId="32">
    <w:abstractNumId w:val="25"/>
  </w:num>
  <w:num w:numId="33">
    <w:abstractNumId w:val="16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362"/>
    <w:rsid w:val="00002E6E"/>
    <w:rsid w:val="00003FFF"/>
    <w:rsid w:val="00004DAB"/>
    <w:rsid w:val="00004E4C"/>
    <w:rsid w:val="00004F45"/>
    <w:rsid w:val="00006AFA"/>
    <w:rsid w:val="00007588"/>
    <w:rsid w:val="00007907"/>
    <w:rsid w:val="00010E70"/>
    <w:rsid w:val="00011437"/>
    <w:rsid w:val="00013152"/>
    <w:rsid w:val="00013985"/>
    <w:rsid w:val="00013A9F"/>
    <w:rsid w:val="000148D6"/>
    <w:rsid w:val="00014CC6"/>
    <w:rsid w:val="00017A86"/>
    <w:rsid w:val="00020405"/>
    <w:rsid w:val="00021303"/>
    <w:rsid w:val="00023066"/>
    <w:rsid w:val="00023643"/>
    <w:rsid w:val="00023691"/>
    <w:rsid w:val="00023FB8"/>
    <w:rsid w:val="0002720A"/>
    <w:rsid w:val="000276FA"/>
    <w:rsid w:val="00032123"/>
    <w:rsid w:val="000322B6"/>
    <w:rsid w:val="0003271E"/>
    <w:rsid w:val="00032DBA"/>
    <w:rsid w:val="00036FA1"/>
    <w:rsid w:val="00042A1A"/>
    <w:rsid w:val="00044363"/>
    <w:rsid w:val="00046534"/>
    <w:rsid w:val="00052389"/>
    <w:rsid w:val="00053206"/>
    <w:rsid w:val="00053557"/>
    <w:rsid w:val="0005431C"/>
    <w:rsid w:val="00054B4E"/>
    <w:rsid w:val="000574A9"/>
    <w:rsid w:val="00061B44"/>
    <w:rsid w:val="00063136"/>
    <w:rsid w:val="00065A16"/>
    <w:rsid w:val="0007163B"/>
    <w:rsid w:val="00071D36"/>
    <w:rsid w:val="00081641"/>
    <w:rsid w:val="00084E4C"/>
    <w:rsid w:val="00086E76"/>
    <w:rsid w:val="000874C0"/>
    <w:rsid w:val="00090D2D"/>
    <w:rsid w:val="00093318"/>
    <w:rsid w:val="0009344D"/>
    <w:rsid w:val="00094932"/>
    <w:rsid w:val="00095EB4"/>
    <w:rsid w:val="000975EA"/>
    <w:rsid w:val="000A0878"/>
    <w:rsid w:val="000A23EF"/>
    <w:rsid w:val="000A38FF"/>
    <w:rsid w:val="000A463D"/>
    <w:rsid w:val="000A6760"/>
    <w:rsid w:val="000A750B"/>
    <w:rsid w:val="000A78D3"/>
    <w:rsid w:val="000B69D2"/>
    <w:rsid w:val="000C0840"/>
    <w:rsid w:val="000C23F6"/>
    <w:rsid w:val="000C4334"/>
    <w:rsid w:val="000D5133"/>
    <w:rsid w:val="000D6A3C"/>
    <w:rsid w:val="000D7BD6"/>
    <w:rsid w:val="000E2804"/>
    <w:rsid w:val="000E2826"/>
    <w:rsid w:val="000E405C"/>
    <w:rsid w:val="000E6D3B"/>
    <w:rsid w:val="000F0EA9"/>
    <w:rsid w:val="000F2463"/>
    <w:rsid w:val="000F4D62"/>
    <w:rsid w:val="000F57C3"/>
    <w:rsid w:val="000F71F7"/>
    <w:rsid w:val="001012E9"/>
    <w:rsid w:val="00102C65"/>
    <w:rsid w:val="00104297"/>
    <w:rsid w:val="0011316C"/>
    <w:rsid w:val="00116ECE"/>
    <w:rsid w:val="00117CA1"/>
    <w:rsid w:val="00117EB2"/>
    <w:rsid w:val="001234FA"/>
    <w:rsid w:val="0012422B"/>
    <w:rsid w:val="00124A5C"/>
    <w:rsid w:val="00126CC6"/>
    <w:rsid w:val="001277C3"/>
    <w:rsid w:val="001315AD"/>
    <w:rsid w:val="00132894"/>
    <w:rsid w:val="00133159"/>
    <w:rsid w:val="0013335F"/>
    <w:rsid w:val="00133F0B"/>
    <w:rsid w:val="00137F32"/>
    <w:rsid w:val="00137F35"/>
    <w:rsid w:val="001415F4"/>
    <w:rsid w:val="00141778"/>
    <w:rsid w:val="0014631B"/>
    <w:rsid w:val="0014641D"/>
    <w:rsid w:val="00146CDC"/>
    <w:rsid w:val="0014762C"/>
    <w:rsid w:val="001478A9"/>
    <w:rsid w:val="00150697"/>
    <w:rsid w:val="00153DC2"/>
    <w:rsid w:val="00154CA7"/>
    <w:rsid w:val="00155469"/>
    <w:rsid w:val="00156652"/>
    <w:rsid w:val="00157D1E"/>
    <w:rsid w:val="00160136"/>
    <w:rsid w:val="00160702"/>
    <w:rsid w:val="00162488"/>
    <w:rsid w:val="00171F8B"/>
    <w:rsid w:val="001738C2"/>
    <w:rsid w:val="00181B13"/>
    <w:rsid w:val="00182014"/>
    <w:rsid w:val="0018347D"/>
    <w:rsid w:val="001849AE"/>
    <w:rsid w:val="00185697"/>
    <w:rsid w:val="00185F6A"/>
    <w:rsid w:val="001875F9"/>
    <w:rsid w:val="00191A77"/>
    <w:rsid w:val="0019356A"/>
    <w:rsid w:val="00196B8B"/>
    <w:rsid w:val="00197E40"/>
    <w:rsid w:val="001A1C66"/>
    <w:rsid w:val="001B198A"/>
    <w:rsid w:val="001B1F4F"/>
    <w:rsid w:val="001B4BA5"/>
    <w:rsid w:val="001C0899"/>
    <w:rsid w:val="001C0C67"/>
    <w:rsid w:val="001C20EB"/>
    <w:rsid w:val="001C586E"/>
    <w:rsid w:val="001D0B4E"/>
    <w:rsid w:val="001D1C84"/>
    <w:rsid w:val="001D2B9C"/>
    <w:rsid w:val="001D3205"/>
    <w:rsid w:val="001D524C"/>
    <w:rsid w:val="001D5D6E"/>
    <w:rsid w:val="001D7429"/>
    <w:rsid w:val="001E18E8"/>
    <w:rsid w:val="001E22E9"/>
    <w:rsid w:val="001E2E2A"/>
    <w:rsid w:val="001E3E02"/>
    <w:rsid w:val="001E5594"/>
    <w:rsid w:val="001E6989"/>
    <w:rsid w:val="00203577"/>
    <w:rsid w:val="002036BC"/>
    <w:rsid w:val="0020653E"/>
    <w:rsid w:val="0020680B"/>
    <w:rsid w:val="00207BD8"/>
    <w:rsid w:val="00210D48"/>
    <w:rsid w:val="00214B92"/>
    <w:rsid w:val="00217EFD"/>
    <w:rsid w:val="0022328D"/>
    <w:rsid w:val="00225E60"/>
    <w:rsid w:val="002265A1"/>
    <w:rsid w:val="00226E27"/>
    <w:rsid w:val="002301F8"/>
    <w:rsid w:val="002307D8"/>
    <w:rsid w:val="00232943"/>
    <w:rsid w:val="002353D1"/>
    <w:rsid w:val="0024276E"/>
    <w:rsid w:val="00243713"/>
    <w:rsid w:val="0024401F"/>
    <w:rsid w:val="00244B38"/>
    <w:rsid w:val="00244EEB"/>
    <w:rsid w:val="00247B52"/>
    <w:rsid w:val="00253822"/>
    <w:rsid w:val="002565FF"/>
    <w:rsid w:val="002575E4"/>
    <w:rsid w:val="00260016"/>
    <w:rsid w:val="002639F4"/>
    <w:rsid w:val="00263A2A"/>
    <w:rsid w:val="00264830"/>
    <w:rsid w:val="00265913"/>
    <w:rsid w:val="00266D04"/>
    <w:rsid w:val="00276193"/>
    <w:rsid w:val="0027731E"/>
    <w:rsid w:val="002806D7"/>
    <w:rsid w:val="00282217"/>
    <w:rsid w:val="00290D51"/>
    <w:rsid w:val="002915E6"/>
    <w:rsid w:val="00291BDD"/>
    <w:rsid w:val="00291ECF"/>
    <w:rsid w:val="002929F4"/>
    <w:rsid w:val="00292BF8"/>
    <w:rsid w:val="0029455A"/>
    <w:rsid w:val="00297796"/>
    <w:rsid w:val="002A6C64"/>
    <w:rsid w:val="002A7698"/>
    <w:rsid w:val="002A783D"/>
    <w:rsid w:val="002B1CE8"/>
    <w:rsid w:val="002B1E11"/>
    <w:rsid w:val="002B6ABC"/>
    <w:rsid w:val="002B71DC"/>
    <w:rsid w:val="002C02B5"/>
    <w:rsid w:val="002C200A"/>
    <w:rsid w:val="002C2EF0"/>
    <w:rsid w:val="002C5874"/>
    <w:rsid w:val="002D0981"/>
    <w:rsid w:val="002D3B8A"/>
    <w:rsid w:val="002D4725"/>
    <w:rsid w:val="002D5D98"/>
    <w:rsid w:val="002D7F2B"/>
    <w:rsid w:val="002E0B6F"/>
    <w:rsid w:val="002E25EF"/>
    <w:rsid w:val="002E721C"/>
    <w:rsid w:val="002F0731"/>
    <w:rsid w:val="002F2837"/>
    <w:rsid w:val="002F5EA0"/>
    <w:rsid w:val="002F66EC"/>
    <w:rsid w:val="002F790E"/>
    <w:rsid w:val="00300690"/>
    <w:rsid w:val="00302061"/>
    <w:rsid w:val="00303267"/>
    <w:rsid w:val="0030329A"/>
    <w:rsid w:val="00304447"/>
    <w:rsid w:val="00304BAB"/>
    <w:rsid w:val="00312344"/>
    <w:rsid w:val="003140CD"/>
    <w:rsid w:val="00314B00"/>
    <w:rsid w:val="00315DFD"/>
    <w:rsid w:val="003162D9"/>
    <w:rsid w:val="003204B9"/>
    <w:rsid w:val="00320610"/>
    <w:rsid w:val="00320717"/>
    <w:rsid w:val="00321179"/>
    <w:rsid w:val="0032199A"/>
    <w:rsid w:val="00325596"/>
    <w:rsid w:val="00326699"/>
    <w:rsid w:val="00327549"/>
    <w:rsid w:val="0033007A"/>
    <w:rsid w:val="00330352"/>
    <w:rsid w:val="00330B29"/>
    <w:rsid w:val="003320D3"/>
    <w:rsid w:val="0033321F"/>
    <w:rsid w:val="003332BB"/>
    <w:rsid w:val="00335E0F"/>
    <w:rsid w:val="003373F9"/>
    <w:rsid w:val="00337B64"/>
    <w:rsid w:val="00337B6D"/>
    <w:rsid w:val="00341B10"/>
    <w:rsid w:val="00346E58"/>
    <w:rsid w:val="00350020"/>
    <w:rsid w:val="003510F7"/>
    <w:rsid w:val="00352944"/>
    <w:rsid w:val="003641A6"/>
    <w:rsid w:val="00367326"/>
    <w:rsid w:val="003720F4"/>
    <w:rsid w:val="00374717"/>
    <w:rsid w:val="003765EC"/>
    <w:rsid w:val="0038016C"/>
    <w:rsid w:val="003845AB"/>
    <w:rsid w:val="00384A5C"/>
    <w:rsid w:val="003850FF"/>
    <w:rsid w:val="00391AEA"/>
    <w:rsid w:val="00391CED"/>
    <w:rsid w:val="00393981"/>
    <w:rsid w:val="00394277"/>
    <w:rsid w:val="0039754B"/>
    <w:rsid w:val="003A1664"/>
    <w:rsid w:val="003A37E9"/>
    <w:rsid w:val="003A6165"/>
    <w:rsid w:val="003A68F0"/>
    <w:rsid w:val="003A7442"/>
    <w:rsid w:val="003C0B31"/>
    <w:rsid w:val="003C2E20"/>
    <w:rsid w:val="003C32B6"/>
    <w:rsid w:val="003C4731"/>
    <w:rsid w:val="003D0716"/>
    <w:rsid w:val="003D1344"/>
    <w:rsid w:val="003D27F5"/>
    <w:rsid w:val="003E0FC2"/>
    <w:rsid w:val="003E1247"/>
    <w:rsid w:val="003E4615"/>
    <w:rsid w:val="003E5160"/>
    <w:rsid w:val="003E5538"/>
    <w:rsid w:val="003F12AE"/>
    <w:rsid w:val="003F14D3"/>
    <w:rsid w:val="003F195B"/>
    <w:rsid w:val="003F593A"/>
    <w:rsid w:val="003F61FC"/>
    <w:rsid w:val="003F6DE9"/>
    <w:rsid w:val="003F74D0"/>
    <w:rsid w:val="003F7A93"/>
    <w:rsid w:val="00402F26"/>
    <w:rsid w:val="0040320C"/>
    <w:rsid w:val="00403C1F"/>
    <w:rsid w:val="00405AC5"/>
    <w:rsid w:val="004064C6"/>
    <w:rsid w:val="00407953"/>
    <w:rsid w:val="004101DF"/>
    <w:rsid w:val="00414498"/>
    <w:rsid w:val="0041557A"/>
    <w:rsid w:val="00415889"/>
    <w:rsid w:val="00420F41"/>
    <w:rsid w:val="00427A3E"/>
    <w:rsid w:val="00430C7D"/>
    <w:rsid w:val="00432771"/>
    <w:rsid w:val="0043740F"/>
    <w:rsid w:val="004407E1"/>
    <w:rsid w:val="0044104E"/>
    <w:rsid w:val="0044130A"/>
    <w:rsid w:val="00441564"/>
    <w:rsid w:val="00443BA0"/>
    <w:rsid w:val="004447C0"/>
    <w:rsid w:val="00445851"/>
    <w:rsid w:val="004464F1"/>
    <w:rsid w:val="00446795"/>
    <w:rsid w:val="00453A63"/>
    <w:rsid w:val="00454CDE"/>
    <w:rsid w:val="00456179"/>
    <w:rsid w:val="004606E4"/>
    <w:rsid w:val="00460ABA"/>
    <w:rsid w:val="00462A58"/>
    <w:rsid w:val="00463733"/>
    <w:rsid w:val="00465998"/>
    <w:rsid w:val="00466BE8"/>
    <w:rsid w:val="00467562"/>
    <w:rsid w:val="00470950"/>
    <w:rsid w:val="00471AF4"/>
    <w:rsid w:val="004739AE"/>
    <w:rsid w:val="0047459E"/>
    <w:rsid w:val="00482183"/>
    <w:rsid w:val="00482228"/>
    <w:rsid w:val="00484529"/>
    <w:rsid w:val="004917C7"/>
    <w:rsid w:val="00495821"/>
    <w:rsid w:val="00496975"/>
    <w:rsid w:val="00496F85"/>
    <w:rsid w:val="00497C95"/>
    <w:rsid w:val="004A0BEB"/>
    <w:rsid w:val="004A3B1D"/>
    <w:rsid w:val="004A6CB6"/>
    <w:rsid w:val="004A6D73"/>
    <w:rsid w:val="004B0A9E"/>
    <w:rsid w:val="004B10BF"/>
    <w:rsid w:val="004B3750"/>
    <w:rsid w:val="004C3144"/>
    <w:rsid w:val="004C4B62"/>
    <w:rsid w:val="004C53F6"/>
    <w:rsid w:val="004D10BB"/>
    <w:rsid w:val="004D18F9"/>
    <w:rsid w:val="004D4A4D"/>
    <w:rsid w:val="004D54E5"/>
    <w:rsid w:val="004E0495"/>
    <w:rsid w:val="004E08F1"/>
    <w:rsid w:val="004E31E0"/>
    <w:rsid w:val="004E4EE7"/>
    <w:rsid w:val="004E5FF6"/>
    <w:rsid w:val="004F28C2"/>
    <w:rsid w:val="004F5882"/>
    <w:rsid w:val="004F6CD1"/>
    <w:rsid w:val="004F765C"/>
    <w:rsid w:val="0050112E"/>
    <w:rsid w:val="00505255"/>
    <w:rsid w:val="00507A35"/>
    <w:rsid w:val="00510B8C"/>
    <w:rsid w:val="005111C7"/>
    <w:rsid w:val="00511FF1"/>
    <w:rsid w:val="00515091"/>
    <w:rsid w:val="0051646C"/>
    <w:rsid w:val="005207B5"/>
    <w:rsid w:val="00523291"/>
    <w:rsid w:val="005254ED"/>
    <w:rsid w:val="00526664"/>
    <w:rsid w:val="00530B4D"/>
    <w:rsid w:val="005319D9"/>
    <w:rsid w:val="00532F00"/>
    <w:rsid w:val="00533524"/>
    <w:rsid w:val="005344A6"/>
    <w:rsid w:val="00535198"/>
    <w:rsid w:val="005363B3"/>
    <w:rsid w:val="0053768C"/>
    <w:rsid w:val="00537815"/>
    <w:rsid w:val="005411FA"/>
    <w:rsid w:val="00542F57"/>
    <w:rsid w:val="00544466"/>
    <w:rsid w:val="00545197"/>
    <w:rsid w:val="00550A39"/>
    <w:rsid w:val="00552C7E"/>
    <w:rsid w:val="00554206"/>
    <w:rsid w:val="00560787"/>
    <w:rsid w:val="00561781"/>
    <w:rsid w:val="00561A2C"/>
    <w:rsid w:val="005624D5"/>
    <w:rsid w:val="00563DCE"/>
    <w:rsid w:val="005647B8"/>
    <w:rsid w:val="00564A90"/>
    <w:rsid w:val="00566DA6"/>
    <w:rsid w:val="0057056E"/>
    <w:rsid w:val="0057172D"/>
    <w:rsid w:val="005749BA"/>
    <w:rsid w:val="00575367"/>
    <w:rsid w:val="00575425"/>
    <w:rsid w:val="00576362"/>
    <w:rsid w:val="00576F76"/>
    <w:rsid w:val="00577110"/>
    <w:rsid w:val="005812FB"/>
    <w:rsid w:val="005813B4"/>
    <w:rsid w:val="00581D70"/>
    <w:rsid w:val="00582A5C"/>
    <w:rsid w:val="00587476"/>
    <w:rsid w:val="00591DA5"/>
    <w:rsid w:val="00592283"/>
    <w:rsid w:val="00592976"/>
    <w:rsid w:val="00593939"/>
    <w:rsid w:val="0059518E"/>
    <w:rsid w:val="005955E5"/>
    <w:rsid w:val="00596DB7"/>
    <w:rsid w:val="005A0D6A"/>
    <w:rsid w:val="005A18B9"/>
    <w:rsid w:val="005A3B17"/>
    <w:rsid w:val="005A5226"/>
    <w:rsid w:val="005B14D9"/>
    <w:rsid w:val="005B4D1B"/>
    <w:rsid w:val="005B69F7"/>
    <w:rsid w:val="005C306E"/>
    <w:rsid w:val="005C4E68"/>
    <w:rsid w:val="005C7C10"/>
    <w:rsid w:val="005D06AB"/>
    <w:rsid w:val="005D3B73"/>
    <w:rsid w:val="005D42C6"/>
    <w:rsid w:val="005D5602"/>
    <w:rsid w:val="005D6AE1"/>
    <w:rsid w:val="005D6ECA"/>
    <w:rsid w:val="005D7788"/>
    <w:rsid w:val="005E247E"/>
    <w:rsid w:val="005E38FC"/>
    <w:rsid w:val="005E698F"/>
    <w:rsid w:val="005F18B8"/>
    <w:rsid w:val="005F1BC9"/>
    <w:rsid w:val="005F30B5"/>
    <w:rsid w:val="005F4D95"/>
    <w:rsid w:val="005F590E"/>
    <w:rsid w:val="005F6E4E"/>
    <w:rsid w:val="0060083F"/>
    <w:rsid w:val="00602A0B"/>
    <w:rsid w:val="00602EEF"/>
    <w:rsid w:val="00603C27"/>
    <w:rsid w:val="00607823"/>
    <w:rsid w:val="00610B77"/>
    <w:rsid w:val="00617E35"/>
    <w:rsid w:val="00621692"/>
    <w:rsid w:val="0062508D"/>
    <w:rsid w:val="00625B2F"/>
    <w:rsid w:val="00632360"/>
    <w:rsid w:val="00634484"/>
    <w:rsid w:val="006344E8"/>
    <w:rsid w:val="00634FE5"/>
    <w:rsid w:val="006359F1"/>
    <w:rsid w:val="00636490"/>
    <w:rsid w:val="00637A99"/>
    <w:rsid w:val="006427AA"/>
    <w:rsid w:val="00642A02"/>
    <w:rsid w:val="006441C4"/>
    <w:rsid w:val="00644C36"/>
    <w:rsid w:val="00645FCD"/>
    <w:rsid w:val="006463D9"/>
    <w:rsid w:val="00654315"/>
    <w:rsid w:val="00655504"/>
    <w:rsid w:val="00655A85"/>
    <w:rsid w:val="00660566"/>
    <w:rsid w:val="0066284D"/>
    <w:rsid w:val="00662E34"/>
    <w:rsid w:val="006644C2"/>
    <w:rsid w:val="006664AF"/>
    <w:rsid w:val="006669CB"/>
    <w:rsid w:val="00676BDF"/>
    <w:rsid w:val="00677344"/>
    <w:rsid w:val="006853E1"/>
    <w:rsid w:val="00690865"/>
    <w:rsid w:val="00691B92"/>
    <w:rsid w:val="0069439B"/>
    <w:rsid w:val="006966B6"/>
    <w:rsid w:val="006A2E63"/>
    <w:rsid w:val="006A36F4"/>
    <w:rsid w:val="006A4019"/>
    <w:rsid w:val="006A5814"/>
    <w:rsid w:val="006A6033"/>
    <w:rsid w:val="006B0B9A"/>
    <w:rsid w:val="006B2A6A"/>
    <w:rsid w:val="006B2FC5"/>
    <w:rsid w:val="006B3AAD"/>
    <w:rsid w:val="006B4826"/>
    <w:rsid w:val="006B5106"/>
    <w:rsid w:val="006B568E"/>
    <w:rsid w:val="006B7FFE"/>
    <w:rsid w:val="006C0DC3"/>
    <w:rsid w:val="006C2C68"/>
    <w:rsid w:val="006C3361"/>
    <w:rsid w:val="006C4B6F"/>
    <w:rsid w:val="006C5BA6"/>
    <w:rsid w:val="006C7963"/>
    <w:rsid w:val="006D2BEC"/>
    <w:rsid w:val="006D59E4"/>
    <w:rsid w:val="006E0249"/>
    <w:rsid w:val="006E1608"/>
    <w:rsid w:val="006E2F1D"/>
    <w:rsid w:val="006E5EAE"/>
    <w:rsid w:val="006E6DBC"/>
    <w:rsid w:val="006F2F1A"/>
    <w:rsid w:val="006F4B29"/>
    <w:rsid w:val="006F577A"/>
    <w:rsid w:val="00711732"/>
    <w:rsid w:val="00711B4B"/>
    <w:rsid w:val="00717336"/>
    <w:rsid w:val="00724E5F"/>
    <w:rsid w:val="00730D36"/>
    <w:rsid w:val="007321C3"/>
    <w:rsid w:val="00734758"/>
    <w:rsid w:val="00735898"/>
    <w:rsid w:val="00736645"/>
    <w:rsid w:val="00736791"/>
    <w:rsid w:val="00737C47"/>
    <w:rsid w:val="00745899"/>
    <w:rsid w:val="007467CB"/>
    <w:rsid w:val="00747CC3"/>
    <w:rsid w:val="00750457"/>
    <w:rsid w:val="0075145C"/>
    <w:rsid w:val="0075154A"/>
    <w:rsid w:val="00751C7B"/>
    <w:rsid w:val="0075228D"/>
    <w:rsid w:val="00753D18"/>
    <w:rsid w:val="007547F7"/>
    <w:rsid w:val="00755046"/>
    <w:rsid w:val="00761567"/>
    <w:rsid w:val="00761835"/>
    <w:rsid w:val="00762DA8"/>
    <w:rsid w:val="0076400D"/>
    <w:rsid w:val="00766920"/>
    <w:rsid w:val="00767005"/>
    <w:rsid w:val="0077108D"/>
    <w:rsid w:val="00772197"/>
    <w:rsid w:val="00773A41"/>
    <w:rsid w:val="007770E3"/>
    <w:rsid w:val="007770FA"/>
    <w:rsid w:val="00785809"/>
    <w:rsid w:val="00785A16"/>
    <w:rsid w:val="00787497"/>
    <w:rsid w:val="00791810"/>
    <w:rsid w:val="0079355B"/>
    <w:rsid w:val="00794F4E"/>
    <w:rsid w:val="00796995"/>
    <w:rsid w:val="007A06D3"/>
    <w:rsid w:val="007A0765"/>
    <w:rsid w:val="007A1A53"/>
    <w:rsid w:val="007A23B4"/>
    <w:rsid w:val="007A6290"/>
    <w:rsid w:val="007B1337"/>
    <w:rsid w:val="007B148D"/>
    <w:rsid w:val="007B18DD"/>
    <w:rsid w:val="007B3857"/>
    <w:rsid w:val="007B4B8A"/>
    <w:rsid w:val="007B724D"/>
    <w:rsid w:val="007B7901"/>
    <w:rsid w:val="007C06BD"/>
    <w:rsid w:val="007C6C54"/>
    <w:rsid w:val="007D1A66"/>
    <w:rsid w:val="007D4494"/>
    <w:rsid w:val="007D5C59"/>
    <w:rsid w:val="007D742E"/>
    <w:rsid w:val="007D768C"/>
    <w:rsid w:val="007E2659"/>
    <w:rsid w:val="007E4893"/>
    <w:rsid w:val="007E537C"/>
    <w:rsid w:val="007E6529"/>
    <w:rsid w:val="007F1D68"/>
    <w:rsid w:val="007F37EC"/>
    <w:rsid w:val="007F5D2E"/>
    <w:rsid w:val="00802C7A"/>
    <w:rsid w:val="0080526F"/>
    <w:rsid w:val="00810556"/>
    <w:rsid w:val="008112A7"/>
    <w:rsid w:val="008156A7"/>
    <w:rsid w:val="00816207"/>
    <w:rsid w:val="00816824"/>
    <w:rsid w:val="008213D4"/>
    <w:rsid w:val="00822F7A"/>
    <w:rsid w:val="0082333B"/>
    <w:rsid w:val="00823FF9"/>
    <w:rsid w:val="00826ADB"/>
    <w:rsid w:val="00827513"/>
    <w:rsid w:val="008310F5"/>
    <w:rsid w:val="00831470"/>
    <w:rsid w:val="00834BD7"/>
    <w:rsid w:val="00834F49"/>
    <w:rsid w:val="00835BBA"/>
    <w:rsid w:val="008404C2"/>
    <w:rsid w:val="0084483B"/>
    <w:rsid w:val="00844914"/>
    <w:rsid w:val="00845CDD"/>
    <w:rsid w:val="0084625F"/>
    <w:rsid w:val="008510BC"/>
    <w:rsid w:val="0085348A"/>
    <w:rsid w:val="0085360A"/>
    <w:rsid w:val="00854CAC"/>
    <w:rsid w:val="008600DF"/>
    <w:rsid w:val="00865C78"/>
    <w:rsid w:val="0087076F"/>
    <w:rsid w:val="00872EC1"/>
    <w:rsid w:val="008802A2"/>
    <w:rsid w:val="00881D0A"/>
    <w:rsid w:val="00883027"/>
    <w:rsid w:val="00883694"/>
    <w:rsid w:val="00883BF2"/>
    <w:rsid w:val="00884895"/>
    <w:rsid w:val="00885D70"/>
    <w:rsid w:val="00886E3B"/>
    <w:rsid w:val="008908E2"/>
    <w:rsid w:val="0089401F"/>
    <w:rsid w:val="008A0B42"/>
    <w:rsid w:val="008A0E9E"/>
    <w:rsid w:val="008A1267"/>
    <w:rsid w:val="008A1BBB"/>
    <w:rsid w:val="008A27B7"/>
    <w:rsid w:val="008A53AA"/>
    <w:rsid w:val="008A6961"/>
    <w:rsid w:val="008B0206"/>
    <w:rsid w:val="008B0D53"/>
    <w:rsid w:val="008B1300"/>
    <w:rsid w:val="008B2ED3"/>
    <w:rsid w:val="008B3816"/>
    <w:rsid w:val="008B3B03"/>
    <w:rsid w:val="008C301B"/>
    <w:rsid w:val="008C5454"/>
    <w:rsid w:val="008C7F02"/>
    <w:rsid w:val="008D2EB5"/>
    <w:rsid w:val="008D33CC"/>
    <w:rsid w:val="008D51C9"/>
    <w:rsid w:val="008E02C0"/>
    <w:rsid w:val="008E303F"/>
    <w:rsid w:val="008E394F"/>
    <w:rsid w:val="008E609F"/>
    <w:rsid w:val="008F0B74"/>
    <w:rsid w:val="008F3A6E"/>
    <w:rsid w:val="008F5D20"/>
    <w:rsid w:val="008F7FC8"/>
    <w:rsid w:val="00901EDC"/>
    <w:rsid w:val="00903BF8"/>
    <w:rsid w:val="00904AD2"/>
    <w:rsid w:val="009166C7"/>
    <w:rsid w:val="00916C83"/>
    <w:rsid w:val="0092063B"/>
    <w:rsid w:val="00921DB9"/>
    <w:rsid w:val="009231B3"/>
    <w:rsid w:val="00925004"/>
    <w:rsid w:val="00930882"/>
    <w:rsid w:val="00931280"/>
    <w:rsid w:val="00932541"/>
    <w:rsid w:val="00936425"/>
    <w:rsid w:val="00936597"/>
    <w:rsid w:val="009371A0"/>
    <w:rsid w:val="00937D15"/>
    <w:rsid w:val="00942DE8"/>
    <w:rsid w:val="00943BA0"/>
    <w:rsid w:val="00946D85"/>
    <w:rsid w:val="00947C6B"/>
    <w:rsid w:val="009507F2"/>
    <w:rsid w:val="00951EE7"/>
    <w:rsid w:val="0096365F"/>
    <w:rsid w:val="00963A95"/>
    <w:rsid w:val="00963BE4"/>
    <w:rsid w:val="00963EB7"/>
    <w:rsid w:val="009651A9"/>
    <w:rsid w:val="00966024"/>
    <w:rsid w:val="00967336"/>
    <w:rsid w:val="00967369"/>
    <w:rsid w:val="00967AA2"/>
    <w:rsid w:val="00974546"/>
    <w:rsid w:val="009751BF"/>
    <w:rsid w:val="00980AB4"/>
    <w:rsid w:val="00981D22"/>
    <w:rsid w:val="009826B2"/>
    <w:rsid w:val="00983B22"/>
    <w:rsid w:val="0098433A"/>
    <w:rsid w:val="0098540E"/>
    <w:rsid w:val="00985484"/>
    <w:rsid w:val="00985891"/>
    <w:rsid w:val="00993A50"/>
    <w:rsid w:val="00994658"/>
    <w:rsid w:val="0099762A"/>
    <w:rsid w:val="009A0544"/>
    <w:rsid w:val="009A1256"/>
    <w:rsid w:val="009A24F9"/>
    <w:rsid w:val="009A2BA7"/>
    <w:rsid w:val="009A49E5"/>
    <w:rsid w:val="009B1AB4"/>
    <w:rsid w:val="009B71AF"/>
    <w:rsid w:val="009B7F80"/>
    <w:rsid w:val="009C4932"/>
    <w:rsid w:val="009D2918"/>
    <w:rsid w:val="009D2A91"/>
    <w:rsid w:val="009D5E5E"/>
    <w:rsid w:val="009E21B1"/>
    <w:rsid w:val="009E5699"/>
    <w:rsid w:val="009E5F3C"/>
    <w:rsid w:val="009E7D8E"/>
    <w:rsid w:val="009F01C9"/>
    <w:rsid w:val="009F213C"/>
    <w:rsid w:val="009F2A96"/>
    <w:rsid w:val="009F55A9"/>
    <w:rsid w:val="00A0195C"/>
    <w:rsid w:val="00A034A7"/>
    <w:rsid w:val="00A04FB8"/>
    <w:rsid w:val="00A16327"/>
    <w:rsid w:val="00A21C96"/>
    <w:rsid w:val="00A236C8"/>
    <w:rsid w:val="00A23BFD"/>
    <w:rsid w:val="00A243B2"/>
    <w:rsid w:val="00A251B3"/>
    <w:rsid w:val="00A25693"/>
    <w:rsid w:val="00A2589B"/>
    <w:rsid w:val="00A26660"/>
    <w:rsid w:val="00A26A91"/>
    <w:rsid w:val="00A275C4"/>
    <w:rsid w:val="00A31258"/>
    <w:rsid w:val="00A32F39"/>
    <w:rsid w:val="00A340D2"/>
    <w:rsid w:val="00A36C2A"/>
    <w:rsid w:val="00A41688"/>
    <w:rsid w:val="00A42D46"/>
    <w:rsid w:val="00A46D47"/>
    <w:rsid w:val="00A50D3E"/>
    <w:rsid w:val="00A525F0"/>
    <w:rsid w:val="00A54984"/>
    <w:rsid w:val="00A553BD"/>
    <w:rsid w:val="00A555CA"/>
    <w:rsid w:val="00A61186"/>
    <w:rsid w:val="00A6739C"/>
    <w:rsid w:val="00A7181D"/>
    <w:rsid w:val="00A72029"/>
    <w:rsid w:val="00A73483"/>
    <w:rsid w:val="00A743D5"/>
    <w:rsid w:val="00A7625F"/>
    <w:rsid w:val="00A806FD"/>
    <w:rsid w:val="00A81713"/>
    <w:rsid w:val="00A8171B"/>
    <w:rsid w:val="00A81E48"/>
    <w:rsid w:val="00A832EC"/>
    <w:rsid w:val="00A853C7"/>
    <w:rsid w:val="00A85A2D"/>
    <w:rsid w:val="00A87AD4"/>
    <w:rsid w:val="00A90A73"/>
    <w:rsid w:val="00A90BD7"/>
    <w:rsid w:val="00A9582F"/>
    <w:rsid w:val="00AA15E3"/>
    <w:rsid w:val="00AA1E88"/>
    <w:rsid w:val="00AA2685"/>
    <w:rsid w:val="00AA4099"/>
    <w:rsid w:val="00AA70D4"/>
    <w:rsid w:val="00AB2C63"/>
    <w:rsid w:val="00AB38EE"/>
    <w:rsid w:val="00AB4D1B"/>
    <w:rsid w:val="00AD13E8"/>
    <w:rsid w:val="00AD3E6A"/>
    <w:rsid w:val="00AD40AF"/>
    <w:rsid w:val="00AD4888"/>
    <w:rsid w:val="00AD6B30"/>
    <w:rsid w:val="00AD74F9"/>
    <w:rsid w:val="00AD7EA2"/>
    <w:rsid w:val="00AE15AD"/>
    <w:rsid w:val="00AE28F9"/>
    <w:rsid w:val="00AE317E"/>
    <w:rsid w:val="00AE37B0"/>
    <w:rsid w:val="00AE5F94"/>
    <w:rsid w:val="00AE6009"/>
    <w:rsid w:val="00AE6AB9"/>
    <w:rsid w:val="00AF1A75"/>
    <w:rsid w:val="00AF3C9F"/>
    <w:rsid w:val="00AF5F5A"/>
    <w:rsid w:val="00AF783A"/>
    <w:rsid w:val="00AF7A87"/>
    <w:rsid w:val="00B04FBB"/>
    <w:rsid w:val="00B07CE7"/>
    <w:rsid w:val="00B10974"/>
    <w:rsid w:val="00B14B96"/>
    <w:rsid w:val="00B14BA2"/>
    <w:rsid w:val="00B2227D"/>
    <w:rsid w:val="00B22732"/>
    <w:rsid w:val="00B22DC0"/>
    <w:rsid w:val="00B23053"/>
    <w:rsid w:val="00B23243"/>
    <w:rsid w:val="00B244AA"/>
    <w:rsid w:val="00B2711D"/>
    <w:rsid w:val="00B3104A"/>
    <w:rsid w:val="00B31A52"/>
    <w:rsid w:val="00B443F7"/>
    <w:rsid w:val="00B44664"/>
    <w:rsid w:val="00B45656"/>
    <w:rsid w:val="00B47584"/>
    <w:rsid w:val="00B50EB6"/>
    <w:rsid w:val="00B52278"/>
    <w:rsid w:val="00B54180"/>
    <w:rsid w:val="00B62F90"/>
    <w:rsid w:val="00B6331F"/>
    <w:rsid w:val="00B65DBB"/>
    <w:rsid w:val="00B67977"/>
    <w:rsid w:val="00B67DF6"/>
    <w:rsid w:val="00B700CE"/>
    <w:rsid w:val="00B7176A"/>
    <w:rsid w:val="00B73293"/>
    <w:rsid w:val="00B7600D"/>
    <w:rsid w:val="00B766EA"/>
    <w:rsid w:val="00B77F8C"/>
    <w:rsid w:val="00B77FB6"/>
    <w:rsid w:val="00B80E5D"/>
    <w:rsid w:val="00B817DB"/>
    <w:rsid w:val="00B81B6E"/>
    <w:rsid w:val="00B81C32"/>
    <w:rsid w:val="00B84510"/>
    <w:rsid w:val="00B85308"/>
    <w:rsid w:val="00B87186"/>
    <w:rsid w:val="00B947D6"/>
    <w:rsid w:val="00B94CF5"/>
    <w:rsid w:val="00B97298"/>
    <w:rsid w:val="00BA018F"/>
    <w:rsid w:val="00BA087B"/>
    <w:rsid w:val="00BA0F27"/>
    <w:rsid w:val="00BB5CB2"/>
    <w:rsid w:val="00BB6A7D"/>
    <w:rsid w:val="00BC0993"/>
    <w:rsid w:val="00BC0B35"/>
    <w:rsid w:val="00BC3E87"/>
    <w:rsid w:val="00BD128C"/>
    <w:rsid w:val="00BD1BCF"/>
    <w:rsid w:val="00BD4436"/>
    <w:rsid w:val="00BD5937"/>
    <w:rsid w:val="00BE0687"/>
    <w:rsid w:val="00BE121D"/>
    <w:rsid w:val="00BE1CC3"/>
    <w:rsid w:val="00BE4052"/>
    <w:rsid w:val="00BF1F85"/>
    <w:rsid w:val="00BF2A08"/>
    <w:rsid w:val="00BF2BB8"/>
    <w:rsid w:val="00BF34A0"/>
    <w:rsid w:val="00BF5240"/>
    <w:rsid w:val="00BF6F7E"/>
    <w:rsid w:val="00BF7669"/>
    <w:rsid w:val="00C00904"/>
    <w:rsid w:val="00C02136"/>
    <w:rsid w:val="00C0348E"/>
    <w:rsid w:val="00C04863"/>
    <w:rsid w:val="00C05EEF"/>
    <w:rsid w:val="00C05FA2"/>
    <w:rsid w:val="00C06313"/>
    <w:rsid w:val="00C06D7E"/>
    <w:rsid w:val="00C1173C"/>
    <w:rsid w:val="00C11792"/>
    <w:rsid w:val="00C120B5"/>
    <w:rsid w:val="00C12145"/>
    <w:rsid w:val="00C15630"/>
    <w:rsid w:val="00C15BDC"/>
    <w:rsid w:val="00C163D3"/>
    <w:rsid w:val="00C171BC"/>
    <w:rsid w:val="00C17F75"/>
    <w:rsid w:val="00C206ED"/>
    <w:rsid w:val="00C230CC"/>
    <w:rsid w:val="00C24A6E"/>
    <w:rsid w:val="00C26C79"/>
    <w:rsid w:val="00C32897"/>
    <w:rsid w:val="00C3403D"/>
    <w:rsid w:val="00C34600"/>
    <w:rsid w:val="00C409C6"/>
    <w:rsid w:val="00C4351F"/>
    <w:rsid w:val="00C43B0D"/>
    <w:rsid w:val="00C44DFF"/>
    <w:rsid w:val="00C4687D"/>
    <w:rsid w:val="00C473A4"/>
    <w:rsid w:val="00C53A9F"/>
    <w:rsid w:val="00C559BA"/>
    <w:rsid w:val="00C57446"/>
    <w:rsid w:val="00C62F0F"/>
    <w:rsid w:val="00C66D86"/>
    <w:rsid w:val="00C670BE"/>
    <w:rsid w:val="00C67AB1"/>
    <w:rsid w:val="00C706FF"/>
    <w:rsid w:val="00C75A47"/>
    <w:rsid w:val="00C766D0"/>
    <w:rsid w:val="00C76E93"/>
    <w:rsid w:val="00C77120"/>
    <w:rsid w:val="00C8023B"/>
    <w:rsid w:val="00C82803"/>
    <w:rsid w:val="00C83493"/>
    <w:rsid w:val="00C8400E"/>
    <w:rsid w:val="00C907B6"/>
    <w:rsid w:val="00C93A73"/>
    <w:rsid w:val="00C95A81"/>
    <w:rsid w:val="00CA0267"/>
    <w:rsid w:val="00CA17DF"/>
    <w:rsid w:val="00CA3258"/>
    <w:rsid w:val="00CA3A3A"/>
    <w:rsid w:val="00CA5135"/>
    <w:rsid w:val="00CA6D6F"/>
    <w:rsid w:val="00CA7A14"/>
    <w:rsid w:val="00CB1F41"/>
    <w:rsid w:val="00CB2265"/>
    <w:rsid w:val="00CB3E67"/>
    <w:rsid w:val="00CC2B8D"/>
    <w:rsid w:val="00CC50EF"/>
    <w:rsid w:val="00CC671B"/>
    <w:rsid w:val="00CD442E"/>
    <w:rsid w:val="00CD4D77"/>
    <w:rsid w:val="00CD6486"/>
    <w:rsid w:val="00CE07E9"/>
    <w:rsid w:val="00CE1DDE"/>
    <w:rsid w:val="00CE3300"/>
    <w:rsid w:val="00CE3B11"/>
    <w:rsid w:val="00CE4035"/>
    <w:rsid w:val="00CE47C7"/>
    <w:rsid w:val="00CE5606"/>
    <w:rsid w:val="00CE5DE4"/>
    <w:rsid w:val="00CE6FEB"/>
    <w:rsid w:val="00CE7043"/>
    <w:rsid w:val="00CF14DD"/>
    <w:rsid w:val="00CF1702"/>
    <w:rsid w:val="00CF17EF"/>
    <w:rsid w:val="00CF334D"/>
    <w:rsid w:val="00CF3EDE"/>
    <w:rsid w:val="00CF78F1"/>
    <w:rsid w:val="00D02944"/>
    <w:rsid w:val="00D0785F"/>
    <w:rsid w:val="00D07EBC"/>
    <w:rsid w:val="00D10285"/>
    <w:rsid w:val="00D10B5A"/>
    <w:rsid w:val="00D117C6"/>
    <w:rsid w:val="00D1214A"/>
    <w:rsid w:val="00D131E0"/>
    <w:rsid w:val="00D13875"/>
    <w:rsid w:val="00D13F65"/>
    <w:rsid w:val="00D2310E"/>
    <w:rsid w:val="00D2475A"/>
    <w:rsid w:val="00D24A07"/>
    <w:rsid w:val="00D259F5"/>
    <w:rsid w:val="00D261ED"/>
    <w:rsid w:val="00D36509"/>
    <w:rsid w:val="00D4055C"/>
    <w:rsid w:val="00D42A2E"/>
    <w:rsid w:val="00D43AB3"/>
    <w:rsid w:val="00D43FFA"/>
    <w:rsid w:val="00D441B6"/>
    <w:rsid w:val="00D450FA"/>
    <w:rsid w:val="00D465B9"/>
    <w:rsid w:val="00D50B81"/>
    <w:rsid w:val="00D55CB3"/>
    <w:rsid w:val="00D56D96"/>
    <w:rsid w:val="00D56F2E"/>
    <w:rsid w:val="00D619FF"/>
    <w:rsid w:val="00D61AE4"/>
    <w:rsid w:val="00D62EBB"/>
    <w:rsid w:val="00D63A5E"/>
    <w:rsid w:val="00D63C3E"/>
    <w:rsid w:val="00D64366"/>
    <w:rsid w:val="00D6449E"/>
    <w:rsid w:val="00D652EB"/>
    <w:rsid w:val="00D6536E"/>
    <w:rsid w:val="00D66325"/>
    <w:rsid w:val="00D7196D"/>
    <w:rsid w:val="00D71A31"/>
    <w:rsid w:val="00D742E5"/>
    <w:rsid w:val="00D7472F"/>
    <w:rsid w:val="00D761BC"/>
    <w:rsid w:val="00D8050C"/>
    <w:rsid w:val="00D80CF6"/>
    <w:rsid w:val="00D81D3E"/>
    <w:rsid w:val="00D82362"/>
    <w:rsid w:val="00D83621"/>
    <w:rsid w:val="00D8495B"/>
    <w:rsid w:val="00D86A5D"/>
    <w:rsid w:val="00D86C51"/>
    <w:rsid w:val="00D87F9D"/>
    <w:rsid w:val="00D91C22"/>
    <w:rsid w:val="00D91CA7"/>
    <w:rsid w:val="00D927A2"/>
    <w:rsid w:val="00D93163"/>
    <w:rsid w:val="00D934A0"/>
    <w:rsid w:val="00D95668"/>
    <w:rsid w:val="00D97624"/>
    <w:rsid w:val="00D97DD8"/>
    <w:rsid w:val="00DA0E40"/>
    <w:rsid w:val="00DA343F"/>
    <w:rsid w:val="00DA6173"/>
    <w:rsid w:val="00DA6710"/>
    <w:rsid w:val="00DB0166"/>
    <w:rsid w:val="00DB3E28"/>
    <w:rsid w:val="00DB64B3"/>
    <w:rsid w:val="00DC5A26"/>
    <w:rsid w:val="00DC67A9"/>
    <w:rsid w:val="00DC6C77"/>
    <w:rsid w:val="00DC74F8"/>
    <w:rsid w:val="00DD09A2"/>
    <w:rsid w:val="00DD16D9"/>
    <w:rsid w:val="00DD23F4"/>
    <w:rsid w:val="00DE20E3"/>
    <w:rsid w:val="00DE2173"/>
    <w:rsid w:val="00DE2257"/>
    <w:rsid w:val="00DE3ED2"/>
    <w:rsid w:val="00DE449B"/>
    <w:rsid w:val="00DE56D6"/>
    <w:rsid w:val="00DE642E"/>
    <w:rsid w:val="00DE7154"/>
    <w:rsid w:val="00DE7E30"/>
    <w:rsid w:val="00DF0F7E"/>
    <w:rsid w:val="00DF31DE"/>
    <w:rsid w:val="00DF44D6"/>
    <w:rsid w:val="00DF7195"/>
    <w:rsid w:val="00E0358E"/>
    <w:rsid w:val="00E06324"/>
    <w:rsid w:val="00E10430"/>
    <w:rsid w:val="00E1280C"/>
    <w:rsid w:val="00E13F87"/>
    <w:rsid w:val="00E14211"/>
    <w:rsid w:val="00E14AEE"/>
    <w:rsid w:val="00E16237"/>
    <w:rsid w:val="00E16A5F"/>
    <w:rsid w:val="00E2433B"/>
    <w:rsid w:val="00E25B49"/>
    <w:rsid w:val="00E26EE8"/>
    <w:rsid w:val="00E276F4"/>
    <w:rsid w:val="00E31F36"/>
    <w:rsid w:val="00E32BB7"/>
    <w:rsid w:val="00E337D8"/>
    <w:rsid w:val="00E41250"/>
    <w:rsid w:val="00E41D89"/>
    <w:rsid w:val="00E446A7"/>
    <w:rsid w:val="00E44EE5"/>
    <w:rsid w:val="00E4698B"/>
    <w:rsid w:val="00E51CBD"/>
    <w:rsid w:val="00E60913"/>
    <w:rsid w:val="00E6220A"/>
    <w:rsid w:val="00E63DB7"/>
    <w:rsid w:val="00E64649"/>
    <w:rsid w:val="00E662ED"/>
    <w:rsid w:val="00E71875"/>
    <w:rsid w:val="00E72027"/>
    <w:rsid w:val="00E72D62"/>
    <w:rsid w:val="00E7445E"/>
    <w:rsid w:val="00E75DC7"/>
    <w:rsid w:val="00E76B1D"/>
    <w:rsid w:val="00E770DF"/>
    <w:rsid w:val="00E8497E"/>
    <w:rsid w:val="00E903F8"/>
    <w:rsid w:val="00E91796"/>
    <w:rsid w:val="00E92B88"/>
    <w:rsid w:val="00E93D39"/>
    <w:rsid w:val="00E94C3C"/>
    <w:rsid w:val="00E94CDA"/>
    <w:rsid w:val="00E96BEC"/>
    <w:rsid w:val="00E9741F"/>
    <w:rsid w:val="00EA16F4"/>
    <w:rsid w:val="00EA3B1F"/>
    <w:rsid w:val="00EA3C86"/>
    <w:rsid w:val="00EA5C66"/>
    <w:rsid w:val="00EA600E"/>
    <w:rsid w:val="00EA65B2"/>
    <w:rsid w:val="00EA71A4"/>
    <w:rsid w:val="00EB3823"/>
    <w:rsid w:val="00EB3FAD"/>
    <w:rsid w:val="00EB660D"/>
    <w:rsid w:val="00EB6830"/>
    <w:rsid w:val="00EC5217"/>
    <w:rsid w:val="00EC5FBC"/>
    <w:rsid w:val="00EC6C91"/>
    <w:rsid w:val="00EC781A"/>
    <w:rsid w:val="00EE2E65"/>
    <w:rsid w:val="00EE797D"/>
    <w:rsid w:val="00EF21CC"/>
    <w:rsid w:val="00EF2267"/>
    <w:rsid w:val="00EF2F1D"/>
    <w:rsid w:val="00EF4292"/>
    <w:rsid w:val="00EF4DA9"/>
    <w:rsid w:val="00EF61F2"/>
    <w:rsid w:val="00EF75AA"/>
    <w:rsid w:val="00F004A6"/>
    <w:rsid w:val="00F02ED5"/>
    <w:rsid w:val="00F0509B"/>
    <w:rsid w:val="00F0639D"/>
    <w:rsid w:val="00F10448"/>
    <w:rsid w:val="00F10454"/>
    <w:rsid w:val="00F13690"/>
    <w:rsid w:val="00F20B22"/>
    <w:rsid w:val="00F20C9F"/>
    <w:rsid w:val="00F210D4"/>
    <w:rsid w:val="00F225DC"/>
    <w:rsid w:val="00F337FD"/>
    <w:rsid w:val="00F345C2"/>
    <w:rsid w:val="00F34F22"/>
    <w:rsid w:val="00F37A57"/>
    <w:rsid w:val="00F418A6"/>
    <w:rsid w:val="00F4339F"/>
    <w:rsid w:val="00F5227A"/>
    <w:rsid w:val="00F565A8"/>
    <w:rsid w:val="00F57CC1"/>
    <w:rsid w:val="00F60E61"/>
    <w:rsid w:val="00F635CA"/>
    <w:rsid w:val="00F64E2A"/>
    <w:rsid w:val="00F71072"/>
    <w:rsid w:val="00F72CF1"/>
    <w:rsid w:val="00F76336"/>
    <w:rsid w:val="00F766FB"/>
    <w:rsid w:val="00F82698"/>
    <w:rsid w:val="00F83143"/>
    <w:rsid w:val="00F84515"/>
    <w:rsid w:val="00F850FD"/>
    <w:rsid w:val="00F85FC7"/>
    <w:rsid w:val="00F93AC9"/>
    <w:rsid w:val="00F94664"/>
    <w:rsid w:val="00F94B03"/>
    <w:rsid w:val="00F95DCD"/>
    <w:rsid w:val="00FA05E8"/>
    <w:rsid w:val="00FA2841"/>
    <w:rsid w:val="00FA4106"/>
    <w:rsid w:val="00FA43F1"/>
    <w:rsid w:val="00FA452F"/>
    <w:rsid w:val="00FA7ED2"/>
    <w:rsid w:val="00FB1BBC"/>
    <w:rsid w:val="00FB2631"/>
    <w:rsid w:val="00FB3A94"/>
    <w:rsid w:val="00FB5154"/>
    <w:rsid w:val="00FB6B5F"/>
    <w:rsid w:val="00FB796E"/>
    <w:rsid w:val="00FC0585"/>
    <w:rsid w:val="00FC2F1C"/>
    <w:rsid w:val="00FC412A"/>
    <w:rsid w:val="00FC536A"/>
    <w:rsid w:val="00FC5745"/>
    <w:rsid w:val="00FD21C5"/>
    <w:rsid w:val="00FD2528"/>
    <w:rsid w:val="00FD316D"/>
    <w:rsid w:val="00FD51A4"/>
    <w:rsid w:val="00FE3A59"/>
    <w:rsid w:val="00FE409E"/>
    <w:rsid w:val="00FE7DE1"/>
    <w:rsid w:val="00FF29F0"/>
    <w:rsid w:val="00FF320C"/>
    <w:rsid w:val="00FF3511"/>
    <w:rsid w:val="00FF3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 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BD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numbering" w:customStyle="1" w:styleId="ListNo1">
    <w:name w:val="List No"/>
    <w:uiPriority w:val="99"/>
    <w:semiHidden/>
    <w:unhideWhenUsed/>
  </w:style>
  <w:style w:type="numbering" w:customStyle="1" w:styleId="ListNo2">
    <w:name w:val="List No"/>
    <w:uiPriority w:val="99"/>
    <w:semiHidden/>
    <w:unhideWhenUsed/>
  </w:style>
  <w:style w:type="numbering" w:customStyle="1" w:styleId="ListNo3">
    <w:name w:val="List No"/>
    <w:uiPriority w:val="99"/>
    <w:semiHidden/>
    <w:unhideWhenUsed/>
  </w:style>
  <w:style w:type="numbering" w:customStyle="1" w:styleId="ListNo4">
    <w:name w:val="List No"/>
    <w:uiPriority w:val="99"/>
    <w:semiHidden/>
    <w:unhideWhenUsed/>
  </w:style>
  <w:style w:type="numbering" w:customStyle="1" w:styleId="ListNo5">
    <w:name w:val="List No"/>
    <w:uiPriority w:val="99"/>
    <w:semiHidden/>
    <w:unhideWhenUsed/>
  </w:style>
  <w:style w:type="numbering" w:customStyle="1" w:styleId="ListNo6">
    <w:name w:val="List No"/>
    <w:uiPriority w:val="99"/>
    <w:semiHidden/>
    <w:unhideWhenUsed/>
  </w:style>
  <w:style w:type="numbering" w:customStyle="1" w:styleId="ListNo7">
    <w:name w:val="List No"/>
    <w:uiPriority w:val="99"/>
    <w:semiHidden/>
    <w:unhideWhenUsed/>
  </w:style>
  <w:style w:type="numbering" w:customStyle="1" w:styleId="ListNo8">
    <w:name w:val="List No"/>
    <w:uiPriority w:val="99"/>
    <w:semiHidden/>
    <w:unhideWhenUsed/>
  </w:style>
  <w:style w:type="numbering" w:customStyle="1" w:styleId="ListNo9">
    <w:name w:val="List No"/>
    <w:uiPriority w:val="99"/>
    <w:semiHidden/>
    <w:unhideWhenUsed/>
  </w:style>
  <w:style w:type="numbering" w:customStyle="1" w:styleId="ListNoa">
    <w:name w:val="List No"/>
    <w:uiPriority w:val="99"/>
    <w:semiHidden/>
    <w:unhideWhenUsed/>
  </w:style>
  <w:style w:type="numbering" w:customStyle="1" w:styleId="ListNob">
    <w:name w:val="List No"/>
    <w:uiPriority w:val="99"/>
    <w:semiHidden/>
    <w:unhideWhenUsed/>
  </w:style>
  <w:style w:type="numbering" w:customStyle="1" w:styleId="ListNoc">
    <w:name w:val="List No"/>
    <w:uiPriority w:val="99"/>
    <w:semiHidden/>
    <w:unhideWhenUsed/>
  </w:style>
  <w:style w:type="numbering" w:customStyle="1" w:styleId="ListNod">
    <w:name w:val="List No"/>
    <w:uiPriority w:val="99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B67977"/>
    <w:rPr>
      <w:sz w:val="24"/>
      <w:szCs w:val="24"/>
      <w:lang w:val="en-US" w:eastAsia="en-US"/>
    </w:rPr>
  </w:style>
  <w:style w:type="paragraph" w:styleId="BodyText">
    <w:name w:val="Body Text"/>
    <w:basedOn w:val="Normal"/>
    <w:pPr>
      <w:jc w:val="both"/>
    </w:pPr>
    <w:rPr>
      <w:lang w:val="bg-BG"/>
    </w:rPr>
  </w:style>
  <w:style w:type="paragraph" w:styleId="BodyText2">
    <w:name w:val="Body Text 2"/>
    <w:basedOn w:val="Normal"/>
    <w:pPr>
      <w:jc w:val="both"/>
    </w:pPr>
    <w:rPr>
      <w:lang w:val="bg-BG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table" w:styleId="TableGrid">
    <w:name w:val="Table Grid"/>
    <w:basedOn w:val="TableNormal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docreference1">
    <w:name w:val="newdocreference1"/>
    <w:rsid w:val="008F3A6E"/>
    <w:rPr>
      <w:i w:val="0"/>
      <w:iCs w:val="0"/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E6AB9"/>
    <w:rPr>
      <w:color w:val="800080"/>
      <w:u w:val="single"/>
    </w:rPr>
  </w:style>
  <w:style w:type="paragraph" w:customStyle="1" w:styleId="xl65">
    <w:name w:val="xl65"/>
    <w:basedOn w:val="Normal"/>
    <w:rsid w:val="00AE6A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66">
    <w:name w:val="xl66"/>
    <w:basedOn w:val="Normal"/>
    <w:rsid w:val="00AE6A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67">
    <w:name w:val="xl67"/>
    <w:basedOn w:val="Normal"/>
    <w:rsid w:val="00AE6A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68">
    <w:name w:val="xl68"/>
    <w:basedOn w:val="Normal"/>
    <w:rsid w:val="00AE6A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69">
    <w:name w:val="xl69"/>
    <w:basedOn w:val="Normal"/>
    <w:rsid w:val="00AE6A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0">
    <w:name w:val="xl70"/>
    <w:basedOn w:val="Normal"/>
    <w:rsid w:val="00AE6A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1">
    <w:name w:val="xl71"/>
    <w:basedOn w:val="Normal"/>
    <w:rsid w:val="00AE6AB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2">
    <w:name w:val="xl72"/>
    <w:basedOn w:val="Normal"/>
    <w:rsid w:val="00AE6A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3">
    <w:name w:val="xl73"/>
    <w:basedOn w:val="Normal"/>
    <w:rsid w:val="00AE6AB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4">
    <w:name w:val="xl74"/>
    <w:basedOn w:val="Normal"/>
    <w:rsid w:val="00AE6AB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5">
    <w:name w:val="xl75"/>
    <w:basedOn w:val="Normal"/>
    <w:rsid w:val="00AE6AB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character" w:styleId="PageNumber">
    <w:name w:val="page number"/>
    <w:basedOn w:val="DefaultParagraphFont"/>
    <w:rsid w:val="00B3104A"/>
  </w:style>
  <w:style w:type="paragraph" w:styleId="BalloonText">
    <w:name w:val="Balloon Text"/>
    <w:basedOn w:val="Normal"/>
    <w:link w:val="BalloonTextChar"/>
    <w:rsid w:val="00D1387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D13875"/>
    <w:rPr>
      <w:rFonts w:ascii="Tahoma" w:hAnsi="Tahoma" w:cs="Tahoma"/>
      <w:sz w:val="16"/>
      <w:szCs w:val="16"/>
    </w:rPr>
  </w:style>
  <w:style w:type="paragraph" w:customStyle="1" w:styleId="a">
    <w:name w:val="Знак"/>
    <w:basedOn w:val="Normal"/>
    <w:rsid w:val="00AA15E3"/>
    <w:pPr>
      <w:tabs>
        <w:tab w:val="left" w:pos="709"/>
      </w:tabs>
    </w:pPr>
    <w:rPr>
      <w:rFonts w:ascii="Tahoma" w:hAnsi="Tahoma"/>
      <w:sz w:val="20"/>
      <w:szCs w:val="20"/>
      <w:lang w:val="pl-PL" w:eastAsia="pl-PL"/>
    </w:rPr>
  </w:style>
  <w:style w:type="paragraph" w:customStyle="1" w:styleId="xl64">
    <w:name w:val="xl64"/>
    <w:basedOn w:val="Normal"/>
    <w:rsid w:val="00D50B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nsolas" w:hAnsi="Consolas" w:cs="Consolas"/>
      <w:lang w:eastAsia="zh-CN"/>
    </w:rPr>
  </w:style>
  <w:style w:type="paragraph" w:styleId="ListParagraph">
    <w:name w:val="List Paragraph"/>
    <w:basedOn w:val="Normal"/>
    <w:uiPriority w:val="34"/>
    <w:qFormat/>
    <w:rsid w:val="00E64649"/>
    <w:pPr>
      <w:ind w:left="720"/>
      <w:contextualSpacing/>
    </w:pPr>
  </w:style>
  <w:style w:type="paragraph" w:customStyle="1" w:styleId="msonormal0">
    <w:name w:val="msonormal"/>
    <w:basedOn w:val="Normal"/>
    <w:rsid w:val="00561781"/>
    <w:pPr>
      <w:spacing w:before="100" w:beforeAutospacing="1" w:after="100" w:afterAutospacing="1"/>
    </w:pPr>
    <w:rPr>
      <w:lang w:val="bg-BG" w:eastAsia="bg-BG"/>
    </w:rPr>
  </w:style>
  <w:style w:type="paragraph" w:customStyle="1" w:styleId="xl76">
    <w:name w:val="xl76"/>
    <w:basedOn w:val="Normal"/>
    <w:rsid w:val="00561781"/>
    <w:pPr>
      <w:pBdr>
        <w:top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  <w:lang w:val="bg-BG" w:eastAsia="bg-BG"/>
    </w:rPr>
  </w:style>
  <w:style w:type="paragraph" w:customStyle="1" w:styleId="xl77">
    <w:name w:val="xl77"/>
    <w:basedOn w:val="Normal"/>
    <w:rsid w:val="00561781"/>
    <w:pPr>
      <w:spacing w:before="100" w:beforeAutospacing="1" w:after="100" w:afterAutospacing="1"/>
    </w:pPr>
    <w:rPr>
      <w:b/>
      <w:bCs/>
      <w:lang w:val="bg-BG" w:eastAsia="bg-BG"/>
    </w:rPr>
  </w:style>
  <w:style w:type="paragraph" w:customStyle="1" w:styleId="xl63">
    <w:name w:val="xl63"/>
    <w:basedOn w:val="Normal"/>
    <w:rsid w:val="00711732"/>
    <w:pPr>
      <w:spacing w:before="100" w:beforeAutospacing="1" w:after="100" w:afterAutospacing="1"/>
    </w:pPr>
    <w:rPr>
      <w:rFonts w:ascii="Consolas" w:hAnsi="Consolas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BD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numbering" w:customStyle="1" w:styleId="ListNo1">
    <w:name w:val="List No"/>
    <w:uiPriority w:val="99"/>
    <w:semiHidden/>
    <w:unhideWhenUsed/>
  </w:style>
  <w:style w:type="numbering" w:customStyle="1" w:styleId="ListNo2">
    <w:name w:val="List No"/>
    <w:uiPriority w:val="99"/>
    <w:semiHidden/>
    <w:unhideWhenUsed/>
  </w:style>
  <w:style w:type="numbering" w:customStyle="1" w:styleId="ListNo3">
    <w:name w:val="List No"/>
    <w:uiPriority w:val="99"/>
    <w:semiHidden/>
    <w:unhideWhenUsed/>
  </w:style>
  <w:style w:type="numbering" w:customStyle="1" w:styleId="ListNo4">
    <w:name w:val="List No"/>
    <w:uiPriority w:val="99"/>
    <w:semiHidden/>
    <w:unhideWhenUsed/>
  </w:style>
  <w:style w:type="numbering" w:customStyle="1" w:styleId="ListNo5">
    <w:name w:val="List No"/>
    <w:uiPriority w:val="99"/>
    <w:semiHidden/>
    <w:unhideWhenUsed/>
  </w:style>
  <w:style w:type="numbering" w:customStyle="1" w:styleId="ListNo6">
    <w:name w:val="List No"/>
    <w:uiPriority w:val="99"/>
    <w:semiHidden/>
    <w:unhideWhenUsed/>
  </w:style>
  <w:style w:type="numbering" w:customStyle="1" w:styleId="ListNo7">
    <w:name w:val="List No"/>
    <w:uiPriority w:val="99"/>
    <w:semiHidden/>
    <w:unhideWhenUsed/>
  </w:style>
  <w:style w:type="numbering" w:customStyle="1" w:styleId="ListNo8">
    <w:name w:val="List No"/>
    <w:uiPriority w:val="99"/>
    <w:semiHidden/>
    <w:unhideWhenUsed/>
  </w:style>
  <w:style w:type="numbering" w:customStyle="1" w:styleId="ListNo9">
    <w:name w:val="List No"/>
    <w:uiPriority w:val="99"/>
    <w:semiHidden/>
    <w:unhideWhenUsed/>
  </w:style>
  <w:style w:type="numbering" w:customStyle="1" w:styleId="ListNoa">
    <w:name w:val="List No"/>
    <w:uiPriority w:val="99"/>
    <w:semiHidden/>
    <w:unhideWhenUsed/>
  </w:style>
  <w:style w:type="numbering" w:customStyle="1" w:styleId="ListNob">
    <w:name w:val="List No"/>
    <w:uiPriority w:val="99"/>
    <w:semiHidden/>
    <w:unhideWhenUsed/>
  </w:style>
  <w:style w:type="numbering" w:customStyle="1" w:styleId="ListNoc">
    <w:name w:val="List No"/>
    <w:uiPriority w:val="99"/>
    <w:semiHidden/>
    <w:unhideWhenUsed/>
  </w:style>
  <w:style w:type="numbering" w:customStyle="1" w:styleId="ListNod">
    <w:name w:val="List No"/>
    <w:uiPriority w:val="99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B67977"/>
    <w:rPr>
      <w:sz w:val="24"/>
      <w:szCs w:val="24"/>
      <w:lang w:val="en-US" w:eastAsia="en-US"/>
    </w:rPr>
  </w:style>
  <w:style w:type="paragraph" w:styleId="BodyText">
    <w:name w:val="Body Text"/>
    <w:basedOn w:val="Normal"/>
    <w:pPr>
      <w:jc w:val="both"/>
    </w:pPr>
    <w:rPr>
      <w:lang w:val="bg-BG"/>
    </w:rPr>
  </w:style>
  <w:style w:type="paragraph" w:styleId="BodyText2">
    <w:name w:val="Body Text 2"/>
    <w:basedOn w:val="Normal"/>
    <w:pPr>
      <w:jc w:val="both"/>
    </w:pPr>
    <w:rPr>
      <w:lang w:val="bg-BG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table" w:styleId="TableGrid">
    <w:name w:val="Table Grid"/>
    <w:basedOn w:val="TableNormal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docreference1">
    <w:name w:val="newdocreference1"/>
    <w:rsid w:val="008F3A6E"/>
    <w:rPr>
      <w:i w:val="0"/>
      <w:iCs w:val="0"/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E6AB9"/>
    <w:rPr>
      <w:color w:val="800080"/>
      <w:u w:val="single"/>
    </w:rPr>
  </w:style>
  <w:style w:type="paragraph" w:customStyle="1" w:styleId="xl65">
    <w:name w:val="xl65"/>
    <w:basedOn w:val="Normal"/>
    <w:rsid w:val="00AE6A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66">
    <w:name w:val="xl66"/>
    <w:basedOn w:val="Normal"/>
    <w:rsid w:val="00AE6A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67">
    <w:name w:val="xl67"/>
    <w:basedOn w:val="Normal"/>
    <w:rsid w:val="00AE6A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68">
    <w:name w:val="xl68"/>
    <w:basedOn w:val="Normal"/>
    <w:rsid w:val="00AE6A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69">
    <w:name w:val="xl69"/>
    <w:basedOn w:val="Normal"/>
    <w:rsid w:val="00AE6A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0">
    <w:name w:val="xl70"/>
    <w:basedOn w:val="Normal"/>
    <w:rsid w:val="00AE6A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1">
    <w:name w:val="xl71"/>
    <w:basedOn w:val="Normal"/>
    <w:rsid w:val="00AE6AB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2">
    <w:name w:val="xl72"/>
    <w:basedOn w:val="Normal"/>
    <w:rsid w:val="00AE6A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3">
    <w:name w:val="xl73"/>
    <w:basedOn w:val="Normal"/>
    <w:rsid w:val="00AE6AB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4">
    <w:name w:val="xl74"/>
    <w:basedOn w:val="Normal"/>
    <w:rsid w:val="00AE6AB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5">
    <w:name w:val="xl75"/>
    <w:basedOn w:val="Normal"/>
    <w:rsid w:val="00AE6AB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character" w:styleId="PageNumber">
    <w:name w:val="page number"/>
    <w:basedOn w:val="DefaultParagraphFont"/>
    <w:rsid w:val="00B3104A"/>
  </w:style>
  <w:style w:type="paragraph" w:styleId="BalloonText">
    <w:name w:val="Balloon Text"/>
    <w:basedOn w:val="Normal"/>
    <w:link w:val="BalloonTextChar"/>
    <w:rsid w:val="00D1387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D13875"/>
    <w:rPr>
      <w:rFonts w:ascii="Tahoma" w:hAnsi="Tahoma" w:cs="Tahoma"/>
      <w:sz w:val="16"/>
      <w:szCs w:val="16"/>
    </w:rPr>
  </w:style>
  <w:style w:type="paragraph" w:customStyle="1" w:styleId="a">
    <w:name w:val="Знак"/>
    <w:basedOn w:val="Normal"/>
    <w:rsid w:val="00AA15E3"/>
    <w:pPr>
      <w:tabs>
        <w:tab w:val="left" w:pos="709"/>
      </w:tabs>
    </w:pPr>
    <w:rPr>
      <w:rFonts w:ascii="Tahoma" w:hAnsi="Tahoma"/>
      <w:sz w:val="20"/>
      <w:szCs w:val="20"/>
      <w:lang w:val="pl-PL" w:eastAsia="pl-PL"/>
    </w:rPr>
  </w:style>
  <w:style w:type="paragraph" w:customStyle="1" w:styleId="xl64">
    <w:name w:val="xl64"/>
    <w:basedOn w:val="Normal"/>
    <w:rsid w:val="00D50B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nsolas" w:hAnsi="Consolas" w:cs="Consolas"/>
      <w:lang w:eastAsia="zh-CN"/>
    </w:rPr>
  </w:style>
  <w:style w:type="paragraph" w:styleId="ListParagraph">
    <w:name w:val="List Paragraph"/>
    <w:basedOn w:val="Normal"/>
    <w:uiPriority w:val="34"/>
    <w:qFormat/>
    <w:rsid w:val="00E64649"/>
    <w:pPr>
      <w:ind w:left="720"/>
      <w:contextualSpacing/>
    </w:pPr>
  </w:style>
  <w:style w:type="paragraph" w:customStyle="1" w:styleId="msonormal0">
    <w:name w:val="msonormal"/>
    <w:basedOn w:val="Normal"/>
    <w:rsid w:val="00561781"/>
    <w:pPr>
      <w:spacing w:before="100" w:beforeAutospacing="1" w:after="100" w:afterAutospacing="1"/>
    </w:pPr>
    <w:rPr>
      <w:lang w:val="bg-BG" w:eastAsia="bg-BG"/>
    </w:rPr>
  </w:style>
  <w:style w:type="paragraph" w:customStyle="1" w:styleId="xl76">
    <w:name w:val="xl76"/>
    <w:basedOn w:val="Normal"/>
    <w:rsid w:val="00561781"/>
    <w:pPr>
      <w:pBdr>
        <w:top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  <w:lang w:val="bg-BG" w:eastAsia="bg-BG"/>
    </w:rPr>
  </w:style>
  <w:style w:type="paragraph" w:customStyle="1" w:styleId="xl77">
    <w:name w:val="xl77"/>
    <w:basedOn w:val="Normal"/>
    <w:rsid w:val="00561781"/>
    <w:pPr>
      <w:spacing w:before="100" w:beforeAutospacing="1" w:after="100" w:afterAutospacing="1"/>
    </w:pPr>
    <w:rPr>
      <w:b/>
      <w:bCs/>
      <w:lang w:val="bg-BG" w:eastAsia="bg-BG"/>
    </w:rPr>
  </w:style>
  <w:style w:type="paragraph" w:customStyle="1" w:styleId="xl63">
    <w:name w:val="xl63"/>
    <w:basedOn w:val="Normal"/>
    <w:rsid w:val="00711732"/>
    <w:pPr>
      <w:spacing w:before="100" w:beforeAutospacing="1" w:after="100" w:afterAutospacing="1"/>
    </w:pPr>
    <w:rPr>
      <w:rFonts w:ascii="Consolas" w:hAnsi="Consolas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9920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174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2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35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6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.NEC-117E7CAAAAE\Desktop\ODZ_ne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EF845-8E4F-4508-9F84-1021B9FA2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ODZ_new.dot</Template>
  <TotalTime>18</TotalTime>
  <Pages>27</Pages>
  <Words>10641</Words>
  <Characters>60658</Characters>
  <Application>Microsoft Office Word</Application>
  <DocSecurity>0</DocSecurity>
  <Lines>505</Lines>
  <Paragraphs>142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71157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User</dc:creator>
  <cp:lastModifiedBy>User</cp:lastModifiedBy>
  <cp:revision>4</cp:revision>
  <cp:lastPrinted>2024-01-08T12:40:00Z</cp:lastPrinted>
  <dcterms:created xsi:type="dcterms:W3CDTF">2023-12-18T07:19:00Z</dcterms:created>
  <dcterms:modified xsi:type="dcterms:W3CDTF">2024-01-08T12:46:00Z</dcterms:modified>
</cp:coreProperties>
</file>