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A8" w:rsidRDefault="00F565A8" w:rsidP="00BE4052">
      <w:pPr>
        <w:jc w:val="center"/>
        <w:rPr>
          <w:rFonts w:eastAsia="Calibri"/>
          <w:sz w:val="22"/>
          <w:szCs w:val="22"/>
        </w:rPr>
      </w:pPr>
    </w:p>
    <w:p w:rsidR="00454CDE" w:rsidRPr="00126CC6" w:rsidRDefault="00454CDE" w:rsidP="00BE4052">
      <w:pPr>
        <w:jc w:val="center"/>
        <w:rPr>
          <w:b/>
          <w:sz w:val="28"/>
          <w:szCs w:val="28"/>
        </w:rPr>
      </w:pPr>
      <w:r w:rsidRPr="00126CC6">
        <w:rPr>
          <w:b/>
          <w:sz w:val="28"/>
          <w:szCs w:val="28"/>
        </w:rPr>
        <w:t>З А П О В Е Д</w:t>
      </w:r>
    </w:p>
    <w:p w:rsidR="00454CDE" w:rsidRDefault="00454CDE" w:rsidP="00454CDE">
      <w:pPr>
        <w:jc w:val="center"/>
      </w:pPr>
      <w:r>
        <w:t>№</w:t>
      </w:r>
      <w:r w:rsidR="0058310D">
        <w:t xml:space="preserve"> ПО-09-1268</w:t>
      </w:r>
    </w:p>
    <w:p w:rsidR="00454CDE" w:rsidRDefault="00F565A8" w:rsidP="00F565A8">
      <w:r>
        <w:t xml:space="preserve">                                                         </w:t>
      </w:r>
      <w:r w:rsidR="0014437B">
        <w:t xml:space="preserve">   </w:t>
      </w:r>
      <w:r>
        <w:t xml:space="preserve"> </w:t>
      </w:r>
      <w:r w:rsidR="000B5009">
        <w:t xml:space="preserve">София, </w:t>
      </w:r>
      <w:r w:rsidR="0058310D">
        <w:t>19.03.</w:t>
      </w:r>
      <w:r w:rsidR="000B5009">
        <w:t>20</w:t>
      </w:r>
      <w:r w:rsidR="004B0084">
        <w:rPr>
          <w:lang w:val="ru-RU"/>
        </w:rPr>
        <w:t>2</w:t>
      </w:r>
      <w:r w:rsidR="00ED4DF3">
        <w:t>5</w:t>
      </w:r>
      <w:r w:rsidR="00454CDE">
        <w:t>г.</w:t>
      </w:r>
    </w:p>
    <w:p w:rsidR="00576362" w:rsidRDefault="00576362" w:rsidP="00576362">
      <w:pPr>
        <w:spacing w:line="360" w:lineRule="auto"/>
      </w:pPr>
    </w:p>
    <w:p w:rsidR="008F3A6E" w:rsidRPr="003128E3" w:rsidRDefault="00576362" w:rsidP="00F565A8">
      <w:pPr>
        <w:jc w:val="both"/>
        <w:rPr>
          <w:sz w:val="22"/>
          <w:szCs w:val="22"/>
          <w:lang w:val="ru-RU"/>
        </w:rPr>
      </w:pPr>
      <w:r w:rsidRPr="003128E3">
        <w:rPr>
          <w:sz w:val="22"/>
          <w:szCs w:val="22"/>
        </w:rPr>
        <w:t xml:space="preserve">На основание чл.3, </w:t>
      </w:r>
      <w:r w:rsidR="008A1BBB" w:rsidRPr="003128E3">
        <w:rPr>
          <w:sz w:val="22"/>
          <w:szCs w:val="22"/>
        </w:rPr>
        <w:t>ал.</w:t>
      </w:r>
      <w:r w:rsidRPr="003128E3">
        <w:rPr>
          <w:sz w:val="22"/>
          <w:szCs w:val="22"/>
        </w:rPr>
        <w:t>4 от Устройствения правилник на областните дирекции “Земеделие”, в сила от 26.01.2010г., издаден от Министерството на земеделието и храни</w:t>
      </w:r>
      <w:r w:rsidR="007A06D3" w:rsidRPr="003128E3">
        <w:rPr>
          <w:sz w:val="22"/>
          <w:szCs w:val="22"/>
        </w:rPr>
        <w:t xml:space="preserve">те, </w:t>
      </w:r>
      <w:proofErr w:type="spellStart"/>
      <w:r w:rsidR="007A06D3" w:rsidRPr="003128E3">
        <w:rPr>
          <w:sz w:val="22"/>
          <w:szCs w:val="22"/>
        </w:rPr>
        <w:t>обн.ДВ</w:t>
      </w:r>
      <w:proofErr w:type="spellEnd"/>
      <w:r w:rsidR="007A06D3" w:rsidRPr="003128E3">
        <w:rPr>
          <w:sz w:val="22"/>
          <w:szCs w:val="22"/>
        </w:rPr>
        <w:t>. бр.7/26.01.2010г.,</w:t>
      </w:r>
      <w:r w:rsidR="007A06D3" w:rsidRPr="003128E3">
        <w:rPr>
          <w:sz w:val="22"/>
          <w:szCs w:val="22"/>
          <w:lang w:val="ru-RU"/>
        </w:rPr>
        <w:t xml:space="preserve"> </w:t>
      </w:r>
      <w:proofErr w:type="spellStart"/>
      <w:r w:rsidRPr="003128E3">
        <w:rPr>
          <w:sz w:val="22"/>
          <w:szCs w:val="22"/>
        </w:rPr>
        <w:t>посл</w:t>
      </w:r>
      <w:proofErr w:type="spellEnd"/>
      <w:r w:rsidRPr="003128E3">
        <w:rPr>
          <w:sz w:val="22"/>
          <w:szCs w:val="22"/>
        </w:rPr>
        <w:t xml:space="preserve">. </w:t>
      </w:r>
      <w:r w:rsidR="00CA17DF" w:rsidRPr="003128E3">
        <w:rPr>
          <w:sz w:val="22"/>
          <w:szCs w:val="22"/>
        </w:rPr>
        <w:t xml:space="preserve">изм. </w:t>
      </w:r>
      <w:r w:rsidR="005B6E2C" w:rsidRPr="003128E3">
        <w:rPr>
          <w:sz w:val="22"/>
          <w:szCs w:val="22"/>
        </w:rPr>
        <w:t>ДВ., бр.</w:t>
      </w:r>
      <w:r w:rsidR="006D3BD1">
        <w:rPr>
          <w:sz w:val="22"/>
          <w:szCs w:val="22"/>
          <w:lang w:val="ru-RU"/>
        </w:rPr>
        <w:t xml:space="preserve">41/ </w:t>
      </w:r>
      <w:r w:rsidR="00E54351">
        <w:rPr>
          <w:sz w:val="22"/>
          <w:szCs w:val="22"/>
          <w:lang w:val="ru-RU"/>
        </w:rPr>
        <w:t xml:space="preserve">03.06.2022 </w:t>
      </w:r>
      <w:r w:rsidR="00F94664" w:rsidRPr="003128E3">
        <w:rPr>
          <w:sz w:val="22"/>
          <w:szCs w:val="22"/>
        </w:rPr>
        <w:t>г</w:t>
      </w:r>
      <w:r w:rsidR="00CA17DF" w:rsidRPr="003128E3">
        <w:rPr>
          <w:sz w:val="22"/>
          <w:szCs w:val="22"/>
        </w:rPr>
        <w:t>.</w:t>
      </w:r>
      <w:r w:rsidR="008F3A6E" w:rsidRPr="003128E3">
        <w:rPr>
          <w:sz w:val="22"/>
          <w:szCs w:val="22"/>
        </w:rPr>
        <w:t>,</w:t>
      </w:r>
      <w:r w:rsidRPr="003128E3">
        <w:rPr>
          <w:sz w:val="22"/>
          <w:szCs w:val="22"/>
        </w:rPr>
        <w:t xml:space="preserve"> </w:t>
      </w:r>
      <w:r w:rsidR="008F3A6E" w:rsidRPr="003128E3">
        <w:rPr>
          <w:sz w:val="22"/>
          <w:szCs w:val="22"/>
        </w:rPr>
        <w:t>чл.37в, ал.</w:t>
      </w:r>
      <w:r w:rsidR="00F94664" w:rsidRPr="003128E3">
        <w:rPr>
          <w:sz w:val="22"/>
          <w:szCs w:val="22"/>
          <w:lang w:val="ru-RU"/>
        </w:rPr>
        <w:t>16</w:t>
      </w:r>
      <w:r w:rsidR="008F3A6E" w:rsidRPr="003128E3">
        <w:rPr>
          <w:sz w:val="22"/>
          <w:szCs w:val="22"/>
        </w:rPr>
        <w:t xml:space="preserve"> от Закона за собствеността и ползването на земеделските земи /ЗСПЗЗ/</w:t>
      </w:r>
      <w:r w:rsidR="00F94664" w:rsidRPr="003128E3">
        <w:rPr>
          <w:sz w:val="22"/>
          <w:szCs w:val="22"/>
          <w:lang w:val="ru-RU"/>
        </w:rPr>
        <w:t xml:space="preserve"> </w:t>
      </w:r>
      <w:r w:rsidR="00F94664" w:rsidRPr="003128E3">
        <w:rPr>
          <w:sz w:val="22"/>
          <w:szCs w:val="22"/>
        </w:rPr>
        <w:t>и</w:t>
      </w:r>
      <w:r w:rsidR="005E670E">
        <w:rPr>
          <w:sz w:val="22"/>
          <w:szCs w:val="22"/>
        </w:rPr>
        <w:t xml:space="preserve"> чл.75б, ал</w:t>
      </w:r>
      <w:r w:rsidR="00F94664" w:rsidRPr="003128E3">
        <w:rPr>
          <w:sz w:val="22"/>
          <w:szCs w:val="22"/>
        </w:rPr>
        <w:t>.1</w:t>
      </w:r>
      <w:r w:rsidR="008F3A6E" w:rsidRPr="003128E3">
        <w:rPr>
          <w:sz w:val="22"/>
          <w:szCs w:val="22"/>
        </w:rPr>
        <w:t>от Правилника за прилагане на ЗСПЗЗ</w:t>
      </w:r>
      <w:r w:rsidR="00AA15E3" w:rsidRPr="003128E3">
        <w:rPr>
          <w:sz w:val="22"/>
          <w:szCs w:val="22"/>
        </w:rPr>
        <w:t>,</w:t>
      </w:r>
    </w:p>
    <w:p w:rsidR="00495821" w:rsidRPr="003128E3" w:rsidRDefault="00495821" w:rsidP="00F565A8">
      <w:pPr>
        <w:jc w:val="both"/>
        <w:rPr>
          <w:sz w:val="22"/>
          <w:szCs w:val="22"/>
        </w:rPr>
      </w:pPr>
    </w:p>
    <w:p w:rsidR="008F3A6E" w:rsidRPr="00126CC6" w:rsidRDefault="00463733" w:rsidP="004A0BEB">
      <w:pPr>
        <w:jc w:val="center"/>
        <w:rPr>
          <w:sz w:val="22"/>
          <w:szCs w:val="22"/>
        </w:rPr>
      </w:pPr>
      <w:r w:rsidRPr="00126CC6">
        <w:rPr>
          <w:b/>
          <w:sz w:val="22"/>
          <w:szCs w:val="22"/>
        </w:rPr>
        <w:t>О П Р Е Д Е Л Я</w:t>
      </w:r>
      <w:r w:rsidRPr="00126CC6">
        <w:rPr>
          <w:sz w:val="22"/>
          <w:szCs w:val="22"/>
        </w:rPr>
        <w:t xml:space="preserve"> </w:t>
      </w:r>
      <w:r w:rsidRPr="00126CC6">
        <w:rPr>
          <w:b/>
          <w:sz w:val="22"/>
          <w:szCs w:val="22"/>
        </w:rPr>
        <w:t>М</w:t>
      </w:r>
      <w:r w:rsidRPr="00126CC6">
        <w:rPr>
          <w:sz w:val="22"/>
          <w:szCs w:val="22"/>
        </w:rPr>
        <w:t>:</w:t>
      </w:r>
    </w:p>
    <w:p w:rsidR="00495821" w:rsidRPr="00463733" w:rsidRDefault="00495821" w:rsidP="008F3A6E">
      <w:pPr>
        <w:ind w:firstLine="709"/>
        <w:jc w:val="center"/>
      </w:pPr>
    </w:p>
    <w:p w:rsidR="008F3A6E" w:rsidRPr="003128E3" w:rsidRDefault="00F94664" w:rsidP="00315DFD">
      <w:pPr>
        <w:numPr>
          <w:ilvl w:val="0"/>
          <w:numId w:val="10"/>
        </w:numPr>
        <w:ind w:left="0" w:firstLine="737"/>
        <w:jc w:val="both"/>
        <w:rPr>
          <w:sz w:val="22"/>
          <w:szCs w:val="22"/>
        </w:rPr>
      </w:pPr>
      <w:r w:rsidRPr="003128E3">
        <w:rPr>
          <w:sz w:val="22"/>
          <w:szCs w:val="22"/>
        </w:rPr>
        <w:t xml:space="preserve">Към масивите </w:t>
      </w:r>
      <w:r w:rsidR="008F3A6E" w:rsidRPr="003128E3">
        <w:rPr>
          <w:sz w:val="22"/>
          <w:szCs w:val="22"/>
        </w:rPr>
        <w:t>за ползване /МП/</w:t>
      </w:r>
      <w:r w:rsidR="000E2804" w:rsidRPr="003128E3">
        <w:rPr>
          <w:sz w:val="22"/>
          <w:szCs w:val="22"/>
        </w:rPr>
        <w:t xml:space="preserve"> и имоти за ползване </w:t>
      </w:r>
      <w:r w:rsidR="00E54351">
        <w:rPr>
          <w:sz w:val="22"/>
          <w:szCs w:val="22"/>
        </w:rPr>
        <w:t>по чл. 37в, ал.3, т.2</w:t>
      </w:r>
      <w:r w:rsidR="000E2804" w:rsidRPr="003128E3">
        <w:rPr>
          <w:sz w:val="22"/>
          <w:szCs w:val="22"/>
        </w:rPr>
        <w:t xml:space="preserve"> от ЗСПЗЗ, разпределени в границите им</w:t>
      </w:r>
      <w:r w:rsidR="005F6E4E" w:rsidRPr="003128E3">
        <w:rPr>
          <w:sz w:val="22"/>
          <w:szCs w:val="22"/>
        </w:rPr>
        <w:t>, съобразно</w:t>
      </w:r>
      <w:r w:rsidR="000E2804" w:rsidRPr="003128E3">
        <w:rPr>
          <w:sz w:val="22"/>
          <w:szCs w:val="22"/>
        </w:rPr>
        <w:t xml:space="preserve"> сключеното </w:t>
      </w:r>
      <w:r w:rsidR="000E2804" w:rsidRPr="003128E3">
        <w:rPr>
          <w:b/>
          <w:sz w:val="22"/>
          <w:szCs w:val="22"/>
        </w:rPr>
        <w:t>доброволно споразумение</w:t>
      </w:r>
      <w:r w:rsidR="0089558A" w:rsidRPr="003128E3">
        <w:rPr>
          <w:b/>
          <w:sz w:val="22"/>
          <w:szCs w:val="22"/>
        </w:rPr>
        <w:t xml:space="preserve"> орна земя</w:t>
      </w:r>
      <w:r w:rsidR="00AE5F94" w:rsidRPr="003128E3">
        <w:rPr>
          <w:b/>
          <w:sz w:val="22"/>
          <w:szCs w:val="22"/>
          <w:lang w:val="ru-RU"/>
        </w:rPr>
        <w:t xml:space="preserve">, </w:t>
      </w:r>
      <w:r w:rsidR="005B14D9" w:rsidRPr="003128E3">
        <w:rPr>
          <w:b/>
          <w:sz w:val="22"/>
          <w:szCs w:val="22"/>
        </w:rPr>
        <w:t>одобрено с моя</w:t>
      </w:r>
      <w:r w:rsidR="00AE5F94" w:rsidRPr="003128E3">
        <w:rPr>
          <w:b/>
          <w:sz w:val="22"/>
          <w:szCs w:val="22"/>
        </w:rPr>
        <w:t xml:space="preserve"> заповед </w:t>
      </w:r>
      <w:r w:rsidR="005B14D9" w:rsidRPr="003128E3">
        <w:rPr>
          <w:b/>
          <w:sz w:val="22"/>
          <w:szCs w:val="22"/>
        </w:rPr>
        <w:t>№</w:t>
      </w:r>
      <w:r w:rsidR="002F459D">
        <w:rPr>
          <w:b/>
          <w:sz w:val="22"/>
          <w:szCs w:val="22"/>
          <w:lang w:val="en-US"/>
        </w:rPr>
        <w:t xml:space="preserve"> </w:t>
      </w:r>
      <w:r w:rsidR="0017637E">
        <w:rPr>
          <w:b/>
          <w:sz w:val="22"/>
          <w:szCs w:val="22"/>
        </w:rPr>
        <w:t>ПО-09-2701</w:t>
      </w:r>
      <w:r w:rsidR="00B72744">
        <w:rPr>
          <w:b/>
          <w:sz w:val="22"/>
          <w:szCs w:val="22"/>
        </w:rPr>
        <w:t>-3</w:t>
      </w:r>
      <w:r w:rsidR="004B0084" w:rsidRPr="003128E3">
        <w:rPr>
          <w:b/>
          <w:sz w:val="22"/>
          <w:szCs w:val="22"/>
        </w:rPr>
        <w:t xml:space="preserve">/ </w:t>
      </w:r>
      <w:r w:rsidR="0017637E">
        <w:rPr>
          <w:b/>
          <w:sz w:val="22"/>
          <w:szCs w:val="22"/>
        </w:rPr>
        <w:t>27</w:t>
      </w:r>
      <w:r w:rsidR="00B72744">
        <w:rPr>
          <w:b/>
          <w:sz w:val="22"/>
          <w:szCs w:val="22"/>
        </w:rPr>
        <w:t>.</w:t>
      </w:r>
      <w:r w:rsidR="0017637E">
        <w:rPr>
          <w:b/>
          <w:sz w:val="22"/>
          <w:szCs w:val="22"/>
          <w:lang w:val="ru-RU"/>
        </w:rPr>
        <w:t>09.2024</w:t>
      </w:r>
      <w:r w:rsidR="00BA23E8" w:rsidRPr="003128E3">
        <w:rPr>
          <w:b/>
          <w:sz w:val="22"/>
          <w:szCs w:val="22"/>
        </w:rPr>
        <w:t xml:space="preserve"> г.</w:t>
      </w:r>
      <w:r w:rsidR="002307D8" w:rsidRPr="003128E3">
        <w:rPr>
          <w:sz w:val="22"/>
          <w:szCs w:val="22"/>
        </w:rPr>
        <w:t xml:space="preserve"> за </w:t>
      </w:r>
      <w:r w:rsidR="00D13F65" w:rsidRPr="003128E3">
        <w:rPr>
          <w:sz w:val="22"/>
          <w:szCs w:val="22"/>
        </w:rPr>
        <w:t>землището на с</w:t>
      </w:r>
      <w:r w:rsidR="00FC2F1C" w:rsidRPr="003128E3">
        <w:rPr>
          <w:sz w:val="22"/>
          <w:szCs w:val="22"/>
        </w:rPr>
        <w:t xml:space="preserve">. </w:t>
      </w:r>
      <w:r w:rsidR="00BA23E8" w:rsidRPr="003128E3">
        <w:rPr>
          <w:sz w:val="22"/>
          <w:szCs w:val="22"/>
        </w:rPr>
        <w:t>Белица</w:t>
      </w:r>
      <w:r w:rsidR="00D13F65" w:rsidRPr="003128E3">
        <w:rPr>
          <w:sz w:val="22"/>
          <w:szCs w:val="22"/>
        </w:rPr>
        <w:t xml:space="preserve">, общ. </w:t>
      </w:r>
      <w:r w:rsidR="00BA23E8" w:rsidRPr="003128E3">
        <w:rPr>
          <w:sz w:val="22"/>
          <w:szCs w:val="22"/>
        </w:rPr>
        <w:t>Ихтиман</w:t>
      </w:r>
      <w:r w:rsidR="00D13F65" w:rsidRPr="003128E3">
        <w:rPr>
          <w:sz w:val="22"/>
          <w:szCs w:val="22"/>
        </w:rPr>
        <w:t xml:space="preserve">, ЕКАТТЕ </w:t>
      </w:r>
      <w:r w:rsidR="00BA23E8" w:rsidRPr="003128E3">
        <w:rPr>
          <w:sz w:val="22"/>
          <w:szCs w:val="22"/>
        </w:rPr>
        <w:t>07960</w:t>
      </w:r>
      <w:r w:rsidR="00966024" w:rsidRPr="003128E3">
        <w:rPr>
          <w:sz w:val="22"/>
          <w:szCs w:val="22"/>
        </w:rPr>
        <w:t xml:space="preserve"> </w:t>
      </w:r>
      <w:r w:rsidR="008F3A6E" w:rsidRPr="003128E3">
        <w:rPr>
          <w:sz w:val="22"/>
          <w:szCs w:val="22"/>
        </w:rPr>
        <w:t>област Со</w:t>
      </w:r>
      <w:r w:rsidR="00F3108B" w:rsidRPr="003128E3">
        <w:rPr>
          <w:sz w:val="22"/>
          <w:szCs w:val="22"/>
        </w:rPr>
        <w:t>фия</w:t>
      </w:r>
      <w:r w:rsidR="00C06313" w:rsidRPr="003128E3">
        <w:rPr>
          <w:sz w:val="22"/>
          <w:szCs w:val="22"/>
        </w:rPr>
        <w:t>,</w:t>
      </w:r>
      <w:r w:rsidR="004B0084" w:rsidRPr="003128E3">
        <w:rPr>
          <w:sz w:val="22"/>
          <w:szCs w:val="22"/>
        </w:rPr>
        <w:t xml:space="preserve"> за стопанската 20</w:t>
      </w:r>
      <w:r w:rsidR="0017637E">
        <w:rPr>
          <w:sz w:val="22"/>
          <w:szCs w:val="22"/>
          <w:lang w:val="ru-RU"/>
        </w:rPr>
        <w:t>24</w:t>
      </w:r>
      <w:r w:rsidR="004B0084" w:rsidRPr="003128E3">
        <w:rPr>
          <w:sz w:val="22"/>
          <w:szCs w:val="22"/>
        </w:rPr>
        <w:t>– 202</w:t>
      </w:r>
      <w:r w:rsidR="0017637E">
        <w:rPr>
          <w:sz w:val="22"/>
          <w:szCs w:val="22"/>
          <w:lang w:val="ru-RU"/>
        </w:rPr>
        <w:t>5</w:t>
      </w:r>
      <w:r w:rsidR="008F3A6E" w:rsidRPr="003128E3">
        <w:rPr>
          <w:sz w:val="22"/>
          <w:szCs w:val="22"/>
        </w:rPr>
        <w:t xml:space="preserve"> година, както следва:</w:t>
      </w:r>
    </w:p>
    <w:p w:rsidR="004A0BEB" w:rsidRPr="003128E3" w:rsidRDefault="004A0BEB" w:rsidP="000E2804">
      <w:pPr>
        <w:jc w:val="both"/>
        <w:rPr>
          <w:sz w:val="22"/>
          <w:szCs w:val="22"/>
        </w:rPr>
      </w:pPr>
      <w:r w:rsidRPr="003128E3">
        <w:rPr>
          <w:sz w:val="22"/>
          <w:szCs w:val="22"/>
        </w:rPr>
        <w:t xml:space="preserve"> </w:t>
      </w:r>
    </w:p>
    <w:p w:rsidR="00234A9B" w:rsidRPr="003128E3" w:rsidRDefault="00234A9B" w:rsidP="00963A95">
      <w:pPr>
        <w:jc w:val="center"/>
        <w:rPr>
          <w:b/>
          <w:sz w:val="22"/>
          <w:szCs w:val="22"/>
          <w:lang w:val="ru-RU"/>
        </w:rPr>
      </w:pP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4"/>
        <w:gridCol w:w="955"/>
        <w:gridCol w:w="1842"/>
        <w:gridCol w:w="1413"/>
        <w:gridCol w:w="2184"/>
      </w:tblGrid>
      <w:tr w:rsidR="00F94664" w:rsidRPr="003128E3">
        <w:trPr>
          <w:cantSplit/>
          <w:trHeight w:val="251"/>
          <w:jc w:val="center"/>
        </w:trPr>
        <w:tc>
          <w:tcPr>
            <w:tcW w:w="3494" w:type="dxa"/>
            <w:vMerge w:val="restart"/>
            <w:vAlign w:val="center"/>
          </w:tcPr>
          <w:p w:rsidR="00F94664" w:rsidRPr="003128E3" w:rsidRDefault="00F94664" w:rsidP="00963A95">
            <w:pPr>
              <w:jc w:val="center"/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>Ползвател</w:t>
            </w:r>
          </w:p>
        </w:tc>
        <w:tc>
          <w:tcPr>
            <w:tcW w:w="955" w:type="dxa"/>
            <w:vMerge w:val="restart"/>
            <w:vAlign w:val="center"/>
          </w:tcPr>
          <w:p w:rsidR="00F94664" w:rsidRPr="003128E3" w:rsidRDefault="00F94664" w:rsidP="00963A95">
            <w:pPr>
              <w:jc w:val="center"/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>Масив №</w:t>
            </w:r>
          </w:p>
        </w:tc>
        <w:tc>
          <w:tcPr>
            <w:tcW w:w="5439" w:type="dxa"/>
            <w:gridSpan w:val="3"/>
            <w:vAlign w:val="center"/>
          </w:tcPr>
          <w:p w:rsidR="00F94664" w:rsidRPr="003128E3" w:rsidRDefault="00F94664" w:rsidP="006B2A6A">
            <w:pPr>
              <w:jc w:val="center"/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>Имот по чл.75</w:t>
            </w:r>
            <w:r w:rsidR="008C493F">
              <w:rPr>
                <w:b/>
                <w:sz w:val="18"/>
                <w:szCs w:val="18"/>
              </w:rPr>
              <w:t>б</w:t>
            </w:r>
            <w:r w:rsidRPr="003128E3">
              <w:rPr>
                <w:b/>
                <w:sz w:val="18"/>
                <w:szCs w:val="18"/>
              </w:rPr>
              <w:t>, ал.1, от ППЗСПЗЗ</w:t>
            </w:r>
          </w:p>
        </w:tc>
      </w:tr>
      <w:tr w:rsidR="00F94664" w:rsidRPr="003128E3">
        <w:trPr>
          <w:cantSplit/>
          <w:trHeight w:val="251"/>
          <w:jc w:val="center"/>
        </w:trPr>
        <w:tc>
          <w:tcPr>
            <w:tcW w:w="3494" w:type="dxa"/>
            <w:vMerge/>
            <w:vAlign w:val="center"/>
          </w:tcPr>
          <w:p w:rsidR="00F94664" w:rsidRPr="003128E3" w:rsidRDefault="00F94664" w:rsidP="00963A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</w:tcPr>
          <w:p w:rsidR="00F94664" w:rsidRPr="003128E3" w:rsidRDefault="00F94664" w:rsidP="00963A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F94664" w:rsidRPr="003128E3" w:rsidRDefault="00F94664" w:rsidP="00FC2F1C">
            <w:pPr>
              <w:jc w:val="center"/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>Полски пътища и канали</w:t>
            </w:r>
          </w:p>
        </w:tc>
        <w:tc>
          <w:tcPr>
            <w:tcW w:w="1413" w:type="dxa"/>
            <w:vAlign w:val="center"/>
          </w:tcPr>
          <w:p w:rsidR="00F94664" w:rsidRPr="003128E3" w:rsidRDefault="00F94664" w:rsidP="00FC2F1C">
            <w:pPr>
              <w:jc w:val="center"/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>Площ дка</w:t>
            </w:r>
          </w:p>
        </w:tc>
        <w:tc>
          <w:tcPr>
            <w:tcW w:w="2184" w:type="dxa"/>
          </w:tcPr>
          <w:p w:rsidR="00F94664" w:rsidRPr="003128E3" w:rsidRDefault="00F94664" w:rsidP="00963A95">
            <w:pPr>
              <w:jc w:val="center"/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>Дължимо рентно плащане в лв.</w:t>
            </w:r>
          </w:p>
        </w:tc>
      </w:tr>
    </w:tbl>
    <w:p w:rsidR="00022FB6" w:rsidRDefault="00022FB6" w:rsidP="00EE02B5">
      <w:pPr>
        <w:jc w:val="both"/>
        <w:rPr>
          <w:sz w:val="18"/>
          <w:szCs w:val="18"/>
        </w:rPr>
      </w:pPr>
    </w:p>
    <w:tbl>
      <w:tblPr>
        <w:tblW w:w="979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2"/>
        <w:gridCol w:w="993"/>
        <w:gridCol w:w="1853"/>
        <w:gridCol w:w="1400"/>
        <w:gridCol w:w="2133"/>
      </w:tblGrid>
      <w:tr w:rsidR="00022FB6" w:rsidRPr="00022FB6" w:rsidTr="00234A9B">
        <w:trPr>
          <w:trHeight w:val="30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"ИРЕС-15" ЕООД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07960.73.136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1.483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13.34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"ИРЕС-15"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07960.113.12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1.194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10.75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"ИРЕС-15"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07960.124.22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0.864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7.77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"ИРЕС-15"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07960.45.141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0.562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5.05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"ИРЕС-15"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07960.124.30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0.546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4.92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"ИРЕС-15"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07960.149.9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0.461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4.15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"ИРЕС-15"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07960.119.66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0.457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4.11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"ИРЕС-15"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07960.74.2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0.241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2.17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"ИРЕС-15"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07960.75.21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0.209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1.88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"ИРЕС-15"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07960.73.19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0.197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1.77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"ИРЕС-15"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07960.119.68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0.123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1.11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"ИРЕС-15"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07960.121.23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0.96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6D7577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b/>
                <w:sz w:val="20"/>
                <w:szCs w:val="20"/>
              </w:rPr>
              <w:t>ОБЩО ЗА ПОЛЗВАТЕЛЯ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6D64">
              <w:rPr>
                <w:b/>
                <w:bCs/>
                <w:color w:val="000000"/>
                <w:sz w:val="20"/>
                <w:szCs w:val="20"/>
              </w:rPr>
              <w:t>6.443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6D64">
              <w:rPr>
                <w:b/>
                <w:bCs/>
                <w:color w:val="000000"/>
                <w:sz w:val="20"/>
                <w:szCs w:val="20"/>
              </w:rPr>
              <w:t>57.98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"СЪНРАЙЗ ВОКИЛ"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07960.107.64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0.282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2.54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6D7577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b/>
                <w:sz w:val="20"/>
                <w:szCs w:val="20"/>
              </w:rPr>
              <w:t>ОБЩО ЗА ПОЛЗВАТЕЛЯ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6D64">
              <w:rPr>
                <w:b/>
                <w:bCs/>
                <w:color w:val="000000"/>
                <w:sz w:val="20"/>
                <w:szCs w:val="20"/>
              </w:rPr>
              <w:t>0.282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6D64">
              <w:rPr>
                <w:b/>
                <w:bCs/>
                <w:color w:val="000000"/>
                <w:sz w:val="20"/>
                <w:szCs w:val="20"/>
              </w:rPr>
              <w:t>2.54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ВИКТОРИЯ ЧАВДАРОВА АТАНАСОВА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07960.38.11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0.275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2.47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ВИКТОРИЯ ЧАВДАРОВА АТАНАСОВА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07960.38.135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0.143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1.29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6D7577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b/>
                <w:sz w:val="20"/>
                <w:szCs w:val="20"/>
              </w:rPr>
              <w:t>ОБЩО ЗА ПОЛЗВАТЕЛЯ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6D64">
              <w:rPr>
                <w:b/>
                <w:bCs/>
                <w:color w:val="000000"/>
                <w:sz w:val="20"/>
                <w:szCs w:val="20"/>
              </w:rPr>
              <w:t>0.418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6D64">
              <w:rPr>
                <w:b/>
                <w:bCs/>
                <w:color w:val="000000"/>
                <w:sz w:val="20"/>
                <w:szCs w:val="20"/>
              </w:rPr>
              <w:t>3.76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ГЛОРИЯ ЧАВДАРОВА АТАНАСОВА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07960.42.4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1.193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10.73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ГЛОРИЯ ЧАВДАРОВА АТАНАСОВА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07960.41.8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1.039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9.36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ГЛОРИЯ ЧАВДАРОВА АТАНАСОВА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07960.41.14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0.651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5.86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ГЛОРИЯ ЧАВДАРОВА АТАНАСОВА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07960.42.34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0.477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4.29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lastRenderedPageBreak/>
              <w:t>ГЛОРИЯ ЧАВДАРОВА АТАНАСОВА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07960.38.50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0.334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3.01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ГЛОРИЯ ЧАВДАРОВА АТАНАСОВА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07960.42.34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0.290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2.61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ГЛОРИЯ ЧАВДАРОВА АТАНАСОВА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07960.38.52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0.217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1.95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ГЛОРИЯ ЧАВДАРОВА АТАНАСОВА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07960.41.2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0.102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0.91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6D7577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b/>
                <w:sz w:val="20"/>
                <w:szCs w:val="20"/>
              </w:rPr>
              <w:t>ОБЩО ЗА ПОЛЗВАТЕЛЯ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6D64">
              <w:rPr>
                <w:b/>
                <w:bCs/>
                <w:color w:val="000000"/>
                <w:sz w:val="20"/>
                <w:szCs w:val="20"/>
              </w:rPr>
              <w:t>4.303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6D64">
              <w:rPr>
                <w:b/>
                <w:bCs/>
                <w:color w:val="000000"/>
                <w:sz w:val="20"/>
                <w:szCs w:val="20"/>
              </w:rPr>
              <w:t>38.72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ЗЛАТКА МАНОЛОВА ЗАХАРИЕВА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07960.41.32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0.919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8.27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ЗЛАТКА МАНОЛОВА ЗАХАРИЕВА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07960.76.56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0.579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5.21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ЗЛАТКА МАНОЛОВА ЗАХАРИЕВА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07960.40.24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0.552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4.96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ЗЛАТКА МАНОЛОВА ЗАХАРИЕВА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07960.76.32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0.292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2.63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ЗЛАТКА МАНОЛОВА ЗАХАРИЕВА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07960.41.36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0.266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2.39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6D7577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b/>
                <w:sz w:val="20"/>
                <w:szCs w:val="20"/>
              </w:rPr>
              <w:t>ОБЩО ЗА ПОЛЗВАТЕЛЯ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6D64">
              <w:rPr>
                <w:b/>
                <w:bCs/>
                <w:color w:val="000000"/>
                <w:sz w:val="20"/>
                <w:szCs w:val="20"/>
              </w:rPr>
              <w:t>2.608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6D64">
              <w:rPr>
                <w:b/>
                <w:bCs/>
                <w:color w:val="000000"/>
                <w:sz w:val="20"/>
                <w:szCs w:val="20"/>
              </w:rPr>
              <w:t>23.46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МАРИЯ ИВАНОВА ПЕТРОВА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07960.107.64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0.466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4.20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МАРИЯ ИВАНОВА ПЕТРОВА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07960.119.66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0.409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3.68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МАРИЯ ИВАНОВА ПЕТРОВА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07960.140.78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0.322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2.89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МАРИЯ ИВАНОВА ПЕТРОВА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07960.119.66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0.258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2.32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МАРИЯ ИВАНОВА ПЕТРОВА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07960.109.155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0.219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1.97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6D7577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b/>
                <w:sz w:val="20"/>
                <w:szCs w:val="20"/>
              </w:rPr>
              <w:t>ОБЩО ЗА ПОЛЗВАТЕЛЯ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6D64">
              <w:rPr>
                <w:b/>
                <w:bCs/>
                <w:color w:val="000000"/>
                <w:sz w:val="20"/>
                <w:szCs w:val="20"/>
              </w:rPr>
              <w:t>1.674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6D64">
              <w:rPr>
                <w:b/>
                <w:bCs/>
                <w:color w:val="000000"/>
                <w:sz w:val="20"/>
                <w:szCs w:val="20"/>
              </w:rPr>
              <w:t>15.06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МММ АГРО 011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07960.30.77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0.272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2.45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6D7577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b/>
                <w:sz w:val="20"/>
                <w:szCs w:val="20"/>
              </w:rPr>
              <w:t>ОБЩО ЗА ПОЛЗВАТЕЛЯ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6D64">
              <w:rPr>
                <w:b/>
                <w:bCs/>
                <w:color w:val="000000"/>
                <w:sz w:val="20"/>
                <w:szCs w:val="20"/>
              </w:rPr>
              <w:t>0.272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6D64">
              <w:rPr>
                <w:b/>
                <w:bCs/>
                <w:color w:val="000000"/>
                <w:sz w:val="20"/>
                <w:szCs w:val="20"/>
              </w:rPr>
              <w:t>2.45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ПЕТРАНКА ГЕОРГИЕВА АТАНАСОВА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07960.38.135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2.290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20.61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ПЕТРАНКА ГЕОРГИЕВА АТАНАСОВА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07960.38.131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1.880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16.92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ПЕТРАНКА ГЕОРГИЕВА АТАНАСОВА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07960.33.31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0.955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8.59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ПЕТРАНКА ГЕОРГИЕВА АТАНАСОВА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07960.35.20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0.655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5.90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ПЕТРАНКА ГЕОРГИЕВА АТАНАСОВА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07960.26.36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0.643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5.78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ПЕТРАНКА ГЕОРГИЕВА АТАНАСОВА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07960.32.17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0.410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3.69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ПЕТРАНКА ГЕОРГИЕВА АТАНАСОВА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07960.34.47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0.388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3.50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ПЕТРАНКА ГЕОРГИЕВА АТАНАСОВА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07960.38.47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0.380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3.42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ПЕТРАНКА ГЕОРГИЕВА АТАНАСОВА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07960.32.17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0.374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3.37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ПЕТРАНКА ГЕОРГИЕВА АТАНАСОВА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07960.35.35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0.199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1.79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ПЕТРАНКА ГЕОРГИЕВА АТАНАСОВА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07960.35.131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0.189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1.70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ПЕТРАНКА ГЕОРГИЕВА АТАНАСОВА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07960.34.47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0.121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1.09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ПЕТРАНКА ГЕОРГИЕВА АТАНАСОВА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07960.38.131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0.104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0.94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ПЕТРАНКА ГЕОРГИЕВА АТАНАСОВА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07960.38.131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0.104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0.94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6D7577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b/>
                <w:sz w:val="20"/>
                <w:szCs w:val="20"/>
              </w:rPr>
              <w:t>ОБЩО ЗА ПОЛЗВАТЕЛЯ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6D64">
              <w:rPr>
                <w:b/>
                <w:bCs/>
                <w:color w:val="000000"/>
                <w:sz w:val="20"/>
                <w:szCs w:val="20"/>
              </w:rPr>
              <w:t>8.692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6D64">
              <w:rPr>
                <w:b/>
                <w:bCs/>
                <w:color w:val="000000"/>
                <w:sz w:val="20"/>
                <w:szCs w:val="20"/>
              </w:rPr>
              <w:t>78.24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ПЛАМЕН СТОЯНОВ МИТЕВ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07960.78.570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0.310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2.79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ПЛАМЕН СТОЯНОВ МИТЕВ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07960.79.4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0.249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2.24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ПЛАМЕН СТОЯНОВ МИТЕВ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07960.21.5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0.95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6D7577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b/>
                <w:sz w:val="20"/>
                <w:szCs w:val="20"/>
              </w:rPr>
              <w:t>ОБЩО ЗА ПОЛЗВАТЕЛЯ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6D64">
              <w:rPr>
                <w:b/>
                <w:bCs/>
                <w:color w:val="000000"/>
                <w:sz w:val="20"/>
                <w:szCs w:val="20"/>
              </w:rPr>
              <w:t>0.665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6D64">
              <w:rPr>
                <w:b/>
                <w:bCs/>
                <w:color w:val="000000"/>
                <w:sz w:val="20"/>
                <w:szCs w:val="20"/>
              </w:rPr>
              <w:t>5.98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lastRenderedPageBreak/>
              <w:t>РАДОСЛАВ ИВАНОВ ПЕТРОВ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07960.73.136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0.417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3.76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РАДОСЛАВ ИВАНОВ ПЕТРОВ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07960.73.57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0.122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1.10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6D7577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b/>
                <w:sz w:val="20"/>
                <w:szCs w:val="20"/>
              </w:rPr>
              <w:t>ОБЩО ЗА ПОЛЗВАТЕЛЯ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6D64">
              <w:rPr>
                <w:b/>
                <w:bCs/>
                <w:color w:val="000000"/>
                <w:sz w:val="20"/>
                <w:szCs w:val="20"/>
              </w:rPr>
              <w:t>0.539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6D64">
              <w:rPr>
                <w:b/>
                <w:bCs/>
                <w:color w:val="000000"/>
                <w:sz w:val="20"/>
                <w:szCs w:val="20"/>
              </w:rPr>
              <w:t>4.86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СИЛВИЯ РУМЕНОВА ПЕТРОВА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07960.106.12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1.184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10.66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СИЛВИЯ РУМЕНОВА ПЕТРОВА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07960.98.9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0.508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4.57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СИЛВИЯ РУМЕНОВА ПЕТРОВА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07960.43.24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0.307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2.76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СИЛВИЯ РУМЕНОВА ПЕТРОВА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07960.43.11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0.205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1.85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СИЛВИЯ РУМЕНОВА ПЕТРОВА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07960.107.2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0.168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1.51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СИЛВИЯ РУМЕНОВА ПЕТРОВА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07960.107.13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0.155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1.40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СИЛВИЯ РУМЕНОВА ПЕТРОВА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07960.106.59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0.114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1.02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СИЛВИЯ РУМЕНОВА ПЕТРОВА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07960.106.59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0.97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6D7577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b/>
                <w:sz w:val="20"/>
                <w:szCs w:val="20"/>
              </w:rPr>
              <w:t>ОБЩО ЗА ПОЛЗВАТЕЛЯ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6D64">
              <w:rPr>
                <w:b/>
                <w:bCs/>
                <w:color w:val="000000"/>
                <w:sz w:val="20"/>
                <w:szCs w:val="20"/>
              </w:rPr>
              <w:t>2.749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6D64">
              <w:rPr>
                <w:b/>
                <w:bCs/>
                <w:color w:val="000000"/>
                <w:sz w:val="20"/>
                <w:szCs w:val="20"/>
              </w:rPr>
              <w:t>24.74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СТОЯН СТОЙНОВ МИТЕВ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07960.30.5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2.389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21.50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СТОЯН СТОЙНОВ МИТЕВ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07960.30.15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0.535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4.81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6D7577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b/>
                <w:sz w:val="20"/>
                <w:szCs w:val="20"/>
              </w:rPr>
              <w:t>ОБЩО ЗА ПОЛЗВАТЕЛЯ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6D64">
              <w:rPr>
                <w:b/>
                <w:bCs/>
                <w:color w:val="000000"/>
                <w:sz w:val="20"/>
                <w:szCs w:val="20"/>
              </w:rPr>
              <w:t>2.924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6D64">
              <w:rPr>
                <w:b/>
                <w:bCs/>
                <w:color w:val="000000"/>
                <w:sz w:val="20"/>
                <w:szCs w:val="20"/>
              </w:rPr>
              <w:t>26.31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ЧАВДАР НЕОФИТОВ АТАНАСОВ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07960.35.22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0.902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8.12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ЧАВДАР НЕОФИТОВ АТАНАСОВ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07960.38.135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0.411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3.70</w:t>
            </w:r>
          </w:p>
        </w:tc>
      </w:tr>
      <w:tr w:rsidR="00022FB6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ЧАВДАР НЕОФИТОВ АТАНАСОВ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07960.26.36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0.299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B6" w:rsidRPr="005C6D64" w:rsidRDefault="00022FB6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color w:val="000000"/>
                <w:sz w:val="20"/>
                <w:szCs w:val="20"/>
              </w:rPr>
              <w:t>2.69</w:t>
            </w:r>
          </w:p>
        </w:tc>
      </w:tr>
      <w:tr w:rsidR="00DA46FD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6FD" w:rsidRPr="005C6D64" w:rsidRDefault="00DA46FD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b/>
                <w:sz w:val="20"/>
                <w:szCs w:val="20"/>
              </w:rPr>
              <w:t>ОБЩО ЗА ПОЛЗВАТЕЛЯ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6FD" w:rsidRPr="005C6D64" w:rsidRDefault="00DA46FD" w:rsidP="003E1E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6FD" w:rsidRPr="005C6D64" w:rsidRDefault="00DA46FD" w:rsidP="003E1E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6FD" w:rsidRPr="005C6D64" w:rsidRDefault="00DA46FD" w:rsidP="003E1E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6D64">
              <w:rPr>
                <w:b/>
                <w:bCs/>
                <w:color w:val="000000"/>
                <w:sz w:val="20"/>
                <w:szCs w:val="20"/>
              </w:rPr>
              <w:t>1.612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6FD" w:rsidRPr="005C6D64" w:rsidRDefault="00DA46FD" w:rsidP="003E1E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6D64">
              <w:rPr>
                <w:b/>
                <w:bCs/>
                <w:color w:val="000000"/>
                <w:sz w:val="20"/>
                <w:szCs w:val="20"/>
              </w:rPr>
              <w:t>14.51</w:t>
            </w:r>
          </w:p>
        </w:tc>
      </w:tr>
      <w:tr w:rsidR="00DA46FD" w:rsidRPr="00022FB6" w:rsidTr="007D1444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6FD" w:rsidRPr="005C6D64" w:rsidRDefault="00BB23EB" w:rsidP="003E1E14">
            <w:pPr>
              <w:jc w:val="center"/>
              <w:rPr>
                <w:color w:val="000000"/>
                <w:sz w:val="20"/>
                <w:szCs w:val="20"/>
              </w:rPr>
            </w:pPr>
            <w:r w:rsidRPr="005C6D64">
              <w:rPr>
                <w:b/>
                <w:color w:val="000000"/>
                <w:sz w:val="20"/>
                <w:szCs w:val="20"/>
              </w:rPr>
              <w:t>ОБЩО ЗА ЗЕМЛИЩЕТО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6FD" w:rsidRPr="005C6D64" w:rsidRDefault="00DA46FD" w:rsidP="003E1E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6FD" w:rsidRPr="005C6D64" w:rsidRDefault="00DA46FD" w:rsidP="003E1E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6FD" w:rsidRPr="005C6D64" w:rsidRDefault="005C6D64" w:rsidP="003E1E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6D64">
              <w:rPr>
                <w:b/>
                <w:bCs/>
                <w:color w:val="000000"/>
                <w:sz w:val="20"/>
                <w:szCs w:val="20"/>
              </w:rPr>
              <w:t>33.181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6FD" w:rsidRPr="005C6D64" w:rsidRDefault="005C6D64" w:rsidP="003E1E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6D64">
              <w:rPr>
                <w:b/>
                <w:bCs/>
                <w:color w:val="000000"/>
                <w:sz w:val="20"/>
                <w:szCs w:val="20"/>
              </w:rPr>
              <w:t>298.61</w:t>
            </w:r>
          </w:p>
        </w:tc>
      </w:tr>
      <w:tr w:rsidR="00DA46FD" w:rsidRPr="00022FB6" w:rsidTr="00234A9B"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6FD" w:rsidRPr="005C6D64" w:rsidRDefault="00DA46FD" w:rsidP="003E1E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6FD" w:rsidRPr="005C6D64" w:rsidRDefault="00DA46FD" w:rsidP="003E1E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6FD" w:rsidRPr="005C6D64" w:rsidRDefault="00DA46FD" w:rsidP="003E1E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6FD" w:rsidRPr="005C6D64" w:rsidRDefault="00DA46FD" w:rsidP="003E1E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6FD" w:rsidRPr="005C6D64" w:rsidRDefault="00DA46FD" w:rsidP="003E1E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22FB6" w:rsidRDefault="00022FB6" w:rsidP="00EE02B5">
      <w:pPr>
        <w:jc w:val="both"/>
        <w:rPr>
          <w:sz w:val="18"/>
          <w:szCs w:val="18"/>
        </w:rPr>
      </w:pPr>
    </w:p>
    <w:p w:rsidR="00022FB6" w:rsidRPr="00AA4666" w:rsidRDefault="00022FB6" w:rsidP="00EE02B5">
      <w:pPr>
        <w:jc w:val="both"/>
        <w:rPr>
          <w:sz w:val="18"/>
          <w:szCs w:val="18"/>
        </w:rPr>
      </w:pPr>
    </w:p>
    <w:p w:rsidR="00315DFD" w:rsidRPr="00AA4666" w:rsidRDefault="005B14D9" w:rsidP="00B86C6A">
      <w:pPr>
        <w:numPr>
          <w:ilvl w:val="0"/>
          <w:numId w:val="10"/>
        </w:numPr>
        <w:ind w:left="0" w:firstLine="737"/>
        <w:jc w:val="both"/>
        <w:rPr>
          <w:sz w:val="22"/>
          <w:szCs w:val="22"/>
        </w:rPr>
      </w:pPr>
      <w:r w:rsidRPr="00AA4666">
        <w:rPr>
          <w:sz w:val="22"/>
          <w:szCs w:val="22"/>
        </w:rPr>
        <w:t>Към масивите за ползване /МП/ и им</w:t>
      </w:r>
      <w:r w:rsidR="004D24DB" w:rsidRPr="00AA4666">
        <w:rPr>
          <w:sz w:val="22"/>
          <w:szCs w:val="22"/>
        </w:rPr>
        <w:t>оти за ползване по чл. 37в, ал.3, т.2</w:t>
      </w:r>
      <w:r w:rsidRPr="00AA4666">
        <w:rPr>
          <w:sz w:val="22"/>
          <w:szCs w:val="22"/>
        </w:rPr>
        <w:t xml:space="preserve"> от ЗСПЗЗ, разпределени в границите им, съобразно сключеното </w:t>
      </w:r>
      <w:r w:rsidRPr="00AA4666">
        <w:rPr>
          <w:b/>
          <w:sz w:val="22"/>
          <w:szCs w:val="22"/>
        </w:rPr>
        <w:t>доброволно споразумени</w:t>
      </w:r>
      <w:r w:rsidR="003915E3" w:rsidRPr="00AA4666">
        <w:rPr>
          <w:b/>
          <w:sz w:val="22"/>
          <w:szCs w:val="22"/>
        </w:rPr>
        <w:t>е</w:t>
      </w:r>
      <w:r w:rsidRPr="00AA4666">
        <w:rPr>
          <w:b/>
          <w:sz w:val="22"/>
          <w:szCs w:val="22"/>
        </w:rPr>
        <w:t>,</w:t>
      </w:r>
      <w:r w:rsidR="003915E3" w:rsidRPr="00AA4666">
        <w:rPr>
          <w:b/>
          <w:sz w:val="22"/>
          <w:szCs w:val="22"/>
        </w:rPr>
        <w:t xml:space="preserve"> орна земя о</w:t>
      </w:r>
      <w:r w:rsidRPr="00AA4666">
        <w:rPr>
          <w:b/>
          <w:sz w:val="22"/>
          <w:szCs w:val="22"/>
        </w:rPr>
        <w:t>добрено с моя заповед №</w:t>
      </w:r>
      <w:r w:rsidR="00BE54D7" w:rsidRPr="00AA4666">
        <w:rPr>
          <w:b/>
          <w:sz w:val="22"/>
          <w:szCs w:val="22"/>
        </w:rPr>
        <w:t xml:space="preserve"> </w:t>
      </w:r>
      <w:r w:rsidR="00511B6A">
        <w:rPr>
          <w:b/>
          <w:sz w:val="22"/>
          <w:szCs w:val="22"/>
        </w:rPr>
        <w:t>ПО-09-2704-3 / 27.09.2024</w:t>
      </w:r>
      <w:r w:rsidR="00BE54D7" w:rsidRPr="00AA4666">
        <w:rPr>
          <w:b/>
          <w:sz w:val="22"/>
          <w:szCs w:val="22"/>
        </w:rPr>
        <w:t xml:space="preserve"> г.</w:t>
      </w:r>
      <w:r w:rsidRPr="00AA4666">
        <w:rPr>
          <w:b/>
          <w:sz w:val="22"/>
          <w:szCs w:val="22"/>
        </w:rPr>
        <w:t xml:space="preserve"> </w:t>
      </w:r>
      <w:r w:rsidRPr="00AA4666">
        <w:rPr>
          <w:sz w:val="22"/>
          <w:szCs w:val="22"/>
        </w:rPr>
        <w:t xml:space="preserve">за землището на с. </w:t>
      </w:r>
      <w:r w:rsidR="00112A28" w:rsidRPr="00AA4666">
        <w:rPr>
          <w:sz w:val="22"/>
          <w:szCs w:val="22"/>
        </w:rPr>
        <w:t>Бърдо</w:t>
      </w:r>
      <w:r w:rsidRPr="00AA4666">
        <w:rPr>
          <w:sz w:val="22"/>
          <w:szCs w:val="22"/>
        </w:rPr>
        <w:t xml:space="preserve">, общ. </w:t>
      </w:r>
      <w:r w:rsidR="00BE54D7" w:rsidRPr="00AA4666">
        <w:rPr>
          <w:sz w:val="22"/>
          <w:szCs w:val="22"/>
        </w:rPr>
        <w:t>Ихтиман</w:t>
      </w:r>
      <w:r w:rsidR="00874D81" w:rsidRPr="00AA4666">
        <w:rPr>
          <w:sz w:val="22"/>
          <w:szCs w:val="22"/>
        </w:rPr>
        <w:t xml:space="preserve">, ЕКАТТЕ </w:t>
      </w:r>
      <w:r w:rsidR="00112A28" w:rsidRPr="00AA4666">
        <w:rPr>
          <w:sz w:val="22"/>
          <w:szCs w:val="22"/>
        </w:rPr>
        <w:t>07435</w:t>
      </w:r>
      <w:r w:rsidR="00BE54D7" w:rsidRPr="00AA4666">
        <w:rPr>
          <w:sz w:val="22"/>
          <w:szCs w:val="22"/>
        </w:rPr>
        <w:t xml:space="preserve"> </w:t>
      </w:r>
      <w:r w:rsidRPr="00AA4666">
        <w:rPr>
          <w:sz w:val="22"/>
          <w:szCs w:val="22"/>
        </w:rPr>
        <w:t>обла</w:t>
      </w:r>
      <w:r w:rsidR="00F3108B" w:rsidRPr="00AA4666">
        <w:rPr>
          <w:sz w:val="22"/>
          <w:szCs w:val="22"/>
        </w:rPr>
        <w:t>ст София</w:t>
      </w:r>
      <w:r w:rsidR="00874D81" w:rsidRPr="00AA4666">
        <w:rPr>
          <w:sz w:val="22"/>
          <w:szCs w:val="22"/>
        </w:rPr>
        <w:t>, за стопанската 20</w:t>
      </w:r>
      <w:r w:rsidR="00E0591E" w:rsidRPr="00AA4666">
        <w:rPr>
          <w:sz w:val="22"/>
          <w:szCs w:val="22"/>
        </w:rPr>
        <w:t>2</w:t>
      </w:r>
      <w:r w:rsidR="00717A75">
        <w:rPr>
          <w:sz w:val="22"/>
          <w:szCs w:val="22"/>
        </w:rPr>
        <w:t>4</w:t>
      </w:r>
      <w:r w:rsidR="00874D81" w:rsidRPr="00AA4666">
        <w:rPr>
          <w:sz w:val="22"/>
          <w:szCs w:val="22"/>
        </w:rPr>
        <w:t xml:space="preserve"> – 202</w:t>
      </w:r>
      <w:r w:rsidR="00717A75">
        <w:rPr>
          <w:sz w:val="22"/>
          <w:szCs w:val="22"/>
        </w:rPr>
        <w:t>5</w:t>
      </w:r>
      <w:r w:rsidRPr="00AA4666">
        <w:rPr>
          <w:sz w:val="22"/>
          <w:szCs w:val="22"/>
        </w:rPr>
        <w:t xml:space="preserve"> година, както следва:</w:t>
      </w:r>
    </w:p>
    <w:tbl>
      <w:tblPr>
        <w:tblW w:w="988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4"/>
        <w:gridCol w:w="1091"/>
        <w:gridCol w:w="1715"/>
        <w:gridCol w:w="1404"/>
        <w:gridCol w:w="2184"/>
      </w:tblGrid>
      <w:tr w:rsidR="00315DFD" w:rsidRPr="00AA4666">
        <w:trPr>
          <w:cantSplit/>
          <w:trHeight w:val="251"/>
        </w:trPr>
        <w:tc>
          <w:tcPr>
            <w:tcW w:w="34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DFD" w:rsidRPr="00AA4666" w:rsidRDefault="00315DFD" w:rsidP="008B2ED3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Ползвател</w:t>
            </w:r>
          </w:p>
        </w:tc>
        <w:tc>
          <w:tcPr>
            <w:tcW w:w="10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DFD" w:rsidRPr="00AA4666" w:rsidRDefault="00315DFD" w:rsidP="008B2ED3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Масив №</w:t>
            </w:r>
          </w:p>
        </w:tc>
        <w:tc>
          <w:tcPr>
            <w:tcW w:w="530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5DFD" w:rsidRPr="00AA4666" w:rsidRDefault="00315DFD" w:rsidP="008B2ED3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Имот по чл.75а, ал.1, от ППЗСПЗЗ</w:t>
            </w:r>
          </w:p>
        </w:tc>
      </w:tr>
      <w:tr w:rsidR="00315DFD" w:rsidRPr="00AA4666">
        <w:trPr>
          <w:cantSplit/>
          <w:trHeight w:val="251"/>
        </w:trPr>
        <w:tc>
          <w:tcPr>
            <w:tcW w:w="34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DFD" w:rsidRPr="00AA4666" w:rsidRDefault="00315DFD" w:rsidP="008B2E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DFD" w:rsidRPr="00AA4666" w:rsidRDefault="00315DFD" w:rsidP="008B2E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FD" w:rsidRPr="00AA4666" w:rsidRDefault="00315DFD" w:rsidP="008B2ED3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5DFD" w:rsidRPr="00AA4666" w:rsidRDefault="00315DFD" w:rsidP="008B2ED3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Площ дка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DFD" w:rsidRPr="00AA4666" w:rsidRDefault="00315DFD" w:rsidP="008B2ED3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Дължимо рентно плащане в лв.</w:t>
            </w:r>
          </w:p>
        </w:tc>
      </w:tr>
      <w:tr w:rsidR="0066399D" w:rsidRPr="00AA4666">
        <w:trPr>
          <w:cantSplit/>
          <w:trHeight w:val="251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9D" w:rsidRPr="005447AE" w:rsidRDefault="0066399D" w:rsidP="005447AE">
            <w:pPr>
              <w:jc w:val="center"/>
              <w:rPr>
                <w:color w:val="000000"/>
                <w:sz w:val="20"/>
                <w:szCs w:val="20"/>
              </w:rPr>
            </w:pPr>
            <w:r w:rsidRPr="005447AE">
              <w:rPr>
                <w:color w:val="000000"/>
                <w:sz w:val="20"/>
                <w:szCs w:val="20"/>
              </w:rPr>
              <w:t>"ГМ ЕКСПЕРТ 003" ООД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9D" w:rsidRPr="005447AE" w:rsidRDefault="0066399D" w:rsidP="005447AE">
            <w:pPr>
              <w:jc w:val="center"/>
              <w:rPr>
                <w:color w:val="000000"/>
                <w:sz w:val="20"/>
                <w:szCs w:val="20"/>
              </w:rPr>
            </w:pPr>
            <w:r w:rsidRPr="005447A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9D" w:rsidRPr="005447AE" w:rsidRDefault="0066399D" w:rsidP="005447AE">
            <w:pPr>
              <w:jc w:val="center"/>
              <w:rPr>
                <w:color w:val="000000"/>
                <w:sz w:val="20"/>
                <w:szCs w:val="20"/>
              </w:rPr>
            </w:pPr>
            <w:r w:rsidRPr="005447AE">
              <w:rPr>
                <w:color w:val="000000"/>
                <w:sz w:val="20"/>
                <w:szCs w:val="20"/>
              </w:rPr>
              <w:t>07435.77.46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9D" w:rsidRPr="005447AE" w:rsidRDefault="0066399D" w:rsidP="005447AE">
            <w:pPr>
              <w:jc w:val="center"/>
              <w:rPr>
                <w:color w:val="000000"/>
                <w:sz w:val="20"/>
                <w:szCs w:val="20"/>
              </w:rPr>
            </w:pPr>
            <w:r w:rsidRPr="005447AE">
              <w:rPr>
                <w:color w:val="000000"/>
                <w:sz w:val="20"/>
                <w:szCs w:val="20"/>
              </w:rPr>
              <w:t>0.982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9D" w:rsidRPr="005447AE" w:rsidRDefault="0066399D" w:rsidP="005447AE">
            <w:pPr>
              <w:jc w:val="center"/>
              <w:rPr>
                <w:color w:val="000000"/>
                <w:sz w:val="20"/>
                <w:szCs w:val="20"/>
              </w:rPr>
            </w:pPr>
            <w:r w:rsidRPr="005447AE">
              <w:rPr>
                <w:color w:val="000000"/>
                <w:sz w:val="20"/>
                <w:szCs w:val="20"/>
              </w:rPr>
              <w:t>7.86</w:t>
            </w:r>
          </w:p>
        </w:tc>
      </w:tr>
      <w:tr w:rsidR="0066399D" w:rsidRPr="00AA4666">
        <w:trPr>
          <w:cantSplit/>
          <w:trHeight w:val="251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9D" w:rsidRPr="005447AE" w:rsidRDefault="0066399D" w:rsidP="005447AE">
            <w:pPr>
              <w:jc w:val="center"/>
              <w:rPr>
                <w:color w:val="000000"/>
                <w:sz w:val="20"/>
                <w:szCs w:val="20"/>
              </w:rPr>
            </w:pPr>
            <w:r w:rsidRPr="005447AE">
              <w:rPr>
                <w:color w:val="000000"/>
                <w:sz w:val="20"/>
                <w:szCs w:val="20"/>
              </w:rPr>
              <w:t>"ГМ ЕКСПЕРТ 003" ООД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9D" w:rsidRPr="005447AE" w:rsidRDefault="0066399D" w:rsidP="005447AE">
            <w:pPr>
              <w:jc w:val="center"/>
              <w:rPr>
                <w:color w:val="000000"/>
                <w:sz w:val="20"/>
                <w:szCs w:val="20"/>
              </w:rPr>
            </w:pPr>
            <w:r w:rsidRPr="005447A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9D" w:rsidRPr="005447AE" w:rsidRDefault="0066399D" w:rsidP="005447AE">
            <w:pPr>
              <w:jc w:val="center"/>
              <w:rPr>
                <w:color w:val="000000"/>
                <w:sz w:val="20"/>
                <w:szCs w:val="20"/>
              </w:rPr>
            </w:pPr>
            <w:r w:rsidRPr="005447AE">
              <w:rPr>
                <w:color w:val="000000"/>
                <w:sz w:val="20"/>
                <w:szCs w:val="20"/>
              </w:rPr>
              <w:t>07435.77.46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9D" w:rsidRPr="005447AE" w:rsidRDefault="0066399D" w:rsidP="005447AE">
            <w:pPr>
              <w:jc w:val="center"/>
              <w:rPr>
                <w:color w:val="000000"/>
                <w:sz w:val="20"/>
                <w:szCs w:val="20"/>
              </w:rPr>
            </w:pPr>
            <w:r w:rsidRPr="005447AE">
              <w:rPr>
                <w:color w:val="000000"/>
                <w:sz w:val="20"/>
                <w:szCs w:val="20"/>
              </w:rPr>
              <w:t>0.247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9D" w:rsidRPr="005447AE" w:rsidRDefault="0066399D" w:rsidP="005447AE">
            <w:pPr>
              <w:jc w:val="center"/>
              <w:rPr>
                <w:color w:val="000000"/>
                <w:sz w:val="20"/>
                <w:szCs w:val="20"/>
              </w:rPr>
            </w:pPr>
            <w:r w:rsidRPr="005447AE">
              <w:rPr>
                <w:color w:val="000000"/>
                <w:sz w:val="20"/>
                <w:szCs w:val="20"/>
              </w:rPr>
              <w:t>1.97</w:t>
            </w:r>
          </w:p>
        </w:tc>
      </w:tr>
      <w:tr w:rsidR="0066399D" w:rsidRPr="00AA4666">
        <w:trPr>
          <w:cantSplit/>
          <w:trHeight w:val="251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9D" w:rsidRPr="005447AE" w:rsidRDefault="00F4361D" w:rsidP="005447AE">
            <w:pPr>
              <w:jc w:val="center"/>
              <w:rPr>
                <w:color w:val="000000"/>
                <w:sz w:val="20"/>
                <w:szCs w:val="20"/>
              </w:rPr>
            </w:pPr>
            <w:r w:rsidRPr="005447AE">
              <w:rPr>
                <w:b/>
                <w:sz w:val="20"/>
                <w:szCs w:val="20"/>
              </w:rPr>
              <w:t>ОБЩО ЗА ПОЛЗВАТЕЛЯ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9D" w:rsidRPr="005447AE" w:rsidRDefault="0066399D" w:rsidP="00544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9D" w:rsidRPr="005447AE" w:rsidRDefault="0066399D" w:rsidP="00544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9D" w:rsidRPr="005447AE" w:rsidRDefault="0066399D" w:rsidP="005447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7AE">
              <w:rPr>
                <w:b/>
                <w:bCs/>
                <w:color w:val="000000"/>
                <w:sz w:val="20"/>
                <w:szCs w:val="20"/>
              </w:rPr>
              <w:t>1.229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9D" w:rsidRPr="005447AE" w:rsidRDefault="0066399D" w:rsidP="005447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7AE">
              <w:rPr>
                <w:b/>
                <w:bCs/>
                <w:color w:val="000000"/>
                <w:sz w:val="20"/>
                <w:szCs w:val="20"/>
              </w:rPr>
              <w:t>9.83</w:t>
            </w:r>
          </w:p>
        </w:tc>
      </w:tr>
      <w:tr w:rsidR="0066399D" w:rsidRPr="00AA4666">
        <w:trPr>
          <w:cantSplit/>
          <w:trHeight w:val="251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9D" w:rsidRPr="005447AE" w:rsidRDefault="0066399D" w:rsidP="005447AE">
            <w:pPr>
              <w:jc w:val="center"/>
              <w:rPr>
                <w:color w:val="000000"/>
                <w:sz w:val="20"/>
                <w:szCs w:val="20"/>
              </w:rPr>
            </w:pPr>
            <w:r w:rsidRPr="005447AE">
              <w:rPr>
                <w:color w:val="000000"/>
                <w:sz w:val="20"/>
                <w:szCs w:val="20"/>
              </w:rPr>
              <w:t>ДИАН ПАВЛОВ БОРИСОВ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9D" w:rsidRPr="005447AE" w:rsidRDefault="0066399D" w:rsidP="005447AE">
            <w:pPr>
              <w:jc w:val="center"/>
              <w:rPr>
                <w:color w:val="000000"/>
                <w:sz w:val="20"/>
                <w:szCs w:val="20"/>
              </w:rPr>
            </w:pPr>
            <w:r w:rsidRPr="005447A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9D" w:rsidRPr="005447AE" w:rsidRDefault="0066399D" w:rsidP="005447AE">
            <w:pPr>
              <w:jc w:val="center"/>
              <w:rPr>
                <w:color w:val="000000"/>
                <w:sz w:val="20"/>
                <w:szCs w:val="20"/>
              </w:rPr>
            </w:pPr>
            <w:r w:rsidRPr="005447AE">
              <w:rPr>
                <w:color w:val="000000"/>
                <w:sz w:val="20"/>
                <w:szCs w:val="20"/>
              </w:rPr>
              <w:t>07435.73.81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9D" w:rsidRPr="005447AE" w:rsidRDefault="0066399D" w:rsidP="005447AE">
            <w:pPr>
              <w:jc w:val="center"/>
              <w:rPr>
                <w:color w:val="000000"/>
                <w:sz w:val="20"/>
                <w:szCs w:val="20"/>
              </w:rPr>
            </w:pPr>
            <w:r w:rsidRPr="005447AE">
              <w:rPr>
                <w:color w:val="000000"/>
                <w:sz w:val="20"/>
                <w:szCs w:val="20"/>
              </w:rPr>
              <w:t>0.153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9D" w:rsidRPr="005447AE" w:rsidRDefault="0066399D" w:rsidP="005447AE">
            <w:pPr>
              <w:jc w:val="center"/>
              <w:rPr>
                <w:color w:val="000000"/>
                <w:sz w:val="20"/>
                <w:szCs w:val="20"/>
              </w:rPr>
            </w:pPr>
            <w:r w:rsidRPr="005447AE">
              <w:rPr>
                <w:color w:val="000000"/>
                <w:sz w:val="20"/>
                <w:szCs w:val="20"/>
              </w:rPr>
              <w:t>1.22</w:t>
            </w:r>
          </w:p>
        </w:tc>
      </w:tr>
      <w:tr w:rsidR="0066399D" w:rsidRPr="00AA4666">
        <w:trPr>
          <w:cantSplit/>
          <w:trHeight w:val="251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9D" w:rsidRPr="005447AE" w:rsidRDefault="00F4361D" w:rsidP="005447AE">
            <w:pPr>
              <w:jc w:val="center"/>
              <w:rPr>
                <w:color w:val="000000"/>
                <w:sz w:val="20"/>
                <w:szCs w:val="20"/>
              </w:rPr>
            </w:pPr>
            <w:r w:rsidRPr="005447AE">
              <w:rPr>
                <w:b/>
                <w:sz w:val="20"/>
                <w:szCs w:val="20"/>
              </w:rPr>
              <w:t>ОБЩО ЗА ПОЛЗВАТЕЛЯ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9D" w:rsidRPr="005447AE" w:rsidRDefault="0066399D" w:rsidP="00544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9D" w:rsidRPr="005447AE" w:rsidRDefault="0066399D" w:rsidP="00544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9D" w:rsidRPr="005447AE" w:rsidRDefault="0066399D" w:rsidP="005447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7AE">
              <w:rPr>
                <w:b/>
                <w:bCs/>
                <w:color w:val="000000"/>
                <w:sz w:val="20"/>
                <w:szCs w:val="20"/>
              </w:rPr>
              <w:t>0.153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9D" w:rsidRPr="005447AE" w:rsidRDefault="0066399D" w:rsidP="005447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7AE">
              <w:rPr>
                <w:b/>
                <w:bCs/>
                <w:color w:val="000000"/>
                <w:sz w:val="20"/>
                <w:szCs w:val="20"/>
              </w:rPr>
              <w:t>1.22</w:t>
            </w:r>
          </w:p>
        </w:tc>
      </w:tr>
      <w:tr w:rsidR="0066399D" w:rsidRPr="00AA4666">
        <w:trPr>
          <w:cantSplit/>
          <w:trHeight w:val="251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9D" w:rsidRPr="005447AE" w:rsidRDefault="0066399D" w:rsidP="005447AE">
            <w:pPr>
              <w:jc w:val="center"/>
              <w:rPr>
                <w:color w:val="000000"/>
                <w:sz w:val="20"/>
                <w:szCs w:val="20"/>
              </w:rPr>
            </w:pPr>
            <w:r w:rsidRPr="005447AE">
              <w:rPr>
                <w:color w:val="000000"/>
                <w:sz w:val="20"/>
                <w:szCs w:val="20"/>
              </w:rPr>
              <w:t>МАРТИН ЕМИЛОВ МИШОВ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9D" w:rsidRPr="005447AE" w:rsidRDefault="0066399D" w:rsidP="005447AE">
            <w:pPr>
              <w:jc w:val="center"/>
              <w:rPr>
                <w:color w:val="000000"/>
                <w:sz w:val="20"/>
                <w:szCs w:val="20"/>
              </w:rPr>
            </w:pPr>
            <w:r w:rsidRPr="005447A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9D" w:rsidRPr="005447AE" w:rsidRDefault="0066399D" w:rsidP="005447AE">
            <w:pPr>
              <w:jc w:val="center"/>
              <w:rPr>
                <w:color w:val="000000"/>
                <w:sz w:val="20"/>
                <w:szCs w:val="20"/>
              </w:rPr>
            </w:pPr>
            <w:r w:rsidRPr="005447AE">
              <w:rPr>
                <w:color w:val="000000"/>
                <w:sz w:val="20"/>
                <w:szCs w:val="20"/>
              </w:rPr>
              <w:t>07435.73.81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9D" w:rsidRPr="005447AE" w:rsidRDefault="0066399D" w:rsidP="005447AE">
            <w:pPr>
              <w:jc w:val="center"/>
              <w:rPr>
                <w:color w:val="000000"/>
                <w:sz w:val="20"/>
                <w:szCs w:val="20"/>
              </w:rPr>
            </w:pPr>
            <w:r w:rsidRPr="005447AE">
              <w:rPr>
                <w:color w:val="000000"/>
                <w:sz w:val="20"/>
                <w:szCs w:val="20"/>
              </w:rPr>
              <w:t>1.115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9D" w:rsidRPr="005447AE" w:rsidRDefault="0066399D" w:rsidP="005447AE">
            <w:pPr>
              <w:jc w:val="center"/>
              <w:rPr>
                <w:color w:val="000000"/>
                <w:sz w:val="20"/>
                <w:szCs w:val="20"/>
              </w:rPr>
            </w:pPr>
            <w:r w:rsidRPr="005447AE">
              <w:rPr>
                <w:color w:val="000000"/>
                <w:sz w:val="20"/>
                <w:szCs w:val="20"/>
              </w:rPr>
              <w:t>8.92</w:t>
            </w:r>
          </w:p>
        </w:tc>
      </w:tr>
      <w:tr w:rsidR="0066399D" w:rsidRPr="00AA4666">
        <w:trPr>
          <w:cantSplit/>
          <w:trHeight w:val="251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9D" w:rsidRPr="005447AE" w:rsidRDefault="00F4361D" w:rsidP="005447AE">
            <w:pPr>
              <w:jc w:val="center"/>
              <w:rPr>
                <w:color w:val="000000"/>
                <w:sz w:val="20"/>
                <w:szCs w:val="20"/>
              </w:rPr>
            </w:pPr>
            <w:r w:rsidRPr="005447AE">
              <w:rPr>
                <w:b/>
                <w:sz w:val="20"/>
                <w:szCs w:val="20"/>
              </w:rPr>
              <w:t>ОБЩО ЗА ПОЛЗВАТЕЛЯ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9D" w:rsidRPr="005447AE" w:rsidRDefault="0066399D" w:rsidP="00544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9D" w:rsidRPr="005447AE" w:rsidRDefault="0066399D" w:rsidP="00544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9D" w:rsidRPr="005447AE" w:rsidRDefault="0066399D" w:rsidP="005447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7AE">
              <w:rPr>
                <w:b/>
                <w:bCs/>
                <w:color w:val="000000"/>
                <w:sz w:val="20"/>
                <w:szCs w:val="20"/>
              </w:rPr>
              <w:t>1.115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9D" w:rsidRPr="005447AE" w:rsidRDefault="0066399D" w:rsidP="005447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7AE">
              <w:rPr>
                <w:b/>
                <w:bCs/>
                <w:color w:val="000000"/>
                <w:sz w:val="20"/>
                <w:szCs w:val="20"/>
              </w:rPr>
              <w:t>8.92</w:t>
            </w:r>
          </w:p>
        </w:tc>
      </w:tr>
      <w:tr w:rsidR="0066399D" w:rsidRPr="00AA4666">
        <w:trPr>
          <w:cantSplit/>
          <w:trHeight w:val="251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9D" w:rsidRPr="005447AE" w:rsidRDefault="0066399D" w:rsidP="005447AE">
            <w:pPr>
              <w:jc w:val="center"/>
              <w:rPr>
                <w:color w:val="000000"/>
                <w:sz w:val="20"/>
                <w:szCs w:val="20"/>
              </w:rPr>
            </w:pPr>
            <w:r w:rsidRPr="005447AE">
              <w:rPr>
                <w:color w:val="000000"/>
                <w:sz w:val="20"/>
                <w:szCs w:val="20"/>
              </w:rPr>
              <w:t>НИКОЛАЙ ГЕОРГИЕВ СТОИЧКОВ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9D" w:rsidRPr="005447AE" w:rsidRDefault="0066399D" w:rsidP="005447AE">
            <w:pPr>
              <w:jc w:val="center"/>
              <w:rPr>
                <w:color w:val="000000"/>
                <w:sz w:val="20"/>
                <w:szCs w:val="20"/>
              </w:rPr>
            </w:pPr>
            <w:r w:rsidRPr="005447A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9D" w:rsidRPr="005447AE" w:rsidRDefault="0066399D" w:rsidP="005447AE">
            <w:pPr>
              <w:jc w:val="center"/>
              <w:rPr>
                <w:color w:val="000000"/>
                <w:sz w:val="20"/>
                <w:szCs w:val="20"/>
              </w:rPr>
            </w:pPr>
            <w:r w:rsidRPr="005447AE">
              <w:rPr>
                <w:color w:val="000000"/>
                <w:sz w:val="20"/>
                <w:szCs w:val="20"/>
              </w:rPr>
              <w:t>07435.116.114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9D" w:rsidRPr="005447AE" w:rsidRDefault="0066399D" w:rsidP="005447AE">
            <w:pPr>
              <w:jc w:val="center"/>
              <w:rPr>
                <w:color w:val="000000"/>
                <w:sz w:val="20"/>
                <w:szCs w:val="20"/>
              </w:rPr>
            </w:pPr>
            <w:r w:rsidRPr="005447AE">
              <w:rPr>
                <w:color w:val="000000"/>
                <w:sz w:val="20"/>
                <w:szCs w:val="20"/>
              </w:rPr>
              <w:t>0.617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9D" w:rsidRPr="005447AE" w:rsidRDefault="0066399D" w:rsidP="005447AE">
            <w:pPr>
              <w:jc w:val="center"/>
              <w:rPr>
                <w:color w:val="000000"/>
                <w:sz w:val="20"/>
                <w:szCs w:val="20"/>
              </w:rPr>
            </w:pPr>
            <w:r w:rsidRPr="005447AE">
              <w:rPr>
                <w:color w:val="000000"/>
                <w:sz w:val="20"/>
                <w:szCs w:val="20"/>
              </w:rPr>
              <w:t>4.94</w:t>
            </w:r>
          </w:p>
        </w:tc>
      </w:tr>
      <w:tr w:rsidR="0066399D" w:rsidRPr="00AA4666">
        <w:trPr>
          <w:cantSplit/>
          <w:trHeight w:val="251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9D" w:rsidRPr="005447AE" w:rsidRDefault="00F4361D" w:rsidP="005447AE">
            <w:pPr>
              <w:jc w:val="center"/>
              <w:rPr>
                <w:color w:val="000000"/>
                <w:sz w:val="20"/>
                <w:szCs w:val="20"/>
              </w:rPr>
            </w:pPr>
            <w:r w:rsidRPr="005447AE">
              <w:rPr>
                <w:b/>
                <w:sz w:val="20"/>
                <w:szCs w:val="20"/>
              </w:rPr>
              <w:t>ОБЩО ЗА ПОЛЗВАТЕЛЯ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9D" w:rsidRPr="005447AE" w:rsidRDefault="0066399D" w:rsidP="00544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9D" w:rsidRPr="005447AE" w:rsidRDefault="0066399D" w:rsidP="00544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9D" w:rsidRPr="005447AE" w:rsidRDefault="0066399D" w:rsidP="005447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7AE">
              <w:rPr>
                <w:b/>
                <w:bCs/>
                <w:color w:val="000000"/>
                <w:sz w:val="20"/>
                <w:szCs w:val="20"/>
              </w:rPr>
              <w:t>0.617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9D" w:rsidRPr="005447AE" w:rsidRDefault="0066399D" w:rsidP="005447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47AE">
              <w:rPr>
                <w:b/>
                <w:bCs/>
                <w:color w:val="000000"/>
                <w:sz w:val="20"/>
                <w:szCs w:val="20"/>
              </w:rPr>
              <w:t>4.94</w:t>
            </w:r>
          </w:p>
        </w:tc>
      </w:tr>
      <w:tr w:rsidR="007B0F49" w:rsidRPr="00AA4666">
        <w:trPr>
          <w:cantSplit/>
          <w:trHeight w:val="251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49" w:rsidRPr="005447AE" w:rsidRDefault="003E1E14" w:rsidP="005447AE">
            <w:pPr>
              <w:jc w:val="center"/>
              <w:rPr>
                <w:color w:val="000000"/>
                <w:sz w:val="20"/>
                <w:szCs w:val="20"/>
              </w:rPr>
            </w:pPr>
            <w:r w:rsidRPr="005447AE">
              <w:rPr>
                <w:b/>
                <w:color w:val="000000"/>
                <w:sz w:val="20"/>
                <w:szCs w:val="20"/>
              </w:rPr>
              <w:t>ОБЩО ЗА ЗЕМЛИЩЕТО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49" w:rsidRPr="005447AE" w:rsidRDefault="007B0F49" w:rsidP="00544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49" w:rsidRPr="005447AE" w:rsidRDefault="007B0F49" w:rsidP="00544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49" w:rsidRPr="005447AE" w:rsidRDefault="003E1E14" w:rsidP="005447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47AE">
              <w:rPr>
                <w:b/>
                <w:color w:val="000000"/>
                <w:sz w:val="20"/>
                <w:szCs w:val="20"/>
              </w:rPr>
              <w:t>3.114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49" w:rsidRPr="005447AE" w:rsidRDefault="003E1E14" w:rsidP="005447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47AE">
              <w:rPr>
                <w:b/>
                <w:color w:val="000000"/>
                <w:sz w:val="20"/>
                <w:szCs w:val="20"/>
              </w:rPr>
              <w:t>24.91</w:t>
            </w:r>
          </w:p>
        </w:tc>
      </w:tr>
    </w:tbl>
    <w:p w:rsidR="00751435" w:rsidRDefault="00751435" w:rsidP="00751435">
      <w:pPr>
        <w:jc w:val="both"/>
        <w:rPr>
          <w:sz w:val="22"/>
          <w:szCs w:val="22"/>
        </w:rPr>
      </w:pPr>
    </w:p>
    <w:p w:rsidR="00751435" w:rsidRPr="00D434FC" w:rsidRDefault="00751435" w:rsidP="00D434FC">
      <w:pPr>
        <w:numPr>
          <w:ilvl w:val="0"/>
          <w:numId w:val="10"/>
        </w:numPr>
        <w:jc w:val="both"/>
        <w:rPr>
          <w:sz w:val="22"/>
          <w:szCs w:val="22"/>
        </w:rPr>
      </w:pPr>
      <w:r w:rsidRPr="00AA4666">
        <w:rPr>
          <w:sz w:val="22"/>
          <w:szCs w:val="22"/>
        </w:rPr>
        <w:t xml:space="preserve">Към масивите за ползване /МП/ и имоти за ползване по чл. 37в, ал.2 от ЗСПЗЗ, разпределени в границите им, съобразно сключеното </w:t>
      </w:r>
      <w:r w:rsidRPr="00AA4666">
        <w:rPr>
          <w:b/>
          <w:sz w:val="22"/>
          <w:szCs w:val="22"/>
        </w:rPr>
        <w:t xml:space="preserve">доброволно споразумение орна земя, одобрено с моя заповед № </w:t>
      </w:r>
      <w:r w:rsidR="00F82B19">
        <w:rPr>
          <w:b/>
          <w:sz w:val="22"/>
          <w:szCs w:val="22"/>
        </w:rPr>
        <w:t>ПО-09-2703-3</w:t>
      </w:r>
      <w:r w:rsidR="00486E42">
        <w:rPr>
          <w:b/>
          <w:sz w:val="22"/>
          <w:szCs w:val="22"/>
        </w:rPr>
        <w:t xml:space="preserve"> / 27.09.2024</w:t>
      </w:r>
      <w:r w:rsidRPr="00AA4666">
        <w:rPr>
          <w:b/>
          <w:sz w:val="22"/>
          <w:szCs w:val="22"/>
        </w:rPr>
        <w:t xml:space="preserve"> г. </w:t>
      </w:r>
      <w:r w:rsidRPr="00AA4666">
        <w:rPr>
          <w:sz w:val="22"/>
          <w:szCs w:val="22"/>
        </w:rPr>
        <w:t>за землището на с.</w:t>
      </w:r>
      <w:r w:rsidRPr="00AA4666">
        <w:rPr>
          <w:sz w:val="22"/>
          <w:szCs w:val="22"/>
          <w:lang w:val="ru-RU"/>
        </w:rPr>
        <w:t xml:space="preserve"> </w:t>
      </w:r>
      <w:r w:rsidRPr="00AA4666">
        <w:rPr>
          <w:sz w:val="22"/>
          <w:szCs w:val="22"/>
        </w:rPr>
        <w:t>Бузяковци, общ. Ихтиман, ЕКАТТЕ 06851 област София, за стопанската 202</w:t>
      </w:r>
      <w:r w:rsidR="00486E42">
        <w:rPr>
          <w:sz w:val="22"/>
          <w:szCs w:val="22"/>
        </w:rPr>
        <w:t>4</w:t>
      </w:r>
      <w:r w:rsidRPr="00AA4666">
        <w:rPr>
          <w:sz w:val="22"/>
          <w:szCs w:val="22"/>
        </w:rPr>
        <w:t xml:space="preserve"> – 202</w:t>
      </w:r>
      <w:r w:rsidR="00486E42">
        <w:rPr>
          <w:sz w:val="22"/>
          <w:szCs w:val="22"/>
        </w:rPr>
        <w:t>5</w:t>
      </w:r>
      <w:r w:rsidRPr="00AA4666">
        <w:rPr>
          <w:sz w:val="22"/>
          <w:szCs w:val="22"/>
        </w:rPr>
        <w:t xml:space="preserve"> година, както следва:</w:t>
      </w: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1"/>
        <w:gridCol w:w="958"/>
        <w:gridCol w:w="1840"/>
        <w:gridCol w:w="1417"/>
        <w:gridCol w:w="2271"/>
      </w:tblGrid>
      <w:tr w:rsidR="00751435" w:rsidRPr="00AA4666" w:rsidTr="00D434FC">
        <w:trPr>
          <w:cantSplit/>
          <w:trHeight w:val="251"/>
          <w:jc w:val="center"/>
        </w:trPr>
        <w:tc>
          <w:tcPr>
            <w:tcW w:w="3491" w:type="dxa"/>
            <w:vMerge w:val="restart"/>
            <w:vAlign w:val="center"/>
          </w:tcPr>
          <w:p w:rsidR="00751435" w:rsidRPr="00AA4666" w:rsidRDefault="00751435" w:rsidP="00B02ACD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Ползвател</w:t>
            </w:r>
          </w:p>
        </w:tc>
        <w:tc>
          <w:tcPr>
            <w:tcW w:w="958" w:type="dxa"/>
            <w:vMerge w:val="restart"/>
            <w:vAlign w:val="center"/>
          </w:tcPr>
          <w:p w:rsidR="00751435" w:rsidRPr="00AA4666" w:rsidRDefault="00751435" w:rsidP="00B02ACD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Масив №</w:t>
            </w:r>
          </w:p>
        </w:tc>
        <w:tc>
          <w:tcPr>
            <w:tcW w:w="5528" w:type="dxa"/>
            <w:gridSpan w:val="3"/>
            <w:vAlign w:val="center"/>
          </w:tcPr>
          <w:p w:rsidR="00751435" w:rsidRPr="00AA4666" w:rsidRDefault="00751435" w:rsidP="00B02ACD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Имот по чл.75а, ал.1, от ППЗСПЗЗ</w:t>
            </w:r>
          </w:p>
        </w:tc>
      </w:tr>
      <w:tr w:rsidR="00751435" w:rsidRPr="00AA4666" w:rsidTr="00F854B0">
        <w:trPr>
          <w:cantSplit/>
          <w:trHeight w:val="426"/>
          <w:jc w:val="center"/>
        </w:trPr>
        <w:tc>
          <w:tcPr>
            <w:tcW w:w="3491" w:type="dxa"/>
            <w:vMerge/>
            <w:vAlign w:val="center"/>
          </w:tcPr>
          <w:p w:rsidR="00751435" w:rsidRPr="00AA4666" w:rsidRDefault="00751435" w:rsidP="00B02A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8" w:type="dxa"/>
            <w:vMerge/>
            <w:vAlign w:val="center"/>
          </w:tcPr>
          <w:p w:rsidR="00751435" w:rsidRPr="00AA4666" w:rsidRDefault="00751435" w:rsidP="00B02A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:rsidR="00751435" w:rsidRPr="00AA4666" w:rsidRDefault="00751435" w:rsidP="00B02ACD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Полски пътища и канали</w:t>
            </w:r>
          </w:p>
        </w:tc>
        <w:tc>
          <w:tcPr>
            <w:tcW w:w="1417" w:type="dxa"/>
            <w:vAlign w:val="center"/>
          </w:tcPr>
          <w:p w:rsidR="00751435" w:rsidRPr="00AA4666" w:rsidRDefault="00751435" w:rsidP="00B02ACD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Площ дка</w:t>
            </w:r>
          </w:p>
        </w:tc>
        <w:tc>
          <w:tcPr>
            <w:tcW w:w="2271" w:type="dxa"/>
          </w:tcPr>
          <w:p w:rsidR="00751435" w:rsidRPr="00AA4666" w:rsidRDefault="00751435" w:rsidP="00B02ACD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Дължимо рентно плащане в лв.</w:t>
            </w:r>
          </w:p>
        </w:tc>
      </w:tr>
    </w:tbl>
    <w:p w:rsidR="00486E42" w:rsidRPr="00D434FC" w:rsidRDefault="00486E42" w:rsidP="00B86C6A">
      <w:pPr>
        <w:jc w:val="both"/>
      </w:pPr>
    </w:p>
    <w:tbl>
      <w:tblPr>
        <w:tblW w:w="10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2"/>
        <w:gridCol w:w="993"/>
        <w:gridCol w:w="1842"/>
        <w:gridCol w:w="1418"/>
        <w:gridCol w:w="2375"/>
      </w:tblGrid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"АТЕС ГРУП" ЕООД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06851.12.437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0.947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7.58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"АТЕС ГРУП"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06851.29.200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0.631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5.05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"АТЕС ГРУП"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06851.12.273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0.531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4.25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"АТЕС ГРУП"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06851.12.438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0.285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2.28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lastRenderedPageBreak/>
              <w:t> </w:t>
            </w:r>
            <w:r w:rsidR="002654CA" w:rsidRPr="00105D28">
              <w:rPr>
                <w:b/>
                <w:sz w:val="20"/>
                <w:szCs w:val="20"/>
              </w:rPr>
              <w:t>ОБЩО ЗА ПОЛЗВАТЕЛЯ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5D28">
              <w:rPr>
                <w:b/>
                <w:bCs/>
                <w:color w:val="000000"/>
                <w:sz w:val="20"/>
                <w:szCs w:val="20"/>
              </w:rPr>
              <w:t>2.394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5D28">
              <w:rPr>
                <w:b/>
                <w:bCs/>
                <w:color w:val="000000"/>
                <w:sz w:val="20"/>
                <w:szCs w:val="20"/>
              </w:rPr>
              <w:t>19.16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"НОВИЗЕМ"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06851.106.25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1.482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11.86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"НОВИЗЕМ"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06851.103.18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1.081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8.64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"НОВИЗЕМ"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06851.103.14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0.897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7.17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"НОВИЗЕМ"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06851.103.27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0.842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6.74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"НОВИЗЕМ" ЕООД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06851.103.20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0.401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3.21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 </w:t>
            </w:r>
            <w:r w:rsidR="002654CA" w:rsidRPr="00105D28">
              <w:rPr>
                <w:b/>
                <w:sz w:val="20"/>
                <w:szCs w:val="20"/>
              </w:rPr>
              <w:t>ОБЩО ЗА ПОЛЗВАТЕЛЯ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5D28">
              <w:rPr>
                <w:b/>
                <w:bCs/>
                <w:color w:val="000000"/>
                <w:sz w:val="20"/>
                <w:szCs w:val="20"/>
              </w:rPr>
              <w:t>4.703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5D28">
              <w:rPr>
                <w:b/>
                <w:bCs/>
                <w:color w:val="000000"/>
                <w:sz w:val="20"/>
                <w:szCs w:val="20"/>
              </w:rPr>
              <w:t>37.62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06851.109.166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4.448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35.58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06851.109.61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4.015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32.12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06851.109.169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3.373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26.98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06851.110.43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1.870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14.96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06851.12.502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1.759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14.08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06851.109.167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1.738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13.90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06851.16.339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1.527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12.22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06851.104.43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1.326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10.61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06851.24.338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1.201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9.60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06851.102.20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1.095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8.76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06851.11.36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1.066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8.53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06851.102.502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1.065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8.52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06851.12.439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0.979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7.83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06851.12.437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0.803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6.43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06851.108.19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0.791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6.33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06851.35.626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0.790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6.32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06851.23.161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0.637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5.10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06851.109.215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0.615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4.92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06851.21.334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0.481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3.84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06851.104.42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0.472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3.77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06851.104.11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0.400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3.20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06851.108.18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0.338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2.71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06851.102.502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0.283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2.26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06851.102.21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0.267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2.14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06851.25.894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0.234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1.87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06851.108.20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0.218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1.74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06851.110.613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0.206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1.65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06851.11.36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0.205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1.64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06851.104.26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0.199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1.59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06851.104.30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0.182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1.46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06851.107.7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0.172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1.37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 </w:t>
            </w:r>
            <w:r w:rsidR="002654CA" w:rsidRPr="00105D28">
              <w:rPr>
                <w:b/>
                <w:sz w:val="20"/>
                <w:szCs w:val="20"/>
              </w:rPr>
              <w:t>ОБЩО ЗА ПОЛЗВАТЕЛЯ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5D28">
              <w:rPr>
                <w:b/>
                <w:bCs/>
                <w:color w:val="000000"/>
                <w:sz w:val="20"/>
                <w:szCs w:val="20"/>
              </w:rPr>
              <w:t>32.755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5D28">
              <w:rPr>
                <w:b/>
                <w:bCs/>
                <w:color w:val="000000"/>
                <w:sz w:val="20"/>
                <w:szCs w:val="20"/>
              </w:rPr>
              <w:t>262.03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АТАНАСКА ПАВЛОВА МИШОВА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06851.35.613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0.991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7.93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 </w:t>
            </w:r>
            <w:r w:rsidR="002654CA" w:rsidRPr="00105D28">
              <w:rPr>
                <w:b/>
                <w:sz w:val="20"/>
                <w:szCs w:val="20"/>
              </w:rPr>
              <w:t>ОБЩО ЗА ПОЛЗВАТЕЛЯ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5D28">
              <w:rPr>
                <w:b/>
                <w:bCs/>
                <w:color w:val="000000"/>
                <w:sz w:val="20"/>
                <w:szCs w:val="20"/>
              </w:rPr>
              <w:t>0.991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5D28">
              <w:rPr>
                <w:b/>
                <w:bCs/>
                <w:color w:val="000000"/>
                <w:sz w:val="20"/>
                <w:szCs w:val="20"/>
              </w:rPr>
              <w:t>7.93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БОРИСЛАВ СПАСОВ КРЪСТЕВ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06851.109.61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0.607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4.85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 </w:t>
            </w:r>
            <w:r w:rsidR="002654CA" w:rsidRPr="00105D28">
              <w:rPr>
                <w:b/>
                <w:sz w:val="20"/>
                <w:szCs w:val="20"/>
              </w:rPr>
              <w:t>ОБЩО ЗА ПОЛЗВАТЕЛЯ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5D28">
              <w:rPr>
                <w:b/>
                <w:bCs/>
                <w:color w:val="000000"/>
                <w:sz w:val="20"/>
                <w:szCs w:val="20"/>
              </w:rPr>
              <w:t>0.607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5D28">
              <w:rPr>
                <w:b/>
                <w:bCs/>
                <w:color w:val="000000"/>
                <w:sz w:val="20"/>
                <w:szCs w:val="20"/>
              </w:rPr>
              <w:t>4.85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ВЕНЦИСЛАВ ТОШКОВ ДАСКАЛСКИ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06851.13.441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0.364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2.91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ВЕНЦИСЛАВ ТОШКОВ ДАСКАЛСКИ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06851.13.443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0.304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2.43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ВЕНЦИСЛАВ ТОШКОВ ДАСКАЛСКИ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06851.36.818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0.119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0.95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lastRenderedPageBreak/>
              <w:t> </w:t>
            </w:r>
            <w:r w:rsidR="002654CA" w:rsidRPr="00105D28">
              <w:rPr>
                <w:b/>
                <w:sz w:val="20"/>
                <w:szCs w:val="20"/>
              </w:rPr>
              <w:t>ОБЩО ЗА ПОЛЗВАТЕЛЯ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5D28">
              <w:rPr>
                <w:b/>
                <w:bCs/>
                <w:color w:val="000000"/>
                <w:sz w:val="20"/>
                <w:szCs w:val="20"/>
              </w:rPr>
              <w:t>0.787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5D28">
              <w:rPr>
                <w:b/>
                <w:bCs/>
                <w:color w:val="000000"/>
                <w:sz w:val="20"/>
                <w:szCs w:val="20"/>
              </w:rPr>
              <w:t>6.29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МИХАИЛ ХРИСТОВ МИХОВ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06851.31.312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1.027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8.21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 </w:t>
            </w:r>
            <w:r w:rsidR="002654CA" w:rsidRPr="00105D28">
              <w:rPr>
                <w:b/>
                <w:sz w:val="20"/>
                <w:szCs w:val="20"/>
              </w:rPr>
              <w:t>ОБЩО ЗА ПОЛЗВАТЕЛЯ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5D28">
              <w:rPr>
                <w:b/>
                <w:bCs/>
                <w:color w:val="000000"/>
                <w:sz w:val="20"/>
                <w:szCs w:val="20"/>
              </w:rPr>
              <w:t>1.027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5D28">
              <w:rPr>
                <w:b/>
                <w:bCs/>
                <w:color w:val="000000"/>
                <w:sz w:val="20"/>
                <w:szCs w:val="20"/>
              </w:rPr>
              <w:t>8.21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НИКОЛАЙ ГЕОРГИЕВ СТОИЧКОВ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06851.32.66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0.790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6.32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 </w:t>
            </w:r>
            <w:r w:rsidR="002654CA" w:rsidRPr="00105D28">
              <w:rPr>
                <w:b/>
                <w:sz w:val="20"/>
                <w:szCs w:val="20"/>
              </w:rPr>
              <w:t>ОБЩО ЗА ПОЛЗВАТЕЛЯ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5D28">
              <w:rPr>
                <w:b/>
                <w:bCs/>
                <w:color w:val="000000"/>
                <w:sz w:val="20"/>
                <w:szCs w:val="20"/>
              </w:rPr>
              <w:t>0.790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5D28">
              <w:rPr>
                <w:b/>
                <w:bCs/>
                <w:color w:val="000000"/>
                <w:sz w:val="20"/>
                <w:szCs w:val="20"/>
              </w:rPr>
              <w:t>6.32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РУМЯНА СТОЯНОВА КОЛЧЕВА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06851.110.44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0.743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5.95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РУМЯНА СТОЯНОВА КОЛЧЕВА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06851.35.604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0.321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2.57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РУМЯНА СТОЯНОВА КОЛЧЕВА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06851.110.45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0.218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1.74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 </w:t>
            </w:r>
            <w:r w:rsidR="002654CA" w:rsidRPr="00105D28">
              <w:rPr>
                <w:b/>
                <w:sz w:val="20"/>
                <w:szCs w:val="20"/>
              </w:rPr>
              <w:t>ОБЩО ЗА ПОЛЗВАТЕЛЯ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5D28">
              <w:rPr>
                <w:b/>
                <w:bCs/>
                <w:color w:val="000000"/>
                <w:sz w:val="20"/>
                <w:szCs w:val="20"/>
              </w:rPr>
              <w:t>1.282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5D28">
              <w:rPr>
                <w:b/>
                <w:bCs/>
                <w:color w:val="000000"/>
                <w:sz w:val="20"/>
                <w:szCs w:val="20"/>
              </w:rPr>
              <w:t>10.26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СПАС ГЕОРГИЕВ СПАСОВ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06851.39.28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1.104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8.83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СПАС ГЕОРГИЕВ СПАСОВ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06851.20.86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0.474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3.79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СПАС ГЕОРГИЕВ СПАСОВ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06851.20.467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0.326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2.61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 </w:t>
            </w:r>
            <w:r w:rsidR="002654CA" w:rsidRPr="00105D28">
              <w:rPr>
                <w:b/>
                <w:sz w:val="20"/>
                <w:szCs w:val="20"/>
              </w:rPr>
              <w:t>ОБЩО ЗА ПОЛЗВАТЕЛЯ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5D28">
              <w:rPr>
                <w:b/>
                <w:bCs/>
                <w:color w:val="000000"/>
                <w:sz w:val="20"/>
                <w:szCs w:val="20"/>
              </w:rPr>
              <w:t>1.904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5D28">
              <w:rPr>
                <w:b/>
                <w:bCs/>
                <w:color w:val="000000"/>
                <w:sz w:val="20"/>
                <w:szCs w:val="20"/>
              </w:rPr>
              <w:t>15.23</w:t>
            </w:r>
          </w:p>
        </w:tc>
      </w:tr>
      <w:tr w:rsidR="00B17BAA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ЦВЕТЕЛИНА ПАВЛОВА ГЕОРГИЕВА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C33983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06851.12.437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0.349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AA" w:rsidRPr="00105D28" w:rsidRDefault="00B17BAA" w:rsidP="00B17BAA">
            <w:pPr>
              <w:jc w:val="right"/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2.79</w:t>
            </w:r>
          </w:p>
        </w:tc>
      </w:tr>
      <w:tr w:rsidR="00A00479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79" w:rsidRPr="00105D28" w:rsidRDefault="002654CA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b/>
                <w:sz w:val="20"/>
                <w:szCs w:val="20"/>
              </w:rPr>
              <w:t>ОБЩО ЗА ПОЛЗВАТЕЛЯ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79" w:rsidRPr="00105D28" w:rsidRDefault="00A00479" w:rsidP="00B17B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79" w:rsidRPr="00105D28" w:rsidRDefault="00A00479" w:rsidP="00B17B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79" w:rsidRPr="00105D28" w:rsidRDefault="00A00479" w:rsidP="004F62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5D28">
              <w:rPr>
                <w:b/>
                <w:bCs/>
                <w:color w:val="000000"/>
                <w:sz w:val="20"/>
                <w:szCs w:val="20"/>
              </w:rPr>
              <w:t>0.349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79" w:rsidRPr="00105D28" w:rsidRDefault="00A00479" w:rsidP="004F62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5D28">
              <w:rPr>
                <w:b/>
                <w:bCs/>
                <w:color w:val="000000"/>
                <w:sz w:val="20"/>
                <w:szCs w:val="20"/>
              </w:rPr>
              <w:t>2.79</w:t>
            </w:r>
          </w:p>
        </w:tc>
      </w:tr>
      <w:tr w:rsidR="00A00479" w:rsidRPr="00105D28" w:rsidTr="00105D28">
        <w:trPr>
          <w:trHeight w:val="300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79" w:rsidRPr="00105D28" w:rsidRDefault="00A00479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 </w:t>
            </w:r>
            <w:r w:rsidRPr="00105D28">
              <w:rPr>
                <w:b/>
                <w:bCs/>
                <w:color w:val="000000"/>
                <w:sz w:val="20"/>
                <w:szCs w:val="20"/>
              </w:rPr>
              <w:t>ОБЩО ЗА ЗЕМЛИЩЕТО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79" w:rsidRPr="00105D28" w:rsidRDefault="00A00479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79" w:rsidRPr="00105D28" w:rsidRDefault="00A00479" w:rsidP="00B17BAA">
            <w:pPr>
              <w:rPr>
                <w:color w:val="000000"/>
                <w:sz w:val="20"/>
                <w:szCs w:val="20"/>
              </w:rPr>
            </w:pPr>
            <w:r w:rsidRPr="00105D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79" w:rsidRPr="00105D28" w:rsidRDefault="002654CA" w:rsidP="00B17B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5D28">
              <w:rPr>
                <w:b/>
                <w:bCs/>
                <w:color w:val="000000"/>
                <w:sz w:val="20"/>
                <w:szCs w:val="20"/>
                <w:lang w:val="en-US"/>
              </w:rPr>
              <w:t>47</w:t>
            </w:r>
            <w:r w:rsidRPr="00105D28">
              <w:rPr>
                <w:b/>
                <w:bCs/>
                <w:color w:val="000000"/>
                <w:sz w:val="20"/>
                <w:szCs w:val="20"/>
              </w:rPr>
              <w:t>.589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479" w:rsidRPr="00105D28" w:rsidRDefault="002654CA" w:rsidP="00B17B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5D28">
              <w:rPr>
                <w:b/>
                <w:bCs/>
                <w:color w:val="000000"/>
                <w:sz w:val="20"/>
                <w:szCs w:val="20"/>
              </w:rPr>
              <w:t>380.69</w:t>
            </w:r>
          </w:p>
        </w:tc>
      </w:tr>
    </w:tbl>
    <w:p w:rsidR="002578A9" w:rsidRDefault="002578A9" w:rsidP="002578A9">
      <w:pPr>
        <w:pStyle w:val="af4"/>
        <w:ind w:left="0"/>
        <w:jc w:val="both"/>
        <w:rPr>
          <w:sz w:val="22"/>
          <w:szCs w:val="22"/>
        </w:rPr>
      </w:pPr>
    </w:p>
    <w:p w:rsidR="002578A9" w:rsidRPr="00AA4666" w:rsidRDefault="002578A9" w:rsidP="002578A9">
      <w:pPr>
        <w:pStyle w:val="af4"/>
        <w:numPr>
          <w:ilvl w:val="0"/>
          <w:numId w:val="18"/>
        </w:numPr>
        <w:jc w:val="both"/>
        <w:rPr>
          <w:sz w:val="22"/>
          <w:szCs w:val="22"/>
        </w:rPr>
      </w:pPr>
      <w:r w:rsidRPr="00AA4666">
        <w:rPr>
          <w:sz w:val="22"/>
          <w:szCs w:val="22"/>
        </w:rPr>
        <w:t xml:space="preserve">Към масивите за ползване /МП/ и имоти за ползване по чл. 37в, ал.2 от ЗСПЗЗ, разпределени в границите им, съобразно сключеното </w:t>
      </w:r>
      <w:r w:rsidRPr="00AA4666">
        <w:rPr>
          <w:b/>
          <w:sz w:val="22"/>
          <w:szCs w:val="22"/>
        </w:rPr>
        <w:t>доброволно споразумение за орна земя, одобрено с моя заповед №</w:t>
      </w:r>
      <w:r>
        <w:rPr>
          <w:b/>
          <w:sz w:val="22"/>
          <w:szCs w:val="22"/>
        </w:rPr>
        <w:t xml:space="preserve"> </w:t>
      </w:r>
      <w:r w:rsidR="002802B6">
        <w:rPr>
          <w:b/>
          <w:sz w:val="22"/>
          <w:szCs w:val="22"/>
        </w:rPr>
        <w:t>ПО-09-2710-3 / 27.09.2024</w:t>
      </w:r>
      <w:r>
        <w:rPr>
          <w:b/>
          <w:sz w:val="22"/>
          <w:szCs w:val="22"/>
        </w:rPr>
        <w:t xml:space="preserve"> </w:t>
      </w:r>
      <w:r w:rsidRPr="00AA4666">
        <w:rPr>
          <w:b/>
          <w:sz w:val="22"/>
          <w:szCs w:val="22"/>
        </w:rPr>
        <w:t xml:space="preserve">г. </w:t>
      </w:r>
      <w:r w:rsidRPr="00AA4666">
        <w:rPr>
          <w:sz w:val="22"/>
          <w:szCs w:val="22"/>
        </w:rPr>
        <w:t>за землището на с. Мухо</w:t>
      </w:r>
      <w:r w:rsidR="009D3565">
        <w:rPr>
          <w:sz w:val="22"/>
          <w:szCs w:val="22"/>
        </w:rPr>
        <w:t xml:space="preserve">во, общ. Ихтиман, ЕКАТТЕ 49450 </w:t>
      </w:r>
      <w:r w:rsidRPr="00AA4666">
        <w:rPr>
          <w:sz w:val="22"/>
          <w:szCs w:val="22"/>
        </w:rPr>
        <w:t>област София, за стопанската 202</w:t>
      </w:r>
      <w:r>
        <w:rPr>
          <w:sz w:val="22"/>
          <w:szCs w:val="22"/>
        </w:rPr>
        <w:t>4</w:t>
      </w:r>
      <w:r w:rsidRPr="00AA4666">
        <w:rPr>
          <w:sz w:val="22"/>
          <w:szCs w:val="22"/>
        </w:rPr>
        <w:t xml:space="preserve"> – 202</w:t>
      </w:r>
      <w:r>
        <w:rPr>
          <w:sz w:val="22"/>
          <w:szCs w:val="22"/>
        </w:rPr>
        <w:t>5</w:t>
      </w:r>
      <w:r w:rsidRPr="00AA4666">
        <w:rPr>
          <w:sz w:val="22"/>
          <w:szCs w:val="22"/>
        </w:rPr>
        <w:t xml:space="preserve"> година, както следва:</w:t>
      </w:r>
    </w:p>
    <w:p w:rsidR="002578A9" w:rsidRPr="00AA4666" w:rsidRDefault="002578A9" w:rsidP="002578A9">
      <w:pPr>
        <w:ind w:firstLine="720"/>
        <w:jc w:val="both"/>
        <w:textAlignment w:val="center"/>
        <w:rPr>
          <w:sz w:val="22"/>
          <w:szCs w:val="22"/>
          <w:lang w:val="ru-RU"/>
        </w:rPr>
      </w:pPr>
    </w:p>
    <w:tbl>
      <w:tblPr>
        <w:tblW w:w="988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59"/>
        <w:gridCol w:w="1126"/>
        <w:gridCol w:w="1715"/>
        <w:gridCol w:w="1404"/>
        <w:gridCol w:w="2184"/>
      </w:tblGrid>
      <w:tr w:rsidR="002578A9" w:rsidRPr="00C33983" w:rsidTr="00C33983">
        <w:trPr>
          <w:cantSplit/>
          <w:trHeight w:val="251"/>
        </w:trPr>
        <w:tc>
          <w:tcPr>
            <w:tcW w:w="34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78A9" w:rsidRPr="00C33983" w:rsidRDefault="002578A9" w:rsidP="004F628F">
            <w:pPr>
              <w:jc w:val="center"/>
              <w:rPr>
                <w:b/>
                <w:sz w:val="20"/>
                <w:szCs w:val="20"/>
              </w:rPr>
            </w:pPr>
            <w:r w:rsidRPr="00C33983">
              <w:rPr>
                <w:b/>
                <w:sz w:val="20"/>
                <w:szCs w:val="20"/>
              </w:rPr>
              <w:t>Ползвател</w:t>
            </w:r>
          </w:p>
        </w:tc>
        <w:tc>
          <w:tcPr>
            <w:tcW w:w="11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78A9" w:rsidRPr="00C33983" w:rsidRDefault="002578A9" w:rsidP="004F628F">
            <w:pPr>
              <w:jc w:val="center"/>
              <w:rPr>
                <w:b/>
                <w:sz w:val="20"/>
                <w:szCs w:val="20"/>
              </w:rPr>
            </w:pPr>
            <w:r w:rsidRPr="00C33983">
              <w:rPr>
                <w:b/>
                <w:sz w:val="20"/>
                <w:szCs w:val="20"/>
              </w:rPr>
              <w:t>Масив №</w:t>
            </w:r>
          </w:p>
        </w:tc>
        <w:tc>
          <w:tcPr>
            <w:tcW w:w="530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78A9" w:rsidRPr="00C33983" w:rsidRDefault="002578A9" w:rsidP="004F628F">
            <w:pPr>
              <w:jc w:val="center"/>
              <w:rPr>
                <w:b/>
                <w:sz w:val="20"/>
                <w:szCs w:val="20"/>
              </w:rPr>
            </w:pPr>
            <w:r w:rsidRPr="00C33983">
              <w:rPr>
                <w:b/>
                <w:sz w:val="20"/>
                <w:szCs w:val="20"/>
              </w:rPr>
              <w:t>Имот по чл.75а, ал.1, от ППЗСПЗЗ</w:t>
            </w:r>
          </w:p>
        </w:tc>
      </w:tr>
      <w:tr w:rsidR="002578A9" w:rsidRPr="00C33983" w:rsidTr="00C33983">
        <w:trPr>
          <w:cantSplit/>
          <w:trHeight w:val="251"/>
        </w:trPr>
        <w:tc>
          <w:tcPr>
            <w:tcW w:w="34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78A9" w:rsidRPr="00C33983" w:rsidRDefault="002578A9" w:rsidP="004F62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78A9" w:rsidRPr="00C33983" w:rsidRDefault="002578A9" w:rsidP="004F62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9" w:rsidRPr="00C33983" w:rsidRDefault="002578A9" w:rsidP="004F628F">
            <w:pPr>
              <w:jc w:val="center"/>
              <w:rPr>
                <w:b/>
                <w:sz w:val="20"/>
                <w:szCs w:val="20"/>
              </w:rPr>
            </w:pPr>
            <w:r w:rsidRPr="00C33983">
              <w:rPr>
                <w:b/>
                <w:sz w:val="20"/>
                <w:szCs w:val="20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78A9" w:rsidRPr="00C33983" w:rsidRDefault="002578A9" w:rsidP="004F628F">
            <w:pPr>
              <w:jc w:val="center"/>
              <w:rPr>
                <w:b/>
                <w:sz w:val="20"/>
                <w:szCs w:val="20"/>
              </w:rPr>
            </w:pPr>
            <w:r w:rsidRPr="00C33983">
              <w:rPr>
                <w:b/>
                <w:sz w:val="20"/>
                <w:szCs w:val="20"/>
              </w:rPr>
              <w:t>Площ дка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78A9" w:rsidRPr="00C33983" w:rsidRDefault="002578A9" w:rsidP="004F628F">
            <w:pPr>
              <w:jc w:val="center"/>
              <w:rPr>
                <w:b/>
                <w:sz w:val="20"/>
                <w:szCs w:val="20"/>
              </w:rPr>
            </w:pPr>
            <w:r w:rsidRPr="00C33983">
              <w:rPr>
                <w:b/>
                <w:sz w:val="20"/>
                <w:szCs w:val="20"/>
              </w:rPr>
              <w:t>Дължимо рентно плащане в лв.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ВАЛЕНТИН НИКОЛАЕВ ТЕРЗИЙСКИ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49450.495.605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2.219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19.97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ВАЛЕНТИН НИКОЛАЕВ ТЕРЗИЙСКИ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49450.487.20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0.954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8.58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ВАЛЕНТИН НИКОЛАЕВ ТЕРЗИЙСКИ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49450.487.574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0.922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8.30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ВАЛЕНТИН НИКОЛАЕВ ТЕРЗИЙСКИ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49450.495.10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0.852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7.66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ВАЛЕНТИН НИКОЛАЕВ ТЕРЗИЙСКИ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49450.596.574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0.657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5.91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ВАЛЕНТИН НИКОЛАЕВ ТЕРЗИЙСКИ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49450.530.1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0.616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5.55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ВАЛЕНТИН НИКОЛАЕВ ТЕРЗИЙСКИ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49450.594.574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0.269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2.42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b/>
                <w:sz w:val="20"/>
                <w:szCs w:val="20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3983">
              <w:rPr>
                <w:b/>
                <w:bCs/>
                <w:color w:val="000000"/>
                <w:sz w:val="20"/>
                <w:szCs w:val="20"/>
              </w:rPr>
              <w:t>6.489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3983">
              <w:rPr>
                <w:b/>
                <w:bCs/>
                <w:color w:val="000000"/>
                <w:sz w:val="20"/>
                <w:szCs w:val="20"/>
              </w:rPr>
              <w:t>58.39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ВИКТОРИЯ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49450.88.210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0.756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6.81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ВИКТОРИЯ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49450.601.405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0.569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5.12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ВИКТОРИЯ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49450.602.405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0.446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4.01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ВИКТОРИЯ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49450.605.405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0.190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1.71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ВИКТОРИЯ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49450.302.324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0.178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1.60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ВИКТОРИЯ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49450.304.264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0.173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1.56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ВИКТОРИЯ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49450.411.264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0.121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1.09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b/>
                <w:sz w:val="20"/>
                <w:szCs w:val="20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3983">
              <w:rPr>
                <w:b/>
                <w:bCs/>
                <w:color w:val="000000"/>
                <w:sz w:val="20"/>
                <w:szCs w:val="20"/>
              </w:rPr>
              <w:t>2.433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3983">
              <w:rPr>
                <w:b/>
                <w:bCs/>
                <w:color w:val="000000"/>
                <w:sz w:val="20"/>
                <w:szCs w:val="20"/>
              </w:rPr>
              <w:t>21.90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49450.488.529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1.081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9.73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lastRenderedPageBreak/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49450.485.582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1.049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9.44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49450.27.184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0.930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8.37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49450.500.11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0.843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7.59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49450.488.529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0.829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7.46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49450.27.185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0.651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5.86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49450.277.237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0.651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5.86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49450.280.240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0.562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5.05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49450.268.231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0.491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4.42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49450.485.12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0.479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4.31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49450.280.239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0.403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3.63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49450.280.238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0.397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3.57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49450.533.585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0.375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3.38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49450.280.236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0.325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2.93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49450.374.320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0.309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2.78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49450.28.184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0.268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2.42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49450.209.149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0.257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2.31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49450.369.255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0.256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2.31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49450.277.235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0.253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2.27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49450.28.184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0.251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2.26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49450.294.248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0.230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2.07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49450.533.585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0.209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1.88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49450.313.250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0.180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1.62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49450.268.231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0.174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1.57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49450.123.249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0.171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1.54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49450.130.232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0.141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1.27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49450.27.185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0.136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1.22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49450.208.217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0.132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1.18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49450.279.245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0.128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1.15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49450.374.321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0.123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1.11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49450.212.184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0.122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1.10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49450.27.184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0.122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1.10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lastRenderedPageBreak/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49450.123.249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0.119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1.07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ГЛОРИЯ ЧАВДАРОВА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49450.313.253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0.104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0.93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b/>
                <w:sz w:val="20"/>
                <w:szCs w:val="20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3983">
              <w:rPr>
                <w:b/>
                <w:bCs/>
                <w:color w:val="000000"/>
                <w:sz w:val="20"/>
                <w:szCs w:val="20"/>
              </w:rPr>
              <w:t>12.751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3983">
              <w:rPr>
                <w:b/>
                <w:bCs/>
                <w:color w:val="000000"/>
                <w:sz w:val="20"/>
                <w:szCs w:val="20"/>
              </w:rPr>
              <w:t>114.76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ЖИВКО АНГЕЛОВ КАЦАРОВ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49450.441.370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1.091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9.82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ЖИВКО АНГЕЛОВ КАЦАРОВ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49450.687.361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0.999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8.99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ЖИВКО АНГЕЛОВ КАЦАРОВ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49450.687.68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0.545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4.91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b/>
                <w:sz w:val="20"/>
                <w:szCs w:val="20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3983">
              <w:rPr>
                <w:b/>
                <w:bCs/>
                <w:color w:val="000000"/>
                <w:sz w:val="20"/>
                <w:szCs w:val="20"/>
              </w:rPr>
              <w:t>2.635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3983">
              <w:rPr>
                <w:b/>
                <w:bCs/>
                <w:color w:val="000000"/>
                <w:sz w:val="20"/>
                <w:szCs w:val="20"/>
              </w:rPr>
              <w:t>23.72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ПЕТРАНКА ГЕОРГИЕВА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49450.307.496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1.395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12.56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ПЕТРАНКА ГЕОРГИЕВА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49450.305.517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0.934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8.40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ПЕТРАНКА ГЕОРГИЕВА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49450.303.504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0.552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4.97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ПЕТРАНКА ГЕОРГИЕВА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49450.307.497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0.466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4.19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ПЕТРАНКА ГЕОРГИЕВА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49450.254.426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0.463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4.17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ПЕТРАНКА ГЕОРГИЕВА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49450.303.504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0.316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2.85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ПЕТРАНКА ГЕОРГИЕВА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49450.305.268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0.239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2.15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ПЕТРАНКА ГЕОРГИЕВА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49450.254.426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0.156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1.40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ПЕТРАНКА ГЕОРГИЕВА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49450.133.117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0.146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1.31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ПЕТРАНКА ГЕОРГИЕВА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49450.305.268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0.127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1.14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ПЕТРАНКА ГЕОРГИЕВА АТАНАСОВА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49450.308.496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0.112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1.01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b/>
                <w:sz w:val="20"/>
                <w:szCs w:val="20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3983">
              <w:rPr>
                <w:b/>
                <w:bCs/>
                <w:color w:val="000000"/>
                <w:sz w:val="20"/>
                <w:szCs w:val="20"/>
              </w:rPr>
              <w:t>4.906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3983">
              <w:rPr>
                <w:b/>
                <w:bCs/>
                <w:color w:val="000000"/>
                <w:sz w:val="20"/>
                <w:szCs w:val="20"/>
              </w:rPr>
              <w:t>44.15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РУМЕН НИКОЛАЕВ ТЕРЗИЙСКИ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49450.643.382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1.379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12.41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РУМЕН НИКОЛАЕВ ТЕРЗИЙСКИ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49450.501.13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0.999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8.99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РУМЕН НИКОЛАЕВ ТЕРЗИЙСКИ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49450.508.20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0.923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8.31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РУМЕН НИКОЛАЕВ ТЕРЗИЙСКИ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49450.501.13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0.465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4.19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РУМЕН НИКОЛАЕВ ТЕРЗИЙСКИ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49450.502.512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0.337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3.03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РУМЕН НИКОЛАЕВ ТЕРЗИЙСКИ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49450.642.382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0.241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2.17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РУМЕН НИКОЛАЕВ ТЕРЗИЙСКИ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49450.596.574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0.203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1.82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РУМЕН НИКОЛАЕВ ТЕРЗИЙСКИ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49450.540.388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0.161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1.45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РУМЕН НИКОЛАЕВ ТЕРЗИЙСКИ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49450.359.311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0.119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1.07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b/>
                <w:sz w:val="20"/>
                <w:szCs w:val="20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3983">
              <w:rPr>
                <w:b/>
                <w:bCs/>
                <w:color w:val="000000"/>
                <w:sz w:val="20"/>
                <w:szCs w:val="20"/>
              </w:rPr>
              <w:t>4.827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3983">
              <w:rPr>
                <w:b/>
                <w:bCs/>
                <w:color w:val="000000"/>
                <w:sz w:val="20"/>
                <w:szCs w:val="20"/>
              </w:rPr>
              <w:t>43.44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ЧАВДАР НЕОФИТОВ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49450.618.411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1.081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9.73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ЧАВДАР НЕОФИТОВ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49450.503.412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0.879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7.91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ЧАВДАР НЕОФИТОВ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49450.539.541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0.273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2.46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ЧАВДАР НЕОФИТОВ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49450.488.529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0.225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2.02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ЧАВДАР НЕОФИТОВ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49450.300.91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0.132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color w:val="000000"/>
                <w:sz w:val="20"/>
                <w:szCs w:val="20"/>
              </w:rPr>
              <w:t>1.19</w:t>
            </w:r>
          </w:p>
        </w:tc>
      </w:tr>
      <w:tr w:rsidR="00777182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b/>
                <w:sz w:val="20"/>
                <w:szCs w:val="20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3983">
              <w:rPr>
                <w:b/>
                <w:bCs/>
                <w:color w:val="000000"/>
                <w:sz w:val="20"/>
                <w:szCs w:val="20"/>
              </w:rPr>
              <w:t>2.590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7182" w:rsidRPr="00C33983" w:rsidRDefault="00777182" w:rsidP="00F854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3983">
              <w:rPr>
                <w:b/>
                <w:bCs/>
                <w:color w:val="000000"/>
                <w:sz w:val="20"/>
                <w:szCs w:val="20"/>
              </w:rPr>
              <w:t>23.31</w:t>
            </w:r>
          </w:p>
        </w:tc>
      </w:tr>
      <w:tr w:rsidR="00C33983" w:rsidRPr="00C33983" w:rsidTr="00C33983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33983" w:rsidRPr="00C33983" w:rsidRDefault="00C33983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C33983">
              <w:rPr>
                <w:b/>
                <w:bCs/>
                <w:color w:val="000000"/>
                <w:sz w:val="20"/>
                <w:szCs w:val="20"/>
              </w:rPr>
              <w:t>ОБЩО ЗА ЗЕМЛИЩЕТО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33983" w:rsidRPr="00C33983" w:rsidRDefault="00C33983" w:rsidP="00F85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983" w:rsidRPr="00C33983" w:rsidRDefault="00C33983" w:rsidP="00F85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33983" w:rsidRPr="00C33983" w:rsidRDefault="00C33983" w:rsidP="00F854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3983">
              <w:rPr>
                <w:b/>
                <w:bCs/>
                <w:color w:val="000000"/>
                <w:sz w:val="20"/>
                <w:szCs w:val="20"/>
              </w:rPr>
              <w:t>36.631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C33983" w:rsidRPr="00C33983" w:rsidRDefault="00C33983" w:rsidP="00F854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3983">
              <w:rPr>
                <w:b/>
                <w:bCs/>
                <w:color w:val="000000"/>
                <w:sz w:val="20"/>
                <w:szCs w:val="20"/>
              </w:rPr>
              <w:t>329.67</w:t>
            </w:r>
          </w:p>
        </w:tc>
      </w:tr>
    </w:tbl>
    <w:p w:rsidR="00486E42" w:rsidRDefault="00486E42" w:rsidP="00B86C6A">
      <w:pPr>
        <w:jc w:val="both"/>
      </w:pPr>
    </w:p>
    <w:p w:rsidR="003F7470" w:rsidRDefault="003F7470" w:rsidP="00B86C6A">
      <w:pPr>
        <w:jc w:val="both"/>
      </w:pPr>
    </w:p>
    <w:p w:rsidR="003F7470" w:rsidRDefault="003F7470" w:rsidP="00B86C6A">
      <w:pPr>
        <w:jc w:val="both"/>
      </w:pPr>
    </w:p>
    <w:p w:rsidR="003F7470" w:rsidRPr="00D434FC" w:rsidRDefault="003F7470" w:rsidP="00B86C6A">
      <w:pPr>
        <w:jc w:val="both"/>
      </w:pPr>
    </w:p>
    <w:p w:rsidR="00B03391" w:rsidRDefault="00B03391" w:rsidP="00386B4E">
      <w:pPr>
        <w:jc w:val="both"/>
        <w:rPr>
          <w:sz w:val="22"/>
          <w:szCs w:val="22"/>
        </w:rPr>
      </w:pPr>
    </w:p>
    <w:p w:rsidR="009314ED" w:rsidRPr="00AA4666" w:rsidRDefault="009314ED" w:rsidP="002578A9">
      <w:pPr>
        <w:numPr>
          <w:ilvl w:val="0"/>
          <w:numId w:val="18"/>
        </w:numPr>
        <w:ind w:left="0" w:firstLine="737"/>
        <w:jc w:val="both"/>
        <w:rPr>
          <w:sz w:val="22"/>
          <w:szCs w:val="22"/>
        </w:rPr>
      </w:pPr>
      <w:r w:rsidRPr="00AA4666">
        <w:rPr>
          <w:sz w:val="22"/>
          <w:szCs w:val="22"/>
        </w:rPr>
        <w:t xml:space="preserve">Към масивите за ползване /МП/ и имоти за ползване по чл. 37в, ал.2 от ЗСПЗЗ, разпределени в границите им, съобразно сключеното </w:t>
      </w:r>
      <w:r w:rsidR="00F3108B" w:rsidRPr="00AA4666">
        <w:rPr>
          <w:b/>
          <w:sz w:val="22"/>
          <w:szCs w:val="22"/>
        </w:rPr>
        <w:t>доброволно споразумение за орна земя</w:t>
      </w:r>
      <w:r w:rsidRPr="00AA4666">
        <w:rPr>
          <w:b/>
          <w:sz w:val="22"/>
          <w:szCs w:val="22"/>
        </w:rPr>
        <w:t>, одобрено с моя заповед №</w:t>
      </w:r>
      <w:r w:rsidR="00576264">
        <w:rPr>
          <w:b/>
          <w:sz w:val="22"/>
          <w:szCs w:val="22"/>
        </w:rPr>
        <w:t xml:space="preserve"> ПО-09-2708-3/ 27.09.2024</w:t>
      </w:r>
      <w:r w:rsidR="00F3108B" w:rsidRPr="00AA4666">
        <w:rPr>
          <w:b/>
          <w:sz w:val="22"/>
          <w:szCs w:val="22"/>
        </w:rPr>
        <w:t xml:space="preserve"> г.</w:t>
      </w:r>
      <w:r w:rsidRPr="00AA4666">
        <w:rPr>
          <w:b/>
          <w:sz w:val="22"/>
          <w:szCs w:val="22"/>
        </w:rPr>
        <w:t xml:space="preserve"> </w:t>
      </w:r>
      <w:r w:rsidRPr="00AA4666">
        <w:rPr>
          <w:sz w:val="22"/>
          <w:szCs w:val="22"/>
        </w:rPr>
        <w:t xml:space="preserve">за землището на с. </w:t>
      </w:r>
      <w:r w:rsidR="00066A53" w:rsidRPr="00AA4666">
        <w:rPr>
          <w:sz w:val="22"/>
          <w:szCs w:val="22"/>
        </w:rPr>
        <w:t>Живково</w:t>
      </w:r>
      <w:r w:rsidRPr="00AA4666">
        <w:rPr>
          <w:sz w:val="22"/>
          <w:szCs w:val="22"/>
        </w:rPr>
        <w:t xml:space="preserve">, общ. </w:t>
      </w:r>
      <w:r w:rsidR="00F3108B" w:rsidRPr="00AA4666">
        <w:rPr>
          <w:sz w:val="22"/>
          <w:szCs w:val="22"/>
        </w:rPr>
        <w:t>Ихтиман</w:t>
      </w:r>
      <w:r w:rsidRPr="00AA4666">
        <w:rPr>
          <w:sz w:val="22"/>
          <w:szCs w:val="22"/>
        </w:rPr>
        <w:t xml:space="preserve">, ЕКАТТЕ </w:t>
      </w:r>
      <w:r w:rsidR="00066A53" w:rsidRPr="00AA4666">
        <w:rPr>
          <w:sz w:val="22"/>
          <w:szCs w:val="22"/>
        </w:rPr>
        <w:t>29338</w:t>
      </w:r>
      <w:r w:rsidRPr="00AA4666">
        <w:rPr>
          <w:sz w:val="22"/>
          <w:szCs w:val="22"/>
        </w:rPr>
        <w:t xml:space="preserve"> обла</w:t>
      </w:r>
      <w:r w:rsidR="00F3108B" w:rsidRPr="00AA4666">
        <w:rPr>
          <w:sz w:val="22"/>
          <w:szCs w:val="22"/>
        </w:rPr>
        <w:t>ст София</w:t>
      </w:r>
      <w:r w:rsidRPr="00AA4666">
        <w:rPr>
          <w:sz w:val="22"/>
          <w:szCs w:val="22"/>
        </w:rPr>
        <w:t>, за стопанската 20</w:t>
      </w:r>
      <w:r w:rsidR="0016377B" w:rsidRPr="00AA4666">
        <w:rPr>
          <w:sz w:val="22"/>
          <w:szCs w:val="22"/>
        </w:rPr>
        <w:t>2</w:t>
      </w:r>
      <w:r w:rsidR="00D54A6B">
        <w:rPr>
          <w:sz w:val="22"/>
          <w:szCs w:val="22"/>
        </w:rPr>
        <w:t>4</w:t>
      </w:r>
      <w:r w:rsidRPr="00AA4666">
        <w:rPr>
          <w:sz w:val="22"/>
          <w:szCs w:val="22"/>
        </w:rPr>
        <w:t xml:space="preserve"> – 202</w:t>
      </w:r>
      <w:r w:rsidR="00D54A6B">
        <w:rPr>
          <w:sz w:val="22"/>
          <w:szCs w:val="22"/>
        </w:rPr>
        <w:t>5</w:t>
      </w:r>
      <w:r w:rsidRPr="00AA4666">
        <w:rPr>
          <w:sz w:val="22"/>
          <w:szCs w:val="22"/>
        </w:rPr>
        <w:t xml:space="preserve"> година, както следва:</w:t>
      </w:r>
    </w:p>
    <w:p w:rsidR="009314ED" w:rsidRPr="00AA4666" w:rsidRDefault="009314ED" w:rsidP="009314ED">
      <w:pPr>
        <w:ind w:firstLine="720"/>
        <w:jc w:val="both"/>
        <w:textAlignment w:val="center"/>
        <w:rPr>
          <w:lang w:val="ru-RU"/>
        </w:rPr>
      </w:pPr>
    </w:p>
    <w:tbl>
      <w:tblPr>
        <w:tblpPr w:leftFromText="141" w:rightFromText="141" w:vertAnchor="text" w:tblpY="1"/>
        <w:tblOverlap w:val="never"/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37"/>
        <w:gridCol w:w="1145"/>
        <w:gridCol w:w="1661"/>
        <w:gridCol w:w="1404"/>
        <w:gridCol w:w="2276"/>
      </w:tblGrid>
      <w:tr w:rsidR="009314ED" w:rsidRPr="00AA4666" w:rsidTr="006216B8">
        <w:trPr>
          <w:cantSplit/>
          <w:trHeight w:val="251"/>
        </w:trPr>
        <w:tc>
          <w:tcPr>
            <w:tcW w:w="34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4ED" w:rsidRPr="00AA4666" w:rsidRDefault="009314ED" w:rsidP="00FD6955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lastRenderedPageBreak/>
              <w:t>Ползвател</w:t>
            </w:r>
          </w:p>
        </w:tc>
        <w:tc>
          <w:tcPr>
            <w:tcW w:w="11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4ED" w:rsidRPr="00AA4666" w:rsidRDefault="009314ED" w:rsidP="00FD6955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Масив №</w:t>
            </w:r>
          </w:p>
        </w:tc>
        <w:tc>
          <w:tcPr>
            <w:tcW w:w="534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14ED" w:rsidRPr="00AA4666" w:rsidRDefault="009314ED" w:rsidP="00FD6955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Имот по чл.75а, ал.1, от ППЗСПЗЗ</w:t>
            </w:r>
          </w:p>
        </w:tc>
      </w:tr>
      <w:tr w:rsidR="009314ED" w:rsidRPr="00AA4666" w:rsidTr="006216B8">
        <w:trPr>
          <w:cantSplit/>
          <w:trHeight w:val="251"/>
        </w:trPr>
        <w:tc>
          <w:tcPr>
            <w:tcW w:w="343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4ED" w:rsidRPr="00AA4666" w:rsidRDefault="009314ED" w:rsidP="00FD69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4ED" w:rsidRPr="00AA4666" w:rsidRDefault="009314ED" w:rsidP="00FD69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ED" w:rsidRPr="00AA4666" w:rsidRDefault="009314ED" w:rsidP="00FD6955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14ED" w:rsidRPr="00AA4666" w:rsidRDefault="009314ED" w:rsidP="00FD6955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Площ дка</w:t>
            </w: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4ED" w:rsidRPr="00AA4666" w:rsidRDefault="009314ED" w:rsidP="00FD6955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Дължимо рентно плащане в лв.</w:t>
            </w:r>
          </w:p>
        </w:tc>
      </w:tr>
    </w:tbl>
    <w:p w:rsidR="009A02CE" w:rsidRPr="009A02CE" w:rsidRDefault="009A02CE" w:rsidP="009A02CE">
      <w:pPr>
        <w:rPr>
          <w:vanish/>
        </w:rPr>
      </w:pPr>
    </w:p>
    <w:tbl>
      <w:tblPr>
        <w:tblW w:w="984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134"/>
        <w:gridCol w:w="1701"/>
        <w:gridCol w:w="1276"/>
        <w:gridCol w:w="2332"/>
      </w:tblGrid>
      <w:tr w:rsidR="00F07131" w:rsidTr="009500C1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"АГРАНДИС" ЕООД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29338.33.1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0.475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16.62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"АГРАНДИС"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29338.35.1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0.305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10.69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2E5E1A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b/>
                <w:sz w:val="20"/>
                <w:szCs w:val="20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7B4">
              <w:rPr>
                <w:b/>
                <w:bCs/>
                <w:color w:val="000000"/>
                <w:sz w:val="20"/>
                <w:szCs w:val="20"/>
              </w:rPr>
              <w:t>0.780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7B4">
              <w:rPr>
                <w:b/>
                <w:bCs/>
                <w:color w:val="000000"/>
                <w:sz w:val="20"/>
                <w:szCs w:val="20"/>
              </w:rPr>
              <w:t>27.31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"АГРО КАТ - 2012"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29338.44.2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3.161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110.64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"АГРО КАТ - 2012"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29338.70.1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3.011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105.38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"АГРО КАТ - 2012"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29338.58.100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2.983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104.40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"АГРО КАТ - 2012"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29338.74.1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2.595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90.84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"АГРО КАТ - 2012"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29338.69.1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2.218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77.62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"АГРО КАТ - 2012"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29338.57.100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2.043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71.50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"АГРО КАТ - 2012"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29338.123.2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0.567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19.85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"АГРО КАТ - 2012"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29338.68.107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0.413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14.47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2E5E1A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b/>
                <w:sz w:val="20"/>
                <w:szCs w:val="20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7B4">
              <w:rPr>
                <w:b/>
                <w:bCs/>
                <w:color w:val="000000"/>
                <w:sz w:val="20"/>
                <w:szCs w:val="20"/>
              </w:rPr>
              <w:t>16.991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7B4">
              <w:rPr>
                <w:b/>
                <w:bCs/>
                <w:color w:val="000000"/>
                <w:sz w:val="20"/>
                <w:szCs w:val="20"/>
              </w:rPr>
              <w:t>594.70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"ЕЛЕДЖИК - 21" 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29338.35.4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3.72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2E5E1A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b/>
                <w:sz w:val="20"/>
                <w:szCs w:val="20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7B4">
              <w:rPr>
                <w:b/>
                <w:bCs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7B4">
              <w:rPr>
                <w:b/>
                <w:bCs/>
                <w:color w:val="000000"/>
                <w:sz w:val="20"/>
                <w:szCs w:val="20"/>
              </w:rPr>
              <w:t>3.72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"НИТ"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29338.62.3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0.284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9.94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2E5E1A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b/>
                <w:sz w:val="20"/>
                <w:szCs w:val="20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7B4">
              <w:rPr>
                <w:b/>
                <w:bCs/>
                <w:color w:val="000000"/>
                <w:sz w:val="20"/>
                <w:szCs w:val="20"/>
              </w:rPr>
              <w:t>0.284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7B4">
              <w:rPr>
                <w:b/>
                <w:bCs/>
                <w:color w:val="000000"/>
                <w:sz w:val="20"/>
                <w:szCs w:val="20"/>
              </w:rPr>
              <w:t>9.94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"ПОЛИВАН"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29338.62.3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0.310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10.86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2E5E1A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b/>
                <w:sz w:val="20"/>
                <w:szCs w:val="20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7B4">
              <w:rPr>
                <w:b/>
                <w:bCs/>
                <w:color w:val="000000"/>
                <w:sz w:val="20"/>
                <w:szCs w:val="20"/>
              </w:rPr>
              <w:t>0.310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7B4">
              <w:rPr>
                <w:b/>
                <w:bCs/>
                <w:color w:val="000000"/>
                <w:sz w:val="20"/>
                <w:szCs w:val="20"/>
              </w:rPr>
              <w:t>10.86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ГЕОРГИ ПЛАМЕНОВ ЗАХОВ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29338.35.1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0.291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10.20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2E5E1A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b/>
                <w:sz w:val="20"/>
                <w:szCs w:val="20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7B4">
              <w:rPr>
                <w:b/>
                <w:bCs/>
                <w:color w:val="000000"/>
                <w:sz w:val="20"/>
                <w:szCs w:val="20"/>
              </w:rPr>
              <w:t>0.291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7B4">
              <w:rPr>
                <w:b/>
                <w:bCs/>
                <w:color w:val="000000"/>
                <w:sz w:val="20"/>
                <w:szCs w:val="20"/>
              </w:rPr>
              <w:t>10.20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КАЛИН БОЯНОВ МИЛАДИНОВ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29338.52.4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2.002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70.07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КАЛИН БОЯНОВ МИЛАДИНОВ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29338.35.7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1.455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50.93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КАЛИН БОЯНОВ МИЛАДИНОВ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29338.83.1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1.297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45.40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КАЛИН БОЯНОВ МИЛАДИНОВ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29338.52.4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1.184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41.45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КАЛИН БОЯНОВ МИЛАДИНОВ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29338.27.1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1.076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37.66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КАЛИН БОЯНОВ МИЛАДИНОВ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29338.83.3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0.796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27.86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КАЛИН БОЯНОВ МИЛАДИНОВ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29338.32.1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0.349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12.23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2E5E1A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b/>
                <w:sz w:val="20"/>
                <w:szCs w:val="20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7B4">
              <w:rPr>
                <w:b/>
                <w:bCs/>
                <w:color w:val="000000"/>
                <w:sz w:val="20"/>
                <w:szCs w:val="20"/>
              </w:rPr>
              <w:t>8.159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7B4">
              <w:rPr>
                <w:b/>
                <w:bCs/>
                <w:color w:val="000000"/>
                <w:sz w:val="20"/>
                <w:szCs w:val="20"/>
              </w:rPr>
              <w:t>285.60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ПОЛИНА ГЕОРГИЕВА ТЕРЗИЙСКА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29338.58.100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0.353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12.36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2E5E1A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b/>
                <w:sz w:val="20"/>
                <w:szCs w:val="20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7B4">
              <w:rPr>
                <w:b/>
                <w:bCs/>
                <w:color w:val="000000"/>
                <w:sz w:val="20"/>
                <w:szCs w:val="20"/>
              </w:rPr>
              <w:t>0.353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7B4">
              <w:rPr>
                <w:b/>
                <w:bCs/>
                <w:color w:val="000000"/>
                <w:sz w:val="20"/>
                <w:szCs w:val="20"/>
              </w:rPr>
              <w:t>12.36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РАДОСЛАВ СТРАХИЛОВ КЬОСЕВ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29338.40.2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5.939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207.88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РАДОСЛАВ СТРАХИЛОВ КЬОСЕВ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29338.43.6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1.571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54.97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РАДОСЛАВ СТРАХИЛОВ КЬОСЕВ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29338.27.1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0.710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24.84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2E5E1A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b/>
                <w:sz w:val="20"/>
                <w:szCs w:val="20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7B4">
              <w:rPr>
                <w:b/>
                <w:bCs/>
                <w:color w:val="000000"/>
                <w:sz w:val="20"/>
                <w:szCs w:val="20"/>
              </w:rPr>
              <w:t>8.220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7B4">
              <w:rPr>
                <w:b/>
                <w:bCs/>
                <w:color w:val="000000"/>
                <w:sz w:val="20"/>
                <w:szCs w:val="20"/>
              </w:rPr>
              <w:t>287.69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РОЗА ЙОРДАНОВА БОЖИЛОВА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29338.99.3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1.702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59.57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РОЗА ЙОРДАНОВА БОЖИЛОВА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29338.27.1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1.118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39.14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РОЗА ЙОРДАНОВА БОЖИЛОВА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29338.107.3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0.702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24.57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2E5E1A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b/>
                <w:sz w:val="20"/>
                <w:szCs w:val="20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7B4">
              <w:rPr>
                <w:b/>
                <w:bCs/>
                <w:color w:val="000000"/>
                <w:sz w:val="20"/>
                <w:szCs w:val="20"/>
              </w:rPr>
              <w:t>3.522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7B4">
              <w:rPr>
                <w:b/>
                <w:bCs/>
                <w:color w:val="000000"/>
                <w:sz w:val="20"/>
                <w:szCs w:val="20"/>
              </w:rPr>
              <w:t>123.28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СВЕТЛА ГЕОРГИЕВА ЗЛАТКОВА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29338.52.4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1.366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47.80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2E5E1A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b/>
                <w:sz w:val="20"/>
                <w:szCs w:val="20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7B4">
              <w:rPr>
                <w:b/>
                <w:bCs/>
                <w:color w:val="000000"/>
                <w:sz w:val="20"/>
                <w:szCs w:val="20"/>
              </w:rPr>
              <w:t>1.366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7B4">
              <w:rPr>
                <w:b/>
                <w:bCs/>
                <w:color w:val="000000"/>
                <w:sz w:val="20"/>
                <w:szCs w:val="20"/>
              </w:rPr>
              <w:t>47.80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СТАНИМИР БОРИСОВ БОЖИЛОВ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29338.93.100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7.292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255.21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СТАНИМИР БОРИСОВ БОЖИЛОВ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29338.93.4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6.805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238.16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СТАНИМИР БОРИСОВ БОЖИЛОВ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29338.89.1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3.337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116.81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СТАНИМИР БОРИСОВ БОЖИЛОВ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29338.91.4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1.121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39.23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lastRenderedPageBreak/>
              <w:t>СТАНИМИР БОРИСОВ БОЖИЛОВ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29338.69.1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1.034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36.20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СТАНИМИР БОРИСОВ БОЖИЛОВ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29338.90.2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1.024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35.84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2E5E1A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b/>
                <w:sz w:val="20"/>
                <w:szCs w:val="20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7B4">
              <w:rPr>
                <w:b/>
                <w:bCs/>
                <w:color w:val="000000"/>
                <w:sz w:val="20"/>
                <w:szCs w:val="20"/>
              </w:rPr>
              <w:t>20.613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7B4">
              <w:rPr>
                <w:b/>
                <w:bCs/>
                <w:color w:val="000000"/>
                <w:sz w:val="20"/>
                <w:szCs w:val="20"/>
              </w:rPr>
              <w:t>721.45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ТАТЯНА СТОЯНОВА КИРИЛОВА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29338.52.4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0.545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19.07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2E5E1A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b/>
                <w:sz w:val="20"/>
                <w:szCs w:val="20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7B4">
              <w:rPr>
                <w:b/>
                <w:bCs/>
                <w:color w:val="000000"/>
                <w:sz w:val="20"/>
                <w:szCs w:val="20"/>
              </w:rPr>
              <w:t>0.545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7B4">
              <w:rPr>
                <w:b/>
                <w:bCs/>
                <w:color w:val="000000"/>
                <w:sz w:val="20"/>
                <w:szCs w:val="20"/>
              </w:rPr>
              <w:t>19.07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ХРИСТО АСЕНОВ БАКРАЧЕВ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29338.43.1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3.141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109.92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ХРИСТО АСЕНОВ БАКРАЧЕВ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29338.39.103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1.638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57.33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ХРИСТО АСЕНОВ БАКРАЧЕВ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29338.123.2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1.338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46.84</w:t>
            </w:r>
          </w:p>
        </w:tc>
      </w:tr>
      <w:tr w:rsidR="00F07131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ХРИСТО АСЕНОВ БАКРАЧЕВ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29338.39.104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0.886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31" w:rsidRPr="001937B4" w:rsidRDefault="00F07131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31.02</w:t>
            </w:r>
          </w:p>
        </w:tc>
      </w:tr>
      <w:tr w:rsidR="00F73045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45" w:rsidRPr="001937B4" w:rsidRDefault="00F73045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b/>
                <w:sz w:val="20"/>
                <w:szCs w:val="20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45" w:rsidRPr="001937B4" w:rsidRDefault="00F73045" w:rsidP="00F85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45" w:rsidRPr="001937B4" w:rsidRDefault="00F73045" w:rsidP="00F85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45" w:rsidRPr="001937B4" w:rsidRDefault="00F73045" w:rsidP="00F854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7B4">
              <w:rPr>
                <w:b/>
                <w:bCs/>
                <w:color w:val="000000"/>
                <w:sz w:val="20"/>
                <w:szCs w:val="20"/>
              </w:rPr>
              <w:t>7.003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45" w:rsidRPr="001937B4" w:rsidRDefault="00F73045" w:rsidP="00F854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7B4">
              <w:rPr>
                <w:b/>
                <w:bCs/>
                <w:color w:val="000000"/>
                <w:sz w:val="20"/>
                <w:szCs w:val="20"/>
              </w:rPr>
              <w:t>245.11</w:t>
            </w:r>
          </w:p>
        </w:tc>
      </w:tr>
      <w:tr w:rsidR="00F73045" w:rsidTr="009500C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45" w:rsidRPr="001937B4" w:rsidRDefault="0072547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b/>
                <w:bCs/>
                <w:color w:val="000000"/>
                <w:sz w:val="20"/>
                <w:szCs w:val="20"/>
              </w:rPr>
              <w:t>ОБЩО ЗА ЗЕМЛИЩЕТО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45" w:rsidRPr="001937B4" w:rsidRDefault="00F73045" w:rsidP="00F85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45" w:rsidRPr="001937B4" w:rsidRDefault="00F73045" w:rsidP="00F85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45" w:rsidRPr="001937B4" w:rsidRDefault="0072547F" w:rsidP="00F854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7B4">
              <w:rPr>
                <w:b/>
                <w:bCs/>
                <w:color w:val="000000"/>
                <w:sz w:val="20"/>
                <w:szCs w:val="20"/>
              </w:rPr>
              <w:t>68.543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045" w:rsidRPr="001937B4" w:rsidRDefault="0072547F" w:rsidP="00F854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37B4">
              <w:rPr>
                <w:b/>
                <w:bCs/>
                <w:color w:val="000000"/>
                <w:sz w:val="20"/>
                <w:szCs w:val="20"/>
              </w:rPr>
              <w:t>2399.09</w:t>
            </w:r>
          </w:p>
        </w:tc>
      </w:tr>
    </w:tbl>
    <w:p w:rsidR="003A4B43" w:rsidRPr="00AA4666" w:rsidRDefault="003A4B43" w:rsidP="006B2458">
      <w:pPr>
        <w:jc w:val="both"/>
        <w:textAlignment w:val="center"/>
      </w:pPr>
    </w:p>
    <w:p w:rsidR="009314ED" w:rsidRPr="00AA4666" w:rsidRDefault="009314ED" w:rsidP="002578A9">
      <w:pPr>
        <w:numPr>
          <w:ilvl w:val="0"/>
          <w:numId w:val="18"/>
        </w:numPr>
        <w:ind w:left="0" w:firstLine="737"/>
        <w:jc w:val="both"/>
        <w:rPr>
          <w:sz w:val="22"/>
          <w:szCs w:val="22"/>
        </w:rPr>
      </w:pPr>
      <w:r w:rsidRPr="00AA4666">
        <w:rPr>
          <w:sz w:val="22"/>
          <w:szCs w:val="22"/>
        </w:rPr>
        <w:t xml:space="preserve">Към масивите за ползване /МП/ и имоти за ползване по чл. 37в, ал.2 от ЗСПЗЗ, разпределени в границите им, съобразно  </w:t>
      </w:r>
      <w:r w:rsidR="00722EF9" w:rsidRPr="00AA4666">
        <w:rPr>
          <w:b/>
          <w:bCs/>
          <w:sz w:val="22"/>
          <w:szCs w:val="22"/>
        </w:rPr>
        <w:t>служебно разпределение</w:t>
      </w:r>
      <w:r w:rsidR="00136383" w:rsidRPr="00AA4666">
        <w:rPr>
          <w:b/>
          <w:sz w:val="22"/>
          <w:szCs w:val="22"/>
          <w:lang w:val="ru-RU"/>
        </w:rPr>
        <w:t xml:space="preserve"> </w:t>
      </w:r>
      <w:r w:rsidR="00136383" w:rsidRPr="00AA4666">
        <w:rPr>
          <w:b/>
          <w:sz w:val="22"/>
          <w:szCs w:val="22"/>
        </w:rPr>
        <w:t>за орна земя</w:t>
      </w:r>
      <w:r w:rsidRPr="00AA4666">
        <w:rPr>
          <w:b/>
          <w:sz w:val="22"/>
          <w:szCs w:val="22"/>
        </w:rPr>
        <w:t>, одобрено с моя заповед №</w:t>
      </w:r>
      <w:r w:rsidR="00136383" w:rsidRPr="00AA4666">
        <w:rPr>
          <w:b/>
          <w:sz w:val="22"/>
          <w:szCs w:val="22"/>
        </w:rPr>
        <w:t xml:space="preserve"> </w:t>
      </w:r>
      <w:r w:rsidR="00881680">
        <w:rPr>
          <w:b/>
          <w:sz w:val="22"/>
          <w:szCs w:val="22"/>
        </w:rPr>
        <w:t>ПО-09-2706-3 / 27.09.2024</w:t>
      </w:r>
      <w:r w:rsidR="007644E2">
        <w:rPr>
          <w:b/>
          <w:sz w:val="22"/>
          <w:szCs w:val="22"/>
        </w:rPr>
        <w:t xml:space="preserve"> </w:t>
      </w:r>
      <w:r w:rsidR="00136383" w:rsidRPr="00AA4666">
        <w:rPr>
          <w:b/>
          <w:sz w:val="22"/>
          <w:szCs w:val="22"/>
        </w:rPr>
        <w:t>г.</w:t>
      </w:r>
      <w:r w:rsidRPr="00AA4666">
        <w:rPr>
          <w:b/>
          <w:sz w:val="22"/>
          <w:szCs w:val="22"/>
        </w:rPr>
        <w:t xml:space="preserve"> </w:t>
      </w:r>
      <w:r w:rsidRPr="00AA4666">
        <w:rPr>
          <w:sz w:val="22"/>
          <w:szCs w:val="22"/>
        </w:rPr>
        <w:t xml:space="preserve">за землището на с. </w:t>
      </w:r>
      <w:r w:rsidR="00722EF9" w:rsidRPr="00AA4666">
        <w:rPr>
          <w:sz w:val="22"/>
          <w:szCs w:val="22"/>
        </w:rPr>
        <w:t>Венковец</w:t>
      </w:r>
      <w:r w:rsidRPr="00AA4666">
        <w:rPr>
          <w:sz w:val="22"/>
          <w:szCs w:val="22"/>
        </w:rPr>
        <w:t xml:space="preserve">, общ. </w:t>
      </w:r>
      <w:r w:rsidR="00136383" w:rsidRPr="00AA4666">
        <w:rPr>
          <w:sz w:val="22"/>
          <w:szCs w:val="22"/>
        </w:rPr>
        <w:t>Ихтиман</w:t>
      </w:r>
      <w:r w:rsidRPr="00AA4666">
        <w:rPr>
          <w:sz w:val="22"/>
          <w:szCs w:val="22"/>
        </w:rPr>
        <w:t xml:space="preserve">, ЕКАТТЕ </w:t>
      </w:r>
      <w:r w:rsidR="00722EF9" w:rsidRPr="00AA4666">
        <w:rPr>
          <w:sz w:val="22"/>
          <w:szCs w:val="22"/>
        </w:rPr>
        <w:t>10656</w:t>
      </w:r>
      <w:r w:rsidRPr="00AA4666">
        <w:rPr>
          <w:sz w:val="22"/>
          <w:szCs w:val="22"/>
        </w:rPr>
        <w:t xml:space="preserve"> обла</w:t>
      </w:r>
      <w:r w:rsidR="00136383" w:rsidRPr="00AA4666">
        <w:rPr>
          <w:sz w:val="22"/>
          <w:szCs w:val="22"/>
        </w:rPr>
        <w:t xml:space="preserve">ст </w:t>
      </w:r>
      <w:r w:rsidR="007644E2">
        <w:rPr>
          <w:sz w:val="22"/>
          <w:szCs w:val="22"/>
        </w:rPr>
        <w:t xml:space="preserve">     </w:t>
      </w:r>
      <w:r w:rsidR="00136383" w:rsidRPr="00AA4666">
        <w:rPr>
          <w:sz w:val="22"/>
          <w:szCs w:val="22"/>
        </w:rPr>
        <w:t>София</w:t>
      </w:r>
      <w:r w:rsidRPr="00AA4666">
        <w:rPr>
          <w:sz w:val="22"/>
          <w:szCs w:val="22"/>
        </w:rPr>
        <w:t>, за стопанската 20</w:t>
      </w:r>
      <w:r w:rsidR="00196AE8" w:rsidRPr="00AA4666">
        <w:rPr>
          <w:sz w:val="22"/>
          <w:szCs w:val="22"/>
        </w:rPr>
        <w:t>2</w:t>
      </w:r>
      <w:r w:rsidR="00881680">
        <w:rPr>
          <w:sz w:val="22"/>
          <w:szCs w:val="22"/>
        </w:rPr>
        <w:t>4</w:t>
      </w:r>
      <w:r w:rsidRPr="00AA4666">
        <w:rPr>
          <w:sz w:val="22"/>
          <w:szCs w:val="22"/>
        </w:rPr>
        <w:t xml:space="preserve"> – 202</w:t>
      </w:r>
      <w:r w:rsidR="00881680">
        <w:rPr>
          <w:sz w:val="22"/>
          <w:szCs w:val="22"/>
        </w:rPr>
        <w:t>5</w:t>
      </w:r>
      <w:r w:rsidRPr="00AA4666">
        <w:rPr>
          <w:sz w:val="22"/>
          <w:szCs w:val="22"/>
        </w:rPr>
        <w:t xml:space="preserve"> година, както следва:</w:t>
      </w:r>
    </w:p>
    <w:p w:rsidR="009314ED" w:rsidRPr="00AA4666" w:rsidRDefault="009314ED" w:rsidP="009314ED">
      <w:pPr>
        <w:ind w:firstLine="720"/>
        <w:jc w:val="both"/>
        <w:textAlignment w:val="center"/>
        <w:rPr>
          <w:lang w:val="ru-RU"/>
        </w:rPr>
      </w:pPr>
    </w:p>
    <w:tbl>
      <w:tblPr>
        <w:tblW w:w="1009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"/>
        <w:gridCol w:w="3374"/>
        <w:gridCol w:w="157"/>
        <w:gridCol w:w="977"/>
        <w:gridCol w:w="157"/>
        <w:gridCol w:w="1544"/>
        <w:gridCol w:w="168"/>
        <w:gridCol w:w="1108"/>
        <w:gridCol w:w="157"/>
        <w:gridCol w:w="2111"/>
        <w:gridCol w:w="170"/>
      </w:tblGrid>
      <w:tr w:rsidR="009314ED" w:rsidRPr="00AA4666" w:rsidTr="00964DE4">
        <w:trPr>
          <w:gridBefore w:val="1"/>
          <w:wBefore w:w="170" w:type="dxa"/>
          <w:cantSplit/>
          <w:trHeight w:val="251"/>
          <w:jc w:val="center"/>
        </w:trPr>
        <w:tc>
          <w:tcPr>
            <w:tcW w:w="353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4ED" w:rsidRPr="00AA4666" w:rsidRDefault="009314ED" w:rsidP="00DA30FB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Ползвател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4ED" w:rsidRPr="00AA4666" w:rsidRDefault="009314ED" w:rsidP="00DA30FB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Масив №</w:t>
            </w:r>
          </w:p>
        </w:tc>
        <w:tc>
          <w:tcPr>
            <w:tcW w:w="5258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14ED" w:rsidRPr="00AA4666" w:rsidRDefault="009314ED" w:rsidP="00DA30FB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Имот по чл.75а, ал.1, от ППЗСПЗЗ</w:t>
            </w:r>
          </w:p>
        </w:tc>
      </w:tr>
      <w:tr w:rsidR="009314ED" w:rsidRPr="00AA4666" w:rsidTr="00964DE4">
        <w:trPr>
          <w:gridBefore w:val="1"/>
          <w:wBefore w:w="170" w:type="dxa"/>
          <w:cantSplit/>
          <w:trHeight w:val="251"/>
          <w:jc w:val="center"/>
        </w:trPr>
        <w:tc>
          <w:tcPr>
            <w:tcW w:w="353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4ED" w:rsidRPr="00AA4666" w:rsidRDefault="009314ED" w:rsidP="00DA30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4ED" w:rsidRPr="00AA4666" w:rsidRDefault="009314ED" w:rsidP="00DA30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ED" w:rsidRPr="00AA4666" w:rsidRDefault="009314ED" w:rsidP="00DA30FB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Полски пътища и канали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14ED" w:rsidRPr="00AA4666" w:rsidRDefault="009314ED" w:rsidP="00DA30FB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Площ дка</w:t>
            </w:r>
          </w:p>
        </w:tc>
        <w:tc>
          <w:tcPr>
            <w:tcW w:w="22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4ED" w:rsidRPr="00AA4666" w:rsidRDefault="009314ED" w:rsidP="00DA30FB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Дължимо рентно плащане в лв.</w:t>
            </w:r>
          </w:p>
        </w:tc>
      </w:tr>
      <w:tr w:rsidR="007F50BF" w:rsidTr="00B47875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0" w:type="dxa"/>
          <w:trHeight w:val="30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"АРИС БУЛС" ЕООД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10656.55.17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2.837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59.58</w:t>
            </w:r>
          </w:p>
        </w:tc>
      </w:tr>
      <w:tr w:rsidR="007F50BF" w:rsidTr="00B47875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0" w:type="dxa"/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"АРИС БУЛС" ЕООД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10656.55.6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2.011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42.24</w:t>
            </w:r>
          </w:p>
        </w:tc>
      </w:tr>
      <w:tr w:rsidR="007F50BF" w:rsidTr="00B47875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0" w:type="dxa"/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"АРИС БУЛС" ЕООД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10656.55.25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1.807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37.95</w:t>
            </w:r>
          </w:p>
        </w:tc>
      </w:tr>
      <w:tr w:rsidR="007F50BF" w:rsidTr="00B47875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0" w:type="dxa"/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"АРИС БУЛС" ЕООД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10656.55.35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1.295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27.19</w:t>
            </w:r>
          </w:p>
        </w:tc>
      </w:tr>
      <w:tr w:rsidR="007F50BF" w:rsidTr="00B47875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0" w:type="dxa"/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"АРИС БУЛС" ЕООД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10656.55.41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1.267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26.61</w:t>
            </w:r>
          </w:p>
        </w:tc>
      </w:tr>
      <w:tr w:rsidR="007F50BF" w:rsidTr="00B47875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0" w:type="dxa"/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"АРИС БУЛС" ЕООД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10656.55.11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1.083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22.74</w:t>
            </w:r>
          </w:p>
        </w:tc>
      </w:tr>
      <w:tr w:rsidR="007F50BF" w:rsidTr="00B47875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0" w:type="dxa"/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"АРИС БУЛС" ЕООД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10656.55.47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1.049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22.03</w:t>
            </w:r>
          </w:p>
        </w:tc>
      </w:tr>
      <w:tr w:rsidR="007F50BF" w:rsidTr="00B47875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0" w:type="dxa"/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"АРИС БУЛС" ЕООД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10656.55.30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0.987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20.73</w:t>
            </w:r>
          </w:p>
        </w:tc>
      </w:tr>
      <w:tr w:rsidR="007F50BF" w:rsidTr="00B47875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0" w:type="dxa"/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"АРИС БУЛС" ЕООД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10656.55.31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0.803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16.87</w:t>
            </w:r>
          </w:p>
        </w:tc>
      </w:tr>
      <w:tr w:rsidR="007F50BF" w:rsidTr="00B47875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0" w:type="dxa"/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"АРИС БУЛС" ЕООД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10656.55.28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0.756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15.88</w:t>
            </w:r>
          </w:p>
        </w:tc>
      </w:tr>
      <w:tr w:rsidR="007F50BF" w:rsidTr="00B47875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0" w:type="dxa"/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"АРИС БУЛС" ЕООД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10656.55.3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0.732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15.37</w:t>
            </w:r>
          </w:p>
        </w:tc>
      </w:tr>
      <w:tr w:rsidR="007F50BF" w:rsidTr="00B47875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0" w:type="dxa"/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"АРИС БУЛС" ЕООД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10656.55.5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0.728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15.29</w:t>
            </w:r>
          </w:p>
        </w:tc>
      </w:tr>
      <w:tr w:rsidR="007F50BF" w:rsidTr="00B47875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0" w:type="dxa"/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"АРИС БУЛС" ЕООД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10656.55.23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0.659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13.83</w:t>
            </w:r>
          </w:p>
        </w:tc>
      </w:tr>
      <w:tr w:rsidR="007F50BF" w:rsidTr="00B47875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0" w:type="dxa"/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"АРИС БУЛС" ЕООД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10656.55.5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0.628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13.18</w:t>
            </w:r>
          </w:p>
        </w:tc>
      </w:tr>
      <w:tr w:rsidR="007F50BF" w:rsidTr="00B47875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0" w:type="dxa"/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"АРИС БУЛС" ЕООД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10656.55.22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0.626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13.15</w:t>
            </w:r>
          </w:p>
        </w:tc>
      </w:tr>
      <w:tr w:rsidR="007F50BF" w:rsidTr="00B47875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0" w:type="dxa"/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"АРИС БУЛС" ЕООД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10656.55.20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0.594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12.47</w:t>
            </w:r>
          </w:p>
        </w:tc>
      </w:tr>
      <w:tr w:rsidR="007F50BF" w:rsidTr="00B47875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0" w:type="dxa"/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"АРИС БУЛС" ЕООД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10656.55.32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0.570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11.97</w:t>
            </w:r>
          </w:p>
        </w:tc>
      </w:tr>
      <w:tr w:rsidR="007F50BF" w:rsidTr="00B47875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0" w:type="dxa"/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"АРИС БУЛС" ЕООД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10656.55.12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0.551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11.57</w:t>
            </w:r>
          </w:p>
        </w:tc>
      </w:tr>
      <w:tr w:rsidR="007F50BF" w:rsidTr="00B47875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0" w:type="dxa"/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"АРИС БУЛС" ЕООД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10656.55.17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0.522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10.96</w:t>
            </w:r>
          </w:p>
        </w:tc>
      </w:tr>
      <w:tr w:rsidR="007F50BF" w:rsidTr="00B47875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0" w:type="dxa"/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"АРИС БУЛС" ЕООД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10656.55.32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0.514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10.79</w:t>
            </w:r>
          </w:p>
        </w:tc>
      </w:tr>
      <w:tr w:rsidR="007F50BF" w:rsidTr="00B47875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0" w:type="dxa"/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"АРИС БУЛС" ЕООД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10656.55.47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0.460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9.65</w:t>
            </w:r>
          </w:p>
        </w:tc>
      </w:tr>
      <w:tr w:rsidR="007F50BF" w:rsidTr="00B47875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0" w:type="dxa"/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"АРИС БУЛС" ЕООД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10656.55.20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0.430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9.03</w:t>
            </w:r>
          </w:p>
        </w:tc>
      </w:tr>
      <w:tr w:rsidR="007F50BF" w:rsidTr="00B47875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0" w:type="dxa"/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"АРИС БУЛС" ЕООД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10656.55.15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0.412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8.66</w:t>
            </w:r>
          </w:p>
        </w:tc>
      </w:tr>
      <w:tr w:rsidR="007F50BF" w:rsidTr="00B47875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0" w:type="dxa"/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"АРИС БУЛС" ЕООД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10656.55.45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0.406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8.52</w:t>
            </w:r>
          </w:p>
        </w:tc>
      </w:tr>
      <w:tr w:rsidR="007F50BF" w:rsidTr="00B47875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0" w:type="dxa"/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"АРИС БУЛС" ЕООД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10656.55.15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0.387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8.13</w:t>
            </w:r>
          </w:p>
        </w:tc>
      </w:tr>
      <w:tr w:rsidR="007F50BF" w:rsidTr="00B47875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0" w:type="dxa"/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"АРИС БУЛС" ЕООД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10656.55.10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0.287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6.02</w:t>
            </w:r>
          </w:p>
        </w:tc>
      </w:tr>
      <w:tr w:rsidR="007F50BF" w:rsidTr="00B47875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0" w:type="dxa"/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"АРИС БУЛС" ЕООД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10656.55.14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0.264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5.54</w:t>
            </w:r>
          </w:p>
        </w:tc>
      </w:tr>
      <w:tr w:rsidR="007F50BF" w:rsidTr="00B47875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0" w:type="dxa"/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"АРИС БУЛС" ЕООД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10656.55.9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0.252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5.29</w:t>
            </w:r>
          </w:p>
        </w:tc>
      </w:tr>
      <w:tr w:rsidR="007F50BF" w:rsidTr="00B47875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0" w:type="dxa"/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"АРИС БУЛС" ЕООД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10656.55.5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0.222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4.67</w:t>
            </w:r>
          </w:p>
        </w:tc>
      </w:tr>
      <w:tr w:rsidR="007F50BF" w:rsidTr="00B47875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0" w:type="dxa"/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lastRenderedPageBreak/>
              <w:t>"АРИС БУЛС" ЕООД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10656.55.4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0.185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3.89</w:t>
            </w:r>
          </w:p>
        </w:tc>
      </w:tr>
      <w:tr w:rsidR="007F50BF" w:rsidTr="00B47875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0" w:type="dxa"/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"АРИС БУЛС" ЕООД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10656.55.29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0.152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1937B4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color w:val="000000"/>
                <w:sz w:val="20"/>
                <w:szCs w:val="20"/>
              </w:rPr>
              <w:t>3.19</w:t>
            </w:r>
          </w:p>
        </w:tc>
      </w:tr>
      <w:tr w:rsidR="007F50BF" w:rsidRPr="007F50BF" w:rsidTr="007F50B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0" w:type="dxa"/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7F50BF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7F50BF">
              <w:rPr>
                <w:color w:val="000000"/>
                <w:sz w:val="20"/>
                <w:szCs w:val="20"/>
              </w:rPr>
              <w:t>"АРИС БУЛС" ЕООД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7F50BF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7F50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7F50BF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7F50BF">
              <w:rPr>
                <w:color w:val="000000"/>
                <w:sz w:val="20"/>
                <w:szCs w:val="20"/>
              </w:rPr>
              <w:t>10656.55.18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7F50BF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7F50BF">
              <w:rPr>
                <w:color w:val="000000"/>
                <w:sz w:val="20"/>
                <w:szCs w:val="20"/>
              </w:rPr>
              <w:t>0.142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0BF" w:rsidRPr="007F50BF" w:rsidRDefault="007F50BF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7F50BF">
              <w:rPr>
                <w:color w:val="000000"/>
                <w:sz w:val="20"/>
                <w:szCs w:val="20"/>
              </w:rPr>
              <w:t>2.98</w:t>
            </w:r>
          </w:p>
        </w:tc>
      </w:tr>
      <w:tr w:rsidR="00161054" w:rsidRPr="007F50BF" w:rsidTr="007F50B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0" w:type="dxa"/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054" w:rsidRPr="007F50BF" w:rsidRDefault="00161054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7F50BF">
              <w:rPr>
                <w:color w:val="000000"/>
                <w:sz w:val="20"/>
                <w:szCs w:val="20"/>
              </w:rPr>
              <w:t>"АРИС БУЛС" ЕООД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054" w:rsidRPr="007F50BF" w:rsidRDefault="00161054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7F50BF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054" w:rsidRPr="007F50BF" w:rsidRDefault="00161054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7F50BF">
              <w:rPr>
                <w:color w:val="000000"/>
                <w:sz w:val="20"/>
                <w:szCs w:val="20"/>
              </w:rPr>
              <w:t>10656.55.9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054" w:rsidRPr="007F50BF" w:rsidRDefault="00161054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7F50BF">
              <w:rPr>
                <w:color w:val="000000"/>
                <w:sz w:val="20"/>
                <w:szCs w:val="20"/>
              </w:rPr>
              <w:t>0.114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054" w:rsidRPr="007F50BF" w:rsidRDefault="00161054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7F50BF">
              <w:rPr>
                <w:color w:val="000000"/>
                <w:sz w:val="20"/>
                <w:szCs w:val="20"/>
              </w:rPr>
              <w:t>2.38</w:t>
            </w:r>
          </w:p>
        </w:tc>
      </w:tr>
      <w:tr w:rsidR="00161054" w:rsidRPr="007F50BF" w:rsidTr="007F50B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0" w:type="dxa"/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054" w:rsidRPr="007F50BF" w:rsidRDefault="00D25213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054" w:rsidRPr="007F50BF" w:rsidRDefault="00161054" w:rsidP="00F85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054" w:rsidRPr="007F50BF" w:rsidRDefault="00161054" w:rsidP="00F85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054" w:rsidRPr="007F50BF" w:rsidRDefault="00161054" w:rsidP="00F854B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50BF">
              <w:rPr>
                <w:b/>
                <w:color w:val="000000"/>
                <w:sz w:val="20"/>
                <w:szCs w:val="20"/>
              </w:rPr>
              <w:t>23.732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054" w:rsidRPr="007F50BF" w:rsidRDefault="00161054" w:rsidP="00F854B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50BF">
              <w:rPr>
                <w:b/>
                <w:color w:val="000000"/>
                <w:sz w:val="20"/>
                <w:szCs w:val="20"/>
              </w:rPr>
              <w:t>498.35</w:t>
            </w:r>
          </w:p>
        </w:tc>
      </w:tr>
      <w:tr w:rsidR="00D25213" w:rsidRPr="007F50BF" w:rsidTr="007F50BF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70" w:type="dxa"/>
          <w:trHeight w:val="30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213" w:rsidRPr="007F50BF" w:rsidRDefault="00D25213" w:rsidP="00F854B0">
            <w:pPr>
              <w:jc w:val="center"/>
              <w:rPr>
                <w:color w:val="000000"/>
                <w:sz w:val="20"/>
                <w:szCs w:val="20"/>
              </w:rPr>
            </w:pPr>
            <w:r w:rsidRPr="001937B4">
              <w:rPr>
                <w:b/>
                <w:bCs/>
                <w:color w:val="000000"/>
                <w:sz w:val="20"/>
                <w:szCs w:val="20"/>
              </w:rPr>
              <w:t>ОБЩО ЗА ЗЕМЛИЩЕТО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213" w:rsidRPr="007F50BF" w:rsidRDefault="00D25213" w:rsidP="00F85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213" w:rsidRPr="007F50BF" w:rsidRDefault="00D25213" w:rsidP="00F85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213" w:rsidRPr="007F50BF" w:rsidRDefault="00D25213" w:rsidP="00F854B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50BF">
              <w:rPr>
                <w:b/>
                <w:color w:val="000000"/>
                <w:sz w:val="20"/>
                <w:szCs w:val="20"/>
              </w:rPr>
              <w:t>23.732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213" w:rsidRPr="007F50BF" w:rsidRDefault="00D25213" w:rsidP="00F854B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50BF">
              <w:rPr>
                <w:b/>
                <w:color w:val="000000"/>
                <w:sz w:val="20"/>
                <w:szCs w:val="20"/>
              </w:rPr>
              <w:t>498.35</w:t>
            </w:r>
          </w:p>
        </w:tc>
      </w:tr>
    </w:tbl>
    <w:p w:rsidR="0010524C" w:rsidRDefault="0010524C" w:rsidP="00551379">
      <w:pPr>
        <w:jc w:val="both"/>
        <w:textAlignment w:val="center"/>
      </w:pPr>
    </w:p>
    <w:p w:rsidR="001937B4" w:rsidRPr="00AA4666" w:rsidRDefault="001937B4" w:rsidP="006D2DA1">
      <w:pPr>
        <w:numPr>
          <w:ilvl w:val="0"/>
          <w:numId w:val="18"/>
        </w:numPr>
        <w:jc w:val="both"/>
        <w:rPr>
          <w:sz w:val="22"/>
          <w:szCs w:val="22"/>
        </w:rPr>
      </w:pPr>
      <w:r w:rsidRPr="00AA4666">
        <w:rPr>
          <w:sz w:val="22"/>
          <w:szCs w:val="22"/>
        </w:rPr>
        <w:t xml:space="preserve">Към масивите за ползване /МП/ и имоти за ползване по чл. 37в, ал.2 от ЗСПЗЗ, разпределени в границите им, съобразно сключеното </w:t>
      </w:r>
      <w:r w:rsidRPr="00AA4666">
        <w:rPr>
          <w:b/>
          <w:sz w:val="22"/>
          <w:szCs w:val="22"/>
        </w:rPr>
        <w:t>доброволно споразумение</w:t>
      </w:r>
      <w:r w:rsidRPr="00AA4666">
        <w:rPr>
          <w:b/>
          <w:sz w:val="22"/>
          <w:szCs w:val="22"/>
          <w:lang w:val="ru-RU"/>
        </w:rPr>
        <w:t xml:space="preserve"> </w:t>
      </w:r>
      <w:r w:rsidRPr="00AA4666">
        <w:rPr>
          <w:b/>
          <w:sz w:val="22"/>
          <w:szCs w:val="22"/>
        </w:rPr>
        <w:t>за орна земя, одобрено с моя заповед</w:t>
      </w:r>
      <w:r w:rsidRPr="00AA4666">
        <w:rPr>
          <w:b/>
          <w:sz w:val="22"/>
          <w:szCs w:val="22"/>
          <w:lang w:val="en-US"/>
        </w:rPr>
        <w:t xml:space="preserve"> </w:t>
      </w:r>
      <w:r w:rsidRPr="00AA4666">
        <w:rPr>
          <w:b/>
          <w:sz w:val="22"/>
          <w:szCs w:val="22"/>
        </w:rPr>
        <w:t>№</w:t>
      </w:r>
      <w:r w:rsidR="004A759A">
        <w:rPr>
          <w:b/>
          <w:sz w:val="22"/>
          <w:szCs w:val="22"/>
        </w:rPr>
        <w:t xml:space="preserve"> ПО-09-2705-3 / 27.0</w:t>
      </w:r>
      <w:r w:rsidR="00564015">
        <w:rPr>
          <w:b/>
          <w:sz w:val="22"/>
          <w:szCs w:val="22"/>
        </w:rPr>
        <w:t>9.2024</w:t>
      </w:r>
      <w:r w:rsidRPr="00AA4666">
        <w:rPr>
          <w:b/>
          <w:sz w:val="22"/>
          <w:szCs w:val="22"/>
        </w:rPr>
        <w:t xml:space="preserve"> г. </w:t>
      </w:r>
      <w:r w:rsidRPr="00AA4666">
        <w:rPr>
          <w:sz w:val="22"/>
          <w:szCs w:val="22"/>
        </w:rPr>
        <w:t>за землището на с. Вакарел, общ. Ихтиман, ЕКАТТЕ 10029 област София, за стопанската 202</w:t>
      </w:r>
      <w:r w:rsidR="00564015">
        <w:rPr>
          <w:sz w:val="22"/>
          <w:szCs w:val="22"/>
        </w:rPr>
        <w:t>4</w:t>
      </w:r>
      <w:r w:rsidRPr="00AA4666">
        <w:rPr>
          <w:sz w:val="22"/>
          <w:szCs w:val="22"/>
        </w:rPr>
        <w:t xml:space="preserve"> – 202</w:t>
      </w:r>
      <w:r w:rsidR="00564015">
        <w:rPr>
          <w:sz w:val="22"/>
          <w:szCs w:val="22"/>
        </w:rPr>
        <w:t>5</w:t>
      </w:r>
      <w:r w:rsidRPr="00AA4666">
        <w:rPr>
          <w:sz w:val="22"/>
          <w:szCs w:val="22"/>
        </w:rPr>
        <w:t xml:space="preserve"> година, както следва:</w:t>
      </w:r>
    </w:p>
    <w:p w:rsidR="001937B4" w:rsidRPr="00AA4666" w:rsidRDefault="001937B4" w:rsidP="001937B4">
      <w:pPr>
        <w:tabs>
          <w:tab w:val="left" w:pos="6577"/>
        </w:tabs>
        <w:ind w:firstLine="720"/>
        <w:jc w:val="both"/>
        <w:textAlignment w:val="center"/>
        <w:rPr>
          <w:lang w:val="ru-RU"/>
        </w:rPr>
      </w:pPr>
      <w:r w:rsidRPr="00AA4666">
        <w:rPr>
          <w:lang w:val="ru-RU"/>
        </w:rPr>
        <w:tab/>
      </w:r>
    </w:p>
    <w:tbl>
      <w:tblPr>
        <w:tblW w:w="988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59"/>
        <w:gridCol w:w="1126"/>
        <w:gridCol w:w="1715"/>
        <w:gridCol w:w="1404"/>
        <w:gridCol w:w="2184"/>
      </w:tblGrid>
      <w:tr w:rsidR="001937B4" w:rsidRPr="00AA4666" w:rsidTr="004F628F">
        <w:trPr>
          <w:cantSplit/>
          <w:trHeight w:val="251"/>
        </w:trPr>
        <w:tc>
          <w:tcPr>
            <w:tcW w:w="34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7B4" w:rsidRPr="00AA4666" w:rsidRDefault="001937B4" w:rsidP="004F628F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Ползвател</w:t>
            </w:r>
          </w:p>
        </w:tc>
        <w:tc>
          <w:tcPr>
            <w:tcW w:w="11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7B4" w:rsidRPr="00AA4666" w:rsidRDefault="001937B4" w:rsidP="004F628F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Масив №</w:t>
            </w:r>
          </w:p>
        </w:tc>
        <w:tc>
          <w:tcPr>
            <w:tcW w:w="530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37B4" w:rsidRPr="00AA4666" w:rsidRDefault="001937B4" w:rsidP="004F628F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Имот по чл.75а, ал.1, от ППЗСПЗЗ</w:t>
            </w:r>
          </w:p>
        </w:tc>
      </w:tr>
      <w:tr w:rsidR="001937B4" w:rsidRPr="00AA4666" w:rsidTr="004F628F">
        <w:trPr>
          <w:cantSplit/>
          <w:trHeight w:val="251"/>
        </w:trPr>
        <w:tc>
          <w:tcPr>
            <w:tcW w:w="34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7B4" w:rsidRPr="00AA4666" w:rsidRDefault="001937B4" w:rsidP="004F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7B4" w:rsidRPr="00AA4666" w:rsidRDefault="001937B4" w:rsidP="004F62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4" w:rsidRPr="00AA4666" w:rsidRDefault="001937B4" w:rsidP="004F628F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37B4" w:rsidRPr="00AA4666" w:rsidRDefault="001937B4" w:rsidP="004F628F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Площ дка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7B4" w:rsidRPr="00AA4666" w:rsidRDefault="001937B4" w:rsidP="004F628F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Дължимо рентно плащане в лв.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"АТЕС ГРУП"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10029.59.930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4.824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43.42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"АТЕС ГРУП"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10029.59.8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0.799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7.19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5.623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50.61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"НОВИЗЕМ"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10029.147.28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2.100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18.90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"НОВИЗЕМ"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10029.688.825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1.462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13.16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"НОВИЗЕМ"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10029.74.457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1.222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11.00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"НОВИЗЕМ"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10029.74.22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1.154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10.39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"НОВИЗЕМ"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10029.146.838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1.100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9.90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"НОВИЗЕМ"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10029.147.21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0.860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7.74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"НОВИЗЕМ"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10029.555.790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0.675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6.08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"НОВИЗЕМ"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10029.147.13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0.594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5.35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"НОВИЗЕМ"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10029.139.4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0.527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4.75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"НОВИЗЕМ"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10029.146.4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0.446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4.01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"НОВИЗЕМ"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10029.604.41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0.377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3.39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"НОВИЗЕМ"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10029.604.66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0.372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3.35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"НОВИЗЕМ"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10029.680.44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0.216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1.94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11.105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99.96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10029.78.455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4.555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40.99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10029.80.424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4.072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36.65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10029.85.434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3.215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28.93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10029.83.432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2.774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24.97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10029.81.430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2.769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24.92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10029.295.433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2.573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23.15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10029.82.425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2.234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20.11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10029.84.20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18.00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10029.80.18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1.819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16.37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10029.84.37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1.780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16.02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10029.78.31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1.651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14.86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10029.78.66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1.535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13.82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10029.80.12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1.499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13.49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10029.83.13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1.491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13.42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10029.78.107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1.470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13.23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10029.74.22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1.437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12.93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10029.78.104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1.248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11.23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10029.78.92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1.125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10.12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10029.81.45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1.122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10.10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10029.79.25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1.118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10.06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10029.81.429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1.014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9.13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10029.79.21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0.996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8.96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10029.76.66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0.950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8.55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10029.76.54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0.883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7.95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lastRenderedPageBreak/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10029.76.456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0.881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7.93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10029.76.456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0.838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7.54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10029.76.32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0.761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6.85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10029.74.457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0.703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6.33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10029.76.456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0.617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5.55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10029.82.9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0.607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5.46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10029.81.27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0.560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5.04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10029.79.9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0.464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4.18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10029.79.426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0.454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4.09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10029.74.36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0.411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3.70</w:t>
            </w:r>
          </w:p>
        </w:tc>
      </w:tr>
      <w:tr w:rsidR="00545CF1" w:rsidRPr="00AA4666" w:rsidTr="004F628F">
        <w:trPr>
          <w:cantSplit/>
          <w:trHeight w:val="426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10029.82.431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0.372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3.34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10029.78.108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0.351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3.16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10029.76.81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0.300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2.70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"НЮПЛАН"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10029.76.456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0.109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0.98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52.758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474.81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"ПРОТАГОН"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10029.143.13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0.420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3.78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"ПРОТАГОН" ЕООД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10029.143.23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0.355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3.19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0.775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6.97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10029.63.923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4.565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41.08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10029.68.46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3.497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31.47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10029.60.26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3.441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30.97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10029.56.10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2.578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23.20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10029.60.7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2.562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23.05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10029.40.986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2.481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22.33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10029.40.2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2.202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19.82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10029.127.20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2.073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18.66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10029.63.18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1.983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17.85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10029.57.927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1.846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16.61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10029.68.10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1.800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16.20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10029.128.775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1.761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15.85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10029.58.27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1.751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15.76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10029.90.46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1.629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14.66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10029.88.13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1.521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13.68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10029.63.44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1.499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13.49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10029.66.15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1.382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12.44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10029.68.86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1.199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10.79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10029.127.21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1.194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10.74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10029.63.38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1.067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9.60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10029.54.943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0.997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8.97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10029.68.23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0.991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8.92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10029.54.14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0.875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7.87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10029.125.9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0.845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7.60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10029.66.38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0.824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7.42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10029.141.30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0.806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7.25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10029.68.100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0.714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6.43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10029.137.20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0.700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6.30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10029.141.22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0.666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5.99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10029.56.928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0.644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5.79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10029.62.26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0.600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5.40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10029.60.45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0.595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5.36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10029.58.22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0.553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4.98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10029.63.67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0.534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4.81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10029.137.13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0.476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4.29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10029.141.38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0.475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4.27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10029.141.4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0.461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4.15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10029.88.28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0.433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3.90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lastRenderedPageBreak/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10029.54.14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0.399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3.59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10029.141.809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0.384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3.45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10029.88.27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0.376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3.39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10029.141.809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0.331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2.98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10029.141.7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0.310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2.79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10029.60.46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0.309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2.78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10029.137.816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0.286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2.57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10029.90.18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0.283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2.55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10029.141.7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0.211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1.90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10029.62.16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0.211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1.90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10029.224.54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0.189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1.70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57.509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517.55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"СЪНРАЙЗ ВОКИЛ"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10029.150.18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0.672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6.05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"СЪНРАЙЗ ВОКИЛ" ООД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10029.150.55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0.657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5.91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1.329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11.96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АДРИАН ГЕОРГИЕВ ПАВЛИНОВ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10029.136.66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1.557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14.01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АДРИАН ГЕОРГИЕВ ПАВЛИНОВ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10029.136.44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0.850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7.65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АДРИАН ГЕОРГИЕВ ПАВЛИНОВ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10029.144.11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0.836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7.52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АДРИАН ГЕОРГИЕВ ПАВЛИНОВ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10029.136.53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0.739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6.65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АДРИАН ГЕОРГИЕВ ПАВЛИНОВ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10029.136.43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0.683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6.15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АДРИАН ГЕОРГИЕВ ПАВЛИНОВ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10029.144.18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0.369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3.32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5.034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45.30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АСЕН СТОЯНОВ МИКЮРЛОВ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10029.663.8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0.231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2.08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0.231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2.08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БОЖИДАР СТОЯНОВ МИЛКОВ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10029.146.826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0.414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3.72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БОЖИДАР СТОЯНОВ МИЛКОВ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10029.681.823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0.390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3.51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БОЖИДАР СТОЯНОВ МИЛКОВ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10029.681.91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0.325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2.93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БОЖИДАР СТОЯНОВ МИЛКОВ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10029.130.5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0.241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2.17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БОЖИДАР СТОЯНОВ МИЛКОВ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10029.130.12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0.233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2.10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БОЖИДАР СТОЯНОВ МИЛКОВ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10029.547.788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0.126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1.14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1.729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15.57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БОРИСЛАВ СПАСОВ КРЪСТЕВ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10029.150.27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0.874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7.87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БОРИСЛАВ СПАСОВ КРЪСТЕВ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10029.68.905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0.481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4.33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БОРИСЛАВ СПАСОВ КРЪСТЕВ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10029.70.21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0.353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3.17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БОРИСЛАВ СПАСОВ КРЪСТЕВ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10029.150.55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0.346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3.12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БОРИСЛАВ СПАСОВ КРЪСТЕВ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10029.132.26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0.300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2.70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БОРИСЛАВ СПАСОВ КРЪСТЕВ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10029.68.23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0.272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2.45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БОРИСЛАВ СПАСОВ КРЪСТЕВ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10029.132.24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0.233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2.10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2.859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25.74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ГАЛИНА ИВАНОВА НИКОЛОВА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10029.500.24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0.737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6.63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ГАЛИНА ИВАНОВА НИКОЛОВА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10029.54.943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0.299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2.69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1.036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9.32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ДАНАИЛ СТОЯНОВ ИГНАТОВ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10029.87.423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6.687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60.19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ДАНАИЛ СТОЯНОВ ИГНАТОВ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10029.90.46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2.854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25.68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ДАНАИЛ СТОЯНОВ ИГНАТОВ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10029.89.17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2.481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22.33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ДАНАИЛ СТОЯНОВ ИГНАТОВ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10029.688.17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2.021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18.19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ДАНАИЛ СТОЯНОВ ИГНАТОВ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10029.87.14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1.828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16.45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ДАНАИЛ СТОЯНОВ ИГНАТОВ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10029.77.454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1.436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12.92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ДАНАИЛ СТОЯНОВ ИГНАТОВ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10029.89.405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1.255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11.29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ДАНАИЛ СТОЯНОВ ИГНАТОВ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10029.77.454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0.963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8.67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ДАНАИЛ СТОЯНОВ ИГНАТОВ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10029.325.35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0.760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6.84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ДАНАИЛ СТОЯНОВ ИГНАТОВ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10029.325.402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0.726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6.53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ДАНАИЛ СТОЯНОВ ИГНАТОВ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10029.688.23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0.721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6.49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ДАНАИЛ СТОЯНОВ ИГНАТОВ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10029.90.18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0.718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6.46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ДАНАИЛ СТОЯНОВ ИГНАТОВ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10029.77.454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0.490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4.41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ДАНАИЛ СТОЯНОВ ИГНАТОВ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10029.90.9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0.213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1.92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23.153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208.37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lastRenderedPageBreak/>
              <w:t>ДИМИТЪР СТОЯНОВ МИЛКОВ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10029.148.11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0.800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7.20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ДИМИТЪР СТОЯНОВ МИЛКОВ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10029.152.13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0.748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6.73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ДИМИТЪР СТОЯНОВ МИЛКОВ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10029.148.12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0.600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5.40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ДИМИТЪР СТОЯНОВ МИЛКОВ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10029.552.25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0.474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4.27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ДИМИТЪР СТОЯНОВ МИЛКОВ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10029.152.28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0.440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3.96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ДИМИТЪР СТОЯНОВ МИЛКОВ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10029.152.19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0.401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3.60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ДИМИТЪР СТОЯНОВ МИЛКОВ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10029.152.32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0.363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3.27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3.826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34.43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ИВАН ИВАНОВ ЧУБРИН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10029.73.470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2.709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24.38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ИВАН ИВАНОВ ЧУБРИН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10029.231.121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1.038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9.34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ИВАН ИВАНОВ ЧУБРИН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10029.44.116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0.784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7.05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ИВАН ИВАНОВ ЧУБРИН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10029.44.5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0.730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6.57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ИВАН ИВАНОВ ЧУБРИН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10029.44.29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0.633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5.69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ИВАН ИВАНОВ ЧУБРИН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10029.209.77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0.545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4.91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ИВАН ИВАНОВ ЧУБРИН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10029.232.121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0.273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2.46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6.712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60.40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МАРТИН ЕМИЛОВ МИШОВ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10029.70.903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2.470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22.23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МАРТИН ЕМИЛОВ МИШОВ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10029.137.816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0.870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7.83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МАРТИН ЕМИЛОВ МИШОВ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10029.70.21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0.846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7.62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4.186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37.68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ПАВЕЛ ПЛАМЕНОВ СТЕФАНОВ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10029.149.9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1.454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13.08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ПАВЕЛ ПЛАМЕНОВ СТЕФАНОВ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10029.145.16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1.331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11.98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ПАВЕЛ ПЛАМЕНОВ СТЕФАНОВ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10029.136.22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1.299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11.69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ПАВЕЛ ПЛАМЕНОВ СТЕФАНОВ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10029.145.11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1.239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11.15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ПАВЕЛ ПЛАМЕНОВ СТЕФАНОВ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10029.136.17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1.091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9.82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ПАВЕЛ ПЛАМЕНОВ СТЕФАНОВ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10029.136.6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0.759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6.83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ПАВЕЛ ПЛАМЕНОВ СТЕФАНОВ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10029.145.30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0.736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6.62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ПАВЕЛ ПЛАМЕНОВ СТЕФАНОВ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10029.135.617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0.645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5.80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ПАВЕЛ ПЛАМЕНОВ СТЕФАНОВ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10029.149.12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0.609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5.48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ПАВЕЛ ПЛАМЕНОВ СТЕФАНОВ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10029.682.143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0.464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4.17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ПАВЕЛ ПЛАМЕНОВ СТЕФАНОВ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10029.136.616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0.324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2.91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ПАВЕЛ ПЛАМЕНОВ СТЕФАНОВ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10029.149.17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0.258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2.32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ПАВЕЛ ПЛАМЕНОВ СТЕФАНОВ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10029.136.43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0.257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2.31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ПАВЕЛ ПЛАМЕНОВ СТЕФАНОВ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10029.682.144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0.164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1.47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10.630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95.63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10029.41.5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2.294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20.65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10029.44.5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1.753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15.78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10029.44.989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1.109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9.98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10029.44.116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0.488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4.39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10029.209.81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0.342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3.08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РУМЯНА СТОЯНОВА КОЛЧЕВА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10029.209.79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0.302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2.72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6.288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56.60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СИМЕОН ХРИСТОВ НИКОЛОВ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10029.55.938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0.927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8.34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СИМЕОН ХРИСТОВ НИКОЛОВ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10029.142.11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0.813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7.32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СИМЕОН ХРИСТОВ НИКОЛОВ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10029.142.5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0.730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6.57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СИМЕОН ХРИСТОВ НИКОЛОВ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10029.58.27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0.604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5.44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СИМЕОН ХРИСТОВ НИКОЛОВ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10029.152.862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0.282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2.54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3.356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30.21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СПАС ГЕОРГИЕВ СПАСОВ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10029.58.931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1.346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12.11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СПАС ГЕОРГИЕВ СПАСОВ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10029.85.434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1.059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9.53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СПАС ГЕОРГИЕВ СПАСОВ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10029.58.48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0.699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6.29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3.104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27.93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10029.124.772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4.084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36.75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10029.758.770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3.529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31.76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10029.121.767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1.995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17.96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10029.126.11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1.983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17.85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10029.81.430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1.506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13.55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lastRenderedPageBreak/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10029.132.792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1.462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13.15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10029.556.786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1.438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12.94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10029.132.47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1.420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12.78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10029.126.30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1.371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12.34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10029.126.29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1.363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12.26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10029.547.28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1.252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11.27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10029.131.26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1.197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10.77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10029.131.6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1.182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10.64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10029.132.48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1.180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10.62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10029.132.53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0.931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8.38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10029.131.16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0.921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8.29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10029.132.4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0.740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6.66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10029.130.5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0.657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5.92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10029.554.569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0.619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5.57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10029.81.45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0.615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5.54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10029.751.129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0.602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5.42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10029.133.6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0.543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4.89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10029.133.571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0.436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3.92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10029.553.2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0.418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3.76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10029.554.569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0.352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3.17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10029.131.791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0.308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2.77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СТЕФАН СПАСОВ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10029.556.8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0.131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1.17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32.235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290.10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ТОНИ ВЕСЕЛИНОВ ИЛИЕВ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10029.58.931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1.816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16.34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ТОНИ ВЕСЕЛИНОВ ИЛИЕВ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10029.58.5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0.962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8.66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ТОНИ ВЕСЕЛИНОВ ИЛИЕВ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10029.150.8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0.703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6.32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ТОНИ ВЕСЕЛИНОВ ИЛИЕВ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10029.53.30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0.532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4.79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ТОНИ ВЕСЕЛИНОВ ИЛИЕВ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10029.150.6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0.518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4.66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ТОНИ ВЕСЕЛИНОВ ИЛИЕВ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10029.913.118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0.430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3.87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ТОНИ ВЕСЕЛИНОВ ИЛИЕВ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10029.55.938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0.190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1.71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5.151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46.35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ХРИСТО ИВАНОВ ИВАНОВ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10029.52.939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7.479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67.31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ХРИСТО ИВАНОВ ИВАНОВ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10029.74.457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3.694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33.25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ХРИСТО ИВАНОВ ИВАНОВ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10029.53.7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3.196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28.77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ХРИСТО ИВАНОВ ИВАНОВ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10029.52.21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2.648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23.84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ХРИСТО ИВАНОВ ИВАНОВ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10029.71.902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2.560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23.04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ХРИСТО ИВАНОВ ИВАНОВ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10029.53.30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1.468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13.21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ХРИСТО ИВАНОВ ИВАНОВ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10029.76.456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1.339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12.05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ХРИСТО ИВАНОВ ИВАНОВ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10029.74.22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0.972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8.75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ХРИСТО ИВАНОВ ИВАНОВ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10029.72.901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0.793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7.14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ХРИСТО ИВАНОВ ИВАНОВ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10029.76.2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0.700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6.30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ХРИСТО ИВАНОВ ИВАНОВ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10029.913.118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0.254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2.29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ХРИСТО ИВАНОВ ИВАНОВ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10029.54.14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0.250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2.25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ХРИСТО ИВАНОВ ИВАНОВ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10029.547.50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0.201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1.81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25.554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230.01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ЦВЕТАН АНГЕЛОВ ВУЧКОВ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10029.135.13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0.799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7.19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ЦВЕТАН АНГЕЛОВ ВУЧКОВ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10029.135.19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0.688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6.19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ЦВЕТАН АНГЕЛОВ ВУЧКОВ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10029.135.28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0.400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3.60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1.887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16.98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ЦВЕТЕЛИНА ПАВЛОВА ГЕОРГИЕВА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10029.69.46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1.723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15.51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ЦВЕТЕЛИНА ПАВЛОВА ГЕОРГИЕВА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10029.69.900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1.597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14.38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ЦВЕТЕЛИНА ПАВЛОВА ГЕОРГИЕВА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10029.69.17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0.496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4.46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3.816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34.35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ЧАВДАР НЕОФИТОВ АТАНАСОВ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10029.68.905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2.249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  <w:r w:rsidRPr="006D2DA1">
              <w:rPr>
                <w:color w:val="000000"/>
                <w:sz w:val="20"/>
                <w:szCs w:val="20"/>
              </w:rPr>
              <w:t>20.24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lastRenderedPageBreak/>
              <w:t>ОБЩО ЗА ПОЛЗВАТЕЛЯ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2.249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20.24</w:t>
            </w:r>
          </w:p>
        </w:tc>
      </w:tr>
      <w:tr w:rsidR="00545CF1" w:rsidRPr="00AA4666" w:rsidTr="004F628F">
        <w:trPr>
          <w:cantSplit/>
          <w:trHeight w:val="251"/>
        </w:trPr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F17E68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ОБЩО ЗА ЗЕМЛИЩЕТО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CF1" w:rsidRPr="006D2DA1" w:rsidRDefault="00545CF1" w:rsidP="006D2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F17E68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272.135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45CF1" w:rsidRPr="006D2DA1" w:rsidRDefault="00F17E68" w:rsidP="006D2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2DA1">
              <w:rPr>
                <w:b/>
                <w:bCs/>
                <w:color w:val="000000"/>
                <w:sz w:val="20"/>
                <w:szCs w:val="20"/>
              </w:rPr>
              <w:t>2449.15</w:t>
            </w:r>
          </w:p>
        </w:tc>
      </w:tr>
    </w:tbl>
    <w:p w:rsidR="0010524C" w:rsidRDefault="0010524C" w:rsidP="0010524C">
      <w:pPr>
        <w:tabs>
          <w:tab w:val="left" w:pos="3570"/>
        </w:tabs>
        <w:jc w:val="both"/>
        <w:textAlignment w:val="center"/>
      </w:pPr>
    </w:p>
    <w:p w:rsidR="006D2DA1" w:rsidRDefault="006D2DA1" w:rsidP="007C7CCE">
      <w:pPr>
        <w:numPr>
          <w:ilvl w:val="0"/>
          <w:numId w:val="18"/>
        </w:numPr>
        <w:jc w:val="both"/>
        <w:rPr>
          <w:sz w:val="22"/>
          <w:szCs w:val="22"/>
        </w:rPr>
      </w:pPr>
      <w:r w:rsidRPr="00AA4666">
        <w:rPr>
          <w:sz w:val="22"/>
          <w:szCs w:val="22"/>
        </w:rPr>
        <w:t xml:space="preserve">Към масивите за ползване /МП/ и имоти за ползване по чл. 37в, ал.3, т.2 от ЗСПЗЗ, разпределени в границите им, съобразно сключеното </w:t>
      </w:r>
      <w:r w:rsidRPr="00AA4666">
        <w:rPr>
          <w:b/>
          <w:sz w:val="22"/>
          <w:szCs w:val="22"/>
        </w:rPr>
        <w:t>доброволно споразумение</w:t>
      </w:r>
      <w:r w:rsidRPr="00AA4666">
        <w:rPr>
          <w:b/>
          <w:sz w:val="22"/>
          <w:szCs w:val="22"/>
          <w:lang w:val="ru-RU"/>
        </w:rPr>
        <w:t xml:space="preserve"> </w:t>
      </w:r>
      <w:r w:rsidRPr="00AA4666">
        <w:rPr>
          <w:b/>
          <w:sz w:val="22"/>
          <w:szCs w:val="22"/>
        </w:rPr>
        <w:t>за орна земя, одобрено с моя заповед №</w:t>
      </w:r>
      <w:r w:rsidR="0009596C">
        <w:rPr>
          <w:b/>
          <w:sz w:val="22"/>
          <w:szCs w:val="22"/>
        </w:rPr>
        <w:t xml:space="preserve"> ПО-09-2709-3/27.09.2024</w:t>
      </w:r>
      <w:r w:rsidRPr="00AA4666">
        <w:rPr>
          <w:b/>
          <w:sz w:val="22"/>
          <w:szCs w:val="22"/>
        </w:rPr>
        <w:t xml:space="preserve"> г. </w:t>
      </w:r>
      <w:r w:rsidRPr="00AA4666">
        <w:rPr>
          <w:sz w:val="22"/>
          <w:szCs w:val="22"/>
        </w:rPr>
        <w:t xml:space="preserve">за землището на с. </w:t>
      </w:r>
      <w:r w:rsidR="007C7CCE">
        <w:rPr>
          <w:sz w:val="22"/>
          <w:szCs w:val="22"/>
        </w:rPr>
        <w:t>Мирово</w:t>
      </w:r>
      <w:r w:rsidRPr="00AA4666">
        <w:rPr>
          <w:sz w:val="22"/>
          <w:szCs w:val="22"/>
        </w:rPr>
        <w:t xml:space="preserve">, общ. Ихтиман, ЕКАТТЕ </w:t>
      </w:r>
      <w:r w:rsidR="007C7CCE">
        <w:rPr>
          <w:sz w:val="22"/>
          <w:szCs w:val="22"/>
        </w:rPr>
        <w:t>48369</w:t>
      </w:r>
      <w:r>
        <w:rPr>
          <w:sz w:val="22"/>
          <w:szCs w:val="22"/>
        </w:rPr>
        <w:t xml:space="preserve"> </w:t>
      </w:r>
      <w:r w:rsidRPr="00AA4666">
        <w:rPr>
          <w:sz w:val="22"/>
          <w:szCs w:val="22"/>
        </w:rPr>
        <w:t>област София, за стопанската 202</w:t>
      </w:r>
      <w:r w:rsidR="007C7CCE">
        <w:rPr>
          <w:sz w:val="22"/>
          <w:szCs w:val="22"/>
        </w:rPr>
        <w:t>4</w:t>
      </w:r>
      <w:r w:rsidRPr="00AA4666">
        <w:rPr>
          <w:sz w:val="22"/>
          <w:szCs w:val="22"/>
        </w:rPr>
        <w:t xml:space="preserve"> – 202</w:t>
      </w:r>
      <w:r w:rsidR="007C7CCE">
        <w:rPr>
          <w:sz w:val="22"/>
          <w:szCs w:val="22"/>
        </w:rPr>
        <w:t>5</w:t>
      </w:r>
      <w:r w:rsidRPr="00AA4666">
        <w:rPr>
          <w:sz w:val="22"/>
          <w:szCs w:val="22"/>
        </w:rPr>
        <w:t xml:space="preserve"> година, както следва:</w:t>
      </w:r>
    </w:p>
    <w:p w:rsidR="006D2DA1" w:rsidRPr="00AA4666" w:rsidRDefault="006D2DA1" w:rsidP="006D2DA1">
      <w:pPr>
        <w:jc w:val="both"/>
        <w:rPr>
          <w:sz w:val="22"/>
          <w:szCs w:val="22"/>
        </w:rPr>
      </w:pPr>
    </w:p>
    <w:tbl>
      <w:tblPr>
        <w:tblpPr w:leftFromText="141" w:rightFromText="141" w:vertAnchor="text" w:tblpX="46" w:tblpY="1"/>
        <w:tblOverlap w:val="never"/>
        <w:tblW w:w="978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07"/>
        <w:gridCol w:w="1221"/>
        <w:gridCol w:w="1568"/>
        <w:gridCol w:w="1551"/>
        <w:gridCol w:w="2134"/>
      </w:tblGrid>
      <w:tr w:rsidR="006D2DA1" w:rsidRPr="00AA4666" w:rsidTr="00E82D64">
        <w:trPr>
          <w:cantSplit/>
          <w:trHeight w:val="251"/>
        </w:trPr>
        <w:tc>
          <w:tcPr>
            <w:tcW w:w="33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2DA1" w:rsidRPr="00AA4666" w:rsidRDefault="006D2DA1" w:rsidP="00E82D64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Ползвател</w:t>
            </w:r>
          </w:p>
        </w:tc>
        <w:tc>
          <w:tcPr>
            <w:tcW w:w="12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2DA1" w:rsidRPr="00AA4666" w:rsidRDefault="006D2DA1" w:rsidP="00E82D64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Масив №</w:t>
            </w:r>
          </w:p>
        </w:tc>
        <w:tc>
          <w:tcPr>
            <w:tcW w:w="525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2DA1" w:rsidRPr="00AA4666" w:rsidRDefault="006D2DA1" w:rsidP="00E82D64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Имот по чл.75а, ал.1, от ППЗСПЗЗ</w:t>
            </w:r>
          </w:p>
        </w:tc>
      </w:tr>
      <w:tr w:rsidR="006D2DA1" w:rsidRPr="00AA4666" w:rsidTr="00E82D64">
        <w:trPr>
          <w:cantSplit/>
          <w:trHeight w:val="251"/>
        </w:trPr>
        <w:tc>
          <w:tcPr>
            <w:tcW w:w="33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2DA1" w:rsidRPr="00AA4666" w:rsidRDefault="006D2DA1" w:rsidP="00E82D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2DA1" w:rsidRPr="00AA4666" w:rsidRDefault="006D2DA1" w:rsidP="00E82D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A1" w:rsidRPr="00AA4666" w:rsidRDefault="006D2DA1" w:rsidP="00E82D64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Полски пътища и канали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2DA1" w:rsidRPr="00AA4666" w:rsidRDefault="006D2DA1" w:rsidP="00E82D64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Площ дка</w:t>
            </w:r>
          </w:p>
        </w:tc>
        <w:tc>
          <w:tcPr>
            <w:tcW w:w="2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DA1" w:rsidRPr="00AA4666" w:rsidRDefault="006D2DA1" w:rsidP="00E82D64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Дължимо рентно плащане в лв.</w:t>
            </w:r>
          </w:p>
        </w:tc>
      </w:tr>
    </w:tbl>
    <w:p w:rsidR="006D2DA1" w:rsidRPr="009A02CE" w:rsidRDefault="006D2DA1" w:rsidP="006D2DA1">
      <w:pPr>
        <w:rPr>
          <w:vanish/>
        </w:rPr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275"/>
        <w:gridCol w:w="1560"/>
        <w:gridCol w:w="1559"/>
        <w:gridCol w:w="2126"/>
      </w:tblGrid>
      <w:tr w:rsidR="00C502C0" w:rsidTr="00E82D6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"АГРО КЛАС 32" ЕООД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48369.47.72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0.762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16.76</w:t>
            </w:r>
          </w:p>
        </w:tc>
      </w:tr>
      <w:tr w:rsidR="00C502C0" w:rsidTr="00E82D6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"АГРО КЛАС 32" ЕООД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48369.45.40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0.363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7.98</w:t>
            </w:r>
          </w:p>
        </w:tc>
      </w:tr>
      <w:tr w:rsidR="00C502C0" w:rsidTr="00E82D6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"АГРО КЛАС 32" ЕООД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48369.45.81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0.129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2.84</w:t>
            </w:r>
          </w:p>
        </w:tc>
      </w:tr>
      <w:tr w:rsidR="00C502C0" w:rsidTr="00E82D6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3D85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2C0" w:rsidRPr="00F23D85" w:rsidRDefault="00C502C0" w:rsidP="00F23D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3D85">
              <w:rPr>
                <w:b/>
                <w:bCs/>
                <w:color w:val="000000"/>
                <w:sz w:val="20"/>
                <w:szCs w:val="20"/>
              </w:rPr>
              <w:t>1.254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2C0" w:rsidRPr="00F23D85" w:rsidRDefault="00C502C0" w:rsidP="00F23D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3D85">
              <w:rPr>
                <w:b/>
                <w:bCs/>
                <w:color w:val="000000"/>
                <w:sz w:val="20"/>
                <w:szCs w:val="20"/>
              </w:rPr>
              <w:t>27.58</w:t>
            </w:r>
          </w:p>
        </w:tc>
      </w:tr>
      <w:tr w:rsidR="00C502C0" w:rsidTr="00E82D6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"АГРО-А-Н НИКОЛОВИ" ЕООД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48369.23.51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0.895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19.69</w:t>
            </w:r>
          </w:p>
        </w:tc>
      </w:tr>
      <w:tr w:rsidR="00C502C0" w:rsidTr="00E82D6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"АГРО-А-Н НИКОЛОВИ" ЕООД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48369.23.45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0.430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9.46</w:t>
            </w:r>
          </w:p>
        </w:tc>
      </w:tr>
      <w:tr w:rsidR="00C502C0" w:rsidTr="00E82D6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3D85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3D85">
              <w:rPr>
                <w:b/>
                <w:bCs/>
                <w:color w:val="000000"/>
                <w:sz w:val="20"/>
                <w:szCs w:val="20"/>
              </w:rPr>
              <w:t>1.325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3D85">
              <w:rPr>
                <w:b/>
                <w:bCs/>
                <w:color w:val="000000"/>
                <w:sz w:val="20"/>
                <w:szCs w:val="20"/>
              </w:rPr>
              <w:t>29.15</w:t>
            </w:r>
          </w:p>
        </w:tc>
      </w:tr>
      <w:tr w:rsidR="00C502C0" w:rsidTr="00E82D6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"ЕЛЕДЖИК - 21" АД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48369.23.51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0.161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3.54</w:t>
            </w:r>
          </w:p>
        </w:tc>
      </w:tr>
      <w:tr w:rsidR="00C502C0" w:rsidTr="00E82D6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3D85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3D85">
              <w:rPr>
                <w:b/>
                <w:bCs/>
                <w:color w:val="000000"/>
                <w:sz w:val="20"/>
                <w:szCs w:val="20"/>
              </w:rPr>
              <w:t>0.161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3D85">
              <w:rPr>
                <w:b/>
                <w:bCs/>
                <w:color w:val="000000"/>
                <w:sz w:val="20"/>
                <w:szCs w:val="20"/>
              </w:rPr>
              <w:t>3.54</w:t>
            </w:r>
          </w:p>
        </w:tc>
      </w:tr>
      <w:tr w:rsidR="00C502C0" w:rsidTr="00E82D6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ЕТ "ЛАЗУР - ГЕОРГИ КЛИМЕНТОВ"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48369.47.72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0.854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18.79</w:t>
            </w:r>
          </w:p>
        </w:tc>
      </w:tr>
      <w:tr w:rsidR="00C502C0" w:rsidTr="00E82D6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3D85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3D85">
              <w:rPr>
                <w:b/>
                <w:bCs/>
                <w:color w:val="000000"/>
                <w:sz w:val="20"/>
                <w:szCs w:val="20"/>
              </w:rPr>
              <w:t>0.854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3D85">
              <w:rPr>
                <w:b/>
                <w:bCs/>
                <w:color w:val="000000"/>
                <w:sz w:val="20"/>
                <w:szCs w:val="20"/>
              </w:rPr>
              <w:t>18.79</w:t>
            </w:r>
          </w:p>
        </w:tc>
      </w:tr>
      <w:tr w:rsidR="00C502C0" w:rsidTr="00E82D6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ИВАН ЛЮБОМИРОВ БЕЛИШКИ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48369.38.66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1.019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22.42</w:t>
            </w:r>
          </w:p>
        </w:tc>
      </w:tr>
      <w:tr w:rsidR="00C502C0" w:rsidTr="00E82D6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ИВАН ЛЮБОМИРОВ БЕЛИШКИ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48369.56.54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0.240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5.28</w:t>
            </w:r>
          </w:p>
        </w:tc>
      </w:tr>
      <w:tr w:rsidR="00C502C0" w:rsidTr="00E82D6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ИВАН ЛЮБОМИРОВ БЕЛИШКИ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48369.24.55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0.176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3.87</w:t>
            </w:r>
          </w:p>
        </w:tc>
      </w:tr>
      <w:tr w:rsidR="00C502C0" w:rsidTr="00E82D6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3D85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3D85">
              <w:rPr>
                <w:b/>
                <w:bCs/>
                <w:color w:val="000000"/>
                <w:sz w:val="20"/>
                <w:szCs w:val="20"/>
              </w:rPr>
              <w:t>1.435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3D85">
              <w:rPr>
                <w:b/>
                <w:bCs/>
                <w:color w:val="000000"/>
                <w:sz w:val="20"/>
                <w:szCs w:val="20"/>
              </w:rPr>
              <w:t>31.57</w:t>
            </w:r>
          </w:p>
        </w:tc>
      </w:tr>
      <w:tr w:rsidR="00C502C0" w:rsidTr="00E82D6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ИВЕЛИНА СТЕФАНОВА ГЕОРГИЕВА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48369.45.81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0.665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14.63</w:t>
            </w:r>
          </w:p>
        </w:tc>
      </w:tr>
      <w:tr w:rsidR="00C502C0" w:rsidTr="00E82D6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3D85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3D85">
              <w:rPr>
                <w:b/>
                <w:bCs/>
                <w:color w:val="000000"/>
                <w:sz w:val="20"/>
                <w:szCs w:val="20"/>
              </w:rPr>
              <w:t>0.665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3D85">
              <w:rPr>
                <w:b/>
                <w:bCs/>
                <w:color w:val="000000"/>
                <w:sz w:val="20"/>
                <w:szCs w:val="20"/>
              </w:rPr>
              <w:t>14.63</w:t>
            </w:r>
          </w:p>
        </w:tc>
      </w:tr>
      <w:tr w:rsidR="00C502C0" w:rsidTr="00E82D6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МАРИЯ ДИНКОВА ПЕТКОВА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48369.45.81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1.103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24.26</w:t>
            </w:r>
          </w:p>
        </w:tc>
      </w:tr>
      <w:tr w:rsidR="00C502C0" w:rsidTr="00E82D6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3D85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3D85">
              <w:rPr>
                <w:b/>
                <w:bCs/>
                <w:color w:val="000000"/>
                <w:sz w:val="20"/>
                <w:szCs w:val="20"/>
              </w:rPr>
              <w:t>1.103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3D85">
              <w:rPr>
                <w:b/>
                <w:bCs/>
                <w:color w:val="000000"/>
                <w:sz w:val="20"/>
                <w:szCs w:val="20"/>
              </w:rPr>
              <w:t>24.26</w:t>
            </w:r>
          </w:p>
        </w:tc>
      </w:tr>
      <w:tr w:rsidR="00C502C0" w:rsidTr="00E82D6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НАДКА ХРИСТОСКОВА БОЖОВА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48369.17.25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0.300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6.59</w:t>
            </w:r>
          </w:p>
        </w:tc>
      </w:tr>
      <w:tr w:rsidR="00C502C0" w:rsidTr="00E82D6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3D85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3D85">
              <w:rPr>
                <w:b/>
                <w:bCs/>
                <w:color w:val="000000"/>
                <w:sz w:val="20"/>
                <w:szCs w:val="20"/>
              </w:rPr>
              <w:t>0.300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3D85">
              <w:rPr>
                <w:b/>
                <w:bCs/>
                <w:color w:val="000000"/>
                <w:sz w:val="20"/>
                <w:szCs w:val="20"/>
              </w:rPr>
              <w:t>6.59</w:t>
            </w:r>
          </w:p>
        </w:tc>
      </w:tr>
      <w:tr w:rsidR="00C502C0" w:rsidTr="00E82D6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ТАТЯНА ВЕЛКОВА АТАНАСОВА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48369.53.88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0.185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  <w:r w:rsidRPr="00F23D85">
              <w:rPr>
                <w:color w:val="000000"/>
                <w:sz w:val="20"/>
                <w:szCs w:val="20"/>
              </w:rPr>
              <w:t>4.07</w:t>
            </w:r>
          </w:p>
        </w:tc>
      </w:tr>
      <w:tr w:rsidR="00C502C0" w:rsidTr="00E82D6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3D85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3D85">
              <w:rPr>
                <w:b/>
                <w:bCs/>
                <w:color w:val="000000"/>
                <w:sz w:val="20"/>
                <w:szCs w:val="20"/>
              </w:rPr>
              <w:t>0.185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C0" w:rsidRPr="00F23D85" w:rsidRDefault="00C502C0" w:rsidP="00F23D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3D85">
              <w:rPr>
                <w:b/>
                <w:bCs/>
                <w:color w:val="000000"/>
                <w:sz w:val="20"/>
                <w:szCs w:val="20"/>
              </w:rPr>
              <w:t>4.07</w:t>
            </w:r>
          </w:p>
        </w:tc>
      </w:tr>
      <w:tr w:rsidR="006D2DA1" w:rsidTr="00E82D6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A1" w:rsidRPr="00F23D85" w:rsidRDefault="00F23D85" w:rsidP="00F23D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3D85">
              <w:rPr>
                <w:b/>
                <w:bCs/>
                <w:color w:val="000000"/>
                <w:sz w:val="20"/>
                <w:szCs w:val="20"/>
              </w:rPr>
              <w:t>ОБЩО ЗА ЗЕМЛИЩЕТО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A1" w:rsidRPr="00F23D85" w:rsidRDefault="006D2DA1" w:rsidP="00F23D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DA1" w:rsidRPr="00F23D85" w:rsidRDefault="006D2DA1" w:rsidP="00F23D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DA1" w:rsidRPr="00F23D85" w:rsidRDefault="00F23D85" w:rsidP="00F23D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3D85">
              <w:rPr>
                <w:b/>
                <w:bCs/>
                <w:color w:val="000000"/>
                <w:sz w:val="20"/>
                <w:szCs w:val="20"/>
              </w:rPr>
              <w:t>7.282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DA1" w:rsidRPr="00F23D85" w:rsidRDefault="00F23D85" w:rsidP="00F23D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3D85">
              <w:rPr>
                <w:b/>
                <w:bCs/>
                <w:color w:val="000000"/>
                <w:sz w:val="20"/>
                <w:szCs w:val="20"/>
              </w:rPr>
              <w:t>160.18</w:t>
            </w:r>
          </w:p>
        </w:tc>
      </w:tr>
    </w:tbl>
    <w:p w:rsidR="006D2DA1" w:rsidRDefault="006D2DA1" w:rsidP="0010524C">
      <w:pPr>
        <w:tabs>
          <w:tab w:val="left" w:pos="3570"/>
        </w:tabs>
        <w:jc w:val="both"/>
        <w:textAlignment w:val="center"/>
      </w:pPr>
    </w:p>
    <w:p w:rsidR="006D2DA1" w:rsidRDefault="006D2DA1" w:rsidP="0010524C">
      <w:pPr>
        <w:tabs>
          <w:tab w:val="left" w:pos="3570"/>
        </w:tabs>
        <w:jc w:val="both"/>
        <w:textAlignment w:val="center"/>
      </w:pPr>
    </w:p>
    <w:p w:rsidR="000F38FD" w:rsidRDefault="000F38FD" w:rsidP="0010524C">
      <w:pPr>
        <w:tabs>
          <w:tab w:val="left" w:pos="3570"/>
        </w:tabs>
        <w:jc w:val="both"/>
        <w:textAlignment w:val="center"/>
      </w:pPr>
    </w:p>
    <w:p w:rsidR="000F38FD" w:rsidRDefault="000F38FD" w:rsidP="0010524C">
      <w:pPr>
        <w:tabs>
          <w:tab w:val="left" w:pos="3570"/>
        </w:tabs>
        <w:jc w:val="both"/>
        <w:textAlignment w:val="center"/>
      </w:pPr>
    </w:p>
    <w:p w:rsidR="006F3E74" w:rsidRPr="0059164C" w:rsidRDefault="006F3E74" w:rsidP="0059164C">
      <w:pPr>
        <w:numPr>
          <w:ilvl w:val="0"/>
          <w:numId w:val="18"/>
        </w:numPr>
        <w:jc w:val="both"/>
        <w:rPr>
          <w:sz w:val="22"/>
          <w:szCs w:val="22"/>
        </w:rPr>
      </w:pPr>
      <w:r w:rsidRPr="00AA4666">
        <w:rPr>
          <w:sz w:val="22"/>
          <w:szCs w:val="22"/>
        </w:rPr>
        <w:t xml:space="preserve">Към масивите за ползване /МП/ и имоти за ползване по чл. 37в, ал.2 от ЗСПЗЗ, разпределени в границите им, съобразно сключеното </w:t>
      </w:r>
      <w:r w:rsidRPr="00AA4666">
        <w:rPr>
          <w:b/>
          <w:sz w:val="22"/>
          <w:szCs w:val="22"/>
        </w:rPr>
        <w:t xml:space="preserve">доброволно споразумение за орна земя, одобрено с моя заповед № </w:t>
      </w:r>
      <w:r>
        <w:rPr>
          <w:b/>
          <w:sz w:val="22"/>
          <w:szCs w:val="22"/>
        </w:rPr>
        <w:t>ПО-09-</w:t>
      </w:r>
      <w:r>
        <w:rPr>
          <w:b/>
          <w:sz w:val="22"/>
          <w:szCs w:val="22"/>
          <w:lang w:val="en-US"/>
        </w:rPr>
        <w:t>2714-3</w:t>
      </w:r>
      <w:r>
        <w:rPr>
          <w:b/>
          <w:sz w:val="22"/>
          <w:szCs w:val="22"/>
        </w:rPr>
        <w:t xml:space="preserve"> / </w:t>
      </w:r>
      <w:r>
        <w:rPr>
          <w:b/>
          <w:sz w:val="22"/>
          <w:szCs w:val="22"/>
          <w:lang w:val="en-US"/>
        </w:rPr>
        <w:t>27</w:t>
      </w:r>
      <w:r w:rsidR="00F96F4F">
        <w:rPr>
          <w:b/>
          <w:sz w:val="22"/>
          <w:szCs w:val="22"/>
        </w:rPr>
        <w:t>.0</w:t>
      </w:r>
      <w:r>
        <w:rPr>
          <w:b/>
          <w:sz w:val="22"/>
          <w:szCs w:val="22"/>
          <w:lang w:val="en-US"/>
        </w:rPr>
        <w:t>9</w:t>
      </w:r>
      <w:r>
        <w:rPr>
          <w:b/>
          <w:sz w:val="22"/>
          <w:szCs w:val="22"/>
        </w:rPr>
        <w:t>.202</w:t>
      </w:r>
      <w:r>
        <w:rPr>
          <w:b/>
          <w:sz w:val="22"/>
          <w:szCs w:val="22"/>
          <w:lang w:val="en-US"/>
        </w:rPr>
        <w:t>4</w:t>
      </w:r>
      <w:r w:rsidRPr="00AA4666">
        <w:rPr>
          <w:b/>
          <w:sz w:val="22"/>
          <w:szCs w:val="22"/>
        </w:rPr>
        <w:t xml:space="preserve"> г. </w:t>
      </w:r>
      <w:r>
        <w:rPr>
          <w:sz w:val="22"/>
          <w:szCs w:val="22"/>
        </w:rPr>
        <w:t>за землището на с. Черньово, общ. Ихтиман, ЕКАТТЕ 81253</w:t>
      </w:r>
      <w:r w:rsidRPr="00AA4666">
        <w:rPr>
          <w:sz w:val="22"/>
          <w:szCs w:val="22"/>
        </w:rPr>
        <w:t xml:space="preserve"> област София, за стопанската 202</w:t>
      </w:r>
      <w:r>
        <w:rPr>
          <w:sz w:val="22"/>
          <w:szCs w:val="22"/>
          <w:lang w:val="en-US"/>
        </w:rPr>
        <w:t>4</w:t>
      </w:r>
      <w:r w:rsidRPr="00AA4666">
        <w:rPr>
          <w:sz w:val="22"/>
          <w:szCs w:val="22"/>
        </w:rPr>
        <w:t xml:space="preserve"> – 202</w:t>
      </w:r>
      <w:r>
        <w:rPr>
          <w:sz w:val="22"/>
          <w:szCs w:val="22"/>
          <w:lang w:val="en-US"/>
        </w:rPr>
        <w:t>5</w:t>
      </w:r>
      <w:r w:rsidRPr="00AA4666">
        <w:rPr>
          <w:sz w:val="22"/>
          <w:szCs w:val="22"/>
        </w:rPr>
        <w:t xml:space="preserve"> година, както следва:</w:t>
      </w:r>
    </w:p>
    <w:p w:rsidR="0059164C" w:rsidRPr="007E3E20" w:rsidRDefault="0059164C" w:rsidP="0059164C">
      <w:pPr>
        <w:ind w:left="720"/>
        <w:jc w:val="both"/>
        <w:rPr>
          <w:sz w:val="22"/>
          <w:szCs w:val="22"/>
        </w:rPr>
      </w:pP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4"/>
        <w:gridCol w:w="955"/>
        <w:gridCol w:w="1842"/>
        <w:gridCol w:w="1413"/>
        <w:gridCol w:w="2184"/>
      </w:tblGrid>
      <w:tr w:rsidR="006F3E74" w:rsidRPr="00AA4666" w:rsidTr="007372CA">
        <w:trPr>
          <w:cantSplit/>
          <w:trHeight w:val="251"/>
          <w:jc w:val="center"/>
        </w:trPr>
        <w:tc>
          <w:tcPr>
            <w:tcW w:w="3494" w:type="dxa"/>
            <w:vMerge w:val="restart"/>
            <w:vAlign w:val="center"/>
          </w:tcPr>
          <w:p w:rsidR="006F3E74" w:rsidRPr="00AA4666" w:rsidRDefault="006F3E74" w:rsidP="007372CA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Ползвател</w:t>
            </w:r>
          </w:p>
        </w:tc>
        <w:tc>
          <w:tcPr>
            <w:tcW w:w="955" w:type="dxa"/>
            <w:vMerge w:val="restart"/>
            <w:vAlign w:val="center"/>
          </w:tcPr>
          <w:p w:rsidR="006F3E74" w:rsidRPr="00AA4666" w:rsidRDefault="006F3E74" w:rsidP="007372CA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Масив №</w:t>
            </w:r>
          </w:p>
        </w:tc>
        <w:tc>
          <w:tcPr>
            <w:tcW w:w="5439" w:type="dxa"/>
            <w:gridSpan w:val="3"/>
            <w:vAlign w:val="center"/>
          </w:tcPr>
          <w:p w:rsidR="006F3E74" w:rsidRPr="00AA4666" w:rsidRDefault="006F3E74" w:rsidP="007372CA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Имот по чл.75а, ал.1, от ППЗСПЗЗ</w:t>
            </w:r>
          </w:p>
        </w:tc>
      </w:tr>
      <w:tr w:rsidR="006F3E74" w:rsidRPr="00AA4666" w:rsidTr="007372CA">
        <w:trPr>
          <w:cantSplit/>
          <w:trHeight w:val="251"/>
          <w:jc w:val="center"/>
        </w:trPr>
        <w:tc>
          <w:tcPr>
            <w:tcW w:w="3494" w:type="dxa"/>
            <w:vMerge/>
            <w:vAlign w:val="center"/>
          </w:tcPr>
          <w:p w:rsidR="006F3E74" w:rsidRPr="00AA4666" w:rsidRDefault="006F3E74" w:rsidP="007372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</w:tcPr>
          <w:p w:rsidR="006F3E74" w:rsidRPr="00AA4666" w:rsidRDefault="006F3E74" w:rsidP="007372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F3E74" w:rsidRPr="00AA4666" w:rsidRDefault="006F3E74" w:rsidP="007372CA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Полски пътища и канали</w:t>
            </w:r>
          </w:p>
        </w:tc>
        <w:tc>
          <w:tcPr>
            <w:tcW w:w="1413" w:type="dxa"/>
            <w:vAlign w:val="center"/>
          </w:tcPr>
          <w:p w:rsidR="006F3E74" w:rsidRPr="00AA4666" w:rsidRDefault="006F3E74" w:rsidP="007372CA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Площ дка</w:t>
            </w:r>
          </w:p>
        </w:tc>
        <w:tc>
          <w:tcPr>
            <w:tcW w:w="2184" w:type="dxa"/>
          </w:tcPr>
          <w:p w:rsidR="006F3E74" w:rsidRPr="00AA4666" w:rsidRDefault="006F3E74" w:rsidP="007372CA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Дължимо рентно плащане в лв.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81253.46.501</w:t>
            </w: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4.536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204.13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81253.11.501</w:t>
            </w: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3.411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153.49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81253.44.501</w:t>
            </w: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2.992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134.62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lastRenderedPageBreak/>
              <w:t>"АГРО КАТ - 2012" ЕООД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81253.48.501</w:t>
            </w: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2.864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128.88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81253.25.682</w:t>
            </w: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2.244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100.98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81253.12.503</w:t>
            </w: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1.579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71.03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81253.21.502</w:t>
            </w: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1.574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70.81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81253.12.501</w:t>
            </w: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1.323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59.55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81253.12.502</w:t>
            </w: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0.353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15.89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0C33DE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1AB9">
              <w:rPr>
                <w:b/>
                <w:bCs/>
                <w:color w:val="000000"/>
                <w:sz w:val="20"/>
                <w:szCs w:val="20"/>
              </w:rPr>
              <w:t>20.876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1AB9">
              <w:rPr>
                <w:b/>
                <w:bCs/>
                <w:color w:val="000000"/>
                <w:sz w:val="20"/>
                <w:szCs w:val="20"/>
              </w:rPr>
              <w:t>939.38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"АГРО КЛАС 30" ЕООД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81253.30.501</w:t>
            </w: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0.501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22.55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"АГРО КЛАС 30" ЕООД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81253.28.501</w:t>
            </w: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0.433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19.50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0C33DE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1AB9">
              <w:rPr>
                <w:b/>
                <w:bCs/>
                <w:color w:val="000000"/>
                <w:sz w:val="20"/>
                <w:szCs w:val="20"/>
              </w:rPr>
              <w:t>0.934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1AB9">
              <w:rPr>
                <w:b/>
                <w:bCs/>
                <w:color w:val="000000"/>
                <w:sz w:val="20"/>
                <w:szCs w:val="20"/>
              </w:rPr>
              <w:t>42.05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"АГРО КЛАС 32" ЕООД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81253.34.501</w:t>
            </w: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2.459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110.64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"АГРО КЛАС 32" ЕООД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81253.30.501</w:t>
            </w: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0.535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24.07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"АГРО КЛАС 32" ЕООД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81253.28.501</w:t>
            </w: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0.470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21.14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0C33DE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1AB9">
              <w:rPr>
                <w:b/>
                <w:bCs/>
                <w:color w:val="000000"/>
                <w:sz w:val="20"/>
                <w:szCs w:val="20"/>
              </w:rPr>
              <w:t>3.464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1AB9">
              <w:rPr>
                <w:b/>
                <w:bCs/>
                <w:color w:val="000000"/>
                <w:sz w:val="20"/>
                <w:szCs w:val="20"/>
              </w:rPr>
              <w:t>155.85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"ЕЛЕДЖИК - 21" АД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81253.18.501</w:t>
            </w: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0.969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43.60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0C33DE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1AB9">
              <w:rPr>
                <w:b/>
                <w:bCs/>
                <w:color w:val="000000"/>
                <w:sz w:val="20"/>
                <w:szCs w:val="20"/>
              </w:rPr>
              <w:t>0.969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1AB9">
              <w:rPr>
                <w:b/>
                <w:bCs/>
                <w:color w:val="000000"/>
                <w:sz w:val="20"/>
                <w:szCs w:val="20"/>
              </w:rPr>
              <w:t>43.60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"ЗЛАТНА ГРАДИНА" ЕООД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81253.55.501</w:t>
            </w: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4.424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199.08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0C33DE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1AB9">
              <w:rPr>
                <w:b/>
                <w:bCs/>
                <w:color w:val="000000"/>
                <w:sz w:val="20"/>
                <w:szCs w:val="20"/>
              </w:rPr>
              <w:t>4.424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1AB9">
              <w:rPr>
                <w:b/>
                <w:bCs/>
                <w:color w:val="000000"/>
                <w:sz w:val="20"/>
                <w:szCs w:val="20"/>
              </w:rPr>
              <w:t>199.08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"КА И ДЖИ" ООД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81253.46.504</w:t>
            </w: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0.597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26.87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0C33DE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1AB9">
              <w:rPr>
                <w:b/>
                <w:bCs/>
                <w:color w:val="000000"/>
                <w:sz w:val="20"/>
                <w:szCs w:val="20"/>
              </w:rPr>
              <w:t>0.597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1AB9">
              <w:rPr>
                <w:b/>
                <w:bCs/>
                <w:color w:val="000000"/>
                <w:sz w:val="20"/>
                <w:szCs w:val="20"/>
              </w:rPr>
              <w:t>26.87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"ФЕРМЕР 2005" ООД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81253.20.503</w:t>
            </w: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2.209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99.41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"ФЕРМЕР 2005" ООД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81253.14.501</w:t>
            </w: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1.400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62.99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"ФЕРМЕР 2005" ООД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81253.22.501</w:t>
            </w: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1.039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46.76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"ФЕРМЕР 2005" ООД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81253.61.502</w:t>
            </w: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0.995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44.77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"ФЕРМЕР 2005" ООД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81253.10.502</w:t>
            </w: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0.962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43.29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"ФЕРМЕР 2005" ООД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81253.52.504</w:t>
            </w: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0.735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33.09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"ФЕРМЕР 2005" ООД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81253.46.501</w:t>
            </w: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0.589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26.51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"ФЕРМЕР 2005" ООД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81253.49.501</w:t>
            </w: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0.431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19.39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0C33DE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1AB9">
              <w:rPr>
                <w:b/>
                <w:bCs/>
                <w:color w:val="000000"/>
                <w:sz w:val="20"/>
                <w:szCs w:val="20"/>
              </w:rPr>
              <w:t>8.360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1AB9">
              <w:rPr>
                <w:b/>
                <w:bCs/>
                <w:color w:val="000000"/>
                <w:sz w:val="20"/>
                <w:szCs w:val="20"/>
              </w:rPr>
              <w:t>376.21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БОРИСЛАВ ЙОРДАНОВ КАБАКОВ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81253.60.501</w:t>
            </w: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1.300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58.50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0C33DE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1AB9">
              <w:rPr>
                <w:b/>
                <w:bCs/>
                <w:color w:val="000000"/>
                <w:sz w:val="20"/>
                <w:szCs w:val="20"/>
              </w:rPr>
              <w:t>1.300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1AB9">
              <w:rPr>
                <w:b/>
                <w:bCs/>
                <w:color w:val="000000"/>
                <w:sz w:val="20"/>
                <w:szCs w:val="20"/>
              </w:rPr>
              <w:t>58.50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ВАЛЕНТИН ЛЮБОМИРОВ ВЕЛЕВ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81253.16.501</w:t>
            </w: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0.912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41.03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0C33DE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1AB9">
              <w:rPr>
                <w:b/>
                <w:bCs/>
                <w:color w:val="000000"/>
                <w:sz w:val="20"/>
                <w:szCs w:val="20"/>
              </w:rPr>
              <w:t>0.912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1AB9">
              <w:rPr>
                <w:b/>
                <w:bCs/>
                <w:color w:val="000000"/>
                <w:sz w:val="20"/>
                <w:szCs w:val="20"/>
              </w:rPr>
              <w:t>41.03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ГЕОРГИ ПЕТРОВ ШАКАЛОВ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81253.16.501</w:t>
            </w: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2.930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131.86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ГЕОРГИ ПЕТРОВ ШАКАЛОВ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81253.22.501</w:t>
            </w: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1.896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85.32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ГЕОРГИ ПЕТРОВ ШАКАЛОВ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81253.10.502</w:t>
            </w: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0.927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41.72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ГЕОРГИ ПЕТРОВ ШАКАЛОВ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81253.61.502</w:t>
            </w: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0.402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18.10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ГЕОРГИ ПЕТРОВ ШАКАЛОВ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81253.52.504</w:t>
            </w: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0.373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16.81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ГЕОРГИ ПЕТРОВ ШАКАЛОВ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81253.49.501</w:t>
            </w: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0.270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12.17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0C33DE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1AB9">
              <w:rPr>
                <w:b/>
                <w:bCs/>
                <w:color w:val="000000"/>
                <w:sz w:val="20"/>
                <w:szCs w:val="20"/>
              </w:rPr>
              <w:t>6.798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1AB9">
              <w:rPr>
                <w:b/>
                <w:bCs/>
                <w:color w:val="000000"/>
                <w:sz w:val="20"/>
                <w:szCs w:val="20"/>
              </w:rPr>
              <w:t>305.98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ИВЕЛИНА СТЕФАНОВА ГЕОРГИЕВА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81253.21.502</w:t>
            </w: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0.437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19.67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0C33DE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1AB9">
              <w:rPr>
                <w:b/>
                <w:bCs/>
                <w:color w:val="000000"/>
                <w:sz w:val="20"/>
                <w:szCs w:val="20"/>
              </w:rPr>
              <w:t>0.437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1AB9">
              <w:rPr>
                <w:b/>
                <w:bCs/>
                <w:color w:val="000000"/>
                <w:sz w:val="20"/>
                <w:szCs w:val="20"/>
              </w:rPr>
              <w:t>19.67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ЙОРДАН БОРИСОВ КАБАКОВ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81253.45.502</w:t>
            </w: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0.942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42.39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ЙОРДАН БОРИСОВ КАБАКОВ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81253.45.502</w:t>
            </w: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0.188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8.48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0C33DE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1AB9">
              <w:rPr>
                <w:b/>
                <w:bCs/>
                <w:color w:val="000000"/>
                <w:sz w:val="20"/>
                <w:szCs w:val="20"/>
              </w:rPr>
              <w:t>1.130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1AB9">
              <w:rPr>
                <w:b/>
                <w:bCs/>
                <w:color w:val="000000"/>
                <w:sz w:val="20"/>
                <w:szCs w:val="20"/>
              </w:rPr>
              <w:t>50.87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СТЕФКА ИВАНОВА СТОИЧКОВА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81253.19.502</w:t>
            </w: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2.925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131.60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СТЕФКА ИВАНОВА СТОИЧКОВА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81253.34.501</w:t>
            </w: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0.882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39.69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0C33DE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1AB9">
              <w:rPr>
                <w:b/>
                <w:bCs/>
                <w:color w:val="000000"/>
                <w:sz w:val="20"/>
                <w:szCs w:val="20"/>
              </w:rPr>
              <w:t>3.807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1AB9">
              <w:rPr>
                <w:b/>
                <w:bCs/>
                <w:color w:val="000000"/>
                <w:sz w:val="20"/>
                <w:szCs w:val="20"/>
              </w:rPr>
              <w:t>171.29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ТЕОДОР ВАСИЛЕВ ШАКАЛОВ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81253.10.502</w:t>
            </w: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1.961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88.27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ТЕОДОР ВАСИЛЕВ ШАКАЛОВ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81253.16.502</w:t>
            </w: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1.746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78.58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ТЕОДОР ВАСИЛЕВ ШАКАЛОВ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81253.49.501</w:t>
            </w: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1.481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66.67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ТЕОДОР ВАСИЛЕВ ШАКАЛОВ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81253.22.501</w:t>
            </w: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1.112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50.04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ТЕОДОР ВАСИЛЕВ ШАКАЛОВ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81253.52.504</w:t>
            </w: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1.044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46.99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ТЕОДОР ВАСИЛЕВ ШАКАЛОВ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81253.16.501</w:t>
            </w: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1.034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46.55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ТЕОДОР ВАСИЛЕВ ШАКАЛОВ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81253.53.502</w:t>
            </w: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0.803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36.15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ТЕОДОР ВАСИЛЕВ ШАКАЛОВ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81253.47.502</w:t>
            </w: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0.722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32.49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lastRenderedPageBreak/>
              <w:t>ТЕОДОР ВАСИЛЕВ ШАКАЛОВ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81253.14.501</w:t>
            </w: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0.635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28.59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ТЕОДОР ВАСИЛЕВ ШАКАЛОВ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81253.61.502</w:t>
            </w: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0.399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17.96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ТЕОДОР ВАСИЛЕВ ШАКАЛОВ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81253.55.501</w:t>
            </w: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0.215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color w:val="000000"/>
                <w:sz w:val="20"/>
                <w:szCs w:val="20"/>
              </w:rPr>
              <w:t>9.68</w:t>
            </w:r>
          </w:p>
        </w:tc>
      </w:tr>
      <w:tr w:rsidR="00DC1807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DC1807" w:rsidRPr="00881AB9" w:rsidRDefault="000C33DE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DC1807" w:rsidRPr="00881AB9" w:rsidRDefault="00DC1807" w:rsidP="00881A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DC1807" w:rsidRPr="00881AB9" w:rsidRDefault="00DC1807" w:rsidP="00881A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1AB9">
              <w:rPr>
                <w:b/>
                <w:bCs/>
                <w:color w:val="000000"/>
                <w:sz w:val="20"/>
                <w:szCs w:val="20"/>
              </w:rPr>
              <w:t>11.152</w:t>
            </w:r>
          </w:p>
        </w:tc>
        <w:tc>
          <w:tcPr>
            <w:tcW w:w="2184" w:type="dxa"/>
            <w:vAlign w:val="bottom"/>
          </w:tcPr>
          <w:p w:rsidR="00DC1807" w:rsidRPr="00881AB9" w:rsidRDefault="00DC1807" w:rsidP="00881A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1AB9">
              <w:rPr>
                <w:b/>
                <w:bCs/>
                <w:color w:val="000000"/>
                <w:sz w:val="20"/>
                <w:szCs w:val="20"/>
              </w:rPr>
              <w:t>501.97</w:t>
            </w:r>
          </w:p>
        </w:tc>
      </w:tr>
      <w:tr w:rsidR="006F3E74" w:rsidTr="007372CA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6F3E74" w:rsidRPr="00881AB9" w:rsidRDefault="00181D59" w:rsidP="00881AB9">
            <w:pPr>
              <w:jc w:val="center"/>
              <w:rPr>
                <w:color w:val="000000"/>
                <w:sz w:val="20"/>
                <w:szCs w:val="20"/>
              </w:rPr>
            </w:pPr>
            <w:r w:rsidRPr="00881AB9">
              <w:rPr>
                <w:b/>
                <w:bCs/>
                <w:color w:val="000000"/>
                <w:sz w:val="20"/>
                <w:szCs w:val="20"/>
              </w:rPr>
              <w:t>ОБЩО ЗА ЗЕМЛИЩЕТО</w:t>
            </w:r>
          </w:p>
        </w:tc>
        <w:tc>
          <w:tcPr>
            <w:tcW w:w="955" w:type="dxa"/>
            <w:vAlign w:val="bottom"/>
          </w:tcPr>
          <w:p w:rsidR="006F3E74" w:rsidRPr="00881AB9" w:rsidRDefault="006F3E74" w:rsidP="00881A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6F3E74" w:rsidRPr="00881AB9" w:rsidRDefault="006F3E74" w:rsidP="00881A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6F3E74" w:rsidRPr="00881AB9" w:rsidRDefault="00881AB9" w:rsidP="00881A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1AB9">
              <w:rPr>
                <w:b/>
                <w:color w:val="000000"/>
                <w:sz w:val="20"/>
                <w:szCs w:val="20"/>
              </w:rPr>
              <w:t>65.160</w:t>
            </w:r>
          </w:p>
        </w:tc>
        <w:tc>
          <w:tcPr>
            <w:tcW w:w="2184" w:type="dxa"/>
            <w:vAlign w:val="bottom"/>
          </w:tcPr>
          <w:p w:rsidR="006F3E74" w:rsidRPr="00881AB9" w:rsidRDefault="00881AB9" w:rsidP="00881A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1AB9">
              <w:rPr>
                <w:b/>
                <w:color w:val="000000"/>
                <w:sz w:val="20"/>
                <w:szCs w:val="20"/>
              </w:rPr>
              <w:t>2932.35</w:t>
            </w:r>
          </w:p>
        </w:tc>
      </w:tr>
    </w:tbl>
    <w:p w:rsidR="006F3E74" w:rsidRDefault="006F3E74" w:rsidP="006F3E74">
      <w:pPr>
        <w:jc w:val="both"/>
        <w:rPr>
          <w:sz w:val="22"/>
          <w:szCs w:val="22"/>
        </w:rPr>
      </w:pPr>
    </w:p>
    <w:p w:rsidR="006D2DA1" w:rsidRDefault="006D2DA1" w:rsidP="0010524C">
      <w:pPr>
        <w:tabs>
          <w:tab w:val="left" w:pos="3570"/>
        </w:tabs>
        <w:jc w:val="both"/>
        <w:textAlignment w:val="center"/>
      </w:pPr>
    </w:p>
    <w:p w:rsidR="00ED4DF3" w:rsidRPr="00AA4666" w:rsidRDefault="00ED4DF3" w:rsidP="00ED4DF3">
      <w:pPr>
        <w:numPr>
          <w:ilvl w:val="0"/>
          <w:numId w:val="18"/>
        </w:numPr>
        <w:jc w:val="both"/>
        <w:rPr>
          <w:sz w:val="22"/>
          <w:szCs w:val="22"/>
        </w:rPr>
      </w:pPr>
      <w:r w:rsidRPr="00AA4666">
        <w:rPr>
          <w:sz w:val="22"/>
          <w:szCs w:val="22"/>
        </w:rPr>
        <w:t xml:space="preserve">Към масивите за ползване /МП/ и имоти за ползване по чл. 37в, ал.2 от ЗСПЗЗ, разпределени в границите им, съобразно сключеното </w:t>
      </w:r>
      <w:r w:rsidRPr="00AA4666">
        <w:rPr>
          <w:b/>
          <w:sz w:val="22"/>
          <w:szCs w:val="22"/>
        </w:rPr>
        <w:t xml:space="preserve">доброволно споразумение за орна земя, одобрено с моя заповед № </w:t>
      </w:r>
      <w:r w:rsidR="007E495C">
        <w:rPr>
          <w:b/>
          <w:sz w:val="22"/>
          <w:szCs w:val="22"/>
        </w:rPr>
        <w:t>ПО-09-2712-3 / 27.09.2024</w:t>
      </w:r>
      <w:r w:rsidRPr="00AA4666">
        <w:rPr>
          <w:b/>
          <w:sz w:val="22"/>
          <w:szCs w:val="22"/>
        </w:rPr>
        <w:t xml:space="preserve"> г. </w:t>
      </w:r>
      <w:r w:rsidRPr="00AA4666">
        <w:rPr>
          <w:sz w:val="22"/>
          <w:szCs w:val="22"/>
        </w:rPr>
        <w:t>за землището на с. Полянци, общ. Ихтиман, ЕКАТТЕ 57443 област София, за стопанската 202</w:t>
      </w:r>
      <w:r w:rsidR="007E495C">
        <w:rPr>
          <w:sz w:val="22"/>
          <w:szCs w:val="22"/>
        </w:rPr>
        <w:t>4</w:t>
      </w:r>
      <w:r w:rsidRPr="00AA4666">
        <w:rPr>
          <w:sz w:val="22"/>
          <w:szCs w:val="22"/>
        </w:rPr>
        <w:t xml:space="preserve"> – 202</w:t>
      </w:r>
      <w:r w:rsidR="007E495C">
        <w:rPr>
          <w:sz w:val="22"/>
          <w:szCs w:val="22"/>
        </w:rPr>
        <w:t>5</w:t>
      </w:r>
      <w:r w:rsidRPr="00AA4666">
        <w:rPr>
          <w:sz w:val="22"/>
          <w:szCs w:val="22"/>
        </w:rPr>
        <w:t xml:space="preserve"> година, както следва:</w:t>
      </w:r>
    </w:p>
    <w:p w:rsidR="00ED4DF3" w:rsidRPr="00AA4666" w:rsidRDefault="00ED4DF3" w:rsidP="00ED4DF3">
      <w:pPr>
        <w:jc w:val="both"/>
        <w:textAlignment w:val="center"/>
        <w:rPr>
          <w:lang w:val="ru-RU"/>
        </w:rPr>
      </w:pP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4"/>
        <w:gridCol w:w="955"/>
        <w:gridCol w:w="1842"/>
        <w:gridCol w:w="1413"/>
        <w:gridCol w:w="2184"/>
      </w:tblGrid>
      <w:tr w:rsidR="00ED4DF3" w:rsidRPr="00AA4666" w:rsidTr="00B7759D">
        <w:trPr>
          <w:cantSplit/>
          <w:trHeight w:val="251"/>
          <w:jc w:val="center"/>
        </w:trPr>
        <w:tc>
          <w:tcPr>
            <w:tcW w:w="3494" w:type="dxa"/>
            <w:vMerge w:val="restart"/>
            <w:vAlign w:val="center"/>
          </w:tcPr>
          <w:p w:rsidR="00ED4DF3" w:rsidRPr="00AA4666" w:rsidRDefault="00ED4DF3" w:rsidP="00B7759D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Ползвател</w:t>
            </w:r>
          </w:p>
        </w:tc>
        <w:tc>
          <w:tcPr>
            <w:tcW w:w="955" w:type="dxa"/>
            <w:vMerge w:val="restart"/>
            <w:vAlign w:val="center"/>
          </w:tcPr>
          <w:p w:rsidR="00ED4DF3" w:rsidRPr="00AA4666" w:rsidRDefault="00ED4DF3" w:rsidP="00B7759D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Масив №</w:t>
            </w:r>
          </w:p>
        </w:tc>
        <w:tc>
          <w:tcPr>
            <w:tcW w:w="5439" w:type="dxa"/>
            <w:gridSpan w:val="3"/>
            <w:vAlign w:val="center"/>
          </w:tcPr>
          <w:p w:rsidR="00ED4DF3" w:rsidRPr="00AA4666" w:rsidRDefault="00ED4DF3" w:rsidP="00B7759D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Имот по чл.75а, ал.1, от ППЗСПЗЗ</w:t>
            </w:r>
          </w:p>
        </w:tc>
      </w:tr>
      <w:tr w:rsidR="00ED4DF3" w:rsidRPr="00AA4666" w:rsidTr="00B7759D">
        <w:trPr>
          <w:cantSplit/>
          <w:trHeight w:val="251"/>
          <w:jc w:val="center"/>
        </w:trPr>
        <w:tc>
          <w:tcPr>
            <w:tcW w:w="3494" w:type="dxa"/>
            <w:vMerge/>
            <w:vAlign w:val="center"/>
          </w:tcPr>
          <w:p w:rsidR="00ED4DF3" w:rsidRPr="00AA4666" w:rsidRDefault="00ED4DF3" w:rsidP="00B775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</w:tcPr>
          <w:p w:rsidR="00ED4DF3" w:rsidRPr="00AA4666" w:rsidRDefault="00ED4DF3" w:rsidP="00B775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D4DF3" w:rsidRPr="00AA4666" w:rsidRDefault="00ED4DF3" w:rsidP="00B7759D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Полски пътища и канали</w:t>
            </w:r>
          </w:p>
        </w:tc>
        <w:tc>
          <w:tcPr>
            <w:tcW w:w="1413" w:type="dxa"/>
            <w:vAlign w:val="center"/>
          </w:tcPr>
          <w:p w:rsidR="00ED4DF3" w:rsidRPr="00AA4666" w:rsidRDefault="00ED4DF3" w:rsidP="00B7759D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Площ дка</w:t>
            </w:r>
          </w:p>
        </w:tc>
        <w:tc>
          <w:tcPr>
            <w:tcW w:w="2184" w:type="dxa"/>
          </w:tcPr>
          <w:p w:rsidR="00ED4DF3" w:rsidRPr="00AA4666" w:rsidRDefault="00ED4DF3" w:rsidP="00B7759D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Дължимо рентно плащане в лв.</w:t>
            </w:r>
          </w:p>
        </w:tc>
      </w:tr>
      <w:tr w:rsidR="00294669" w:rsidRPr="00AA4666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57443.20.991</w:t>
            </w: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3.093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136.11</w:t>
            </w:r>
          </w:p>
        </w:tc>
      </w:tr>
      <w:tr w:rsidR="00294669" w:rsidRPr="00AA4666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57443.11.993</w:t>
            </w: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1.941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85.42</w:t>
            </w:r>
          </w:p>
        </w:tc>
      </w:tr>
      <w:tr w:rsidR="00294669" w:rsidRPr="00AA4666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57443.35.991</w:t>
            </w: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1.893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83.30</w:t>
            </w:r>
          </w:p>
        </w:tc>
      </w:tr>
      <w:tr w:rsidR="00294669" w:rsidRPr="00AA4666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57443.35.992</w:t>
            </w: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1.355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59.64</w:t>
            </w:r>
          </w:p>
        </w:tc>
      </w:tr>
      <w:tr w:rsidR="00294669" w:rsidRPr="00AA4666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57443.32.991</w:t>
            </w: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1.187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52.24</w:t>
            </w:r>
          </w:p>
        </w:tc>
      </w:tr>
      <w:tr w:rsidR="00294669" w:rsidRPr="00AA4666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57443.21.991</w:t>
            </w: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1.057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46.52</w:t>
            </w:r>
          </w:p>
        </w:tc>
      </w:tr>
      <w:tr w:rsidR="00294669" w:rsidRPr="00AA4666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57443.18.991</w:t>
            </w: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0.931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40.98</w:t>
            </w:r>
          </w:p>
        </w:tc>
      </w:tr>
      <w:tr w:rsidR="00294669" w:rsidRPr="00AA4666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57443.18.992</w:t>
            </w: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0.877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38.60</w:t>
            </w:r>
          </w:p>
        </w:tc>
      </w:tr>
      <w:tr w:rsidR="00294669" w:rsidRPr="00AA4666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57443.19.991</w:t>
            </w: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0.680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29.92</w:t>
            </w:r>
          </w:p>
        </w:tc>
      </w:tr>
      <w:tr w:rsidR="00294669" w:rsidRPr="00AA4666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57443.26.992</w:t>
            </w: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0.329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14.49</w:t>
            </w:r>
          </w:p>
        </w:tc>
      </w:tr>
      <w:tr w:rsidR="00294669" w:rsidRPr="00AA4666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57443.26.991</w:t>
            </w: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0.309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13.58</w:t>
            </w:r>
          </w:p>
        </w:tc>
      </w:tr>
      <w:tr w:rsidR="00294669" w:rsidRPr="00AA4666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57443.11.992</w:t>
            </w: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0.166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7.29</w:t>
            </w:r>
          </w:p>
        </w:tc>
      </w:tr>
      <w:tr w:rsidR="00294669" w:rsidRPr="00AA4666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5649">
              <w:rPr>
                <w:b/>
                <w:bCs/>
                <w:color w:val="000000"/>
                <w:sz w:val="20"/>
                <w:szCs w:val="20"/>
              </w:rPr>
              <w:t>13.818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5649">
              <w:rPr>
                <w:b/>
                <w:bCs/>
                <w:color w:val="000000"/>
                <w:sz w:val="20"/>
                <w:szCs w:val="20"/>
              </w:rPr>
              <w:t>608.09</w:t>
            </w:r>
          </w:p>
        </w:tc>
      </w:tr>
      <w:tr w:rsidR="00294669" w:rsidRPr="00AA4666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"АГРО КЛАС 30" ЕООД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57443.34.991</w:t>
            </w: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0.442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19.45</w:t>
            </w:r>
          </w:p>
        </w:tc>
      </w:tr>
      <w:tr w:rsidR="00294669" w:rsidRPr="00AA4666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5649">
              <w:rPr>
                <w:b/>
                <w:bCs/>
                <w:color w:val="000000"/>
                <w:sz w:val="20"/>
                <w:szCs w:val="20"/>
              </w:rPr>
              <w:t>0.442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5649">
              <w:rPr>
                <w:b/>
                <w:bCs/>
                <w:color w:val="000000"/>
                <w:sz w:val="20"/>
                <w:szCs w:val="20"/>
              </w:rPr>
              <w:t>19.45</w:t>
            </w:r>
          </w:p>
        </w:tc>
      </w:tr>
      <w:tr w:rsidR="00294669" w:rsidRPr="00AA4666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"ЕЛЕДЖИК - 21" АД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57443.26.991</w:t>
            </w: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1.225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53.92</w:t>
            </w:r>
          </w:p>
        </w:tc>
      </w:tr>
      <w:tr w:rsidR="00294669" w:rsidRPr="00AA4666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"ЕЛЕДЖИК - 21" АД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57443.26.992</w:t>
            </w: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0.799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35.15</w:t>
            </w:r>
          </w:p>
        </w:tc>
      </w:tr>
      <w:tr w:rsidR="00294669" w:rsidRPr="00AA4666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5649">
              <w:rPr>
                <w:b/>
                <w:bCs/>
                <w:color w:val="000000"/>
                <w:sz w:val="20"/>
                <w:szCs w:val="20"/>
              </w:rPr>
              <w:t>2.024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5649">
              <w:rPr>
                <w:b/>
                <w:bCs/>
                <w:color w:val="000000"/>
                <w:sz w:val="20"/>
                <w:szCs w:val="20"/>
              </w:rPr>
              <w:t>89.07</w:t>
            </w:r>
          </w:p>
        </w:tc>
      </w:tr>
      <w:tr w:rsidR="00294669" w:rsidRPr="00AA4666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"ПОЛИВАН" ЕООД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57443.28.991</w:t>
            </w: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1.444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63.52</w:t>
            </w:r>
          </w:p>
        </w:tc>
      </w:tr>
      <w:tr w:rsidR="00294669" w:rsidRPr="00AA4666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"ПОЛИВАН" ЕООД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57443.306.991</w:t>
            </w: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0.582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25.60</w:t>
            </w:r>
          </w:p>
        </w:tc>
      </w:tr>
      <w:tr w:rsidR="00294669" w:rsidRPr="00AA4666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"ПОЛИВАН" ЕООД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57443.29.991</w:t>
            </w: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0.537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23.63</w:t>
            </w:r>
          </w:p>
        </w:tc>
      </w:tr>
      <w:tr w:rsidR="00294669" w:rsidRPr="00AA4666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"ПОЛИВАН" ЕООД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57443.28.993</w:t>
            </w: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0.425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18.71</w:t>
            </w:r>
          </w:p>
        </w:tc>
      </w:tr>
      <w:tr w:rsidR="00294669" w:rsidRPr="00AA4666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"ПОЛИВАН" ЕООД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57443.253.995</w:t>
            </w: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0.331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14.56</w:t>
            </w:r>
          </w:p>
        </w:tc>
      </w:tr>
      <w:tr w:rsidR="00294669" w:rsidRPr="00AA4666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"ПОЛИВАН" ЕООД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57443.28.992</w:t>
            </w: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0.122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5.37</w:t>
            </w:r>
          </w:p>
        </w:tc>
      </w:tr>
      <w:tr w:rsidR="00294669" w:rsidRPr="00AA4666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5649">
              <w:rPr>
                <w:b/>
                <w:bCs/>
                <w:color w:val="000000"/>
                <w:sz w:val="20"/>
                <w:szCs w:val="20"/>
              </w:rPr>
              <w:t>3.441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5649">
              <w:rPr>
                <w:b/>
                <w:bCs/>
                <w:color w:val="000000"/>
                <w:sz w:val="20"/>
                <w:szCs w:val="20"/>
              </w:rPr>
              <w:t>151.39</w:t>
            </w:r>
          </w:p>
        </w:tc>
      </w:tr>
      <w:tr w:rsidR="00294669" w:rsidRPr="00AA4666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"ТЕНАГРО" ЕООД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57443.65.179</w:t>
            </w: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1.617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71.13</w:t>
            </w:r>
          </w:p>
        </w:tc>
      </w:tr>
      <w:tr w:rsidR="00294669" w:rsidRPr="00AA4666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"ТЕНАГРО" ЕООД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57443.63.991</w:t>
            </w: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0.852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37.48</w:t>
            </w:r>
          </w:p>
        </w:tc>
      </w:tr>
      <w:tr w:rsidR="00294669" w:rsidRPr="00AA4666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"ТЕНАГРО" ЕООД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57443.66.168</w:t>
            </w: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0.787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34.62</w:t>
            </w:r>
          </w:p>
        </w:tc>
      </w:tr>
      <w:tr w:rsidR="00294669" w:rsidRPr="00AA4666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"ТЕНАГРО" ЕООД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57443.63.180</w:t>
            </w: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0.769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33.81</w:t>
            </w:r>
          </w:p>
        </w:tc>
      </w:tr>
      <w:tr w:rsidR="00294669" w:rsidRPr="00AA4666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"ТЕНАГРО" ЕООД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57443.65.823</w:t>
            </w: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0.701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30.86</w:t>
            </w:r>
          </w:p>
        </w:tc>
      </w:tr>
      <w:tr w:rsidR="00294669" w:rsidRPr="00AA4666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"ТЕНАГРО" ЕООД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57443.64.175</w:t>
            </w: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0.562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24.73</w:t>
            </w:r>
          </w:p>
        </w:tc>
      </w:tr>
      <w:tr w:rsidR="00294669" w:rsidRPr="00AA4666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"ТЕНАГРО" ЕООД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57443.66.192</w:t>
            </w: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0.545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24.00</w:t>
            </w:r>
          </w:p>
        </w:tc>
      </w:tr>
      <w:tr w:rsidR="00294669" w:rsidRPr="00AA4666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"ТЕНАГРО" ЕООД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57443.66.168</w:t>
            </w: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0.160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7.02</w:t>
            </w:r>
          </w:p>
        </w:tc>
      </w:tr>
      <w:tr w:rsidR="00294669" w:rsidRPr="00AA4666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5649">
              <w:rPr>
                <w:b/>
                <w:bCs/>
                <w:color w:val="000000"/>
                <w:sz w:val="20"/>
                <w:szCs w:val="20"/>
              </w:rPr>
              <w:t>5.993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5649">
              <w:rPr>
                <w:b/>
                <w:bCs/>
                <w:color w:val="000000"/>
                <w:sz w:val="20"/>
                <w:szCs w:val="20"/>
              </w:rPr>
              <w:t>263.65</w:t>
            </w:r>
          </w:p>
        </w:tc>
      </w:tr>
      <w:tr w:rsidR="00294669" w:rsidRPr="00AA4666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ВАЛЕНТИН ЛЮБОМИРОВ ВЕЛЕВ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57443.32.991</w:t>
            </w: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0.189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8.33</w:t>
            </w:r>
          </w:p>
        </w:tc>
      </w:tr>
      <w:tr w:rsidR="00294669" w:rsidRPr="00AA4666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5649">
              <w:rPr>
                <w:b/>
                <w:bCs/>
                <w:color w:val="000000"/>
                <w:sz w:val="20"/>
                <w:szCs w:val="20"/>
              </w:rPr>
              <w:t>0.189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5649">
              <w:rPr>
                <w:b/>
                <w:bCs/>
                <w:color w:val="000000"/>
                <w:sz w:val="20"/>
                <w:szCs w:val="20"/>
              </w:rPr>
              <w:t>8.33</w:t>
            </w:r>
          </w:p>
        </w:tc>
      </w:tr>
      <w:tr w:rsidR="00294669" w:rsidRPr="00AA4666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ЙОРДАНКА ФИЛИПОВА ТЕРЗИЙСКА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57443.29.991</w:t>
            </w: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0.930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40.93</w:t>
            </w:r>
          </w:p>
        </w:tc>
      </w:tr>
      <w:tr w:rsidR="00294669" w:rsidRPr="00AA4666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5649">
              <w:rPr>
                <w:b/>
                <w:bCs/>
                <w:color w:val="000000"/>
                <w:sz w:val="20"/>
                <w:szCs w:val="20"/>
              </w:rPr>
              <w:t>0.930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5649">
              <w:rPr>
                <w:b/>
                <w:bCs/>
                <w:color w:val="000000"/>
                <w:sz w:val="20"/>
                <w:szCs w:val="20"/>
              </w:rPr>
              <w:t>40.93</w:t>
            </w:r>
          </w:p>
        </w:tc>
      </w:tr>
      <w:tr w:rsidR="00294669" w:rsidRPr="00AA4666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МАДЛЕН ЧАВДАРОВА ДЖИКОВА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57443.254.992</w:t>
            </w: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3.172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139.57</w:t>
            </w:r>
          </w:p>
        </w:tc>
      </w:tr>
      <w:tr w:rsidR="00294669" w:rsidRPr="00AA4666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МАДЛЕН ЧАВДАРОВА ДЖИКОВА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57443.251.991</w:t>
            </w: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2.473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108.81</w:t>
            </w:r>
          </w:p>
        </w:tc>
      </w:tr>
      <w:tr w:rsidR="00294669" w:rsidRPr="00AA4666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МАДЛЕН ЧАВДАРОВА ДЖИКОВА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57443.252.993</w:t>
            </w: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1.021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44.92</w:t>
            </w:r>
          </w:p>
        </w:tc>
      </w:tr>
      <w:tr w:rsidR="00294669" w:rsidRPr="00AA4666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lastRenderedPageBreak/>
              <w:t>МАДЛЕН ЧАВДАРОВА ДЖИКОВА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57443.254.991</w:t>
            </w: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0.836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36.79</w:t>
            </w:r>
          </w:p>
        </w:tc>
      </w:tr>
      <w:tr w:rsidR="00294669" w:rsidRPr="00AA4666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МАДЛЕН ЧАВДАРОВА ДЖИКОВА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57443.305.992</w:t>
            </w: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0.775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34.10</w:t>
            </w:r>
          </w:p>
        </w:tc>
      </w:tr>
      <w:tr w:rsidR="00294669" w:rsidRPr="00AA4666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МАДЛЕН ЧАВДАРОВА ДЖИКОВА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57443.252.991</w:t>
            </w: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0.585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25.74</w:t>
            </w:r>
          </w:p>
        </w:tc>
      </w:tr>
      <w:tr w:rsidR="00294669" w:rsidRPr="00AA4666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МАДЛЕН ЧАВДАРОВА ДЖИКОВА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57443.252.992</w:t>
            </w: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0.563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24.77</w:t>
            </w:r>
          </w:p>
        </w:tc>
      </w:tr>
      <w:tr w:rsidR="00294669" w:rsidRPr="003128E3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МАДЛЕН ЧАВДАРОВА ДЖИКОВА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57443.29.991</w:t>
            </w: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0.332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14.59</w:t>
            </w:r>
          </w:p>
        </w:tc>
      </w:tr>
      <w:tr w:rsidR="00294669" w:rsidRPr="003128E3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МАДЛЕН ЧАВДАРОВА ДЖИКОВА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57443.253.992</w:t>
            </w: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0.306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13.46</w:t>
            </w:r>
          </w:p>
        </w:tc>
      </w:tr>
      <w:tr w:rsidR="00294669" w:rsidRPr="003128E3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5649">
              <w:rPr>
                <w:b/>
                <w:bCs/>
                <w:color w:val="000000"/>
                <w:sz w:val="20"/>
                <w:szCs w:val="20"/>
              </w:rPr>
              <w:t>10.063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5649">
              <w:rPr>
                <w:b/>
                <w:bCs/>
                <w:color w:val="000000"/>
                <w:sz w:val="20"/>
                <w:szCs w:val="20"/>
              </w:rPr>
              <w:t>442.75</w:t>
            </w:r>
          </w:p>
        </w:tc>
      </w:tr>
      <w:tr w:rsidR="00294669" w:rsidRPr="003128E3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НАДКА ХРИСТОСКОВА БОЖОВА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57443.42.991</w:t>
            </w: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0.546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24.05</w:t>
            </w:r>
          </w:p>
        </w:tc>
      </w:tr>
      <w:tr w:rsidR="00294669" w:rsidRPr="003128E3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5649">
              <w:rPr>
                <w:b/>
                <w:bCs/>
                <w:color w:val="000000"/>
                <w:sz w:val="20"/>
                <w:szCs w:val="20"/>
              </w:rPr>
              <w:t>0.546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5649">
              <w:rPr>
                <w:b/>
                <w:bCs/>
                <w:color w:val="000000"/>
                <w:sz w:val="20"/>
                <w:szCs w:val="20"/>
              </w:rPr>
              <w:t>24.05</w:t>
            </w:r>
          </w:p>
        </w:tc>
      </w:tr>
      <w:tr w:rsidR="00294669" w:rsidRPr="003128E3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ПОЛИНА ГЕОРГИЕВА ТЕРЗИЙСКА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57443.48.991</w:t>
            </w: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1.825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80.29</w:t>
            </w:r>
          </w:p>
        </w:tc>
      </w:tr>
      <w:tr w:rsidR="00294669" w:rsidRPr="003128E3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ПОЛИНА ГЕОРГИЕВА ТЕРЗИЙСКА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57443.17.991</w:t>
            </w: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0.650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28.58</w:t>
            </w:r>
          </w:p>
        </w:tc>
      </w:tr>
      <w:tr w:rsidR="00294669" w:rsidRPr="003128E3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ПОЛИНА ГЕОРГИЕВА ТЕРЗИЙСКА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57443.17.992</w:t>
            </w: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0.517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22.75</w:t>
            </w:r>
          </w:p>
        </w:tc>
      </w:tr>
      <w:tr w:rsidR="00294669" w:rsidRPr="003128E3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5649">
              <w:rPr>
                <w:b/>
                <w:bCs/>
                <w:color w:val="000000"/>
                <w:sz w:val="20"/>
                <w:szCs w:val="20"/>
              </w:rPr>
              <w:t>2.992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5649">
              <w:rPr>
                <w:b/>
                <w:bCs/>
                <w:color w:val="000000"/>
                <w:sz w:val="20"/>
                <w:szCs w:val="20"/>
              </w:rPr>
              <w:t>131.62</w:t>
            </w:r>
          </w:p>
        </w:tc>
      </w:tr>
      <w:tr w:rsidR="00294669" w:rsidRPr="003128E3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РАДОСЛАВ СТОИМЕНОВ ВАЙСИЛОВ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57443.26.994</w:t>
            </w: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1.717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75.55</w:t>
            </w:r>
          </w:p>
        </w:tc>
      </w:tr>
      <w:tr w:rsidR="00294669" w:rsidRPr="003128E3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РАДОСЛАВ СТОИМЕНОВ ВАЙСИЛОВ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57443.26.995</w:t>
            </w: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0.459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color w:val="000000"/>
                <w:sz w:val="20"/>
                <w:szCs w:val="20"/>
              </w:rPr>
              <w:t>20.20</w:t>
            </w:r>
          </w:p>
        </w:tc>
      </w:tr>
      <w:tr w:rsidR="00294669" w:rsidRPr="003128E3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294669" w:rsidRPr="002A5649" w:rsidRDefault="00294669" w:rsidP="002A56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5649">
              <w:rPr>
                <w:b/>
                <w:bCs/>
                <w:color w:val="000000"/>
                <w:sz w:val="20"/>
                <w:szCs w:val="20"/>
              </w:rPr>
              <w:t>2.176</w:t>
            </w:r>
          </w:p>
        </w:tc>
        <w:tc>
          <w:tcPr>
            <w:tcW w:w="2184" w:type="dxa"/>
            <w:vAlign w:val="bottom"/>
          </w:tcPr>
          <w:p w:rsidR="00294669" w:rsidRPr="002A5649" w:rsidRDefault="00294669" w:rsidP="002A56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5649">
              <w:rPr>
                <w:b/>
                <w:bCs/>
                <w:color w:val="000000"/>
                <w:sz w:val="20"/>
                <w:szCs w:val="20"/>
              </w:rPr>
              <w:t>95.75</w:t>
            </w:r>
          </w:p>
        </w:tc>
      </w:tr>
      <w:tr w:rsidR="00294669" w:rsidRPr="003128E3" w:rsidTr="00B7759D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94669" w:rsidRPr="002A5649" w:rsidRDefault="002A5649" w:rsidP="002A5649">
            <w:pPr>
              <w:jc w:val="center"/>
              <w:rPr>
                <w:color w:val="000000"/>
                <w:sz w:val="20"/>
                <w:szCs w:val="20"/>
              </w:rPr>
            </w:pPr>
            <w:r w:rsidRPr="002A5649">
              <w:rPr>
                <w:b/>
                <w:bCs/>
                <w:color w:val="000000"/>
                <w:sz w:val="20"/>
                <w:szCs w:val="20"/>
              </w:rPr>
              <w:t>ОБЩО ЗА ЗЕМЛИЩЕТО</w:t>
            </w:r>
          </w:p>
        </w:tc>
        <w:tc>
          <w:tcPr>
            <w:tcW w:w="955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294669" w:rsidRPr="002A5649" w:rsidRDefault="00294669" w:rsidP="002A56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294669" w:rsidRPr="002A5649" w:rsidRDefault="002A5649" w:rsidP="002A564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A5649">
              <w:rPr>
                <w:b/>
                <w:color w:val="000000"/>
                <w:sz w:val="20"/>
                <w:szCs w:val="20"/>
              </w:rPr>
              <w:t>42.614</w:t>
            </w:r>
          </w:p>
        </w:tc>
        <w:tc>
          <w:tcPr>
            <w:tcW w:w="2184" w:type="dxa"/>
            <w:vAlign w:val="bottom"/>
          </w:tcPr>
          <w:p w:rsidR="00294669" w:rsidRPr="002A5649" w:rsidRDefault="002A5649" w:rsidP="002A564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A5649">
              <w:rPr>
                <w:b/>
                <w:color w:val="000000"/>
                <w:sz w:val="20"/>
                <w:szCs w:val="20"/>
              </w:rPr>
              <w:t>1875.08</w:t>
            </w:r>
          </w:p>
        </w:tc>
      </w:tr>
    </w:tbl>
    <w:p w:rsidR="006D2DA1" w:rsidRPr="00AA4666" w:rsidRDefault="006D2DA1" w:rsidP="0010524C">
      <w:pPr>
        <w:tabs>
          <w:tab w:val="left" w:pos="3570"/>
        </w:tabs>
        <w:jc w:val="both"/>
        <w:textAlignment w:val="center"/>
      </w:pPr>
    </w:p>
    <w:p w:rsidR="0053283B" w:rsidRPr="00AA4666" w:rsidRDefault="009314ED" w:rsidP="00ED4DF3">
      <w:pPr>
        <w:numPr>
          <w:ilvl w:val="0"/>
          <w:numId w:val="18"/>
        </w:numPr>
        <w:ind w:left="0" w:firstLine="737"/>
        <w:jc w:val="both"/>
        <w:rPr>
          <w:sz w:val="22"/>
          <w:szCs w:val="22"/>
        </w:rPr>
      </w:pPr>
      <w:r w:rsidRPr="00AA4666">
        <w:rPr>
          <w:sz w:val="22"/>
          <w:szCs w:val="22"/>
        </w:rPr>
        <w:t xml:space="preserve">Към масивите за ползване /МП/ и имоти за ползване по чл. 37в, ал.2 от ЗСПЗЗ, разпределени в границите им, съобразно сключеното </w:t>
      </w:r>
      <w:r w:rsidR="00D554B6" w:rsidRPr="00AA4666">
        <w:rPr>
          <w:b/>
          <w:sz w:val="22"/>
          <w:szCs w:val="22"/>
        </w:rPr>
        <w:t>доброволно споразумение</w:t>
      </w:r>
      <w:r w:rsidR="00D554B6" w:rsidRPr="00AA4666">
        <w:rPr>
          <w:b/>
          <w:sz w:val="22"/>
          <w:szCs w:val="22"/>
          <w:lang w:val="ru-RU"/>
        </w:rPr>
        <w:t xml:space="preserve"> </w:t>
      </w:r>
      <w:r w:rsidR="00D554B6" w:rsidRPr="00AA4666">
        <w:rPr>
          <w:b/>
          <w:sz w:val="22"/>
          <w:szCs w:val="22"/>
        </w:rPr>
        <w:t>за орна земя</w:t>
      </w:r>
      <w:r w:rsidRPr="00AA4666">
        <w:rPr>
          <w:b/>
          <w:sz w:val="22"/>
          <w:szCs w:val="22"/>
        </w:rPr>
        <w:t>, одобрено с моя заповед №</w:t>
      </w:r>
      <w:r w:rsidR="00D554B6" w:rsidRPr="00AA4666">
        <w:rPr>
          <w:b/>
          <w:sz w:val="22"/>
          <w:szCs w:val="22"/>
        </w:rPr>
        <w:t xml:space="preserve"> </w:t>
      </w:r>
      <w:r w:rsidR="001C2D77">
        <w:rPr>
          <w:b/>
          <w:sz w:val="22"/>
          <w:szCs w:val="22"/>
        </w:rPr>
        <w:t>ПО-09-2711-3/ 27.09.2024</w:t>
      </w:r>
      <w:r w:rsidR="00D554B6" w:rsidRPr="00AA4666">
        <w:rPr>
          <w:b/>
          <w:sz w:val="22"/>
          <w:szCs w:val="22"/>
        </w:rPr>
        <w:t xml:space="preserve"> г.</w:t>
      </w:r>
      <w:r w:rsidRPr="00AA4666">
        <w:rPr>
          <w:b/>
          <w:sz w:val="22"/>
          <w:szCs w:val="22"/>
        </w:rPr>
        <w:t xml:space="preserve"> </w:t>
      </w:r>
      <w:r w:rsidRPr="00AA4666">
        <w:rPr>
          <w:sz w:val="22"/>
          <w:szCs w:val="22"/>
        </w:rPr>
        <w:t xml:space="preserve">за землището на с. </w:t>
      </w:r>
      <w:r w:rsidR="002D6644" w:rsidRPr="00AA4666">
        <w:rPr>
          <w:sz w:val="22"/>
          <w:szCs w:val="22"/>
        </w:rPr>
        <w:t>Пауново</w:t>
      </w:r>
      <w:r w:rsidRPr="00AA4666">
        <w:rPr>
          <w:sz w:val="22"/>
          <w:szCs w:val="22"/>
        </w:rPr>
        <w:t xml:space="preserve">, общ. </w:t>
      </w:r>
      <w:r w:rsidR="00D554B6" w:rsidRPr="00AA4666">
        <w:rPr>
          <w:sz w:val="22"/>
          <w:szCs w:val="22"/>
        </w:rPr>
        <w:t>Ихтиман</w:t>
      </w:r>
      <w:r w:rsidRPr="00AA4666">
        <w:rPr>
          <w:sz w:val="22"/>
          <w:szCs w:val="22"/>
        </w:rPr>
        <w:t xml:space="preserve">, ЕКАТТЕ </w:t>
      </w:r>
      <w:r w:rsidR="002D6644" w:rsidRPr="00AA4666">
        <w:rPr>
          <w:sz w:val="22"/>
          <w:szCs w:val="22"/>
        </w:rPr>
        <w:t>55600</w:t>
      </w:r>
      <w:r w:rsidRPr="00AA4666">
        <w:rPr>
          <w:sz w:val="22"/>
          <w:szCs w:val="22"/>
        </w:rPr>
        <w:t xml:space="preserve"> обла</w:t>
      </w:r>
      <w:r w:rsidR="00D554B6" w:rsidRPr="00AA4666">
        <w:rPr>
          <w:sz w:val="22"/>
          <w:szCs w:val="22"/>
        </w:rPr>
        <w:t>ст София</w:t>
      </w:r>
      <w:r w:rsidRPr="00AA4666">
        <w:rPr>
          <w:sz w:val="22"/>
          <w:szCs w:val="22"/>
        </w:rPr>
        <w:t>, за стопанската 20</w:t>
      </w:r>
      <w:r w:rsidR="002D6644" w:rsidRPr="00AA4666">
        <w:rPr>
          <w:sz w:val="22"/>
          <w:szCs w:val="22"/>
        </w:rPr>
        <w:t>2</w:t>
      </w:r>
      <w:r w:rsidR="001C2D77">
        <w:rPr>
          <w:sz w:val="22"/>
          <w:szCs w:val="22"/>
        </w:rPr>
        <w:t>4</w:t>
      </w:r>
      <w:r w:rsidRPr="00AA4666">
        <w:rPr>
          <w:sz w:val="22"/>
          <w:szCs w:val="22"/>
        </w:rPr>
        <w:t xml:space="preserve"> – 202</w:t>
      </w:r>
      <w:r w:rsidR="001C2D77">
        <w:rPr>
          <w:sz w:val="22"/>
          <w:szCs w:val="22"/>
        </w:rPr>
        <w:t>5</w:t>
      </w:r>
      <w:r w:rsidRPr="00AA4666">
        <w:rPr>
          <w:sz w:val="22"/>
          <w:szCs w:val="22"/>
        </w:rPr>
        <w:t xml:space="preserve"> година, както следва:</w:t>
      </w:r>
    </w:p>
    <w:p w:rsidR="0053283B" w:rsidRPr="00AA4666" w:rsidRDefault="0053283B" w:rsidP="0053283B">
      <w:pPr>
        <w:jc w:val="both"/>
        <w:rPr>
          <w:sz w:val="22"/>
          <w:szCs w:val="22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"/>
        <w:gridCol w:w="3394"/>
        <w:gridCol w:w="996"/>
        <w:gridCol w:w="1841"/>
        <w:gridCol w:w="1421"/>
        <w:gridCol w:w="24"/>
        <w:gridCol w:w="2102"/>
        <w:gridCol w:w="50"/>
      </w:tblGrid>
      <w:tr w:rsidR="0053283B" w:rsidRPr="00AA4666" w:rsidTr="0010524C">
        <w:trPr>
          <w:cantSplit/>
          <w:trHeight w:val="251"/>
          <w:jc w:val="center"/>
        </w:trPr>
        <w:tc>
          <w:tcPr>
            <w:tcW w:w="3400" w:type="dxa"/>
            <w:gridSpan w:val="2"/>
            <w:vMerge w:val="restart"/>
            <w:vAlign w:val="center"/>
          </w:tcPr>
          <w:p w:rsidR="0053283B" w:rsidRPr="00AA4666" w:rsidRDefault="0053283B" w:rsidP="005C4FFA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Ползвател</w:t>
            </w:r>
          </w:p>
        </w:tc>
        <w:tc>
          <w:tcPr>
            <w:tcW w:w="996" w:type="dxa"/>
            <w:vMerge w:val="restart"/>
            <w:vAlign w:val="center"/>
          </w:tcPr>
          <w:p w:rsidR="0053283B" w:rsidRPr="00AA4666" w:rsidRDefault="0053283B" w:rsidP="005C4FFA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Масив №</w:t>
            </w:r>
          </w:p>
        </w:tc>
        <w:tc>
          <w:tcPr>
            <w:tcW w:w="5438" w:type="dxa"/>
            <w:gridSpan w:val="5"/>
            <w:vAlign w:val="center"/>
          </w:tcPr>
          <w:p w:rsidR="0053283B" w:rsidRPr="00AA4666" w:rsidRDefault="0053283B" w:rsidP="005C4FFA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Имот по чл.75а, ал.1, от ППЗСПЗЗ</w:t>
            </w:r>
          </w:p>
        </w:tc>
      </w:tr>
      <w:tr w:rsidR="0053283B" w:rsidRPr="00AA4666" w:rsidTr="0010524C">
        <w:trPr>
          <w:cantSplit/>
          <w:trHeight w:val="251"/>
          <w:jc w:val="center"/>
        </w:trPr>
        <w:tc>
          <w:tcPr>
            <w:tcW w:w="3400" w:type="dxa"/>
            <w:gridSpan w:val="2"/>
            <w:vMerge/>
            <w:vAlign w:val="center"/>
          </w:tcPr>
          <w:p w:rsidR="0053283B" w:rsidRPr="00AA4666" w:rsidRDefault="0053283B" w:rsidP="005C4F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3283B" w:rsidRPr="00AA4666" w:rsidRDefault="0053283B" w:rsidP="005C4F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:rsidR="0053283B" w:rsidRPr="00AA4666" w:rsidRDefault="0053283B" w:rsidP="005C4FFA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Полски пътища и канали</w:t>
            </w:r>
          </w:p>
        </w:tc>
        <w:tc>
          <w:tcPr>
            <w:tcW w:w="1445" w:type="dxa"/>
            <w:gridSpan w:val="2"/>
            <w:vAlign w:val="center"/>
          </w:tcPr>
          <w:p w:rsidR="0053283B" w:rsidRPr="00AA4666" w:rsidRDefault="0053283B" w:rsidP="005C4FFA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Площ дка</w:t>
            </w:r>
          </w:p>
        </w:tc>
        <w:tc>
          <w:tcPr>
            <w:tcW w:w="2152" w:type="dxa"/>
            <w:gridSpan w:val="2"/>
          </w:tcPr>
          <w:p w:rsidR="0053283B" w:rsidRPr="00AA4666" w:rsidRDefault="0053283B" w:rsidP="005C4FFA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Дължимо рентно плащане в лв.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"АТЕС ГРУП" ЕООД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55600.22.15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3.336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26.69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426C2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FD8">
              <w:rPr>
                <w:b/>
                <w:bCs/>
                <w:color w:val="000000"/>
                <w:sz w:val="20"/>
                <w:szCs w:val="20"/>
              </w:rPr>
              <w:t>3.336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FD8">
              <w:rPr>
                <w:b/>
                <w:bCs/>
                <w:color w:val="000000"/>
                <w:sz w:val="20"/>
                <w:szCs w:val="20"/>
              </w:rPr>
              <w:t>26.69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"НТ АГРО ТРЕЙД"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55600.64.5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2.867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22.94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"НТ АГРО ТРЕЙД"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55600.40.31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2.546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20.37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"НТ АГРО ТРЕЙД"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55600.51.55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2.409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19.27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"НТ АГРО ТРЕЙД"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55600.65.15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2.252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18.01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"НТ АГРО ТРЕЙД"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55600.68.70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1.800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14.40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"НТ АГРО ТРЕЙД"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55600.51.29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1.691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13.53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"НТ АГРО ТРЕЙД"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55600.40.31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1.383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11.06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"НТ АГРО ТРЕЙД"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55600.65.15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1.268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10.15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"НТ АГРО ТРЕЙД"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55600.62.19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1.127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9.02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"НТ АГРО ТРЕЙД"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55600.68.70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1.114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8.91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"НТ АГРО ТРЕЙД"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55600.51.22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0.928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7.43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"НТ АГРО ТРЕЙД"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55600.67.19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0.913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7.30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"НТ АГРО ТРЕЙД"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55600.32.58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0.743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5.94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"НТ АГРО ТРЕЙД"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55600.43.59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0.726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5.81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"НТ АГРО ТРЕЙД"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55600.43.79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0.693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5.55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"НТ АГРО ТРЕЙД"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55600.26.50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0.666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5.33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"НТ АГРО ТРЕЙД"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55600.47.16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0.636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5.09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"НТ АГРО ТРЕЙД"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55600.12.72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0.584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4.67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"НТ АГРО ТРЕЙД"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55600.69.3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0.563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4.50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"НТ АГРО ТРЕЙД"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55600.44.17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0.505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4.04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"НТ АГРО ТРЕЙД"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55600.47.10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0.451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3.61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"НТ АГРО ТРЕЙД"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55600.64.5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0.389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3.11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"НТ АГРО ТРЕЙД"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55600.34.5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0.344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2.75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lastRenderedPageBreak/>
              <w:t>"НТ АГРО ТРЕЙД"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55600.62.11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0.174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1.39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"НТ АГРО ТРЕЙД"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55600.40.31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0.143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1.14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426C2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FD8">
              <w:rPr>
                <w:b/>
                <w:bCs/>
                <w:color w:val="000000"/>
                <w:sz w:val="20"/>
                <w:szCs w:val="20"/>
              </w:rPr>
              <w:t>26.915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FD8">
              <w:rPr>
                <w:b/>
                <w:bCs/>
                <w:color w:val="000000"/>
                <w:sz w:val="20"/>
                <w:szCs w:val="20"/>
              </w:rPr>
              <w:t>215.32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"НЮПЛАН"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55600.26.50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6.686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53.49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"НЮПЛАН"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55600.43.79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5.849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46.79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"НЮПЛАН"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55600.23.66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4.173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33.38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"НЮПЛАН"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55600.34.5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1.982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15.86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"НЮПЛАН"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55600.41.25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1.945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15.56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"НЮПЛАН"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55600.51.22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1.910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15.28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"НЮПЛАН"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55600.51.25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0.929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7.43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"НЮПЛАН"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55600.43.59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0.780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6.24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"НЮПЛАН"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55600.51.29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0.754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6.03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"НЮПЛАН"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55600.42.9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0.698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5.58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"НЮПЛАН"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55600.51.46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0.451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3.61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"НЮПЛАН"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55600.23.66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0.411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3.29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"НЮПЛАН" ЕООД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55600.26.76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0.126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1.01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426C2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FD8">
              <w:rPr>
                <w:b/>
                <w:bCs/>
                <w:color w:val="000000"/>
                <w:sz w:val="20"/>
                <w:szCs w:val="20"/>
              </w:rPr>
              <w:t>26.694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FD8">
              <w:rPr>
                <w:b/>
                <w:bCs/>
                <w:color w:val="000000"/>
                <w:sz w:val="20"/>
                <w:szCs w:val="20"/>
              </w:rPr>
              <w:t>213.55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55600.64.5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3.682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29.46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55600.57.96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2.819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22.55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55600.39.24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2.766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22.13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"РОДНА НИВА" ООД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55600.61.40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0.149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1.19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426C2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FD8">
              <w:rPr>
                <w:b/>
                <w:bCs/>
                <w:color w:val="000000"/>
                <w:sz w:val="20"/>
                <w:szCs w:val="20"/>
              </w:rPr>
              <w:t>9.416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FD8">
              <w:rPr>
                <w:b/>
                <w:bCs/>
                <w:color w:val="000000"/>
                <w:sz w:val="20"/>
                <w:szCs w:val="20"/>
              </w:rPr>
              <w:t>75.33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ПАВЕЛ ПЛАМЕНОВ СТЕФАНОВ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55600.50.45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0.631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5.05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ПАВЕЛ ПЛАМЕНОВ СТЕФАНОВ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55600.50.46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0.321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2.57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426C2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FD8">
              <w:rPr>
                <w:b/>
                <w:bCs/>
                <w:color w:val="000000"/>
                <w:sz w:val="20"/>
                <w:szCs w:val="20"/>
              </w:rPr>
              <w:t>0.952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FD8">
              <w:rPr>
                <w:b/>
                <w:bCs/>
                <w:color w:val="000000"/>
                <w:sz w:val="20"/>
                <w:szCs w:val="20"/>
              </w:rPr>
              <w:t>7.62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РАДОСЛАВ ГЕОРГИЕВ ТОДОРОВ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55600.39.24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0.299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2.39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426C2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FD8">
              <w:rPr>
                <w:b/>
                <w:bCs/>
                <w:color w:val="000000"/>
                <w:sz w:val="20"/>
                <w:szCs w:val="20"/>
              </w:rPr>
              <w:t>0.299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FD8">
              <w:rPr>
                <w:b/>
                <w:bCs/>
                <w:color w:val="000000"/>
                <w:sz w:val="20"/>
                <w:szCs w:val="20"/>
              </w:rPr>
              <w:t>2.39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СТЕФАН СПАСОВ АТАНАСОВ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55600.59.30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0.280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color w:val="000000"/>
                <w:sz w:val="20"/>
                <w:szCs w:val="20"/>
              </w:rPr>
              <w:t>2.24</w:t>
            </w:r>
          </w:p>
        </w:tc>
      </w:tr>
      <w:tr w:rsidR="00C107C8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426C28" w:rsidP="00AC1FD8">
            <w:pPr>
              <w:jc w:val="center"/>
              <w:rPr>
                <w:color w:val="000000"/>
                <w:sz w:val="20"/>
                <w:szCs w:val="20"/>
              </w:rPr>
            </w:pPr>
            <w:r w:rsidRPr="00AC1FD8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FD8">
              <w:rPr>
                <w:b/>
                <w:bCs/>
                <w:color w:val="000000"/>
                <w:sz w:val="20"/>
                <w:szCs w:val="20"/>
              </w:rPr>
              <w:t>0.280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7C8" w:rsidRPr="00AC1FD8" w:rsidRDefault="00C107C8" w:rsidP="00AC1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FD8">
              <w:rPr>
                <w:b/>
                <w:bCs/>
                <w:color w:val="000000"/>
                <w:sz w:val="20"/>
                <w:szCs w:val="20"/>
              </w:rPr>
              <w:t>2.24</w:t>
            </w:r>
          </w:p>
        </w:tc>
      </w:tr>
      <w:tr w:rsidR="0010524C" w:rsidTr="001052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50" w:type="dxa"/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AC1FD8" w:rsidRDefault="007A7287" w:rsidP="00AC1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FD8">
              <w:rPr>
                <w:b/>
                <w:bCs/>
                <w:color w:val="000000"/>
                <w:sz w:val="20"/>
                <w:szCs w:val="20"/>
              </w:rPr>
              <w:t>ОБЩО ЗА ЗЕМЛИЩЕТО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AC1FD8" w:rsidRDefault="0010524C" w:rsidP="00AC1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AC1FD8" w:rsidRDefault="0010524C" w:rsidP="00AC1F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AC1FD8" w:rsidRDefault="007A7287" w:rsidP="00AC1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FD8">
              <w:rPr>
                <w:b/>
                <w:bCs/>
                <w:color w:val="000000"/>
                <w:sz w:val="20"/>
                <w:szCs w:val="20"/>
              </w:rPr>
              <w:t>67.892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4C" w:rsidRPr="00AC1FD8" w:rsidRDefault="007A7287" w:rsidP="00AC1F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FD8">
              <w:rPr>
                <w:b/>
                <w:bCs/>
                <w:color w:val="000000"/>
                <w:sz w:val="20"/>
                <w:szCs w:val="20"/>
              </w:rPr>
              <w:t>543.14</w:t>
            </w:r>
          </w:p>
        </w:tc>
      </w:tr>
    </w:tbl>
    <w:p w:rsidR="009314ED" w:rsidRDefault="009314ED" w:rsidP="0010524C">
      <w:pPr>
        <w:jc w:val="center"/>
        <w:textAlignment w:val="center"/>
      </w:pPr>
    </w:p>
    <w:p w:rsidR="0016789E" w:rsidRDefault="0016789E" w:rsidP="0010524C">
      <w:pPr>
        <w:jc w:val="center"/>
        <w:textAlignment w:val="center"/>
      </w:pPr>
    </w:p>
    <w:p w:rsidR="0016789E" w:rsidRDefault="0016789E" w:rsidP="0010524C">
      <w:pPr>
        <w:jc w:val="center"/>
        <w:textAlignment w:val="center"/>
      </w:pPr>
    </w:p>
    <w:p w:rsidR="0016789E" w:rsidRDefault="0016789E" w:rsidP="0010524C">
      <w:pPr>
        <w:jc w:val="center"/>
        <w:textAlignment w:val="center"/>
      </w:pPr>
    </w:p>
    <w:p w:rsidR="0016789E" w:rsidRDefault="0016789E" w:rsidP="0010524C">
      <w:pPr>
        <w:jc w:val="center"/>
        <w:textAlignment w:val="center"/>
      </w:pPr>
    </w:p>
    <w:p w:rsidR="0016789E" w:rsidRPr="00AA4666" w:rsidRDefault="0016789E" w:rsidP="0010524C">
      <w:pPr>
        <w:jc w:val="center"/>
        <w:textAlignment w:val="center"/>
      </w:pPr>
    </w:p>
    <w:p w:rsidR="00A00017" w:rsidRDefault="00A00017" w:rsidP="0016789E">
      <w:pPr>
        <w:numPr>
          <w:ilvl w:val="0"/>
          <w:numId w:val="18"/>
        </w:numPr>
        <w:jc w:val="both"/>
        <w:rPr>
          <w:sz w:val="22"/>
          <w:szCs w:val="22"/>
        </w:rPr>
      </w:pPr>
      <w:r w:rsidRPr="00FC2E10">
        <w:rPr>
          <w:sz w:val="22"/>
          <w:szCs w:val="22"/>
        </w:rPr>
        <w:t xml:space="preserve">Към масивите за ползване /МП/ и имоти за ползване по чл. 37в, ал.2 от ЗСПЗЗ, разпределени в границите им, съобразно сключеното </w:t>
      </w:r>
      <w:r w:rsidRPr="00FC2E10">
        <w:rPr>
          <w:b/>
          <w:sz w:val="22"/>
          <w:szCs w:val="22"/>
        </w:rPr>
        <w:t>доброволно споразумение за орна земя, одобрено с моя запо</w:t>
      </w:r>
      <w:r>
        <w:rPr>
          <w:b/>
          <w:sz w:val="22"/>
          <w:szCs w:val="22"/>
        </w:rPr>
        <w:t xml:space="preserve">вед № </w:t>
      </w:r>
      <w:r w:rsidR="0016789E">
        <w:rPr>
          <w:b/>
          <w:sz w:val="22"/>
          <w:szCs w:val="22"/>
        </w:rPr>
        <w:t>ПО-09-2707-3/27.09</w:t>
      </w:r>
      <w:r>
        <w:rPr>
          <w:b/>
          <w:sz w:val="22"/>
          <w:szCs w:val="22"/>
        </w:rPr>
        <w:t>.2024</w:t>
      </w:r>
      <w:r w:rsidRPr="00FC2E10">
        <w:rPr>
          <w:b/>
          <w:sz w:val="22"/>
          <w:szCs w:val="22"/>
        </w:rPr>
        <w:t xml:space="preserve"> г. </w:t>
      </w:r>
      <w:r w:rsidR="0016789E">
        <w:rPr>
          <w:sz w:val="22"/>
          <w:szCs w:val="22"/>
        </w:rPr>
        <w:t>за землището на с. Веринско</w:t>
      </w:r>
      <w:r w:rsidRPr="00FC2E10">
        <w:rPr>
          <w:sz w:val="22"/>
          <w:szCs w:val="22"/>
        </w:rPr>
        <w:t>, общ. Ихти</w:t>
      </w:r>
      <w:r w:rsidR="0016789E">
        <w:rPr>
          <w:sz w:val="22"/>
          <w:szCs w:val="22"/>
        </w:rPr>
        <w:t>ман, ЕКАТТЕ 10690</w:t>
      </w:r>
      <w:r w:rsidRPr="00FC2E10">
        <w:rPr>
          <w:sz w:val="22"/>
          <w:szCs w:val="22"/>
        </w:rPr>
        <w:t xml:space="preserve"> област София, за стопанската 202</w:t>
      </w:r>
      <w:r w:rsidR="0016789E">
        <w:rPr>
          <w:sz w:val="22"/>
          <w:szCs w:val="22"/>
        </w:rPr>
        <w:t>4</w:t>
      </w:r>
      <w:r w:rsidRPr="00FC2E10">
        <w:rPr>
          <w:sz w:val="22"/>
          <w:szCs w:val="22"/>
        </w:rPr>
        <w:t xml:space="preserve"> – 202</w:t>
      </w:r>
      <w:r w:rsidR="0016789E">
        <w:rPr>
          <w:sz w:val="22"/>
          <w:szCs w:val="22"/>
        </w:rPr>
        <w:t>5</w:t>
      </w:r>
      <w:r w:rsidRPr="00FC2E10">
        <w:rPr>
          <w:sz w:val="22"/>
          <w:szCs w:val="22"/>
        </w:rPr>
        <w:t xml:space="preserve"> година, както следва:</w:t>
      </w:r>
    </w:p>
    <w:p w:rsidR="0016789E" w:rsidRPr="0016789E" w:rsidRDefault="0016789E" w:rsidP="0016789E">
      <w:pPr>
        <w:ind w:left="1070"/>
        <w:jc w:val="both"/>
        <w:rPr>
          <w:sz w:val="22"/>
          <w:szCs w:val="22"/>
        </w:rPr>
      </w:pP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4"/>
        <w:gridCol w:w="955"/>
        <w:gridCol w:w="1842"/>
        <w:gridCol w:w="1413"/>
        <w:gridCol w:w="2184"/>
      </w:tblGrid>
      <w:tr w:rsidR="00A00017" w:rsidRPr="003128E3" w:rsidTr="001E4EBF">
        <w:trPr>
          <w:cantSplit/>
          <w:trHeight w:val="251"/>
          <w:jc w:val="center"/>
        </w:trPr>
        <w:tc>
          <w:tcPr>
            <w:tcW w:w="3494" w:type="dxa"/>
            <w:vMerge w:val="restart"/>
            <w:vAlign w:val="center"/>
          </w:tcPr>
          <w:p w:rsidR="00A00017" w:rsidRPr="003128E3" w:rsidRDefault="00A00017" w:rsidP="001E4EBF">
            <w:pPr>
              <w:jc w:val="center"/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>Ползвател</w:t>
            </w:r>
          </w:p>
        </w:tc>
        <w:tc>
          <w:tcPr>
            <w:tcW w:w="955" w:type="dxa"/>
            <w:vMerge w:val="restart"/>
            <w:vAlign w:val="center"/>
          </w:tcPr>
          <w:p w:rsidR="00A00017" w:rsidRPr="003128E3" w:rsidRDefault="00A00017" w:rsidP="001E4EBF">
            <w:pPr>
              <w:jc w:val="center"/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>Масив №</w:t>
            </w:r>
          </w:p>
        </w:tc>
        <w:tc>
          <w:tcPr>
            <w:tcW w:w="5439" w:type="dxa"/>
            <w:gridSpan w:val="3"/>
            <w:vAlign w:val="center"/>
          </w:tcPr>
          <w:p w:rsidR="00A00017" w:rsidRPr="003128E3" w:rsidRDefault="00A00017" w:rsidP="001E4EBF">
            <w:pPr>
              <w:jc w:val="center"/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>Имот по чл.75а, ал.1, от ППЗСПЗЗ</w:t>
            </w:r>
          </w:p>
        </w:tc>
      </w:tr>
      <w:tr w:rsidR="00A00017" w:rsidRPr="003128E3" w:rsidTr="001E4EBF">
        <w:trPr>
          <w:cantSplit/>
          <w:trHeight w:val="251"/>
          <w:jc w:val="center"/>
        </w:trPr>
        <w:tc>
          <w:tcPr>
            <w:tcW w:w="3494" w:type="dxa"/>
            <w:vMerge/>
            <w:vAlign w:val="center"/>
          </w:tcPr>
          <w:p w:rsidR="00A00017" w:rsidRPr="003128E3" w:rsidRDefault="00A00017" w:rsidP="001E4E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</w:tcPr>
          <w:p w:rsidR="00A00017" w:rsidRPr="003128E3" w:rsidRDefault="00A00017" w:rsidP="001E4E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00017" w:rsidRPr="003128E3" w:rsidRDefault="00A00017" w:rsidP="001E4EBF">
            <w:pPr>
              <w:jc w:val="center"/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>Полски пътища и канали</w:t>
            </w:r>
          </w:p>
        </w:tc>
        <w:tc>
          <w:tcPr>
            <w:tcW w:w="1413" w:type="dxa"/>
            <w:vAlign w:val="center"/>
          </w:tcPr>
          <w:p w:rsidR="00A00017" w:rsidRPr="003128E3" w:rsidRDefault="00A00017" w:rsidP="001E4EBF">
            <w:pPr>
              <w:jc w:val="center"/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>Площ дка</w:t>
            </w:r>
          </w:p>
        </w:tc>
        <w:tc>
          <w:tcPr>
            <w:tcW w:w="2184" w:type="dxa"/>
          </w:tcPr>
          <w:p w:rsidR="00A00017" w:rsidRPr="003128E3" w:rsidRDefault="00A00017" w:rsidP="001E4EBF">
            <w:pPr>
              <w:jc w:val="center"/>
              <w:rPr>
                <w:b/>
                <w:sz w:val="18"/>
                <w:szCs w:val="18"/>
              </w:rPr>
            </w:pPr>
            <w:r w:rsidRPr="003128E3">
              <w:rPr>
                <w:b/>
                <w:sz w:val="18"/>
                <w:szCs w:val="18"/>
              </w:rPr>
              <w:t>Дължимо рентно плащане в лв.</w:t>
            </w:r>
          </w:p>
        </w:tc>
      </w:tr>
      <w:tr w:rsidR="00032C51" w:rsidRPr="003128E3" w:rsidTr="001E4EBF">
        <w:trPr>
          <w:cantSplit/>
          <w:trHeight w:val="243"/>
          <w:jc w:val="center"/>
        </w:trPr>
        <w:tc>
          <w:tcPr>
            <w:tcW w:w="3494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2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10690.81.109</w:t>
            </w:r>
          </w:p>
        </w:tc>
        <w:tc>
          <w:tcPr>
            <w:tcW w:w="1413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1.319</w:t>
            </w:r>
          </w:p>
        </w:tc>
        <w:tc>
          <w:tcPr>
            <w:tcW w:w="2184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29.03</w:t>
            </w:r>
          </w:p>
        </w:tc>
      </w:tr>
      <w:tr w:rsidR="00032C51" w:rsidRPr="003128E3" w:rsidTr="001E4EBF">
        <w:trPr>
          <w:cantSplit/>
          <w:trHeight w:val="293"/>
          <w:jc w:val="center"/>
        </w:trPr>
        <w:tc>
          <w:tcPr>
            <w:tcW w:w="3494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2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10690.75.107</w:t>
            </w:r>
          </w:p>
        </w:tc>
        <w:tc>
          <w:tcPr>
            <w:tcW w:w="1413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1.129</w:t>
            </w:r>
          </w:p>
        </w:tc>
        <w:tc>
          <w:tcPr>
            <w:tcW w:w="2184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24.84</w:t>
            </w:r>
          </w:p>
        </w:tc>
      </w:tr>
      <w:tr w:rsidR="00032C51" w:rsidRPr="003128E3" w:rsidTr="001E4EBF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842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10690.71.267</w:t>
            </w:r>
          </w:p>
        </w:tc>
        <w:tc>
          <w:tcPr>
            <w:tcW w:w="1413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0.642</w:t>
            </w:r>
          </w:p>
        </w:tc>
        <w:tc>
          <w:tcPr>
            <w:tcW w:w="2184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14.12</w:t>
            </w:r>
          </w:p>
        </w:tc>
      </w:tr>
      <w:tr w:rsidR="00032C51" w:rsidRPr="003128E3" w:rsidTr="001E4EBF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"АГРО КАТ - 2012" ЕООД</w:t>
            </w:r>
          </w:p>
        </w:tc>
        <w:tc>
          <w:tcPr>
            <w:tcW w:w="955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2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10690.76.107</w:t>
            </w:r>
          </w:p>
        </w:tc>
        <w:tc>
          <w:tcPr>
            <w:tcW w:w="1413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0.410</w:t>
            </w:r>
          </w:p>
        </w:tc>
        <w:tc>
          <w:tcPr>
            <w:tcW w:w="2184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9.02</w:t>
            </w:r>
          </w:p>
        </w:tc>
      </w:tr>
      <w:tr w:rsidR="00032C51" w:rsidRPr="003128E3" w:rsidTr="001E4EBF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032C51" w:rsidRPr="006C7B59" w:rsidRDefault="00463805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032C51" w:rsidRPr="006C7B59" w:rsidRDefault="00032C51" w:rsidP="006C7B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7B59">
              <w:rPr>
                <w:b/>
                <w:bCs/>
                <w:color w:val="000000"/>
                <w:sz w:val="20"/>
                <w:szCs w:val="20"/>
              </w:rPr>
              <w:t>3.500</w:t>
            </w:r>
          </w:p>
        </w:tc>
        <w:tc>
          <w:tcPr>
            <w:tcW w:w="2184" w:type="dxa"/>
            <w:vAlign w:val="bottom"/>
          </w:tcPr>
          <w:p w:rsidR="00032C51" w:rsidRPr="006C7B59" w:rsidRDefault="00032C51" w:rsidP="006C7B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7B59">
              <w:rPr>
                <w:b/>
                <w:bCs/>
                <w:color w:val="000000"/>
                <w:sz w:val="20"/>
                <w:szCs w:val="20"/>
              </w:rPr>
              <w:t>77.01</w:t>
            </w:r>
          </w:p>
        </w:tc>
      </w:tr>
      <w:tr w:rsidR="00032C51" w:rsidRPr="003128E3" w:rsidTr="001E4EBF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"БИЛЯРИ" ЕООД</w:t>
            </w:r>
          </w:p>
        </w:tc>
        <w:tc>
          <w:tcPr>
            <w:tcW w:w="955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842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10690.89.74</w:t>
            </w:r>
          </w:p>
        </w:tc>
        <w:tc>
          <w:tcPr>
            <w:tcW w:w="1413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3.073</w:t>
            </w:r>
          </w:p>
        </w:tc>
        <w:tc>
          <w:tcPr>
            <w:tcW w:w="2184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67.61</w:t>
            </w:r>
          </w:p>
        </w:tc>
      </w:tr>
      <w:tr w:rsidR="00032C51" w:rsidRPr="003128E3" w:rsidTr="001E4EBF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"БИЛЯРИ" ЕООД</w:t>
            </w:r>
          </w:p>
        </w:tc>
        <w:tc>
          <w:tcPr>
            <w:tcW w:w="955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842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10690.95.74</w:t>
            </w:r>
          </w:p>
        </w:tc>
        <w:tc>
          <w:tcPr>
            <w:tcW w:w="1413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2.179</w:t>
            </w:r>
          </w:p>
        </w:tc>
        <w:tc>
          <w:tcPr>
            <w:tcW w:w="2184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47.94</w:t>
            </w:r>
          </w:p>
        </w:tc>
      </w:tr>
      <w:tr w:rsidR="00032C51" w:rsidRPr="003128E3" w:rsidTr="001E4EBF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lastRenderedPageBreak/>
              <w:t>"БИЛЯРИ" ЕООД</w:t>
            </w:r>
          </w:p>
        </w:tc>
        <w:tc>
          <w:tcPr>
            <w:tcW w:w="955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842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10690.12.706</w:t>
            </w:r>
          </w:p>
        </w:tc>
        <w:tc>
          <w:tcPr>
            <w:tcW w:w="1413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1.304</w:t>
            </w:r>
          </w:p>
        </w:tc>
        <w:tc>
          <w:tcPr>
            <w:tcW w:w="2184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28.68</w:t>
            </w:r>
          </w:p>
        </w:tc>
      </w:tr>
      <w:tr w:rsidR="00032C51" w:rsidRPr="003128E3" w:rsidTr="001E4EBF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"БИЛЯРИ" ЕООД</w:t>
            </w:r>
          </w:p>
        </w:tc>
        <w:tc>
          <w:tcPr>
            <w:tcW w:w="955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2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10690.11.74</w:t>
            </w:r>
          </w:p>
        </w:tc>
        <w:tc>
          <w:tcPr>
            <w:tcW w:w="1413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1.217</w:t>
            </w:r>
          </w:p>
        </w:tc>
        <w:tc>
          <w:tcPr>
            <w:tcW w:w="2184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26.78</w:t>
            </w:r>
          </w:p>
        </w:tc>
      </w:tr>
      <w:tr w:rsidR="00032C51" w:rsidRPr="003128E3" w:rsidTr="001E4EBF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"БИЛЯРИ" ЕООД</w:t>
            </w:r>
          </w:p>
        </w:tc>
        <w:tc>
          <w:tcPr>
            <w:tcW w:w="955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10690.88.74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0.734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16.15</w:t>
            </w:r>
          </w:p>
        </w:tc>
      </w:tr>
      <w:tr w:rsidR="00032C51" w:rsidRPr="003128E3" w:rsidTr="001E4EBF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"БИЛЯРИ" ЕООД</w:t>
            </w:r>
          </w:p>
        </w:tc>
        <w:tc>
          <w:tcPr>
            <w:tcW w:w="955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10690.29.60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0.264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5.81</w:t>
            </w:r>
          </w:p>
        </w:tc>
      </w:tr>
      <w:tr w:rsidR="00032C51" w:rsidRPr="003128E3" w:rsidTr="001E4EBF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"БИЛЯРИ" ЕООД</w:t>
            </w:r>
          </w:p>
        </w:tc>
        <w:tc>
          <w:tcPr>
            <w:tcW w:w="955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10690.95.308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0.178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3.92</w:t>
            </w:r>
          </w:p>
        </w:tc>
      </w:tr>
      <w:tr w:rsidR="00032C51" w:rsidRPr="003128E3" w:rsidTr="001E4EBF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032C51" w:rsidRPr="006C7B59" w:rsidRDefault="00463805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7B59">
              <w:rPr>
                <w:b/>
                <w:bCs/>
                <w:color w:val="000000"/>
                <w:sz w:val="20"/>
                <w:szCs w:val="20"/>
              </w:rPr>
              <w:t>8.949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7B59">
              <w:rPr>
                <w:b/>
                <w:bCs/>
                <w:color w:val="000000"/>
                <w:sz w:val="20"/>
                <w:szCs w:val="20"/>
              </w:rPr>
              <w:t>196.89</w:t>
            </w:r>
          </w:p>
        </w:tc>
      </w:tr>
      <w:tr w:rsidR="00032C51" w:rsidRPr="003128E3" w:rsidTr="001E4EBF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"КА И ДЖИ" ООД</w:t>
            </w:r>
          </w:p>
        </w:tc>
        <w:tc>
          <w:tcPr>
            <w:tcW w:w="955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10690.108.104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1.377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30.29</w:t>
            </w:r>
          </w:p>
        </w:tc>
      </w:tr>
      <w:tr w:rsidR="00032C51" w:rsidRPr="003128E3" w:rsidTr="001E4EBF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"КА И ДЖИ" ООД</w:t>
            </w:r>
          </w:p>
        </w:tc>
        <w:tc>
          <w:tcPr>
            <w:tcW w:w="955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10690.107.104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0.786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17.29</w:t>
            </w:r>
          </w:p>
        </w:tc>
      </w:tr>
      <w:tr w:rsidR="00032C51" w:rsidRPr="003128E3" w:rsidTr="001E4EBF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032C51" w:rsidRPr="006C7B59" w:rsidRDefault="00463805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7B59">
              <w:rPr>
                <w:b/>
                <w:bCs/>
                <w:color w:val="000000"/>
                <w:sz w:val="20"/>
                <w:szCs w:val="20"/>
              </w:rPr>
              <w:t>2.163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7B59">
              <w:rPr>
                <w:b/>
                <w:bCs/>
                <w:color w:val="000000"/>
                <w:sz w:val="20"/>
                <w:szCs w:val="20"/>
              </w:rPr>
              <w:t>47.58</w:t>
            </w:r>
          </w:p>
        </w:tc>
      </w:tr>
      <w:tr w:rsidR="00032C51" w:rsidRPr="003128E3" w:rsidTr="001E4EBF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"ФОРЕСТ" ЕООД</w:t>
            </w:r>
          </w:p>
        </w:tc>
        <w:tc>
          <w:tcPr>
            <w:tcW w:w="955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10690.97.91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2.902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63.84</w:t>
            </w:r>
          </w:p>
        </w:tc>
      </w:tr>
      <w:tr w:rsidR="00032C51" w:rsidRPr="003128E3" w:rsidTr="001E4EBF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"ФОРЕСТ" ЕООД</w:t>
            </w:r>
          </w:p>
        </w:tc>
        <w:tc>
          <w:tcPr>
            <w:tcW w:w="955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10690.100.125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1.820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40.04</w:t>
            </w:r>
          </w:p>
        </w:tc>
      </w:tr>
      <w:tr w:rsidR="00032C51" w:rsidRPr="003128E3" w:rsidTr="001E4EBF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"ФОРЕСТ" ЕООД</w:t>
            </w:r>
          </w:p>
        </w:tc>
        <w:tc>
          <w:tcPr>
            <w:tcW w:w="955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842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10690.99.91</w:t>
            </w:r>
          </w:p>
        </w:tc>
        <w:tc>
          <w:tcPr>
            <w:tcW w:w="1413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1.523</w:t>
            </w:r>
          </w:p>
        </w:tc>
        <w:tc>
          <w:tcPr>
            <w:tcW w:w="2184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33.51</w:t>
            </w:r>
          </w:p>
        </w:tc>
      </w:tr>
      <w:tr w:rsidR="00032C51" w:rsidRPr="003128E3" w:rsidTr="001E4EBF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032C51" w:rsidRPr="006C7B59" w:rsidRDefault="00463805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7B59">
              <w:rPr>
                <w:b/>
                <w:bCs/>
                <w:color w:val="000000"/>
                <w:sz w:val="20"/>
                <w:szCs w:val="20"/>
              </w:rPr>
              <w:t>6.245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7B59">
              <w:rPr>
                <w:b/>
                <w:bCs/>
                <w:color w:val="000000"/>
                <w:sz w:val="20"/>
                <w:szCs w:val="20"/>
              </w:rPr>
              <w:t>137.39</w:t>
            </w:r>
          </w:p>
        </w:tc>
      </w:tr>
      <w:tr w:rsidR="00032C51" w:rsidRPr="003128E3" w:rsidTr="001E4EBF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РАДОСЛАВ СТРАХИЛОВ КЬОСЕВ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10690.77.108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0.409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8.99</w:t>
            </w:r>
          </w:p>
        </w:tc>
      </w:tr>
      <w:tr w:rsidR="00032C51" w:rsidRPr="003128E3" w:rsidTr="001E4EBF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032C51" w:rsidRPr="006C7B59" w:rsidRDefault="00463805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7B59">
              <w:rPr>
                <w:b/>
                <w:bCs/>
                <w:color w:val="000000"/>
                <w:sz w:val="20"/>
                <w:szCs w:val="20"/>
              </w:rPr>
              <w:t>0.409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7B59">
              <w:rPr>
                <w:b/>
                <w:bCs/>
                <w:color w:val="000000"/>
                <w:sz w:val="20"/>
                <w:szCs w:val="20"/>
              </w:rPr>
              <w:t>8.99</w:t>
            </w:r>
          </w:p>
        </w:tc>
      </w:tr>
      <w:tr w:rsidR="00032C51" w:rsidRPr="003128E3" w:rsidTr="001E4EBF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ТЕОДОРА КИРИЛОВА КЬОСЕВА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10690.51.178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1.237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27.22</w:t>
            </w:r>
          </w:p>
        </w:tc>
      </w:tr>
      <w:tr w:rsidR="00032C51" w:rsidRPr="003128E3" w:rsidTr="001E4EBF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ТЕОДОРА КИРИЛОВА КЬОСЕВА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10690.22.33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1.089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23.96</w:t>
            </w:r>
          </w:p>
        </w:tc>
      </w:tr>
      <w:tr w:rsidR="00032C51" w:rsidRPr="003128E3" w:rsidTr="001E4EBF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ТЕОДОРА КИРИЛОВА КЬОСЕВА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10690.93.335</w:t>
            </w:r>
          </w:p>
        </w:tc>
        <w:tc>
          <w:tcPr>
            <w:tcW w:w="1413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0.820</w:t>
            </w:r>
          </w:p>
        </w:tc>
        <w:tc>
          <w:tcPr>
            <w:tcW w:w="2184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18.03</w:t>
            </w:r>
          </w:p>
        </w:tc>
      </w:tr>
      <w:tr w:rsidR="00032C51" w:rsidRPr="003128E3" w:rsidTr="001E4EBF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ТЕОДОРА КИРИЛОВА КЬОСЕВА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10690.51.156</w:t>
            </w:r>
          </w:p>
        </w:tc>
        <w:tc>
          <w:tcPr>
            <w:tcW w:w="1413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0.615</w:t>
            </w:r>
          </w:p>
        </w:tc>
        <w:tc>
          <w:tcPr>
            <w:tcW w:w="2184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13.53</w:t>
            </w:r>
          </w:p>
        </w:tc>
      </w:tr>
      <w:tr w:rsidR="00032C51" w:rsidRPr="003128E3" w:rsidTr="001E4EBF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ТЕОДОРА КИРИЛОВА КЬОСЕВА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10690.107.104</w:t>
            </w:r>
          </w:p>
        </w:tc>
        <w:tc>
          <w:tcPr>
            <w:tcW w:w="1413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0.519</w:t>
            </w:r>
          </w:p>
        </w:tc>
        <w:tc>
          <w:tcPr>
            <w:tcW w:w="2184" w:type="dxa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color w:val="000000"/>
                <w:sz w:val="20"/>
                <w:szCs w:val="20"/>
              </w:rPr>
              <w:t>11.41</w:t>
            </w:r>
          </w:p>
        </w:tc>
      </w:tr>
      <w:tr w:rsidR="00032C51" w:rsidRPr="003128E3" w:rsidTr="001E4EBF">
        <w:trPr>
          <w:cantSplit/>
          <w:trHeight w:val="251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C51" w:rsidRPr="006C7B59" w:rsidRDefault="00463805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7B59">
              <w:rPr>
                <w:b/>
                <w:bCs/>
                <w:color w:val="000000"/>
                <w:sz w:val="20"/>
                <w:szCs w:val="20"/>
              </w:rPr>
              <w:t>4.280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7B59">
              <w:rPr>
                <w:b/>
                <w:bCs/>
                <w:color w:val="000000"/>
                <w:sz w:val="20"/>
                <w:szCs w:val="20"/>
              </w:rPr>
              <w:t>94.15</w:t>
            </w:r>
          </w:p>
        </w:tc>
      </w:tr>
      <w:tr w:rsidR="00032C51" w:rsidRPr="003128E3" w:rsidTr="001E4EBF">
        <w:trPr>
          <w:cantSplit/>
          <w:trHeight w:val="251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C51" w:rsidRPr="006C7B59" w:rsidRDefault="00463805" w:rsidP="006C7B59">
            <w:pPr>
              <w:jc w:val="center"/>
              <w:rPr>
                <w:color w:val="000000"/>
                <w:sz w:val="20"/>
                <w:szCs w:val="20"/>
              </w:rPr>
            </w:pPr>
            <w:r w:rsidRPr="006C7B59">
              <w:rPr>
                <w:b/>
                <w:bCs/>
                <w:color w:val="000000"/>
                <w:sz w:val="20"/>
                <w:szCs w:val="20"/>
              </w:rPr>
              <w:t>ОБЩО ЗА ЗЕМЛИЩЕТО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C51" w:rsidRPr="006C7B59" w:rsidRDefault="00032C51" w:rsidP="006C7B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C51" w:rsidRPr="006C7B59" w:rsidRDefault="00463805" w:rsidP="006C7B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7B59">
              <w:rPr>
                <w:b/>
                <w:color w:val="000000"/>
                <w:sz w:val="20"/>
                <w:szCs w:val="20"/>
              </w:rPr>
              <w:t>25.546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C51" w:rsidRPr="006C7B59" w:rsidRDefault="00463805" w:rsidP="006C7B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C7B59">
              <w:rPr>
                <w:b/>
                <w:color w:val="000000"/>
                <w:sz w:val="20"/>
                <w:szCs w:val="20"/>
              </w:rPr>
              <w:t>562.01</w:t>
            </w:r>
          </w:p>
        </w:tc>
      </w:tr>
    </w:tbl>
    <w:p w:rsidR="00EC7638" w:rsidRDefault="00EC7638" w:rsidP="00EC7638">
      <w:pPr>
        <w:jc w:val="both"/>
        <w:rPr>
          <w:sz w:val="22"/>
          <w:szCs w:val="22"/>
        </w:rPr>
      </w:pPr>
    </w:p>
    <w:p w:rsidR="004D40AD" w:rsidRPr="00AA4666" w:rsidRDefault="004D40AD" w:rsidP="00A00017">
      <w:pPr>
        <w:numPr>
          <w:ilvl w:val="0"/>
          <w:numId w:val="18"/>
        </w:numPr>
        <w:jc w:val="both"/>
        <w:rPr>
          <w:sz w:val="22"/>
          <w:szCs w:val="22"/>
        </w:rPr>
      </w:pPr>
      <w:r w:rsidRPr="00AA4666">
        <w:rPr>
          <w:sz w:val="22"/>
          <w:szCs w:val="22"/>
        </w:rPr>
        <w:t xml:space="preserve">Към масивите за ползване /МП/ и имоти за ползване по чл. 37в, ал.2 от ЗСПЗЗ, разпределени в границите им, съобразно сключеното </w:t>
      </w:r>
      <w:r w:rsidRPr="00AA4666">
        <w:rPr>
          <w:b/>
          <w:sz w:val="22"/>
          <w:szCs w:val="22"/>
        </w:rPr>
        <w:t xml:space="preserve">доброволно споразумение за орна земя, одобрено с моя заповед № </w:t>
      </w:r>
      <w:r w:rsidR="00A5757B">
        <w:rPr>
          <w:b/>
          <w:sz w:val="22"/>
          <w:szCs w:val="22"/>
        </w:rPr>
        <w:t>ПО-09-2702-3/27.09</w:t>
      </w:r>
      <w:r w:rsidR="0000000E">
        <w:rPr>
          <w:b/>
          <w:sz w:val="22"/>
          <w:szCs w:val="22"/>
        </w:rPr>
        <w:t>.2024</w:t>
      </w:r>
      <w:r w:rsidRPr="00AA4666">
        <w:rPr>
          <w:b/>
          <w:sz w:val="22"/>
          <w:szCs w:val="22"/>
        </w:rPr>
        <w:t xml:space="preserve">г. </w:t>
      </w:r>
      <w:r>
        <w:rPr>
          <w:sz w:val="22"/>
          <w:szCs w:val="22"/>
        </w:rPr>
        <w:t>за землището на с. Борика, общ. Ихтиман, ЕКАТТЕ 05390</w:t>
      </w:r>
      <w:r w:rsidRPr="00AA4666">
        <w:rPr>
          <w:sz w:val="22"/>
          <w:szCs w:val="22"/>
        </w:rPr>
        <w:t xml:space="preserve"> област София, за стопанската 202</w:t>
      </w:r>
      <w:r w:rsidR="00A5757B">
        <w:rPr>
          <w:sz w:val="22"/>
          <w:szCs w:val="22"/>
        </w:rPr>
        <w:t>4</w:t>
      </w:r>
      <w:r w:rsidRPr="00AA4666">
        <w:rPr>
          <w:sz w:val="22"/>
          <w:szCs w:val="22"/>
        </w:rPr>
        <w:t xml:space="preserve"> – 202</w:t>
      </w:r>
      <w:r w:rsidR="00A5757B">
        <w:rPr>
          <w:sz w:val="22"/>
          <w:szCs w:val="22"/>
        </w:rPr>
        <w:t>5</w:t>
      </w:r>
      <w:r w:rsidRPr="00AA4666">
        <w:rPr>
          <w:sz w:val="22"/>
          <w:szCs w:val="22"/>
        </w:rPr>
        <w:t xml:space="preserve"> година, както следва:</w:t>
      </w:r>
    </w:p>
    <w:p w:rsidR="004D40AD" w:rsidRPr="00AA4666" w:rsidRDefault="004D40AD" w:rsidP="004D40AD">
      <w:pPr>
        <w:jc w:val="both"/>
        <w:textAlignment w:val="center"/>
        <w:rPr>
          <w:lang w:val="ru-RU"/>
        </w:rPr>
      </w:pP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4"/>
        <w:gridCol w:w="955"/>
        <w:gridCol w:w="1842"/>
        <w:gridCol w:w="1413"/>
        <w:gridCol w:w="2184"/>
      </w:tblGrid>
      <w:tr w:rsidR="004D40AD" w:rsidRPr="00AA4666" w:rsidTr="00217BFB">
        <w:trPr>
          <w:cantSplit/>
          <w:trHeight w:val="251"/>
          <w:jc w:val="center"/>
        </w:trPr>
        <w:tc>
          <w:tcPr>
            <w:tcW w:w="3494" w:type="dxa"/>
            <w:vMerge w:val="restart"/>
            <w:vAlign w:val="center"/>
          </w:tcPr>
          <w:p w:rsidR="004D40AD" w:rsidRPr="00AA4666" w:rsidRDefault="004D40AD" w:rsidP="00217BFB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Ползвател</w:t>
            </w:r>
          </w:p>
        </w:tc>
        <w:tc>
          <w:tcPr>
            <w:tcW w:w="955" w:type="dxa"/>
            <w:vMerge w:val="restart"/>
            <w:vAlign w:val="center"/>
          </w:tcPr>
          <w:p w:rsidR="004D40AD" w:rsidRPr="00AA4666" w:rsidRDefault="004D40AD" w:rsidP="00217BFB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Масив №</w:t>
            </w:r>
          </w:p>
        </w:tc>
        <w:tc>
          <w:tcPr>
            <w:tcW w:w="5439" w:type="dxa"/>
            <w:gridSpan w:val="3"/>
            <w:vAlign w:val="center"/>
          </w:tcPr>
          <w:p w:rsidR="004D40AD" w:rsidRPr="00AA4666" w:rsidRDefault="004D40AD" w:rsidP="00217BFB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Имот по чл.75а, ал.1, от ППЗСПЗЗ</w:t>
            </w:r>
          </w:p>
        </w:tc>
      </w:tr>
      <w:tr w:rsidR="004D40AD" w:rsidRPr="00AA4666" w:rsidTr="00217BFB">
        <w:trPr>
          <w:cantSplit/>
          <w:trHeight w:val="251"/>
          <w:jc w:val="center"/>
        </w:trPr>
        <w:tc>
          <w:tcPr>
            <w:tcW w:w="3494" w:type="dxa"/>
            <w:vMerge/>
            <w:vAlign w:val="center"/>
          </w:tcPr>
          <w:p w:rsidR="004D40AD" w:rsidRPr="00AA4666" w:rsidRDefault="004D40AD" w:rsidP="00217B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</w:tcPr>
          <w:p w:rsidR="004D40AD" w:rsidRPr="00AA4666" w:rsidRDefault="004D40AD" w:rsidP="00217B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D40AD" w:rsidRPr="00AA4666" w:rsidRDefault="004D40AD" w:rsidP="00217BFB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Полски пътища и канали</w:t>
            </w:r>
          </w:p>
        </w:tc>
        <w:tc>
          <w:tcPr>
            <w:tcW w:w="1413" w:type="dxa"/>
            <w:vAlign w:val="center"/>
          </w:tcPr>
          <w:p w:rsidR="004D40AD" w:rsidRPr="00AA4666" w:rsidRDefault="004D40AD" w:rsidP="00217BFB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Площ дка</w:t>
            </w:r>
          </w:p>
        </w:tc>
        <w:tc>
          <w:tcPr>
            <w:tcW w:w="2184" w:type="dxa"/>
          </w:tcPr>
          <w:p w:rsidR="004D40AD" w:rsidRPr="00AA4666" w:rsidRDefault="004D40AD" w:rsidP="00217BFB">
            <w:pPr>
              <w:jc w:val="center"/>
              <w:rPr>
                <w:b/>
                <w:sz w:val="18"/>
                <w:szCs w:val="18"/>
              </w:rPr>
            </w:pPr>
            <w:r w:rsidRPr="00AA4666">
              <w:rPr>
                <w:b/>
                <w:sz w:val="18"/>
                <w:szCs w:val="18"/>
              </w:rPr>
              <w:t>Дължимо рентно плащане в лв.</w:t>
            </w:r>
          </w:p>
        </w:tc>
      </w:tr>
      <w:tr w:rsidR="002F7956" w:rsidRPr="00AA4666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"АСИ И СИЕ МЕТОДИ" ЕООД</w:t>
            </w:r>
          </w:p>
        </w:tc>
        <w:tc>
          <w:tcPr>
            <w:tcW w:w="955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842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05390.61.38</w:t>
            </w:r>
          </w:p>
        </w:tc>
        <w:tc>
          <w:tcPr>
            <w:tcW w:w="1413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1.452</w:t>
            </w:r>
          </w:p>
        </w:tc>
        <w:tc>
          <w:tcPr>
            <w:tcW w:w="2184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10.16</w:t>
            </w:r>
          </w:p>
        </w:tc>
      </w:tr>
      <w:tr w:rsidR="002F7956" w:rsidRPr="00AA4666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"АСИ И СИЕ МЕТОДИ" ЕООД</w:t>
            </w:r>
          </w:p>
        </w:tc>
        <w:tc>
          <w:tcPr>
            <w:tcW w:w="955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842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05390.61.4</w:t>
            </w:r>
          </w:p>
        </w:tc>
        <w:tc>
          <w:tcPr>
            <w:tcW w:w="1413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0.474</w:t>
            </w:r>
          </w:p>
        </w:tc>
        <w:tc>
          <w:tcPr>
            <w:tcW w:w="2184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3.32</w:t>
            </w:r>
          </w:p>
        </w:tc>
      </w:tr>
      <w:tr w:rsidR="002F7956" w:rsidRPr="00AA4666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F7956" w:rsidRPr="00CF3C5C" w:rsidRDefault="00CF3C5C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2F7956" w:rsidRPr="00CF3C5C" w:rsidRDefault="002F7956" w:rsidP="00CF3C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C5C">
              <w:rPr>
                <w:b/>
                <w:bCs/>
                <w:color w:val="000000"/>
                <w:sz w:val="20"/>
                <w:szCs w:val="20"/>
              </w:rPr>
              <w:t>1.926</w:t>
            </w:r>
          </w:p>
        </w:tc>
        <w:tc>
          <w:tcPr>
            <w:tcW w:w="2184" w:type="dxa"/>
            <w:vAlign w:val="bottom"/>
          </w:tcPr>
          <w:p w:rsidR="002F7956" w:rsidRPr="00CF3C5C" w:rsidRDefault="002F7956" w:rsidP="00CF3C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C5C">
              <w:rPr>
                <w:b/>
                <w:bCs/>
                <w:color w:val="000000"/>
                <w:sz w:val="20"/>
                <w:szCs w:val="20"/>
              </w:rPr>
              <w:t>13.48</w:t>
            </w:r>
          </w:p>
        </w:tc>
      </w:tr>
      <w:tr w:rsidR="002F7956" w:rsidRPr="00AA4666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"АСПЕРИХ" ЕООД</w:t>
            </w:r>
          </w:p>
        </w:tc>
        <w:tc>
          <w:tcPr>
            <w:tcW w:w="955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842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05390.62.1</w:t>
            </w:r>
          </w:p>
        </w:tc>
        <w:tc>
          <w:tcPr>
            <w:tcW w:w="1413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1.988</w:t>
            </w:r>
          </w:p>
        </w:tc>
        <w:tc>
          <w:tcPr>
            <w:tcW w:w="2184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13.92</w:t>
            </w:r>
          </w:p>
        </w:tc>
      </w:tr>
      <w:tr w:rsidR="002F7956" w:rsidRPr="00AA4666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F7956" w:rsidRPr="00CF3C5C" w:rsidRDefault="00CF3C5C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2F7956" w:rsidRPr="00CF3C5C" w:rsidRDefault="002F7956" w:rsidP="00CF3C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C5C">
              <w:rPr>
                <w:b/>
                <w:bCs/>
                <w:color w:val="000000"/>
                <w:sz w:val="20"/>
                <w:szCs w:val="20"/>
              </w:rPr>
              <w:t>1.988</w:t>
            </w:r>
          </w:p>
        </w:tc>
        <w:tc>
          <w:tcPr>
            <w:tcW w:w="2184" w:type="dxa"/>
            <w:vAlign w:val="bottom"/>
          </w:tcPr>
          <w:p w:rsidR="002F7956" w:rsidRPr="00CF3C5C" w:rsidRDefault="002F7956" w:rsidP="00CF3C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C5C">
              <w:rPr>
                <w:b/>
                <w:bCs/>
                <w:color w:val="000000"/>
                <w:sz w:val="20"/>
                <w:szCs w:val="20"/>
              </w:rPr>
              <w:t>13.92</w:t>
            </w:r>
          </w:p>
        </w:tc>
      </w:tr>
      <w:tr w:rsidR="002F7956" w:rsidRPr="00AA4666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F7956" w:rsidRPr="00CF3C5C" w:rsidRDefault="000064BC" w:rsidP="00CF3C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"ЗЛАТНА ГРАДИНА</w:t>
            </w:r>
            <w:r w:rsidR="002F7956" w:rsidRPr="00CF3C5C">
              <w:rPr>
                <w:color w:val="000000"/>
                <w:sz w:val="20"/>
                <w:szCs w:val="20"/>
              </w:rPr>
              <w:t>" ЕООД</w:t>
            </w:r>
          </w:p>
        </w:tc>
        <w:tc>
          <w:tcPr>
            <w:tcW w:w="955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2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05390.62.19</w:t>
            </w:r>
          </w:p>
        </w:tc>
        <w:tc>
          <w:tcPr>
            <w:tcW w:w="1413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2.262</w:t>
            </w:r>
          </w:p>
        </w:tc>
        <w:tc>
          <w:tcPr>
            <w:tcW w:w="2184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15.83</w:t>
            </w:r>
          </w:p>
        </w:tc>
      </w:tr>
      <w:tr w:rsidR="002F7956" w:rsidRPr="00AA4666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F7956" w:rsidRPr="00CF3C5C" w:rsidRDefault="000064BC" w:rsidP="00CF3C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"ЗЛАТНА ГРАДИНА</w:t>
            </w:r>
            <w:r w:rsidR="002F7956" w:rsidRPr="00CF3C5C">
              <w:rPr>
                <w:color w:val="000000"/>
                <w:sz w:val="20"/>
                <w:szCs w:val="20"/>
              </w:rPr>
              <w:t>" ЕООД</w:t>
            </w:r>
          </w:p>
        </w:tc>
        <w:tc>
          <w:tcPr>
            <w:tcW w:w="955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842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05390.61.3</w:t>
            </w:r>
          </w:p>
        </w:tc>
        <w:tc>
          <w:tcPr>
            <w:tcW w:w="1413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0.661</w:t>
            </w:r>
          </w:p>
        </w:tc>
        <w:tc>
          <w:tcPr>
            <w:tcW w:w="2184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4.63</w:t>
            </w:r>
          </w:p>
        </w:tc>
      </w:tr>
      <w:tr w:rsidR="002F7956" w:rsidRPr="00AA4666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F7956" w:rsidRPr="00CF3C5C" w:rsidRDefault="00CF3C5C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2F7956" w:rsidRPr="00CF3C5C" w:rsidRDefault="002F7956" w:rsidP="00CF3C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C5C">
              <w:rPr>
                <w:b/>
                <w:bCs/>
                <w:color w:val="000000"/>
                <w:sz w:val="20"/>
                <w:szCs w:val="20"/>
              </w:rPr>
              <w:t>2.923</w:t>
            </w:r>
          </w:p>
        </w:tc>
        <w:tc>
          <w:tcPr>
            <w:tcW w:w="2184" w:type="dxa"/>
            <w:vAlign w:val="bottom"/>
          </w:tcPr>
          <w:p w:rsidR="002F7956" w:rsidRPr="00CF3C5C" w:rsidRDefault="002F7956" w:rsidP="00CF3C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C5C">
              <w:rPr>
                <w:b/>
                <w:bCs/>
                <w:color w:val="000000"/>
                <w:sz w:val="20"/>
                <w:szCs w:val="20"/>
              </w:rPr>
              <w:t>20.46</w:t>
            </w:r>
          </w:p>
        </w:tc>
      </w:tr>
      <w:tr w:rsidR="002F7956" w:rsidRPr="00AA4666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"КА И ДЖИ" ООД</w:t>
            </w:r>
          </w:p>
        </w:tc>
        <w:tc>
          <w:tcPr>
            <w:tcW w:w="955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842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05390.62.8</w:t>
            </w:r>
          </w:p>
        </w:tc>
        <w:tc>
          <w:tcPr>
            <w:tcW w:w="1413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0.891</w:t>
            </w:r>
          </w:p>
        </w:tc>
        <w:tc>
          <w:tcPr>
            <w:tcW w:w="2184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6.23</w:t>
            </w:r>
          </w:p>
        </w:tc>
      </w:tr>
      <w:tr w:rsidR="002F7956" w:rsidRPr="00AA4666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F7956" w:rsidRPr="00CF3C5C" w:rsidRDefault="00CF3C5C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2F7956" w:rsidRPr="00CF3C5C" w:rsidRDefault="002F7956" w:rsidP="00CF3C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C5C">
              <w:rPr>
                <w:b/>
                <w:bCs/>
                <w:color w:val="000000"/>
                <w:sz w:val="20"/>
                <w:szCs w:val="20"/>
              </w:rPr>
              <w:t>0.891</w:t>
            </w:r>
          </w:p>
        </w:tc>
        <w:tc>
          <w:tcPr>
            <w:tcW w:w="2184" w:type="dxa"/>
            <w:vAlign w:val="bottom"/>
          </w:tcPr>
          <w:p w:rsidR="002F7956" w:rsidRPr="00CF3C5C" w:rsidRDefault="002F7956" w:rsidP="00CF3C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C5C">
              <w:rPr>
                <w:b/>
                <w:bCs/>
                <w:color w:val="000000"/>
                <w:sz w:val="20"/>
                <w:szCs w:val="20"/>
              </w:rPr>
              <w:t>6.23</w:t>
            </w:r>
          </w:p>
        </w:tc>
      </w:tr>
      <w:tr w:rsidR="002F7956" w:rsidRPr="00AA4666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"МЕДИАН КОНСТРАКШЪН" ЕООД</w:t>
            </w:r>
          </w:p>
        </w:tc>
        <w:tc>
          <w:tcPr>
            <w:tcW w:w="955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842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05390.62.2</w:t>
            </w:r>
          </w:p>
        </w:tc>
        <w:tc>
          <w:tcPr>
            <w:tcW w:w="1413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1.182</w:t>
            </w:r>
          </w:p>
        </w:tc>
        <w:tc>
          <w:tcPr>
            <w:tcW w:w="2184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8.27</w:t>
            </w:r>
          </w:p>
        </w:tc>
      </w:tr>
      <w:tr w:rsidR="002F7956" w:rsidRPr="00AA4666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"МЕДИАН КОНСТРАКШЪН" ЕООД</w:t>
            </w:r>
          </w:p>
        </w:tc>
        <w:tc>
          <w:tcPr>
            <w:tcW w:w="955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842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05390.59.16</w:t>
            </w:r>
          </w:p>
        </w:tc>
        <w:tc>
          <w:tcPr>
            <w:tcW w:w="1413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1.006</w:t>
            </w:r>
          </w:p>
        </w:tc>
        <w:tc>
          <w:tcPr>
            <w:tcW w:w="2184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7.04</w:t>
            </w:r>
          </w:p>
        </w:tc>
      </w:tr>
      <w:tr w:rsidR="002F7956" w:rsidRPr="00AA4666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"МЕДИАН КОНСТРАКШЪН" ЕООД</w:t>
            </w:r>
          </w:p>
        </w:tc>
        <w:tc>
          <w:tcPr>
            <w:tcW w:w="955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842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05390.61.27</w:t>
            </w:r>
          </w:p>
        </w:tc>
        <w:tc>
          <w:tcPr>
            <w:tcW w:w="1413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0.312</w:t>
            </w:r>
          </w:p>
        </w:tc>
        <w:tc>
          <w:tcPr>
            <w:tcW w:w="2184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2.19</w:t>
            </w:r>
          </w:p>
        </w:tc>
      </w:tr>
      <w:tr w:rsidR="002F7956" w:rsidRPr="00AA4666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F7956" w:rsidRPr="00CF3C5C" w:rsidRDefault="00CF3C5C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2F7956" w:rsidRPr="00CF3C5C" w:rsidRDefault="002F7956" w:rsidP="00CF3C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C5C">
              <w:rPr>
                <w:b/>
                <w:bCs/>
                <w:color w:val="000000"/>
                <w:sz w:val="20"/>
                <w:szCs w:val="20"/>
              </w:rPr>
              <w:t>2.500</w:t>
            </w:r>
          </w:p>
        </w:tc>
        <w:tc>
          <w:tcPr>
            <w:tcW w:w="2184" w:type="dxa"/>
            <w:vAlign w:val="bottom"/>
          </w:tcPr>
          <w:p w:rsidR="002F7956" w:rsidRPr="00CF3C5C" w:rsidRDefault="002F7956" w:rsidP="00CF3C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C5C">
              <w:rPr>
                <w:b/>
                <w:bCs/>
                <w:color w:val="000000"/>
                <w:sz w:val="20"/>
                <w:szCs w:val="20"/>
              </w:rPr>
              <w:t>17.50</w:t>
            </w:r>
          </w:p>
        </w:tc>
      </w:tr>
      <w:tr w:rsidR="002F7956" w:rsidRPr="00AA4666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АЛЕКСАНДЪР ИВАНОВ ДИМИТРОВ</w:t>
            </w:r>
          </w:p>
        </w:tc>
        <w:tc>
          <w:tcPr>
            <w:tcW w:w="955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842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05390.61.20</w:t>
            </w:r>
          </w:p>
        </w:tc>
        <w:tc>
          <w:tcPr>
            <w:tcW w:w="1413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1.126</w:t>
            </w:r>
          </w:p>
        </w:tc>
        <w:tc>
          <w:tcPr>
            <w:tcW w:w="2184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7.88</w:t>
            </w:r>
          </w:p>
        </w:tc>
      </w:tr>
      <w:tr w:rsidR="002F7956" w:rsidRPr="00AA4666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АЛЕКСАНДЪР ИВАНОВ ДИМИТРОВ</w:t>
            </w:r>
          </w:p>
        </w:tc>
        <w:tc>
          <w:tcPr>
            <w:tcW w:w="955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842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05390.61.30</w:t>
            </w:r>
          </w:p>
        </w:tc>
        <w:tc>
          <w:tcPr>
            <w:tcW w:w="1413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0.933</w:t>
            </w:r>
          </w:p>
        </w:tc>
        <w:tc>
          <w:tcPr>
            <w:tcW w:w="2184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6.53</w:t>
            </w:r>
          </w:p>
        </w:tc>
      </w:tr>
      <w:tr w:rsidR="002F7956" w:rsidRPr="00AA4666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АЛЕКСАНДЪР ИВАНОВ ДИМИТРОВ</w:t>
            </w:r>
          </w:p>
        </w:tc>
        <w:tc>
          <w:tcPr>
            <w:tcW w:w="955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842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05390.62.19</w:t>
            </w:r>
          </w:p>
        </w:tc>
        <w:tc>
          <w:tcPr>
            <w:tcW w:w="1413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0.738</w:t>
            </w:r>
          </w:p>
        </w:tc>
        <w:tc>
          <w:tcPr>
            <w:tcW w:w="2184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5.17</w:t>
            </w:r>
          </w:p>
        </w:tc>
      </w:tr>
      <w:tr w:rsidR="002F7956" w:rsidRPr="00AA4666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F7956" w:rsidRPr="00CF3C5C" w:rsidRDefault="00CF3C5C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2F7956" w:rsidRPr="00CF3C5C" w:rsidRDefault="002F7956" w:rsidP="00CF3C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C5C">
              <w:rPr>
                <w:b/>
                <w:bCs/>
                <w:color w:val="000000"/>
                <w:sz w:val="20"/>
                <w:szCs w:val="20"/>
              </w:rPr>
              <w:t>2.797</w:t>
            </w:r>
          </w:p>
        </w:tc>
        <w:tc>
          <w:tcPr>
            <w:tcW w:w="2184" w:type="dxa"/>
            <w:vAlign w:val="bottom"/>
          </w:tcPr>
          <w:p w:rsidR="002F7956" w:rsidRPr="00CF3C5C" w:rsidRDefault="002F7956" w:rsidP="00CF3C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C5C">
              <w:rPr>
                <w:b/>
                <w:bCs/>
                <w:color w:val="000000"/>
                <w:sz w:val="20"/>
                <w:szCs w:val="20"/>
              </w:rPr>
              <w:t>19.58</w:t>
            </w:r>
          </w:p>
        </w:tc>
      </w:tr>
      <w:tr w:rsidR="002F7956" w:rsidRPr="00AA4666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ГЪЛАБИНКА ИЛИЕВА СВИЛЕНОВА</w:t>
            </w:r>
          </w:p>
        </w:tc>
        <w:tc>
          <w:tcPr>
            <w:tcW w:w="955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42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05390.61.27</w:t>
            </w:r>
          </w:p>
        </w:tc>
        <w:tc>
          <w:tcPr>
            <w:tcW w:w="1413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0.452</w:t>
            </w:r>
          </w:p>
        </w:tc>
        <w:tc>
          <w:tcPr>
            <w:tcW w:w="2184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3.16</w:t>
            </w:r>
          </w:p>
        </w:tc>
      </w:tr>
      <w:tr w:rsidR="002F7956" w:rsidRPr="00AA4666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F7956" w:rsidRPr="00CF3C5C" w:rsidRDefault="00CF3C5C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2F7956" w:rsidRPr="00CF3C5C" w:rsidRDefault="002F7956" w:rsidP="00CF3C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C5C">
              <w:rPr>
                <w:b/>
                <w:bCs/>
                <w:color w:val="000000"/>
                <w:sz w:val="20"/>
                <w:szCs w:val="20"/>
              </w:rPr>
              <w:t>0.452</w:t>
            </w:r>
          </w:p>
        </w:tc>
        <w:tc>
          <w:tcPr>
            <w:tcW w:w="2184" w:type="dxa"/>
            <w:vAlign w:val="bottom"/>
          </w:tcPr>
          <w:p w:rsidR="002F7956" w:rsidRPr="00CF3C5C" w:rsidRDefault="002F7956" w:rsidP="00CF3C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C5C">
              <w:rPr>
                <w:b/>
                <w:bCs/>
                <w:color w:val="000000"/>
                <w:sz w:val="20"/>
                <w:szCs w:val="20"/>
              </w:rPr>
              <w:t>3.16</w:t>
            </w:r>
          </w:p>
        </w:tc>
      </w:tr>
      <w:tr w:rsidR="002F7956" w:rsidRPr="00AA4666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ДАЯНА ИВАНОВА ДИМИТРОВА</w:t>
            </w:r>
          </w:p>
        </w:tc>
        <w:tc>
          <w:tcPr>
            <w:tcW w:w="955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05390.61.7</w:t>
            </w:r>
          </w:p>
        </w:tc>
        <w:tc>
          <w:tcPr>
            <w:tcW w:w="1413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1.270</w:t>
            </w:r>
          </w:p>
        </w:tc>
        <w:tc>
          <w:tcPr>
            <w:tcW w:w="2184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8.89</w:t>
            </w:r>
          </w:p>
        </w:tc>
      </w:tr>
      <w:tr w:rsidR="002F7956" w:rsidRPr="00AA4666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F7956" w:rsidRPr="00CF3C5C" w:rsidRDefault="00CF3C5C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2F7956" w:rsidRPr="00CF3C5C" w:rsidRDefault="002F7956" w:rsidP="00CF3C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C5C">
              <w:rPr>
                <w:b/>
                <w:bCs/>
                <w:color w:val="000000"/>
                <w:sz w:val="20"/>
                <w:szCs w:val="20"/>
              </w:rPr>
              <w:t>1.270</w:t>
            </w:r>
          </w:p>
        </w:tc>
        <w:tc>
          <w:tcPr>
            <w:tcW w:w="2184" w:type="dxa"/>
            <w:vAlign w:val="bottom"/>
          </w:tcPr>
          <w:p w:rsidR="002F7956" w:rsidRPr="00CF3C5C" w:rsidRDefault="002F7956" w:rsidP="00CF3C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C5C">
              <w:rPr>
                <w:b/>
                <w:bCs/>
                <w:color w:val="000000"/>
                <w:sz w:val="20"/>
                <w:szCs w:val="20"/>
              </w:rPr>
              <w:t>8.89</w:t>
            </w:r>
          </w:p>
        </w:tc>
      </w:tr>
      <w:tr w:rsidR="002F7956" w:rsidRPr="00AA4666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ЕТ "АЙРА - АЛЕКСАНДЪР АЙРАНОВ"</w:t>
            </w:r>
          </w:p>
        </w:tc>
        <w:tc>
          <w:tcPr>
            <w:tcW w:w="955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842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05390.62.13</w:t>
            </w:r>
          </w:p>
        </w:tc>
        <w:tc>
          <w:tcPr>
            <w:tcW w:w="1413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0.160</w:t>
            </w:r>
          </w:p>
        </w:tc>
        <w:tc>
          <w:tcPr>
            <w:tcW w:w="2184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1.12</w:t>
            </w:r>
          </w:p>
        </w:tc>
      </w:tr>
      <w:tr w:rsidR="002F7956" w:rsidRPr="00AA4666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F7956" w:rsidRPr="00CF3C5C" w:rsidRDefault="00CF3C5C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b/>
                <w:bCs/>
                <w:color w:val="000000"/>
                <w:sz w:val="20"/>
                <w:szCs w:val="20"/>
              </w:rPr>
              <w:lastRenderedPageBreak/>
              <w:t>ОБЩО ЗА ПОЛЗВАТЕЛЯ</w:t>
            </w:r>
          </w:p>
        </w:tc>
        <w:tc>
          <w:tcPr>
            <w:tcW w:w="955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2F7956" w:rsidRPr="00CF3C5C" w:rsidRDefault="002F7956" w:rsidP="00CF3C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C5C">
              <w:rPr>
                <w:b/>
                <w:bCs/>
                <w:color w:val="000000"/>
                <w:sz w:val="20"/>
                <w:szCs w:val="20"/>
              </w:rPr>
              <w:t>0.160</w:t>
            </w:r>
          </w:p>
        </w:tc>
        <w:tc>
          <w:tcPr>
            <w:tcW w:w="2184" w:type="dxa"/>
            <w:vAlign w:val="bottom"/>
          </w:tcPr>
          <w:p w:rsidR="002F7956" w:rsidRPr="00CF3C5C" w:rsidRDefault="002F7956" w:rsidP="00CF3C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C5C">
              <w:rPr>
                <w:b/>
                <w:bCs/>
                <w:color w:val="000000"/>
                <w:sz w:val="20"/>
                <w:szCs w:val="20"/>
              </w:rPr>
              <w:t>1.12</w:t>
            </w:r>
          </w:p>
        </w:tc>
      </w:tr>
      <w:tr w:rsidR="002F7956" w:rsidRPr="00AA4666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ИВАН ВЕСЕЛИНОВ СВИЛЕНОВ</w:t>
            </w:r>
          </w:p>
        </w:tc>
        <w:tc>
          <w:tcPr>
            <w:tcW w:w="955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05390.62.25</w:t>
            </w:r>
          </w:p>
        </w:tc>
        <w:tc>
          <w:tcPr>
            <w:tcW w:w="1413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0.220</w:t>
            </w:r>
          </w:p>
        </w:tc>
        <w:tc>
          <w:tcPr>
            <w:tcW w:w="2184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1.54</w:t>
            </w:r>
          </w:p>
        </w:tc>
      </w:tr>
      <w:tr w:rsidR="002F7956" w:rsidRPr="00AA4666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F7956" w:rsidRPr="00CF3C5C" w:rsidRDefault="00CF3C5C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2F7956" w:rsidRPr="00CF3C5C" w:rsidRDefault="002F7956" w:rsidP="00CF3C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C5C">
              <w:rPr>
                <w:b/>
                <w:bCs/>
                <w:color w:val="000000"/>
                <w:sz w:val="20"/>
                <w:szCs w:val="20"/>
              </w:rPr>
              <w:t>0.220</w:t>
            </w:r>
          </w:p>
        </w:tc>
        <w:tc>
          <w:tcPr>
            <w:tcW w:w="2184" w:type="dxa"/>
            <w:vAlign w:val="bottom"/>
          </w:tcPr>
          <w:p w:rsidR="002F7956" w:rsidRPr="00CF3C5C" w:rsidRDefault="002F7956" w:rsidP="00CF3C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C5C">
              <w:rPr>
                <w:b/>
                <w:bCs/>
                <w:color w:val="000000"/>
                <w:sz w:val="20"/>
                <w:szCs w:val="20"/>
              </w:rPr>
              <w:t>1.54</w:t>
            </w:r>
          </w:p>
        </w:tc>
      </w:tr>
      <w:tr w:rsidR="002F7956" w:rsidRPr="00AA4666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ИВАНКА ТРАЙКОВА ГРИГОРОВА</w:t>
            </w:r>
          </w:p>
        </w:tc>
        <w:tc>
          <w:tcPr>
            <w:tcW w:w="955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2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05390.61.305</w:t>
            </w:r>
          </w:p>
        </w:tc>
        <w:tc>
          <w:tcPr>
            <w:tcW w:w="1413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1.584</w:t>
            </w:r>
          </w:p>
        </w:tc>
        <w:tc>
          <w:tcPr>
            <w:tcW w:w="2184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11.09</w:t>
            </w:r>
          </w:p>
        </w:tc>
      </w:tr>
      <w:tr w:rsidR="002F7956" w:rsidRPr="00AA4666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ИВАНКА ТРАЙКОВА ГРИГОРОВА</w:t>
            </w:r>
          </w:p>
        </w:tc>
        <w:tc>
          <w:tcPr>
            <w:tcW w:w="955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842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05390.61.305</w:t>
            </w:r>
          </w:p>
        </w:tc>
        <w:tc>
          <w:tcPr>
            <w:tcW w:w="1413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0.293</w:t>
            </w:r>
          </w:p>
        </w:tc>
        <w:tc>
          <w:tcPr>
            <w:tcW w:w="2184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2.05</w:t>
            </w:r>
          </w:p>
        </w:tc>
      </w:tr>
      <w:tr w:rsidR="002F7956" w:rsidRPr="00AA4666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F7956" w:rsidRPr="00CF3C5C" w:rsidRDefault="00CF3C5C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2F7956" w:rsidRPr="00CF3C5C" w:rsidRDefault="002F7956" w:rsidP="00CF3C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C5C">
              <w:rPr>
                <w:b/>
                <w:bCs/>
                <w:color w:val="000000"/>
                <w:sz w:val="20"/>
                <w:szCs w:val="20"/>
              </w:rPr>
              <w:t>1.877</w:t>
            </w:r>
          </w:p>
        </w:tc>
        <w:tc>
          <w:tcPr>
            <w:tcW w:w="2184" w:type="dxa"/>
            <w:vAlign w:val="bottom"/>
          </w:tcPr>
          <w:p w:rsidR="002F7956" w:rsidRPr="00CF3C5C" w:rsidRDefault="002F7956" w:rsidP="00CF3C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C5C">
              <w:rPr>
                <w:b/>
                <w:bCs/>
                <w:color w:val="000000"/>
                <w:sz w:val="20"/>
                <w:szCs w:val="20"/>
              </w:rPr>
              <w:t>13.14</w:t>
            </w:r>
          </w:p>
        </w:tc>
      </w:tr>
      <w:tr w:rsidR="002F7956" w:rsidRPr="00AA4666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ЙОРДАН ЦВЕТАНОВ ГРИГОРОВ</w:t>
            </w:r>
          </w:p>
        </w:tc>
        <w:tc>
          <w:tcPr>
            <w:tcW w:w="955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842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05390.61.30</w:t>
            </w:r>
          </w:p>
        </w:tc>
        <w:tc>
          <w:tcPr>
            <w:tcW w:w="1413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1.790</w:t>
            </w:r>
          </w:p>
        </w:tc>
        <w:tc>
          <w:tcPr>
            <w:tcW w:w="2184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12.53</w:t>
            </w:r>
          </w:p>
        </w:tc>
      </w:tr>
      <w:tr w:rsidR="002F7956" w:rsidRPr="00AA4666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F7956" w:rsidRPr="00CF3C5C" w:rsidRDefault="00CF3C5C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2F7956" w:rsidRPr="00CF3C5C" w:rsidRDefault="002F7956" w:rsidP="00CF3C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C5C">
              <w:rPr>
                <w:b/>
                <w:bCs/>
                <w:color w:val="000000"/>
                <w:sz w:val="20"/>
                <w:szCs w:val="20"/>
              </w:rPr>
              <w:t>1.790</w:t>
            </w:r>
          </w:p>
        </w:tc>
        <w:tc>
          <w:tcPr>
            <w:tcW w:w="2184" w:type="dxa"/>
            <w:vAlign w:val="bottom"/>
          </w:tcPr>
          <w:p w:rsidR="002F7956" w:rsidRPr="00CF3C5C" w:rsidRDefault="002F7956" w:rsidP="00CF3C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C5C">
              <w:rPr>
                <w:b/>
                <w:bCs/>
                <w:color w:val="000000"/>
                <w:sz w:val="20"/>
                <w:szCs w:val="20"/>
              </w:rPr>
              <w:t>12.53</w:t>
            </w:r>
          </w:p>
        </w:tc>
      </w:tr>
      <w:tr w:rsidR="002F7956" w:rsidRPr="00AA4666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РОЗАЛИЯ ГЕОРГИЕВА ПЕНЧЕВА-ДОНЧЕВСКА</w:t>
            </w:r>
          </w:p>
        </w:tc>
        <w:tc>
          <w:tcPr>
            <w:tcW w:w="955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842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05390.61.39</w:t>
            </w:r>
          </w:p>
        </w:tc>
        <w:tc>
          <w:tcPr>
            <w:tcW w:w="1413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5.100</w:t>
            </w:r>
          </w:p>
        </w:tc>
        <w:tc>
          <w:tcPr>
            <w:tcW w:w="2184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35.70</w:t>
            </w:r>
          </w:p>
        </w:tc>
      </w:tr>
      <w:tr w:rsidR="002F7956" w:rsidRPr="00AA4666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РОЗАЛИЯ ГЕОРГИЕВА ПЕНЧЕВА-ДОНЧЕВСКА</w:t>
            </w:r>
          </w:p>
        </w:tc>
        <w:tc>
          <w:tcPr>
            <w:tcW w:w="955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05390.61.40</w:t>
            </w:r>
          </w:p>
        </w:tc>
        <w:tc>
          <w:tcPr>
            <w:tcW w:w="1413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0.312</w:t>
            </w:r>
          </w:p>
        </w:tc>
        <w:tc>
          <w:tcPr>
            <w:tcW w:w="2184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2.18</w:t>
            </w:r>
          </w:p>
        </w:tc>
      </w:tr>
      <w:tr w:rsidR="002F7956" w:rsidRPr="00AA4666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F7956" w:rsidRPr="00CF3C5C" w:rsidRDefault="00CF3C5C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2F7956" w:rsidRPr="00CF3C5C" w:rsidRDefault="002F7956" w:rsidP="00CF3C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C5C">
              <w:rPr>
                <w:b/>
                <w:bCs/>
                <w:color w:val="000000"/>
                <w:sz w:val="20"/>
                <w:szCs w:val="20"/>
              </w:rPr>
              <w:t>5.412</w:t>
            </w:r>
          </w:p>
        </w:tc>
        <w:tc>
          <w:tcPr>
            <w:tcW w:w="2184" w:type="dxa"/>
            <w:vAlign w:val="bottom"/>
          </w:tcPr>
          <w:p w:rsidR="002F7956" w:rsidRPr="00CF3C5C" w:rsidRDefault="002F7956" w:rsidP="00CF3C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C5C">
              <w:rPr>
                <w:b/>
                <w:bCs/>
                <w:color w:val="000000"/>
                <w:sz w:val="20"/>
                <w:szCs w:val="20"/>
              </w:rPr>
              <w:t>37.88</w:t>
            </w:r>
          </w:p>
        </w:tc>
      </w:tr>
      <w:tr w:rsidR="002F7956" w:rsidRPr="00AA4666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СНЕЖАНКА ИВАНОВА ДИМИТРОВА</w:t>
            </w:r>
          </w:p>
        </w:tc>
        <w:tc>
          <w:tcPr>
            <w:tcW w:w="955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2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05390.61.306</w:t>
            </w:r>
          </w:p>
        </w:tc>
        <w:tc>
          <w:tcPr>
            <w:tcW w:w="1413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4.110</w:t>
            </w:r>
          </w:p>
        </w:tc>
        <w:tc>
          <w:tcPr>
            <w:tcW w:w="2184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28.77</w:t>
            </w:r>
          </w:p>
        </w:tc>
      </w:tr>
      <w:tr w:rsidR="002F7956" w:rsidRPr="00AA4666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F7956" w:rsidRPr="00CF3C5C" w:rsidRDefault="00CF3C5C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2F7956" w:rsidRPr="00CF3C5C" w:rsidRDefault="002F7956" w:rsidP="00CF3C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C5C">
              <w:rPr>
                <w:b/>
                <w:bCs/>
                <w:color w:val="000000"/>
                <w:sz w:val="20"/>
                <w:szCs w:val="20"/>
              </w:rPr>
              <w:t>4.110</w:t>
            </w:r>
          </w:p>
        </w:tc>
        <w:tc>
          <w:tcPr>
            <w:tcW w:w="2184" w:type="dxa"/>
            <w:vAlign w:val="bottom"/>
          </w:tcPr>
          <w:p w:rsidR="002F7956" w:rsidRPr="00CF3C5C" w:rsidRDefault="002F7956" w:rsidP="00CF3C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C5C">
              <w:rPr>
                <w:b/>
                <w:bCs/>
                <w:color w:val="000000"/>
                <w:sz w:val="20"/>
                <w:szCs w:val="20"/>
              </w:rPr>
              <w:t>28.77</w:t>
            </w:r>
          </w:p>
        </w:tc>
      </w:tr>
      <w:tr w:rsidR="002F7956" w:rsidRPr="00AA4666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ЦВЕТАНКА ПАВЛОВА ХАДЖИПЕТКОВА</w:t>
            </w:r>
          </w:p>
        </w:tc>
        <w:tc>
          <w:tcPr>
            <w:tcW w:w="955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05390.61.38</w:t>
            </w:r>
          </w:p>
        </w:tc>
        <w:tc>
          <w:tcPr>
            <w:tcW w:w="1413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0.848</w:t>
            </w:r>
          </w:p>
        </w:tc>
        <w:tc>
          <w:tcPr>
            <w:tcW w:w="2184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5.94</w:t>
            </w:r>
          </w:p>
        </w:tc>
      </w:tr>
      <w:tr w:rsidR="002F7956" w:rsidRPr="00AA4666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ЦВЕТАНКА ПАВЛОВА ХАДЖИПЕТКОВА</w:t>
            </w:r>
          </w:p>
        </w:tc>
        <w:tc>
          <w:tcPr>
            <w:tcW w:w="955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842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05390.62.25</w:t>
            </w:r>
          </w:p>
        </w:tc>
        <w:tc>
          <w:tcPr>
            <w:tcW w:w="1413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0.621</w:t>
            </w:r>
          </w:p>
        </w:tc>
        <w:tc>
          <w:tcPr>
            <w:tcW w:w="2184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color w:val="000000"/>
                <w:sz w:val="20"/>
                <w:szCs w:val="20"/>
              </w:rPr>
              <w:t>4.35</w:t>
            </w:r>
          </w:p>
        </w:tc>
      </w:tr>
      <w:tr w:rsidR="002F7956" w:rsidRPr="00AA4666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F7956" w:rsidRPr="00CF3C5C" w:rsidRDefault="00CF3C5C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2F7956" w:rsidRPr="00CF3C5C" w:rsidRDefault="002F7956" w:rsidP="00CF3C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C5C">
              <w:rPr>
                <w:b/>
                <w:bCs/>
                <w:color w:val="000000"/>
                <w:sz w:val="20"/>
                <w:szCs w:val="20"/>
              </w:rPr>
              <w:t>1.469</w:t>
            </w:r>
          </w:p>
        </w:tc>
        <w:tc>
          <w:tcPr>
            <w:tcW w:w="2184" w:type="dxa"/>
            <w:vAlign w:val="bottom"/>
          </w:tcPr>
          <w:p w:rsidR="002F7956" w:rsidRPr="00CF3C5C" w:rsidRDefault="002F7956" w:rsidP="00CF3C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3C5C">
              <w:rPr>
                <w:b/>
                <w:bCs/>
                <w:color w:val="000000"/>
                <w:sz w:val="20"/>
                <w:szCs w:val="20"/>
              </w:rPr>
              <w:t>10.29</w:t>
            </w:r>
          </w:p>
        </w:tc>
      </w:tr>
      <w:tr w:rsidR="002F7956" w:rsidRPr="00AA4666" w:rsidTr="00217BFB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2F7956" w:rsidRPr="00CF3C5C" w:rsidRDefault="00CF3C5C" w:rsidP="00CF3C5C">
            <w:pPr>
              <w:jc w:val="center"/>
              <w:rPr>
                <w:color w:val="000000"/>
                <w:sz w:val="20"/>
                <w:szCs w:val="20"/>
              </w:rPr>
            </w:pPr>
            <w:r w:rsidRPr="00CF3C5C">
              <w:rPr>
                <w:b/>
                <w:bCs/>
                <w:color w:val="000000"/>
                <w:sz w:val="20"/>
                <w:szCs w:val="20"/>
              </w:rPr>
              <w:t>ОБЩО ЗА ЗЕМЛИЩЕТО</w:t>
            </w:r>
          </w:p>
        </w:tc>
        <w:tc>
          <w:tcPr>
            <w:tcW w:w="955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2F7956" w:rsidRPr="00CF3C5C" w:rsidRDefault="002F7956" w:rsidP="00CF3C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2F7956" w:rsidRPr="00CF3C5C" w:rsidRDefault="00CF3C5C" w:rsidP="00CF3C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3C5C">
              <w:rPr>
                <w:b/>
                <w:color w:val="000000"/>
                <w:sz w:val="20"/>
                <w:szCs w:val="20"/>
              </w:rPr>
              <w:t>29.785</w:t>
            </w:r>
          </w:p>
        </w:tc>
        <w:tc>
          <w:tcPr>
            <w:tcW w:w="2184" w:type="dxa"/>
            <w:vAlign w:val="bottom"/>
          </w:tcPr>
          <w:p w:rsidR="002F7956" w:rsidRPr="00CF3C5C" w:rsidRDefault="00CF3C5C" w:rsidP="00CF3C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3C5C">
              <w:rPr>
                <w:b/>
                <w:color w:val="000000"/>
                <w:sz w:val="20"/>
                <w:szCs w:val="20"/>
              </w:rPr>
              <w:t>208.49</w:t>
            </w:r>
          </w:p>
        </w:tc>
      </w:tr>
    </w:tbl>
    <w:p w:rsidR="00017ED8" w:rsidRDefault="00017ED8" w:rsidP="003F4332">
      <w:pPr>
        <w:jc w:val="both"/>
        <w:textAlignment w:val="center"/>
      </w:pPr>
    </w:p>
    <w:p w:rsidR="00017ED8" w:rsidRDefault="00017ED8" w:rsidP="003F4332">
      <w:pPr>
        <w:jc w:val="both"/>
        <w:textAlignment w:val="center"/>
      </w:pPr>
    </w:p>
    <w:p w:rsidR="009D11B6" w:rsidRPr="00AA4666" w:rsidRDefault="009D11B6" w:rsidP="009D11B6">
      <w:pPr>
        <w:numPr>
          <w:ilvl w:val="0"/>
          <w:numId w:val="18"/>
        </w:numPr>
        <w:jc w:val="both"/>
        <w:rPr>
          <w:sz w:val="22"/>
          <w:szCs w:val="22"/>
        </w:rPr>
      </w:pPr>
      <w:r w:rsidRPr="00AA4666">
        <w:rPr>
          <w:sz w:val="22"/>
          <w:szCs w:val="22"/>
        </w:rPr>
        <w:t xml:space="preserve">Към масивите за ползване /МП/ и имоти за ползване по чл. 37в, ал.2 от ЗСПЗЗ, разпределени в границите им, съобразно сключеното </w:t>
      </w:r>
      <w:r w:rsidRPr="00AA4666">
        <w:rPr>
          <w:b/>
          <w:sz w:val="22"/>
          <w:szCs w:val="22"/>
        </w:rPr>
        <w:t xml:space="preserve">доброволно споразумение за орна земя, одобрено с моя заповед № </w:t>
      </w:r>
      <w:r>
        <w:rPr>
          <w:b/>
          <w:sz w:val="22"/>
          <w:szCs w:val="22"/>
        </w:rPr>
        <w:t>ПО-09-2713-3/27.09.2024</w:t>
      </w:r>
      <w:r w:rsidRPr="00AA4666">
        <w:rPr>
          <w:b/>
          <w:sz w:val="22"/>
          <w:szCs w:val="22"/>
        </w:rPr>
        <w:t xml:space="preserve">г. </w:t>
      </w:r>
      <w:r>
        <w:rPr>
          <w:sz w:val="22"/>
          <w:szCs w:val="22"/>
        </w:rPr>
        <w:t>за землището на с. Стамболово, общ. Ихтиман, ЕКАТТЕ 04830</w:t>
      </w:r>
      <w:r w:rsidRPr="00AA4666">
        <w:rPr>
          <w:sz w:val="22"/>
          <w:szCs w:val="22"/>
        </w:rPr>
        <w:t xml:space="preserve"> област София, за стопанската 202</w:t>
      </w:r>
      <w:r>
        <w:rPr>
          <w:sz w:val="22"/>
          <w:szCs w:val="22"/>
        </w:rPr>
        <w:t>4</w:t>
      </w:r>
      <w:r w:rsidRPr="00AA4666">
        <w:rPr>
          <w:sz w:val="22"/>
          <w:szCs w:val="22"/>
        </w:rPr>
        <w:t xml:space="preserve"> – 202</w:t>
      </w:r>
      <w:r>
        <w:rPr>
          <w:sz w:val="22"/>
          <w:szCs w:val="22"/>
        </w:rPr>
        <w:t>5</w:t>
      </w:r>
      <w:r w:rsidRPr="00AA4666">
        <w:rPr>
          <w:sz w:val="22"/>
          <w:szCs w:val="22"/>
        </w:rPr>
        <w:t xml:space="preserve"> година, както следва:</w:t>
      </w:r>
    </w:p>
    <w:p w:rsidR="009D11B6" w:rsidRPr="00AA4666" w:rsidRDefault="009D11B6" w:rsidP="009D11B6">
      <w:pPr>
        <w:jc w:val="both"/>
        <w:textAlignment w:val="center"/>
        <w:rPr>
          <w:lang w:val="ru-RU"/>
        </w:rPr>
      </w:pP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4"/>
        <w:gridCol w:w="955"/>
        <w:gridCol w:w="1842"/>
        <w:gridCol w:w="1413"/>
        <w:gridCol w:w="2184"/>
      </w:tblGrid>
      <w:tr w:rsidR="009D11B6" w:rsidRPr="009D733E" w:rsidTr="009D733E">
        <w:trPr>
          <w:cantSplit/>
          <w:trHeight w:val="251"/>
          <w:jc w:val="center"/>
        </w:trPr>
        <w:tc>
          <w:tcPr>
            <w:tcW w:w="3494" w:type="dxa"/>
            <w:vMerge w:val="restart"/>
            <w:vAlign w:val="center"/>
          </w:tcPr>
          <w:p w:rsidR="009D11B6" w:rsidRPr="009D733E" w:rsidRDefault="009D11B6" w:rsidP="0047124C">
            <w:pPr>
              <w:jc w:val="center"/>
              <w:rPr>
                <w:b/>
                <w:sz w:val="20"/>
                <w:szCs w:val="20"/>
              </w:rPr>
            </w:pPr>
            <w:r w:rsidRPr="009D733E">
              <w:rPr>
                <w:b/>
                <w:sz w:val="20"/>
                <w:szCs w:val="20"/>
              </w:rPr>
              <w:t>Ползвател</w:t>
            </w:r>
          </w:p>
        </w:tc>
        <w:tc>
          <w:tcPr>
            <w:tcW w:w="955" w:type="dxa"/>
            <w:vMerge w:val="restart"/>
            <w:vAlign w:val="center"/>
          </w:tcPr>
          <w:p w:rsidR="009D11B6" w:rsidRPr="009D733E" w:rsidRDefault="009D11B6" w:rsidP="0047124C">
            <w:pPr>
              <w:jc w:val="center"/>
              <w:rPr>
                <w:b/>
                <w:sz w:val="20"/>
                <w:szCs w:val="20"/>
              </w:rPr>
            </w:pPr>
            <w:r w:rsidRPr="009D733E">
              <w:rPr>
                <w:b/>
                <w:sz w:val="20"/>
                <w:szCs w:val="20"/>
              </w:rPr>
              <w:t>Масив №</w:t>
            </w:r>
          </w:p>
        </w:tc>
        <w:tc>
          <w:tcPr>
            <w:tcW w:w="5439" w:type="dxa"/>
            <w:gridSpan w:val="3"/>
            <w:vAlign w:val="center"/>
          </w:tcPr>
          <w:p w:rsidR="009D11B6" w:rsidRPr="009D733E" w:rsidRDefault="009D11B6" w:rsidP="0047124C">
            <w:pPr>
              <w:jc w:val="center"/>
              <w:rPr>
                <w:b/>
                <w:sz w:val="20"/>
                <w:szCs w:val="20"/>
              </w:rPr>
            </w:pPr>
            <w:r w:rsidRPr="009D733E">
              <w:rPr>
                <w:b/>
                <w:sz w:val="20"/>
                <w:szCs w:val="20"/>
              </w:rPr>
              <w:t>Имот по чл.75а, ал.1, от ППЗСПЗЗ</w:t>
            </w:r>
          </w:p>
        </w:tc>
      </w:tr>
      <w:tr w:rsidR="009D11B6" w:rsidRPr="009D733E" w:rsidTr="009D733E">
        <w:trPr>
          <w:cantSplit/>
          <w:trHeight w:val="251"/>
          <w:jc w:val="center"/>
        </w:trPr>
        <w:tc>
          <w:tcPr>
            <w:tcW w:w="3494" w:type="dxa"/>
            <w:vMerge/>
            <w:vAlign w:val="center"/>
          </w:tcPr>
          <w:p w:rsidR="009D11B6" w:rsidRPr="009D733E" w:rsidRDefault="009D11B6" w:rsidP="004712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5" w:type="dxa"/>
            <w:vMerge/>
            <w:vAlign w:val="center"/>
          </w:tcPr>
          <w:p w:rsidR="009D11B6" w:rsidRPr="009D733E" w:rsidRDefault="009D11B6" w:rsidP="004712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D11B6" w:rsidRPr="009D733E" w:rsidRDefault="009D11B6" w:rsidP="0047124C">
            <w:pPr>
              <w:jc w:val="center"/>
              <w:rPr>
                <w:b/>
                <w:sz w:val="20"/>
                <w:szCs w:val="20"/>
              </w:rPr>
            </w:pPr>
            <w:r w:rsidRPr="009D733E">
              <w:rPr>
                <w:b/>
                <w:sz w:val="20"/>
                <w:szCs w:val="20"/>
              </w:rPr>
              <w:t>Полски пътища и канали</w:t>
            </w:r>
          </w:p>
        </w:tc>
        <w:tc>
          <w:tcPr>
            <w:tcW w:w="1413" w:type="dxa"/>
            <w:vAlign w:val="center"/>
          </w:tcPr>
          <w:p w:rsidR="009D11B6" w:rsidRPr="009D733E" w:rsidRDefault="009D11B6" w:rsidP="0047124C">
            <w:pPr>
              <w:jc w:val="center"/>
              <w:rPr>
                <w:b/>
                <w:sz w:val="20"/>
                <w:szCs w:val="20"/>
              </w:rPr>
            </w:pPr>
            <w:r w:rsidRPr="009D733E">
              <w:rPr>
                <w:b/>
                <w:sz w:val="20"/>
                <w:szCs w:val="20"/>
              </w:rPr>
              <w:t>Площ дка</w:t>
            </w:r>
          </w:p>
        </w:tc>
        <w:tc>
          <w:tcPr>
            <w:tcW w:w="2184" w:type="dxa"/>
          </w:tcPr>
          <w:p w:rsidR="009D11B6" w:rsidRPr="009D733E" w:rsidRDefault="009D11B6" w:rsidP="0047124C">
            <w:pPr>
              <w:jc w:val="center"/>
              <w:rPr>
                <w:b/>
                <w:sz w:val="20"/>
                <w:szCs w:val="20"/>
              </w:rPr>
            </w:pPr>
            <w:r w:rsidRPr="009D733E">
              <w:rPr>
                <w:b/>
                <w:sz w:val="20"/>
                <w:szCs w:val="20"/>
              </w:rPr>
              <w:t>Дължимо рентно плащане в лв.</w:t>
            </w:r>
          </w:p>
        </w:tc>
      </w:tr>
      <w:tr w:rsidR="00604FB5" w:rsidRPr="009D733E" w:rsidTr="009D733E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"АГРО-А-Н НИКОЛОВИ" ЕООД</w:t>
            </w:r>
          </w:p>
        </w:tc>
        <w:tc>
          <w:tcPr>
            <w:tcW w:w="955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2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04830.29.115</w:t>
            </w:r>
          </w:p>
        </w:tc>
        <w:tc>
          <w:tcPr>
            <w:tcW w:w="1413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1.266</w:t>
            </w:r>
          </w:p>
        </w:tc>
        <w:tc>
          <w:tcPr>
            <w:tcW w:w="2184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35.45</w:t>
            </w:r>
          </w:p>
        </w:tc>
      </w:tr>
      <w:tr w:rsidR="00604FB5" w:rsidRPr="009D733E" w:rsidTr="009D733E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604FB5" w:rsidRPr="009D733E" w:rsidRDefault="00FB600F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604FB5" w:rsidRPr="009D733E" w:rsidRDefault="00604FB5" w:rsidP="001135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33E">
              <w:rPr>
                <w:b/>
                <w:bCs/>
                <w:color w:val="000000"/>
                <w:sz w:val="20"/>
                <w:szCs w:val="20"/>
              </w:rPr>
              <w:t>1.266</w:t>
            </w:r>
          </w:p>
        </w:tc>
        <w:tc>
          <w:tcPr>
            <w:tcW w:w="2184" w:type="dxa"/>
            <w:vAlign w:val="bottom"/>
          </w:tcPr>
          <w:p w:rsidR="00604FB5" w:rsidRPr="009D733E" w:rsidRDefault="00604FB5" w:rsidP="001135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33E">
              <w:rPr>
                <w:b/>
                <w:bCs/>
                <w:color w:val="000000"/>
                <w:sz w:val="20"/>
                <w:szCs w:val="20"/>
              </w:rPr>
              <w:t>35.45</w:t>
            </w:r>
          </w:p>
        </w:tc>
      </w:tr>
      <w:tr w:rsidR="00604FB5" w:rsidRPr="009D733E" w:rsidTr="009D733E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АЛЕКСАНДЪР НИКОЛАЕВ НИКОЛОВ</w:t>
            </w:r>
          </w:p>
        </w:tc>
        <w:tc>
          <w:tcPr>
            <w:tcW w:w="955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2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04830.35.81</w:t>
            </w:r>
          </w:p>
        </w:tc>
        <w:tc>
          <w:tcPr>
            <w:tcW w:w="1413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2.868</w:t>
            </w:r>
          </w:p>
        </w:tc>
        <w:tc>
          <w:tcPr>
            <w:tcW w:w="2184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80.30</w:t>
            </w:r>
          </w:p>
        </w:tc>
      </w:tr>
      <w:tr w:rsidR="00604FB5" w:rsidRPr="009D733E" w:rsidTr="009D733E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604FB5" w:rsidRPr="009D733E" w:rsidRDefault="00FB600F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604FB5" w:rsidRPr="009D733E" w:rsidRDefault="00604FB5" w:rsidP="001135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33E">
              <w:rPr>
                <w:b/>
                <w:bCs/>
                <w:color w:val="000000"/>
                <w:sz w:val="20"/>
                <w:szCs w:val="20"/>
              </w:rPr>
              <w:t>2.868</w:t>
            </w:r>
          </w:p>
        </w:tc>
        <w:tc>
          <w:tcPr>
            <w:tcW w:w="2184" w:type="dxa"/>
            <w:vAlign w:val="bottom"/>
          </w:tcPr>
          <w:p w:rsidR="00604FB5" w:rsidRPr="009D733E" w:rsidRDefault="00604FB5" w:rsidP="001135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33E">
              <w:rPr>
                <w:b/>
                <w:bCs/>
                <w:color w:val="000000"/>
                <w:sz w:val="20"/>
                <w:szCs w:val="20"/>
              </w:rPr>
              <w:t>80.30</w:t>
            </w:r>
          </w:p>
        </w:tc>
      </w:tr>
      <w:tr w:rsidR="00604FB5" w:rsidRPr="009D733E" w:rsidTr="009D733E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ИВАН ЛЮБОМИРОВ ГЕОРГИЕВ</w:t>
            </w:r>
          </w:p>
        </w:tc>
        <w:tc>
          <w:tcPr>
            <w:tcW w:w="955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2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04830.41.60</w:t>
            </w:r>
          </w:p>
        </w:tc>
        <w:tc>
          <w:tcPr>
            <w:tcW w:w="1413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1.066</w:t>
            </w:r>
          </w:p>
        </w:tc>
        <w:tc>
          <w:tcPr>
            <w:tcW w:w="2184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29.85</w:t>
            </w:r>
          </w:p>
        </w:tc>
      </w:tr>
      <w:tr w:rsidR="00604FB5" w:rsidRPr="009D733E" w:rsidTr="009D733E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ИВАН ЛЮБОМИРОВ ГЕОРГИЕВ</w:t>
            </w:r>
          </w:p>
        </w:tc>
        <w:tc>
          <w:tcPr>
            <w:tcW w:w="955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2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04830.41.59</w:t>
            </w:r>
          </w:p>
        </w:tc>
        <w:tc>
          <w:tcPr>
            <w:tcW w:w="1413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0.943</w:t>
            </w:r>
          </w:p>
        </w:tc>
        <w:tc>
          <w:tcPr>
            <w:tcW w:w="2184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26.41</w:t>
            </w:r>
          </w:p>
        </w:tc>
      </w:tr>
      <w:tr w:rsidR="00604FB5" w:rsidRPr="009D733E" w:rsidTr="009D733E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604FB5" w:rsidRPr="009D733E" w:rsidRDefault="00FB600F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604FB5" w:rsidRPr="009D733E" w:rsidRDefault="00604FB5" w:rsidP="001135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33E">
              <w:rPr>
                <w:b/>
                <w:bCs/>
                <w:color w:val="000000"/>
                <w:sz w:val="20"/>
                <w:szCs w:val="20"/>
              </w:rPr>
              <w:t>2.009</w:t>
            </w:r>
          </w:p>
        </w:tc>
        <w:tc>
          <w:tcPr>
            <w:tcW w:w="2184" w:type="dxa"/>
            <w:vAlign w:val="bottom"/>
          </w:tcPr>
          <w:p w:rsidR="00604FB5" w:rsidRPr="009D733E" w:rsidRDefault="00604FB5" w:rsidP="001135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33E">
              <w:rPr>
                <w:b/>
                <w:bCs/>
                <w:color w:val="000000"/>
                <w:sz w:val="20"/>
                <w:szCs w:val="20"/>
              </w:rPr>
              <w:t>56.26</w:t>
            </w:r>
          </w:p>
        </w:tc>
      </w:tr>
      <w:tr w:rsidR="00604FB5" w:rsidRPr="009D733E" w:rsidTr="009D733E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ЙОАНА АЛЕКСАНДРОВА НИКОЛОВА</w:t>
            </w:r>
          </w:p>
        </w:tc>
        <w:tc>
          <w:tcPr>
            <w:tcW w:w="955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842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04830.26.93</w:t>
            </w:r>
          </w:p>
        </w:tc>
        <w:tc>
          <w:tcPr>
            <w:tcW w:w="1413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0.981</w:t>
            </w:r>
          </w:p>
        </w:tc>
        <w:tc>
          <w:tcPr>
            <w:tcW w:w="2184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27.47</w:t>
            </w:r>
          </w:p>
        </w:tc>
      </w:tr>
      <w:tr w:rsidR="00604FB5" w:rsidRPr="009D733E" w:rsidTr="009D733E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604FB5" w:rsidRPr="009D733E" w:rsidRDefault="00FB600F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604FB5" w:rsidRPr="009D733E" w:rsidRDefault="00604FB5" w:rsidP="001135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33E">
              <w:rPr>
                <w:b/>
                <w:bCs/>
                <w:color w:val="000000"/>
                <w:sz w:val="20"/>
                <w:szCs w:val="20"/>
              </w:rPr>
              <w:t>0.981</w:t>
            </w:r>
          </w:p>
        </w:tc>
        <w:tc>
          <w:tcPr>
            <w:tcW w:w="2184" w:type="dxa"/>
            <w:vAlign w:val="bottom"/>
          </w:tcPr>
          <w:p w:rsidR="00604FB5" w:rsidRPr="009D733E" w:rsidRDefault="00604FB5" w:rsidP="001135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33E">
              <w:rPr>
                <w:b/>
                <w:bCs/>
                <w:color w:val="000000"/>
                <w:sz w:val="20"/>
                <w:szCs w:val="20"/>
              </w:rPr>
              <w:t>27.47</w:t>
            </w:r>
          </w:p>
        </w:tc>
      </w:tr>
      <w:tr w:rsidR="00604FB5" w:rsidRPr="009D733E" w:rsidTr="009D733E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ТОДОР ЛЮБЕНОВ ДЖИКОВ</w:t>
            </w:r>
          </w:p>
        </w:tc>
        <w:tc>
          <w:tcPr>
            <w:tcW w:w="955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2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04830.44.74</w:t>
            </w:r>
          </w:p>
        </w:tc>
        <w:tc>
          <w:tcPr>
            <w:tcW w:w="1413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2.111</w:t>
            </w:r>
          </w:p>
        </w:tc>
        <w:tc>
          <w:tcPr>
            <w:tcW w:w="2184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59.10</w:t>
            </w:r>
          </w:p>
        </w:tc>
      </w:tr>
      <w:tr w:rsidR="00604FB5" w:rsidRPr="009D733E" w:rsidTr="009D733E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ТОДОР ЛЮБЕНОВ ДЖИКОВ</w:t>
            </w:r>
          </w:p>
        </w:tc>
        <w:tc>
          <w:tcPr>
            <w:tcW w:w="955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04830.45.90</w:t>
            </w:r>
          </w:p>
        </w:tc>
        <w:tc>
          <w:tcPr>
            <w:tcW w:w="1413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2.098</w:t>
            </w:r>
          </w:p>
        </w:tc>
        <w:tc>
          <w:tcPr>
            <w:tcW w:w="2184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58.74</w:t>
            </w:r>
          </w:p>
        </w:tc>
      </w:tr>
      <w:tr w:rsidR="00604FB5" w:rsidRPr="009D733E" w:rsidTr="009D733E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ТОДОР ЛЮБЕНОВ ДЖИКОВ</w:t>
            </w:r>
          </w:p>
        </w:tc>
        <w:tc>
          <w:tcPr>
            <w:tcW w:w="955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2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04830.33.72</w:t>
            </w:r>
          </w:p>
        </w:tc>
        <w:tc>
          <w:tcPr>
            <w:tcW w:w="1413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2.003</w:t>
            </w:r>
          </w:p>
        </w:tc>
        <w:tc>
          <w:tcPr>
            <w:tcW w:w="2184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56.08</w:t>
            </w:r>
          </w:p>
        </w:tc>
      </w:tr>
      <w:tr w:rsidR="00604FB5" w:rsidRPr="009D733E" w:rsidTr="009D733E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ТОДОР ЛЮБЕНОВ ДЖИКОВ</w:t>
            </w:r>
          </w:p>
        </w:tc>
        <w:tc>
          <w:tcPr>
            <w:tcW w:w="955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842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04830.50.66</w:t>
            </w:r>
          </w:p>
        </w:tc>
        <w:tc>
          <w:tcPr>
            <w:tcW w:w="1413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1.987</w:t>
            </w:r>
          </w:p>
        </w:tc>
        <w:tc>
          <w:tcPr>
            <w:tcW w:w="2184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55.64</w:t>
            </w:r>
          </w:p>
        </w:tc>
      </w:tr>
      <w:tr w:rsidR="00604FB5" w:rsidRPr="009D733E" w:rsidTr="009D733E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ТОДОР ЛЮБЕНОВ ДЖИКОВ</w:t>
            </w:r>
          </w:p>
        </w:tc>
        <w:tc>
          <w:tcPr>
            <w:tcW w:w="955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2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04830.39.87</w:t>
            </w:r>
          </w:p>
        </w:tc>
        <w:tc>
          <w:tcPr>
            <w:tcW w:w="1413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1.957</w:t>
            </w:r>
          </w:p>
        </w:tc>
        <w:tc>
          <w:tcPr>
            <w:tcW w:w="2184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54.80</w:t>
            </w:r>
          </w:p>
        </w:tc>
      </w:tr>
      <w:tr w:rsidR="00604FB5" w:rsidRPr="009D733E" w:rsidTr="009D733E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ТОДОР ЛЮБЕНОВ ДЖИКОВ</w:t>
            </w:r>
          </w:p>
        </w:tc>
        <w:tc>
          <w:tcPr>
            <w:tcW w:w="955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04830.45.89</w:t>
            </w:r>
          </w:p>
        </w:tc>
        <w:tc>
          <w:tcPr>
            <w:tcW w:w="1413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1.814</w:t>
            </w:r>
          </w:p>
        </w:tc>
        <w:tc>
          <w:tcPr>
            <w:tcW w:w="2184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50.80</w:t>
            </w:r>
          </w:p>
        </w:tc>
      </w:tr>
      <w:tr w:rsidR="00604FB5" w:rsidRPr="009D733E" w:rsidTr="009D733E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ТОДОР ЛЮБЕНОВ ДЖИКОВ</w:t>
            </w:r>
          </w:p>
        </w:tc>
        <w:tc>
          <w:tcPr>
            <w:tcW w:w="955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842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04830.32.68</w:t>
            </w:r>
          </w:p>
        </w:tc>
        <w:tc>
          <w:tcPr>
            <w:tcW w:w="1413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1.685</w:t>
            </w:r>
          </w:p>
        </w:tc>
        <w:tc>
          <w:tcPr>
            <w:tcW w:w="2184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47.18</w:t>
            </w:r>
          </w:p>
        </w:tc>
      </w:tr>
      <w:tr w:rsidR="00604FB5" w:rsidRPr="009D733E" w:rsidTr="009D733E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ТОДОР ЛЮБЕНОВ ДЖИКОВ</w:t>
            </w:r>
          </w:p>
        </w:tc>
        <w:tc>
          <w:tcPr>
            <w:tcW w:w="955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842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04830.36.83</w:t>
            </w:r>
          </w:p>
        </w:tc>
        <w:tc>
          <w:tcPr>
            <w:tcW w:w="1413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1.268</w:t>
            </w:r>
          </w:p>
        </w:tc>
        <w:tc>
          <w:tcPr>
            <w:tcW w:w="2184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35.50</w:t>
            </w:r>
          </w:p>
        </w:tc>
      </w:tr>
      <w:tr w:rsidR="00604FB5" w:rsidRPr="009D733E" w:rsidTr="009D733E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ТОДОР ЛЮБЕНОВ ДЖИКОВ</w:t>
            </w:r>
          </w:p>
        </w:tc>
        <w:tc>
          <w:tcPr>
            <w:tcW w:w="955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2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04830.39.86</w:t>
            </w:r>
          </w:p>
        </w:tc>
        <w:tc>
          <w:tcPr>
            <w:tcW w:w="1413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1.201</w:t>
            </w:r>
          </w:p>
        </w:tc>
        <w:tc>
          <w:tcPr>
            <w:tcW w:w="2184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33.62</w:t>
            </w:r>
          </w:p>
        </w:tc>
      </w:tr>
      <w:tr w:rsidR="00604FB5" w:rsidRPr="009D733E" w:rsidTr="009D733E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ТОДОР ЛЮБЕНОВ ДЖИКОВ</w:t>
            </w:r>
          </w:p>
        </w:tc>
        <w:tc>
          <w:tcPr>
            <w:tcW w:w="955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04830.52.67</w:t>
            </w:r>
          </w:p>
        </w:tc>
        <w:tc>
          <w:tcPr>
            <w:tcW w:w="1413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0.567</w:t>
            </w:r>
          </w:p>
        </w:tc>
        <w:tc>
          <w:tcPr>
            <w:tcW w:w="2184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color w:val="000000"/>
                <w:sz w:val="20"/>
                <w:szCs w:val="20"/>
              </w:rPr>
              <w:t>15.87</w:t>
            </w:r>
          </w:p>
        </w:tc>
      </w:tr>
      <w:tr w:rsidR="00604FB5" w:rsidRPr="009D733E" w:rsidTr="009D733E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604FB5" w:rsidRPr="009D733E" w:rsidRDefault="00FB600F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55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604FB5" w:rsidRPr="009D733E" w:rsidRDefault="00604FB5" w:rsidP="001135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33E">
              <w:rPr>
                <w:b/>
                <w:bCs/>
                <w:color w:val="000000"/>
                <w:sz w:val="20"/>
                <w:szCs w:val="20"/>
              </w:rPr>
              <w:t>16.691</w:t>
            </w:r>
          </w:p>
        </w:tc>
        <w:tc>
          <w:tcPr>
            <w:tcW w:w="2184" w:type="dxa"/>
            <w:vAlign w:val="bottom"/>
          </w:tcPr>
          <w:p w:rsidR="00604FB5" w:rsidRPr="009D733E" w:rsidRDefault="00604FB5" w:rsidP="001135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733E">
              <w:rPr>
                <w:b/>
                <w:bCs/>
                <w:color w:val="000000"/>
                <w:sz w:val="20"/>
                <w:szCs w:val="20"/>
              </w:rPr>
              <w:t>467.33</w:t>
            </w:r>
          </w:p>
        </w:tc>
      </w:tr>
      <w:tr w:rsidR="00604FB5" w:rsidRPr="009D733E" w:rsidTr="009D733E">
        <w:trPr>
          <w:cantSplit/>
          <w:trHeight w:val="251"/>
          <w:jc w:val="center"/>
        </w:trPr>
        <w:tc>
          <w:tcPr>
            <w:tcW w:w="3494" w:type="dxa"/>
            <w:vAlign w:val="bottom"/>
          </w:tcPr>
          <w:p w:rsidR="00604FB5" w:rsidRPr="009D733E" w:rsidRDefault="00FB600F" w:rsidP="001135C7">
            <w:pPr>
              <w:jc w:val="center"/>
              <w:rPr>
                <w:color w:val="000000"/>
                <w:sz w:val="20"/>
                <w:szCs w:val="20"/>
              </w:rPr>
            </w:pPr>
            <w:r w:rsidRPr="009D733E">
              <w:rPr>
                <w:b/>
                <w:bCs/>
                <w:color w:val="000000"/>
                <w:sz w:val="20"/>
                <w:szCs w:val="20"/>
              </w:rPr>
              <w:t>ОБЩО ЗА ЗЕМЛИЩЕТО</w:t>
            </w:r>
          </w:p>
        </w:tc>
        <w:tc>
          <w:tcPr>
            <w:tcW w:w="955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604FB5" w:rsidRPr="009D733E" w:rsidRDefault="00604FB5" w:rsidP="001135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:rsidR="00604FB5" w:rsidRPr="009D733E" w:rsidRDefault="009D733E" w:rsidP="00113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733E">
              <w:rPr>
                <w:b/>
                <w:color w:val="000000"/>
                <w:sz w:val="20"/>
                <w:szCs w:val="20"/>
              </w:rPr>
              <w:t>23.815</w:t>
            </w:r>
          </w:p>
        </w:tc>
        <w:tc>
          <w:tcPr>
            <w:tcW w:w="2184" w:type="dxa"/>
            <w:vAlign w:val="bottom"/>
          </w:tcPr>
          <w:p w:rsidR="00604FB5" w:rsidRPr="009D733E" w:rsidRDefault="009D733E" w:rsidP="00113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733E">
              <w:rPr>
                <w:b/>
                <w:color w:val="000000"/>
                <w:sz w:val="20"/>
                <w:szCs w:val="20"/>
              </w:rPr>
              <w:t>666.81</w:t>
            </w:r>
          </w:p>
        </w:tc>
      </w:tr>
    </w:tbl>
    <w:p w:rsidR="009D11B6" w:rsidRPr="00684DC7" w:rsidRDefault="009D11B6" w:rsidP="003F4332">
      <w:pPr>
        <w:jc w:val="both"/>
        <w:textAlignment w:val="center"/>
      </w:pPr>
    </w:p>
    <w:p w:rsidR="00137F35" w:rsidRPr="00684DC7" w:rsidRDefault="00EA65B2" w:rsidP="005F6E4E">
      <w:pPr>
        <w:ind w:firstLine="720"/>
        <w:jc w:val="both"/>
        <w:textAlignment w:val="center"/>
        <w:rPr>
          <w:sz w:val="22"/>
          <w:szCs w:val="22"/>
        </w:rPr>
      </w:pPr>
      <w:r w:rsidRPr="00684DC7">
        <w:rPr>
          <w:sz w:val="22"/>
          <w:szCs w:val="22"/>
        </w:rPr>
        <w:t xml:space="preserve">Настоящата </w:t>
      </w:r>
      <w:r w:rsidR="005B14D9" w:rsidRPr="00684DC7">
        <w:rPr>
          <w:sz w:val="22"/>
          <w:szCs w:val="22"/>
        </w:rPr>
        <w:t xml:space="preserve">заповед да се обяви в кметствата </w:t>
      </w:r>
      <w:r w:rsidRPr="00684DC7">
        <w:rPr>
          <w:sz w:val="22"/>
          <w:szCs w:val="22"/>
        </w:rPr>
        <w:t xml:space="preserve">и в сградата на общинската служба по земеделие и </w:t>
      </w:r>
      <w:r w:rsidR="005B14D9" w:rsidRPr="00684DC7">
        <w:rPr>
          <w:sz w:val="22"/>
          <w:szCs w:val="22"/>
        </w:rPr>
        <w:t xml:space="preserve">да </w:t>
      </w:r>
      <w:r w:rsidRPr="00684DC7">
        <w:rPr>
          <w:sz w:val="22"/>
          <w:szCs w:val="22"/>
        </w:rPr>
        <w:t>се публикува на интернет страницата на общината и на областната дирекция "Земеделие"</w:t>
      </w:r>
      <w:r w:rsidR="00137F35" w:rsidRPr="00684DC7">
        <w:rPr>
          <w:sz w:val="22"/>
          <w:szCs w:val="22"/>
        </w:rPr>
        <w:t>.</w:t>
      </w:r>
      <w:r w:rsidRPr="00684DC7">
        <w:rPr>
          <w:sz w:val="22"/>
          <w:szCs w:val="22"/>
        </w:rPr>
        <w:t xml:space="preserve"> </w:t>
      </w:r>
    </w:p>
    <w:p w:rsidR="00EA65B2" w:rsidRPr="00684DC7" w:rsidRDefault="00EA65B2" w:rsidP="00EA65B2">
      <w:pPr>
        <w:ind w:firstLine="720"/>
        <w:jc w:val="both"/>
        <w:textAlignment w:val="center"/>
        <w:rPr>
          <w:sz w:val="22"/>
          <w:szCs w:val="22"/>
        </w:rPr>
      </w:pPr>
      <w:r w:rsidRPr="00684DC7">
        <w:rPr>
          <w:sz w:val="22"/>
          <w:szCs w:val="22"/>
        </w:rPr>
        <w:lastRenderedPageBreak/>
        <w:t>Заповедта може да бъде обжалвана</w:t>
      </w:r>
      <w:r w:rsidR="00065A16" w:rsidRPr="00684DC7">
        <w:rPr>
          <w:sz w:val="22"/>
          <w:szCs w:val="22"/>
        </w:rPr>
        <w:t xml:space="preserve"> в 14-дневен срок по </w:t>
      </w:r>
      <w:r w:rsidRPr="00684DC7">
        <w:rPr>
          <w:sz w:val="22"/>
          <w:szCs w:val="22"/>
        </w:rPr>
        <w:t xml:space="preserve">реда на </w:t>
      </w:r>
      <w:proofErr w:type="spellStart"/>
      <w:r w:rsidRPr="00684DC7">
        <w:rPr>
          <w:rStyle w:val="newdocreference1"/>
          <w:color w:val="auto"/>
          <w:sz w:val="22"/>
          <w:szCs w:val="22"/>
          <w:u w:val="none"/>
        </w:rPr>
        <w:t>Административнопроцесуалния</w:t>
      </w:r>
      <w:proofErr w:type="spellEnd"/>
      <w:r w:rsidRPr="00684DC7">
        <w:rPr>
          <w:rStyle w:val="newdocreference1"/>
          <w:color w:val="auto"/>
          <w:sz w:val="22"/>
          <w:szCs w:val="22"/>
          <w:u w:val="none"/>
        </w:rPr>
        <w:t xml:space="preserve"> кодекс</w:t>
      </w:r>
      <w:r w:rsidRPr="00684DC7">
        <w:rPr>
          <w:sz w:val="22"/>
          <w:szCs w:val="22"/>
        </w:rPr>
        <w:t>.</w:t>
      </w:r>
    </w:p>
    <w:p w:rsidR="00EA65B2" w:rsidRPr="00684DC7" w:rsidRDefault="00EA65B2" w:rsidP="00BF7669">
      <w:pPr>
        <w:jc w:val="both"/>
        <w:textAlignment w:val="center"/>
        <w:rPr>
          <w:sz w:val="22"/>
          <w:szCs w:val="22"/>
        </w:rPr>
      </w:pPr>
      <w:r w:rsidRPr="00684DC7">
        <w:rPr>
          <w:sz w:val="22"/>
          <w:szCs w:val="22"/>
        </w:rPr>
        <w:t>Обжалването на заповедта не спира изпълнението й.</w:t>
      </w:r>
    </w:p>
    <w:p w:rsidR="000B6BBE" w:rsidRPr="00684DC7" w:rsidRDefault="00EB6830" w:rsidP="00EA65B2">
      <w:pPr>
        <w:ind w:firstLine="709"/>
        <w:jc w:val="both"/>
        <w:rPr>
          <w:b/>
          <w:sz w:val="22"/>
          <w:szCs w:val="22"/>
        </w:rPr>
      </w:pPr>
      <w:r w:rsidRPr="00684DC7">
        <w:rPr>
          <w:sz w:val="22"/>
          <w:szCs w:val="22"/>
        </w:rPr>
        <w:t>Ползвател</w:t>
      </w:r>
      <w:r w:rsidR="005F6E4E" w:rsidRPr="00684DC7">
        <w:rPr>
          <w:sz w:val="22"/>
          <w:szCs w:val="22"/>
        </w:rPr>
        <w:t>ите</w:t>
      </w:r>
      <w:r w:rsidRPr="00684DC7">
        <w:rPr>
          <w:sz w:val="22"/>
          <w:szCs w:val="22"/>
        </w:rPr>
        <w:t xml:space="preserve"> на земеделски земи</w:t>
      </w:r>
      <w:r w:rsidR="005B14D9" w:rsidRPr="00684DC7">
        <w:rPr>
          <w:sz w:val="22"/>
          <w:szCs w:val="22"/>
        </w:rPr>
        <w:t xml:space="preserve"> са длъжни да внеса</w:t>
      </w:r>
      <w:r w:rsidR="00FC412A" w:rsidRPr="00684DC7">
        <w:rPr>
          <w:sz w:val="22"/>
          <w:szCs w:val="22"/>
        </w:rPr>
        <w:t>т</w:t>
      </w:r>
      <w:r w:rsidR="00F94664" w:rsidRPr="00684DC7">
        <w:rPr>
          <w:sz w:val="22"/>
          <w:szCs w:val="22"/>
        </w:rPr>
        <w:t xml:space="preserve"> по бюджетна сметка на </w:t>
      </w:r>
      <w:r w:rsidR="00F94664" w:rsidRPr="00684DC7">
        <w:rPr>
          <w:b/>
          <w:sz w:val="22"/>
          <w:szCs w:val="22"/>
        </w:rPr>
        <w:t xml:space="preserve">община </w:t>
      </w:r>
      <w:r w:rsidR="000B6BBE" w:rsidRPr="00684DC7">
        <w:rPr>
          <w:b/>
          <w:sz w:val="22"/>
          <w:szCs w:val="22"/>
        </w:rPr>
        <w:t>Ихтиман:</w:t>
      </w:r>
    </w:p>
    <w:p w:rsidR="000B6BBE" w:rsidRPr="001562EA" w:rsidRDefault="000B6BBE" w:rsidP="00EA65B2">
      <w:pPr>
        <w:ind w:firstLine="709"/>
        <w:jc w:val="both"/>
        <w:rPr>
          <w:b/>
          <w:sz w:val="22"/>
          <w:szCs w:val="22"/>
        </w:rPr>
      </w:pPr>
      <w:r w:rsidRPr="001562EA">
        <w:rPr>
          <w:b/>
          <w:sz w:val="22"/>
          <w:szCs w:val="22"/>
        </w:rPr>
        <w:t>Банка: "ЦЕНТРАЛНА КООПЕРАТИВНА БАНКА" АД</w:t>
      </w:r>
    </w:p>
    <w:p w:rsidR="000B6BBE" w:rsidRPr="001562EA" w:rsidRDefault="000B6BBE" w:rsidP="00EA65B2">
      <w:pPr>
        <w:ind w:firstLine="709"/>
        <w:jc w:val="both"/>
        <w:rPr>
          <w:b/>
          <w:sz w:val="22"/>
          <w:szCs w:val="22"/>
        </w:rPr>
      </w:pPr>
      <w:r w:rsidRPr="001562EA">
        <w:rPr>
          <w:b/>
          <w:sz w:val="22"/>
          <w:szCs w:val="22"/>
        </w:rPr>
        <w:t>КЛОН КОСТЕНЕЦ, ОФИС ИХТИМАН</w:t>
      </w:r>
    </w:p>
    <w:p w:rsidR="000B6BBE" w:rsidRPr="001562EA" w:rsidRDefault="000B6BBE" w:rsidP="00EA65B2">
      <w:pPr>
        <w:ind w:firstLine="709"/>
        <w:jc w:val="both"/>
        <w:rPr>
          <w:b/>
          <w:sz w:val="22"/>
          <w:szCs w:val="22"/>
        </w:rPr>
      </w:pPr>
      <w:r w:rsidRPr="001562EA">
        <w:rPr>
          <w:b/>
          <w:sz w:val="22"/>
          <w:szCs w:val="22"/>
        </w:rPr>
        <w:t>BIC: CECBBGSF</w:t>
      </w:r>
    </w:p>
    <w:p w:rsidR="000B6BBE" w:rsidRPr="001562EA" w:rsidRDefault="000B6BBE" w:rsidP="00EA65B2">
      <w:pPr>
        <w:ind w:firstLine="709"/>
        <w:jc w:val="both"/>
        <w:rPr>
          <w:b/>
          <w:sz w:val="22"/>
          <w:szCs w:val="22"/>
        </w:rPr>
      </w:pPr>
      <w:r w:rsidRPr="001562EA">
        <w:rPr>
          <w:b/>
          <w:sz w:val="22"/>
          <w:szCs w:val="22"/>
        </w:rPr>
        <w:t>IBAN: BG 14 CECB 9790 8447 3785 00</w:t>
      </w:r>
    </w:p>
    <w:p w:rsidR="000B6BBE" w:rsidRPr="001562EA" w:rsidRDefault="000B6BBE" w:rsidP="00EA65B2">
      <w:pPr>
        <w:ind w:firstLine="709"/>
        <w:jc w:val="both"/>
        <w:rPr>
          <w:b/>
          <w:sz w:val="22"/>
          <w:szCs w:val="22"/>
        </w:rPr>
      </w:pPr>
      <w:r w:rsidRPr="001562EA">
        <w:rPr>
          <w:b/>
          <w:sz w:val="22"/>
          <w:szCs w:val="22"/>
        </w:rPr>
        <w:t>код за вид плащане: 44 42 00</w:t>
      </w:r>
    </w:p>
    <w:p w:rsidR="00AE6AB9" w:rsidRPr="00684DC7" w:rsidRDefault="005F6E4E" w:rsidP="00EA65B2">
      <w:pPr>
        <w:ind w:firstLine="709"/>
        <w:jc w:val="both"/>
        <w:rPr>
          <w:sz w:val="22"/>
          <w:szCs w:val="22"/>
        </w:rPr>
      </w:pPr>
      <w:r w:rsidRPr="00684DC7">
        <w:rPr>
          <w:sz w:val="22"/>
          <w:szCs w:val="22"/>
        </w:rPr>
        <w:t xml:space="preserve"> </w:t>
      </w:r>
      <w:r w:rsidR="00EB6830" w:rsidRPr="00684DC7">
        <w:rPr>
          <w:sz w:val="22"/>
          <w:szCs w:val="22"/>
        </w:rPr>
        <w:t>сума</w:t>
      </w:r>
      <w:r w:rsidR="00FC412A" w:rsidRPr="00684DC7">
        <w:rPr>
          <w:sz w:val="22"/>
          <w:szCs w:val="22"/>
        </w:rPr>
        <w:t>та</w:t>
      </w:r>
      <w:r w:rsidR="00EB6830" w:rsidRPr="00684DC7">
        <w:rPr>
          <w:sz w:val="22"/>
          <w:szCs w:val="22"/>
        </w:rPr>
        <w:t xml:space="preserve"> в размер на средното годишно рентно плащане за </w:t>
      </w:r>
      <w:r w:rsidR="005B14D9" w:rsidRPr="00684DC7">
        <w:rPr>
          <w:sz w:val="22"/>
          <w:szCs w:val="22"/>
        </w:rPr>
        <w:t xml:space="preserve">съответното </w:t>
      </w:r>
      <w:r w:rsidR="00EB6830" w:rsidRPr="00684DC7">
        <w:rPr>
          <w:sz w:val="22"/>
          <w:szCs w:val="22"/>
        </w:rPr>
        <w:t xml:space="preserve">землище </w:t>
      </w:r>
      <w:r w:rsidR="00EB6830" w:rsidRPr="00684DC7">
        <w:rPr>
          <w:b/>
          <w:sz w:val="22"/>
          <w:szCs w:val="22"/>
        </w:rPr>
        <w:t xml:space="preserve">в срок до </w:t>
      </w:r>
      <w:r w:rsidR="00F94664" w:rsidRPr="00684DC7">
        <w:rPr>
          <w:b/>
          <w:sz w:val="22"/>
          <w:szCs w:val="22"/>
        </w:rPr>
        <w:t>един</w:t>
      </w:r>
      <w:r w:rsidR="00EB6830" w:rsidRPr="00684DC7">
        <w:rPr>
          <w:b/>
          <w:sz w:val="22"/>
          <w:szCs w:val="22"/>
        </w:rPr>
        <w:t xml:space="preserve"> месец</w:t>
      </w:r>
      <w:r w:rsidR="00EB6830" w:rsidRPr="00684DC7">
        <w:rPr>
          <w:sz w:val="22"/>
          <w:szCs w:val="22"/>
        </w:rPr>
        <w:t xml:space="preserve"> от публикуване на заповедта.</w:t>
      </w:r>
    </w:p>
    <w:p w:rsidR="00EA65B2" w:rsidRPr="00684DC7" w:rsidRDefault="00EA65B2" w:rsidP="00EA65B2">
      <w:pPr>
        <w:ind w:firstLine="709"/>
        <w:jc w:val="both"/>
        <w:rPr>
          <w:sz w:val="22"/>
          <w:szCs w:val="22"/>
        </w:rPr>
      </w:pPr>
      <w:r w:rsidRPr="00684DC7">
        <w:rPr>
          <w:sz w:val="22"/>
          <w:szCs w:val="22"/>
        </w:rPr>
        <w:t xml:space="preserve">Копие от заповедта да бъде връчена на Началника на ОСЗ – </w:t>
      </w:r>
      <w:r w:rsidR="00375782" w:rsidRPr="00684DC7">
        <w:rPr>
          <w:sz w:val="22"/>
          <w:szCs w:val="22"/>
        </w:rPr>
        <w:t>Ихтиман</w:t>
      </w:r>
      <w:r w:rsidR="00F565A8" w:rsidRPr="00684DC7">
        <w:rPr>
          <w:sz w:val="22"/>
          <w:szCs w:val="22"/>
        </w:rPr>
        <w:t>,</w:t>
      </w:r>
      <w:r w:rsidRPr="00684DC7">
        <w:rPr>
          <w:sz w:val="22"/>
          <w:szCs w:val="22"/>
        </w:rPr>
        <w:t xml:space="preserve"> на представителите на община </w:t>
      </w:r>
      <w:r w:rsidR="00375782" w:rsidRPr="00684DC7">
        <w:rPr>
          <w:sz w:val="22"/>
          <w:szCs w:val="22"/>
        </w:rPr>
        <w:t>Ихтиман</w:t>
      </w:r>
      <w:r w:rsidR="00F565A8" w:rsidRPr="00684DC7">
        <w:rPr>
          <w:sz w:val="22"/>
          <w:szCs w:val="22"/>
        </w:rPr>
        <w:t xml:space="preserve"> </w:t>
      </w:r>
      <w:r w:rsidR="005B14D9" w:rsidRPr="00684DC7">
        <w:rPr>
          <w:sz w:val="22"/>
          <w:szCs w:val="22"/>
        </w:rPr>
        <w:t>и кметствата</w:t>
      </w:r>
      <w:r w:rsidRPr="00684DC7">
        <w:rPr>
          <w:sz w:val="22"/>
          <w:szCs w:val="22"/>
        </w:rPr>
        <w:t xml:space="preserve"> на с. </w:t>
      </w:r>
      <w:r w:rsidR="009955B9" w:rsidRPr="00684DC7">
        <w:rPr>
          <w:sz w:val="22"/>
          <w:szCs w:val="22"/>
        </w:rPr>
        <w:t>Белица</w:t>
      </w:r>
      <w:r w:rsidR="005B14D9" w:rsidRPr="00684DC7">
        <w:rPr>
          <w:sz w:val="22"/>
          <w:szCs w:val="22"/>
        </w:rPr>
        <w:t>,  с</w:t>
      </w:r>
      <w:r w:rsidR="00B14238" w:rsidRPr="00684DC7">
        <w:rPr>
          <w:sz w:val="22"/>
          <w:szCs w:val="22"/>
        </w:rPr>
        <w:t>. Бузяковци</w:t>
      </w:r>
      <w:r w:rsidR="009955B9" w:rsidRPr="00684DC7">
        <w:rPr>
          <w:sz w:val="22"/>
          <w:szCs w:val="22"/>
        </w:rPr>
        <w:t xml:space="preserve">, </w:t>
      </w:r>
      <w:r w:rsidR="005B14D9" w:rsidRPr="00684DC7">
        <w:rPr>
          <w:sz w:val="22"/>
          <w:szCs w:val="22"/>
        </w:rPr>
        <w:t xml:space="preserve"> </w:t>
      </w:r>
      <w:r w:rsidR="009955B9" w:rsidRPr="00684DC7">
        <w:rPr>
          <w:sz w:val="22"/>
          <w:szCs w:val="22"/>
        </w:rPr>
        <w:t>с</w:t>
      </w:r>
      <w:r w:rsidR="00B14238" w:rsidRPr="00684DC7">
        <w:rPr>
          <w:sz w:val="22"/>
          <w:szCs w:val="22"/>
        </w:rPr>
        <w:t>. Живково</w:t>
      </w:r>
      <w:r w:rsidR="009955B9" w:rsidRPr="00684DC7">
        <w:rPr>
          <w:sz w:val="22"/>
          <w:szCs w:val="22"/>
        </w:rPr>
        <w:t>,  с</w:t>
      </w:r>
      <w:r w:rsidR="00B14238" w:rsidRPr="00684DC7">
        <w:rPr>
          <w:sz w:val="22"/>
          <w:szCs w:val="22"/>
        </w:rPr>
        <w:t>. Мирово</w:t>
      </w:r>
      <w:r w:rsidR="008B6469" w:rsidRPr="00684DC7">
        <w:rPr>
          <w:sz w:val="22"/>
          <w:szCs w:val="22"/>
        </w:rPr>
        <w:t xml:space="preserve">, </w:t>
      </w:r>
      <w:r w:rsidR="009955B9" w:rsidRPr="00684DC7">
        <w:rPr>
          <w:sz w:val="22"/>
          <w:szCs w:val="22"/>
        </w:rPr>
        <w:t>с</w:t>
      </w:r>
      <w:r w:rsidR="00B14238" w:rsidRPr="00684DC7">
        <w:rPr>
          <w:sz w:val="22"/>
          <w:szCs w:val="22"/>
        </w:rPr>
        <w:t>. Пауново</w:t>
      </w:r>
      <w:r w:rsidR="009955B9" w:rsidRPr="00684DC7">
        <w:rPr>
          <w:sz w:val="22"/>
          <w:szCs w:val="22"/>
        </w:rPr>
        <w:t>,  с</w:t>
      </w:r>
      <w:r w:rsidR="00197B3E" w:rsidRPr="00684DC7">
        <w:rPr>
          <w:sz w:val="22"/>
          <w:szCs w:val="22"/>
        </w:rPr>
        <w:t>. Бърдо</w:t>
      </w:r>
      <w:r w:rsidR="008B6469" w:rsidRPr="00684DC7">
        <w:rPr>
          <w:sz w:val="22"/>
          <w:szCs w:val="22"/>
        </w:rPr>
        <w:t xml:space="preserve">,  </w:t>
      </w:r>
      <w:r w:rsidR="008B01BF" w:rsidRPr="00684DC7">
        <w:rPr>
          <w:sz w:val="22"/>
          <w:szCs w:val="22"/>
        </w:rPr>
        <w:t>с. Вакарел</w:t>
      </w:r>
      <w:r w:rsidR="008B6469" w:rsidRPr="00684DC7">
        <w:rPr>
          <w:sz w:val="22"/>
          <w:szCs w:val="22"/>
        </w:rPr>
        <w:t>, с. Венковец</w:t>
      </w:r>
      <w:r w:rsidR="00607598" w:rsidRPr="00684DC7">
        <w:rPr>
          <w:sz w:val="22"/>
          <w:szCs w:val="22"/>
        </w:rPr>
        <w:t>,</w:t>
      </w:r>
      <w:r w:rsidR="00595F7D" w:rsidRPr="00684DC7">
        <w:rPr>
          <w:sz w:val="22"/>
          <w:szCs w:val="22"/>
        </w:rPr>
        <w:t xml:space="preserve"> с.</w:t>
      </w:r>
      <w:r w:rsidR="00684DC7">
        <w:rPr>
          <w:sz w:val="22"/>
          <w:szCs w:val="22"/>
          <w:lang w:val="en-US"/>
        </w:rPr>
        <w:t xml:space="preserve"> </w:t>
      </w:r>
      <w:r w:rsidR="00595F7D" w:rsidRPr="00684DC7">
        <w:rPr>
          <w:sz w:val="22"/>
          <w:szCs w:val="22"/>
        </w:rPr>
        <w:t>Мухово</w:t>
      </w:r>
      <w:r w:rsidR="002449FF" w:rsidRPr="00684DC7">
        <w:rPr>
          <w:sz w:val="22"/>
          <w:szCs w:val="22"/>
        </w:rPr>
        <w:t xml:space="preserve">, </w:t>
      </w:r>
      <w:r w:rsidR="00607598" w:rsidRPr="00684DC7">
        <w:rPr>
          <w:sz w:val="22"/>
          <w:szCs w:val="22"/>
        </w:rPr>
        <w:t>с. Полянци</w:t>
      </w:r>
      <w:r w:rsidR="00CF3C5C" w:rsidRPr="00684DC7">
        <w:rPr>
          <w:sz w:val="22"/>
          <w:szCs w:val="22"/>
        </w:rPr>
        <w:t>, с. Черньово,</w:t>
      </w:r>
      <w:r w:rsidR="00D5790A">
        <w:rPr>
          <w:sz w:val="22"/>
          <w:szCs w:val="22"/>
        </w:rPr>
        <w:t xml:space="preserve"> </w:t>
      </w:r>
      <w:r w:rsidR="002449FF" w:rsidRPr="00684DC7">
        <w:rPr>
          <w:sz w:val="22"/>
          <w:szCs w:val="22"/>
        </w:rPr>
        <w:t>с.</w:t>
      </w:r>
      <w:r w:rsidR="00684DC7">
        <w:rPr>
          <w:sz w:val="22"/>
          <w:szCs w:val="22"/>
          <w:lang w:val="en-US"/>
        </w:rPr>
        <w:t xml:space="preserve"> </w:t>
      </w:r>
      <w:r w:rsidR="002449FF" w:rsidRPr="00684DC7">
        <w:rPr>
          <w:sz w:val="22"/>
          <w:szCs w:val="22"/>
        </w:rPr>
        <w:t>Борика</w:t>
      </w:r>
      <w:r w:rsidR="001135C7" w:rsidRPr="00684DC7">
        <w:rPr>
          <w:sz w:val="22"/>
          <w:szCs w:val="22"/>
        </w:rPr>
        <w:t>,</w:t>
      </w:r>
      <w:r w:rsidR="0065049E" w:rsidRPr="00684DC7">
        <w:rPr>
          <w:sz w:val="22"/>
          <w:szCs w:val="22"/>
        </w:rPr>
        <w:t xml:space="preserve"> с. Веринско</w:t>
      </w:r>
      <w:r w:rsidR="009955B9" w:rsidRPr="00684DC7">
        <w:rPr>
          <w:sz w:val="22"/>
          <w:szCs w:val="22"/>
        </w:rPr>
        <w:t xml:space="preserve"> </w:t>
      </w:r>
      <w:r w:rsidR="001135C7" w:rsidRPr="00684DC7">
        <w:rPr>
          <w:sz w:val="22"/>
          <w:szCs w:val="22"/>
        </w:rPr>
        <w:t>и с.</w:t>
      </w:r>
      <w:r w:rsidR="00684DC7">
        <w:rPr>
          <w:sz w:val="22"/>
          <w:szCs w:val="22"/>
          <w:lang w:val="en-US"/>
        </w:rPr>
        <w:t xml:space="preserve"> </w:t>
      </w:r>
      <w:r w:rsidR="001135C7" w:rsidRPr="00684DC7">
        <w:rPr>
          <w:sz w:val="22"/>
          <w:szCs w:val="22"/>
        </w:rPr>
        <w:t>Стамболово</w:t>
      </w:r>
      <w:r w:rsidR="00D5790A">
        <w:rPr>
          <w:sz w:val="22"/>
          <w:szCs w:val="22"/>
        </w:rPr>
        <w:t xml:space="preserve"> </w:t>
      </w:r>
      <w:r w:rsidRPr="00684DC7">
        <w:rPr>
          <w:sz w:val="22"/>
          <w:szCs w:val="22"/>
        </w:rPr>
        <w:t>– за сведение и изпълнение.</w:t>
      </w:r>
    </w:p>
    <w:p w:rsidR="00EA65B2" w:rsidRPr="00684DC7" w:rsidRDefault="00EA65B2" w:rsidP="00EA65B2">
      <w:pPr>
        <w:ind w:firstLine="709"/>
        <w:jc w:val="both"/>
        <w:rPr>
          <w:sz w:val="22"/>
          <w:szCs w:val="22"/>
        </w:rPr>
      </w:pPr>
      <w:r w:rsidRPr="00684DC7">
        <w:rPr>
          <w:sz w:val="22"/>
          <w:szCs w:val="22"/>
        </w:rPr>
        <w:t xml:space="preserve">Контрола по изпълнение на настоящата заповед </w:t>
      </w:r>
      <w:r w:rsidR="00FC412A" w:rsidRPr="00684DC7">
        <w:rPr>
          <w:sz w:val="22"/>
          <w:szCs w:val="22"/>
        </w:rPr>
        <w:t>ще упражнявам лично.</w:t>
      </w:r>
    </w:p>
    <w:p w:rsidR="00511FF1" w:rsidRPr="00684DC7" w:rsidRDefault="001562EA" w:rsidP="001562EA">
      <w:pPr>
        <w:tabs>
          <w:tab w:val="left" w:pos="8099"/>
        </w:tabs>
        <w:rPr>
          <w:b/>
          <w:sz w:val="22"/>
          <w:szCs w:val="22"/>
        </w:rPr>
      </w:pPr>
      <w:r w:rsidRPr="00684DC7">
        <w:rPr>
          <w:b/>
          <w:sz w:val="22"/>
          <w:szCs w:val="22"/>
        </w:rPr>
        <w:tab/>
      </w:r>
    </w:p>
    <w:p w:rsidR="00EB605A" w:rsidRPr="00684DC7" w:rsidRDefault="00EB605A" w:rsidP="005126EC">
      <w:pPr>
        <w:spacing w:line="276" w:lineRule="auto"/>
        <w:jc w:val="both"/>
        <w:textAlignment w:val="center"/>
        <w:rPr>
          <w:i/>
        </w:rPr>
      </w:pPr>
    </w:p>
    <w:p w:rsidR="00EB605A" w:rsidRDefault="00EB605A" w:rsidP="005126EC">
      <w:pPr>
        <w:spacing w:line="276" w:lineRule="auto"/>
        <w:jc w:val="both"/>
        <w:textAlignment w:val="center"/>
        <w:rPr>
          <w:i/>
        </w:rPr>
      </w:pPr>
    </w:p>
    <w:p w:rsidR="000874C0" w:rsidRDefault="000874C0" w:rsidP="00A04FB8">
      <w:pPr>
        <w:rPr>
          <w:i/>
          <w:sz w:val="20"/>
          <w:szCs w:val="20"/>
        </w:rPr>
      </w:pPr>
    </w:p>
    <w:p w:rsidR="000874C0" w:rsidRDefault="000874C0" w:rsidP="00A04FB8">
      <w:pPr>
        <w:rPr>
          <w:i/>
          <w:sz w:val="20"/>
          <w:szCs w:val="20"/>
        </w:rPr>
      </w:pPr>
    </w:p>
    <w:p w:rsidR="00CF3705" w:rsidRDefault="00D44E18">
      <w:r>
        <w:br/>
        <w:t>Петко Николаев Димов (Директор)</w:t>
      </w:r>
      <w:r>
        <w:br/>
        <w:t>19.03.2025г. 14:57ч.</w:t>
      </w:r>
      <w:r>
        <w:br/>
        <w:t>ОДЗ-София област</w:t>
      </w:r>
      <w:r>
        <w:br/>
      </w:r>
      <w:r>
        <w:br/>
      </w:r>
      <w:r>
        <w:br/>
        <w:t xml:space="preserve">Електронният подпис се намира в отделен файл с название </w:t>
      </w:r>
      <w:bookmarkStart w:id="0" w:name="_GoBack"/>
      <w:bookmarkEnd w:id="0"/>
      <w:r>
        <w:t>signature.</w:t>
      </w:r>
      <w:r>
        <w:t>txt.p7s</w:t>
      </w:r>
    </w:p>
    <w:sectPr w:rsidR="00CF3705" w:rsidSect="000708EB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09" w:right="1134" w:bottom="567" w:left="993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E18" w:rsidRDefault="00D44E18">
      <w:r>
        <w:separator/>
      </w:r>
    </w:p>
  </w:endnote>
  <w:endnote w:type="continuationSeparator" w:id="0">
    <w:p w:rsidR="00D44E18" w:rsidRDefault="00D4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59D" w:rsidRDefault="00B7759D" w:rsidP="004625B0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11</w:t>
    </w:r>
    <w:r>
      <w:rPr>
        <w:rStyle w:val="ab"/>
      </w:rPr>
      <w:fldChar w:fldCharType="end"/>
    </w:r>
  </w:p>
  <w:p w:rsidR="00B7759D" w:rsidRDefault="00B7759D" w:rsidP="00B3104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59D" w:rsidRDefault="00B7759D" w:rsidP="000E13B4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708EB">
      <w:rPr>
        <w:rStyle w:val="ab"/>
        <w:noProof/>
      </w:rPr>
      <w:t>20</w:t>
    </w:r>
    <w:r>
      <w:rPr>
        <w:rStyle w:val="ab"/>
      </w:rPr>
      <w:fldChar w:fldCharType="end"/>
    </w:r>
  </w:p>
  <w:p w:rsidR="00B7759D" w:rsidRPr="00B853F3" w:rsidRDefault="00B7759D" w:rsidP="002B0794">
    <w:pPr>
      <w:spacing w:line="276" w:lineRule="auto"/>
      <w:jc w:val="center"/>
      <w:rPr>
        <w:rFonts w:ascii="Verdana" w:hAnsi="Verdana"/>
        <w:sz w:val="16"/>
        <w:szCs w:val="16"/>
      </w:rPr>
    </w:pPr>
    <w:r w:rsidRPr="00B853F3">
      <w:rPr>
        <w:rFonts w:ascii="Verdana" w:hAnsi="Verdana"/>
        <w:noProof/>
        <w:sz w:val="16"/>
        <w:szCs w:val="16"/>
        <w:lang w:val="ru-RU"/>
      </w:rPr>
      <w:t xml:space="preserve">гр. София 1000, бул. "Витоша" №4, </w:t>
    </w:r>
    <w:r w:rsidRPr="00B853F3">
      <w:rPr>
        <w:rFonts w:ascii="Verdana" w:hAnsi="Verdana"/>
        <w:noProof/>
        <w:sz w:val="16"/>
        <w:szCs w:val="16"/>
      </w:rPr>
      <w:t xml:space="preserve">ет.6; </w:t>
    </w:r>
    <w:r w:rsidRPr="00B853F3">
      <w:rPr>
        <w:rFonts w:ascii="Verdana" w:hAnsi="Verdana"/>
        <w:sz w:val="16"/>
        <w:szCs w:val="16"/>
      </w:rPr>
      <w:t>https://www.mzh.government.bg/ODZ-Sofiaoblast/bg/Home.aspx</w:t>
    </w:r>
  </w:p>
  <w:p w:rsidR="00B7759D" w:rsidRPr="00B853F3" w:rsidRDefault="00B7759D" w:rsidP="002B0794">
    <w:pPr>
      <w:spacing w:line="276" w:lineRule="auto"/>
      <w:jc w:val="center"/>
      <w:rPr>
        <w:rFonts w:ascii="Verdana" w:hAnsi="Verdana"/>
        <w:noProof/>
        <w:sz w:val="16"/>
        <w:szCs w:val="16"/>
      </w:rPr>
    </w:pPr>
    <w:r w:rsidRPr="00B853F3">
      <w:rPr>
        <w:rFonts w:ascii="Verdana" w:hAnsi="Verdana"/>
        <w:noProof/>
        <w:sz w:val="16"/>
        <w:szCs w:val="16"/>
      </w:rPr>
      <w:t>тел:(+3592) 419 70 20, e-mail: odzg_sfoblast@mzh.government.bg</w:t>
    </w:r>
  </w:p>
  <w:p w:rsidR="00B7759D" w:rsidRDefault="00B7759D" w:rsidP="00B3104A">
    <w:pPr>
      <w:pStyle w:val="a4"/>
      <w:tabs>
        <w:tab w:val="left" w:pos="7230"/>
        <w:tab w:val="left" w:pos="7655"/>
      </w:tabs>
      <w:spacing w:line="216" w:lineRule="auto"/>
      <w:ind w:left="-851" w:right="360"/>
      <w:jc w:val="center"/>
      <w:rPr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59D" w:rsidRPr="00B853F3" w:rsidRDefault="00B7759D" w:rsidP="002B0794">
    <w:pPr>
      <w:spacing w:line="276" w:lineRule="auto"/>
      <w:jc w:val="center"/>
      <w:rPr>
        <w:rFonts w:ascii="Verdana" w:hAnsi="Verdana"/>
        <w:sz w:val="16"/>
        <w:szCs w:val="16"/>
      </w:rPr>
    </w:pPr>
    <w:r w:rsidRPr="00B853F3">
      <w:rPr>
        <w:rFonts w:ascii="Verdana" w:hAnsi="Verdana"/>
        <w:noProof/>
        <w:sz w:val="16"/>
        <w:szCs w:val="16"/>
        <w:lang w:val="ru-RU"/>
      </w:rPr>
      <w:t xml:space="preserve">гр. София 1000, бул. "Витоша" №4, </w:t>
    </w:r>
    <w:r w:rsidRPr="00B853F3">
      <w:rPr>
        <w:rFonts w:ascii="Verdana" w:hAnsi="Verdana"/>
        <w:noProof/>
        <w:sz w:val="16"/>
        <w:szCs w:val="16"/>
      </w:rPr>
      <w:t xml:space="preserve">ет.6; </w:t>
    </w:r>
    <w:r w:rsidRPr="00B853F3">
      <w:rPr>
        <w:rFonts w:ascii="Verdana" w:hAnsi="Verdana"/>
        <w:sz w:val="16"/>
        <w:szCs w:val="16"/>
      </w:rPr>
      <w:t>https://www.mzh.government.bg/ODZ-Sofiaoblast/bg/Home.aspx</w:t>
    </w:r>
  </w:p>
  <w:p w:rsidR="00B7759D" w:rsidRPr="00B853F3" w:rsidRDefault="00B7759D" w:rsidP="002B0794">
    <w:pPr>
      <w:spacing w:line="276" w:lineRule="auto"/>
      <w:jc w:val="center"/>
      <w:rPr>
        <w:rFonts w:ascii="Verdana" w:hAnsi="Verdana"/>
        <w:noProof/>
        <w:sz w:val="16"/>
        <w:szCs w:val="16"/>
      </w:rPr>
    </w:pPr>
    <w:r w:rsidRPr="00B853F3">
      <w:rPr>
        <w:rFonts w:ascii="Verdana" w:hAnsi="Verdana"/>
        <w:noProof/>
        <w:sz w:val="16"/>
        <w:szCs w:val="16"/>
      </w:rPr>
      <w:t>тел:(+3592) 419 70 20, e-mail: odzg_sfoblast@mzh.government.bg</w:t>
    </w:r>
  </w:p>
  <w:p w:rsidR="00B7759D" w:rsidRPr="00004F45" w:rsidRDefault="00B7759D" w:rsidP="00004F45">
    <w:pPr>
      <w:jc w:val="center"/>
      <w:rPr>
        <w:rFonts w:ascii="Verdana" w:hAnsi="Verdana"/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E18" w:rsidRDefault="00D44E18">
      <w:r>
        <w:separator/>
      </w:r>
    </w:p>
  </w:footnote>
  <w:footnote w:type="continuationSeparator" w:id="0">
    <w:p w:rsidR="00D44E18" w:rsidRDefault="00D4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59D" w:rsidRPr="00F565A8" w:rsidRDefault="00B7759D" w:rsidP="00F565A8">
    <w:pPr>
      <w:pStyle w:val="2"/>
      <w:rPr>
        <w:i/>
        <w:iCs/>
        <w:sz w:val="2"/>
        <w:szCs w:val="2"/>
      </w:rPr>
    </w:pPr>
    <w:r>
      <w:rPr>
        <w:rStyle w:val="a8"/>
        <w:sz w:val="2"/>
        <w:szCs w:val="2"/>
      </w:rPr>
      <w:t xml:space="preserve"> „</w:t>
    </w:r>
    <w:r w:rsidR="005B75A4">
      <w:rPr>
        <w:i/>
        <w:iCs/>
        <w:noProof/>
        <w:sz w:val="2"/>
        <w:szCs w:val="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54610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759D" w:rsidRPr="005B69F7" w:rsidRDefault="005B75A4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 w:rsidRPr="0040110C">
      <w:rPr>
        <w:rStyle w:val="a8"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B3C0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4qX6QHwIAADsEAAAOAAAAZHJzL2Uyb0RvYy54bWysU02P2jAQvVfqf7B8Z5PQQCEirFYJ9LJt kXb7A4ztJFYd27INAVX97x07QEt7qarm4Phj5s3MezOrx1Mv0ZFbJ7QqcfaQYsQV1UyotsRfXreT BUbOE8WI1IqX+Mwdfly/fbMaTMGnutOScYsARLliMCXuvDdFkjja8Z64B224gsdG2554ONo2YZYM gN7LZJqm82TQlhmrKXcObuvxEa8jftNw6j83jeMeyRJDbj6uNq77sCbrFSlaS0wn6CUN8g9Z9EQo CHqDqokn6GDFH1C9oFY73fgHqvtEN42gPNYA1WTpb9W8dMTwWAuQ48yNJvf/YOmn484iwUA7jBTp QaKng9cxMsqywM9gXAFmldrZUCE9qRfzrOlXh5SuOqJaHq1fzwaco0dy5xIOzkCU/fBRM7AhECCS dWpsHyCBBnSKmpxvmvCTR3S8pHA7z6ZZHuVKSHH1M9b5D1z3KGxK7Lwlou18pZUC4bXNYhRyfHYe 6gDHq0MIqvRWSBn1lwoNJV7OprPo4LQULDwGM2fbfSUtOpLQQfELpADYnZnVB8UiWMcJ21z2ngg5 7sFeqoAHdUE6l93YIt+W6XKz2CzyST6dbyZ5WteTp22VT+bb7P2sfldXVZ19D6lledEJxrgK2V3b Ncv/rh0ugzM22q1hbzQk9+ixREj2+o9JR2GDlmNX7DU772xgI2gMHRqNL9MURuDXc7T6OfPrHwAA AP//AwBQSwMEFAAGAAgAAAAhAGdAjE/cAAAACAEAAA8AAABkcnMvZG93bnJldi54bWxMj8FuwjAQ RO+V+g/WVuJSFTtUQEnjIITUQ48FpF5NvE3SxusodkjK13fhQm/7NKPZmWw9ukacsAu1Jw3JVIFA KrytqdRw2L89vYAI0ZA1jSfU8IsB1vn9XWZS6wf6wNMuloJDKKRGQxVjm0oZigqdCVPfIrH25Ttn ImNXStuZgcNdI2dKLaQzNfGHyrS4rbD42fVOA4Z+nqjNypWH9/Pw+Dk7fw/tXuvJw7h5BRFxjDcz XOpzdci509H3ZINomNUiYSsfzyAu+pWPGlbLJcg8k/8H5H8AAAD//wMAUEsBAi0AFAAGAAgAAAAh ALaDOJL+AAAA4QEAABMAAAAAAAAAAAAAAAAAAAAAAFtDb250ZW50X1R5cGVzXS54bWxQSwECLQAU AAYACAAAACEAOP0h/9YAAACUAQAACwAAAAAAAAAAAAAAAAAvAQAAX3JlbHMvLnJlbHNQSwECLQAU AAYACAAAACEAOKl+kB8CAAA7BAAADgAAAAAAAAAAAAAAAAAuAgAAZHJzL2Uyb0RvYy54bWxQSwEC LQAUAAYACAAAACEAZ0CMT9wAAAAIAQAADwAAAAAAAAAAAAAAAAB5BAAAZHJzL2Rvd25yZXYueG1s UEsFBgAAAAAEAAQA8wAAAIIFAAAAAA== "/>
          </w:pict>
        </mc:Fallback>
      </mc:AlternateContent>
    </w:r>
    <w:r w:rsidR="00B7759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B7759D" w:rsidRPr="008E01AA" w:rsidRDefault="00B7759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 и храните</w:t>
    </w:r>
  </w:p>
  <w:p w:rsidR="00B7759D" w:rsidRPr="00983B22" w:rsidRDefault="00B7759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B7759D" w:rsidRPr="00983B22" w:rsidRDefault="00B7759D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448F"/>
    <w:multiLevelType w:val="hybridMultilevel"/>
    <w:tmpl w:val="18885C4E"/>
    <w:lvl w:ilvl="0" w:tplc="0402000F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8A85629"/>
    <w:multiLevelType w:val="hybridMultilevel"/>
    <w:tmpl w:val="BE7AC52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10537E49"/>
    <w:multiLevelType w:val="hybridMultilevel"/>
    <w:tmpl w:val="A83690F8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050BA"/>
    <w:multiLevelType w:val="hybridMultilevel"/>
    <w:tmpl w:val="BE7AC52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F5F51"/>
    <w:multiLevelType w:val="hybridMultilevel"/>
    <w:tmpl w:val="18885C4E"/>
    <w:lvl w:ilvl="0" w:tplc="0402000F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E57F6"/>
    <w:multiLevelType w:val="hybridMultilevel"/>
    <w:tmpl w:val="BE7AC52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07955"/>
    <w:multiLevelType w:val="hybridMultilevel"/>
    <w:tmpl w:val="18885C4E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764699"/>
    <w:multiLevelType w:val="hybridMultilevel"/>
    <w:tmpl w:val="18885C4E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E520C"/>
    <w:multiLevelType w:val="hybridMultilevel"/>
    <w:tmpl w:val="422283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3E5C204D"/>
    <w:multiLevelType w:val="hybridMultilevel"/>
    <w:tmpl w:val="18885C4E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8200D"/>
    <w:multiLevelType w:val="hybridMultilevel"/>
    <w:tmpl w:val="D764B3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46D59"/>
    <w:multiLevelType w:val="hybridMultilevel"/>
    <w:tmpl w:val="18885C4E"/>
    <w:lvl w:ilvl="0" w:tplc="0402000F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73D99"/>
    <w:multiLevelType w:val="hybridMultilevel"/>
    <w:tmpl w:val="D764B3DA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60649"/>
    <w:multiLevelType w:val="hybridMultilevel"/>
    <w:tmpl w:val="18885C4E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363D7"/>
    <w:multiLevelType w:val="hybridMultilevel"/>
    <w:tmpl w:val="D764B3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  <w:num w:numId="11">
    <w:abstractNumId w:val="12"/>
  </w:num>
  <w:num w:numId="12">
    <w:abstractNumId w:val="16"/>
  </w:num>
  <w:num w:numId="13">
    <w:abstractNumId w:val="4"/>
  </w:num>
  <w:num w:numId="14">
    <w:abstractNumId w:val="22"/>
  </w:num>
  <w:num w:numId="15">
    <w:abstractNumId w:val="20"/>
  </w:num>
  <w:num w:numId="16">
    <w:abstractNumId w:val="2"/>
  </w:num>
  <w:num w:numId="17">
    <w:abstractNumId w:val="5"/>
  </w:num>
  <w:num w:numId="18">
    <w:abstractNumId w:val="0"/>
  </w:num>
  <w:num w:numId="19">
    <w:abstractNumId w:val="15"/>
  </w:num>
  <w:num w:numId="20">
    <w:abstractNumId w:val="8"/>
  </w:num>
  <w:num w:numId="21">
    <w:abstractNumId w:val="11"/>
  </w:num>
  <w:num w:numId="22">
    <w:abstractNumId w:val="21"/>
  </w:num>
  <w:num w:numId="23">
    <w:abstractNumId w:val="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62"/>
    <w:rsid w:val="0000000E"/>
    <w:rsid w:val="0000125B"/>
    <w:rsid w:val="000015BF"/>
    <w:rsid w:val="000016D9"/>
    <w:rsid w:val="000023D2"/>
    <w:rsid w:val="0000446C"/>
    <w:rsid w:val="00004A81"/>
    <w:rsid w:val="00004B33"/>
    <w:rsid w:val="00004E3C"/>
    <w:rsid w:val="00004F45"/>
    <w:rsid w:val="00005640"/>
    <w:rsid w:val="000064BC"/>
    <w:rsid w:val="00006AFA"/>
    <w:rsid w:val="000078D8"/>
    <w:rsid w:val="00007D29"/>
    <w:rsid w:val="00007E46"/>
    <w:rsid w:val="000111EC"/>
    <w:rsid w:val="0001120A"/>
    <w:rsid w:val="00012DFD"/>
    <w:rsid w:val="00013A6C"/>
    <w:rsid w:val="00013A9F"/>
    <w:rsid w:val="00014D06"/>
    <w:rsid w:val="000150AE"/>
    <w:rsid w:val="000154C5"/>
    <w:rsid w:val="00015AD0"/>
    <w:rsid w:val="00017B5C"/>
    <w:rsid w:val="00017C5F"/>
    <w:rsid w:val="00017E07"/>
    <w:rsid w:val="00017ED8"/>
    <w:rsid w:val="000202EA"/>
    <w:rsid w:val="00020405"/>
    <w:rsid w:val="000219C4"/>
    <w:rsid w:val="00021B1F"/>
    <w:rsid w:val="00022FB6"/>
    <w:rsid w:val="00023066"/>
    <w:rsid w:val="00024804"/>
    <w:rsid w:val="00030638"/>
    <w:rsid w:val="00031923"/>
    <w:rsid w:val="000320F2"/>
    <w:rsid w:val="000323F4"/>
    <w:rsid w:val="0003271E"/>
    <w:rsid w:val="00032C23"/>
    <w:rsid w:val="00032C51"/>
    <w:rsid w:val="00032DBA"/>
    <w:rsid w:val="00033533"/>
    <w:rsid w:val="0003545C"/>
    <w:rsid w:val="000360F5"/>
    <w:rsid w:val="00036981"/>
    <w:rsid w:val="0004249C"/>
    <w:rsid w:val="000444D9"/>
    <w:rsid w:val="00044F06"/>
    <w:rsid w:val="00045AAF"/>
    <w:rsid w:val="00046534"/>
    <w:rsid w:val="00046EDA"/>
    <w:rsid w:val="00050554"/>
    <w:rsid w:val="000509DA"/>
    <w:rsid w:val="00053557"/>
    <w:rsid w:val="00053D5F"/>
    <w:rsid w:val="00055E1E"/>
    <w:rsid w:val="00062C36"/>
    <w:rsid w:val="000635BB"/>
    <w:rsid w:val="000638F4"/>
    <w:rsid w:val="00065A16"/>
    <w:rsid w:val="00065BB9"/>
    <w:rsid w:val="00066072"/>
    <w:rsid w:val="000660E5"/>
    <w:rsid w:val="000666A8"/>
    <w:rsid w:val="00066A53"/>
    <w:rsid w:val="00067DA0"/>
    <w:rsid w:val="00067E5C"/>
    <w:rsid w:val="000708EB"/>
    <w:rsid w:val="00070B5B"/>
    <w:rsid w:val="00073F91"/>
    <w:rsid w:val="000814D3"/>
    <w:rsid w:val="000816E7"/>
    <w:rsid w:val="00081ECC"/>
    <w:rsid w:val="00081FA1"/>
    <w:rsid w:val="00082881"/>
    <w:rsid w:val="00083588"/>
    <w:rsid w:val="00083A68"/>
    <w:rsid w:val="0008429F"/>
    <w:rsid w:val="00086A15"/>
    <w:rsid w:val="000874C0"/>
    <w:rsid w:val="00090D2D"/>
    <w:rsid w:val="0009177D"/>
    <w:rsid w:val="00092451"/>
    <w:rsid w:val="0009344D"/>
    <w:rsid w:val="00094176"/>
    <w:rsid w:val="000942A6"/>
    <w:rsid w:val="0009449E"/>
    <w:rsid w:val="00094932"/>
    <w:rsid w:val="00095180"/>
    <w:rsid w:val="0009596C"/>
    <w:rsid w:val="000967BF"/>
    <w:rsid w:val="000A13E7"/>
    <w:rsid w:val="000A16FA"/>
    <w:rsid w:val="000A3D48"/>
    <w:rsid w:val="000A4148"/>
    <w:rsid w:val="000A4554"/>
    <w:rsid w:val="000A4D00"/>
    <w:rsid w:val="000A5025"/>
    <w:rsid w:val="000A6760"/>
    <w:rsid w:val="000A750B"/>
    <w:rsid w:val="000B28FA"/>
    <w:rsid w:val="000B4192"/>
    <w:rsid w:val="000B4A8F"/>
    <w:rsid w:val="000B5009"/>
    <w:rsid w:val="000B5EC3"/>
    <w:rsid w:val="000B6725"/>
    <w:rsid w:val="000B6BBE"/>
    <w:rsid w:val="000C16DE"/>
    <w:rsid w:val="000C1967"/>
    <w:rsid w:val="000C33DE"/>
    <w:rsid w:val="000C350A"/>
    <w:rsid w:val="000C46E0"/>
    <w:rsid w:val="000C6459"/>
    <w:rsid w:val="000D25C4"/>
    <w:rsid w:val="000D2BEA"/>
    <w:rsid w:val="000D47D6"/>
    <w:rsid w:val="000D4890"/>
    <w:rsid w:val="000D48B1"/>
    <w:rsid w:val="000D571A"/>
    <w:rsid w:val="000D5CB5"/>
    <w:rsid w:val="000D629C"/>
    <w:rsid w:val="000E13B4"/>
    <w:rsid w:val="000E2804"/>
    <w:rsid w:val="000E2825"/>
    <w:rsid w:val="000E4099"/>
    <w:rsid w:val="000E4144"/>
    <w:rsid w:val="000E549C"/>
    <w:rsid w:val="000E59AD"/>
    <w:rsid w:val="000E6A72"/>
    <w:rsid w:val="000F0509"/>
    <w:rsid w:val="000F08D8"/>
    <w:rsid w:val="000F0BEA"/>
    <w:rsid w:val="000F38FD"/>
    <w:rsid w:val="000F682C"/>
    <w:rsid w:val="000F6E64"/>
    <w:rsid w:val="000F71F7"/>
    <w:rsid w:val="001009A0"/>
    <w:rsid w:val="00100B05"/>
    <w:rsid w:val="00100E1B"/>
    <w:rsid w:val="00101A57"/>
    <w:rsid w:val="00101BE6"/>
    <w:rsid w:val="00102B01"/>
    <w:rsid w:val="00102C65"/>
    <w:rsid w:val="00103786"/>
    <w:rsid w:val="001043E9"/>
    <w:rsid w:val="001050BB"/>
    <w:rsid w:val="0010524C"/>
    <w:rsid w:val="0010582A"/>
    <w:rsid w:val="00105D28"/>
    <w:rsid w:val="00110841"/>
    <w:rsid w:val="00111F0F"/>
    <w:rsid w:val="00112A28"/>
    <w:rsid w:val="0011316C"/>
    <w:rsid w:val="001135C7"/>
    <w:rsid w:val="00113695"/>
    <w:rsid w:val="00114E8C"/>
    <w:rsid w:val="001153CD"/>
    <w:rsid w:val="00115DD6"/>
    <w:rsid w:val="00116395"/>
    <w:rsid w:val="00117CA1"/>
    <w:rsid w:val="00120B7D"/>
    <w:rsid w:val="00120CED"/>
    <w:rsid w:val="0012171A"/>
    <w:rsid w:val="0012422B"/>
    <w:rsid w:val="00124733"/>
    <w:rsid w:val="00126CC6"/>
    <w:rsid w:val="001277C3"/>
    <w:rsid w:val="00130DFE"/>
    <w:rsid w:val="0013335F"/>
    <w:rsid w:val="00133F0B"/>
    <w:rsid w:val="001346FB"/>
    <w:rsid w:val="00135859"/>
    <w:rsid w:val="001358FA"/>
    <w:rsid w:val="00135B91"/>
    <w:rsid w:val="00135EC3"/>
    <w:rsid w:val="00136383"/>
    <w:rsid w:val="00136443"/>
    <w:rsid w:val="001365F9"/>
    <w:rsid w:val="00136F94"/>
    <w:rsid w:val="00137F32"/>
    <w:rsid w:val="00137F35"/>
    <w:rsid w:val="001404D3"/>
    <w:rsid w:val="001415DE"/>
    <w:rsid w:val="00142D62"/>
    <w:rsid w:val="0014437B"/>
    <w:rsid w:val="001461A9"/>
    <w:rsid w:val="00146390"/>
    <w:rsid w:val="001478A9"/>
    <w:rsid w:val="00150DE7"/>
    <w:rsid w:val="00151310"/>
    <w:rsid w:val="001517E2"/>
    <w:rsid w:val="0015230E"/>
    <w:rsid w:val="0015285E"/>
    <w:rsid w:val="00152F62"/>
    <w:rsid w:val="00153348"/>
    <w:rsid w:val="00153AA0"/>
    <w:rsid w:val="00153C56"/>
    <w:rsid w:val="00155469"/>
    <w:rsid w:val="001562EA"/>
    <w:rsid w:val="001563C4"/>
    <w:rsid w:val="001565A1"/>
    <w:rsid w:val="00156A6D"/>
    <w:rsid w:val="00157D1E"/>
    <w:rsid w:val="00160702"/>
    <w:rsid w:val="00161054"/>
    <w:rsid w:val="00161816"/>
    <w:rsid w:val="00162488"/>
    <w:rsid w:val="00162AD8"/>
    <w:rsid w:val="00162E3D"/>
    <w:rsid w:val="00163242"/>
    <w:rsid w:val="0016377B"/>
    <w:rsid w:val="001643FB"/>
    <w:rsid w:val="00164EBE"/>
    <w:rsid w:val="0016770E"/>
    <w:rsid w:val="0016789E"/>
    <w:rsid w:val="001709D3"/>
    <w:rsid w:val="00170FB7"/>
    <w:rsid w:val="00171F8B"/>
    <w:rsid w:val="00172398"/>
    <w:rsid w:val="001738C2"/>
    <w:rsid w:val="00173D3A"/>
    <w:rsid w:val="00175AC4"/>
    <w:rsid w:val="0017637E"/>
    <w:rsid w:val="00177401"/>
    <w:rsid w:val="00180881"/>
    <w:rsid w:val="001812BE"/>
    <w:rsid w:val="00181541"/>
    <w:rsid w:val="00181559"/>
    <w:rsid w:val="00181D59"/>
    <w:rsid w:val="00182383"/>
    <w:rsid w:val="001849AE"/>
    <w:rsid w:val="00185697"/>
    <w:rsid w:val="0018577D"/>
    <w:rsid w:val="00185A7C"/>
    <w:rsid w:val="001874AB"/>
    <w:rsid w:val="00187839"/>
    <w:rsid w:val="001879C1"/>
    <w:rsid w:val="00191412"/>
    <w:rsid w:val="00192625"/>
    <w:rsid w:val="00192973"/>
    <w:rsid w:val="00192A89"/>
    <w:rsid w:val="001930FC"/>
    <w:rsid w:val="001937B4"/>
    <w:rsid w:val="00193AA0"/>
    <w:rsid w:val="00193E90"/>
    <w:rsid w:val="001962EF"/>
    <w:rsid w:val="001966E2"/>
    <w:rsid w:val="00196AE8"/>
    <w:rsid w:val="00196B8B"/>
    <w:rsid w:val="00196ED1"/>
    <w:rsid w:val="00197244"/>
    <w:rsid w:val="00197659"/>
    <w:rsid w:val="00197B3E"/>
    <w:rsid w:val="001A0599"/>
    <w:rsid w:val="001A0AA8"/>
    <w:rsid w:val="001A1A94"/>
    <w:rsid w:val="001A1C66"/>
    <w:rsid w:val="001A1DBF"/>
    <w:rsid w:val="001A332F"/>
    <w:rsid w:val="001A34D9"/>
    <w:rsid w:val="001A3ECF"/>
    <w:rsid w:val="001A3F63"/>
    <w:rsid w:val="001A6096"/>
    <w:rsid w:val="001A78E7"/>
    <w:rsid w:val="001B032D"/>
    <w:rsid w:val="001B1997"/>
    <w:rsid w:val="001B26DD"/>
    <w:rsid w:val="001B3513"/>
    <w:rsid w:val="001B481F"/>
    <w:rsid w:val="001B49CC"/>
    <w:rsid w:val="001B4BA5"/>
    <w:rsid w:val="001B4DDD"/>
    <w:rsid w:val="001B685D"/>
    <w:rsid w:val="001B798E"/>
    <w:rsid w:val="001C027D"/>
    <w:rsid w:val="001C1DB6"/>
    <w:rsid w:val="001C1E50"/>
    <w:rsid w:val="001C2D77"/>
    <w:rsid w:val="001C30CD"/>
    <w:rsid w:val="001C3B8D"/>
    <w:rsid w:val="001C4A9B"/>
    <w:rsid w:val="001C586E"/>
    <w:rsid w:val="001C5F0A"/>
    <w:rsid w:val="001C617C"/>
    <w:rsid w:val="001C689E"/>
    <w:rsid w:val="001C76C2"/>
    <w:rsid w:val="001D0D48"/>
    <w:rsid w:val="001D1D06"/>
    <w:rsid w:val="001D22F3"/>
    <w:rsid w:val="001D2434"/>
    <w:rsid w:val="001D2DAA"/>
    <w:rsid w:val="001D2DE7"/>
    <w:rsid w:val="001D3268"/>
    <w:rsid w:val="001D3B20"/>
    <w:rsid w:val="001D4E27"/>
    <w:rsid w:val="001D57A4"/>
    <w:rsid w:val="001D603C"/>
    <w:rsid w:val="001D6E03"/>
    <w:rsid w:val="001D6F44"/>
    <w:rsid w:val="001D7429"/>
    <w:rsid w:val="001D7AD6"/>
    <w:rsid w:val="001E31AC"/>
    <w:rsid w:val="001E426F"/>
    <w:rsid w:val="001E4EBF"/>
    <w:rsid w:val="001E5CB4"/>
    <w:rsid w:val="001E67B6"/>
    <w:rsid w:val="001E6F2F"/>
    <w:rsid w:val="001E7495"/>
    <w:rsid w:val="001E7EFC"/>
    <w:rsid w:val="001F0064"/>
    <w:rsid w:val="001F0BB8"/>
    <w:rsid w:val="001F1B63"/>
    <w:rsid w:val="00200035"/>
    <w:rsid w:val="0020294C"/>
    <w:rsid w:val="00202D3D"/>
    <w:rsid w:val="00202F65"/>
    <w:rsid w:val="00203319"/>
    <w:rsid w:val="00204F32"/>
    <w:rsid w:val="0020653E"/>
    <w:rsid w:val="0020680B"/>
    <w:rsid w:val="002101D2"/>
    <w:rsid w:val="0021150F"/>
    <w:rsid w:val="0021332F"/>
    <w:rsid w:val="00214B92"/>
    <w:rsid w:val="00215625"/>
    <w:rsid w:val="00217BFB"/>
    <w:rsid w:val="0022255C"/>
    <w:rsid w:val="00223458"/>
    <w:rsid w:val="002241C5"/>
    <w:rsid w:val="00225C96"/>
    <w:rsid w:val="00225E60"/>
    <w:rsid w:val="00226E27"/>
    <w:rsid w:val="002276AA"/>
    <w:rsid w:val="002307D8"/>
    <w:rsid w:val="00231668"/>
    <w:rsid w:val="00231F9B"/>
    <w:rsid w:val="002322AC"/>
    <w:rsid w:val="00234A9B"/>
    <w:rsid w:val="00235FC6"/>
    <w:rsid w:val="00236889"/>
    <w:rsid w:val="0024034C"/>
    <w:rsid w:val="0024276E"/>
    <w:rsid w:val="002449FF"/>
    <w:rsid w:val="00244EEB"/>
    <w:rsid w:val="00245CA5"/>
    <w:rsid w:val="00246379"/>
    <w:rsid w:val="002471A0"/>
    <w:rsid w:val="0024788F"/>
    <w:rsid w:val="0025005F"/>
    <w:rsid w:val="0025039C"/>
    <w:rsid w:val="00252CC7"/>
    <w:rsid w:val="0025407F"/>
    <w:rsid w:val="00256058"/>
    <w:rsid w:val="002569A1"/>
    <w:rsid w:val="002578A9"/>
    <w:rsid w:val="00257ABF"/>
    <w:rsid w:val="00257AD8"/>
    <w:rsid w:val="002607DE"/>
    <w:rsid w:val="00260C5E"/>
    <w:rsid w:val="00260CB2"/>
    <w:rsid w:val="00260EC2"/>
    <w:rsid w:val="0026152D"/>
    <w:rsid w:val="00261C46"/>
    <w:rsid w:val="00261D03"/>
    <w:rsid w:val="002626C4"/>
    <w:rsid w:val="002636B7"/>
    <w:rsid w:val="002639F4"/>
    <w:rsid w:val="00263A90"/>
    <w:rsid w:val="002642AE"/>
    <w:rsid w:val="00264830"/>
    <w:rsid w:val="002654CA"/>
    <w:rsid w:val="00266D04"/>
    <w:rsid w:val="002670CB"/>
    <w:rsid w:val="00267E17"/>
    <w:rsid w:val="00267FEF"/>
    <w:rsid w:val="00270F8C"/>
    <w:rsid w:val="002755E5"/>
    <w:rsid w:val="00276027"/>
    <w:rsid w:val="00277B9D"/>
    <w:rsid w:val="002802B6"/>
    <w:rsid w:val="0028223D"/>
    <w:rsid w:val="002826A9"/>
    <w:rsid w:val="00283C52"/>
    <w:rsid w:val="0028436C"/>
    <w:rsid w:val="0028499B"/>
    <w:rsid w:val="00284E58"/>
    <w:rsid w:val="0028636A"/>
    <w:rsid w:val="00286EBF"/>
    <w:rsid w:val="00287113"/>
    <w:rsid w:val="002907D7"/>
    <w:rsid w:val="00291BDD"/>
    <w:rsid w:val="00291F3E"/>
    <w:rsid w:val="00293011"/>
    <w:rsid w:val="002941AE"/>
    <w:rsid w:val="00294669"/>
    <w:rsid w:val="00294D9F"/>
    <w:rsid w:val="00295233"/>
    <w:rsid w:val="00295289"/>
    <w:rsid w:val="00295DEC"/>
    <w:rsid w:val="00296510"/>
    <w:rsid w:val="002966EF"/>
    <w:rsid w:val="00297299"/>
    <w:rsid w:val="0029756E"/>
    <w:rsid w:val="00297757"/>
    <w:rsid w:val="002A0110"/>
    <w:rsid w:val="002A0397"/>
    <w:rsid w:val="002A0EE0"/>
    <w:rsid w:val="002A1B50"/>
    <w:rsid w:val="002A2D9B"/>
    <w:rsid w:val="002A5649"/>
    <w:rsid w:val="002A60E6"/>
    <w:rsid w:val="002A7698"/>
    <w:rsid w:val="002B05B8"/>
    <w:rsid w:val="002B0794"/>
    <w:rsid w:val="002B1E11"/>
    <w:rsid w:val="002B2837"/>
    <w:rsid w:val="002B3365"/>
    <w:rsid w:val="002B4F4B"/>
    <w:rsid w:val="002B5622"/>
    <w:rsid w:val="002B60E2"/>
    <w:rsid w:val="002B7836"/>
    <w:rsid w:val="002C05D1"/>
    <w:rsid w:val="002C0E50"/>
    <w:rsid w:val="002C279A"/>
    <w:rsid w:val="002C3A0F"/>
    <w:rsid w:val="002C47E1"/>
    <w:rsid w:val="002C528B"/>
    <w:rsid w:val="002C5874"/>
    <w:rsid w:val="002C701B"/>
    <w:rsid w:val="002D02A9"/>
    <w:rsid w:val="002D3B8A"/>
    <w:rsid w:val="002D514B"/>
    <w:rsid w:val="002D5540"/>
    <w:rsid w:val="002D612E"/>
    <w:rsid w:val="002D6644"/>
    <w:rsid w:val="002D6B8D"/>
    <w:rsid w:val="002E23CA"/>
    <w:rsid w:val="002E25EF"/>
    <w:rsid w:val="002E2C90"/>
    <w:rsid w:val="002E3AC9"/>
    <w:rsid w:val="002E5E1A"/>
    <w:rsid w:val="002E77BF"/>
    <w:rsid w:val="002F141E"/>
    <w:rsid w:val="002F1833"/>
    <w:rsid w:val="002F2AB4"/>
    <w:rsid w:val="002F3D6A"/>
    <w:rsid w:val="002F459D"/>
    <w:rsid w:val="002F5F46"/>
    <w:rsid w:val="002F7956"/>
    <w:rsid w:val="00302061"/>
    <w:rsid w:val="00303CE7"/>
    <w:rsid w:val="0030682F"/>
    <w:rsid w:val="003110DE"/>
    <w:rsid w:val="00311C3C"/>
    <w:rsid w:val="003128E3"/>
    <w:rsid w:val="00312B01"/>
    <w:rsid w:val="00313B06"/>
    <w:rsid w:val="003140CD"/>
    <w:rsid w:val="00314917"/>
    <w:rsid w:val="00315B29"/>
    <w:rsid w:val="00315DFD"/>
    <w:rsid w:val="003166B3"/>
    <w:rsid w:val="00320ADB"/>
    <w:rsid w:val="0032140E"/>
    <w:rsid w:val="0032158B"/>
    <w:rsid w:val="00322215"/>
    <w:rsid w:val="0032491D"/>
    <w:rsid w:val="00324BBB"/>
    <w:rsid w:val="0032501F"/>
    <w:rsid w:val="0032637F"/>
    <w:rsid w:val="00326453"/>
    <w:rsid w:val="003264DC"/>
    <w:rsid w:val="003301A2"/>
    <w:rsid w:val="00330DAA"/>
    <w:rsid w:val="0033321F"/>
    <w:rsid w:val="00336971"/>
    <w:rsid w:val="00337B64"/>
    <w:rsid w:val="003403D9"/>
    <w:rsid w:val="00340C99"/>
    <w:rsid w:val="003416B6"/>
    <w:rsid w:val="00341B10"/>
    <w:rsid w:val="00341B29"/>
    <w:rsid w:val="00341B39"/>
    <w:rsid w:val="00343814"/>
    <w:rsid w:val="00344D6D"/>
    <w:rsid w:val="00345766"/>
    <w:rsid w:val="003465FD"/>
    <w:rsid w:val="00346FA0"/>
    <w:rsid w:val="0034733F"/>
    <w:rsid w:val="00347E64"/>
    <w:rsid w:val="003510F7"/>
    <w:rsid w:val="00352944"/>
    <w:rsid w:val="00354A09"/>
    <w:rsid w:val="003561E7"/>
    <w:rsid w:val="00357F6D"/>
    <w:rsid w:val="0036220E"/>
    <w:rsid w:val="003623E9"/>
    <w:rsid w:val="00362E91"/>
    <w:rsid w:val="00363AF2"/>
    <w:rsid w:val="003645AF"/>
    <w:rsid w:val="00366EA2"/>
    <w:rsid w:val="003671B4"/>
    <w:rsid w:val="00367386"/>
    <w:rsid w:val="00370A0A"/>
    <w:rsid w:val="00372420"/>
    <w:rsid w:val="00372733"/>
    <w:rsid w:val="00372CA4"/>
    <w:rsid w:val="0037308F"/>
    <w:rsid w:val="003735A5"/>
    <w:rsid w:val="0037403C"/>
    <w:rsid w:val="00375201"/>
    <w:rsid w:val="00375782"/>
    <w:rsid w:val="003765EC"/>
    <w:rsid w:val="00377808"/>
    <w:rsid w:val="003801EA"/>
    <w:rsid w:val="003818C0"/>
    <w:rsid w:val="003827BC"/>
    <w:rsid w:val="00385546"/>
    <w:rsid w:val="003855C6"/>
    <w:rsid w:val="00386B4E"/>
    <w:rsid w:val="0038768E"/>
    <w:rsid w:val="003902CD"/>
    <w:rsid w:val="00390527"/>
    <w:rsid w:val="0039142B"/>
    <w:rsid w:val="003915E3"/>
    <w:rsid w:val="00391DAE"/>
    <w:rsid w:val="00395975"/>
    <w:rsid w:val="00396EEA"/>
    <w:rsid w:val="00397984"/>
    <w:rsid w:val="003A038C"/>
    <w:rsid w:val="003A1664"/>
    <w:rsid w:val="003A2FC7"/>
    <w:rsid w:val="003A37E4"/>
    <w:rsid w:val="003A4385"/>
    <w:rsid w:val="003A4B43"/>
    <w:rsid w:val="003A5D3A"/>
    <w:rsid w:val="003A6165"/>
    <w:rsid w:val="003A714C"/>
    <w:rsid w:val="003A7442"/>
    <w:rsid w:val="003A7A45"/>
    <w:rsid w:val="003B0430"/>
    <w:rsid w:val="003B0872"/>
    <w:rsid w:val="003B3121"/>
    <w:rsid w:val="003B327C"/>
    <w:rsid w:val="003B3903"/>
    <w:rsid w:val="003B5134"/>
    <w:rsid w:val="003B6692"/>
    <w:rsid w:val="003C1A49"/>
    <w:rsid w:val="003C22B7"/>
    <w:rsid w:val="003C24CE"/>
    <w:rsid w:val="003C2BE9"/>
    <w:rsid w:val="003C2E20"/>
    <w:rsid w:val="003C3728"/>
    <w:rsid w:val="003C38D0"/>
    <w:rsid w:val="003C38F1"/>
    <w:rsid w:val="003C4731"/>
    <w:rsid w:val="003C499C"/>
    <w:rsid w:val="003C6725"/>
    <w:rsid w:val="003C67C9"/>
    <w:rsid w:val="003D114C"/>
    <w:rsid w:val="003D1D34"/>
    <w:rsid w:val="003D1D7C"/>
    <w:rsid w:val="003D2042"/>
    <w:rsid w:val="003D27F5"/>
    <w:rsid w:val="003D2FEE"/>
    <w:rsid w:val="003D332D"/>
    <w:rsid w:val="003D4157"/>
    <w:rsid w:val="003D50B1"/>
    <w:rsid w:val="003D50C8"/>
    <w:rsid w:val="003D5242"/>
    <w:rsid w:val="003D7F4E"/>
    <w:rsid w:val="003E00F2"/>
    <w:rsid w:val="003E1E14"/>
    <w:rsid w:val="003E530F"/>
    <w:rsid w:val="003E6391"/>
    <w:rsid w:val="003E6969"/>
    <w:rsid w:val="003E799F"/>
    <w:rsid w:val="003F0EB3"/>
    <w:rsid w:val="003F12AE"/>
    <w:rsid w:val="003F169F"/>
    <w:rsid w:val="003F331E"/>
    <w:rsid w:val="003F40A1"/>
    <w:rsid w:val="003F4332"/>
    <w:rsid w:val="003F4DC6"/>
    <w:rsid w:val="003F50DE"/>
    <w:rsid w:val="003F7470"/>
    <w:rsid w:val="004000FC"/>
    <w:rsid w:val="004001B4"/>
    <w:rsid w:val="00400364"/>
    <w:rsid w:val="00400B8E"/>
    <w:rsid w:val="0040110C"/>
    <w:rsid w:val="00403A72"/>
    <w:rsid w:val="004108FD"/>
    <w:rsid w:val="00411896"/>
    <w:rsid w:val="00411CCA"/>
    <w:rsid w:val="00414498"/>
    <w:rsid w:val="00414900"/>
    <w:rsid w:val="00414CA6"/>
    <w:rsid w:val="0041557A"/>
    <w:rsid w:val="00415889"/>
    <w:rsid w:val="00415D82"/>
    <w:rsid w:val="00416E7C"/>
    <w:rsid w:val="00420E85"/>
    <w:rsid w:val="0042157F"/>
    <w:rsid w:val="004227C9"/>
    <w:rsid w:val="004228EA"/>
    <w:rsid w:val="00422FD6"/>
    <w:rsid w:val="004242A9"/>
    <w:rsid w:val="00424461"/>
    <w:rsid w:val="00425718"/>
    <w:rsid w:val="00425B43"/>
    <w:rsid w:val="00426C28"/>
    <w:rsid w:val="00426E3F"/>
    <w:rsid w:val="00427A3E"/>
    <w:rsid w:val="00430C7D"/>
    <w:rsid w:val="00431530"/>
    <w:rsid w:val="004326E6"/>
    <w:rsid w:val="00432E13"/>
    <w:rsid w:val="0043337E"/>
    <w:rsid w:val="00434393"/>
    <w:rsid w:val="00434C2E"/>
    <w:rsid w:val="00435D27"/>
    <w:rsid w:val="004377C1"/>
    <w:rsid w:val="004407BC"/>
    <w:rsid w:val="004407E1"/>
    <w:rsid w:val="00440FAE"/>
    <w:rsid w:val="004410A4"/>
    <w:rsid w:val="00441564"/>
    <w:rsid w:val="0044276C"/>
    <w:rsid w:val="00444172"/>
    <w:rsid w:val="00445E51"/>
    <w:rsid w:val="00445E9B"/>
    <w:rsid w:val="00446795"/>
    <w:rsid w:val="00446F65"/>
    <w:rsid w:val="0044787A"/>
    <w:rsid w:val="00450483"/>
    <w:rsid w:val="004509FC"/>
    <w:rsid w:val="00451BE6"/>
    <w:rsid w:val="0045212C"/>
    <w:rsid w:val="004539C8"/>
    <w:rsid w:val="00454AD7"/>
    <w:rsid w:val="00454CDE"/>
    <w:rsid w:val="00455B70"/>
    <w:rsid w:val="0045606D"/>
    <w:rsid w:val="0045638E"/>
    <w:rsid w:val="00460F66"/>
    <w:rsid w:val="004625B0"/>
    <w:rsid w:val="00463733"/>
    <w:rsid w:val="00463805"/>
    <w:rsid w:val="0046383A"/>
    <w:rsid w:val="00464001"/>
    <w:rsid w:val="00464F05"/>
    <w:rsid w:val="004658DA"/>
    <w:rsid w:val="00466BE8"/>
    <w:rsid w:val="0046776A"/>
    <w:rsid w:val="0047095D"/>
    <w:rsid w:val="004709CE"/>
    <w:rsid w:val="0047124C"/>
    <w:rsid w:val="00471AF4"/>
    <w:rsid w:val="00472643"/>
    <w:rsid w:val="004739AE"/>
    <w:rsid w:val="00474131"/>
    <w:rsid w:val="0048057F"/>
    <w:rsid w:val="0048153D"/>
    <w:rsid w:val="0048177B"/>
    <w:rsid w:val="00481922"/>
    <w:rsid w:val="0048542E"/>
    <w:rsid w:val="00486E42"/>
    <w:rsid w:val="00486FC3"/>
    <w:rsid w:val="00490A0E"/>
    <w:rsid w:val="00493719"/>
    <w:rsid w:val="00495821"/>
    <w:rsid w:val="00495D49"/>
    <w:rsid w:val="00496070"/>
    <w:rsid w:val="00496975"/>
    <w:rsid w:val="00496B07"/>
    <w:rsid w:val="0049798A"/>
    <w:rsid w:val="00497FFC"/>
    <w:rsid w:val="004A0BEB"/>
    <w:rsid w:val="004A0E94"/>
    <w:rsid w:val="004A0F75"/>
    <w:rsid w:val="004A408E"/>
    <w:rsid w:val="004A6ACC"/>
    <w:rsid w:val="004A6D73"/>
    <w:rsid w:val="004A759A"/>
    <w:rsid w:val="004B0084"/>
    <w:rsid w:val="004B07AB"/>
    <w:rsid w:val="004B0A47"/>
    <w:rsid w:val="004B0A9E"/>
    <w:rsid w:val="004B10BF"/>
    <w:rsid w:val="004B2CF6"/>
    <w:rsid w:val="004B349A"/>
    <w:rsid w:val="004B41A5"/>
    <w:rsid w:val="004B49DA"/>
    <w:rsid w:val="004B4EC6"/>
    <w:rsid w:val="004B5418"/>
    <w:rsid w:val="004B5B9A"/>
    <w:rsid w:val="004B6A8A"/>
    <w:rsid w:val="004B6D52"/>
    <w:rsid w:val="004B7AB8"/>
    <w:rsid w:val="004B7AE3"/>
    <w:rsid w:val="004C096A"/>
    <w:rsid w:val="004C1107"/>
    <w:rsid w:val="004C18A1"/>
    <w:rsid w:val="004C1B0D"/>
    <w:rsid w:val="004C3144"/>
    <w:rsid w:val="004C3251"/>
    <w:rsid w:val="004C3B90"/>
    <w:rsid w:val="004C4B62"/>
    <w:rsid w:val="004C54F0"/>
    <w:rsid w:val="004C7188"/>
    <w:rsid w:val="004D1160"/>
    <w:rsid w:val="004D24DB"/>
    <w:rsid w:val="004D26F6"/>
    <w:rsid w:val="004D40AD"/>
    <w:rsid w:val="004D4696"/>
    <w:rsid w:val="004D54E5"/>
    <w:rsid w:val="004D7AE1"/>
    <w:rsid w:val="004D7DD6"/>
    <w:rsid w:val="004D7FC5"/>
    <w:rsid w:val="004E0495"/>
    <w:rsid w:val="004E151B"/>
    <w:rsid w:val="004E1600"/>
    <w:rsid w:val="004E1C75"/>
    <w:rsid w:val="004E31E0"/>
    <w:rsid w:val="004E4BBD"/>
    <w:rsid w:val="004E4EE7"/>
    <w:rsid w:val="004E57F5"/>
    <w:rsid w:val="004E5FF6"/>
    <w:rsid w:val="004E6C8F"/>
    <w:rsid w:val="004E6EB2"/>
    <w:rsid w:val="004E77E2"/>
    <w:rsid w:val="004F0BA4"/>
    <w:rsid w:val="004F0E53"/>
    <w:rsid w:val="004F1092"/>
    <w:rsid w:val="004F220C"/>
    <w:rsid w:val="004F29C7"/>
    <w:rsid w:val="004F40B8"/>
    <w:rsid w:val="004F41B4"/>
    <w:rsid w:val="004F5882"/>
    <w:rsid w:val="004F628F"/>
    <w:rsid w:val="004F631B"/>
    <w:rsid w:val="004F65F6"/>
    <w:rsid w:val="004F765C"/>
    <w:rsid w:val="00502B38"/>
    <w:rsid w:val="00503132"/>
    <w:rsid w:val="00504C43"/>
    <w:rsid w:val="00505496"/>
    <w:rsid w:val="00505E10"/>
    <w:rsid w:val="00505EE0"/>
    <w:rsid w:val="00506852"/>
    <w:rsid w:val="00506B25"/>
    <w:rsid w:val="00511821"/>
    <w:rsid w:val="00511B6A"/>
    <w:rsid w:val="00511FF1"/>
    <w:rsid w:val="005126EC"/>
    <w:rsid w:val="005137FB"/>
    <w:rsid w:val="00514D98"/>
    <w:rsid w:val="00516E4C"/>
    <w:rsid w:val="005173D4"/>
    <w:rsid w:val="0052096B"/>
    <w:rsid w:val="00520E7E"/>
    <w:rsid w:val="005211CE"/>
    <w:rsid w:val="00521572"/>
    <w:rsid w:val="00522744"/>
    <w:rsid w:val="00522F49"/>
    <w:rsid w:val="00523291"/>
    <w:rsid w:val="00523A2C"/>
    <w:rsid w:val="0052438C"/>
    <w:rsid w:val="005248EB"/>
    <w:rsid w:val="00524CB3"/>
    <w:rsid w:val="00526664"/>
    <w:rsid w:val="005309D2"/>
    <w:rsid w:val="00531181"/>
    <w:rsid w:val="0053283B"/>
    <w:rsid w:val="00533524"/>
    <w:rsid w:val="00533590"/>
    <w:rsid w:val="005411FA"/>
    <w:rsid w:val="00542E9B"/>
    <w:rsid w:val="00543950"/>
    <w:rsid w:val="00544643"/>
    <w:rsid w:val="005447AE"/>
    <w:rsid w:val="00544AD3"/>
    <w:rsid w:val="00545CF1"/>
    <w:rsid w:val="00546014"/>
    <w:rsid w:val="00546831"/>
    <w:rsid w:val="0054728F"/>
    <w:rsid w:val="00551379"/>
    <w:rsid w:val="005533A4"/>
    <w:rsid w:val="0055634C"/>
    <w:rsid w:val="00556630"/>
    <w:rsid w:val="00556CA9"/>
    <w:rsid w:val="00561C23"/>
    <w:rsid w:val="005628D1"/>
    <w:rsid w:val="005632CD"/>
    <w:rsid w:val="00563A9D"/>
    <w:rsid w:val="00563F40"/>
    <w:rsid w:val="00563FF4"/>
    <w:rsid w:val="00564015"/>
    <w:rsid w:val="00564A90"/>
    <w:rsid w:val="00565FB3"/>
    <w:rsid w:val="0057056E"/>
    <w:rsid w:val="0057172D"/>
    <w:rsid w:val="005741F3"/>
    <w:rsid w:val="0057460C"/>
    <w:rsid w:val="005749BA"/>
    <w:rsid w:val="00575425"/>
    <w:rsid w:val="00575891"/>
    <w:rsid w:val="0057625B"/>
    <w:rsid w:val="00576264"/>
    <w:rsid w:val="00576362"/>
    <w:rsid w:val="00576584"/>
    <w:rsid w:val="00576A88"/>
    <w:rsid w:val="00576F76"/>
    <w:rsid w:val="00577110"/>
    <w:rsid w:val="005803BD"/>
    <w:rsid w:val="00580871"/>
    <w:rsid w:val="00580A1D"/>
    <w:rsid w:val="00580BEF"/>
    <w:rsid w:val="00580E03"/>
    <w:rsid w:val="005812FB"/>
    <w:rsid w:val="0058310D"/>
    <w:rsid w:val="00583ADD"/>
    <w:rsid w:val="0058431B"/>
    <w:rsid w:val="0058437C"/>
    <w:rsid w:val="00586FF1"/>
    <w:rsid w:val="00590DF0"/>
    <w:rsid w:val="005915C1"/>
    <w:rsid w:val="0059164C"/>
    <w:rsid w:val="00592666"/>
    <w:rsid w:val="00592976"/>
    <w:rsid w:val="0059518E"/>
    <w:rsid w:val="00595F7D"/>
    <w:rsid w:val="0059642C"/>
    <w:rsid w:val="005966FE"/>
    <w:rsid w:val="005967EA"/>
    <w:rsid w:val="00596DB7"/>
    <w:rsid w:val="005A0236"/>
    <w:rsid w:val="005A0D6A"/>
    <w:rsid w:val="005A1443"/>
    <w:rsid w:val="005A1781"/>
    <w:rsid w:val="005A1E8E"/>
    <w:rsid w:val="005A1F97"/>
    <w:rsid w:val="005A3B17"/>
    <w:rsid w:val="005A3B4B"/>
    <w:rsid w:val="005A5226"/>
    <w:rsid w:val="005A5A5E"/>
    <w:rsid w:val="005A5D52"/>
    <w:rsid w:val="005A6C64"/>
    <w:rsid w:val="005B1359"/>
    <w:rsid w:val="005B14D9"/>
    <w:rsid w:val="005B16CA"/>
    <w:rsid w:val="005B1AEB"/>
    <w:rsid w:val="005B2D3E"/>
    <w:rsid w:val="005B382B"/>
    <w:rsid w:val="005B4D1B"/>
    <w:rsid w:val="005B69F7"/>
    <w:rsid w:val="005B6E2C"/>
    <w:rsid w:val="005B6EE0"/>
    <w:rsid w:val="005B6FD2"/>
    <w:rsid w:val="005B7546"/>
    <w:rsid w:val="005B75A4"/>
    <w:rsid w:val="005C19EB"/>
    <w:rsid w:val="005C1E87"/>
    <w:rsid w:val="005C3D22"/>
    <w:rsid w:val="005C4FFA"/>
    <w:rsid w:val="005C52F1"/>
    <w:rsid w:val="005C668B"/>
    <w:rsid w:val="005C6D64"/>
    <w:rsid w:val="005C6D6A"/>
    <w:rsid w:val="005C7D6E"/>
    <w:rsid w:val="005D0119"/>
    <w:rsid w:val="005D2367"/>
    <w:rsid w:val="005D27AB"/>
    <w:rsid w:val="005D2D34"/>
    <w:rsid w:val="005D2ECE"/>
    <w:rsid w:val="005D3461"/>
    <w:rsid w:val="005D42C6"/>
    <w:rsid w:val="005D4A66"/>
    <w:rsid w:val="005D593D"/>
    <w:rsid w:val="005D70A6"/>
    <w:rsid w:val="005D7788"/>
    <w:rsid w:val="005E045A"/>
    <w:rsid w:val="005E26E0"/>
    <w:rsid w:val="005E2FAB"/>
    <w:rsid w:val="005E385F"/>
    <w:rsid w:val="005E4F1E"/>
    <w:rsid w:val="005E5A3E"/>
    <w:rsid w:val="005E670E"/>
    <w:rsid w:val="005F099D"/>
    <w:rsid w:val="005F154B"/>
    <w:rsid w:val="005F18B8"/>
    <w:rsid w:val="005F1A61"/>
    <w:rsid w:val="005F237A"/>
    <w:rsid w:val="005F252A"/>
    <w:rsid w:val="005F29CF"/>
    <w:rsid w:val="005F2D3E"/>
    <w:rsid w:val="005F6682"/>
    <w:rsid w:val="005F6E4E"/>
    <w:rsid w:val="005F7340"/>
    <w:rsid w:val="0060083F"/>
    <w:rsid w:val="0060209C"/>
    <w:rsid w:val="00602A0B"/>
    <w:rsid w:val="00602EEF"/>
    <w:rsid w:val="006034E6"/>
    <w:rsid w:val="00603A42"/>
    <w:rsid w:val="00604C10"/>
    <w:rsid w:val="00604FB5"/>
    <w:rsid w:val="00605CA9"/>
    <w:rsid w:val="0060650E"/>
    <w:rsid w:val="0060709C"/>
    <w:rsid w:val="00607598"/>
    <w:rsid w:val="006106BB"/>
    <w:rsid w:val="00610B77"/>
    <w:rsid w:val="0061127E"/>
    <w:rsid w:val="00613338"/>
    <w:rsid w:val="00614D8A"/>
    <w:rsid w:val="006154F5"/>
    <w:rsid w:val="00615AB3"/>
    <w:rsid w:val="00615C93"/>
    <w:rsid w:val="00621692"/>
    <w:rsid w:val="006216B8"/>
    <w:rsid w:val="006227F3"/>
    <w:rsid w:val="00622946"/>
    <w:rsid w:val="00623BB3"/>
    <w:rsid w:val="006242B4"/>
    <w:rsid w:val="006306F5"/>
    <w:rsid w:val="0063072E"/>
    <w:rsid w:val="00630B66"/>
    <w:rsid w:val="00631574"/>
    <w:rsid w:val="00631A39"/>
    <w:rsid w:val="00631EEF"/>
    <w:rsid w:val="00632360"/>
    <w:rsid w:val="00632B0B"/>
    <w:rsid w:val="00632B9F"/>
    <w:rsid w:val="00634484"/>
    <w:rsid w:val="006349A7"/>
    <w:rsid w:val="00635566"/>
    <w:rsid w:val="006359B5"/>
    <w:rsid w:val="006359F1"/>
    <w:rsid w:val="00636959"/>
    <w:rsid w:val="006404C0"/>
    <w:rsid w:val="00641369"/>
    <w:rsid w:val="0064151A"/>
    <w:rsid w:val="00641854"/>
    <w:rsid w:val="0064221F"/>
    <w:rsid w:val="00642A02"/>
    <w:rsid w:val="00643286"/>
    <w:rsid w:val="006447AF"/>
    <w:rsid w:val="00644848"/>
    <w:rsid w:val="006451C8"/>
    <w:rsid w:val="00645874"/>
    <w:rsid w:val="00645FD7"/>
    <w:rsid w:val="0065049E"/>
    <w:rsid w:val="006514FE"/>
    <w:rsid w:val="00651751"/>
    <w:rsid w:val="006519D0"/>
    <w:rsid w:val="00652458"/>
    <w:rsid w:val="006528AA"/>
    <w:rsid w:val="00653EAB"/>
    <w:rsid w:val="00654315"/>
    <w:rsid w:val="006547C4"/>
    <w:rsid w:val="0065493D"/>
    <w:rsid w:val="006553C2"/>
    <w:rsid w:val="00656178"/>
    <w:rsid w:val="00656F9A"/>
    <w:rsid w:val="006577E9"/>
    <w:rsid w:val="00657FFE"/>
    <w:rsid w:val="006617F5"/>
    <w:rsid w:val="00662B42"/>
    <w:rsid w:val="00662E34"/>
    <w:rsid w:val="0066399D"/>
    <w:rsid w:val="006639C2"/>
    <w:rsid w:val="006669CB"/>
    <w:rsid w:val="00670892"/>
    <w:rsid w:val="00670A03"/>
    <w:rsid w:val="00672141"/>
    <w:rsid w:val="00674F2B"/>
    <w:rsid w:val="00676B6C"/>
    <w:rsid w:val="00677344"/>
    <w:rsid w:val="00680297"/>
    <w:rsid w:val="00683385"/>
    <w:rsid w:val="00684A97"/>
    <w:rsid w:val="00684DC7"/>
    <w:rsid w:val="00685EC0"/>
    <w:rsid w:val="00686290"/>
    <w:rsid w:val="00686C7D"/>
    <w:rsid w:val="00690CAC"/>
    <w:rsid w:val="00691EF9"/>
    <w:rsid w:val="0069318D"/>
    <w:rsid w:val="00693CDF"/>
    <w:rsid w:val="00695081"/>
    <w:rsid w:val="006961D2"/>
    <w:rsid w:val="00697DCE"/>
    <w:rsid w:val="006A17E4"/>
    <w:rsid w:val="006A19C5"/>
    <w:rsid w:val="006A3390"/>
    <w:rsid w:val="006A3573"/>
    <w:rsid w:val="006A4019"/>
    <w:rsid w:val="006A6087"/>
    <w:rsid w:val="006B0272"/>
    <w:rsid w:val="006B0B9A"/>
    <w:rsid w:val="006B17B1"/>
    <w:rsid w:val="006B2458"/>
    <w:rsid w:val="006B2A6A"/>
    <w:rsid w:val="006B2FC5"/>
    <w:rsid w:val="006B38DE"/>
    <w:rsid w:val="006B3AAD"/>
    <w:rsid w:val="006B4561"/>
    <w:rsid w:val="006B5106"/>
    <w:rsid w:val="006B55AF"/>
    <w:rsid w:val="006B59B3"/>
    <w:rsid w:val="006B5B9C"/>
    <w:rsid w:val="006B7428"/>
    <w:rsid w:val="006B7EE4"/>
    <w:rsid w:val="006C0347"/>
    <w:rsid w:val="006C0552"/>
    <w:rsid w:val="006C0B47"/>
    <w:rsid w:val="006C0F30"/>
    <w:rsid w:val="006C1E03"/>
    <w:rsid w:val="006C26E4"/>
    <w:rsid w:val="006C2824"/>
    <w:rsid w:val="006C4451"/>
    <w:rsid w:val="006C5870"/>
    <w:rsid w:val="006C6A9C"/>
    <w:rsid w:val="006C72DA"/>
    <w:rsid w:val="006C73B1"/>
    <w:rsid w:val="006C7B59"/>
    <w:rsid w:val="006D02AD"/>
    <w:rsid w:val="006D1BE1"/>
    <w:rsid w:val="006D2DA1"/>
    <w:rsid w:val="006D3BD1"/>
    <w:rsid w:val="006D3F07"/>
    <w:rsid w:val="006D4DE3"/>
    <w:rsid w:val="006D59E4"/>
    <w:rsid w:val="006D5DA3"/>
    <w:rsid w:val="006D5F89"/>
    <w:rsid w:val="006D6311"/>
    <w:rsid w:val="006D64A8"/>
    <w:rsid w:val="006D6887"/>
    <w:rsid w:val="006D7577"/>
    <w:rsid w:val="006D79D4"/>
    <w:rsid w:val="006D7ED3"/>
    <w:rsid w:val="006E03A9"/>
    <w:rsid w:val="006E04C8"/>
    <w:rsid w:val="006E0880"/>
    <w:rsid w:val="006E116B"/>
    <w:rsid w:val="006E1608"/>
    <w:rsid w:val="006E2C28"/>
    <w:rsid w:val="006E2F1D"/>
    <w:rsid w:val="006E3471"/>
    <w:rsid w:val="006E4CB5"/>
    <w:rsid w:val="006E4CDF"/>
    <w:rsid w:val="006E5F06"/>
    <w:rsid w:val="006E6DBC"/>
    <w:rsid w:val="006E7919"/>
    <w:rsid w:val="006F05C0"/>
    <w:rsid w:val="006F08DF"/>
    <w:rsid w:val="006F1196"/>
    <w:rsid w:val="006F1543"/>
    <w:rsid w:val="006F19CF"/>
    <w:rsid w:val="006F1D01"/>
    <w:rsid w:val="006F2096"/>
    <w:rsid w:val="006F2D1D"/>
    <w:rsid w:val="006F3E74"/>
    <w:rsid w:val="006F4253"/>
    <w:rsid w:val="006F6228"/>
    <w:rsid w:val="006F6E27"/>
    <w:rsid w:val="006F7251"/>
    <w:rsid w:val="006F7EE5"/>
    <w:rsid w:val="007001C4"/>
    <w:rsid w:val="00700AB1"/>
    <w:rsid w:val="00702A2A"/>
    <w:rsid w:val="00703EFB"/>
    <w:rsid w:val="00703F94"/>
    <w:rsid w:val="007047CB"/>
    <w:rsid w:val="007049E6"/>
    <w:rsid w:val="0070535B"/>
    <w:rsid w:val="0070590A"/>
    <w:rsid w:val="00706C28"/>
    <w:rsid w:val="0070719B"/>
    <w:rsid w:val="00710361"/>
    <w:rsid w:val="007103E4"/>
    <w:rsid w:val="007118F4"/>
    <w:rsid w:val="00712165"/>
    <w:rsid w:val="007132CC"/>
    <w:rsid w:val="00713B6D"/>
    <w:rsid w:val="00715B0E"/>
    <w:rsid w:val="0071604A"/>
    <w:rsid w:val="007169BD"/>
    <w:rsid w:val="00716EAF"/>
    <w:rsid w:val="00717A75"/>
    <w:rsid w:val="007204B7"/>
    <w:rsid w:val="00720FE0"/>
    <w:rsid w:val="00721271"/>
    <w:rsid w:val="007218D8"/>
    <w:rsid w:val="0072233D"/>
    <w:rsid w:val="00722D7A"/>
    <w:rsid w:val="00722EF9"/>
    <w:rsid w:val="00724A6B"/>
    <w:rsid w:val="00724E5F"/>
    <w:rsid w:val="00724E95"/>
    <w:rsid w:val="00724FB1"/>
    <w:rsid w:val="0072547F"/>
    <w:rsid w:val="007258C2"/>
    <w:rsid w:val="0072593B"/>
    <w:rsid w:val="00725C4B"/>
    <w:rsid w:val="007265C0"/>
    <w:rsid w:val="00730389"/>
    <w:rsid w:val="00730D36"/>
    <w:rsid w:val="00732F7A"/>
    <w:rsid w:val="00733452"/>
    <w:rsid w:val="00733533"/>
    <w:rsid w:val="00734758"/>
    <w:rsid w:val="00734B22"/>
    <w:rsid w:val="00735754"/>
    <w:rsid w:val="00735898"/>
    <w:rsid w:val="00736645"/>
    <w:rsid w:val="007372CA"/>
    <w:rsid w:val="007417E8"/>
    <w:rsid w:val="00743536"/>
    <w:rsid w:val="00743574"/>
    <w:rsid w:val="00743CE7"/>
    <w:rsid w:val="00744D3D"/>
    <w:rsid w:val="007453CF"/>
    <w:rsid w:val="00745730"/>
    <w:rsid w:val="00745733"/>
    <w:rsid w:val="00747186"/>
    <w:rsid w:val="007477E2"/>
    <w:rsid w:val="00750983"/>
    <w:rsid w:val="007512C8"/>
    <w:rsid w:val="00751435"/>
    <w:rsid w:val="00751C7B"/>
    <w:rsid w:val="0075271B"/>
    <w:rsid w:val="00752737"/>
    <w:rsid w:val="00752957"/>
    <w:rsid w:val="0075338D"/>
    <w:rsid w:val="007552E4"/>
    <w:rsid w:val="007554E4"/>
    <w:rsid w:val="00755B84"/>
    <w:rsid w:val="007566C3"/>
    <w:rsid w:val="0075697E"/>
    <w:rsid w:val="00756A8E"/>
    <w:rsid w:val="00756DE4"/>
    <w:rsid w:val="00757F9D"/>
    <w:rsid w:val="0076088D"/>
    <w:rsid w:val="00762DA8"/>
    <w:rsid w:val="007644E2"/>
    <w:rsid w:val="00764E80"/>
    <w:rsid w:val="00765E24"/>
    <w:rsid w:val="007668BD"/>
    <w:rsid w:val="00770744"/>
    <w:rsid w:val="00770F9A"/>
    <w:rsid w:val="0077251E"/>
    <w:rsid w:val="0077356C"/>
    <w:rsid w:val="00773DB6"/>
    <w:rsid w:val="00777182"/>
    <w:rsid w:val="007806CE"/>
    <w:rsid w:val="00780FC4"/>
    <w:rsid w:val="00781490"/>
    <w:rsid w:val="00781ECE"/>
    <w:rsid w:val="007848B3"/>
    <w:rsid w:val="007849B6"/>
    <w:rsid w:val="00785517"/>
    <w:rsid w:val="00785809"/>
    <w:rsid w:val="00785CB6"/>
    <w:rsid w:val="007872C0"/>
    <w:rsid w:val="00787497"/>
    <w:rsid w:val="00790D18"/>
    <w:rsid w:val="00792758"/>
    <w:rsid w:val="0079585B"/>
    <w:rsid w:val="007963A4"/>
    <w:rsid w:val="007973C2"/>
    <w:rsid w:val="007979AE"/>
    <w:rsid w:val="007A06D3"/>
    <w:rsid w:val="007A096B"/>
    <w:rsid w:val="007A1A4D"/>
    <w:rsid w:val="007A1F60"/>
    <w:rsid w:val="007A2D6C"/>
    <w:rsid w:val="007A3390"/>
    <w:rsid w:val="007A3B21"/>
    <w:rsid w:val="007A459D"/>
    <w:rsid w:val="007A4E8E"/>
    <w:rsid w:val="007A578A"/>
    <w:rsid w:val="007A6290"/>
    <w:rsid w:val="007A6B90"/>
    <w:rsid w:val="007A7287"/>
    <w:rsid w:val="007B049A"/>
    <w:rsid w:val="007B092A"/>
    <w:rsid w:val="007B0F49"/>
    <w:rsid w:val="007B1337"/>
    <w:rsid w:val="007B44F9"/>
    <w:rsid w:val="007B4791"/>
    <w:rsid w:val="007B4B8A"/>
    <w:rsid w:val="007B4F7D"/>
    <w:rsid w:val="007B6764"/>
    <w:rsid w:val="007C068C"/>
    <w:rsid w:val="007C214F"/>
    <w:rsid w:val="007C27B8"/>
    <w:rsid w:val="007C4EE2"/>
    <w:rsid w:val="007C52D5"/>
    <w:rsid w:val="007C6F88"/>
    <w:rsid w:val="007C7CCE"/>
    <w:rsid w:val="007D05C0"/>
    <w:rsid w:val="007D0CE3"/>
    <w:rsid w:val="007D1444"/>
    <w:rsid w:val="007D15A1"/>
    <w:rsid w:val="007D1EF4"/>
    <w:rsid w:val="007D237F"/>
    <w:rsid w:val="007D38B6"/>
    <w:rsid w:val="007D41F2"/>
    <w:rsid w:val="007D5410"/>
    <w:rsid w:val="007D667E"/>
    <w:rsid w:val="007D6956"/>
    <w:rsid w:val="007E11A7"/>
    <w:rsid w:val="007E1682"/>
    <w:rsid w:val="007E17FE"/>
    <w:rsid w:val="007E38A9"/>
    <w:rsid w:val="007E3E20"/>
    <w:rsid w:val="007E454E"/>
    <w:rsid w:val="007E495C"/>
    <w:rsid w:val="007E4BFA"/>
    <w:rsid w:val="007E4DB6"/>
    <w:rsid w:val="007E5038"/>
    <w:rsid w:val="007F1D68"/>
    <w:rsid w:val="007F3EFA"/>
    <w:rsid w:val="007F4D5B"/>
    <w:rsid w:val="007F50BF"/>
    <w:rsid w:val="007F5D2E"/>
    <w:rsid w:val="007F63EB"/>
    <w:rsid w:val="007F7812"/>
    <w:rsid w:val="0080011B"/>
    <w:rsid w:val="008001BA"/>
    <w:rsid w:val="00802453"/>
    <w:rsid w:val="008025C1"/>
    <w:rsid w:val="00802854"/>
    <w:rsid w:val="00802ECC"/>
    <w:rsid w:val="008049D1"/>
    <w:rsid w:val="0080526F"/>
    <w:rsid w:val="00806214"/>
    <w:rsid w:val="008066D9"/>
    <w:rsid w:val="00806C9A"/>
    <w:rsid w:val="00807B32"/>
    <w:rsid w:val="00810409"/>
    <w:rsid w:val="00810510"/>
    <w:rsid w:val="00810556"/>
    <w:rsid w:val="00812C65"/>
    <w:rsid w:val="008131A3"/>
    <w:rsid w:val="00814946"/>
    <w:rsid w:val="00814993"/>
    <w:rsid w:val="00815956"/>
    <w:rsid w:val="00816824"/>
    <w:rsid w:val="00817978"/>
    <w:rsid w:val="00817DF5"/>
    <w:rsid w:val="00820559"/>
    <w:rsid w:val="00822F7A"/>
    <w:rsid w:val="00823FF9"/>
    <w:rsid w:val="0082489D"/>
    <w:rsid w:val="00825D5F"/>
    <w:rsid w:val="008268EA"/>
    <w:rsid w:val="00830843"/>
    <w:rsid w:val="00831FCD"/>
    <w:rsid w:val="008338D7"/>
    <w:rsid w:val="00835BBA"/>
    <w:rsid w:val="0083609F"/>
    <w:rsid w:val="00836BEF"/>
    <w:rsid w:val="008376F9"/>
    <w:rsid w:val="00837BB0"/>
    <w:rsid w:val="0084124D"/>
    <w:rsid w:val="00842A5E"/>
    <w:rsid w:val="008433BE"/>
    <w:rsid w:val="00844259"/>
    <w:rsid w:val="00844C42"/>
    <w:rsid w:val="00845617"/>
    <w:rsid w:val="00845BF9"/>
    <w:rsid w:val="008468D6"/>
    <w:rsid w:val="00847C53"/>
    <w:rsid w:val="00850B24"/>
    <w:rsid w:val="008510BC"/>
    <w:rsid w:val="0085253B"/>
    <w:rsid w:val="0085348A"/>
    <w:rsid w:val="008534DF"/>
    <w:rsid w:val="00853898"/>
    <w:rsid w:val="00855F02"/>
    <w:rsid w:val="00856C31"/>
    <w:rsid w:val="00857156"/>
    <w:rsid w:val="008609D4"/>
    <w:rsid w:val="00860E3A"/>
    <w:rsid w:val="008637B5"/>
    <w:rsid w:val="0086430A"/>
    <w:rsid w:val="008646F5"/>
    <w:rsid w:val="008713E9"/>
    <w:rsid w:val="0087178A"/>
    <w:rsid w:val="00874D81"/>
    <w:rsid w:val="00880C1C"/>
    <w:rsid w:val="00881680"/>
    <w:rsid w:val="00881AB9"/>
    <w:rsid w:val="00881D0A"/>
    <w:rsid w:val="008827FF"/>
    <w:rsid w:val="00882F1D"/>
    <w:rsid w:val="00883027"/>
    <w:rsid w:val="00883694"/>
    <w:rsid w:val="00883961"/>
    <w:rsid w:val="00883A8F"/>
    <w:rsid w:val="00883A9E"/>
    <w:rsid w:val="00884895"/>
    <w:rsid w:val="008868E3"/>
    <w:rsid w:val="00886C18"/>
    <w:rsid w:val="00886E3B"/>
    <w:rsid w:val="00886E89"/>
    <w:rsid w:val="008872C7"/>
    <w:rsid w:val="008874CC"/>
    <w:rsid w:val="00887CC0"/>
    <w:rsid w:val="00890735"/>
    <w:rsid w:val="00891CAB"/>
    <w:rsid w:val="008923B3"/>
    <w:rsid w:val="00892597"/>
    <w:rsid w:val="00892981"/>
    <w:rsid w:val="00893383"/>
    <w:rsid w:val="00894D62"/>
    <w:rsid w:val="00894F42"/>
    <w:rsid w:val="0089558A"/>
    <w:rsid w:val="0089562C"/>
    <w:rsid w:val="00895631"/>
    <w:rsid w:val="00895866"/>
    <w:rsid w:val="00897298"/>
    <w:rsid w:val="008A175E"/>
    <w:rsid w:val="008A1BBB"/>
    <w:rsid w:val="008A274C"/>
    <w:rsid w:val="008A4AD6"/>
    <w:rsid w:val="008A6330"/>
    <w:rsid w:val="008A6730"/>
    <w:rsid w:val="008A6E45"/>
    <w:rsid w:val="008A702D"/>
    <w:rsid w:val="008A7500"/>
    <w:rsid w:val="008B010A"/>
    <w:rsid w:val="008B01BF"/>
    <w:rsid w:val="008B0206"/>
    <w:rsid w:val="008B1300"/>
    <w:rsid w:val="008B1A02"/>
    <w:rsid w:val="008B2ED3"/>
    <w:rsid w:val="008B591E"/>
    <w:rsid w:val="008B6469"/>
    <w:rsid w:val="008B646F"/>
    <w:rsid w:val="008B6892"/>
    <w:rsid w:val="008C0667"/>
    <w:rsid w:val="008C1988"/>
    <w:rsid w:val="008C2CB8"/>
    <w:rsid w:val="008C3CC7"/>
    <w:rsid w:val="008C40E6"/>
    <w:rsid w:val="008C493F"/>
    <w:rsid w:val="008C4B50"/>
    <w:rsid w:val="008C6192"/>
    <w:rsid w:val="008C6627"/>
    <w:rsid w:val="008C68D3"/>
    <w:rsid w:val="008D33CC"/>
    <w:rsid w:val="008D490A"/>
    <w:rsid w:val="008D51C9"/>
    <w:rsid w:val="008D6C00"/>
    <w:rsid w:val="008D6DCE"/>
    <w:rsid w:val="008D7B3E"/>
    <w:rsid w:val="008E0195"/>
    <w:rsid w:val="008E01AA"/>
    <w:rsid w:val="008E0B14"/>
    <w:rsid w:val="008E303F"/>
    <w:rsid w:val="008E3E63"/>
    <w:rsid w:val="008E52F1"/>
    <w:rsid w:val="008E619A"/>
    <w:rsid w:val="008F1184"/>
    <w:rsid w:val="008F1D47"/>
    <w:rsid w:val="008F2AE9"/>
    <w:rsid w:val="008F38CD"/>
    <w:rsid w:val="008F3A6E"/>
    <w:rsid w:val="008F681E"/>
    <w:rsid w:val="008F7A08"/>
    <w:rsid w:val="00900E4B"/>
    <w:rsid w:val="009010EC"/>
    <w:rsid w:val="00903BB6"/>
    <w:rsid w:val="00905286"/>
    <w:rsid w:val="009052A3"/>
    <w:rsid w:val="00907A32"/>
    <w:rsid w:val="00911FE1"/>
    <w:rsid w:val="00912869"/>
    <w:rsid w:val="009134B5"/>
    <w:rsid w:val="0091437D"/>
    <w:rsid w:val="0091461A"/>
    <w:rsid w:val="0091470D"/>
    <w:rsid w:val="0091519A"/>
    <w:rsid w:val="009163B1"/>
    <w:rsid w:val="009166C7"/>
    <w:rsid w:val="00916F78"/>
    <w:rsid w:val="00922EF0"/>
    <w:rsid w:val="0092380A"/>
    <w:rsid w:val="00924653"/>
    <w:rsid w:val="00925204"/>
    <w:rsid w:val="009254F3"/>
    <w:rsid w:val="009258E1"/>
    <w:rsid w:val="00926DD8"/>
    <w:rsid w:val="00930EA5"/>
    <w:rsid w:val="00930EC7"/>
    <w:rsid w:val="009314ED"/>
    <w:rsid w:val="00931897"/>
    <w:rsid w:val="00932482"/>
    <w:rsid w:val="00932541"/>
    <w:rsid w:val="00932AF9"/>
    <w:rsid w:val="0093305B"/>
    <w:rsid w:val="00933C5A"/>
    <w:rsid w:val="00936425"/>
    <w:rsid w:val="00936567"/>
    <w:rsid w:val="00941922"/>
    <w:rsid w:val="00943BA0"/>
    <w:rsid w:val="00945C87"/>
    <w:rsid w:val="00946CF4"/>
    <w:rsid w:val="00946D85"/>
    <w:rsid w:val="00946E87"/>
    <w:rsid w:val="009479D7"/>
    <w:rsid w:val="00947D30"/>
    <w:rsid w:val="00947E3A"/>
    <w:rsid w:val="009500C1"/>
    <w:rsid w:val="009507F2"/>
    <w:rsid w:val="009511FB"/>
    <w:rsid w:val="009527C6"/>
    <w:rsid w:val="00952E10"/>
    <w:rsid w:val="00953422"/>
    <w:rsid w:val="00953E15"/>
    <w:rsid w:val="009548AE"/>
    <w:rsid w:val="00960633"/>
    <w:rsid w:val="009606A7"/>
    <w:rsid w:val="0096101B"/>
    <w:rsid w:val="009613B0"/>
    <w:rsid w:val="00961E8C"/>
    <w:rsid w:val="00962948"/>
    <w:rsid w:val="00962CDF"/>
    <w:rsid w:val="0096312B"/>
    <w:rsid w:val="00963A95"/>
    <w:rsid w:val="00964B44"/>
    <w:rsid w:val="00964DE4"/>
    <w:rsid w:val="00965087"/>
    <w:rsid w:val="0096517C"/>
    <w:rsid w:val="009651A9"/>
    <w:rsid w:val="00966024"/>
    <w:rsid w:val="00966652"/>
    <w:rsid w:val="009674D2"/>
    <w:rsid w:val="00970B8F"/>
    <w:rsid w:val="009715A5"/>
    <w:rsid w:val="00971C71"/>
    <w:rsid w:val="009723A5"/>
    <w:rsid w:val="00973D44"/>
    <w:rsid w:val="00974546"/>
    <w:rsid w:val="00974B0F"/>
    <w:rsid w:val="0097579A"/>
    <w:rsid w:val="00975B7B"/>
    <w:rsid w:val="00975C94"/>
    <w:rsid w:val="00976A1F"/>
    <w:rsid w:val="00977656"/>
    <w:rsid w:val="00977910"/>
    <w:rsid w:val="009779EE"/>
    <w:rsid w:val="0098230A"/>
    <w:rsid w:val="00983B22"/>
    <w:rsid w:val="00984ADD"/>
    <w:rsid w:val="009853B5"/>
    <w:rsid w:val="00985484"/>
    <w:rsid w:val="00985AC4"/>
    <w:rsid w:val="009900E3"/>
    <w:rsid w:val="009903D9"/>
    <w:rsid w:val="0099049A"/>
    <w:rsid w:val="009905AC"/>
    <w:rsid w:val="00990BF1"/>
    <w:rsid w:val="00991C40"/>
    <w:rsid w:val="009955B9"/>
    <w:rsid w:val="009957D9"/>
    <w:rsid w:val="00996CF8"/>
    <w:rsid w:val="0099762A"/>
    <w:rsid w:val="009A02CE"/>
    <w:rsid w:val="009A1A22"/>
    <w:rsid w:val="009A1AC9"/>
    <w:rsid w:val="009A222B"/>
    <w:rsid w:val="009A2309"/>
    <w:rsid w:val="009A24F9"/>
    <w:rsid w:val="009A25BA"/>
    <w:rsid w:val="009A2B16"/>
    <w:rsid w:val="009A2BA7"/>
    <w:rsid w:val="009A2BFE"/>
    <w:rsid w:val="009A32FB"/>
    <w:rsid w:val="009A458F"/>
    <w:rsid w:val="009A47AC"/>
    <w:rsid w:val="009A4998"/>
    <w:rsid w:val="009A49E5"/>
    <w:rsid w:val="009A4B42"/>
    <w:rsid w:val="009B07FB"/>
    <w:rsid w:val="009B10F6"/>
    <w:rsid w:val="009B28FF"/>
    <w:rsid w:val="009B4680"/>
    <w:rsid w:val="009B4949"/>
    <w:rsid w:val="009B5765"/>
    <w:rsid w:val="009B6082"/>
    <w:rsid w:val="009B7F80"/>
    <w:rsid w:val="009C0966"/>
    <w:rsid w:val="009C2397"/>
    <w:rsid w:val="009C27BC"/>
    <w:rsid w:val="009C2B5B"/>
    <w:rsid w:val="009C2B96"/>
    <w:rsid w:val="009C4CC2"/>
    <w:rsid w:val="009C6A19"/>
    <w:rsid w:val="009D0A0C"/>
    <w:rsid w:val="009D11B6"/>
    <w:rsid w:val="009D2918"/>
    <w:rsid w:val="009D3565"/>
    <w:rsid w:val="009D463A"/>
    <w:rsid w:val="009D733E"/>
    <w:rsid w:val="009E15EB"/>
    <w:rsid w:val="009E1F44"/>
    <w:rsid w:val="009E25E2"/>
    <w:rsid w:val="009E2AF3"/>
    <w:rsid w:val="009E39B1"/>
    <w:rsid w:val="009E3C7B"/>
    <w:rsid w:val="009E46F2"/>
    <w:rsid w:val="009E5B3B"/>
    <w:rsid w:val="009E5E03"/>
    <w:rsid w:val="009E61DA"/>
    <w:rsid w:val="009E7D8E"/>
    <w:rsid w:val="009F040C"/>
    <w:rsid w:val="009F0B8B"/>
    <w:rsid w:val="009F149F"/>
    <w:rsid w:val="009F2A96"/>
    <w:rsid w:val="009F3AC1"/>
    <w:rsid w:val="009F3D9A"/>
    <w:rsid w:val="009F55A9"/>
    <w:rsid w:val="009F6743"/>
    <w:rsid w:val="009F699A"/>
    <w:rsid w:val="009F6C66"/>
    <w:rsid w:val="009F6D65"/>
    <w:rsid w:val="00A00017"/>
    <w:rsid w:val="00A003BA"/>
    <w:rsid w:val="00A00479"/>
    <w:rsid w:val="00A00962"/>
    <w:rsid w:val="00A02437"/>
    <w:rsid w:val="00A03217"/>
    <w:rsid w:val="00A03B8A"/>
    <w:rsid w:val="00A04AD2"/>
    <w:rsid w:val="00A04FB8"/>
    <w:rsid w:val="00A057CD"/>
    <w:rsid w:val="00A05916"/>
    <w:rsid w:val="00A05A11"/>
    <w:rsid w:val="00A0675F"/>
    <w:rsid w:val="00A06A78"/>
    <w:rsid w:val="00A108EE"/>
    <w:rsid w:val="00A11334"/>
    <w:rsid w:val="00A123F2"/>
    <w:rsid w:val="00A12BEB"/>
    <w:rsid w:val="00A136CC"/>
    <w:rsid w:val="00A148DB"/>
    <w:rsid w:val="00A1541B"/>
    <w:rsid w:val="00A1566E"/>
    <w:rsid w:val="00A16327"/>
    <w:rsid w:val="00A16827"/>
    <w:rsid w:val="00A21237"/>
    <w:rsid w:val="00A21729"/>
    <w:rsid w:val="00A224A9"/>
    <w:rsid w:val="00A22CED"/>
    <w:rsid w:val="00A23029"/>
    <w:rsid w:val="00A236C8"/>
    <w:rsid w:val="00A23BFD"/>
    <w:rsid w:val="00A23CA2"/>
    <w:rsid w:val="00A241C2"/>
    <w:rsid w:val="00A24F9A"/>
    <w:rsid w:val="00A26B90"/>
    <w:rsid w:val="00A27B8E"/>
    <w:rsid w:val="00A3059E"/>
    <w:rsid w:val="00A31258"/>
    <w:rsid w:val="00A31811"/>
    <w:rsid w:val="00A32C2D"/>
    <w:rsid w:val="00A3375A"/>
    <w:rsid w:val="00A339C7"/>
    <w:rsid w:val="00A33FDE"/>
    <w:rsid w:val="00A340EC"/>
    <w:rsid w:val="00A3459A"/>
    <w:rsid w:val="00A34752"/>
    <w:rsid w:val="00A35A78"/>
    <w:rsid w:val="00A36C2A"/>
    <w:rsid w:val="00A36E36"/>
    <w:rsid w:val="00A37074"/>
    <w:rsid w:val="00A37314"/>
    <w:rsid w:val="00A4344B"/>
    <w:rsid w:val="00A43D77"/>
    <w:rsid w:val="00A43FFD"/>
    <w:rsid w:val="00A45D3B"/>
    <w:rsid w:val="00A46079"/>
    <w:rsid w:val="00A51C8A"/>
    <w:rsid w:val="00A56306"/>
    <w:rsid w:val="00A5757B"/>
    <w:rsid w:val="00A6071D"/>
    <w:rsid w:val="00A6096E"/>
    <w:rsid w:val="00A62CF0"/>
    <w:rsid w:val="00A63069"/>
    <w:rsid w:val="00A63713"/>
    <w:rsid w:val="00A665DB"/>
    <w:rsid w:val="00A66CDF"/>
    <w:rsid w:val="00A672FF"/>
    <w:rsid w:val="00A67975"/>
    <w:rsid w:val="00A705E9"/>
    <w:rsid w:val="00A70FE2"/>
    <w:rsid w:val="00A71524"/>
    <w:rsid w:val="00A73AF7"/>
    <w:rsid w:val="00A742BE"/>
    <w:rsid w:val="00A75721"/>
    <w:rsid w:val="00A75861"/>
    <w:rsid w:val="00A7784E"/>
    <w:rsid w:val="00A80395"/>
    <w:rsid w:val="00A806FD"/>
    <w:rsid w:val="00A82FCD"/>
    <w:rsid w:val="00A8418C"/>
    <w:rsid w:val="00A84857"/>
    <w:rsid w:val="00A86A80"/>
    <w:rsid w:val="00A86E61"/>
    <w:rsid w:val="00A871BA"/>
    <w:rsid w:val="00A9014A"/>
    <w:rsid w:val="00A9037F"/>
    <w:rsid w:val="00A90A73"/>
    <w:rsid w:val="00A9104C"/>
    <w:rsid w:val="00A91376"/>
    <w:rsid w:val="00A920F6"/>
    <w:rsid w:val="00A92442"/>
    <w:rsid w:val="00A92BD6"/>
    <w:rsid w:val="00A93A02"/>
    <w:rsid w:val="00A94513"/>
    <w:rsid w:val="00A9656B"/>
    <w:rsid w:val="00A969DE"/>
    <w:rsid w:val="00A969E5"/>
    <w:rsid w:val="00A96DE2"/>
    <w:rsid w:val="00A96E97"/>
    <w:rsid w:val="00A96EAB"/>
    <w:rsid w:val="00AA0182"/>
    <w:rsid w:val="00AA0372"/>
    <w:rsid w:val="00AA15E3"/>
    <w:rsid w:val="00AA28DE"/>
    <w:rsid w:val="00AA303E"/>
    <w:rsid w:val="00AA4099"/>
    <w:rsid w:val="00AA4666"/>
    <w:rsid w:val="00AA48AF"/>
    <w:rsid w:val="00AA49B9"/>
    <w:rsid w:val="00AA51CD"/>
    <w:rsid w:val="00AA6BAF"/>
    <w:rsid w:val="00AB0E3F"/>
    <w:rsid w:val="00AB2C63"/>
    <w:rsid w:val="00AB4930"/>
    <w:rsid w:val="00AB4D1B"/>
    <w:rsid w:val="00AB6887"/>
    <w:rsid w:val="00AB7792"/>
    <w:rsid w:val="00AC1FD8"/>
    <w:rsid w:val="00AC2358"/>
    <w:rsid w:val="00AC35DA"/>
    <w:rsid w:val="00AC3755"/>
    <w:rsid w:val="00AC7AD4"/>
    <w:rsid w:val="00AC7F00"/>
    <w:rsid w:val="00AD13E8"/>
    <w:rsid w:val="00AD1418"/>
    <w:rsid w:val="00AD1F82"/>
    <w:rsid w:val="00AD2688"/>
    <w:rsid w:val="00AD3E6A"/>
    <w:rsid w:val="00AD4083"/>
    <w:rsid w:val="00AD662F"/>
    <w:rsid w:val="00AD6B30"/>
    <w:rsid w:val="00AD706B"/>
    <w:rsid w:val="00AD7A4C"/>
    <w:rsid w:val="00AD7BDF"/>
    <w:rsid w:val="00AE1E28"/>
    <w:rsid w:val="00AE2AEE"/>
    <w:rsid w:val="00AE2CA4"/>
    <w:rsid w:val="00AE2D13"/>
    <w:rsid w:val="00AE317E"/>
    <w:rsid w:val="00AE38C8"/>
    <w:rsid w:val="00AE5F94"/>
    <w:rsid w:val="00AE6009"/>
    <w:rsid w:val="00AE63A4"/>
    <w:rsid w:val="00AE6AB9"/>
    <w:rsid w:val="00AF1425"/>
    <w:rsid w:val="00AF3168"/>
    <w:rsid w:val="00AF4514"/>
    <w:rsid w:val="00AF6EC1"/>
    <w:rsid w:val="00B00970"/>
    <w:rsid w:val="00B0132D"/>
    <w:rsid w:val="00B01F8A"/>
    <w:rsid w:val="00B021FD"/>
    <w:rsid w:val="00B02523"/>
    <w:rsid w:val="00B02ACD"/>
    <w:rsid w:val="00B03391"/>
    <w:rsid w:val="00B04B29"/>
    <w:rsid w:val="00B1026D"/>
    <w:rsid w:val="00B10F23"/>
    <w:rsid w:val="00B128E7"/>
    <w:rsid w:val="00B13369"/>
    <w:rsid w:val="00B14238"/>
    <w:rsid w:val="00B14BA2"/>
    <w:rsid w:val="00B16C6A"/>
    <w:rsid w:val="00B174E6"/>
    <w:rsid w:val="00B17903"/>
    <w:rsid w:val="00B17BAA"/>
    <w:rsid w:val="00B208A5"/>
    <w:rsid w:val="00B21658"/>
    <w:rsid w:val="00B217DD"/>
    <w:rsid w:val="00B21AC9"/>
    <w:rsid w:val="00B23E75"/>
    <w:rsid w:val="00B24FC4"/>
    <w:rsid w:val="00B25229"/>
    <w:rsid w:val="00B2598C"/>
    <w:rsid w:val="00B26A4E"/>
    <w:rsid w:val="00B26FCB"/>
    <w:rsid w:val="00B3104A"/>
    <w:rsid w:val="00B310C9"/>
    <w:rsid w:val="00B31A52"/>
    <w:rsid w:val="00B325DE"/>
    <w:rsid w:val="00B33572"/>
    <w:rsid w:val="00B34F4B"/>
    <w:rsid w:val="00B35261"/>
    <w:rsid w:val="00B35409"/>
    <w:rsid w:val="00B35566"/>
    <w:rsid w:val="00B36912"/>
    <w:rsid w:val="00B400A5"/>
    <w:rsid w:val="00B4151F"/>
    <w:rsid w:val="00B41E3B"/>
    <w:rsid w:val="00B428E8"/>
    <w:rsid w:val="00B42A33"/>
    <w:rsid w:val="00B42DC5"/>
    <w:rsid w:val="00B44A53"/>
    <w:rsid w:val="00B458E5"/>
    <w:rsid w:val="00B46763"/>
    <w:rsid w:val="00B46B16"/>
    <w:rsid w:val="00B477BD"/>
    <w:rsid w:val="00B47875"/>
    <w:rsid w:val="00B506D9"/>
    <w:rsid w:val="00B53F1C"/>
    <w:rsid w:val="00B54180"/>
    <w:rsid w:val="00B5499B"/>
    <w:rsid w:val="00B567B5"/>
    <w:rsid w:val="00B5696B"/>
    <w:rsid w:val="00B6187B"/>
    <w:rsid w:val="00B63F19"/>
    <w:rsid w:val="00B644D9"/>
    <w:rsid w:val="00B64E92"/>
    <w:rsid w:val="00B6627E"/>
    <w:rsid w:val="00B668F4"/>
    <w:rsid w:val="00B677D7"/>
    <w:rsid w:val="00B67977"/>
    <w:rsid w:val="00B700CE"/>
    <w:rsid w:val="00B70E79"/>
    <w:rsid w:val="00B714FB"/>
    <w:rsid w:val="00B72744"/>
    <w:rsid w:val="00B74BF4"/>
    <w:rsid w:val="00B75137"/>
    <w:rsid w:val="00B75269"/>
    <w:rsid w:val="00B753D5"/>
    <w:rsid w:val="00B75F05"/>
    <w:rsid w:val="00B7615B"/>
    <w:rsid w:val="00B7759D"/>
    <w:rsid w:val="00B80376"/>
    <w:rsid w:val="00B80CB5"/>
    <w:rsid w:val="00B816F5"/>
    <w:rsid w:val="00B82360"/>
    <w:rsid w:val="00B85A5A"/>
    <w:rsid w:val="00B867E5"/>
    <w:rsid w:val="00B86C6A"/>
    <w:rsid w:val="00B87186"/>
    <w:rsid w:val="00B87726"/>
    <w:rsid w:val="00B8777F"/>
    <w:rsid w:val="00B8779B"/>
    <w:rsid w:val="00B906E1"/>
    <w:rsid w:val="00B91BD6"/>
    <w:rsid w:val="00B93294"/>
    <w:rsid w:val="00B95414"/>
    <w:rsid w:val="00B95430"/>
    <w:rsid w:val="00B96D12"/>
    <w:rsid w:val="00B973B9"/>
    <w:rsid w:val="00BA1065"/>
    <w:rsid w:val="00BA1327"/>
    <w:rsid w:val="00BA1AB4"/>
    <w:rsid w:val="00BA23E8"/>
    <w:rsid w:val="00BA3C4F"/>
    <w:rsid w:val="00BA3F37"/>
    <w:rsid w:val="00BA40E5"/>
    <w:rsid w:val="00BA4127"/>
    <w:rsid w:val="00BA4620"/>
    <w:rsid w:val="00BA5B1A"/>
    <w:rsid w:val="00BA68D8"/>
    <w:rsid w:val="00BA70D6"/>
    <w:rsid w:val="00BA74B3"/>
    <w:rsid w:val="00BA7DAC"/>
    <w:rsid w:val="00BB0182"/>
    <w:rsid w:val="00BB038A"/>
    <w:rsid w:val="00BB04FD"/>
    <w:rsid w:val="00BB0E38"/>
    <w:rsid w:val="00BB18F1"/>
    <w:rsid w:val="00BB228C"/>
    <w:rsid w:val="00BB23EB"/>
    <w:rsid w:val="00BB31C1"/>
    <w:rsid w:val="00BB5220"/>
    <w:rsid w:val="00BB579B"/>
    <w:rsid w:val="00BB6A7D"/>
    <w:rsid w:val="00BB7548"/>
    <w:rsid w:val="00BB76B3"/>
    <w:rsid w:val="00BC0A63"/>
    <w:rsid w:val="00BC0B35"/>
    <w:rsid w:val="00BC288B"/>
    <w:rsid w:val="00BC2CFD"/>
    <w:rsid w:val="00BC373A"/>
    <w:rsid w:val="00BC49F8"/>
    <w:rsid w:val="00BD108D"/>
    <w:rsid w:val="00BD1BCF"/>
    <w:rsid w:val="00BD2759"/>
    <w:rsid w:val="00BD4151"/>
    <w:rsid w:val="00BD4758"/>
    <w:rsid w:val="00BD5451"/>
    <w:rsid w:val="00BD5937"/>
    <w:rsid w:val="00BD7288"/>
    <w:rsid w:val="00BD74D8"/>
    <w:rsid w:val="00BE1BD4"/>
    <w:rsid w:val="00BE2AAD"/>
    <w:rsid w:val="00BE381D"/>
    <w:rsid w:val="00BE4052"/>
    <w:rsid w:val="00BE54D7"/>
    <w:rsid w:val="00BF08A6"/>
    <w:rsid w:val="00BF1D71"/>
    <w:rsid w:val="00BF2A08"/>
    <w:rsid w:val="00BF34A0"/>
    <w:rsid w:val="00BF4819"/>
    <w:rsid w:val="00BF4ADF"/>
    <w:rsid w:val="00BF4BDF"/>
    <w:rsid w:val="00BF66DF"/>
    <w:rsid w:val="00BF672E"/>
    <w:rsid w:val="00BF7669"/>
    <w:rsid w:val="00BF7833"/>
    <w:rsid w:val="00C00325"/>
    <w:rsid w:val="00C00863"/>
    <w:rsid w:val="00C00904"/>
    <w:rsid w:val="00C012F9"/>
    <w:rsid w:val="00C02136"/>
    <w:rsid w:val="00C02D98"/>
    <w:rsid w:val="00C0348E"/>
    <w:rsid w:val="00C04063"/>
    <w:rsid w:val="00C0430A"/>
    <w:rsid w:val="00C060D2"/>
    <w:rsid w:val="00C06313"/>
    <w:rsid w:val="00C07AE6"/>
    <w:rsid w:val="00C07B33"/>
    <w:rsid w:val="00C107C8"/>
    <w:rsid w:val="00C11116"/>
    <w:rsid w:val="00C11212"/>
    <w:rsid w:val="00C11E9D"/>
    <w:rsid w:val="00C120B5"/>
    <w:rsid w:val="00C12F41"/>
    <w:rsid w:val="00C13475"/>
    <w:rsid w:val="00C14E24"/>
    <w:rsid w:val="00C15783"/>
    <w:rsid w:val="00C16CD3"/>
    <w:rsid w:val="00C16EE8"/>
    <w:rsid w:val="00C176A7"/>
    <w:rsid w:val="00C17710"/>
    <w:rsid w:val="00C17BC8"/>
    <w:rsid w:val="00C2296A"/>
    <w:rsid w:val="00C235FB"/>
    <w:rsid w:val="00C23EA1"/>
    <w:rsid w:val="00C255E6"/>
    <w:rsid w:val="00C25975"/>
    <w:rsid w:val="00C25C38"/>
    <w:rsid w:val="00C25F0E"/>
    <w:rsid w:val="00C26147"/>
    <w:rsid w:val="00C261F0"/>
    <w:rsid w:val="00C2640A"/>
    <w:rsid w:val="00C26C9B"/>
    <w:rsid w:val="00C271A9"/>
    <w:rsid w:val="00C30DBE"/>
    <w:rsid w:val="00C32F32"/>
    <w:rsid w:val="00C33983"/>
    <w:rsid w:val="00C34710"/>
    <w:rsid w:val="00C35116"/>
    <w:rsid w:val="00C35B4A"/>
    <w:rsid w:val="00C41783"/>
    <w:rsid w:val="00C41A83"/>
    <w:rsid w:val="00C41C47"/>
    <w:rsid w:val="00C422B7"/>
    <w:rsid w:val="00C4351F"/>
    <w:rsid w:val="00C44636"/>
    <w:rsid w:val="00C46430"/>
    <w:rsid w:val="00C4697D"/>
    <w:rsid w:val="00C46B75"/>
    <w:rsid w:val="00C473A4"/>
    <w:rsid w:val="00C47541"/>
    <w:rsid w:val="00C476B9"/>
    <w:rsid w:val="00C47AD3"/>
    <w:rsid w:val="00C47D79"/>
    <w:rsid w:val="00C502C0"/>
    <w:rsid w:val="00C5086F"/>
    <w:rsid w:val="00C51B24"/>
    <w:rsid w:val="00C53CBE"/>
    <w:rsid w:val="00C541F6"/>
    <w:rsid w:val="00C544B3"/>
    <w:rsid w:val="00C55B3C"/>
    <w:rsid w:val="00C57446"/>
    <w:rsid w:val="00C57604"/>
    <w:rsid w:val="00C57686"/>
    <w:rsid w:val="00C57893"/>
    <w:rsid w:val="00C60BA1"/>
    <w:rsid w:val="00C60E49"/>
    <w:rsid w:val="00C61711"/>
    <w:rsid w:val="00C61DF7"/>
    <w:rsid w:val="00C61E7F"/>
    <w:rsid w:val="00C621C7"/>
    <w:rsid w:val="00C63177"/>
    <w:rsid w:val="00C63C51"/>
    <w:rsid w:val="00C641DF"/>
    <w:rsid w:val="00C65FAE"/>
    <w:rsid w:val="00C666F2"/>
    <w:rsid w:val="00C66AB7"/>
    <w:rsid w:val="00C674CC"/>
    <w:rsid w:val="00C67AB1"/>
    <w:rsid w:val="00C71722"/>
    <w:rsid w:val="00C71F33"/>
    <w:rsid w:val="00C71F9D"/>
    <w:rsid w:val="00C72550"/>
    <w:rsid w:val="00C72FB6"/>
    <w:rsid w:val="00C73122"/>
    <w:rsid w:val="00C73C30"/>
    <w:rsid w:val="00C76145"/>
    <w:rsid w:val="00C76E93"/>
    <w:rsid w:val="00C83493"/>
    <w:rsid w:val="00C8376E"/>
    <w:rsid w:val="00C83D0A"/>
    <w:rsid w:val="00C84827"/>
    <w:rsid w:val="00C851C8"/>
    <w:rsid w:val="00C855A5"/>
    <w:rsid w:val="00C86675"/>
    <w:rsid w:val="00C87681"/>
    <w:rsid w:val="00C87C54"/>
    <w:rsid w:val="00C9011B"/>
    <w:rsid w:val="00C90DD1"/>
    <w:rsid w:val="00C9179C"/>
    <w:rsid w:val="00C917AE"/>
    <w:rsid w:val="00C93A73"/>
    <w:rsid w:val="00C93FF3"/>
    <w:rsid w:val="00C943B7"/>
    <w:rsid w:val="00C945BB"/>
    <w:rsid w:val="00C95620"/>
    <w:rsid w:val="00C958F6"/>
    <w:rsid w:val="00C95A37"/>
    <w:rsid w:val="00C96075"/>
    <w:rsid w:val="00C971D2"/>
    <w:rsid w:val="00C97E66"/>
    <w:rsid w:val="00CA0703"/>
    <w:rsid w:val="00CA0A0F"/>
    <w:rsid w:val="00CA17DF"/>
    <w:rsid w:val="00CA1D7E"/>
    <w:rsid w:val="00CA1E3E"/>
    <w:rsid w:val="00CA227D"/>
    <w:rsid w:val="00CA31CD"/>
    <w:rsid w:val="00CA3258"/>
    <w:rsid w:val="00CA332B"/>
    <w:rsid w:val="00CA6469"/>
    <w:rsid w:val="00CA74F5"/>
    <w:rsid w:val="00CA7A14"/>
    <w:rsid w:val="00CB0783"/>
    <w:rsid w:val="00CB283E"/>
    <w:rsid w:val="00CB2A04"/>
    <w:rsid w:val="00CB39F8"/>
    <w:rsid w:val="00CB56E1"/>
    <w:rsid w:val="00CB5B31"/>
    <w:rsid w:val="00CB6794"/>
    <w:rsid w:val="00CB7685"/>
    <w:rsid w:val="00CB7C17"/>
    <w:rsid w:val="00CC0050"/>
    <w:rsid w:val="00CC1096"/>
    <w:rsid w:val="00CC1D2B"/>
    <w:rsid w:val="00CC3F1B"/>
    <w:rsid w:val="00CC671B"/>
    <w:rsid w:val="00CD062A"/>
    <w:rsid w:val="00CD205B"/>
    <w:rsid w:val="00CD26BA"/>
    <w:rsid w:val="00CD2EB8"/>
    <w:rsid w:val="00CD442E"/>
    <w:rsid w:val="00CD4873"/>
    <w:rsid w:val="00CD488F"/>
    <w:rsid w:val="00CD5BFB"/>
    <w:rsid w:val="00CD6486"/>
    <w:rsid w:val="00CD69B3"/>
    <w:rsid w:val="00CE0606"/>
    <w:rsid w:val="00CE1AEA"/>
    <w:rsid w:val="00CE2504"/>
    <w:rsid w:val="00CE4035"/>
    <w:rsid w:val="00CE47C7"/>
    <w:rsid w:val="00CE646D"/>
    <w:rsid w:val="00CE6FEB"/>
    <w:rsid w:val="00CE7ACF"/>
    <w:rsid w:val="00CF01C9"/>
    <w:rsid w:val="00CF1002"/>
    <w:rsid w:val="00CF1622"/>
    <w:rsid w:val="00CF1702"/>
    <w:rsid w:val="00CF334D"/>
    <w:rsid w:val="00CF338C"/>
    <w:rsid w:val="00CF3705"/>
    <w:rsid w:val="00CF3C5C"/>
    <w:rsid w:val="00D00AEE"/>
    <w:rsid w:val="00D01537"/>
    <w:rsid w:val="00D0195D"/>
    <w:rsid w:val="00D01AAD"/>
    <w:rsid w:val="00D02C1D"/>
    <w:rsid w:val="00D02E61"/>
    <w:rsid w:val="00D03B12"/>
    <w:rsid w:val="00D04B1A"/>
    <w:rsid w:val="00D06B13"/>
    <w:rsid w:val="00D078E5"/>
    <w:rsid w:val="00D10B5A"/>
    <w:rsid w:val="00D117C6"/>
    <w:rsid w:val="00D117CF"/>
    <w:rsid w:val="00D1214A"/>
    <w:rsid w:val="00D128C5"/>
    <w:rsid w:val="00D12B3A"/>
    <w:rsid w:val="00D12E46"/>
    <w:rsid w:val="00D13875"/>
    <w:rsid w:val="00D13F65"/>
    <w:rsid w:val="00D1574C"/>
    <w:rsid w:val="00D173AA"/>
    <w:rsid w:val="00D17A83"/>
    <w:rsid w:val="00D21AF3"/>
    <w:rsid w:val="00D23FE2"/>
    <w:rsid w:val="00D24298"/>
    <w:rsid w:val="00D25213"/>
    <w:rsid w:val="00D259F5"/>
    <w:rsid w:val="00D26866"/>
    <w:rsid w:val="00D2746D"/>
    <w:rsid w:val="00D27CD5"/>
    <w:rsid w:val="00D3188B"/>
    <w:rsid w:val="00D31B41"/>
    <w:rsid w:val="00D32180"/>
    <w:rsid w:val="00D322DB"/>
    <w:rsid w:val="00D34206"/>
    <w:rsid w:val="00D3598A"/>
    <w:rsid w:val="00D359CE"/>
    <w:rsid w:val="00D35AC1"/>
    <w:rsid w:val="00D369FC"/>
    <w:rsid w:val="00D36B0F"/>
    <w:rsid w:val="00D372AB"/>
    <w:rsid w:val="00D410B5"/>
    <w:rsid w:val="00D427C8"/>
    <w:rsid w:val="00D42DBF"/>
    <w:rsid w:val="00D42EAD"/>
    <w:rsid w:val="00D434FC"/>
    <w:rsid w:val="00D43AB3"/>
    <w:rsid w:val="00D445F3"/>
    <w:rsid w:val="00D44854"/>
    <w:rsid w:val="00D44E18"/>
    <w:rsid w:val="00D450FA"/>
    <w:rsid w:val="00D46B8F"/>
    <w:rsid w:val="00D50AB3"/>
    <w:rsid w:val="00D50C58"/>
    <w:rsid w:val="00D52AF1"/>
    <w:rsid w:val="00D5311D"/>
    <w:rsid w:val="00D548D6"/>
    <w:rsid w:val="00D54A6B"/>
    <w:rsid w:val="00D54C60"/>
    <w:rsid w:val="00D55033"/>
    <w:rsid w:val="00D554B6"/>
    <w:rsid w:val="00D55FD2"/>
    <w:rsid w:val="00D56484"/>
    <w:rsid w:val="00D56DC2"/>
    <w:rsid w:val="00D57607"/>
    <w:rsid w:val="00D5790A"/>
    <w:rsid w:val="00D601DA"/>
    <w:rsid w:val="00D60A67"/>
    <w:rsid w:val="00D60D06"/>
    <w:rsid w:val="00D61AE4"/>
    <w:rsid w:val="00D63A9D"/>
    <w:rsid w:val="00D63B7F"/>
    <w:rsid w:val="00D64BAD"/>
    <w:rsid w:val="00D65564"/>
    <w:rsid w:val="00D65FFF"/>
    <w:rsid w:val="00D70351"/>
    <w:rsid w:val="00D7196D"/>
    <w:rsid w:val="00D71A31"/>
    <w:rsid w:val="00D72A5D"/>
    <w:rsid w:val="00D74048"/>
    <w:rsid w:val="00D742E5"/>
    <w:rsid w:val="00D7472F"/>
    <w:rsid w:val="00D74AAD"/>
    <w:rsid w:val="00D75257"/>
    <w:rsid w:val="00D7542F"/>
    <w:rsid w:val="00D76054"/>
    <w:rsid w:val="00D76322"/>
    <w:rsid w:val="00D774F1"/>
    <w:rsid w:val="00D8034D"/>
    <w:rsid w:val="00D8050C"/>
    <w:rsid w:val="00D81D3E"/>
    <w:rsid w:val="00D81FD7"/>
    <w:rsid w:val="00D8211E"/>
    <w:rsid w:val="00D834A7"/>
    <w:rsid w:val="00D8460A"/>
    <w:rsid w:val="00D8545E"/>
    <w:rsid w:val="00D86C51"/>
    <w:rsid w:val="00D87054"/>
    <w:rsid w:val="00D91805"/>
    <w:rsid w:val="00D91BBC"/>
    <w:rsid w:val="00D91CB4"/>
    <w:rsid w:val="00D935E5"/>
    <w:rsid w:val="00D93BBC"/>
    <w:rsid w:val="00D974B0"/>
    <w:rsid w:val="00D97624"/>
    <w:rsid w:val="00D976DF"/>
    <w:rsid w:val="00D97EE3"/>
    <w:rsid w:val="00DA0001"/>
    <w:rsid w:val="00DA18CA"/>
    <w:rsid w:val="00DA2438"/>
    <w:rsid w:val="00DA30FB"/>
    <w:rsid w:val="00DA343F"/>
    <w:rsid w:val="00DA46FD"/>
    <w:rsid w:val="00DA50F9"/>
    <w:rsid w:val="00DA5BD1"/>
    <w:rsid w:val="00DB04E6"/>
    <w:rsid w:val="00DB1D3A"/>
    <w:rsid w:val="00DB2A00"/>
    <w:rsid w:val="00DB4449"/>
    <w:rsid w:val="00DB48BD"/>
    <w:rsid w:val="00DB642B"/>
    <w:rsid w:val="00DB669F"/>
    <w:rsid w:val="00DB696D"/>
    <w:rsid w:val="00DB7C50"/>
    <w:rsid w:val="00DC04B9"/>
    <w:rsid w:val="00DC1615"/>
    <w:rsid w:val="00DC17F1"/>
    <w:rsid w:val="00DC1807"/>
    <w:rsid w:val="00DC27BD"/>
    <w:rsid w:val="00DC5607"/>
    <w:rsid w:val="00DC5EBA"/>
    <w:rsid w:val="00DC645D"/>
    <w:rsid w:val="00DC67A9"/>
    <w:rsid w:val="00DC6CD9"/>
    <w:rsid w:val="00DD1578"/>
    <w:rsid w:val="00DD16D9"/>
    <w:rsid w:val="00DD2DBB"/>
    <w:rsid w:val="00DD3B22"/>
    <w:rsid w:val="00DD5408"/>
    <w:rsid w:val="00DD62CE"/>
    <w:rsid w:val="00DE1782"/>
    <w:rsid w:val="00DE1ADE"/>
    <w:rsid w:val="00DE45EE"/>
    <w:rsid w:val="00DE4B0E"/>
    <w:rsid w:val="00DE5CFA"/>
    <w:rsid w:val="00DE66F3"/>
    <w:rsid w:val="00DE7154"/>
    <w:rsid w:val="00DF04DA"/>
    <w:rsid w:val="00DF0A88"/>
    <w:rsid w:val="00DF0C8F"/>
    <w:rsid w:val="00DF1E88"/>
    <w:rsid w:val="00DF1F42"/>
    <w:rsid w:val="00DF2830"/>
    <w:rsid w:val="00DF31D0"/>
    <w:rsid w:val="00DF3940"/>
    <w:rsid w:val="00DF7787"/>
    <w:rsid w:val="00E016B6"/>
    <w:rsid w:val="00E03486"/>
    <w:rsid w:val="00E0358E"/>
    <w:rsid w:val="00E0591E"/>
    <w:rsid w:val="00E05D4A"/>
    <w:rsid w:val="00E076CE"/>
    <w:rsid w:val="00E07850"/>
    <w:rsid w:val="00E13593"/>
    <w:rsid w:val="00E13E55"/>
    <w:rsid w:val="00E13FA3"/>
    <w:rsid w:val="00E14211"/>
    <w:rsid w:val="00E149A5"/>
    <w:rsid w:val="00E14AEE"/>
    <w:rsid w:val="00E160B3"/>
    <w:rsid w:val="00E16B61"/>
    <w:rsid w:val="00E17A22"/>
    <w:rsid w:val="00E17BDD"/>
    <w:rsid w:val="00E20B74"/>
    <w:rsid w:val="00E213A2"/>
    <w:rsid w:val="00E2414D"/>
    <w:rsid w:val="00E25B40"/>
    <w:rsid w:val="00E266DE"/>
    <w:rsid w:val="00E276F4"/>
    <w:rsid w:val="00E3190B"/>
    <w:rsid w:val="00E31A0C"/>
    <w:rsid w:val="00E326C6"/>
    <w:rsid w:val="00E326F0"/>
    <w:rsid w:val="00E3367B"/>
    <w:rsid w:val="00E34D67"/>
    <w:rsid w:val="00E35832"/>
    <w:rsid w:val="00E3590F"/>
    <w:rsid w:val="00E3646F"/>
    <w:rsid w:val="00E366E7"/>
    <w:rsid w:val="00E37E0C"/>
    <w:rsid w:val="00E415E2"/>
    <w:rsid w:val="00E4191C"/>
    <w:rsid w:val="00E438D6"/>
    <w:rsid w:val="00E45589"/>
    <w:rsid w:val="00E4698B"/>
    <w:rsid w:val="00E469D7"/>
    <w:rsid w:val="00E474F2"/>
    <w:rsid w:val="00E50403"/>
    <w:rsid w:val="00E51801"/>
    <w:rsid w:val="00E51BDD"/>
    <w:rsid w:val="00E51CBD"/>
    <w:rsid w:val="00E52339"/>
    <w:rsid w:val="00E53017"/>
    <w:rsid w:val="00E53837"/>
    <w:rsid w:val="00E54351"/>
    <w:rsid w:val="00E568B6"/>
    <w:rsid w:val="00E56ED5"/>
    <w:rsid w:val="00E61479"/>
    <w:rsid w:val="00E6220A"/>
    <w:rsid w:val="00E6396D"/>
    <w:rsid w:val="00E63C08"/>
    <w:rsid w:val="00E64F38"/>
    <w:rsid w:val="00E662ED"/>
    <w:rsid w:val="00E66B52"/>
    <w:rsid w:val="00E66C3F"/>
    <w:rsid w:val="00E66C8F"/>
    <w:rsid w:val="00E67776"/>
    <w:rsid w:val="00E71875"/>
    <w:rsid w:val="00E72708"/>
    <w:rsid w:val="00E728D4"/>
    <w:rsid w:val="00E73086"/>
    <w:rsid w:val="00E730E3"/>
    <w:rsid w:val="00E742F4"/>
    <w:rsid w:val="00E7445E"/>
    <w:rsid w:val="00E75317"/>
    <w:rsid w:val="00E76486"/>
    <w:rsid w:val="00E76948"/>
    <w:rsid w:val="00E76A43"/>
    <w:rsid w:val="00E76FA0"/>
    <w:rsid w:val="00E81534"/>
    <w:rsid w:val="00E81C21"/>
    <w:rsid w:val="00E82904"/>
    <w:rsid w:val="00E82D35"/>
    <w:rsid w:val="00E82D64"/>
    <w:rsid w:val="00E833F1"/>
    <w:rsid w:val="00E83527"/>
    <w:rsid w:val="00E8497E"/>
    <w:rsid w:val="00E84AE7"/>
    <w:rsid w:val="00E84F20"/>
    <w:rsid w:val="00E85B49"/>
    <w:rsid w:val="00E8762D"/>
    <w:rsid w:val="00E903F8"/>
    <w:rsid w:val="00E915CC"/>
    <w:rsid w:val="00E91796"/>
    <w:rsid w:val="00E91B2D"/>
    <w:rsid w:val="00E92D2A"/>
    <w:rsid w:val="00E94411"/>
    <w:rsid w:val="00E945A9"/>
    <w:rsid w:val="00E950A5"/>
    <w:rsid w:val="00E96430"/>
    <w:rsid w:val="00E970F7"/>
    <w:rsid w:val="00E97671"/>
    <w:rsid w:val="00EA0B0C"/>
    <w:rsid w:val="00EA0DEE"/>
    <w:rsid w:val="00EA0FA7"/>
    <w:rsid w:val="00EA2262"/>
    <w:rsid w:val="00EA381B"/>
    <w:rsid w:val="00EA3B1F"/>
    <w:rsid w:val="00EA4D12"/>
    <w:rsid w:val="00EA5838"/>
    <w:rsid w:val="00EA628B"/>
    <w:rsid w:val="00EA65B2"/>
    <w:rsid w:val="00EB26C0"/>
    <w:rsid w:val="00EB2A1B"/>
    <w:rsid w:val="00EB2CD2"/>
    <w:rsid w:val="00EB345F"/>
    <w:rsid w:val="00EB3F49"/>
    <w:rsid w:val="00EB3F72"/>
    <w:rsid w:val="00EB605A"/>
    <w:rsid w:val="00EB6068"/>
    <w:rsid w:val="00EB66B2"/>
    <w:rsid w:val="00EB6830"/>
    <w:rsid w:val="00EB68F6"/>
    <w:rsid w:val="00EC0C93"/>
    <w:rsid w:val="00EC0DF6"/>
    <w:rsid w:val="00EC13E8"/>
    <w:rsid w:val="00EC1D31"/>
    <w:rsid w:val="00EC3844"/>
    <w:rsid w:val="00EC3FB3"/>
    <w:rsid w:val="00EC52BD"/>
    <w:rsid w:val="00EC7638"/>
    <w:rsid w:val="00EC7E92"/>
    <w:rsid w:val="00ED4DF3"/>
    <w:rsid w:val="00ED4EE6"/>
    <w:rsid w:val="00ED53B4"/>
    <w:rsid w:val="00ED5935"/>
    <w:rsid w:val="00ED69C1"/>
    <w:rsid w:val="00ED6C10"/>
    <w:rsid w:val="00EE02B5"/>
    <w:rsid w:val="00EE23B0"/>
    <w:rsid w:val="00EE2789"/>
    <w:rsid w:val="00EE54F9"/>
    <w:rsid w:val="00EE60BE"/>
    <w:rsid w:val="00EF14BE"/>
    <w:rsid w:val="00EF16C6"/>
    <w:rsid w:val="00EF1BE8"/>
    <w:rsid w:val="00EF279B"/>
    <w:rsid w:val="00EF3394"/>
    <w:rsid w:val="00EF34F5"/>
    <w:rsid w:val="00EF522F"/>
    <w:rsid w:val="00EF5ED9"/>
    <w:rsid w:val="00EF61F2"/>
    <w:rsid w:val="00EF6AD7"/>
    <w:rsid w:val="00EF7B23"/>
    <w:rsid w:val="00F02167"/>
    <w:rsid w:val="00F023F9"/>
    <w:rsid w:val="00F03484"/>
    <w:rsid w:val="00F03A3F"/>
    <w:rsid w:val="00F04DB3"/>
    <w:rsid w:val="00F05043"/>
    <w:rsid w:val="00F05161"/>
    <w:rsid w:val="00F07131"/>
    <w:rsid w:val="00F10140"/>
    <w:rsid w:val="00F11A23"/>
    <w:rsid w:val="00F131A0"/>
    <w:rsid w:val="00F1486D"/>
    <w:rsid w:val="00F14B85"/>
    <w:rsid w:val="00F1778F"/>
    <w:rsid w:val="00F17CED"/>
    <w:rsid w:val="00F17E68"/>
    <w:rsid w:val="00F204FF"/>
    <w:rsid w:val="00F20EB9"/>
    <w:rsid w:val="00F22189"/>
    <w:rsid w:val="00F225DC"/>
    <w:rsid w:val="00F22DB2"/>
    <w:rsid w:val="00F23D85"/>
    <w:rsid w:val="00F251EA"/>
    <w:rsid w:val="00F26EBA"/>
    <w:rsid w:val="00F27057"/>
    <w:rsid w:val="00F27784"/>
    <w:rsid w:val="00F27DFA"/>
    <w:rsid w:val="00F3108B"/>
    <w:rsid w:val="00F330AA"/>
    <w:rsid w:val="00F34C13"/>
    <w:rsid w:val="00F35E7E"/>
    <w:rsid w:val="00F36151"/>
    <w:rsid w:val="00F36F2E"/>
    <w:rsid w:val="00F37A57"/>
    <w:rsid w:val="00F41310"/>
    <w:rsid w:val="00F41D44"/>
    <w:rsid w:val="00F4361D"/>
    <w:rsid w:val="00F447E5"/>
    <w:rsid w:val="00F44827"/>
    <w:rsid w:val="00F44F8E"/>
    <w:rsid w:val="00F456B0"/>
    <w:rsid w:val="00F47BCC"/>
    <w:rsid w:val="00F50F59"/>
    <w:rsid w:val="00F50FBF"/>
    <w:rsid w:val="00F51361"/>
    <w:rsid w:val="00F51D26"/>
    <w:rsid w:val="00F51D92"/>
    <w:rsid w:val="00F52B94"/>
    <w:rsid w:val="00F53D64"/>
    <w:rsid w:val="00F54307"/>
    <w:rsid w:val="00F5474D"/>
    <w:rsid w:val="00F54BE3"/>
    <w:rsid w:val="00F5575E"/>
    <w:rsid w:val="00F55B33"/>
    <w:rsid w:val="00F55D8C"/>
    <w:rsid w:val="00F565A8"/>
    <w:rsid w:val="00F57013"/>
    <w:rsid w:val="00F57CC1"/>
    <w:rsid w:val="00F60031"/>
    <w:rsid w:val="00F60E61"/>
    <w:rsid w:val="00F616B2"/>
    <w:rsid w:val="00F62ED7"/>
    <w:rsid w:val="00F63FF9"/>
    <w:rsid w:val="00F6431E"/>
    <w:rsid w:val="00F6459C"/>
    <w:rsid w:val="00F64971"/>
    <w:rsid w:val="00F653CE"/>
    <w:rsid w:val="00F66CCC"/>
    <w:rsid w:val="00F71072"/>
    <w:rsid w:val="00F72CF1"/>
    <w:rsid w:val="00F73045"/>
    <w:rsid w:val="00F74F75"/>
    <w:rsid w:val="00F75E8C"/>
    <w:rsid w:val="00F763EB"/>
    <w:rsid w:val="00F768BD"/>
    <w:rsid w:val="00F7768B"/>
    <w:rsid w:val="00F81B35"/>
    <w:rsid w:val="00F82243"/>
    <w:rsid w:val="00F82B19"/>
    <w:rsid w:val="00F834D6"/>
    <w:rsid w:val="00F84F7A"/>
    <w:rsid w:val="00F854B0"/>
    <w:rsid w:val="00F85FC7"/>
    <w:rsid w:val="00F86BA2"/>
    <w:rsid w:val="00F8703B"/>
    <w:rsid w:val="00F8729E"/>
    <w:rsid w:val="00F8759D"/>
    <w:rsid w:val="00F8786A"/>
    <w:rsid w:val="00F90AF3"/>
    <w:rsid w:val="00F910DC"/>
    <w:rsid w:val="00F93AF8"/>
    <w:rsid w:val="00F94664"/>
    <w:rsid w:val="00F95DCD"/>
    <w:rsid w:val="00F95EC6"/>
    <w:rsid w:val="00F968BC"/>
    <w:rsid w:val="00F96BA1"/>
    <w:rsid w:val="00F96F4F"/>
    <w:rsid w:val="00F97B3E"/>
    <w:rsid w:val="00FA05E8"/>
    <w:rsid w:val="00FA098D"/>
    <w:rsid w:val="00FA0E0D"/>
    <w:rsid w:val="00FA1B14"/>
    <w:rsid w:val="00FA203B"/>
    <w:rsid w:val="00FA2970"/>
    <w:rsid w:val="00FA325E"/>
    <w:rsid w:val="00FA3703"/>
    <w:rsid w:val="00FA4106"/>
    <w:rsid w:val="00FA5383"/>
    <w:rsid w:val="00FA5B49"/>
    <w:rsid w:val="00FB0142"/>
    <w:rsid w:val="00FB0337"/>
    <w:rsid w:val="00FB067F"/>
    <w:rsid w:val="00FB1034"/>
    <w:rsid w:val="00FB22DF"/>
    <w:rsid w:val="00FB2631"/>
    <w:rsid w:val="00FB30B2"/>
    <w:rsid w:val="00FB3A94"/>
    <w:rsid w:val="00FB45D9"/>
    <w:rsid w:val="00FB4A8D"/>
    <w:rsid w:val="00FB4E89"/>
    <w:rsid w:val="00FB5154"/>
    <w:rsid w:val="00FB600F"/>
    <w:rsid w:val="00FB6BCC"/>
    <w:rsid w:val="00FB6DC0"/>
    <w:rsid w:val="00FB77F6"/>
    <w:rsid w:val="00FC2475"/>
    <w:rsid w:val="00FC26E9"/>
    <w:rsid w:val="00FC2E10"/>
    <w:rsid w:val="00FC2F1C"/>
    <w:rsid w:val="00FC35D7"/>
    <w:rsid w:val="00FC412A"/>
    <w:rsid w:val="00FC5691"/>
    <w:rsid w:val="00FC714D"/>
    <w:rsid w:val="00FD1654"/>
    <w:rsid w:val="00FD2CE0"/>
    <w:rsid w:val="00FD2F48"/>
    <w:rsid w:val="00FD56AD"/>
    <w:rsid w:val="00FD62E5"/>
    <w:rsid w:val="00FD6955"/>
    <w:rsid w:val="00FD7197"/>
    <w:rsid w:val="00FD7BAB"/>
    <w:rsid w:val="00FE066D"/>
    <w:rsid w:val="00FE0B6A"/>
    <w:rsid w:val="00FE2A8C"/>
    <w:rsid w:val="00FE34A9"/>
    <w:rsid w:val="00FE3CBD"/>
    <w:rsid w:val="00FE3FDB"/>
    <w:rsid w:val="00FE5CD4"/>
    <w:rsid w:val="00FE65AF"/>
    <w:rsid w:val="00FF04F8"/>
    <w:rsid w:val="00FF0C98"/>
    <w:rsid w:val="00FF1410"/>
    <w:rsid w:val="00FF14FC"/>
    <w:rsid w:val="00FF245D"/>
    <w:rsid w:val="00FF2D1A"/>
    <w:rsid w:val="00FF34BA"/>
    <w:rsid w:val="00FF3511"/>
    <w:rsid w:val="00FF4C16"/>
    <w:rsid w:val="00FF4D70"/>
    <w:rsid w:val="00FF719E"/>
    <w:rsid w:val="00FF7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7914FE"/>
  <w15:chartTrackingRefBased/>
  <w15:docId w15:val="{7788F161-AF48-4B56-AD84-74DD17A2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7AC"/>
    <w:rPr>
      <w:sz w:val="24"/>
      <w:szCs w:val="24"/>
    </w:rPr>
  </w:style>
  <w:style w:type="paragraph" w:styleId="1">
    <w:name w:val="heading 1"/>
    <w:basedOn w:val="a"/>
    <w:next w:val="a"/>
    <w:qFormat/>
    <w:rsid w:val="00AA28D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qFormat/>
    <w:rsid w:val="00AA28DE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AA28DE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A28DE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A28DE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A28DE"/>
    <w:pPr>
      <w:tabs>
        <w:tab w:val="center" w:pos="4320"/>
        <w:tab w:val="right" w:pos="8640"/>
      </w:tabs>
    </w:pPr>
    <w:rPr>
      <w:lang w:val="en-US" w:eastAsia="en-US"/>
    </w:rPr>
  </w:style>
  <w:style w:type="paragraph" w:styleId="a6">
    <w:name w:val="Body Text"/>
    <w:basedOn w:val="a"/>
    <w:rsid w:val="00AA28DE"/>
    <w:pPr>
      <w:jc w:val="both"/>
    </w:pPr>
  </w:style>
  <w:style w:type="paragraph" w:styleId="20">
    <w:name w:val="Body Text 2"/>
    <w:basedOn w:val="a"/>
    <w:rsid w:val="00AA28DE"/>
    <w:pPr>
      <w:jc w:val="both"/>
    </w:pPr>
  </w:style>
  <w:style w:type="character" w:styleId="a7">
    <w:name w:val="Hyperlink"/>
    <w:uiPriority w:val="99"/>
    <w:rsid w:val="00AA28DE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table" w:styleId="a9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aa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styleId="ab">
    <w:name w:val="page number"/>
    <w:basedOn w:val="a0"/>
    <w:rsid w:val="00B3104A"/>
  </w:style>
  <w:style w:type="paragraph" w:styleId="ac">
    <w:name w:val="Balloon Text"/>
    <w:basedOn w:val="a"/>
    <w:link w:val="ad"/>
    <w:rsid w:val="00D13875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Изнесен текст Знак"/>
    <w:link w:val="ac"/>
    <w:rsid w:val="00D13875"/>
    <w:rPr>
      <w:rFonts w:ascii="Tahoma" w:hAnsi="Tahoma" w:cs="Tahoma"/>
      <w:sz w:val="16"/>
      <w:szCs w:val="16"/>
    </w:rPr>
  </w:style>
  <w:style w:type="character" w:customStyle="1" w:styleId="a5">
    <w:name w:val="Долен колонтитул Знак"/>
    <w:link w:val="a4"/>
    <w:uiPriority w:val="99"/>
    <w:rsid w:val="00B67977"/>
    <w:rPr>
      <w:sz w:val="24"/>
      <w:szCs w:val="24"/>
      <w:lang w:val="en-US" w:eastAsia="en-US"/>
    </w:rPr>
  </w:style>
  <w:style w:type="paragraph" w:customStyle="1" w:styleId="ae">
    <w:name w:val="Знак"/>
    <w:basedOn w:val="a"/>
    <w:rsid w:val="00AA15E3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  <w:style w:type="character" w:styleId="af">
    <w:name w:val="annotation reference"/>
    <w:uiPriority w:val="99"/>
    <w:semiHidden/>
    <w:unhideWhenUsed/>
    <w:rsid w:val="006D02A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D02AD"/>
    <w:rPr>
      <w:sz w:val="20"/>
      <w:szCs w:val="20"/>
      <w:lang w:val="en-US" w:eastAsia="en-US"/>
    </w:rPr>
  </w:style>
  <w:style w:type="character" w:customStyle="1" w:styleId="af1">
    <w:name w:val="Текст на коментар Знак"/>
    <w:link w:val="af0"/>
    <w:uiPriority w:val="99"/>
    <w:semiHidden/>
    <w:rsid w:val="006D02AD"/>
    <w:rPr>
      <w:lang w:val="en-US"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D02AD"/>
    <w:rPr>
      <w:b/>
      <w:bCs/>
    </w:rPr>
  </w:style>
  <w:style w:type="character" w:customStyle="1" w:styleId="af3">
    <w:name w:val="Предмет на коментар Знак"/>
    <w:link w:val="af2"/>
    <w:uiPriority w:val="99"/>
    <w:semiHidden/>
    <w:rsid w:val="006D02AD"/>
    <w:rPr>
      <w:b/>
      <w:bCs/>
      <w:lang w:val="en-US" w:eastAsia="en-US"/>
    </w:rPr>
  </w:style>
  <w:style w:type="paragraph" w:styleId="af4">
    <w:name w:val="List Paragraph"/>
    <w:basedOn w:val="a"/>
    <w:uiPriority w:val="34"/>
    <w:qFormat/>
    <w:rsid w:val="00CB39F8"/>
    <w:pPr>
      <w:ind w:left="720"/>
      <w:contextualSpacing/>
    </w:pPr>
  </w:style>
  <w:style w:type="paragraph" w:customStyle="1" w:styleId="msonormal0">
    <w:name w:val="msonormal"/>
    <w:basedOn w:val="a"/>
    <w:rsid w:val="00B8777F"/>
    <w:pPr>
      <w:spacing w:before="100" w:beforeAutospacing="1" w:after="100" w:afterAutospacing="1"/>
    </w:pPr>
  </w:style>
  <w:style w:type="paragraph" w:customStyle="1" w:styleId="xl76">
    <w:name w:val="xl76"/>
    <w:basedOn w:val="a"/>
    <w:rsid w:val="00B87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B87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6B657-6453-4502-828A-4ACEC27D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3</TotalTime>
  <Pages>22</Pages>
  <Words>7430</Words>
  <Characters>42357</Characters>
  <Application>Microsoft Office Word</Application>
  <DocSecurity>0</DocSecurity>
  <Lines>352</Lines>
  <Paragraphs>99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5</cp:revision>
  <cp:lastPrinted>2025-03-19T08:55:00Z</cp:lastPrinted>
  <dcterms:created xsi:type="dcterms:W3CDTF">2025-03-19T13:02:00Z</dcterms:created>
  <dcterms:modified xsi:type="dcterms:W3CDTF">2025-03-19T13:04:00Z</dcterms:modified>
</cp:coreProperties>
</file>