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49C" w:rsidRPr="0087597E" w:rsidRDefault="005A2251" w:rsidP="005A2251">
      <w:pPr>
        <w:ind w:left="2160" w:firstLine="720"/>
        <w:rPr>
          <w:rFonts w:eastAsia="Times New Roman"/>
          <w:b/>
          <w:sz w:val="32"/>
          <w:lang w:val="bg-BG"/>
        </w:rPr>
      </w:pPr>
      <w:r>
        <w:rPr>
          <w:rFonts w:eastAsia="Times New Roman"/>
          <w:b/>
          <w:sz w:val="32"/>
          <w:lang w:val="bg-BG"/>
        </w:rPr>
        <w:t xml:space="preserve">     </w:t>
      </w:r>
      <w:r w:rsidR="0086049C" w:rsidRPr="0087597E">
        <w:rPr>
          <w:rFonts w:eastAsia="Times New Roman"/>
          <w:b/>
          <w:sz w:val="32"/>
          <w:lang w:val="bg-BG"/>
        </w:rPr>
        <w:t>З А П О В Е Д</w:t>
      </w:r>
    </w:p>
    <w:p w:rsidR="007B13A5" w:rsidRPr="00D05DC1" w:rsidRDefault="005A2251" w:rsidP="005A2251">
      <w:pPr>
        <w:ind w:left="2160" w:firstLine="720"/>
        <w:rPr>
          <w:rFonts w:eastAsia="Times New Roman"/>
          <w:b/>
          <w:sz w:val="28"/>
          <w:szCs w:val="28"/>
          <w:lang w:val="bg-BG"/>
        </w:rPr>
      </w:pPr>
      <w:r>
        <w:rPr>
          <w:rFonts w:eastAsia="Times New Roman"/>
          <w:sz w:val="28"/>
          <w:szCs w:val="28"/>
          <w:lang w:val="bg-BG"/>
        </w:rPr>
        <w:t xml:space="preserve">     </w:t>
      </w:r>
      <w:r w:rsidR="00D05DC1">
        <w:rPr>
          <w:rFonts w:eastAsia="Times New Roman"/>
          <w:sz w:val="28"/>
          <w:szCs w:val="28"/>
          <w:lang w:val="bg-BG"/>
        </w:rPr>
        <w:t xml:space="preserve">  </w:t>
      </w:r>
      <w:r w:rsidR="001B78F9" w:rsidRPr="00D05DC1">
        <w:rPr>
          <w:rFonts w:eastAsia="Times New Roman"/>
          <w:b/>
          <w:sz w:val="28"/>
          <w:szCs w:val="28"/>
          <w:lang w:val="bg-BG"/>
        </w:rPr>
        <w:t>№</w:t>
      </w:r>
      <w:r w:rsidR="007B13A5" w:rsidRPr="00D05DC1">
        <w:rPr>
          <w:b/>
          <w:sz w:val="26"/>
          <w:szCs w:val="26"/>
          <w:lang w:val="bg-BG"/>
        </w:rPr>
        <w:t xml:space="preserve"> </w:t>
      </w:r>
      <w:r w:rsidR="00D05DC1" w:rsidRPr="00D05DC1">
        <w:rPr>
          <w:b/>
          <w:sz w:val="26"/>
          <w:szCs w:val="26"/>
          <w:lang w:val="bg-BG"/>
        </w:rPr>
        <w:t>ПО-09-166</w:t>
      </w:r>
    </w:p>
    <w:p w:rsidR="001B78F9" w:rsidRPr="00D05DC1" w:rsidRDefault="00D05DC1" w:rsidP="005A2251">
      <w:pPr>
        <w:ind w:left="2160" w:firstLine="720"/>
        <w:rPr>
          <w:rFonts w:eastAsia="Times New Roman"/>
          <w:b/>
          <w:lang w:val="bg-BG"/>
        </w:rPr>
      </w:pPr>
      <w:r w:rsidRPr="00D05DC1">
        <w:rPr>
          <w:rFonts w:eastAsia="Times New Roman"/>
          <w:b/>
          <w:sz w:val="28"/>
          <w:szCs w:val="28"/>
          <w:lang w:val="bg-BG"/>
        </w:rPr>
        <w:t xml:space="preserve">     </w:t>
      </w:r>
      <w:r w:rsidR="001B78F9" w:rsidRPr="00D05DC1">
        <w:rPr>
          <w:rFonts w:eastAsia="Times New Roman"/>
          <w:b/>
          <w:sz w:val="28"/>
          <w:szCs w:val="28"/>
          <w:lang w:val="bg-BG"/>
        </w:rPr>
        <w:t>София,</w:t>
      </w:r>
      <w:r w:rsidRPr="00D05DC1">
        <w:rPr>
          <w:rFonts w:eastAsia="Times New Roman"/>
          <w:b/>
          <w:sz w:val="28"/>
          <w:szCs w:val="28"/>
          <w:lang w:val="bg-BG"/>
        </w:rPr>
        <w:t>05.03</w:t>
      </w:r>
      <w:r w:rsidR="001B78F9" w:rsidRPr="00D05DC1">
        <w:rPr>
          <w:rFonts w:eastAsia="Times New Roman"/>
          <w:b/>
          <w:sz w:val="28"/>
          <w:szCs w:val="28"/>
          <w:lang w:val="bg-BG"/>
        </w:rPr>
        <w:t>.</w:t>
      </w:r>
      <w:r w:rsidR="005A2251" w:rsidRPr="00D05DC1">
        <w:rPr>
          <w:rFonts w:eastAsia="Times New Roman"/>
          <w:b/>
          <w:sz w:val="28"/>
          <w:szCs w:val="28"/>
          <w:lang w:val="bg-BG"/>
        </w:rPr>
        <w:t>2021 г.</w:t>
      </w:r>
    </w:p>
    <w:p w:rsidR="00582575" w:rsidRPr="004061E1" w:rsidRDefault="00582575" w:rsidP="001B78F9">
      <w:pPr>
        <w:rPr>
          <w:rFonts w:eastAsia="Times New Roman"/>
          <w:lang w:val="bg-BG"/>
        </w:rPr>
      </w:pPr>
    </w:p>
    <w:p w:rsidR="005A2251" w:rsidRDefault="002C0A39" w:rsidP="005A2251">
      <w:pPr>
        <w:ind w:firstLine="720"/>
        <w:jc w:val="both"/>
        <w:rPr>
          <w:b/>
          <w:lang w:val="bg-BG"/>
        </w:rPr>
      </w:pPr>
      <w:r>
        <w:rPr>
          <w:lang w:val="bg-BG"/>
        </w:rPr>
        <w:t xml:space="preserve">На основание чл.3, ал.4 от Устройствения правилник на областните дирекции “Земеделие”, в сила от 26.01.2010г., издаден от Министерството на земеделието и храните, обн.ДВ. бр.7/26.01.2010г.,посл. изм. ДВ. бр. </w:t>
      </w:r>
      <w:r w:rsidR="005A2251">
        <w:rPr>
          <w:lang w:val="ru-RU"/>
        </w:rPr>
        <w:t>9</w:t>
      </w:r>
      <w:r>
        <w:rPr>
          <w:lang w:val="bg-BG"/>
        </w:rPr>
        <w:t xml:space="preserve"> от </w:t>
      </w:r>
      <w:r w:rsidR="005A2251">
        <w:rPr>
          <w:lang w:val="ru-RU"/>
        </w:rPr>
        <w:t>02.02.2021 г</w:t>
      </w:r>
      <w:r>
        <w:rPr>
          <w:lang w:val="bg-BG"/>
        </w:rPr>
        <w:t xml:space="preserve">., чл.37в, ал.1 от Закона за собствеността и ползването на земеделските земи /ЗСПЗЗ/, чл.75а от Правилника за прилагане на ЗСПЗЗ и </w:t>
      </w:r>
      <w:r w:rsidR="005A2251" w:rsidRPr="00FD7624">
        <w:rPr>
          <w:lang w:val="bg-BG"/>
        </w:rPr>
        <w:t>чл.62 ал.2 от АПК за отстраняване на очевидна фактическа грешка</w:t>
      </w:r>
      <w:r w:rsidR="005A2251">
        <w:rPr>
          <w:lang w:val="bg-BG"/>
        </w:rPr>
        <w:t>,</w:t>
      </w:r>
      <w:r w:rsidR="005A2251">
        <w:rPr>
          <w:b/>
          <w:lang w:val="bg-BG"/>
        </w:rPr>
        <w:t xml:space="preserve"> </w:t>
      </w:r>
      <w:r>
        <w:rPr>
          <w:lang w:val="bg-BG"/>
        </w:rPr>
        <w:t xml:space="preserve">във връзка с </w:t>
      </w:r>
      <w:r w:rsidR="005A2251" w:rsidRPr="00FD7624">
        <w:rPr>
          <w:lang w:val="bg-BG"/>
        </w:rPr>
        <w:t xml:space="preserve">доклад </w:t>
      </w:r>
      <w:r w:rsidR="005A2251">
        <w:rPr>
          <w:lang w:val="bg-BG"/>
        </w:rPr>
        <w:t>с рег.№ПО-09-21/11.01.2021 г. от началника на общинска служба по земеделие –Елин Пелин</w:t>
      </w:r>
    </w:p>
    <w:p w:rsidR="00762D5A" w:rsidRDefault="005A2251" w:rsidP="005A2251">
      <w:pPr>
        <w:ind w:firstLine="720"/>
        <w:rPr>
          <w:b/>
          <w:lang w:val="bg-BG"/>
        </w:rPr>
      </w:pPr>
      <w:r>
        <w:rPr>
          <w:b/>
          <w:lang w:val="bg-BG"/>
        </w:rPr>
        <w:t xml:space="preserve">                    </w:t>
      </w:r>
      <w:r w:rsidR="00762D5A">
        <w:rPr>
          <w:b/>
          <w:lang w:val="bg-BG"/>
        </w:rPr>
        <w:t xml:space="preserve">   </w:t>
      </w:r>
    </w:p>
    <w:p w:rsidR="008F3A6E" w:rsidRPr="005A2251" w:rsidRDefault="005A2251" w:rsidP="005A2251">
      <w:pPr>
        <w:ind w:firstLine="720"/>
        <w:rPr>
          <w:sz w:val="28"/>
          <w:szCs w:val="28"/>
          <w:lang w:val="bg-BG"/>
        </w:rPr>
      </w:pPr>
      <w:r>
        <w:rPr>
          <w:b/>
          <w:lang w:val="bg-BG"/>
        </w:rPr>
        <w:t xml:space="preserve"> </w:t>
      </w:r>
      <w:r w:rsidR="00762D5A">
        <w:rPr>
          <w:b/>
          <w:lang w:val="bg-BG"/>
        </w:rPr>
        <w:t xml:space="preserve">                      </w:t>
      </w:r>
      <w:r w:rsidRPr="005A2251">
        <w:rPr>
          <w:b/>
          <w:sz w:val="28"/>
          <w:szCs w:val="28"/>
          <w:lang w:val="bg-BG"/>
        </w:rPr>
        <w:t xml:space="preserve">И З М Е Н Я М </w:t>
      </w:r>
      <w:r w:rsidR="00463733" w:rsidRPr="005A2251">
        <w:rPr>
          <w:sz w:val="28"/>
          <w:szCs w:val="28"/>
          <w:lang w:val="bg-BG"/>
        </w:rPr>
        <w:t>:</w:t>
      </w:r>
    </w:p>
    <w:p w:rsidR="005A2251" w:rsidRDefault="005A2251" w:rsidP="005A2251">
      <w:pPr>
        <w:ind w:firstLine="720"/>
        <w:rPr>
          <w:lang w:val="bg-BG"/>
        </w:rPr>
      </w:pPr>
    </w:p>
    <w:p w:rsidR="00C32F15" w:rsidRPr="00762D5A" w:rsidRDefault="005A2251" w:rsidP="00762D5A">
      <w:pPr>
        <w:spacing w:line="276" w:lineRule="auto"/>
        <w:ind w:firstLine="720"/>
        <w:jc w:val="both"/>
        <w:rPr>
          <w:b/>
          <w:lang w:val="bg-BG"/>
        </w:rPr>
      </w:pPr>
      <w:r>
        <w:rPr>
          <w:b/>
          <w:lang w:val="bg-BG"/>
        </w:rPr>
        <w:t xml:space="preserve">Моя </w:t>
      </w:r>
      <w:r w:rsidRPr="005C7BE7">
        <w:rPr>
          <w:b/>
          <w:lang w:val="bg-BG"/>
        </w:rPr>
        <w:t>ЗАПОВЕД № ПО-</w:t>
      </w:r>
      <w:r>
        <w:rPr>
          <w:b/>
          <w:lang w:val="bg-BG"/>
        </w:rPr>
        <w:t>09-489-3/30.09.2020 г</w:t>
      </w:r>
      <w:r w:rsidRPr="005C7BE7">
        <w:rPr>
          <w:b/>
          <w:lang w:val="bg-BG"/>
        </w:rPr>
        <w:t>.</w:t>
      </w:r>
      <w:r w:rsidRPr="005C7BE7">
        <w:rPr>
          <w:lang w:val="bg-BG"/>
        </w:rPr>
        <w:t xml:space="preserve"> за определяне на масивите за ползване /МП/</w:t>
      </w:r>
      <w:r w:rsidRPr="005C7BE7">
        <w:rPr>
          <w:lang w:val="ru-RU"/>
        </w:rPr>
        <w:t xml:space="preserve"> </w:t>
      </w:r>
      <w:r w:rsidRPr="005C7BE7">
        <w:rPr>
          <w:lang w:val="bg-BG"/>
        </w:rPr>
        <w:t>и имоти за ползване по чл. 37в</w:t>
      </w:r>
      <w:r>
        <w:rPr>
          <w:lang w:val="bg-BG"/>
        </w:rPr>
        <w:t>,</w:t>
      </w:r>
      <w:r w:rsidRPr="005C7BE7">
        <w:rPr>
          <w:lang w:val="bg-BG"/>
        </w:rPr>
        <w:t xml:space="preserve"> ал.2</w:t>
      </w:r>
      <w:r w:rsidRPr="005C7BE7">
        <w:rPr>
          <w:lang w:val="ru-RU"/>
        </w:rPr>
        <w:t xml:space="preserve"> </w:t>
      </w:r>
      <w:r w:rsidRPr="005C7BE7">
        <w:rPr>
          <w:lang w:val="bg-BG"/>
        </w:rPr>
        <w:t xml:space="preserve">от ЗСПЗЗ, разпределени в границите им съобразно, изготвеното </w:t>
      </w:r>
      <w:r w:rsidR="005E5F37" w:rsidRPr="00456B19">
        <w:rPr>
          <w:b/>
          <w:u w:val="single"/>
          <w:lang w:val="bg-BG"/>
        </w:rPr>
        <w:t xml:space="preserve">доброволно споразумение </w:t>
      </w:r>
      <w:r w:rsidR="005E5F37" w:rsidRPr="00762D5A">
        <w:rPr>
          <w:lang w:val="bg-BG"/>
        </w:rPr>
        <w:t>за орна земя</w:t>
      </w:r>
      <w:r w:rsidR="00762D5A" w:rsidRPr="00762D5A">
        <w:rPr>
          <w:b/>
          <w:lang w:val="bg-BG"/>
        </w:rPr>
        <w:t xml:space="preserve"> </w:t>
      </w:r>
      <w:r w:rsidR="003361C6" w:rsidRPr="00CE78CA">
        <w:rPr>
          <w:lang w:val="bg-BG"/>
        </w:rPr>
        <w:t xml:space="preserve">за землището </w:t>
      </w:r>
      <w:r w:rsidR="004061E1" w:rsidRPr="00762D5A">
        <w:rPr>
          <w:lang w:val="bg-BG"/>
        </w:rPr>
        <w:t>на</w:t>
      </w:r>
      <w:r w:rsidR="004061E1" w:rsidRPr="00762D5A">
        <w:rPr>
          <w:b/>
          <w:lang w:val="bg-BG"/>
        </w:rPr>
        <w:t xml:space="preserve"> </w:t>
      </w:r>
      <w:r w:rsidR="00762D5A" w:rsidRPr="00762D5A">
        <w:rPr>
          <w:b/>
          <w:lang w:val="bg-BG"/>
        </w:rPr>
        <w:t xml:space="preserve">                </w:t>
      </w:r>
      <w:r w:rsidR="00C32F15" w:rsidRPr="00762D5A">
        <w:rPr>
          <w:b/>
          <w:lang w:val="bg-BG"/>
        </w:rPr>
        <w:t>с. Елешница</w:t>
      </w:r>
      <w:r w:rsidR="00E52E11" w:rsidRPr="00762D5A">
        <w:rPr>
          <w:b/>
          <w:lang w:val="bg-BG"/>
        </w:rPr>
        <w:t xml:space="preserve">, общ. </w:t>
      </w:r>
      <w:r w:rsidR="00592A77" w:rsidRPr="00762D5A">
        <w:rPr>
          <w:b/>
          <w:lang w:val="bg-BG"/>
        </w:rPr>
        <w:t>Елин Пелин</w:t>
      </w:r>
      <w:r w:rsidR="00E52E11" w:rsidRPr="00CE78CA">
        <w:rPr>
          <w:lang w:val="bg-BG"/>
        </w:rPr>
        <w:t>,</w:t>
      </w:r>
      <w:r w:rsidR="00762D5A">
        <w:rPr>
          <w:lang w:val="bg-BG"/>
        </w:rPr>
        <w:t xml:space="preserve"> </w:t>
      </w:r>
      <w:r w:rsidR="00E52E11" w:rsidRPr="00CE78CA">
        <w:rPr>
          <w:lang w:val="bg-BG"/>
        </w:rPr>
        <w:t xml:space="preserve">ЕКАТТЕ </w:t>
      </w:r>
      <w:r w:rsidR="00C32F15">
        <w:rPr>
          <w:lang w:val="bg-BG"/>
        </w:rPr>
        <w:t>34120</w:t>
      </w:r>
      <w:r w:rsidR="00762D5A">
        <w:rPr>
          <w:lang w:val="bg-BG"/>
        </w:rPr>
        <w:t>,</w:t>
      </w:r>
      <w:r w:rsidR="00E52E11" w:rsidRPr="00CE78CA">
        <w:rPr>
          <w:lang w:val="bg-BG"/>
        </w:rPr>
        <w:t xml:space="preserve"> област Софи</w:t>
      </w:r>
      <w:r w:rsidR="0055443E">
        <w:rPr>
          <w:lang w:val="bg-BG"/>
        </w:rPr>
        <w:t>я</w:t>
      </w:r>
      <w:r w:rsidR="00E52E11" w:rsidRPr="00CE78CA">
        <w:rPr>
          <w:lang w:val="bg-BG"/>
        </w:rPr>
        <w:t>, за стопанската 20</w:t>
      </w:r>
      <w:r w:rsidR="00CD4E75">
        <w:rPr>
          <w:lang w:val="bg-BG"/>
        </w:rPr>
        <w:t>20</w:t>
      </w:r>
      <w:r w:rsidR="00EE2FF9" w:rsidRPr="00CE78CA">
        <w:rPr>
          <w:lang w:val="bg-BG"/>
        </w:rPr>
        <w:t xml:space="preserve"> – 20</w:t>
      </w:r>
      <w:r w:rsidR="00002DF6">
        <w:rPr>
          <w:lang w:val="bg-BG"/>
        </w:rPr>
        <w:t>2</w:t>
      </w:r>
      <w:r w:rsidR="00CD4E75">
        <w:rPr>
          <w:lang w:val="bg-BG"/>
        </w:rPr>
        <w:t>1</w:t>
      </w:r>
      <w:r w:rsidR="00E52E11" w:rsidRPr="00CE78CA">
        <w:rPr>
          <w:lang w:val="bg-BG"/>
        </w:rPr>
        <w:t>година, както следва:</w:t>
      </w: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84"/>
        <w:gridCol w:w="851"/>
        <w:gridCol w:w="850"/>
        <w:gridCol w:w="1134"/>
        <w:gridCol w:w="851"/>
        <w:gridCol w:w="992"/>
        <w:gridCol w:w="992"/>
      </w:tblGrid>
      <w:tr w:rsidR="005467A1" w:rsidRPr="005467A1" w:rsidTr="005467A1">
        <w:trPr>
          <w:trHeight w:val="207"/>
        </w:trPr>
        <w:tc>
          <w:tcPr>
            <w:tcW w:w="3984" w:type="dxa"/>
            <w:vMerge w:val="restart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bookmarkStart w:id="0" w:name="_GoBack"/>
            <w:r w:rsidRPr="005467A1">
              <w:rPr>
                <w:rFonts w:eastAsia="Times New Roman"/>
                <w:b/>
                <w:bCs/>
                <w:color w:val="000000"/>
                <w:sz w:val="18"/>
                <w:szCs w:val="18"/>
                <w:lang w:val="bg-BG"/>
              </w:rPr>
              <w:t>ПОЛЗВАТЕЛ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b/>
                <w:bCs/>
                <w:color w:val="000000"/>
                <w:sz w:val="18"/>
                <w:szCs w:val="18"/>
                <w:lang w:val="bg-BG"/>
              </w:rPr>
              <w:t>МАСИВ №</w:t>
            </w:r>
          </w:p>
        </w:tc>
        <w:tc>
          <w:tcPr>
            <w:tcW w:w="1984" w:type="dxa"/>
            <w:gridSpan w:val="2"/>
            <w:vMerge w:val="restart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b/>
                <w:bCs/>
                <w:color w:val="000000"/>
                <w:sz w:val="18"/>
                <w:szCs w:val="18"/>
                <w:lang w:val="bg-BG"/>
              </w:rPr>
              <w:t>ИМОТ С РЕГИСТРИРАНО ПРАВНО ОСНОВАНИЕ</w:t>
            </w:r>
          </w:p>
        </w:tc>
        <w:tc>
          <w:tcPr>
            <w:tcW w:w="2835" w:type="dxa"/>
            <w:gridSpan w:val="3"/>
            <w:vMerge w:val="restart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b/>
                <w:bCs/>
                <w:color w:val="000000"/>
                <w:sz w:val="18"/>
                <w:szCs w:val="18"/>
                <w:lang w:val="bg-BG"/>
              </w:rPr>
              <w:t>ИМОТ ПО ЧЛ. 37В, АЛ. 3, Т. 2 ОТ ЗСПЗЗ</w:t>
            </w:r>
          </w:p>
        </w:tc>
      </w:tr>
      <w:tr w:rsidR="005467A1" w:rsidRPr="005467A1" w:rsidTr="005467A1">
        <w:trPr>
          <w:trHeight w:val="207"/>
        </w:trPr>
        <w:tc>
          <w:tcPr>
            <w:tcW w:w="3984" w:type="dxa"/>
            <w:vMerge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gridSpan w:val="3"/>
            <w:vMerge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5467A1" w:rsidRPr="005467A1" w:rsidTr="005467A1">
        <w:trPr>
          <w:trHeight w:val="207"/>
        </w:trPr>
        <w:tc>
          <w:tcPr>
            <w:tcW w:w="3984" w:type="dxa"/>
            <w:vMerge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gridSpan w:val="3"/>
            <w:vMerge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5467A1" w:rsidRPr="005467A1" w:rsidTr="005467A1">
        <w:trPr>
          <w:trHeight w:val="207"/>
        </w:trPr>
        <w:tc>
          <w:tcPr>
            <w:tcW w:w="3984" w:type="dxa"/>
            <w:vMerge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b/>
                <w:bCs/>
                <w:color w:val="000000"/>
                <w:sz w:val="18"/>
                <w:szCs w:val="18"/>
                <w:lang w:val="bg-BG"/>
              </w:rPr>
              <w:t>№ НА ИМОТ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b/>
                <w:bCs/>
                <w:color w:val="000000"/>
                <w:sz w:val="18"/>
                <w:szCs w:val="18"/>
                <w:lang w:val="bg-BG"/>
              </w:rPr>
              <w:t>ПЛОЩ ДКА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b/>
                <w:bCs/>
                <w:color w:val="000000"/>
                <w:sz w:val="18"/>
                <w:szCs w:val="18"/>
                <w:lang w:val="bg-BG"/>
              </w:rPr>
              <w:t>№ НА ИМОТ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b/>
                <w:bCs/>
                <w:color w:val="000000"/>
                <w:sz w:val="18"/>
                <w:szCs w:val="18"/>
                <w:lang w:val="bg-BG"/>
              </w:rPr>
              <w:t>ПЛОЩ ДКА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b/>
                <w:bCs/>
                <w:color w:val="000000"/>
                <w:sz w:val="18"/>
                <w:szCs w:val="18"/>
                <w:lang w:val="bg-BG"/>
              </w:rPr>
              <w:t>ДЪЛЖИМО РЕНТНО ПЛАЩАНЕ В ЛВ.</w:t>
            </w:r>
          </w:p>
        </w:tc>
      </w:tr>
      <w:tr w:rsidR="005467A1" w:rsidRPr="005467A1" w:rsidTr="005467A1">
        <w:trPr>
          <w:trHeight w:val="207"/>
        </w:trPr>
        <w:tc>
          <w:tcPr>
            <w:tcW w:w="3984" w:type="dxa"/>
            <w:vMerge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5467A1" w:rsidRPr="005467A1" w:rsidTr="005467A1">
        <w:trPr>
          <w:trHeight w:val="207"/>
        </w:trPr>
        <w:tc>
          <w:tcPr>
            <w:tcW w:w="3984" w:type="dxa"/>
            <w:vMerge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"АГРОХИТ-2012" ЕООД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73.103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4.049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"АГРОХИТ-2012" ЕООД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73.113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3.142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"АГРОХИТ-2012" ЕООД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73.102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3.100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"АГРОХИТ-2012" ЕООД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73.104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2.160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"АГРОХИТ-2012" ЕООД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73.105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2.159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"АГРОХИТ-2012" ЕООД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73.109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2.070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"АГРОХИТ-2012" ЕООД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74.19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1.934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"АГРОХИТ-2012" ЕООД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73.106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1.889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"АГРОХИТ-2012" ЕООД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73.98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1.800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"АГРОХИТ-2012" ЕООД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73.99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1.717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"АГРОХИТ-2012" ЕООД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74.54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1.618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"АГРОХИТ-2012" ЕООД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74.21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1.613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"АГРОХИТ-2012" ЕООД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73.11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1.349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"АГРОХИТ-2012" ЕООД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73.114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1.161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22.06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"АГРОХИТ-2012" ЕООД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74.5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0.981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"АГРОХИТ-2012" ЕООД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74.8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0.900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"АГРОХИТ-2012" ЕООД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73.111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0.900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"АГРОХИТ-2012" ЕООД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74.2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0.900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"АГРОХИТ-2012" ЕООД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73.96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0.900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"АГРОХИТ-2012" ЕООД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73.97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0.900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"АГРОХИТ-2012" ЕООД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73.107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0.895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"АГРОХИТ-2012" ЕООД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74.1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0.881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16.73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"АГРОХИТ-2012" ЕООД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74.4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0.750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"АГРОХИТ-2012" ЕООД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73.1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0.719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"АГРОХИТ-2012" ЕООД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74.6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0.687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"АГРОХИТ-2012" ЕООД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74.22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0.655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"АГРОХИТ-2012" ЕООД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74.3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0.643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"АГРОХИТ-2012" ЕООД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73.112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0.558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73.112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1.673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31.79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"АГРОХИТ-2012" ЕООД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73.101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0.435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lastRenderedPageBreak/>
              <w:t>"АГРОХИТ-2012" ЕООД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73.108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0.242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"АГРОХИТ-2012" ЕООД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73.95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0.179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"АГРОХИТ-2012" ЕООД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73.81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0.157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"АГРОХИТ-2012" ЕООД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74.12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0.116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2.20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"АГРОХИТ-2012" ЕООД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73.82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0.106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b/>
                <w:bCs/>
                <w:color w:val="000000"/>
                <w:sz w:val="18"/>
                <w:szCs w:val="18"/>
                <w:lang w:val="bg-BG"/>
              </w:rPr>
              <w:t>ОБЩО за ползвателя (дка)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b/>
                <w:bCs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b/>
                <w:bCs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b/>
                <w:bCs/>
                <w:color w:val="000000"/>
                <w:sz w:val="18"/>
                <w:szCs w:val="18"/>
                <w:lang w:val="bg-BG"/>
              </w:rPr>
              <w:t>40.107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b/>
                <w:bCs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b/>
                <w:bCs/>
                <w:color w:val="000000"/>
                <w:sz w:val="18"/>
                <w:szCs w:val="18"/>
                <w:lang w:val="bg-BG"/>
              </w:rPr>
              <w:t>3.831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b/>
                <w:bCs/>
                <w:color w:val="000000"/>
                <w:sz w:val="18"/>
                <w:szCs w:val="18"/>
                <w:lang w:val="bg-BG"/>
              </w:rPr>
              <w:t>72.78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"ВДК-ДАПАЛИС"- ЕООД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73.7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7.202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"ВДК-ДАПАЛИС"- ЕООД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73.8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4.739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"ВДК-ДАПАЛИС"- ЕООД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62.48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4.652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"ВДК-ДАПАЛИС"- ЕООД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73.11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4.498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"ВДК-ДАПАЛИС"- ЕООД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73.1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4.376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"ВДК-ДАПАЛИС"- ЕООД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62.54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3.651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69.37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"ВДК-ДАПАЛИС"- ЕООД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73.9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3.530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"ВДК-ДАПАЛИС"- ЕООД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62.46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3.520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"ВДК-ДАПАЛИС"- ЕООД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62.27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3.191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"ВДК-ДАПАЛИС"- ЕООД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62.45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2.754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"ВДК-ДАПАЛИС"- ЕООД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62.59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2.715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"ВДК-ДАПАЛИС"- ЕООД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62.47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2.506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"ВДК-ДАПАЛИС"- ЕООД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62.55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2.499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"ВДК-ДАПАЛИС"- ЕООД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73.19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2.298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"ВДК-ДАПАЛИС"- ЕООД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73.18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2.149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"ВДК-ДАПАЛИС"- ЕООД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62.56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1.859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"ВДК-ДАПАЛИС"- ЕООД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73.15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1.683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"ВДК-ДАПАЛИС"- ЕООД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73.4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1.618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"ВДК-ДАПАЛИС"- ЕООД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73.16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1.350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"ВДК-ДАПАЛИС"- ЕООД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73.17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1.190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"ВДК-ДАПАЛИС"- ЕООД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62.57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1.048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"ВДК-ДАПАЛИС"- ЕООД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62.49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0.992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"ВДК-ДАПАЛИС"- ЕООД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73.13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0.900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"ВДК-ДАПАЛИС"- ЕООД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73.12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0.868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16.49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"ВДК-ДАПАЛИС"- ЕООД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62.5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0.849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"ВДК-ДАПАЛИС"- ЕООД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73.14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0.817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"ВДК-ДАПАЛИС"- ЕООД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73.5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0.773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"ВДК-ДАПАЛИС"- ЕООД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73.3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0.656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"ВДК-ДАПАЛИС"- ЕООД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62.53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0.644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"ВДК-ДАПАЛИС"- ЕООД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73.1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0.630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"ВДК-ДАПАЛИС"- ЕООД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73.6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0.595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"ВДК-ДАПАЛИС"- ЕООД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62.51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0.570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"ВДК-ДАПАЛИС"- ЕООД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62.52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0.565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"ВДК-ДАПАЛИС"- ЕООД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75.24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4.188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"ВДК-ДАПАЛИС"- ЕООД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75.46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4.111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"ВДК-ДАПАЛИС"- ЕООД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75.55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3.599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"ВДК-ДАПАЛИС"- ЕООД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75.65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3.365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"ВДК-ДАПАЛИС"- ЕООД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75.66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3.197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"ВДК-ДАПАЛИС"- ЕООД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75.51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2.520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"ВДК-ДАПАЛИС"- ЕООД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75.32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2.250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42.75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"ВДК-ДАПАЛИС"- ЕООД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75.41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2.245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"ВДК-ДАПАЛИС"- ЕООД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75.34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2.159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"ВДК-ДАПАЛИС"- ЕООД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75.35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2.069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"ВДК-ДАПАЛИС"- ЕООД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75.42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2.054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"ВДК-ДАПАЛИС"- ЕООД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75.57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1.980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"ВДК-ДАПАЛИС"- ЕООД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75.54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1.800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34.20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"ВДК-ДАПАЛИС"- ЕООД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75.53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1.799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34.18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"ВДК-ДАПАЛИС"- ЕООД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75.33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1.798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"ВДК-ДАПАЛИС"- ЕООД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75.39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1.710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"ВДК-ДАПАЛИС"- ЕООД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75.47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1.700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"ВДК-ДАПАЛИС"- ЕООД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75.36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1.665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"ВДК-ДАПАЛИС"- ЕООД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75.49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1.620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"ВДК-ДАПАЛИС"- ЕООД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75.3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1.586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"ВДК-ДАПАЛИС"- ЕООД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75.23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1.530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"ВДК-ДАПАЛИС"- ЕООД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75.44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1.440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"ВДК-ДАПАЛИС"- ЕООД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75.52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1.440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"ВДК-ДАПАЛИС"- ЕООД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75.48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1.350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25.65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"ВДК-ДАПАЛИС"- ЕООД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75.63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1.350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"ВДК-ДАПАЛИС"- ЕООД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76.57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1.197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"ВДК-ДАПАЛИС"- ЕООД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75.5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1.170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"ВДК-ДАПАЛИС"- ЕООД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75.28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1.159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lastRenderedPageBreak/>
              <w:t>"ВДК-ДАПАЛИС"- ЕООД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75.4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1.080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"ВДК-ДАПАЛИС"- ЕООД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75.59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1.070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"ВДК-ДАПАЛИС"- ЕООД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75.31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1.060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"ВДК-ДАПАЛИС"- ЕООД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75.29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0.990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"ВДК-ДАПАЛИС"- ЕООД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75.45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0.989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18.79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"ВДК-ДАПАЛИС"- ЕООД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75.58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0.900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"ВДК-ДАПАЛИС"- ЕООД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75.43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0.900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"ВДК-ДАПАЛИС"- ЕООД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75.38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0.900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"ВДК-ДАПАЛИС"- ЕООД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75.37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0.900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"ВДК-ДАПАЛИС"- ЕООД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75.26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0.899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"ВДК-ДАПАЛИС"- ЕООД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75.64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0.810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"ВДК-ДАПАЛИС"- ЕООД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75.62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0.720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13.68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"ВДК-ДАПАЛИС"- ЕООД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75.27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0.567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"ВДК-ДАПАЛИС"- ЕООД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75.25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0.560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"ВДК-ДАПАЛИС"- ЕООД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75.67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0.443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"ВДК-ДАПАЛИС"- ЕООД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76.55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0.415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"ВДК-ДАПАЛИС"- ЕООД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75.6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0.270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"ВДК-ДАПАЛИС"- ЕООД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76.47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0.239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"ВДК-ДАПАЛИС"- ЕООД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76.51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0.191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"ВДК-ДАПАЛИС"- ЕООД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75.61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0.180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3.42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"ВДК-ДАПАЛИС"- ЕООД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76.5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0.179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"ВДК-ДАПАЛИС"- ЕООД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65.7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0.106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"ВДК-ДАПАЛИС"- ЕООД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66.27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2.527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"ВДК-ДАПАЛИС"- ЕООД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66.45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2.312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"ВДК-ДАПАЛИС"- ЕООД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66.28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2.310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"ВДК-ДАПАЛИС"- ЕООД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66.51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2.195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"ВДК-ДАПАЛИС"- ЕООД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66.41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1.997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"ВДК-ДАПАЛИС"- ЕООД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66.26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1.908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"ВДК-ДАПАЛИС"- ЕООД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66.4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1.774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"ВДК-ДАПАЛИС"- ЕООД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66.23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1.678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"ВДК-ДАПАЛИС"- ЕООД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66.54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1.626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"ВДК-ДАПАЛИС"- ЕООД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66.24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1.558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"ВДК-ДАПАЛИС"- ЕООД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66.22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1.516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"ВДК-ДАПАЛИС"- ЕООД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66.53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1.433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"ВДК-ДАПАЛИС"- ЕООД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66.46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1.398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"ВДК-ДАПАЛИС"- ЕООД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66.2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1.342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"ВДК-ДАПАЛИС"- ЕООД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66.49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1.340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"ВДК-ДАПАЛИС"- ЕООД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66.5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1.325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"ВДК-ДАПАЛИС"- ЕООД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66.47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1.208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"ВДК-ДАПАЛИС"- ЕООД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66.39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1.144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"ВДК-ДАПАЛИС"- ЕООД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66.52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1.114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"ВДК-ДАПАЛИС"- ЕООД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66.43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1.099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"ВДК-ДАПАЛИС"- ЕООД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66.42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1.080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"ВДК-ДАПАЛИС"- ЕООД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66.21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1.037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"ВДК-ДАПАЛИС"- ЕООД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66.19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0.879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"ВДК-ДАПАЛИС"- ЕООД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66.48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0.800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"ВДК-ДАПАЛИС"- ЕООД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66.37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0.763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"ВДК-ДАПАЛИС"- ЕООД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66.18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0.671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"ВДК-ДАПАЛИС"- ЕООД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66.29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0.587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"ВДК-ДАПАЛИС"- ЕООД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66.25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0.585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"ВДК-ДАПАЛИС"- ЕООД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66.36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0.512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"ВДК-ДАПАЛИС"- ЕООД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66.44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0.501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"ВДК-ДАПАЛИС"- ЕООД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66.31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0.448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"ВДК-ДАПАЛИС"- ЕООД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66.3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0.409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"ВДК-ДАПАЛИС"- ЕООД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66.17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0.238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"ВДК-ДАПАЛИС"- ЕООД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92.116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15.607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"ВДК-ДАПАЛИС"- ЕООД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92.63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6.568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"ВДК-ДАПАЛИС"- ЕООД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92.67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5.548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"ВДК-ДАПАЛИС"- ЕООД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92.115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5.130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"ВДК-ДАПАЛИС"- ЕООД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92.23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4.948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"ВДК-ДАПАЛИС"- ЕООД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92.126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4.860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"ВДК-ДАПАЛИС"- ЕООД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92.114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4.683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"ВДК-ДАПАЛИС"- ЕООД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92.27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4.500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"ВДК-ДАПАЛИС"- ЕООД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92.145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4.320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"ВДК-ДАПАЛИС"- ЕООД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92.2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4.109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"ВДК-ДАПАЛИС"- ЕООД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92.134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4.048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"ВДК-ДАПАЛИС"- ЕООД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92.18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3.921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lastRenderedPageBreak/>
              <w:t>"ВДК-ДАПАЛИС"- ЕООД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92.142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3.780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"ВДК-ДАПАЛИС"- ЕООД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92.75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3.600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"ВДК-ДАПАЛИС"- ЕООД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92.113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3.545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"ВДК-ДАПАЛИС"- ЕООД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92.146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3.533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"ВДК-ДАПАЛИС"- ЕООД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92.84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2.970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"ВДК-ДАПАЛИС"- ЕООД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92.83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2.968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"ВДК-ДАПАЛИС"- ЕООД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92.16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2.926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"ВДК-ДАПАЛИС"- ЕООД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92.81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2.879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"ВДК-ДАПАЛИС"- ЕООД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92.82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2.788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"ВДК-ДАПАЛИС"- ЕООД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92.3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2.780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"ВДК-ДАПАЛИС"- ЕООД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92.26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2.699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"ВДК-ДАПАЛИС"- ЕООД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92.1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2.605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"ВДК-ДАПАЛИС"- ЕООД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92.4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2.577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"ВДК-ДАПАЛИС"- ЕООД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92.73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2.521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"ВДК-ДАПАЛИС"- ЕООД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92.15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2.520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"ВДК-ДАПАЛИС"- ЕООД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92.68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2.204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"ВДК-ДАПАЛИС"- ЕООД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92.125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2.169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"ВДК-ДАПАЛИС"- ЕООД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92.5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2.136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"ВДК-ДАПАЛИС"- ЕООД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92.93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2.069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"ВДК-ДАПАЛИС"- ЕООД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92.112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1.970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"ВДК-ДАПАЛИС"- ЕООД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92.66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1.890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"ВДК-ДАПАЛИС"- ЕООД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92.49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1.836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"ВДК-ДАПАЛИС"- ЕООД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92.91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1.822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"ВДК-ДАПАЛИС"- ЕООД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92.14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1.801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"ВДК-ДАПАЛИС"- ЕООД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92.71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1.800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"ВДК-ДАПАЛИС"- ЕООД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92.74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1.799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"ВДК-ДАПАЛИС"- ЕООД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92.122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1.786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"ВДК-ДАПАЛИС"- ЕООД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92.2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1.776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"ВДК-ДАПАЛИС"- ЕООД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92.17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1.724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"ВДК-ДАПАЛИС"- ЕООД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92.24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1.709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"ВДК-ДАПАЛИС"- ЕООД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92.78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1.700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"ВДК-ДАПАЛИС"- ЕООД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92.65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1.620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"ВДК-ДАПАЛИС"- ЕООД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69.6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1.575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29.93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"ВДК-ДАПАЛИС"- ЕООД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92.141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1.540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"ВДК-ДАПАЛИС"- ЕООД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92.3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1.476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"ВДК-ДАПАЛИС"- ЕООД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92.57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1.440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27.36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"ВДК-ДАПАЛИС"- ЕООД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92.61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1.391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"ВДК-ДАПАЛИС"- ЕООД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92.86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1.386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"ВДК-ДАПАЛИС"- ЕООД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92.149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1.383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"ВДК-ДАПАЛИС"- ЕООД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92.148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1.364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"ВДК-ДАПАЛИС"- ЕООД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92.85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1.355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"ВДК-ДАПАЛИС"- ЕООД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92.22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1.350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"ВДК-ДАПАЛИС"- ЕООД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92.64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1.349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"ВДК-ДАПАЛИС"- ЕООД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92.25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1.260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"ВДК-ДАПАЛИС"- ЕООД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92.45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1.260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"ВДК-ДАПАЛИС"- ЕООД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92.95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1.260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"ВДК-ДАПАЛИС"- ЕООД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92.56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1.242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"ВДК-ДАПАЛИС"- ЕООД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92.76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1.170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"ВДК-ДАПАЛИС"- ЕООД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92.77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1.170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"ВДК-ДАПАЛИС"- ЕООД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92.48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1.170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"ВДК-ДАПАЛИС"- ЕООД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92.47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1.169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"ВДК-ДАПАЛИС"- ЕООД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92.8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1.125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"ВДК-ДАПАЛИС"- ЕООД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92.88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1.081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"ВДК-ДАПАЛИС"- ЕООД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92.147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1.080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20.52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"ВДК-ДАПАЛИС"- ЕООД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92.72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1.080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"ВДК-ДАПАЛИС"- ЕООД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92.117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1.080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"ВДК-ДАПАЛИС"- ЕООД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92.8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1.080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"ВДК-ДАПАЛИС"- ЕООД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92.109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1.041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"ВДК-ДАПАЛИС"- ЕООД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92.87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1.030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"ВДК-ДАПАЛИС"- ЕООД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92.92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1.013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"ВДК-ДАПАЛИС"- ЕООД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92.144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0.964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"ВДК-ДАПАЛИС"- ЕООД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92.118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0.900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"ВДК-ДАПАЛИС"- ЕООД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92.135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0.900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"ВДК-ДАПАЛИС"- ЕООД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92.55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0.856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"ВДК-ДАПАЛИС"- ЕООД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92.31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0.814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"ВДК-ДАПАЛИС"- ЕООД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92.54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0.809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"ВДК-ДАПАЛИС"- ЕООД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92.96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0.720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lastRenderedPageBreak/>
              <w:t>"ВДК-ДАПАЛИС"- ЕООД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92.105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0.720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"ВДК-ДАПАЛИС"- ЕООД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92.136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0.720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"ВДК-ДАПАЛИС"- ЕООД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92.11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0.719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"ВДК-ДАПАЛИС"- ЕООД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92.19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0.708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"ВДК-ДАПАЛИС"- ЕООД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92.13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0.705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"ВДК-ДАПАЛИС"- ЕООД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92.11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0.700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"ВДК-ДАПАЛИС"- ЕООД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92.12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0.698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"ВДК-ДАПАЛИС"- ЕООД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92.7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0.695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"ВДК-ДАПАЛИС"- ЕООД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92.9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0.685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"ВДК-ДАПАЛИС"- ЕООД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92.111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0.631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"ВДК-ДАПАЛИС"- ЕООД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92.133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0.630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"ВДК-ДАПАЛИС"- ЕООД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92.79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0.630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"ВДК-ДАПАЛИС"- ЕООД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92.94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0.630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"ВДК-ДАПАЛИС"- ЕООД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92.4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0.630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"ВДК-ДАПАЛИС"- ЕООД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92.39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0.630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"ВДК-ДАПАЛИС"- ЕООД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92.101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0.630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11.97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"ВДК-ДАПАЛИС"- ЕООД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92.143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0.629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"ВДК-ДАПАЛИС"- ЕООД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92.53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0.541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"ВДК-ДАПАЛИС"- ЕООД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92.132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0.540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"ВДК-ДАПАЛИС"- ЕООД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92.97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0.540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"ВДК-ДАПАЛИС"- ЕООД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92.131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0.539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"ВДК-ДАПАЛИС"- ЕООД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92.137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0.525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"ВДК-ДАПАЛИС"- ЕООД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92.21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0.523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"ВДК-ДАПАЛИС"- ЕООД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92.5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0.520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"ВДК-ДАПАЛИС"- ЕООД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92.129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0.520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"ВДК-ДАПАЛИС"- ЕООД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92.35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0.465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"ВДК-ДАПАЛИС"- ЕООД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92.108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0.450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"ВДК-ДАПАЛИС"- ЕООД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92.46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0.450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"ВДК-ДАПАЛИС"- ЕООД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92.58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0.450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"ВДК-ДАПАЛИС"- ЕООД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92.128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0.450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"ВДК-ДАПАЛИС"- ЕООД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92.29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0.442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"ВДК-ДАПАЛИС"- ЕООД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92.34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0.431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"ВДК-ДАПАЛИС"- ЕООД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92.7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0.417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"ВДК-ДАПАЛИС"- ЕООД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92.28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0.384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"ВДК-ДАПАЛИС"- ЕООД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92.127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0.360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"ВДК-ДАПАЛИС"- ЕООД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92.51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0.337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"ВДК-ДАПАЛИС"- ЕООД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92.41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0.336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"ВДК-ДАПАЛИС"- ЕООД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92.52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0.322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"ВДК-ДАПАЛИС"- ЕООД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92.124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0.304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5.77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"ВДК-ДАПАЛИС"- ЕООД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69.17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0.280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5.33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"ВДК-ДАПАЛИС"- ЕООД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92.59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0.271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"ВДК-ДАПАЛИС"- ЕООД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92.102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0.271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"ВДК-ДАПАЛИС"- ЕООД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92.98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0.270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"ВДК-ДАПАЛИС"- ЕООД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92.103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0.270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5.13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"ВДК-ДАПАЛИС"- ЕООД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92.104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0.270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5.13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"ВДК-ДАПАЛИС"- ЕООД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92.6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0.270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"ВДК-ДАПАЛИС"- ЕООД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92.106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0.270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"ВДК-ДАПАЛИС"- ЕООД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92.42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0.269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"ВДК-ДАПАЛИС"- ЕООД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92.33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0.263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"ВДК-ДАПАЛИС"- ЕООД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92.37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0.223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"ВДК-ДАПАЛИС"- ЕООД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92.119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0.194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"ВДК-ДАПАЛИС"- ЕООД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92.12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0.191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"ВДК-ДАПАЛИС"- ЕООД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91.15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0.187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"ВДК-ДАПАЛИС"- ЕООД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92.36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0.182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"ВДК-ДАПАЛИС"- ЕООД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92.1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0.180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"ВДК-ДАПАЛИС"- ЕООД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92.43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0.180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"ВДК-ДАПАЛИС"- ЕООД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92.44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0.180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"ВДК-ДАПАЛИС"- ЕООД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92.32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0.172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"ВДК-ДАПАЛИС"- ЕООД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92.13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0.149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"ВДК-ДАПАЛИС"- ЕООД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92.121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0.123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2.34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b/>
                <w:bCs/>
                <w:color w:val="000000"/>
                <w:sz w:val="18"/>
                <w:szCs w:val="18"/>
                <w:lang w:val="bg-BG"/>
              </w:rPr>
              <w:t>ОБЩО за ползвателя (дка)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b/>
                <w:bCs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b/>
                <w:bCs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b/>
                <w:bCs/>
                <w:color w:val="000000"/>
                <w:sz w:val="18"/>
                <w:szCs w:val="18"/>
                <w:lang w:val="bg-BG"/>
              </w:rPr>
              <w:t>377.568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b/>
                <w:bCs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b/>
                <w:bCs/>
                <w:color w:val="000000"/>
                <w:sz w:val="18"/>
                <w:szCs w:val="18"/>
                <w:lang w:val="bg-BG"/>
              </w:rPr>
              <w:t>19.579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b/>
                <w:bCs/>
                <w:color w:val="000000"/>
                <w:sz w:val="18"/>
                <w:szCs w:val="18"/>
                <w:lang w:val="bg-BG"/>
              </w:rPr>
              <w:t>372.01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АНДРЕЙ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73.38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6.596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АНДРЕЙ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73.59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6.585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АНДРЕЙ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73.37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4.424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АНДРЕЙ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73.43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4.026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АНДРЕЙ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73.42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3.427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АНДРЕЙ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73.56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3.279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62.31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lastRenderedPageBreak/>
              <w:t>АНДРЕЙ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73.58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3.149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АНДРЕЙ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73.54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2.970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АНДРЕЙ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73.41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2.722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АНДРЕЙ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73.53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2.155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АНДРЕЙ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73.39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2.149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АНДРЕЙ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73.34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2.065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АНДРЕЙ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73.32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1.949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АНДРЕЙ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73.45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1.883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АНДРЕЙ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73.4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1.874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АНДРЕЙ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73.55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1.529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АНДРЕЙ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73.3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1.350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АНДРЕЙ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73.36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1.322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АНДРЕЙ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73.31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1.273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АНДРЕЙ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73.35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1.171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22.25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АНДРЕЙ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73.52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1.161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АНДРЕЙ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73.49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1.081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20.54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АНДРЕЙ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73.47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1.080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АНДРЕЙ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73.33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1.002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АНДРЕЙ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73.44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0.899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АНДРЕЙ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73.57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0.823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АНДРЕЙ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73.48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0.720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13.68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АНДРЕЙ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73.5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0.630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АНДРЕЙ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73.28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0.629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АНДРЕЙ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73.46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0.623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АНДРЕЙ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73.51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0.536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АНДРЕЙ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73.29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0.424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АНДРЕЙ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74.38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3.510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АНДРЕЙ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74.46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2.791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АНДРЕЙ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74.31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2.429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АНДРЕЙ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74.28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2.053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АНДРЕЙ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74.43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2.013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АНДРЕЙ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74.39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1.964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АНДРЕЙ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74.16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1.939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АНДРЕЙ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74.4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1.620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АНДРЕЙ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74.3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1.469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АНДРЕЙ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74.35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1.414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АНДРЕЙ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74.32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1.350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АНДРЕЙ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74.44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1.319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АНДРЕЙ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74.34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1.236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АНДРЕЙ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74.14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1.234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АНДРЕЙ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74.37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1.080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АНДРЕЙ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74.54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0.969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АНДРЕЙ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74.41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0.901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АНДРЕЙ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74.33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0.901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АНДРЕЙ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74.36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0.900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АНДРЕЙ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74.51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0.876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АНДРЕЙ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74.15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0.843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АНДРЕЙ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74.42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0.721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АНДРЕЙ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74.45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0.720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АНДРЕЙ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74.13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0.717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АНДРЕЙ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74.47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0.631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АНДРЕЙ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74.29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0.473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АНДРЕЙ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74.5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0.361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АНДРЕЙ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74.49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0.360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АНДРЕЙ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74.27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0.313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74.27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0.089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1.70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АНДРЕЙ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74.48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0.270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АНДРЕЙ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74.52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0.180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АНДРЕЙ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74.53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0.180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АНДРЕЙ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81.165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6.872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АНДРЕЙ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81.164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6.245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АНДРЕЙ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81.163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4.590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АНДРЕЙ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81.137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4.155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АНДРЕЙ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81.132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3.591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АНДРЕЙ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81.144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2.490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81.144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0.210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3.99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АНДРЕЙ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81.113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2.390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АНДРЕЙ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81.162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2.326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АНДРЕЙ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81.143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2.250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lastRenderedPageBreak/>
              <w:t>АНДРЕЙ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81.124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2.052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38.99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АНДРЕЙ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81.128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2.028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АНДРЕЙ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81.223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1.958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АНДРЕЙ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81.158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1.950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АНДРЕЙ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81.115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1.950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АНДРЕЙ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81.155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1.799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34.18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АНДРЕЙ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81.166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1.794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АНДРЕЙ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81.167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1.657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АНДРЕЙ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81.134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1.596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АНДРЕЙ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81.148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1.530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АНДРЕЙ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81.114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1.450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81.114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0.724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13.76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АНДРЕЙ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81.153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1.383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АНДРЕЙ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81.123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1.351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АНДРЕЙ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81.157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1.350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АНДРЕЙ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81.139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1.350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АНДРЕЙ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81.141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1.350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АНДРЕЙ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81.161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1.341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АНДРЕЙ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81.147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1.319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АНДРЕЙ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81.125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1.318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АНДРЕЙ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81.146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1.262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АНДРЕЙ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81.119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1.260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АНДРЕЙ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81.12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1.253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АНДРЕЙ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81.118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1.166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22.16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АНДРЕЙ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81.122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1.016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АНДРЕЙ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81.149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0.989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АНДРЕЙ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81.111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0.985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АНДРЕЙ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81.138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0.906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АНДРЕЙ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81.121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0.902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АНДРЕЙ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81.136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0.900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АНДРЕЙ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81.14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0.900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АНДРЕЙ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81.152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0.899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АНДРЕЙ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81.131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0.885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АНДРЕЙ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81.135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0.880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АНДРЕЙ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81.133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0.810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АНДРЕЙ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81.11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0.744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АНДРЕЙ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81.13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0.733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АНДРЕЙ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81.142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0.720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АНДРЕЙ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81.15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0.720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АНДРЕЙ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81.145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0.707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АНДРЕЙ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81.127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0.630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АНДРЕЙ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81.112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0.569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АНДРЕЙ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81.129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0.569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АНДРЕЙ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81.16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0.556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10.56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АНДРЕЙ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81.126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0.450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АНДРЕЙ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81.109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0.385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АНДРЕЙ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81.151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0.360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АНДРЕЙ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81.156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0.270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5.13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АНДРЕЙ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81.116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0.157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АНДРЕЙ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66.87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2.078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АНДРЕЙ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66.137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1.715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АНДРЕЙ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66.83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1.579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АНДРЕЙ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66.76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1.314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АНДРЕЙ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66.135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1.245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АНДРЕЙ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66.89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1.195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22.71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АНДРЕЙ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66.136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1.195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АНДРЕЙ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66.133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1.186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АНДРЕЙ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66.263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1.171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АНДРЕЙ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66.82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1.152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АНДРЕЙ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66.9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1.080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АНДРЕЙ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66.134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1.039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АНДРЕЙ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66.88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1.035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АНДРЕЙ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66.288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0.970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АНДРЕЙ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66.131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0.917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АНДРЕЙ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66.15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0.894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АНДРЕЙ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66.126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0.886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АНДРЕЙ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66.91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0.879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16.70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АНДРЕЙ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66.132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0.732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lastRenderedPageBreak/>
              <w:t>АНДРЕЙ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66.128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0.730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АНДРЕЙ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66.79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0.666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АНДРЕЙ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66.58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0.645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АНДРЕЙ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66.264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0.473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АНДРЕЙ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66.127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0.371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АНДРЕЙ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66.129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0.300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АНДРЕЙ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66.13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0.232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АНДРЕЙ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66.218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8.184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АНДРЕЙ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66.182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2.481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АНДРЕЙ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66.189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2.397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АНДРЕЙ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66.192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2.355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АНДРЕЙ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66.216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2.198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АНДРЕЙ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66.147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2.195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АНДРЕЙ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66.217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2.112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АНДРЕЙ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66.22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2.090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АНДРЕЙ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66.186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1.538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АНДРЕЙ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66.215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1.276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АНДРЕЙ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66.262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1.190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АНДРЕЙ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66.19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1.131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АНДРЕЙ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66.302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1.116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АНДРЕЙ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66.299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1.097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АНДРЕЙ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66.148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0.990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АНДРЕЙ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66.301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0.899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АНДРЕЙ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66.149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0.841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АНДРЕЙ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87.43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0.826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АНДРЕЙ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66.193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0.567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АНДРЕЙ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66.246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0.364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АНДРЕЙ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66.221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0.286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5.44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АНДРЕЙ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66.245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0.276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АНДРЕЙ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66.311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0.250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АНДРЕЙ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66.31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0.228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АНДРЕЙ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66.219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0.195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АНДРЕЙ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83.13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5.391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АНДРЕЙ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83.1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4.742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АНДРЕЙ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83.21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3.496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АНДРЕЙ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83.6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2.896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АНДРЕЙ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83.7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2.700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АНДРЕЙ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83.5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2.541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АНДРЕЙ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83.14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2.513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АНДРЕЙ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83.15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2.389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АНДРЕЙ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83.4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2.070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АНДРЕЙ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83.2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1.538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АНДРЕЙ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83.17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1.351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АНДРЕЙ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83.24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1.350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АНДРЕЙ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83.26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1.317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АНДРЕЙ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83.2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1.170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АНДРЕЙ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83.22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1.170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АНДРЕЙ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83.12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1.080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АНДРЕЙ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83.9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1.067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АНДРЕЙ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83.23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0.990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АНДРЕЙ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83.1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0.901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АНДРЕЙ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83.19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17.12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АНДРЕЙ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83.18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0.899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АНДРЕЙ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83.8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0.899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АНДРЕЙ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83.3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0.811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АНДРЕЙ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83.11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0.721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АНДРЕЙ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83.16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0.601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АНДРЕЙ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83.25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0.469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8.92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АНДРЕЙ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81.165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4.438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АНДРЕЙ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66.197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2.600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АНДРЕЙ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66.17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2.199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АНДРЕЙ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66.24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2.015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АНДРЕЙ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66.243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1.840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АНДРЕЙ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66.269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1.499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28.48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АНДРЕЙ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66.266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1.301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АНДРЕЙ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66.172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1.286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АНДРЕЙ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66.207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1.211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lastRenderedPageBreak/>
              <w:t>АНДРЕЙ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66.199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1.005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АНДРЕЙ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66.198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0.903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АНДРЕЙ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66.244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0.871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АНДРЕЙ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66.174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0.832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АНДРЕЙ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66.169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0.758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АНДРЕЙ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66.206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0.689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АНДРЕЙ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66.171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0.654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АНДРЕЙ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66.295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0.641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АНДРЕЙ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66.296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0.641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АНДРЕЙ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66.241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0.539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АНДРЕЙ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66.242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0.539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АНДРЕЙ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66.196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0.482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АНДРЕЙ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66.29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0.460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АНДРЕЙ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66.201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0.386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АНДРЕЙ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66.175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0.383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АНДРЕЙ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66.2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0.339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АНДРЕЙ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87.29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4.590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АНДРЕЙ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87.48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4.499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АНДРЕЙ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87.51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3.689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АНДРЕЙ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66.229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2.957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АНДРЕЙ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66.224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2.953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АНДРЕЙ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87.4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2.881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АНДРЕЙ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87.5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2.540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АНДРЕЙ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87.28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2.520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АНДРЕЙ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87.6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2.317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АНДРЕЙ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87.21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2.148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АНДРЕЙ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87.17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1.710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АНДРЕЙ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87.53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1.620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АНДРЕЙ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87.3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1.531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АНДРЕЙ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87.33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1.439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АНДРЕЙ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87.8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1.350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АНДРЕЙ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87.26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1.194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АНДРЕЙ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87.54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1.170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АНДРЕЙ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87.19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1.170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АНДРЕЙ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87.14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1.170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АНДРЕЙ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87.7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1.170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АНДРЕЙ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87.9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1.136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АНДРЕЙ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87.5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1.079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20.50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АНДРЕЙ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87.2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1.030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АНДРЕЙ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87.27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1.009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АНДРЕЙ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66.234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0.996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АНДРЕЙ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87.52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0.900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АНДРЕЙ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87.15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0.900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АНДРЕЙ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87.41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0.900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АНДРЕЙ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87.16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0.900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АНДРЕЙ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87.39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0.899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АНДРЕЙ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87.13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0.833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АНДРЕЙ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87.42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0.763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14.49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АНДРЕЙ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66.237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0.748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АНДРЕЙ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87.12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0.741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АНДРЕЙ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87.49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0.720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АНДРЕЙ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87.2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0.694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АНДРЕЙ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66.236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0.685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АНДРЕЙ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66.235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0.664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АНДРЕЙ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87.18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0.630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11.97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АНДРЕЙ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87.47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0.630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11.97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АНДРЕЙ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66.221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0.482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9.15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АНДРЕЙ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87.46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0.450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АНДРЕЙ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87.45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0.450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АНДРЕЙ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87.44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0.449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АНДРЕЙ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87.35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0.438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АНДРЕЙ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87.4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0.397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АНДРЕЙ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87.31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0.360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АНДРЕЙ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87.32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0.360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АНДРЕЙ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87.3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0.359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АНДРЕЙ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87.11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0.288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АНДРЕЙ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87.34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0.269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lastRenderedPageBreak/>
              <w:t>АНДРЕЙ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87.37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0.180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АНДРЕЙ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87.38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0.180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АНДРЕЙ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52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66.141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1.163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АНДРЕЙ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52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66.144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0.537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АНДРЕЙ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52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66.143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0.367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АНДРЕЙ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52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66.142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0.344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АНДРЕЙ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53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66.23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1.588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АНДРЕЙ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53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66.228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1.142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АНДРЕЙ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53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66.231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1.104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АНДРЕЙ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53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66.233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0.226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АНДРЕЙ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56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66.223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1.959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АНДРЕЙ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56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66.226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0.623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АНДРЕЙ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56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66.225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0.557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АНДРЕЙ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56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66.257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0.285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АНДРЕЙ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57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66.26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0.602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АНДРЕЙ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57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66.3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0.314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АНДРЕЙ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57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66.77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0.248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АНДРЕЙ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57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66.57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0.189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b/>
                <w:bCs/>
                <w:color w:val="000000"/>
                <w:sz w:val="18"/>
                <w:szCs w:val="18"/>
                <w:lang w:val="bg-BG"/>
              </w:rPr>
              <w:t>ОБЩО за ползвателя (дка)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b/>
                <w:bCs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b/>
                <w:bCs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b/>
                <w:bCs/>
                <w:color w:val="000000"/>
                <w:sz w:val="18"/>
                <w:szCs w:val="18"/>
                <w:lang w:val="bg-BG"/>
              </w:rPr>
              <w:t>384.982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b/>
                <w:bCs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b/>
                <w:bCs/>
                <w:color w:val="000000"/>
                <w:sz w:val="18"/>
                <w:szCs w:val="18"/>
                <w:lang w:val="bg-BG"/>
              </w:rPr>
              <w:t>21.932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b/>
                <w:bCs/>
                <w:color w:val="000000"/>
                <w:sz w:val="18"/>
                <w:szCs w:val="18"/>
                <w:lang w:val="bg-BG"/>
              </w:rPr>
              <w:t>416.70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АННА БОРИСОВА СТОИЧКОВА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73.126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8.530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АННА БОРИСОВА СТОИЧКОВА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73.127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3.613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АННА БОРИСОВА СТОИЧКОВА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73.128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3.419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АННА БОРИСОВА СТОИЧКОВА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73.129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3.357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АННА БОРИСОВА СТОИЧКОВА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73.118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2.824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АННА БОРИСОВА СТОИЧКОВА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73.116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1.800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АННА БОРИСОВА СТОИЧКОВА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73.115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1.775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33.72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АННА БОРИСОВА СТОИЧКОВА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73.117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1.677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АННА БОРИСОВА СТОИЧКОВА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73.124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1.135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АННА БОРИСОВА СТОИЧКОВА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73.123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0.899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АННА БОРИСОВА СТОИЧКОВА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73.122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0.719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АННА БОРИСОВА СТОИЧКОВА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73.119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0.540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АННА БОРИСОВА СТОИЧКОВА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74.13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0.439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АННА БОРИСОВА СТОИЧКОВА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73.12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0.357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АННА БОРИСОВА СТОИЧКОВА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74.14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0.296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АННА БОРИСОВА СТОИЧКОВА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74.34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0.294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АННА БОРИСОВА СТОИЧКОВА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74.35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0.250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АННА БОРИСОВА СТОИЧКОВА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74.12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0.101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1.92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АННА БОРИСОВА СТОИЧКОВА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75.67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9.629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АННА БОРИСОВА СТОИЧКОВА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75.5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4.668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АННА БОРИСОВА СТОИЧКОВА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75.18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4.279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АННА БОРИСОВА СТОИЧКОВА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75.1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4.079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АННА БОРИСОВА СТОИЧКОВА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75.13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2.596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АННА БОРИСОВА СТОИЧКОВА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75.17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2.349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АННА БОРИСОВА СТОИЧКОВА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75.15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1.979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АННА БОРИСОВА СТОИЧКОВА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75.12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1.800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АННА БОРИСОВА СТОИЧКОВА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75.1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1.417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АННА БОРИСОВА СТОИЧКОВА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75.16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1.260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АННА БОРИСОВА СТОИЧКОВА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75.21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1.258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23.90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АННА БОРИСОВА СТОИЧКОВА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75.14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1.182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АННА БОРИСОВА СТОИЧКОВА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75.9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1.160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АННА БОРИСОВА СТОИЧКОВА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75.7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1.080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АННА БОРИСОВА СТОИЧКОВА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75.2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0.900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АННА БОРИСОВА СТОИЧКОВА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75.19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0.810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АННА БОРИСОВА СТОИЧКОВА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75.8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0.720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13.68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АННА БОРИСОВА СТОИЧКОВА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75.11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0.630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АННА БОРИСОВА СТОИЧКОВА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75.3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0.540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АННА БОРИСОВА СТОИЧКОВА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75.6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0.540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АННА БОРИСОВА СТОИЧКОВА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75.2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0.450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АННА БОРИСОВА СТОИЧКОВА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75.4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0.394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АННА БОРИСОВА СТОИЧКОВА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65.2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0.385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АННА БОРИСОВА СТОИЧКОВА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74.43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0.138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b/>
                <w:bCs/>
                <w:color w:val="000000"/>
                <w:sz w:val="18"/>
                <w:szCs w:val="18"/>
                <w:lang w:val="bg-BG"/>
              </w:rPr>
              <w:t>ОБЩО за ползвателя (дка)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b/>
                <w:bCs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b/>
                <w:bCs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b/>
                <w:bCs/>
                <w:color w:val="000000"/>
                <w:sz w:val="18"/>
                <w:szCs w:val="18"/>
                <w:lang w:val="bg-BG"/>
              </w:rPr>
              <w:t>72.412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b/>
                <w:bCs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b/>
                <w:bCs/>
                <w:color w:val="000000"/>
                <w:sz w:val="18"/>
                <w:szCs w:val="18"/>
                <w:lang w:val="bg-BG"/>
              </w:rPr>
              <w:t>3.854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b/>
                <w:bCs/>
                <w:color w:val="000000"/>
                <w:sz w:val="18"/>
                <w:szCs w:val="18"/>
                <w:lang w:val="bg-BG"/>
              </w:rPr>
              <w:t>73.22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ВАСИЛ ГЕОРГИЕВ ПАУНОВ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86.85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4.678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ВАСИЛ ГЕОРГИЕВ ПАУНОВ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86.55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4.049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ВАСИЛ ГЕОРГИЕВ ПАУНОВ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86.115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3.643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ВАСИЛ ГЕОРГИЕВ ПАУНОВ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86.54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3.329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ВАСИЛ ГЕОРГИЕВ ПАУНОВ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86.117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3.321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lastRenderedPageBreak/>
              <w:t>ВАСИЛ ГЕОРГИЕВ ПАУНОВ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86.81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3.154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ВАСИЛ ГЕОРГИЕВ ПАУНОВ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86.82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2.878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ВАСИЛ ГЕОРГИЕВ ПАУНОВ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86.86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2.849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ВАСИЛ ГЕОРГИЕВ ПАУНОВ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86.71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2.700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ВАСИЛ ГЕОРГИЕВ ПАУНОВ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86.9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2.273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ВАСИЛ ГЕОРГИЕВ ПАУНОВ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86.76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2.241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ВАСИЛ ГЕОРГИЕВ ПАУНОВ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86.103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1.951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ВАСИЛ ГЕОРГИЕВ ПАУНОВ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86.98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1.799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ВАСИЛ ГЕОРГИЕВ ПАУНОВ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86.58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1.700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ВАСИЛ ГЕОРГИЕВ ПАУНОВ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86.57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1.684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ВАСИЛ ГЕОРГИЕВ ПАУНОВ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86.99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1.647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ВАСИЛ ГЕОРГИЕВ ПАУНОВ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86.75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1.531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ВАСИЛ ГЕОРГИЕВ ПАУНОВ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86.63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1.460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ВАСИЛ ГЕОРГИЕВ ПАУНОВ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86.56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1.407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ВАСИЛ ГЕОРГИЕВ ПАУНОВ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86.12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1.378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ВАСИЛ ГЕОРГИЕВ ПАУНОВ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86.113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1.350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ВАСИЛ ГЕОРГИЕВ ПАУНОВ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86.74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1.349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ВАСИЛ ГЕОРГИЕВ ПАУНОВ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86.87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1.247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ВАСИЛ ГЕОРГИЕВ ПАУНОВ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86.1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1.166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ВАСИЛ ГЕОРГИЕВ ПАУНОВ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86.53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1.157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ВАСИЛ ГЕОРГИЕВ ПАУНОВ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86.69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1.123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ВАСИЛ ГЕОРГИЕВ ПАУНОВ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86.96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1.081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ВАСИЛ ГЕОРГИЕВ ПАУНОВ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86.101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0.990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ВАСИЛ ГЕОРГИЕВ ПАУНОВ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86.95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0.990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ВАСИЛ ГЕОРГИЕВ ПАУНОВ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86.91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0.900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ВАСИЛ ГЕОРГИЕВ ПАУНОВ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86.83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0.900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ВАСИЛ ГЕОРГИЕВ ПАУНОВ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86.77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0.895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ВАСИЛ ГЕОРГИЕВ ПАУНОВ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86.114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0.810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ВАСИЛ ГЕОРГИЕВ ПАУНОВ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86.93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0.804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ВАСИЛ ГЕОРГИЕВ ПАУНОВ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86.104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0.780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ВАСИЛ ГЕОРГИЕВ ПАУНОВ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86.92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0.759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ВАСИЛ ГЕОРГИЕВ ПАУНОВ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86.97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0.720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ВАСИЛ ГЕОРГИЕВ ПАУНОВ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86.102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0.707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ВАСИЛ ГЕОРГИЕВ ПАУНОВ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86.72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0.630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ВАСИЛ ГЕОРГИЕВ ПАУНОВ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86.84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0.630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ВАСИЛ ГЕОРГИЕВ ПАУНОВ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86.7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0.540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ВАСИЛ ГЕОРГИЕВ ПАУНОВ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86.68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0.529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ВАСИЛ ГЕОРГИЕВ ПАУНОВ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86.88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0.500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ВАСИЛ ГЕОРГИЕВ ПАУНОВ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86.119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0.474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ВАСИЛ ГЕОРГИЕВ ПАУНОВ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86.73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0.450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ВАСИЛ ГЕОРГИЕВ ПАУНОВ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86.94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0.447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ВАСИЛ ГЕОРГИЕВ ПАУНОВ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86.51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0.416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ВАСИЛ ГЕОРГИЕВ ПАУНОВ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86.118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0.360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ВАСИЛ ГЕОРГИЕВ ПАУНОВ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86.67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0.353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ВАСИЛ ГЕОРГИЕВ ПАУНОВ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86.5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0.324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ВАСИЛ ГЕОРГИЕВ ПАУНОВ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86.8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0.310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86.8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0.543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10.32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ВАСИЛ ГЕОРГИЕВ ПАУНОВ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86.45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0.300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ВАСИЛ ГЕОРГИЕВ ПАУНОВ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86.52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0.285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ВАСИЛ ГЕОРГИЕВ ПАУНОВ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86.116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0.270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5.13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ВАСИЛ ГЕОРГИЕВ ПАУНОВ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86.89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0.269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ВАСИЛ ГЕОРГИЕВ ПАУНОВ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86.49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0.234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ВАСИЛ ГЕОРГИЕВ ПАУНОВ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86.65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0.224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ВАСИЛ ГЕОРГИЕВ ПАУНОВ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86.79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0.180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ВАСИЛ ГЕОРГИЕВ ПАУНОВ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86.64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0.180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ВАСИЛ ГЕОРГИЕВ ПАУНОВ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86.66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0.165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ВАСИЛ ГЕОРГИЕВ ПАУНОВ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67.104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0.143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ВАСИЛ ГЕОРГИЕВ ПАУНОВ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86.78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0.127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ВАСИЛ ГЕОРГИЕВ ПАУНОВ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86.48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0.125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2.37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ВАСИЛ ГЕОРГИЕВ ПАУНОВ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86.47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0.113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2.14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ВАСИЛ ГЕОРГИЕВ ПАУНОВ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72.36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4.430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ВАСИЛ ГЕОРГИЕВ ПАУНОВ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72.13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3.870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ВАСИЛ ГЕОРГИЕВ ПАУНОВ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72.33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3.420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ВАСИЛ ГЕОРГИЕВ ПАУНОВ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72.15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2.879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54.71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ВАСИЛ ГЕОРГИЕВ ПАУНОВ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72.11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2.856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ВАСИЛ ГЕОРГИЕВ ПАУНОВ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72.14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2.665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ВАСИЛ ГЕОРГИЕВ ПАУНОВ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72.31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2.339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ВАСИЛ ГЕОРГИЕВ ПАУНОВ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72.1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2.170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lastRenderedPageBreak/>
              <w:t>ВАСИЛ ГЕОРГИЕВ ПАУНОВ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72.32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2.070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ВАСИЛ ГЕОРГИЕВ ПАУНОВ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72.6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1.890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ВАСИЛ ГЕОРГИЕВ ПАУНОВ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72.27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1.800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ВАСИЛ ГЕОРГИЕВ ПАУНОВ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72.28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1.562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ВАСИЛ ГЕОРГИЕВ ПАУНОВ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72.9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1.409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ВАСИЛ ГЕОРГИЕВ ПАУНОВ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72.39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1.409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26.77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ВАСИЛ ГЕОРГИЕВ ПАУНОВ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72.16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1.350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ВАСИЛ ГЕОРГИЕВ ПАУНОВ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72.26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1.350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ВАСИЛ ГЕОРГИЕВ ПАУНОВ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72.1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1.294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ВАСИЛ ГЕОРГИЕВ ПАУНОВ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72.37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1.170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ВАСИЛ ГЕОРГИЕВ ПАУНОВ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72.12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1.169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ВАСИЛ ГЕОРГИЕВ ПАУНОВ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72.25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1.080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ВАСИЛ ГЕОРГИЕВ ПАУНОВ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72.5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0.978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18.58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ВАСИЛ ГЕОРГИЕВ ПАУНОВ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72.8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0.977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ВАСИЛ ГЕОРГИЕВ ПАУНОВ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72.2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0.923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ВАСИЛ ГЕОРГИЕВ ПАУНОВ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72.34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0.901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ВАСИЛ ГЕОРГИЕВ ПАУНОВ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72.38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0.900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ВАСИЛ ГЕОРГИЕВ ПАУНОВ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72.7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0.900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ВАСИЛ ГЕОРГИЕВ ПАУНОВ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72.41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0.900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ВАСИЛ ГЕОРГИЕВ ПАУНОВ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72.22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0.867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ВАСИЛ ГЕОРГИЕВ ПАУНОВ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72.35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0.803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ВАСИЛ ГЕОРГИЕВ ПАУНОВ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72.21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0.801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ВАСИЛ ГЕОРГИЕВ ПАУНОВ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72.23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0.733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ВАСИЛ ГЕОРГИЕВ ПАУНОВ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72.4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0.675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12.82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ВАСИЛ ГЕОРГИЕВ ПАУНОВ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72.24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0.675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ВАСИЛ ГЕОРГИЕВ ПАУНОВ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72.17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0.630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ВАСИЛ ГЕОРГИЕВ ПАУНОВ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72.18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0.630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ВАСИЛ ГЕОРГИЕВ ПАУНОВ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72.19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0.624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ВАСИЛ ГЕОРГИЕВ ПАУНОВ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72.29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0.534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ВАСИЛ ГЕОРГИЕВ ПАУНОВ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72.43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0.468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ВАСИЛ ГЕОРГИЕВ ПАУНОВ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72.3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0.454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8.62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ВАСИЛ ГЕОРГИЕВ ПАУНОВ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72.2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0.444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ВАСИЛ ГЕОРГИЕВ ПАУНОВ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72.42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0.272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ВАСИЛ ГЕОРГИЕВ ПАУНОВ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74.54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6.593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ВАСИЛ ГЕОРГИЕВ ПАУНОВ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74.22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2.945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ВАСИЛ ГЕОРГИЕВ ПАУНОВ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74.21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2.434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ВАСИЛ ГЕОРГИЕВ ПАУНОВ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74.25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2.161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ВАСИЛ ГЕОРГИЕВ ПАУНОВ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74.1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2.161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ВАСИЛ ГЕОРГИЕВ ПАУНОВ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74.2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1.800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ВАСИЛ ГЕОРГИЕВ ПАУНОВ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74.28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1.726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ВАСИЛ ГЕОРГИЕВ ПАУНОВ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74.19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1.665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ВАСИЛ ГЕОРГИЕВ ПАУНОВ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74.12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1.499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28.48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ВАСИЛ ГЕОРГИЕВ ПАУНОВ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74.24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1.383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ВАСИЛ ГЕОРГИЕВ ПАУНОВ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74.3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1.337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ВАСИЛ ГЕОРГИЕВ ПАУНОВ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74.11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1.259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ВАСИЛ ГЕОРГИЕВ ПАУНОВ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74.23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0.935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ВАСИЛ ГЕОРГИЕВ ПАУНОВ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74.4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0.735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ВАСИЛ ГЕОРГИЕВ ПАУНОВ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74.16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0.671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ВАСИЛ ГЕОРГИЕВ ПАУНОВ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74.13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0.643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ВАСИЛ ГЕОРГИЕВ ПАУНОВ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74.5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0.639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ВАСИЛ ГЕОРГИЕВ ПАУНОВ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74.26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0.528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ВАСИЛ ГЕОРГИЕВ ПАУНОВ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74.6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0.483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ВАСИЛ ГЕОРГИЕВ ПАУНОВ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73.113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0.368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ВАСИЛ ГЕОРГИЕВ ПАУНОВ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74.15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0.328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ВАСИЛ ГЕОРГИЕВ ПАУНОВ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74.27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0.169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74.27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0.048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0.92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ВАСИЛ ГЕОРГИЕВ ПАУНОВ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81.26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13.047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ВАСИЛ ГЕОРГИЕВ ПАУНОВ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81.12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10.528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ВАСИЛ ГЕОРГИЕВ ПАУНОВ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81.27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9.629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ВАСИЛ ГЕОРГИЕВ ПАУНОВ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81.7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7.381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ВАСИЛ ГЕОРГИЕВ ПАУНОВ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81.1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7.197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ВАСИЛ ГЕОРГИЕВ ПАУНОВ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81.16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6.029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ВАСИЛ ГЕОРГИЕВ ПАУНОВ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81.21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5.759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ВАСИЛ ГЕОРГИЕВ ПАУНОВ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81.51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5.669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ВАСИЛ ГЕОРГИЕВ ПАУНОВ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81.15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5.129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ВАСИЛ ГЕОРГИЕВ ПАУНОВ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81.29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4.950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ВАСИЛ ГЕОРГИЕВ ПАУНОВ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81.53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4.897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ВАСИЛ ГЕОРГИЕВ ПАУНОВ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81.5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4.589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lastRenderedPageBreak/>
              <w:t>ВАСИЛ ГЕОРГИЕВ ПАУНОВ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81.52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4.403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ВАСИЛ ГЕОРГИЕВ ПАУНОВ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81.168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4.390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ВАСИЛ ГЕОРГИЕВ ПАУНОВ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81.54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4.064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ВАСИЛ ГЕОРГИЕВ ПАУНОВ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81.169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3.800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ВАСИЛ ГЕОРГИЕВ ПАУНОВ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81.13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3.509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66.67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ВАСИЛ ГЕОРГИЕВ ПАУНОВ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81.17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3.328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ВАСИЛ ГЕОРГИЕВ ПАУНОВ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81.2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3.305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ВАСИЛ ГЕОРГИЕВ ПАУНОВ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81.48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3.149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ВАСИЛ ГЕОРГИЕВ ПАУНОВ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81.8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3.082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ВАСИЛ ГЕОРГИЕВ ПАУНОВ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81.3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2.970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ВАСИЛ ГЕОРГИЕВ ПАУНОВ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81.9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2.965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ВАСИЛ ГЕОРГИЕВ ПАУНОВ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81.43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2.790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ВАСИЛ ГЕОРГИЕВ ПАУНОВ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81.49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2.701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ВАСИЛ ГЕОРГИЕВ ПАУНОВ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81.19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2.605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ВАСИЛ ГЕОРГИЕВ ПАУНОВ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81.57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2.545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ВАСИЛ ГЕОРГИЕВ ПАУНОВ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81.14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2.520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ВАСИЛ ГЕОРГИЕВ ПАУНОВ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81.44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2.520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ВАСИЛ ГЕОРГИЕВ ПАУНОВ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81.59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2.520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ВАСИЛ ГЕОРГИЕВ ПАУНОВ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81.47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2.430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ВАСИЛ ГЕОРГИЕВ ПАУНОВ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81.11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2.429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ВАСИЛ ГЕОРГИЕВ ПАУНОВ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81.25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2.340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ВАСИЛ ГЕОРГИЕВ ПАУНОВ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81.46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2.339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ВАСИЛ ГЕОРГИЕВ ПАУНОВ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81.62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2.027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ВАСИЛ ГЕОРГИЕВ ПАУНОВ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81.42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1.979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ВАСИЛ ГЕОРГИЕВ ПАУНОВ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81.33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1.855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ВАСИЛ ГЕОРГИЕВ ПАУНОВ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81.55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1.801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ВАСИЛ ГЕОРГИЕВ ПАУНОВ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81.61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1.800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ВАСИЛ ГЕОРГИЕВ ПАУНОВ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81.2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1.763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33.50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ВАСИЛ ГЕОРГИЕВ ПАУНОВ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81.31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1.621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ВАСИЛ ГЕОРГИЕВ ПАУНОВ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81.24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1.620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ВАСИЛ ГЕОРГИЕВ ПАУНОВ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81.58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1.620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ВАСИЛ ГЕОРГИЕВ ПАУНОВ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81.4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1.475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ВАСИЛ ГЕОРГИЕВ ПАУНОВ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81.63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1.440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ВАСИЛ ГЕОРГИЕВ ПАУНОВ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81.45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1.349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ВАСИЛ ГЕОРГИЕВ ПАУНОВ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81.56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1.281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ВАСИЛ ГЕОРГИЕВ ПАУНОВ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81.36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1.170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ВАСИЛ ГЕОРГИЕВ ПАУНОВ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81.23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1.080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ВАСИЛ ГЕОРГИЕВ ПАУНОВ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81.18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1.080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ВАСИЛ ГЕОРГИЕВ ПАУНОВ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81.3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1.077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ВАСИЛ ГЕОРГИЕВ ПАУНОВ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81.64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1.059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ВАСИЛ ГЕОРГИЕВ ПАУНОВ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81.35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1.026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ВАСИЛ ГЕОРГИЕВ ПАУНОВ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81.5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1.011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ВАСИЛ ГЕОРГИЕВ ПАУНОВ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81.32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0.900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ВАСИЛ ГЕОРГИЕВ ПАУНОВ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81.34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0.757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ВАСИЛ ГЕОРГИЕВ ПАУНОВ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81.37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0.755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14.35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ВАСИЛ ГЕОРГИЕВ ПАУНОВ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81.39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0.651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ВАСИЛ ГЕОРГИЕВ ПАУНОВ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81.41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0.603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ВАСИЛ ГЕОРГИЕВ ПАУНОВ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81.38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0.586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ВАСИЛ ГЕОРГИЕВ ПАУНОВ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81.4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0.566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ВАСИЛ ГЕОРГИЕВ ПАУНОВ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81.6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0.561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ВАСИЛ ГЕОРГИЕВ ПАУНОВ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81.22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0.540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ВАСИЛ ГЕОРГИЕВ ПАУНОВ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81.6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0.450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ВАСИЛ ГЕОРГИЕВ ПАУНОВ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81.1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0.431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ВАСИЛ ГЕОРГИЕВ ПАУНОВ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66.24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0.228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ВАСИЛ ГЕОРГИЕВ ПАУНОВ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80.51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3.095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ВАСИЛ ГЕОРГИЕВ ПАУНОВ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80.5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2.785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ВАСИЛ ГЕОРГИЕВ ПАУНОВ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80.18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1.892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ВАСИЛ ГЕОРГИЕВ ПАУНОВ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80.15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0.910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ВАСИЛ ГЕОРГИЕВ ПАУНОВ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80.44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1.716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ВАСИЛ ГЕОРГИЕВ ПАУНОВ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80.46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1.619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ВАСИЛ ГЕОРГИЕВ ПАУНОВ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80.45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0.901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ВАСИЛ ГЕОРГИЕВ ПАУНОВ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80.47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0.900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ВАСИЛ ГЕОРГИЕВ ПАУНОВ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80.48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0.809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ВАСИЛ ГЕОРГИЕВ ПАУНОВ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80.49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0.626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ВАСИЛ ГЕОРГИЕВ ПАУНОВ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80.43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0.283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5.37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ВАСИЛ ГЕОРГИЕВ ПАУНОВ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84.137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12.869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ВАСИЛ ГЕОРГИЕВ ПАУНОВ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84.106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7.910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lastRenderedPageBreak/>
              <w:t>ВАСИЛ ГЕОРГИЕВ ПАУНОВ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84.94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6.570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ВАСИЛ ГЕОРГИЕВ ПАУНОВ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84.111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6.388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ВАСИЛ ГЕОРГИЕВ ПАУНОВ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84.101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6.299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ВАСИЛ ГЕОРГИЕВ ПАУНОВ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84.107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6.119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ВАСИЛ ГЕОРГИЕВ ПАУНОВ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84.65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5.714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ВАСИЛ ГЕОРГИЕВ ПАУНОВ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84.98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5.669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ВАСИЛ ГЕОРГИЕВ ПАУНОВ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84.102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5.579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ВАСИЛ ГЕОРГИЕВ ПАУНОВ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84.13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5.408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ВАСИЛ ГЕОРГИЕВ ПАУНОВ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84.114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5.392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ВАСИЛ ГЕОРГИЕВ ПАУНОВ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84.103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5.297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ВАСИЛ ГЕОРГИЕВ ПАУНОВ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84.8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4.857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ВАСИЛ ГЕОРГИЕВ ПАУНОВ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84.138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4.680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ВАСИЛ ГЕОРГИЕВ ПАУНОВ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84.96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4.588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ВАСИЛ ГЕОРГИЕВ ПАУНОВ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84.79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4.500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85.50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ВАСИЛ ГЕОРГИЕВ ПАУНОВ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84.76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4.498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ВАСИЛ ГЕОРГИЕВ ПАУНОВ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84.132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4.496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ВАСИЛ ГЕОРГИЕВ ПАУНОВ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84.85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4.229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ВАСИЛ ГЕОРГИЕВ ПАУНОВ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84.113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4.174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ВАСИЛ ГЕОРГИЕВ ПАУНОВ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84.75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4.049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ВАСИЛ ГЕОРГИЕВ ПАУНОВ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84.124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3.959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ВАСИЛ ГЕОРГИЕВ ПАУНОВ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84.135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3.778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ВАСИЛ ГЕОРГИЕВ ПАУНОВ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84.151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3.707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ВАСИЛ ГЕОРГИЕВ ПАУНОВ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84.74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3.557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ВАСИЛ ГЕОРГИЕВ ПАУНОВ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84.141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3.517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ВАСИЛ ГЕОРГИЕВ ПАУНОВ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84.118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3.510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ВАСИЛ ГЕОРГИЕВ ПАУНОВ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84.131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3.510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ВАСИЛ ГЕОРГИЕВ ПАУНОВ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84.108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3.419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ВАСИЛ ГЕОРГИЕВ ПАУНОВ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84.91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3.350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ВАСИЛ ГЕОРГИЕВ ПАУНОВ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84.14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3.341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84.14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0.668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12.69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ВАСИЛ ГЕОРГИЕВ ПАУНОВ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84.146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3.330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ВАСИЛ ГЕОРГИЕВ ПАУНОВ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84.87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3.329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ВАСИЛ ГЕОРГИЕВ ПАУНОВ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84.127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3.284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ВАСИЛ ГЕОРГИЕВ ПАУНОВ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84.64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3.166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ВАСИЛ ГЕОРГИЕВ ПАУНОВ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84.78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3.060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ВАСИЛ ГЕОРГИЕВ ПАУНОВ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84.142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3.060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ВАСИЛ ГЕОРГИЕВ ПАУНОВ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84.125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2.881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ВАСИЛ ГЕОРГИЕВ ПАУНОВ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84.152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2.700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ВАСИЛ ГЕОРГИЕВ ПАУНОВ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84.15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2.520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ВАСИЛ ГЕОРГИЕВ ПАУНОВ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84.59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2.394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ВАСИЛ ГЕОРГИЕВ ПАУНОВ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84.116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2.340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ВАСИЛ ГЕОРГИЕВ ПАУНОВ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84.112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2.339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ВАСИЛ ГЕОРГИЕВ ПАУНОВ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84.143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2.310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ВАСИЛ ГЕОРГИЕВ ПАУНОВ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84.62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2.305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ВАСИЛ ГЕОРГИЕВ ПАУНОВ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84.63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2.290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ВАСИЛ ГЕОРГИЕВ ПАУНОВ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84.123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2.250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ВАСИЛ ГЕОРГИЕВ ПАУНОВ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84.139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2.216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ВАСИЛ ГЕОРГИЕВ ПАУНОВ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84.126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2.069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ВАСИЛ ГЕОРГИЕВ ПАУНОВ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84.1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2.069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ВАСИЛ ГЕОРГИЕВ ПАУНОВ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84.119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1.980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ВАСИЛ ГЕОРГИЕВ ПАУНОВ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84.117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1.890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ВАСИЛ ГЕОРГИЕВ ПАУНОВ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84.93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1.890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ВАСИЛ ГЕОРГИЕВ ПАУНОВ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84.77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1.889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ВАСИЛ ГЕОРГИЕВ ПАУНОВ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84.97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1.801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ВАСИЛ ГЕОРГИЕВ ПАУНОВ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84.86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1.800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ВАСИЛ ГЕОРГИЕВ ПАУНОВ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84.81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1.800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ВАСИЛ ГЕОРГИЕВ ПАУНОВ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84.145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1.754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ВАСИЛ ГЕОРГИЕВ ПАУНОВ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84.11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1.751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ВАСИЛ ГЕОРГИЕВ ПАУНОВ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84.144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1.711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ВАСИЛ ГЕОРГИЕВ ПАУНОВ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84.109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1.710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ВАСИЛ ГЕОРГИЕВ ПАУНОВ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84.82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1.620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ВАСИЛ ГЕОРГИЕВ ПАУНОВ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84.129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1.560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ВАСИЛ ГЕОРГИЕВ ПАУНОВ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84.92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1.530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ВАСИЛ ГЕОРГИЕВ ПАУНОВ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84.83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1.350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ВАСИЛ ГЕОРГИЕВ ПАУНОВ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84.12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1.350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ВАСИЛ ГЕОРГИЕВ ПАУНОВ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84.73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1.306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ВАСИЛ ГЕОРГИЕВ ПАУНОВ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84.67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1.276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ВАСИЛ ГЕОРГИЕВ ПАУНОВ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84.99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1.260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lastRenderedPageBreak/>
              <w:t>ВАСИЛ ГЕОРГИЕВ ПАУНОВ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84.104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1.227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ВАСИЛ ГЕОРГИЕВ ПАУНОВ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84.61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1.136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ВАСИЛ ГЕОРГИЕВ ПАУНОВ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84.9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1.099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20.87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ВАСИЛ ГЕОРГИЕВ ПАУНОВ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84.153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0.990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ВАСИЛ ГЕОРГИЕВ ПАУНОВ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84.105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0.974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18.51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ВАСИЛ ГЕОРГИЕВ ПАУНОВ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84.66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0.959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ВАСИЛ ГЕОРГИЕВ ПАУНОВ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84.154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0.900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ВАСИЛ ГЕОРГИЕВ ПАУНОВ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84.136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0.900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ВАСИЛ ГЕОРГИЕВ ПАУНОВ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84.134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0.900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ВАСИЛ ГЕОРГИЕВ ПАУНОВ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84.133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0.900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ВАСИЛ ГЕОРГИЕВ ПАУНОВ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84.6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0.899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ВАСИЛ ГЕОРГИЕВ ПАУНОВ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84.147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0.881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ВАСИЛ ГЕОРГИЕВ ПАУНОВ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84.89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0.840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ВАСИЛ ГЕОРГИЕВ ПАУНОВ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84.121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0.810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ВАСИЛ ГЕОРГИЕВ ПАУНОВ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84.88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0.785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ВАСИЛ ГЕОРГИЕВ ПАУНОВ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84.148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0.755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ВАСИЛ ГЕОРГИЕВ ПАУНОВ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84.69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0.743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14.12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ВАСИЛ ГЕОРГИЕВ ПАУНОВ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84.122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0.720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ВАСИЛ ГЕОРГИЕВ ПАУНОВ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84.84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0.450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ВАСИЛ ГЕОРГИЕВ ПАУНОВ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84.95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0.449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ВАСИЛ ГЕОРГИЕВ ПАУНОВ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84.7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0.448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b/>
                <w:bCs/>
                <w:color w:val="000000"/>
                <w:sz w:val="18"/>
                <w:szCs w:val="18"/>
                <w:lang w:val="bg-BG"/>
              </w:rPr>
              <w:t>ОБЩО за ползвателя (дка)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b/>
                <w:bCs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b/>
                <w:bCs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b/>
                <w:bCs/>
                <w:color w:val="000000"/>
                <w:sz w:val="18"/>
                <w:szCs w:val="18"/>
                <w:lang w:val="bg-BG"/>
              </w:rPr>
              <w:t>600.726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b/>
                <w:bCs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b/>
                <w:bCs/>
                <w:color w:val="000000"/>
                <w:sz w:val="18"/>
                <w:szCs w:val="18"/>
                <w:lang w:val="bg-BG"/>
              </w:rPr>
              <w:t>23.286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b/>
                <w:bCs/>
                <w:color w:val="000000"/>
                <w:sz w:val="18"/>
                <w:szCs w:val="18"/>
                <w:lang w:val="bg-BG"/>
              </w:rPr>
              <w:t>442.44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ГЕОРГИ НИКОЛОВ КОНГЕЛСКИ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82.8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4.320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ГЕОРГИ НИКОЛОВ КОНГЕЛСКИ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82.22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2.584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ГЕОРГИ НИКОЛОВ КОНГЕЛСКИ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82.25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1.979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ГЕОРГИ НИКОЛОВ КОНГЕЛСКИ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82.2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1.931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ГЕОРГИ НИКОЛОВ КОНГЕЛСКИ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82.14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1.808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ГЕОРГИ НИКОЛОВ КОНГЕЛСКИ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82.6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1.502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ГЕОРГИ НИКОЛОВ КОНГЕЛСКИ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82.21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1.469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ГЕОРГИ НИКОЛОВ КОНГЕЛСКИ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82.24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1.367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ГЕОРГИ НИКОЛОВ КОНГЕЛСКИ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82.26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1.282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ГЕОРГИ НИКОЛОВ КОНГЕЛСКИ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82.13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1.261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ГЕОРГИ НИКОЛОВ КОНГЕЛСКИ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82.9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1.170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ГЕОРГИ НИКОЛОВ КОНГЕЛСКИ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82.7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1.157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ГЕОРГИ НИКОЛОВ КОНГЕЛСКИ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82.28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1.099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ГЕОРГИ НИКОЛОВ КОНГЕЛСКИ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82.5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0.818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ГЕОРГИ НИКОЛОВ КОНГЕЛСКИ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82.1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0.782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ГЕОРГИ НИКОЛОВ КОНГЕЛСКИ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82.27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0.740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ГЕОРГИ НИКОЛОВ КОНГЕЛСКИ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82.23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0.720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ГЕОРГИ НИКОЛОВ КОНГЕЛСКИ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82.12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0.692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ГЕОРГИ НИКОЛОВ КОНГЕЛСКИ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82.4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0.586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ГЕОРГИ НИКОЛОВ КОНГЕЛСКИ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82.29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0.565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ГЕОРГИ НИКОЛОВ КОНГЕЛСКИ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82.15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0.526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ГЕОРГИ НИКОЛОВ КОНГЕЛСКИ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82.18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0.450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ГЕОРГИ НИКОЛОВ КОНГЕЛСКИ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82.17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0.373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ГЕОРГИ НИКОЛОВ КОНГЕЛСКИ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82.19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0.257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ГЕОРГИ НИКОЛОВ КОНГЕЛСКИ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82.11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0.161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ГЕОРГИ НИКОЛОВ КОНГЕЛСКИ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82.3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0.138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ГЕОРГИ НИКОЛОВ КОНГЕЛСКИ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82.2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0.138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b/>
                <w:bCs/>
                <w:color w:val="000000"/>
                <w:sz w:val="18"/>
                <w:szCs w:val="18"/>
                <w:lang w:val="bg-BG"/>
              </w:rPr>
              <w:t>ОБЩО за ползвателя (дка)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b/>
                <w:bCs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b/>
                <w:bCs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b/>
                <w:bCs/>
                <w:color w:val="000000"/>
                <w:sz w:val="18"/>
                <w:szCs w:val="18"/>
                <w:lang w:val="bg-BG"/>
              </w:rPr>
              <w:t>29.872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b/>
                <w:bCs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b/>
                <w:bCs/>
                <w:color w:val="000000"/>
                <w:sz w:val="18"/>
                <w:szCs w:val="18"/>
                <w:lang w:val="bg-BG"/>
              </w:rPr>
              <w:t>0.000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b/>
                <w:bCs/>
                <w:color w:val="000000"/>
                <w:sz w:val="18"/>
                <w:szCs w:val="18"/>
                <w:lang w:val="bg-BG"/>
              </w:rPr>
              <w:t>0.00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78.37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7.828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78.65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6.567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78.4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6.028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78.2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4.557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78.5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3.778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78.66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3.769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78.81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3.646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69.27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78.3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3.572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78.7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3.446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65.47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78.82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3.333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78.9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3.151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78.39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2.969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78.42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2.924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78.24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2.754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78.4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2.655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50.45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78.78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2.581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78.79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2.309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lastRenderedPageBreak/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78.44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2.250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78.69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2.249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78.64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2.249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78.41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2.160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78.67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2.156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78.36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2.019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78.68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1.980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78.61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1.890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78.3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1.857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78.7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1.800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78.1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1.800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78.53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1.800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78.72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1.800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78.74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1.799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78.6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1.620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78.1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1.576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78.8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1.452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78.46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1.441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78.45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1.440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78.33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1.368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78.47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1.351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78.6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1.351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78.63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1.351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78.32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1.350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78.59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1.349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78.76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1.261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78.43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1.260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78.52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1.260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78.49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1.170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78.16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1.169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78.57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1.124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78.75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1.108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78.62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1.082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78.29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1.080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78.8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1.080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78.55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1.080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78.18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1.080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78.19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1.080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78.56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1.080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78.34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1.079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78.35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1.067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78.51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0.990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78.27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0.989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78.17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0.989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18.79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78.28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0.978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18.59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78.71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0.957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78.14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0.901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78.15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0.900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78.48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0.900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78.12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0.900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78.38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0.900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78.13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0.899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17.08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78.11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0.899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17.08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78.73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0.843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78.26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0.810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78.31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0.757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78.23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0.721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78.58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0.720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78.25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0.720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78.21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0.630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78.54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0.630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78.22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0.629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78.77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0.622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78.5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0.450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76.7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3.503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76.4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2.628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76.33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2.309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lastRenderedPageBreak/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76.23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1.698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76.3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1.684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76.17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1.659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76.5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1.617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76.37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1.528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76.22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1.524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76.12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1.441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27.38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76.31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1.410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76.8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1.252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76.1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0.900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76.11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0.899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76.13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0.843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76.6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0.780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76.36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0.720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76.21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0.720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76.34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0.663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76.35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0.570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10.83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76.2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0.537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76.32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0.450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76.9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0.360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76.39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0.358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76.24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0.293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76.38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0.216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76.3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0.184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76.2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0.107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2.04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66.214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2.947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66.213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2.766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87.23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1.979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66.152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1.970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66.181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1.911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66.195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1.873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66.191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1.839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66.194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1.802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66.27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1.798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66.209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1.765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66.21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1.762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66.15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1.736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87.24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1.722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87.21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1.696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66.176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1.475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66.177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1.323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66.212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1.178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66.151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1.118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21.25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87.25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1.113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66.211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1.100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66.271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0.899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17.08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66.33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0.878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87.22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0.606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66.178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0.434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66.179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0.433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66.18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0.430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87.26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0.134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89.1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3.233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89.5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2.268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89.2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1.800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89.8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1.700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89.3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1.267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89.4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1.057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89.9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0.814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89.6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0.757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89.7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0.645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89.1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0.323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89.11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0.311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89.12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0.158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86.37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6.390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86.23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4.658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86.34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4.050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lastRenderedPageBreak/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86.41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3.726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86.24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3.320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86.45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3.296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86.32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3.150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86.31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2.790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86.35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2.701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51.32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86.17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2.590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86.6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2.478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86.42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2.417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86.43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2.352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86.16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2.340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86.22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2.284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86.62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2.208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86.8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2.186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86.44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1.810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86.36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1.800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86.4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1.776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86.61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1.535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86.39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1.510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86.51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1.384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86.7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1.377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86.5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1.296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86.49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1.116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86.19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1.080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86.28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1.079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86.18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0.975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86.21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0.964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86.33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0.900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86.38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0.900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86.3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0.900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86.29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0.900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86.52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0.885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86.3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0.871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16.54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86.46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0.869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86.25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0.720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86.2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0.720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86.47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0.697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13.25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86.48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0.686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13.04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86.27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0.540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67.128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6.468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67.129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3.329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67.13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1.450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90.173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14.247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90.95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13.721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90.142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9.179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90.103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8.909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90.147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7.559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90.8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7.469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90.112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7.379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90.202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7.288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90.201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7.287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90.36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7.199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90.93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6.659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90.97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6.513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90.185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6.479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90.43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6.298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90.199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6.254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90.198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6.254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90.13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5.998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90.35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5.937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90.29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5.579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90.177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5.487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90.193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5.469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90.42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5.402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90.127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5.310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90.116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5.310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90.144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5.308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lastRenderedPageBreak/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90.197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5.270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90.3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5.218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90.175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5.217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90.28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5.131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90.87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5.040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90.78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5.039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90.17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4.950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90.174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4.899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90.72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4.860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90.178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4.770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90.179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4.679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90.101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4.499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90.31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4.411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90.57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4.410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90.158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4.364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90.16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4.320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90.1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4.319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90.52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4.140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90.53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3.959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90.82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3.914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90.162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3.869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90.47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3.869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90.155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3.804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90.128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3.780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90.9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3.779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90.194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3.692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90.71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3.690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90.86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3.689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90.195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3.636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90.1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3.603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90.157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3.601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90.37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3.600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90.204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3.600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90.167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3.600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90.186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3.600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90.161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3.599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90.203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3.599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90.85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3.598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68.36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90.14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3.575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90.138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3.509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90.183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3.508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90.141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3.420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90.146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3.419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90.196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3.410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90.1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3.407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90.77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3.330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90.153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3.329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90.188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3.329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90.76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3.329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90.19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3.239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90.88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3.150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90.108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3.150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90.67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3.149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90.6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3.149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90.192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3.080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90.171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3.028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90.92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2.970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90.104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2.970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90.48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2.970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90.15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2.879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90.63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2.879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90.49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2.790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90.123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2.790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90.163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2.789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90.16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2.778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90.4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2.760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90.181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2.701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lastRenderedPageBreak/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90.7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2.700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90.189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2.700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90.8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2.700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90.133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2.700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90.182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2.700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90.106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2.699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90.165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2.699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90.89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2.699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90.84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2.699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90.26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2.696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90.5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2.673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90.164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2.610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90.132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2.610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90.79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2.341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90.149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2.250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90.34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2.250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90.62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2.250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90.27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2.249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90.148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2.160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90.91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2.160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90.45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2.159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90.17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2.096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39.83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90.38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2.071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90.7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2.069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90.154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2.067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90.169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1.904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90.94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1.890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90.131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1.890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90.2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1.890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90.11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1.889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90.18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1.840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90.184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1.801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90.166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1.800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34.20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90.68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1.800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90.102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1.799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90.151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1.799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90.54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1.799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90.19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1.750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90.98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1.709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32.47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90.191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1.665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90.51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1.621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30.80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90.18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1.620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90.39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1.620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90.124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1.620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90.66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1.619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90.5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1.619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90.105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1.619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90.152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1.533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90.81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1.530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90.75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1.529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90.172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1.406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90.135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1.376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90.137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1.368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90.33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1.350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90.129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1.350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90.2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1.305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90.59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1.260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90.4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1.259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91.41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1.171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90.83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1.170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90.113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1.170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90.41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1.170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90.143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1.170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90.156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1.144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90.168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1.132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90.136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1.129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90.122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1.113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lastRenderedPageBreak/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90.111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1.081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90.65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1.080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90.44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1.080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90.13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1.080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90.56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1.080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90.12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1.077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90.121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1.024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19.46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90.55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0.990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90.109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0.990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90.114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0.990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90.115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0.990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90.11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0.989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90.134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0.962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90.25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0.938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90.58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0.900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90.176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0.900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90.99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0.900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90.107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0.900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90.139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0.900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90.14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0.900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90.119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0.899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17.09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90.24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0.890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90.125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0.811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90.64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0.810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90.118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0.810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90.23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0.785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14.92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90.117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0.720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90.3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0.630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90.32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0.630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11.97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90.12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0.630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90.46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0.630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90.21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0.549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10.43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90.22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0.535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91.53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0.462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91.54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0.414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90.21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0.330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91.42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0.316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91.56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0.302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91.7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0.292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91.55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0.290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90.74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0.270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91.81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0.141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91.83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0.109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62.34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3.502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79.38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4.852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79.34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3.260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79.35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2.239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79.36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1.460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79.37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1.294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24.58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79.39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0.520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79.4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0.193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62.42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3.124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62.41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1.816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62.35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1.550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62.38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1.473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62.37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1.453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27.60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62.36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1.357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62.4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1.026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62.43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0.516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76.7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0.324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73.126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0.204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76.42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4.501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76.57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3.253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76.56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3.240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76.55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2.824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76.47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1.943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76.48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1.800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lastRenderedPageBreak/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76.53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1.799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64.58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1.767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76.52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1.619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76.45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1.530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76.38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1.494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76.5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1.350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76.41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1.350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76.51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1.250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76.44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1.204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76.43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1.177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76.54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0.990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76.4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0.832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76.49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0.813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76.39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0.465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76.46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0.180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77.1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0.145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77.75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3.715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70.59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77.7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3.332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63.31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77.49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3.150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77.56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2.790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77.57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2.789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52.99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77.4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2.700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51.30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77.5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2.700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77.22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2.700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77.2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2.699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51.28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77.65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2.609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77.48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2.429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46.15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77.55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2.340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77.32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2.160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41.04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77.74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2.149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40.82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77.63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1.980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77.72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1.979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37.60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77.59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1.800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77.39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1.800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77.66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1.799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34.18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77.47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1.799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77.67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1.710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32.49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77.11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1.710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32.49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77.68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1.710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32.49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77.28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1.620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77.61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1.620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30.78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77.12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1.529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77.3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1.523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77.23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1.437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77.16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1.355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25.75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77.21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1.350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77.14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1.244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77.31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1.170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22.23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77.13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1.155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77.8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1.108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77.37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1.080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77.3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1.080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20.52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77.15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0.990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77.29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0.990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18.81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77.62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0.990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18.81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77.27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0.990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18.81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77.71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0.990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18.81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77.64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0.990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18.81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77.19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0.990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77.7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0.990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18.81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77.69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0.989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18.79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77.1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0.969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18.40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77.36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17.12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77.41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17.10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77.54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17.10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77.35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0.900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77.26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0.900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lastRenderedPageBreak/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77.42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17.10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77.44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0.900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77.6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17.10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77.73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17.10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77.58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0.899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17.08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77.43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0.899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77.34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0.897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17.04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77.46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0.810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15.39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77.33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0.741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14.07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77.45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0.630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77.6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0.552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77.18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0.525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9.97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77.38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0.450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77.53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0.450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8.55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77.2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0.432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8.21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77.24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0.387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7.36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77.52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0.360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77.51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0.360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77.17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0.330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77.25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0.308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77.5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0.294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77.4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0.292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5.55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77.24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1.998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37.97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64.53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1.696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32.22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64.57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1.103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64.55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1.060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77.23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0.983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64.56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0.958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64.54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0.522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64.52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5.272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81.89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5.579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81.107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4.950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81.85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4.770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81.8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4.591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81.75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4.409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81.84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3.870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81.9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3.690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81.87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3.419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81.72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3.149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81.124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2.988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56.77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81.158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2.909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81.79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2.879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81.81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2.789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81.118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2.704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51.37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81.137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2.683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81.86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2.430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81.83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2.430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81.92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2.161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81.77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2.159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81.167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2.078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81.17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1.959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81.166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1.940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81.78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1.889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81.117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1.800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81.101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1.800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81.67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1.440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81.106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1.386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81.125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1.382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81.88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1.351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81.74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1.350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81.73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1.350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81.108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1.350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81.95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1.350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81.153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1.317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81.134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1.283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81.97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1.170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81.96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1.170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lastRenderedPageBreak/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81.71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1.170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81.116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1.013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81.82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0.990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81.91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0.990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81.69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0.990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81.109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0.964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81.1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0.900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81.94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0.900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81.68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0.900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81.99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0.900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81.159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0.899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81.98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0.855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81.93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0.811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81.102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0.810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81.138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0.804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81.7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0.720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66.265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0.626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81.76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0.585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81.76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1.756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33.36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81.135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0.559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81.66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0.450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81.65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0.450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66.24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0.353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66.266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0.215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81.64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0.201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81.57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0.155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81.62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0.132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81.115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0.121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66.243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0.108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44.4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17.887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339.86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84.44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5.939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84.41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5.241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44.3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5.063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96.20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84.48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5.039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84.42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4.682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84.157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4.450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84.1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4.409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84.4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4.319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84.67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4.032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84.36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3.871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84.47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3.644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84.45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3.420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84.39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3.329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84.158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3.199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60.78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84.33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3.150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84.35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3.149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84.29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3.061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84.49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2.701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84.3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2.700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84.46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2.699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84.3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2.611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84.34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2.610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84.18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2.520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84.32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2.475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84.31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2.408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84.4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2.340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84.5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2.250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84.2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2.070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84.7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1.800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84.12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1.800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84.23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1.800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84.52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1.799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84.27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1.799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84.19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1.799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84.38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1.763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84.24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1.748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84.26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1.725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84.53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1.710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lastRenderedPageBreak/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84.37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1.533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29.13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84.51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1.530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84.28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1.529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84.14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1.350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84.22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1.350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84.13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1.349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84.54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1.171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84.15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1.170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84.21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1.170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84.55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1.169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84.66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1.110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84.11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1.033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84.58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0.983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84.6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0.908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84.8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0.901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84.5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0.899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84.7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0.898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84.9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0.810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84.25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0.734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84.56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0.723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84.57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0.722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84.68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0.630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84.16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0.630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84.17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0.629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84.59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0.550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84.65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0.496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84.1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0.449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84.64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0.253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84.2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0.171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84.2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1.179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22.40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84.69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0.157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2.98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88.18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3.583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88.6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2.793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53.06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88.7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2.520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47.88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88.2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2.340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88.23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1.719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88.19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1.620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88.21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1.596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88.1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1.529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88.17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1.440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88.16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1.349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88.14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1.321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88.5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1.295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88.4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1.260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88.22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1.240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88.15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1.170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88.8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1.080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88.3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1.080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20.52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88.9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1.080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88.24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0.978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88.1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0.791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88.13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0.781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88.11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0.673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88.2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0.630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11.97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88.12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0.450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8.55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66.125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1.456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66.92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1.308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66.122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1.294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66.121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1.268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66.81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1.253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66.75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1.146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21.78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66.6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1.119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66.123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0.744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66.8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0.710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66.74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0.681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66.124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0.625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66.59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0.546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93.3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12.814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lastRenderedPageBreak/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93.37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5.400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93.36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5.169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98.21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93.35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3.600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93.2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3.150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93.5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2.969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93.25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2.700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93.1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2.430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93.3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2.160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93.12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1.928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93.31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1.800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93.8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1.800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93.23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1.773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93.1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1.710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93.6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1.620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30.78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93.11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1.620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93.7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1.350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93.9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1.350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93.2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1.334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93.19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1.323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93.16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1.301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93.24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1.170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93.14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1.116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93.33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0.990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93.28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0.989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93.26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0.905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93.27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0.900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93.18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0.900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93.34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0.900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93.22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0.899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93.21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0.797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93.17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0.530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93.32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0.360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93.13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0.360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93.29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0.180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54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80.5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5.895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112.01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54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80.4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2.544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54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80.3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0.613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54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80.2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0.152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2.90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55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86.122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2.520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55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86.5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2.434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46.25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55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86.11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1.170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55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86.1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0.961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55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86.4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0.897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55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86.12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0.720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55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86.15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0.364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55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86.13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0.270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ИВАН АНДРЕЕВ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55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86.14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0.177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b/>
                <w:bCs/>
                <w:color w:val="000000"/>
                <w:sz w:val="18"/>
                <w:szCs w:val="18"/>
                <w:lang w:val="bg-BG"/>
              </w:rPr>
              <w:t>ОБЩО за ползвателя (дка)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b/>
                <w:bCs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b/>
                <w:bCs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b/>
                <w:bCs/>
                <w:color w:val="000000"/>
                <w:sz w:val="18"/>
                <w:szCs w:val="18"/>
                <w:lang w:val="bg-BG"/>
              </w:rPr>
              <w:t>1336.249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b/>
                <w:bCs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b/>
                <w:bCs/>
                <w:color w:val="000000"/>
                <w:sz w:val="18"/>
                <w:szCs w:val="18"/>
                <w:lang w:val="bg-BG"/>
              </w:rPr>
              <w:t>158.949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b/>
                <w:bCs/>
                <w:color w:val="000000"/>
                <w:sz w:val="18"/>
                <w:szCs w:val="18"/>
                <w:lang w:val="bg-BG"/>
              </w:rPr>
              <w:t>3020.03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91.91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9.726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91.121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6.119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91.112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5.922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91.14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4.050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91.139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4.050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91.102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4.022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91.126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3.780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91.127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3.599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91.122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3.329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91.118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3.240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91.138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3.149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91.137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3.149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59.83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91.131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2.970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91.96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2.912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91.116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2.789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91.81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2.765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91.115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2.610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91.98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2.519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91.9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2.457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lastRenderedPageBreak/>
              <w:t>КАЛОЯН ТОДОРОВ ЧЕРНЕВ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91.128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2.340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91.83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2.322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91.132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2.250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91.107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2.249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91.82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2.232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91.12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2.066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91.123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1.925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91.109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1.800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91.106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1.800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91.99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1.800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91.13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1.748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91.136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1.711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91.125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1.664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91.133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1.579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91.114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1.440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91.129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1.373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91.101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1.256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91.85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1.170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91.88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1.147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91.117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1.125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91.135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1.080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20.52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91.92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1.076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91.103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0.990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91.93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0.990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91.124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0.985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91.124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0.092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1.75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91.97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0.901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91.11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17.10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91.104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17.10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91.1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0.900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91.111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0.899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91.84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0.720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91.94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0.706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91.134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0.603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91.105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0.180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92.213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0.136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94.15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4.217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94.7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2.699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94.21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2.339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94.2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2.069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94.8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2.069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94.6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1.799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94.12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1.790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94.13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1.786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94.9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1.351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94.1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1.350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25.65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94.11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1.169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94.14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1.081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94.19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1.080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94.2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0.900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94.16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0.900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94.18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0.900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94.1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0.822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94.5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0.720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94.17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0.720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94.4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0.720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94.3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0.450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51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92.154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6.568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51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92.137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4.964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51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92.139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4.050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51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92.152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3.239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51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92.15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3.150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51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92.13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2.651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51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92.138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2.160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51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92.14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2.159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51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92.151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1.529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51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92.153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1.351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51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92.149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0.597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lastRenderedPageBreak/>
              <w:t>КАЛОЯН ТОДОРОВ ЧЕРНЕВ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51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92.148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0.435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51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92.144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0.206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КАЛОЯН ТОДОРОВ ЧЕРНЕВ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51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92.129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0.166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b/>
                <w:bCs/>
                <w:color w:val="000000"/>
                <w:sz w:val="18"/>
                <w:szCs w:val="18"/>
                <w:lang w:val="bg-BG"/>
              </w:rPr>
              <w:t>ОБЩО за ползвателя (дка)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b/>
                <w:bCs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b/>
                <w:bCs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b/>
                <w:bCs/>
                <w:color w:val="000000"/>
                <w:sz w:val="18"/>
                <w:szCs w:val="18"/>
                <w:lang w:val="bg-BG"/>
              </w:rPr>
              <w:t>176.895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b/>
                <w:bCs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b/>
                <w:bCs/>
                <w:color w:val="000000"/>
                <w:sz w:val="18"/>
                <w:szCs w:val="18"/>
                <w:lang w:val="bg-BG"/>
              </w:rPr>
              <w:t>7.471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b/>
                <w:bCs/>
                <w:color w:val="000000"/>
                <w:sz w:val="18"/>
                <w:szCs w:val="18"/>
                <w:lang w:val="bg-BG"/>
              </w:rPr>
              <w:t>141.95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МАНАСТИР "УСПЕНИЕ БОГОРОДИЧНО"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66.97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5.547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МАНАСТИР "УСПЕНИЕ БОГОРОДИЧНО"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66.96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4.792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МАНАСТИР "УСПЕНИЕ БОГОРОДИЧНО"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66.66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4.444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МАНАСТИР "УСПЕНИЕ БОГОРОДИЧНО"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66.7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3.503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МАНАСТИР "УСПЕНИЕ БОГОРОДИЧНО"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66.68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2.446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МАНАСТИР "УСПЕНИЕ БОГОРОДИЧНО"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66.103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2.002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МАНАСТИР "УСПЕНИЕ БОГОРОДИЧНО"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66.63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1.973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МАНАСТИР "УСПЕНИЕ БОГОРОДИЧНО"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66.111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1.784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МАНАСТИР "УСПЕНИЕ БОГОРОДИЧНО"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66.102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1.782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МАНАСТИР "УСПЕНИЕ БОГОРОДИЧНО"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66.61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1.383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МАНАСТИР "УСПЕНИЕ БОГОРОДИЧНО"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66.64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1.290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МАНАСТИР "УСПЕНИЕ БОГОРОДИЧНО"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66.65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1.195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МАНАСТИР "УСПЕНИЕ БОГОРОДИЧНО"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66.1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1.071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МАНАСТИР "УСПЕНИЕ БОГОРОДИЧНО"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66.72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0.916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МАНАСТИР "УСПЕНИЕ БОГОРОДИЧНО"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66.67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0.893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МАНАСТИР "УСПЕНИЕ БОГОРОДИЧНО"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66.71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0.866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МАНАСТИР "УСПЕНИЕ БОГОРОДИЧНО"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66.11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0.844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МАНАСТИР "УСПЕНИЕ БОГОРОДИЧНО"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66.109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0.811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МАНАСТИР "УСПЕНИЕ БОГОРОДИЧНО"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66.69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0.732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МАНАСТИР "УСПЕНИЕ БОГОРОДИЧНО"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66.101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0.580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МАНАСТИР "УСПЕНИЕ БОГОРОДИЧНО"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66.104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0.504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МАНАСТИР "УСПЕНИЕ БОГОРОДИЧНО"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66.62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0.492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МАНАСТИР "УСПЕНИЕ БОГОРОДИЧНО"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66.98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0.490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МАНАСТИР "УСПЕНИЕ БОГОРОДИЧНО"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66.94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0.472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8.97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МАНАСТИР "УСПЕНИЕ БОГОРОДИЧНО"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66.99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0.402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МАНАСТИР "УСПЕНИЕ БОГОРОДИЧНО"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66.95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0.279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МАНАСТИР "УСПЕНИЕ БОГОРОДИЧНО"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66.112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0.270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МАНАСТИР "УСПЕНИЕ БОГОРОДИЧНО"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66.113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0.268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МАНАСТИР "УСПЕНИЕ БОГОРОДИЧНО"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66.118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0.262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МАНАСТИР "УСПЕНИЕ БОГОРОДИЧНО"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66.117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0.236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МАНАСТИР "УСПЕНИЕ БОГОРОДИЧНО"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66.108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0.160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МАНАСТИР "УСПЕНИЕ БОГОРОДИЧНО"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66.93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0.101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b/>
                <w:bCs/>
                <w:color w:val="000000"/>
                <w:sz w:val="18"/>
                <w:szCs w:val="18"/>
                <w:lang w:val="bg-BG"/>
              </w:rPr>
              <w:t>ОБЩО за ползвателя (дка)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b/>
                <w:bCs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b/>
                <w:bCs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b/>
                <w:bCs/>
                <w:color w:val="000000"/>
                <w:sz w:val="18"/>
                <w:szCs w:val="18"/>
                <w:lang w:val="bg-BG"/>
              </w:rPr>
              <w:t>42.316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b/>
                <w:bCs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b/>
                <w:bCs/>
                <w:color w:val="000000"/>
                <w:sz w:val="18"/>
                <w:szCs w:val="18"/>
                <w:lang w:val="bg-BG"/>
              </w:rPr>
              <w:t>0.472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b/>
                <w:bCs/>
                <w:color w:val="000000"/>
                <w:sz w:val="18"/>
                <w:szCs w:val="18"/>
                <w:lang w:val="bg-BG"/>
              </w:rPr>
              <w:t>8.97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МИРОСЛАВ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79.83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9.719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МИРОСЛАВ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79.68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6.120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МИРОСЛАВ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79.49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5.849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МИРОСЛАВ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79.58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5.310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МИРОСЛАВ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79.113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4.949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МИРОСЛАВ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79.8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4.949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МИРОСЛАВ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79.114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4.949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МИРОСЛАВ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79.59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4.589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МИРОСЛАВ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79.5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4.139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МИРОСЛАВ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79.85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4.050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МИРОСЛАВ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79.84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4.049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МИРОСЛАВ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79.9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3.869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МИРОСЛАВ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79.22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3.780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МИРОСЛАВ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79.106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3.777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МИРОСЛАВ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79.53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3.689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МИРОСЛАВ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79.62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3.601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МИРОСЛАВ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79.3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3.419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МИРОСЛАВ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79.75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3.331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МИРОСЛАВ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79.66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3.239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МИРОСЛАВ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79.115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3.060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МИРОСЛАВ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79.116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3.059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МИРОСЛАВ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79.42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2.970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МИРОСЛАВ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79.31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2.875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МИРОСЛАВ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79.15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2.790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МИРОСЛАВ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79.43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2.700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МИРОСЛАВ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79.91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2.609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МИРОСЛАВ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79.6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2.520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МИРОСЛАВ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79.7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2.430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МИРОСЛАВ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79.33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2.346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МИРОСЛАВ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79.71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2.340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lastRenderedPageBreak/>
              <w:t>МИРОСЛАВ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79.17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2.340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МИРОСЛАВ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79.87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2.251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МИРОСЛАВ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79.102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2.251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МИРОСЛАВ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79.67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2.249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МИРОСЛАВ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79.64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2.160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МИРОСЛАВ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79.4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2.070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МИРОСЛАВ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79.2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1.980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МИРОСЛАВ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79.104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1.980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МИРОСЛАВ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79.47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1.800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МИРОСЛАВ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79.13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1.800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МИРОСЛАВ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79.11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1.800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34.20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МИРОСЛАВ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79.101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1.800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МИРОСЛАВ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79.6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1.800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МИРОСЛАВ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79.1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1.800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МИРОСЛАВ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79.86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1.800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МИРОСЛАВ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79.95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1.799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34.18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МИРОСЛАВ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79.89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1.799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МИРОСЛАВ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79.46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1.710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МИРОСЛАВ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79.52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1.620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МИРОСЛАВ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79.103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1.619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МИРОСЛАВ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79.65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1.530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МИРОСЛАВ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79.69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1.530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МИРОСЛАВ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79.88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1.530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МИРОСЛАВ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79.48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1.529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МИРОСЛАВ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79.2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1.529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МИРОСЛАВ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79.105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1.484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МИРОСЛАВ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79.44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1.440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МИРОСЛАВ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79.45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1.440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МИРОСЛАВ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79.27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1.439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МИРОСЛАВ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79.32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1.411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МИРОСЛАВ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79.37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1.377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26.16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МИРОСЛАВ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79.61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1.351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МИРОСЛАВ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79.51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1.351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МИРОСЛАВ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79.26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1.351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МИРОСЛАВ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79.55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1.350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МИРОСЛАВ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79.56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1.350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МИРОСЛАВ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79.109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1.261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23.96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МИРОСЛАВ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79.74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1.260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МИРОСЛАВ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79.108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1.260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МИРОСЛАВ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79.57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1.260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МИРОСЛАВ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79.94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1.170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МИРОСЛАВ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79.5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1.170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МИРОСЛАВ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79.3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1.170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МИРОСЛАВ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79.14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1.170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МИРОСЛАВ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79.79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1.170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МИРОСЛАВ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79.1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1.080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МИРОСЛАВ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78.7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1.054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20.03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МИРОСЛАВ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79.76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0.989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МИРОСЛАВ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79.39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0.918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МИРОСЛАВ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79.93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0.900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МИРОСЛАВ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79.82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0.900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МИРОСЛАВ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79.78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0.900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МИРОСЛАВ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79.29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0.900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МИРОСЛАВ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79.19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0.900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МИРОСЛАВ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79.23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0.900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МИРОСЛАВ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79.16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0.899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МИРОСЛАВ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79.92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0.899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МИРОСЛАВ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79.28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0.811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МИРОСЛАВ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79.81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0.811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МИРОСЛАВ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79.21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0.810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МИРОСЛАВ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79.107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0.809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МИРОСЛАВ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78.79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0.751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МИРОСЛАВ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79.73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0.721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МИРОСЛАВ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79.18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0.721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МИРОСЛАВ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79.11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0.721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МИРОСЛАВ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79.99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0.721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МИРОСЛАВ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79.72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0.720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lastRenderedPageBreak/>
              <w:t>МИРОСЛАВ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79.25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0.720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МИРОСЛАВ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79.12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0.720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МИРОСЛАВ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79.4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0.653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МИРОСЛАВ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79.77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0.630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МИРОСЛАВ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79.41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0.624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МИРОСЛАВ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79.7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0.536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МИРОСЛАВ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79.9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0.451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МИРОСЛАВ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79.1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0.450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МИРОСЛАВ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79.98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0.450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МИРОСЛАВ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79.24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0.450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МИРОСЛАВ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79.97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0.450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МИРОСЛАВ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79.8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0.449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МИРОСЛАВ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78.75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0.422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МИРОСЛАВ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78.71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0.393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МИРОСЛАВ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79.96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0.360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МИРОСЛАВ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78.73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0.327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МИРОСЛАВ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78.8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0.281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МИРОСЛАВ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78.66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0.280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МИРОСЛАВ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78.67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0.273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МИРОСЛАВ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79.38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0.237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МИРОСЛАВ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73.76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5.286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МИРОСЛАВ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73.79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4.680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МИРОСЛАВ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73.8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2.402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МИРОСЛАВ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73.78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1.120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МИРОСЛАВ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73.77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0.903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МИРОСЛАВ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73.89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6.859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МИРОСЛАВ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73.63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6.635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МИРОСЛАВ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73.134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4.660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МИРОСЛАВ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73.83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3.925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МИРОСЛАВ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73.92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3.674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МИРОСЛАВ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73.69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3.369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МИРОСЛАВ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73.131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3.293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МИРОСЛАВ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73.93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3.291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МИРОСЛАВ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73.66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2.613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МИРОСЛАВ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73.71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2.520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МИРОСЛАВ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73.67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2.347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МИРОСЛАВ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73.7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2.340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МИРОСЛАВ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73.88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2.157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МИРОСЛАВ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73.82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2.040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МИРОСЛАВ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73.68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1.914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МИРОСЛАВ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73.81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1.611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МИРОСЛАВ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73.9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1.601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МИРОСЛАВ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73.64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1.559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МИРОСЛАВ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73.65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1.482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МИРОСЛАВ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73.91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1.414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МИРОСЛАВ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73.84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1.337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МИРОСЛАВ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73.87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1.222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МИРОСЛАВ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73.72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0.925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17.58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МИРОСЛАВ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73.85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0.781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МИРОСЛАВ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73.86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0.672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МИРОСЛАВ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73.6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0.222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МИРОСЛАВ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73.59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0.116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МИРОСЛАВ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91.57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6.028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МИРОСЛАВ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91.141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5.316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МИРОСЛАВ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91.8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5.264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МИРОСЛАВ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91.58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5.039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МИРОСЛАВ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91.41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4.980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МИРОСЛАВ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91.52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4.949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МИРОСЛАВ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91.69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4.858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МИРОСЛАВ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91.34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4.651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МИРОСЛАВ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91.27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4.589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МИРОСЛАВ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91.39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4.589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МИРОСЛАВ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91.43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4.409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МИРОСЛАВ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91.65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3.961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МИРОСЛАВ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91.73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3.959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МИРОСЛАВ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91.4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3.818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МИРОСЛАВ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91.6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3.599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lastRenderedPageBreak/>
              <w:t>МИРОСЛАВ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91.7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3.200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МИРОСЛАВ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91.31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3.059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58.12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МИРОСЛАВ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91.78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2.932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МИРОСЛАВ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91.49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2.903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МИРОСЛАВ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91.46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2.686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МИРОСЛАВ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91.72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2.340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МИРОСЛАВ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91.56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2.264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МИРОСЛАВ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91.64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2.249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МИРОСЛАВ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91.4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2.135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МИРОСЛАВ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91.63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2.004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МИРОСЛАВ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91.45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1.973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МИРОСЛАВ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91.25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1.911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МИРОСЛАВ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91.44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1.800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МИРОСЛАВ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91.29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1.727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МИРОСЛАВ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91.38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1.710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МИРОСЛАВ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91.66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1.674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МИРОСЛАВ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91.5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1.658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МИРОСЛАВ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91.47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1.620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МИРОСЛАВ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91.33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1.591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МИРОСЛАВ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91.77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1.565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МИРОСЛАВ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91.76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1.536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МИРОСЛАВ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91.3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1.530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МИРОСЛАВ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91.23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1.529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МИРОСЛАВ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91.24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1.469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МИРОСЛАВ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91.2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1.449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27.54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МИРОСЛАВ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91.11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1.440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МИРОСЛАВ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91.26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1.440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МИРОСЛАВ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91.36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1.440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МИРОСЛАВ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91.22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1.418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МИРОСЛАВ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91.7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1.401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МИРОСЛАВ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91.12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1.350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МИРОСЛАВ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91.21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1.350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МИРОСЛАВ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91.37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1.349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МИРОСЛАВ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91.75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1.308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МИРОСЛАВ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91.53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1.250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МИРОСЛАВ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91.3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1.119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МИРОСЛАВ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91.82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1.097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МИРОСЛАВ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91.8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1.096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МИРОСЛАВ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91.54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1.092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МИРОСЛАВ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91.32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1.080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МИРОСЛАВ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91.67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1.068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МИРОСЛАВ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91.5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0.989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МИРОСЛАВ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91.48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0.989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МИРОСЛАВ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91.1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0.934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МИРОСЛАВ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91.42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0.903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МИРОСЛАВ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91.9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0.899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МИРОСЛАВ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91.55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0.850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МИРОСЛАВ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91.6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0.828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МИРОСЛАВ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91.59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0.817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МИРОСЛАВ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91.79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0.794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МИРОСЛАВ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91.51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0.721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МИРОСЛАВ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91.28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0.693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МИРОСЛАВ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91.81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0.665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МИРОСЛАВ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91.74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0.652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МИРОСЛАВ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91.17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0.605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МИРОСЛАВ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91.15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0.543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МИРОСЛАВ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91.18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0.535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МИРОСЛАВ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91.1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0.526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МИРОСЛАВ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91.61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0.423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МИРОСЛАВ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91.19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0.336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МИРОСЛАВ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91.16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0.314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МИРОСЛАВ ИВАНОВ АНДРЕЕВ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45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91.2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0.298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b/>
                <w:bCs/>
                <w:color w:val="000000"/>
                <w:sz w:val="18"/>
                <w:szCs w:val="18"/>
                <w:lang w:val="bg-BG"/>
              </w:rPr>
              <w:t>ОБЩО за ползвателя (дка)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b/>
                <w:bCs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b/>
                <w:bCs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b/>
                <w:bCs/>
                <w:color w:val="000000"/>
                <w:sz w:val="18"/>
                <w:szCs w:val="18"/>
                <w:lang w:val="bg-BG"/>
              </w:rPr>
              <w:t>438.755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b/>
                <w:bCs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b/>
                <w:bCs/>
                <w:color w:val="000000"/>
                <w:sz w:val="18"/>
                <w:szCs w:val="18"/>
                <w:lang w:val="bg-BG"/>
              </w:rPr>
              <w:t>12.725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b/>
                <w:bCs/>
                <w:color w:val="000000"/>
                <w:sz w:val="18"/>
                <w:szCs w:val="18"/>
                <w:lang w:val="bg-BG"/>
              </w:rPr>
              <w:t>241.77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ХРИСТО АЛЕКСАНДРОВ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86.12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1.953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ХРИСТО АЛЕКСАНДРОВ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86.111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1.439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ХРИСТО АЛЕКСАНДРОВ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86.106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0.990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ХРИСТО АЛЕКСАНДРОВ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86.107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0.954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lastRenderedPageBreak/>
              <w:t>ХРИСТО АЛЕКСАНДРОВ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86.112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0.946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ХРИСТО АЛЕКСАНДРОВ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86.109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0.626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11.89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ХРИСТО АЛЕКСАНДРОВ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86.105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0.450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ХРИСТО АЛЕКСАНДРОВ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86.108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0.450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ХРИСТО АЛЕКСАНДРОВ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86.119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0.426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ХРИСТО АЛЕКСАНДРОВ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86.114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0.256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ХРИСТО АЛЕКСАНДРОВ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86.103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0.209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ХРИСТО АЛЕКСАНДРОВ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86.11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0.163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ХРИСТО АЛЕКСАНДРОВ ИВАНОВ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86.104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0.119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color w:val="000000"/>
                <w:sz w:val="18"/>
                <w:szCs w:val="18"/>
                <w:lang w:val="bg-BG"/>
              </w:rPr>
              <w:t> </w:t>
            </w:r>
          </w:p>
        </w:tc>
      </w:tr>
      <w:tr w:rsidR="005467A1" w:rsidRPr="005467A1" w:rsidTr="005467A1">
        <w:trPr>
          <w:cantSplit/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b/>
                <w:bCs/>
                <w:color w:val="000000"/>
                <w:sz w:val="18"/>
                <w:szCs w:val="18"/>
                <w:lang w:val="bg-BG"/>
              </w:rPr>
              <w:t>ОБЩО за ползвателя (дка)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b/>
                <w:bCs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b/>
                <w:bCs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b/>
                <w:bCs/>
                <w:color w:val="000000"/>
                <w:sz w:val="18"/>
                <w:szCs w:val="18"/>
                <w:lang w:val="bg-BG"/>
              </w:rPr>
              <w:t>8.356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b/>
                <w:bCs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b/>
                <w:bCs/>
                <w:color w:val="000000"/>
                <w:sz w:val="18"/>
                <w:szCs w:val="18"/>
                <w:lang w:val="bg-BG"/>
              </w:rPr>
              <w:t>0.626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b/>
                <w:bCs/>
                <w:color w:val="000000"/>
                <w:sz w:val="18"/>
                <w:szCs w:val="18"/>
                <w:lang w:val="bg-BG"/>
              </w:rPr>
              <w:t>11.89</w:t>
            </w:r>
          </w:p>
        </w:tc>
      </w:tr>
      <w:tr w:rsidR="005467A1" w:rsidRPr="005467A1" w:rsidTr="005467A1">
        <w:trPr>
          <w:trHeight w:val="170"/>
        </w:trPr>
        <w:tc>
          <w:tcPr>
            <w:tcW w:w="3984" w:type="dxa"/>
            <w:shd w:val="clear" w:color="auto" w:fill="auto"/>
            <w:vAlign w:val="center"/>
            <w:hideMark/>
          </w:tcPr>
          <w:p w:rsidR="005467A1" w:rsidRPr="005467A1" w:rsidRDefault="005467A1" w:rsidP="005467A1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b/>
                <w:bCs/>
                <w:color w:val="000000"/>
                <w:sz w:val="18"/>
                <w:szCs w:val="18"/>
                <w:lang w:val="bg-BG"/>
              </w:rPr>
              <w:t>ОБЩО за ЗЕМЛИЩЕТО (дка)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3508.254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252.725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467A1" w:rsidRPr="005467A1" w:rsidRDefault="005467A1" w:rsidP="005467A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5467A1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4801.76</w:t>
            </w:r>
          </w:p>
        </w:tc>
      </w:tr>
      <w:bookmarkEnd w:id="0"/>
    </w:tbl>
    <w:p w:rsidR="005467A1" w:rsidRDefault="005467A1" w:rsidP="00713EC9">
      <w:pPr>
        <w:jc w:val="both"/>
        <w:textAlignment w:val="center"/>
        <w:rPr>
          <w:lang w:val="bg-BG"/>
        </w:rPr>
      </w:pPr>
    </w:p>
    <w:p w:rsidR="005A2251" w:rsidRPr="00CE78CA" w:rsidRDefault="0088303D" w:rsidP="005A2251">
      <w:pPr>
        <w:jc w:val="both"/>
        <w:textAlignment w:val="center"/>
        <w:rPr>
          <w:lang w:val="bg-BG"/>
        </w:rPr>
      </w:pPr>
      <w:r>
        <w:rPr>
          <w:lang w:val="bg-BG"/>
        </w:rPr>
        <w:tab/>
      </w:r>
      <w:r w:rsidR="005A2251" w:rsidRPr="00CE78CA">
        <w:rPr>
          <w:lang w:val="bg-BG"/>
        </w:rPr>
        <w:t>Н</w:t>
      </w:r>
      <w:r w:rsidR="005A2251" w:rsidRPr="00CE78CA">
        <w:rPr>
          <w:lang w:val="ru-RU"/>
        </w:rPr>
        <w:t>астоящата заповед, заедно с окончателните регистри и карта на ползването, да се обяви в кметството и в сградата на общинската служба по земеделие и се публикува на интернет страницата на общината и на областната дирекция "Земеделие</w:t>
      </w:r>
      <w:r w:rsidR="005A2251" w:rsidRPr="00CE78CA">
        <w:rPr>
          <w:lang w:val="bg-BG"/>
        </w:rPr>
        <w:t>“</w:t>
      </w:r>
      <w:r w:rsidR="00762D5A">
        <w:rPr>
          <w:lang w:val="bg-BG"/>
        </w:rPr>
        <w:t xml:space="preserve"> – София облас</w:t>
      </w:r>
      <w:r w:rsidR="005A2251">
        <w:rPr>
          <w:lang w:val="bg-BG"/>
        </w:rPr>
        <w:t>.</w:t>
      </w:r>
    </w:p>
    <w:p w:rsidR="005A2251" w:rsidRDefault="005A2251" w:rsidP="005A2251">
      <w:pPr>
        <w:jc w:val="both"/>
        <w:textAlignment w:val="center"/>
        <w:rPr>
          <w:lang w:val="ru-RU"/>
        </w:rPr>
      </w:pPr>
      <w:r>
        <w:rPr>
          <w:lang w:val="ru-RU"/>
        </w:rPr>
        <w:t xml:space="preserve">    </w:t>
      </w:r>
      <w:r w:rsidRPr="00CE78CA">
        <w:rPr>
          <w:lang w:val="ru-RU"/>
        </w:rPr>
        <w:t xml:space="preserve">Заповедта може да бъде обжалвана в 14-дневен срок по реда на </w:t>
      </w:r>
      <w:r>
        <w:rPr>
          <w:lang w:val="ru-RU"/>
        </w:rPr>
        <w:t xml:space="preserve">      </w:t>
      </w:r>
      <w:r w:rsidRPr="00CE78CA">
        <w:rPr>
          <w:lang w:val="ru-RU"/>
        </w:rPr>
        <w:t>Адми</w:t>
      </w:r>
      <w:r>
        <w:rPr>
          <w:lang w:val="ru-RU"/>
        </w:rPr>
        <w:t>нистративнопроцесуалния кодекс.</w:t>
      </w:r>
      <w:r w:rsidR="00762D5A">
        <w:rPr>
          <w:lang w:val="ru-RU"/>
        </w:rPr>
        <w:t xml:space="preserve"> </w:t>
      </w:r>
      <w:r w:rsidRPr="00CE78CA">
        <w:rPr>
          <w:lang w:val="ru-RU"/>
        </w:rPr>
        <w:t>Обжалването на заповедта не спира изпълнението й.</w:t>
      </w:r>
    </w:p>
    <w:p w:rsidR="005A2251" w:rsidRPr="00992DF8" w:rsidRDefault="005A2251" w:rsidP="005A2251">
      <w:pPr>
        <w:ind w:firstLine="720"/>
        <w:jc w:val="both"/>
        <w:rPr>
          <w:b/>
          <w:lang w:val="ru-RU"/>
        </w:rPr>
      </w:pPr>
      <w:r w:rsidRPr="00CE78CA">
        <w:rPr>
          <w:lang w:val="ru-RU"/>
        </w:rPr>
        <w:t>Ползвателите на земеделски земи са длъжни да внес</w:t>
      </w:r>
      <w:r w:rsidRPr="00CE78CA">
        <w:rPr>
          <w:lang w:val="bg-BG"/>
        </w:rPr>
        <w:t>а</w:t>
      </w:r>
      <w:r>
        <w:rPr>
          <w:lang w:val="ru-RU"/>
        </w:rPr>
        <w:t>т по набирателна</w:t>
      </w:r>
      <w:r w:rsidRPr="00CE78CA">
        <w:rPr>
          <w:lang w:val="ru-RU"/>
        </w:rPr>
        <w:t xml:space="preserve"> сметка в областна</w:t>
      </w:r>
      <w:r>
        <w:rPr>
          <w:lang w:val="ru-RU"/>
        </w:rPr>
        <w:t xml:space="preserve"> дирекция "Земеделие" – София</w:t>
      </w:r>
      <w:r w:rsidRPr="00CE78CA">
        <w:rPr>
          <w:lang w:val="ru-RU"/>
        </w:rPr>
        <w:t xml:space="preserve"> област</w:t>
      </w:r>
      <w:r>
        <w:rPr>
          <w:b/>
          <w:lang w:val="ru-RU"/>
        </w:rPr>
        <w:t xml:space="preserve">, </w:t>
      </w:r>
      <w:r w:rsidRPr="00992DF8">
        <w:rPr>
          <w:b/>
          <w:lang w:val="ru-RU"/>
        </w:rPr>
        <w:t>Банка: УниКредитБулбанк</w:t>
      </w:r>
      <w:r>
        <w:rPr>
          <w:b/>
          <w:lang w:val="ru-RU"/>
        </w:rPr>
        <w:t xml:space="preserve">, </w:t>
      </w:r>
      <w:r w:rsidRPr="00A2209E">
        <w:rPr>
          <w:b/>
        </w:rPr>
        <w:t>BIC</w:t>
      </w:r>
      <w:r w:rsidRPr="00992DF8">
        <w:rPr>
          <w:b/>
          <w:lang w:val="ru-RU"/>
        </w:rPr>
        <w:t xml:space="preserve">: </w:t>
      </w:r>
      <w:r>
        <w:rPr>
          <w:b/>
        </w:rPr>
        <w:t>UNC</w:t>
      </w:r>
      <w:r w:rsidRPr="00A2209E">
        <w:rPr>
          <w:b/>
        </w:rPr>
        <w:t>RBGSF</w:t>
      </w:r>
      <w:r>
        <w:rPr>
          <w:b/>
          <w:lang w:val="ru-RU"/>
        </w:rPr>
        <w:t xml:space="preserve">, </w:t>
      </w:r>
      <w:r w:rsidRPr="00A2209E">
        <w:rPr>
          <w:b/>
        </w:rPr>
        <w:t>IBAN</w:t>
      </w:r>
      <w:r w:rsidRPr="00992DF8">
        <w:rPr>
          <w:b/>
          <w:lang w:val="ru-RU"/>
        </w:rPr>
        <w:t xml:space="preserve">: </w:t>
      </w:r>
      <w:r>
        <w:rPr>
          <w:b/>
        </w:rPr>
        <w:t>BG</w:t>
      </w:r>
      <w:r w:rsidRPr="00992DF8">
        <w:rPr>
          <w:b/>
          <w:lang w:val="ru-RU"/>
        </w:rPr>
        <w:t xml:space="preserve">67 </w:t>
      </w:r>
      <w:r>
        <w:rPr>
          <w:b/>
        </w:rPr>
        <w:t>UNC</w:t>
      </w:r>
      <w:r w:rsidRPr="00A2209E">
        <w:rPr>
          <w:b/>
        </w:rPr>
        <w:t>R</w:t>
      </w:r>
      <w:r w:rsidRPr="00992DF8">
        <w:rPr>
          <w:b/>
          <w:lang w:val="ru-RU"/>
        </w:rPr>
        <w:t xml:space="preserve"> 7000 3319 7337 51</w:t>
      </w:r>
      <w:r w:rsidRPr="00CE78CA">
        <w:rPr>
          <w:lang w:val="ru-RU"/>
        </w:rPr>
        <w:t xml:space="preserve">, сумата в размер на средното годишно рентно плащане за землището </w:t>
      </w:r>
      <w:r w:rsidRPr="00CE78CA">
        <w:rPr>
          <w:b/>
          <w:lang w:val="ru-RU"/>
        </w:rPr>
        <w:t>в срок до три месеца</w:t>
      </w:r>
      <w:r w:rsidRPr="00CE78CA">
        <w:rPr>
          <w:lang w:val="ru-RU"/>
        </w:rPr>
        <w:t xml:space="preserve"> от публикуване на заповедта.</w:t>
      </w:r>
    </w:p>
    <w:p w:rsidR="005A2251" w:rsidRPr="001C55A3" w:rsidRDefault="005A2251" w:rsidP="005A2251">
      <w:pPr>
        <w:jc w:val="both"/>
        <w:rPr>
          <w:i/>
          <w:lang w:val="ru-RU"/>
        </w:rPr>
      </w:pPr>
      <w:r w:rsidRPr="001C55A3">
        <w:rPr>
          <w:i/>
          <w:lang w:val="ru-RU"/>
        </w:rPr>
        <w:t xml:space="preserve">      За ползвател който не е заплатил сумите за ползваните земи по чл.37в ал.3 т.2 от ЗСПЗЗ, съгласно заповедта по ал.4, </w:t>
      </w:r>
      <w:r w:rsidRPr="001C55A3">
        <w:rPr>
          <w:b/>
          <w:i/>
          <w:lang w:val="ru-RU"/>
        </w:rPr>
        <w:t>се прилага чл.34 ал.6 от ЗСПЗЗ.</w:t>
      </w:r>
    </w:p>
    <w:p w:rsidR="005A2251" w:rsidRDefault="005A2251" w:rsidP="005A2251">
      <w:pPr>
        <w:jc w:val="both"/>
        <w:rPr>
          <w:i/>
          <w:lang w:val="ru-RU"/>
        </w:rPr>
      </w:pPr>
      <w:r w:rsidRPr="001C55A3">
        <w:rPr>
          <w:i/>
          <w:lang w:val="ru-RU"/>
        </w:rPr>
        <w:t xml:space="preserve">     Заповедта влиза в сила по отношение на съответния ползвател при изпълнение на условието по чл.72 ал.1 от ППЗСПЗЗ.</w:t>
      </w:r>
    </w:p>
    <w:p w:rsidR="00762D5A" w:rsidRDefault="00762D5A" w:rsidP="00762D5A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lang w:val="bg-BG"/>
        </w:rPr>
      </w:pPr>
      <w:r w:rsidRPr="006538AE">
        <w:rPr>
          <w:lang w:val="bg-BG"/>
        </w:rPr>
        <w:t>Н</w:t>
      </w:r>
      <w:r>
        <w:rPr>
          <w:lang w:val="ru-RU"/>
        </w:rPr>
        <w:t xml:space="preserve">астоящата заповед </w:t>
      </w:r>
      <w:r w:rsidRPr="006538AE">
        <w:rPr>
          <w:lang w:val="ru-RU"/>
        </w:rPr>
        <w:t xml:space="preserve">е неразделна част от </w:t>
      </w:r>
      <w:r w:rsidRPr="00762D5A">
        <w:rPr>
          <w:lang w:val="ru-RU"/>
        </w:rPr>
        <w:t xml:space="preserve">Заповед № ПО-09-489-3/30.09.2020 </w:t>
      </w:r>
      <w:r w:rsidRPr="00785934">
        <w:rPr>
          <w:lang w:val="bg-BG"/>
        </w:rPr>
        <w:t>г. на директора на Областна дирекция „Земеделие”</w:t>
      </w:r>
      <w:r>
        <w:rPr>
          <w:lang w:val="bg-BG"/>
        </w:rPr>
        <w:t>- София област.</w:t>
      </w:r>
    </w:p>
    <w:p w:rsidR="005A2251" w:rsidRDefault="005A2251" w:rsidP="005A2251">
      <w:pPr>
        <w:jc w:val="both"/>
        <w:textAlignment w:val="center"/>
        <w:rPr>
          <w:lang w:val="ru-RU"/>
        </w:rPr>
      </w:pPr>
      <w:r>
        <w:rPr>
          <w:lang w:val="ru-RU"/>
        </w:rPr>
        <w:t xml:space="preserve">   </w:t>
      </w:r>
      <w:r w:rsidRPr="00CE78CA">
        <w:rPr>
          <w:lang w:val="ru-RU"/>
        </w:rPr>
        <w:t>Копие от заповедта да бъд</w:t>
      </w:r>
      <w:r>
        <w:rPr>
          <w:lang w:val="ru-RU"/>
        </w:rPr>
        <w:t>е връчена на началника на ОСЗ –</w:t>
      </w:r>
      <w:r>
        <w:rPr>
          <w:lang w:val="bg-BG"/>
        </w:rPr>
        <w:t>Елин Пелин</w:t>
      </w:r>
      <w:r w:rsidRPr="00CE78CA">
        <w:rPr>
          <w:lang w:val="ru-RU"/>
        </w:rPr>
        <w:t xml:space="preserve"> и на представителите на община</w:t>
      </w:r>
      <w:r>
        <w:rPr>
          <w:lang w:val="ru-RU"/>
        </w:rPr>
        <w:t xml:space="preserve"> Елин Пелин </w:t>
      </w:r>
      <w:r w:rsidRPr="00CE78CA">
        <w:rPr>
          <w:lang w:val="ru-RU"/>
        </w:rPr>
        <w:t xml:space="preserve">и кметство на </w:t>
      </w:r>
      <w:r>
        <w:rPr>
          <w:lang w:val="bg-BG"/>
        </w:rPr>
        <w:t>с. Елешница</w:t>
      </w:r>
      <w:r w:rsidRPr="00CE78CA">
        <w:rPr>
          <w:lang w:val="ru-RU"/>
        </w:rPr>
        <w:t>, участници в комисията – за сведение и изпълнение.</w:t>
      </w:r>
    </w:p>
    <w:p w:rsidR="00753FF4" w:rsidRDefault="005A2251" w:rsidP="00762D5A">
      <w:pPr>
        <w:jc w:val="both"/>
        <w:rPr>
          <w:lang w:val="bg-BG"/>
        </w:rPr>
      </w:pPr>
      <w:r w:rsidRPr="00535D58">
        <w:rPr>
          <w:lang w:val="bg-BG"/>
        </w:rPr>
        <w:t xml:space="preserve">    </w:t>
      </w:r>
      <w:r w:rsidR="00753FF4" w:rsidRPr="00535D58">
        <w:rPr>
          <w:lang w:val="bg-BG"/>
        </w:rPr>
        <w:t xml:space="preserve">Контрол по изпълнение на настоящата заповед ще </w:t>
      </w:r>
      <w:r w:rsidR="00762D5A">
        <w:rPr>
          <w:lang w:val="bg-BG"/>
        </w:rPr>
        <w:t>осъществява главния директор на ГД”Аграрно развитие”</w:t>
      </w:r>
      <w:r w:rsidR="00753FF4" w:rsidRPr="00535D58">
        <w:rPr>
          <w:lang w:val="bg-BG"/>
        </w:rPr>
        <w:t xml:space="preserve">. </w:t>
      </w:r>
    </w:p>
    <w:p w:rsidR="00582575" w:rsidRDefault="00582575" w:rsidP="00713EC9">
      <w:pPr>
        <w:jc w:val="both"/>
        <w:rPr>
          <w:lang w:val="bg-BG"/>
        </w:rPr>
      </w:pPr>
    </w:p>
    <w:p w:rsidR="00582575" w:rsidRPr="00D05DC1" w:rsidRDefault="00D05DC1" w:rsidP="00713EC9">
      <w:pPr>
        <w:jc w:val="both"/>
        <w:rPr>
          <w:b/>
          <w:lang w:val="bg-BG"/>
        </w:rPr>
      </w:pPr>
      <w:r>
        <w:rPr>
          <w:lang w:val="bg-BG"/>
        </w:rPr>
        <w:tab/>
      </w:r>
      <w:r>
        <w:rPr>
          <w:lang w:val="bg-BG"/>
        </w:rPr>
        <w:tab/>
      </w:r>
      <w:r w:rsidRPr="00D05DC1">
        <w:rPr>
          <w:b/>
          <w:lang w:val="bg-BG"/>
        </w:rPr>
        <w:t>/П/</w:t>
      </w:r>
    </w:p>
    <w:p w:rsidR="009C6AB1" w:rsidRPr="001B78F9" w:rsidRDefault="009C6AB1" w:rsidP="009C6AB1">
      <w:pPr>
        <w:rPr>
          <w:b/>
          <w:lang w:val="ru-RU"/>
        </w:rPr>
      </w:pPr>
      <w:r w:rsidRPr="001B78F9">
        <w:rPr>
          <w:b/>
          <w:lang w:val="bg-BG"/>
        </w:rPr>
        <w:t>АНТОНИЯ СТОИМЕНОВА</w:t>
      </w:r>
      <w:r w:rsidRPr="001B78F9">
        <w:rPr>
          <w:b/>
          <w:lang w:val="bg-BG"/>
        </w:rPr>
        <w:tab/>
      </w:r>
      <w:r w:rsidRPr="001B78F9">
        <w:rPr>
          <w:b/>
          <w:lang w:val="bg-BG"/>
        </w:rPr>
        <w:tab/>
      </w:r>
      <w:r w:rsidRPr="001B78F9">
        <w:rPr>
          <w:b/>
          <w:lang w:val="bg-BG"/>
        </w:rPr>
        <w:tab/>
      </w:r>
    </w:p>
    <w:p w:rsidR="009C6AB1" w:rsidRPr="000356E3" w:rsidRDefault="009C6AB1" w:rsidP="009C6AB1">
      <w:pPr>
        <w:tabs>
          <w:tab w:val="left" w:pos="4320"/>
        </w:tabs>
        <w:rPr>
          <w:i/>
          <w:lang w:val="ru-RU"/>
        </w:rPr>
      </w:pPr>
      <w:r w:rsidRPr="001B78F9">
        <w:rPr>
          <w:i/>
          <w:lang w:val="bg-BG"/>
        </w:rPr>
        <w:t xml:space="preserve">Директор на </w:t>
      </w:r>
      <w:r w:rsidRPr="001B78F9">
        <w:rPr>
          <w:i/>
          <w:lang w:val="bg-BG"/>
        </w:rPr>
        <w:tab/>
      </w:r>
    </w:p>
    <w:p w:rsidR="009C6AB1" w:rsidRPr="001B78F9" w:rsidRDefault="009C6AB1" w:rsidP="009C6AB1">
      <w:pPr>
        <w:rPr>
          <w:i/>
          <w:lang w:val="ru-RU"/>
        </w:rPr>
      </w:pPr>
      <w:r w:rsidRPr="001B78F9">
        <w:rPr>
          <w:i/>
          <w:lang w:val="bg-BG"/>
        </w:rPr>
        <w:t xml:space="preserve">Областна дирекция „Земеделие” </w:t>
      </w:r>
    </w:p>
    <w:p w:rsidR="009C6AB1" w:rsidRPr="001B78F9" w:rsidRDefault="009C6AB1" w:rsidP="009C6AB1">
      <w:pPr>
        <w:rPr>
          <w:i/>
          <w:lang w:val="bg-BG"/>
        </w:rPr>
      </w:pPr>
      <w:r w:rsidRPr="001B78F9">
        <w:rPr>
          <w:i/>
          <w:lang w:val="bg-BG"/>
        </w:rPr>
        <w:t>София област</w:t>
      </w:r>
    </w:p>
    <w:p w:rsidR="009C6AB1" w:rsidRPr="001B78F9" w:rsidRDefault="009C6AB1" w:rsidP="009C6AB1">
      <w:pPr>
        <w:rPr>
          <w:i/>
          <w:lang w:val="bg-BG"/>
        </w:rPr>
      </w:pPr>
    </w:p>
    <w:p w:rsidR="009C6AB1" w:rsidRPr="007B13A5" w:rsidRDefault="009C6AB1" w:rsidP="009C6AB1">
      <w:pPr>
        <w:rPr>
          <w:i/>
          <w:color w:val="FFFFFF" w:themeColor="background1"/>
          <w:sz w:val="20"/>
          <w:szCs w:val="20"/>
          <w:lang w:val="bg-BG"/>
        </w:rPr>
      </w:pPr>
    </w:p>
    <w:p w:rsidR="009C6AB1" w:rsidRPr="007B13A5" w:rsidRDefault="009C6AB1" w:rsidP="009C6AB1">
      <w:pPr>
        <w:rPr>
          <w:i/>
          <w:color w:val="FFFFFF" w:themeColor="background1"/>
          <w:sz w:val="20"/>
          <w:szCs w:val="20"/>
          <w:lang w:val="bg-BG"/>
        </w:rPr>
        <w:sectPr w:rsidR="009C6AB1" w:rsidRPr="007B13A5" w:rsidSect="00922749">
          <w:footerReference w:type="even" r:id="rId8"/>
          <w:footerReference w:type="default" r:id="rId9"/>
          <w:headerReference w:type="first" r:id="rId10"/>
          <w:footerReference w:type="first" r:id="rId11"/>
          <w:pgSz w:w="11907" w:h="16840" w:code="9"/>
          <w:pgMar w:top="1135" w:right="1134" w:bottom="993" w:left="1191" w:header="425" w:footer="429" w:gutter="0"/>
          <w:cols w:space="720"/>
          <w:titlePg/>
        </w:sectPr>
      </w:pPr>
    </w:p>
    <w:p w:rsidR="009C6AB1" w:rsidRPr="007B13A5" w:rsidRDefault="009C6AB1" w:rsidP="009C6AB1">
      <w:pPr>
        <w:rPr>
          <w:i/>
          <w:color w:val="FFFFFF" w:themeColor="background1"/>
          <w:sz w:val="20"/>
          <w:szCs w:val="20"/>
          <w:lang w:val="bg-BG"/>
        </w:rPr>
      </w:pPr>
      <w:r w:rsidRPr="007B13A5">
        <w:rPr>
          <w:i/>
          <w:color w:val="FFFFFF" w:themeColor="background1"/>
          <w:sz w:val="20"/>
          <w:szCs w:val="20"/>
          <w:lang w:val="bg-BG"/>
        </w:rPr>
        <w:lastRenderedPageBreak/>
        <w:t>С Съгласували:</w:t>
      </w:r>
    </w:p>
    <w:p w:rsidR="007B13A5" w:rsidRPr="007B13A5" w:rsidRDefault="007B13A5" w:rsidP="007B13A5">
      <w:pPr>
        <w:rPr>
          <w:i/>
          <w:color w:val="FFFFFF" w:themeColor="background1"/>
          <w:sz w:val="20"/>
          <w:szCs w:val="20"/>
          <w:lang w:val="bg-BG"/>
        </w:rPr>
      </w:pPr>
      <w:r w:rsidRPr="007B13A5">
        <w:rPr>
          <w:i/>
          <w:color w:val="FFFFFF" w:themeColor="background1"/>
          <w:sz w:val="20"/>
          <w:szCs w:val="20"/>
          <w:lang w:val="bg-BG"/>
        </w:rPr>
        <w:t>Съгласували:</w:t>
      </w:r>
    </w:p>
    <w:p w:rsidR="007B13A5" w:rsidRPr="007B13A5" w:rsidRDefault="007B13A5" w:rsidP="007B13A5">
      <w:pPr>
        <w:rPr>
          <w:i/>
          <w:color w:val="FFFFFF" w:themeColor="background1"/>
          <w:sz w:val="20"/>
          <w:szCs w:val="20"/>
          <w:lang w:val="bg-BG"/>
        </w:rPr>
      </w:pPr>
    </w:p>
    <w:p w:rsidR="005D2C61" w:rsidRPr="007B13A5" w:rsidRDefault="005D2C61" w:rsidP="00592A77">
      <w:pPr>
        <w:rPr>
          <w:i/>
          <w:iCs/>
          <w:color w:val="FFFFFF" w:themeColor="background1"/>
          <w:sz w:val="20"/>
          <w:lang w:val="bg-BG"/>
        </w:rPr>
      </w:pPr>
    </w:p>
    <w:sectPr w:rsidR="005D2C61" w:rsidRPr="007B13A5" w:rsidSect="00762D5A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816" w:right="1134" w:bottom="567" w:left="1276" w:header="426" w:footer="239" w:gutter="0"/>
      <w:cols w:num="2" w:space="141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28AD" w:rsidRDefault="001E28AD">
      <w:r>
        <w:separator/>
      </w:r>
    </w:p>
  </w:endnote>
  <w:endnote w:type="continuationSeparator" w:id="1">
    <w:p w:rsidR="001E28AD" w:rsidRDefault="001E28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en Bg Condensed">
    <w:altName w:val="Franklin Gothic Medium Cond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2251" w:rsidRDefault="00590CE6" w:rsidP="00C37346">
    <w:pPr>
      <w:pStyle w:val="a5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5A2251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5A2251" w:rsidRDefault="005A2251" w:rsidP="00C37346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2251" w:rsidRPr="00713EC9" w:rsidRDefault="00590CE6" w:rsidP="00C37346">
    <w:pPr>
      <w:pStyle w:val="a5"/>
      <w:framePr w:wrap="around" w:vAnchor="text" w:hAnchor="margin" w:xAlign="right" w:y="1"/>
      <w:rPr>
        <w:rStyle w:val="ad"/>
        <w:sz w:val="18"/>
      </w:rPr>
    </w:pPr>
    <w:r w:rsidRPr="00713EC9">
      <w:rPr>
        <w:rStyle w:val="ad"/>
        <w:sz w:val="18"/>
      </w:rPr>
      <w:fldChar w:fldCharType="begin"/>
    </w:r>
    <w:r w:rsidR="005A2251" w:rsidRPr="00713EC9">
      <w:rPr>
        <w:rStyle w:val="ad"/>
        <w:sz w:val="18"/>
      </w:rPr>
      <w:instrText xml:space="preserve">PAGE  </w:instrText>
    </w:r>
    <w:r w:rsidRPr="00713EC9">
      <w:rPr>
        <w:rStyle w:val="ad"/>
        <w:sz w:val="18"/>
      </w:rPr>
      <w:fldChar w:fldCharType="separate"/>
    </w:r>
    <w:r w:rsidR="00D05DC1">
      <w:rPr>
        <w:rStyle w:val="ad"/>
        <w:noProof/>
        <w:sz w:val="18"/>
      </w:rPr>
      <w:t>32</w:t>
    </w:r>
    <w:r w:rsidRPr="00713EC9">
      <w:rPr>
        <w:rStyle w:val="ad"/>
        <w:sz w:val="18"/>
      </w:rPr>
      <w:fldChar w:fldCharType="end"/>
    </w:r>
  </w:p>
  <w:p w:rsidR="005A2251" w:rsidRPr="002639F4" w:rsidRDefault="005A2251" w:rsidP="00C37346">
    <w:pPr>
      <w:ind w:right="360"/>
      <w:jc w:val="center"/>
      <w:rPr>
        <w:rFonts w:ascii="Verdana" w:hAnsi="Verdana"/>
        <w:sz w:val="16"/>
        <w:szCs w:val="16"/>
        <w:lang w:val="ru-RU"/>
      </w:rPr>
    </w:pPr>
    <w:r w:rsidRPr="002639F4">
      <w:rPr>
        <w:rFonts w:ascii="Verdana" w:hAnsi="Verdana"/>
        <w:noProof/>
        <w:sz w:val="16"/>
        <w:szCs w:val="16"/>
        <w:lang w:val="bg-BG"/>
      </w:rPr>
      <w:t>гр. София 10</w:t>
    </w:r>
    <w:r w:rsidRPr="002639F4">
      <w:rPr>
        <w:rFonts w:ascii="Verdana" w:hAnsi="Verdana"/>
        <w:noProof/>
        <w:sz w:val="16"/>
        <w:szCs w:val="16"/>
        <w:lang w:val="ru-RU"/>
      </w:rPr>
      <w:t>0</w:t>
    </w:r>
    <w:r w:rsidRPr="002639F4">
      <w:rPr>
        <w:rFonts w:ascii="Verdana" w:hAnsi="Verdana"/>
        <w:noProof/>
        <w:sz w:val="16"/>
        <w:szCs w:val="16"/>
        <w:lang w:val="bg-BG"/>
      </w:rPr>
      <w:t xml:space="preserve">0, бул. "Витоша" №4, </w:t>
    </w:r>
    <w:r w:rsidRPr="002639F4">
      <w:rPr>
        <w:rFonts w:ascii="Verdana" w:hAnsi="Verdana"/>
        <w:sz w:val="16"/>
        <w:szCs w:val="16"/>
      </w:rPr>
      <w:t>http</w:t>
    </w:r>
    <w:r w:rsidRPr="002639F4">
      <w:rPr>
        <w:rFonts w:ascii="Verdana" w:hAnsi="Verdana"/>
        <w:sz w:val="16"/>
        <w:szCs w:val="16"/>
        <w:lang w:val="ru-RU"/>
      </w:rPr>
      <w:t>://</w:t>
    </w:r>
    <w:r w:rsidRPr="002639F4">
      <w:rPr>
        <w:rFonts w:ascii="Verdana" w:hAnsi="Verdana"/>
        <w:sz w:val="16"/>
        <w:szCs w:val="16"/>
      </w:rPr>
      <w:t>mzh</w:t>
    </w:r>
    <w:r w:rsidRPr="002639F4">
      <w:rPr>
        <w:rFonts w:ascii="Verdana" w:hAnsi="Verdana"/>
        <w:sz w:val="16"/>
        <w:szCs w:val="16"/>
        <w:lang w:val="ru-RU"/>
      </w:rPr>
      <w:t>.</w:t>
    </w:r>
    <w:r w:rsidRPr="002639F4">
      <w:rPr>
        <w:rFonts w:ascii="Verdana" w:hAnsi="Verdana"/>
        <w:sz w:val="16"/>
        <w:szCs w:val="16"/>
      </w:rPr>
      <w:t>government</w:t>
    </w:r>
    <w:r w:rsidRPr="002639F4">
      <w:rPr>
        <w:rFonts w:ascii="Verdana" w:hAnsi="Verdana"/>
        <w:sz w:val="16"/>
        <w:szCs w:val="16"/>
        <w:lang w:val="ru-RU"/>
      </w:rPr>
      <w:t>.</w:t>
    </w:r>
    <w:r w:rsidRPr="002639F4">
      <w:rPr>
        <w:rFonts w:ascii="Verdana" w:hAnsi="Verdana"/>
        <w:sz w:val="16"/>
        <w:szCs w:val="16"/>
      </w:rPr>
      <w:t>bg</w:t>
    </w:r>
    <w:r w:rsidRPr="002639F4">
      <w:rPr>
        <w:rFonts w:ascii="Verdana" w:hAnsi="Verdana"/>
        <w:sz w:val="16"/>
        <w:szCs w:val="16"/>
        <w:lang w:val="ru-RU"/>
      </w:rPr>
      <w:t>/</w:t>
    </w:r>
    <w:r w:rsidRPr="002639F4">
      <w:rPr>
        <w:rFonts w:ascii="Verdana" w:hAnsi="Verdana"/>
        <w:sz w:val="16"/>
        <w:szCs w:val="16"/>
      </w:rPr>
      <w:t>odz</w:t>
    </w:r>
    <w:r w:rsidRPr="002639F4">
      <w:rPr>
        <w:rFonts w:ascii="Verdana" w:hAnsi="Verdana"/>
        <w:sz w:val="16"/>
        <w:szCs w:val="16"/>
        <w:lang w:val="ru-RU"/>
      </w:rPr>
      <w:t>-</w:t>
    </w:r>
    <w:r w:rsidRPr="002639F4">
      <w:rPr>
        <w:rFonts w:ascii="Verdana" w:hAnsi="Verdana"/>
        <w:sz w:val="16"/>
        <w:szCs w:val="16"/>
      </w:rPr>
      <w:t>sofiaoblast</w:t>
    </w:r>
  </w:p>
  <w:p w:rsidR="005A2251" w:rsidRPr="002639F4" w:rsidRDefault="005A2251" w:rsidP="002639F4">
    <w:pPr>
      <w:jc w:val="center"/>
      <w:rPr>
        <w:rFonts w:ascii="Verdana" w:hAnsi="Verdana"/>
        <w:noProof/>
        <w:sz w:val="16"/>
        <w:szCs w:val="16"/>
        <w:lang w:val="bg-BG"/>
      </w:rPr>
    </w:pPr>
    <w:r w:rsidRPr="002639F4">
      <w:rPr>
        <w:rFonts w:ascii="Verdana" w:hAnsi="Verdana"/>
        <w:noProof/>
        <w:sz w:val="16"/>
        <w:szCs w:val="16"/>
        <w:lang w:val="bg-BG"/>
      </w:rPr>
      <w:t>тел:(+3592) 980 28 73, факс: (+3592) 988 32 63, e-mail: odzg_sfoblast@mzh.government.bg</w:t>
    </w:r>
  </w:p>
  <w:p w:rsidR="005A2251" w:rsidRPr="00835BBA" w:rsidRDefault="005A2251" w:rsidP="00835BBA">
    <w:pPr>
      <w:jc w:val="center"/>
      <w:rPr>
        <w:rFonts w:ascii="Verdana" w:hAnsi="Verdana"/>
        <w:noProof/>
        <w:sz w:val="16"/>
        <w:szCs w:val="16"/>
        <w:lang w:val="bg-BG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2251" w:rsidRPr="00004F45" w:rsidRDefault="005A2251" w:rsidP="00004F45">
    <w:pPr>
      <w:jc w:val="center"/>
      <w:rPr>
        <w:rFonts w:ascii="Verdana" w:hAnsi="Verdana"/>
        <w:sz w:val="16"/>
        <w:szCs w:val="16"/>
        <w:lang w:val="ru-RU"/>
      </w:rPr>
    </w:pPr>
    <w:r w:rsidRPr="00004F45">
      <w:rPr>
        <w:rFonts w:ascii="Verdana" w:hAnsi="Verdana"/>
        <w:noProof/>
        <w:sz w:val="16"/>
        <w:szCs w:val="16"/>
        <w:lang w:val="bg-BG"/>
      </w:rPr>
      <w:t>гр. София 10</w:t>
    </w:r>
    <w:r w:rsidRPr="00004F45">
      <w:rPr>
        <w:rFonts w:ascii="Verdana" w:hAnsi="Verdana"/>
        <w:noProof/>
        <w:sz w:val="16"/>
        <w:szCs w:val="16"/>
        <w:lang w:val="ru-RU"/>
      </w:rPr>
      <w:t>0</w:t>
    </w:r>
    <w:r w:rsidRPr="00004F45">
      <w:rPr>
        <w:rFonts w:ascii="Verdana" w:hAnsi="Verdana"/>
        <w:noProof/>
        <w:sz w:val="16"/>
        <w:szCs w:val="16"/>
        <w:lang w:val="bg-BG"/>
      </w:rPr>
      <w:t xml:space="preserve">0, бул. "Витоша" №4, </w:t>
    </w:r>
    <w:r w:rsidRPr="00004F45">
      <w:rPr>
        <w:rFonts w:ascii="Verdana" w:hAnsi="Verdana"/>
        <w:sz w:val="16"/>
        <w:szCs w:val="16"/>
      </w:rPr>
      <w:t>http</w:t>
    </w:r>
    <w:r w:rsidRPr="00004F45">
      <w:rPr>
        <w:rFonts w:ascii="Verdana" w:hAnsi="Verdana"/>
        <w:sz w:val="16"/>
        <w:szCs w:val="16"/>
        <w:lang w:val="ru-RU"/>
      </w:rPr>
      <w:t>://</w:t>
    </w:r>
    <w:r w:rsidRPr="00004F45">
      <w:rPr>
        <w:rFonts w:ascii="Verdana" w:hAnsi="Verdana"/>
        <w:sz w:val="16"/>
        <w:szCs w:val="16"/>
      </w:rPr>
      <w:t>mzh</w:t>
    </w:r>
    <w:r w:rsidRPr="00004F45">
      <w:rPr>
        <w:rFonts w:ascii="Verdana" w:hAnsi="Verdana"/>
        <w:sz w:val="16"/>
        <w:szCs w:val="16"/>
        <w:lang w:val="ru-RU"/>
      </w:rPr>
      <w:t>.</w:t>
    </w:r>
    <w:r w:rsidRPr="00004F45">
      <w:rPr>
        <w:rFonts w:ascii="Verdana" w:hAnsi="Verdana"/>
        <w:sz w:val="16"/>
        <w:szCs w:val="16"/>
      </w:rPr>
      <w:t>government</w:t>
    </w:r>
    <w:r w:rsidRPr="00004F45">
      <w:rPr>
        <w:rFonts w:ascii="Verdana" w:hAnsi="Verdana"/>
        <w:sz w:val="16"/>
        <w:szCs w:val="16"/>
        <w:lang w:val="ru-RU"/>
      </w:rPr>
      <w:t>.</w:t>
    </w:r>
    <w:r w:rsidRPr="00004F45">
      <w:rPr>
        <w:rFonts w:ascii="Verdana" w:hAnsi="Verdana"/>
        <w:sz w:val="16"/>
        <w:szCs w:val="16"/>
      </w:rPr>
      <w:t>bg</w:t>
    </w:r>
    <w:r w:rsidRPr="00004F45">
      <w:rPr>
        <w:rFonts w:ascii="Verdana" w:hAnsi="Verdana"/>
        <w:sz w:val="16"/>
        <w:szCs w:val="16"/>
        <w:lang w:val="ru-RU"/>
      </w:rPr>
      <w:t>/</w:t>
    </w:r>
    <w:r w:rsidRPr="00004F45">
      <w:rPr>
        <w:rFonts w:ascii="Verdana" w:hAnsi="Verdana"/>
        <w:sz w:val="16"/>
        <w:szCs w:val="16"/>
      </w:rPr>
      <w:t>odz</w:t>
    </w:r>
    <w:r w:rsidRPr="00004F45">
      <w:rPr>
        <w:rFonts w:ascii="Verdana" w:hAnsi="Verdana"/>
        <w:sz w:val="16"/>
        <w:szCs w:val="16"/>
        <w:lang w:val="ru-RU"/>
      </w:rPr>
      <w:t>-</w:t>
    </w:r>
    <w:r w:rsidRPr="00004F45">
      <w:rPr>
        <w:rFonts w:ascii="Verdana" w:hAnsi="Verdana"/>
        <w:sz w:val="16"/>
        <w:szCs w:val="16"/>
      </w:rPr>
      <w:t>sofiaoblast</w:t>
    </w:r>
  </w:p>
  <w:p w:rsidR="005A2251" w:rsidRPr="00004F45" w:rsidRDefault="005A2251" w:rsidP="00004F45">
    <w:pPr>
      <w:jc w:val="center"/>
      <w:rPr>
        <w:rFonts w:ascii="Verdana" w:hAnsi="Verdana"/>
        <w:noProof/>
        <w:sz w:val="16"/>
        <w:szCs w:val="16"/>
        <w:lang w:val="bg-BG"/>
      </w:rPr>
    </w:pPr>
    <w:r w:rsidRPr="00004F45">
      <w:rPr>
        <w:rFonts w:ascii="Verdana" w:hAnsi="Verdana"/>
        <w:noProof/>
        <w:sz w:val="16"/>
        <w:szCs w:val="16"/>
        <w:lang w:val="bg-BG"/>
      </w:rPr>
      <w:t>тел:(+3592) 980 28 73, факс: (+3592) 988 32 63, e-mail : odzg_sfoblast@mzh.government.bg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2251" w:rsidRDefault="00590CE6" w:rsidP="00C37346">
    <w:pPr>
      <w:pStyle w:val="a5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5A2251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5A2251" w:rsidRDefault="005A2251" w:rsidP="00C37346">
    <w:pPr>
      <w:pStyle w:val="a5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2251" w:rsidRPr="00713EC9" w:rsidRDefault="00590CE6" w:rsidP="00C37346">
    <w:pPr>
      <w:pStyle w:val="a5"/>
      <w:framePr w:wrap="around" w:vAnchor="text" w:hAnchor="margin" w:xAlign="right" w:y="1"/>
      <w:rPr>
        <w:rStyle w:val="ad"/>
        <w:sz w:val="18"/>
      </w:rPr>
    </w:pPr>
    <w:r w:rsidRPr="00713EC9">
      <w:rPr>
        <w:rStyle w:val="ad"/>
        <w:sz w:val="18"/>
      </w:rPr>
      <w:fldChar w:fldCharType="begin"/>
    </w:r>
    <w:r w:rsidR="005A2251" w:rsidRPr="00713EC9">
      <w:rPr>
        <w:rStyle w:val="ad"/>
        <w:sz w:val="18"/>
      </w:rPr>
      <w:instrText xml:space="preserve">PAGE  </w:instrText>
    </w:r>
    <w:r w:rsidRPr="00713EC9">
      <w:rPr>
        <w:rStyle w:val="ad"/>
        <w:sz w:val="18"/>
      </w:rPr>
      <w:fldChar w:fldCharType="separate"/>
    </w:r>
    <w:r w:rsidR="005A2251">
      <w:rPr>
        <w:rStyle w:val="ad"/>
        <w:noProof/>
        <w:sz w:val="18"/>
      </w:rPr>
      <w:t>2</w:t>
    </w:r>
    <w:r w:rsidRPr="00713EC9">
      <w:rPr>
        <w:rStyle w:val="ad"/>
        <w:sz w:val="18"/>
      </w:rPr>
      <w:fldChar w:fldCharType="end"/>
    </w:r>
  </w:p>
  <w:p w:rsidR="005A2251" w:rsidRPr="002639F4" w:rsidRDefault="005A2251" w:rsidP="00C37346">
    <w:pPr>
      <w:ind w:right="360"/>
      <w:jc w:val="center"/>
      <w:rPr>
        <w:rFonts w:ascii="Verdana" w:hAnsi="Verdana"/>
        <w:sz w:val="16"/>
        <w:szCs w:val="16"/>
        <w:lang w:val="ru-RU"/>
      </w:rPr>
    </w:pPr>
    <w:r w:rsidRPr="002639F4">
      <w:rPr>
        <w:rFonts w:ascii="Verdana" w:hAnsi="Verdana"/>
        <w:noProof/>
        <w:sz w:val="16"/>
        <w:szCs w:val="16"/>
        <w:lang w:val="bg-BG"/>
      </w:rPr>
      <w:t>гр. София 10</w:t>
    </w:r>
    <w:r w:rsidRPr="002639F4">
      <w:rPr>
        <w:rFonts w:ascii="Verdana" w:hAnsi="Verdana"/>
        <w:noProof/>
        <w:sz w:val="16"/>
        <w:szCs w:val="16"/>
        <w:lang w:val="ru-RU"/>
      </w:rPr>
      <w:t>0</w:t>
    </w:r>
    <w:r w:rsidRPr="002639F4">
      <w:rPr>
        <w:rFonts w:ascii="Verdana" w:hAnsi="Verdana"/>
        <w:noProof/>
        <w:sz w:val="16"/>
        <w:szCs w:val="16"/>
        <w:lang w:val="bg-BG"/>
      </w:rPr>
      <w:t xml:space="preserve">0, бул. "Витоша" №4, </w:t>
    </w:r>
    <w:r w:rsidRPr="002639F4">
      <w:rPr>
        <w:rFonts w:ascii="Verdana" w:hAnsi="Verdana"/>
        <w:sz w:val="16"/>
        <w:szCs w:val="16"/>
      </w:rPr>
      <w:t>http</w:t>
    </w:r>
    <w:r w:rsidRPr="002639F4">
      <w:rPr>
        <w:rFonts w:ascii="Verdana" w:hAnsi="Verdana"/>
        <w:sz w:val="16"/>
        <w:szCs w:val="16"/>
        <w:lang w:val="ru-RU"/>
      </w:rPr>
      <w:t>://</w:t>
    </w:r>
    <w:r w:rsidRPr="002639F4">
      <w:rPr>
        <w:rFonts w:ascii="Verdana" w:hAnsi="Verdana"/>
        <w:sz w:val="16"/>
        <w:szCs w:val="16"/>
      </w:rPr>
      <w:t>mzh</w:t>
    </w:r>
    <w:r w:rsidRPr="002639F4">
      <w:rPr>
        <w:rFonts w:ascii="Verdana" w:hAnsi="Verdana"/>
        <w:sz w:val="16"/>
        <w:szCs w:val="16"/>
        <w:lang w:val="ru-RU"/>
      </w:rPr>
      <w:t>.</w:t>
    </w:r>
    <w:r w:rsidRPr="002639F4">
      <w:rPr>
        <w:rFonts w:ascii="Verdana" w:hAnsi="Verdana"/>
        <w:sz w:val="16"/>
        <w:szCs w:val="16"/>
      </w:rPr>
      <w:t>government</w:t>
    </w:r>
    <w:r w:rsidRPr="002639F4">
      <w:rPr>
        <w:rFonts w:ascii="Verdana" w:hAnsi="Verdana"/>
        <w:sz w:val="16"/>
        <w:szCs w:val="16"/>
        <w:lang w:val="ru-RU"/>
      </w:rPr>
      <w:t>.</w:t>
    </w:r>
    <w:r w:rsidRPr="002639F4">
      <w:rPr>
        <w:rFonts w:ascii="Verdana" w:hAnsi="Verdana"/>
        <w:sz w:val="16"/>
        <w:szCs w:val="16"/>
      </w:rPr>
      <w:t>bg</w:t>
    </w:r>
    <w:r w:rsidRPr="002639F4">
      <w:rPr>
        <w:rFonts w:ascii="Verdana" w:hAnsi="Verdana"/>
        <w:sz w:val="16"/>
        <w:szCs w:val="16"/>
        <w:lang w:val="ru-RU"/>
      </w:rPr>
      <w:t>/</w:t>
    </w:r>
    <w:r w:rsidRPr="002639F4">
      <w:rPr>
        <w:rFonts w:ascii="Verdana" w:hAnsi="Verdana"/>
        <w:sz w:val="16"/>
        <w:szCs w:val="16"/>
      </w:rPr>
      <w:t>odz</w:t>
    </w:r>
    <w:r w:rsidRPr="002639F4">
      <w:rPr>
        <w:rFonts w:ascii="Verdana" w:hAnsi="Verdana"/>
        <w:sz w:val="16"/>
        <w:szCs w:val="16"/>
        <w:lang w:val="ru-RU"/>
      </w:rPr>
      <w:t>-</w:t>
    </w:r>
    <w:r w:rsidRPr="002639F4">
      <w:rPr>
        <w:rFonts w:ascii="Verdana" w:hAnsi="Verdana"/>
        <w:sz w:val="16"/>
        <w:szCs w:val="16"/>
      </w:rPr>
      <w:t>sofiaoblast</w:t>
    </w:r>
  </w:p>
  <w:p w:rsidR="005A2251" w:rsidRPr="002639F4" w:rsidRDefault="005A2251" w:rsidP="002639F4">
    <w:pPr>
      <w:jc w:val="center"/>
      <w:rPr>
        <w:rFonts w:ascii="Verdana" w:hAnsi="Verdana"/>
        <w:noProof/>
        <w:sz w:val="16"/>
        <w:szCs w:val="16"/>
        <w:lang w:val="bg-BG"/>
      </w:rPr>
    </w:pPr>
    <w:r w:rsidRPr="002639F4">
      <w:rPr>
        <w:rFonts w:ascii="Verdana" w:hAnsi="Verdana"/>
        <w:noProof/>
        <w:sz w:val="16"/>
        <w:szCs w:val="16"/>
        <w:lang w:val="bg-BG"/>
      </w:rPr>
      <w:t>тел:(+3592) 980 28 73, факс: (+3592) 988 32 63, e-mail: odzg_sfoblast@mzh.government.bg</w:t>
    </w:r>
  </w:p>
  <w:p w:rsidR="005A2251" w:rsidRPr="00835BBA" w:rsidRDefault="005A2251" w:rsidP="00835BBA">
    <w:pPr>
      <w:jc w:val="center"/>
      <w:rPr>
        <w:rFonts w:ascii="Verdana" w:hAnsi="Verdana"/>
        <w:noProof/>
        <w:sz w:val="16"/>
        <w:szCs w:val="16"/>
        <w:lang w:val="bg-BG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2251" w:rsidRPr="00004F45" w:rsidRDefault="005A2251" w:rsidP="00004F45">
    <w:pPr>
      <w:jc w:val="center"/>
      <w:rPr>
        <w:rFonts w:ascii="Verdana" w:hAnsi="Verdana"/>
        <w:sz w:val="16"/>
        <w:szCs w:val="16"/>
        <w:lang w:val="ru-RU"/>
      </w:rPr>
    </w:pPr>
    <w:r w:rsidRPr="00004F45">
      <w:rPr>
        <w:rFonts w:ascii="Verdana" w:hAnsi="Verdana"/>
        <w:noProof/>
        <w:sz w:val="16"/>
        <w:szCs w:val="16"/>
        <w:lang w:val="bg-BG"/>
      </w:rPr>
      <w:t>гр. София 10</w:t>
    </w:r>
    <w:r w:rsidRPr="00004F45">
      <w:rPr>
        <w:rFonts w:ascii="Verdana" w:hAnsi="Verdana"/>
        <w:noProof/>
        <w:sz w:val="16"/>
        <w:szCs w:val="16"/>
        <w:lang w:val="ru-RU"/>
      </w:rPr>
      <w:t>0</w:t>
    </w:r>
    <w:r w:rsidRPr="00004F45">
      <w:rPr>
        <w:rFonts w:ascii="Verdana" w:hAnsi="Verdana"/>
        <w:noProof/>
        <w:sz w:val="16"/>
        <w:szCs w:val="16"/>
        <w:lang w:val="bg-BG"/>
      </w:rPr>
      <w:t xml:space="preserve">0, бул. "Витоша" №4, </w:t>
    </w:r>
    <w:r w:rsidRPr="00004F45">
      <w:rPr>
        <w:rFonts w:ascii="Verdana" w:hAnsi="Verdana"/>
        <w:sz w:val="16"/>
        <w:szCs w:val="16"/>
      </w:rPr>
      <w:t>http</w:t>
    </w:r>
    <w:r w:rsidRPr="00004F45">
      <w:rPr>
        <w:rFonts w:ascii="Verdana" w:hAnsi="Verdana"/>
        <w:sz w:val="16"/>
        <w:szCs w:val="16"/>
        <w:lang w:val="ru-RU"/>
      </w:rPr>
      <w:t>://</w:t>
    </w:r>
    <w:r w:rsidRPr="00004F45">
      <w:rPr>
        <w:rFonts w:ascii="Verdana" w:hAnsi="Verdana"/>
        <w:sz w:val="16"/>
        <w:szCs w:val="16"/>
      </w:rPr>
      <w:t>mzh</w:t>
    </w:r>
    <w:r w:rsidRPr="00004F45">
      <w:rPr>
        <w:rFonts w:ascii="Verdana" w:hAnsi="Verdana"/>
        <w:sz w:val="16"/>
        <w:szCs w:val="16"/>
        <w:lang w:val="ru-RU"/>
      </w:rPr>
      <w:t>.</w:t>
    </w:r>
    <w:r w:rsidRPr="00004F45">
      <w:rPr>
        <w:rFonts w:ascii="Verdana" w:hAnsi="Verdana"/>
        <w:sz w:val="16"/>
        <w:szCs w:val="16"/>
      </w:rPr>
      <w:t>government</w:t>
    </w:r>
    <w:r w:rsidRPr="00004F45">
      <w:rPr>
        <w:rFonts w:ascii="Verdana" w:hAnsi="Verdana"/>
        <w:sz w:val="16"/>
        <w:szCs w:val="16"/>
        <w:lang w:val="ru-RU"/>
      </w:rPr>
      <w:t>.</w:t>
    </w:r>
    <w:r w:rsidRPr="00004F45">
      <w:rPr>
        <w:rFonts w:ascii="Verdana" w:hAnsi="Verdana"/>
        <w:sz w:val="16"/>
        <w:szCs w:val="16"/>
      </w:rPr>
      <w:t>bg</w:t>
    </w:r>
    <w:r w:rsidRPr="00004F45">
      <w:rPr>
        <w:rFonts w:ascii="Verdana" w:hAnsi="Verdana"/>
        <w:sz w:val="16"/>
        <w:szCs w:val="16"/>
        <w:lang w:val="ru-RU"/>
      </w:rPr>
      <w:t>/</w:t>
    </w:r>
    <w:r w:rsidRPr="00004F45">
      <w:rPr>
        <w:rFonts w:ascii="Verdana" w:hAnsi="Verdana"/>
        <w:sz w:val="16"/>
        <w:szCs w:val="16"/>
      </w:rPr>
      <w:t>odz</w:t>
    </w:r>
    <w:r w:rsidRPr="00004F45">
      <w:rPr>
        <w:rFonts w:ascii="Verdana" w:hAnsi="Verdana"/>
        <w:sz w:val="16"/>
        <w:szCs w:val="16"/>
        <w:lang w:val="ru-RU"/>
      </w:rPr>
      <w:t>-</w:t>
    </w:r>
    <w:r w:rsidRPr="00004F45">
      <w:rPr>
        <w:rFonts w:ascii="Verdana" w:hAnsi="Verdana"/>
        <w:sz w:val="16"/>
        <w:szCs w:val="16"/>
      </w:rPr>
      <w:t>sofiaoblast</w:t>
    </w:r>
  </w:p>
  <w:p w:rsidR="005A2251" w:rsidRPr="00004F45" w:rsidRDefault="005A2251" w:rsidP="00004F45">
    <w:pPr>
      <w:jc w:val="center"/>
      <w:rPr>
        <w:rFonts w:ascii="Verdana" w:hAnsi="Verdana"/>
        <w:noProof/>
        <w:sz w:val="16"/>
        <w:szCs w:val="16"/>
        <w:lang w:val="bg-BG"/>
      </w:rPr>
    </w:pPr>
    <w:r w:rsidRPr="00004F45">
      <w:rPr>
        <w:rFonts w:ascii="Verdana" w:hAnsi="Verdana"/>
        <w:noProof/>
        <w:sz w:val="16"/>
        <w:szCs w:val="16"/>
        <w:lang w:val="bg-BG"/>
      </w:rPr>
      <w:t>тел:(+3592) 980 28 73, факс: (+3592) 988 32 63, e-mail : odzg_sfoblast@mzh.government.bg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28AD" w:rsidRDefault="001E28AD">
      <w:r>
        <w:separator/>
      </w:r>
    </w:p>
  </w:footnote>
  <w:footnote w:type="continuationSeparator" w:id="1">
    <w:p w:rsidR="001E28AD" w:rsidRDefault="001E28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2251" w:rsidRPr="005B69F7" w:rsidRDefault="005A2251" w:rsidP="005B69F7">
    <w:pPr>
      <w:pStyle w:val="2"/>
      <w:rPr>
        <w:rStyle w:val="a9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-66040</wp:posOffset>
          </wp:positionV>
          <wp:extent cx="600710" cy="832485"/>
          <wp:effectExtent l="0" t="0" r="8890" b="5715"/>
          <wp:wrapSquare wrapText="bothSides"/>
          <wp:docPr id="4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5A2251" w:rsidRPr="005B69F7" w:rsidRDefault="00590CE6" w:rsidP="007A6290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spacing w:val="40"/>
        <w:sz w:val="30"/>
        <w:szCs w:val="30"/>
      </w:rPr>
    </w:pPr>
    <w:r w:rsidRPr="00590CE6">
      <w:rPr>
        <w:noProof/>
        <w:lang w:val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8" type="#_x0000_t32" style="position:absolute;left:0;text-align:left;margin-left:53.05pt;margin-top:.65pt;width:0;height:48.2pt;z-index:251659264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X6Q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OKl+kB8CAAA7BAAADgAAAAAAAAAAAAAAAAAuAgAAZHJzL2Uyb0RvYy54bWxQSwEC&#10;LQAUAAYACAAAACEAZ0CMT9wAAAAIAQAADwAAAAAAAAAAAAAAAAB5BAAAZHJzL2Rvd25yZXYueG1s&#10;UEsFBgAAAAAEAAQA8wAAAIIFAAAAAA==&#10;"/>
      </w:pict>
    </w:r>
    <w:r w:rsidR="005A2251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5A2251" w:rsidRPr="0023186B" w:rsidRDefault="005A2251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  <w:lang w:val="ru-RU"/>
      </w:rPr>
    </w:pPr>
    <w:r w:rsidRPr="00D450FA">
      <w:rPr>
        <w:sz w:val="36"/>
        <w:szCs w:val="36"/>
      </w:rPr>
      <w:tab/>
    </w:r>
    <w:r w:rsidRPr="00CA3258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  <w:r>
      <w:rPr>
        <w:rFonts w:ascii="Helen Bg Condensed" w:hAnsi="Helen Bg Condensed"/>
        <w:b w:val="0"/>
        <w:spacing w:val="40"/>
        <w:sz w:val="26"/>
        <w:szCs w:val="26"/>
      </w:rPr>
      <w:t>,</w:t>
    </w:r>
    <w:r w:rsidRPr="00CA3258">
      <w:rPr>
        <w:rFonts w:ascii="Helen Bg Condensed" w:hAnsi="Helen Bg Condensed"/>
        <w:b w:val="0"/>
        <w:spacing w:val="40"/>
        <w:sz w:val="26"/>
        <w:szCs w:val="26"/>
      </w:rPr>
      <w:t xml:space="preserve"> храните и</w:t>
    </w:r>
    <w:r>
      <w:rPr>
        <w:rFonts w:ascii="Helen Bg Condensed" w:hAnsi="Helen Bg Condensed"/>
        <w:b w:val="0"/>
        <w:spacing w:val="40"/>
        <w:sz w:val="26"/>
        <w:szCs w:val="26"/>
      </w:rPr>
      <w:t xml:space="preserve"> горите</w:t>
    </w:r>
  </w:p>
  <w:p w:rsidR="005A2251" w:rsidRPr="00983B22" w:rsidRDefault="005A2251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  <w:lang w:val="ru-RU"/>
      </w:rPr>
    </w:pPr>
    <w:r>
      <w:rPr>
        <w:rFonts w:ascii="Helen Bg Condensed" w:hAnsi="Helen Bg Condensed"/>
        <w:b w:val="0"/>
        <w:spacing w:val="40"/>
        <w:sz w:val="26"/>
        <w:szCs w:val="26"/>
      </w:rPr>
      <w:tab/>
      <w:t>Областна дирекция „Земеделие” – София област</w:t>
    </w:r>
  </w:p>
  <w:p w:rsidR="005A2251" w:rsidRPr="00983B22" w:rsidRDefault="005A2251" w:rsidP="00983B22">
    <w:pPr>
      <w:rPr>
        <w:b/>
        <w:lang w:val="bg-BG"/>
      </w:rPr>
    </w:pPr>
    <w:r w:rsidRPr="00983B22">
      <w:rPr>
        <w:lang w:val="ru-RU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2251" w:rsidRPr="005B69F7" w:rsidRDefault="005A2251" w:rsidP="005B69F7">
    <w:pPr>
      <w:pStyle w:val="2"/>
      <w:rPr>
        <w:rStyle w:val="a9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-66040</wp:posOffset>
          </wp:positionV>
          <wp:extent cx="600710" cy="832485"/>
          <wp:effectExtent l="0" t="0" r="8890" b="5715"/>
          <wp:wrapSquare wrapText="bothSides"/>
          <wp:docPr id="3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5A2251" w:rsidRPr="005B69F7" w:rsidRDefault="00590CE6" w:rsidP="007A6290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spacing w:val="40"/>
        <w:sz w:val="30"/>
        <w:szCs w:val="30"/>
      </w:rPr>
    </w:pPr>
    <w:r w:rsidRPr="00590CE6">
      <w:rPr>
        <w:noProof/>
        <w:lang w:val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1" o:spid="_x0000_s4097" type="#_x0000_t32" style="position:absolute;left:0;text-align:left;margin-left:53.05pt;margin-top:.65pt;width:0;height:48.2pt;z-index:251657216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Z0CMT9wAAAAIAQAADwAAAAAAAAAAAAAAAAB5BAAAZHJzL2Rvd25yZXYueG1s&#10;UEsFBgAAAAAEAAQA8wAAAIIFAAAAAA==&#10;"/>
      </w:pict>
    </w:r>
    <w:r w:rsidR="005A2251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5A2251" w:rsidRPr="0023186B" w:rsidRDefault="005A2251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  <w:lang w:val="ru-RU"/>
      </w:rPr>
    </w:pPr>
    <w:r w:rsidRPr="00D450FA">
      <w:rPr>
        <w:sz w:val="36"/>
        <w:szCs w:val="36"/>
      </w:rPr>
      <w:tab/>
    </w:r>
    <w:r w:rsidRPr="00CA3258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  <w:r>
      <w:rPr>
        <w:rFonts w:ascii="Helen Bg Condensed" w:hAnsi="Helen Bg Condensed"/>
        <w:b w:val="0"/>
        <w:spacing w:val="40"/>
        <w:sz w:val="26"/>
        <w:szCs w:val="26"/>
      </w:rPr>
      <w:t>,</w:t>
    </w:r>
    <w:r w:rsidRPr="00CA3258">
      <w:rPr>
        <w:rFonts w:ascii="Helen Bg Condensed" w:hAnsi="Helen Bg Condensed"/>
        <w:b w:val="0"/>
        <w:spacing w:val="40"/>
        <w:sz w:val="26"/>
        <w:szCs w:val="26"/>
      </w:rPr>
      <w:t xml:space="preserve"> храните</w:t>
    </w:r>
    <w:r>
      <w:rPr>
        <w:rFonts w:ascii="Helen Bg Condensed" w:hAnsi="Helen Bg Condensed"/>
        <w:b w:val="0"/>
        <w:spacing w:val="40"/>
        <w:sz w:val="26"/>
        <w:szCs w:val="26"/>
      </w:rPr>
      <w:t xml:space="preserve"> и горите</w:t>
    </w:r>
  </w:p>
  <w:p w:rsidR="005A2251" w:rsidRPr="00983B22" w:rsidRDefault="005A2251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  <w:lang w:val="ru-RU"/>
      </w:rPr>
    </w:pPr>
    <w:r>
      <w:rPr>
        <w:rFonts w:ascii="Helen Bg Condensed" w:hAnsi="Helen Bg Condensed"/>
        <w:b w:val="0"/>
        <w:spacing w:val="40"/>
        <w:sz w:val="26"/>
        <w:szCs w:val="26"/>
      </w:rPr>
      <w:tab/>
      <w:t>Областна дирекция „Земеделие” – София област</w:t>
    </w:r>
  </w:p>
  <w:p w:rsidR="005A2251" w:rsidRPr="00983B22" w:rsidRDefault="005A2251" w:rsidP="00983B22">
    <w:pPr>
      <w:rPr>
        <w:b/>
        <w:lang w:val="bg-BG"/>
      </w:rPr>
    </w:pPr>
    <w:r w:rsidRPr="00983B22">
      <w:rPr>
        <w:lang w:val="ru-RU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95D12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0E58766C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29113483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2D3F021D"/>
    <w:multiLevelType w:val="hybridMultilevel"/>
    <w:tmpl w:val="D87EF732"/>
    <w:lvl w:ilvl="0" w:tplc="6116F50E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997105"/>
    <w:multiLevelType w:val="hybridMultilevel"/>
    <w:tmpl w:val="DFBCC90C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A917C4F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6">
    <w:nsid w:val="47890AFF"/>
    <w:multiLevelType w:val="hybridMultilevel"/>
    <w:tmpl w:val="F052F8F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B95E80"/>
    <w:multiLevelType w:val="hybridMultilevel"/>
    <w:tmpl w:val="3598661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7F644DE"/>
    <w:multiLevelType w:val="hybridMultilevel"/>
    <w:tmpl w:val="243A0D98"/>
    <w:lvl w:ilvl="0" w:tplc="1EB0CB2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  <w:num w:numId="7">
    <w:abstractNumId w:val="1"/>
  </w:num>
  <w:num w:numId="8">
    <w:abstractNumId w:val="0"/>
  </w:num>
  <w:num w:numId="9">
    <w:abstractNumId w:val="2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attachedTemplate r:id="rId1"/>
  <w:stylePaneFormatFilter w:val="3F01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7170"/>
    <o:shapelayout v:ext="edit">
      <o:idmap v:ext="edit" data="4"/>
      <o:rules v:ext="edit">
        <o:r id="V:Rule3" type="connector" idref="#_x0000_s4098"/>
        <o:r id="V:Rule4" type="connector" idref="#AutoShape 11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576362"/>
    <w:rsid w:val="00002DF6"/>
    <w:rsid w:val="00004F45"/>
    <w:rsid w:val="00013A9F"/>
    <w:rsid w:val="00020405"/>
    <w:rsid w:val="00022E38"/>
    <w:rsid w:val="00031A1D"/>
    <w:rsid w:val="000356E3"/>
    <w:rsid w:val="0009344D"/>
    <w:rsid w:val="00094932"/>
    <w:rsid w:val="000A519D"/>
    <w:rsid w:val="000C5047"/>
    <w:rsid w:val="000D0447"/>
    <w:rsid w:val="000E2804"/>
    <w:rsid w:val="000E46A8"/>
    <w:rsid w:val="000F691D"/>
    <w:rsid w:val="0013647C"/>
    <w:rsid w:val="00137F32"/>
    <w:rsid w:val="00142F90"/>
    <w:rsid w:val="001444C8"/>
    <w:rsid w:val="00155469"/>
    <w:rsid w:val="00157D1E"/>
    <w:rsid w:val="00164A60"/>
    <w:rsid w:val="001738C2"/>
    <w:rsid w:val="00173A32"/>
    <w:rsid w:val="001850C9"/>
    <w:rsid w:val="00192F67"/>
    <w:rsid w:val="00197A5A"/>
    <w:rsid w:val="00197FC7"/>
    <w:rsid w:val="001A06E4"/>
    <w:rsid w:val="001A1BA3"/>
    <w:rsid w:val="001A1C66"/>
    <w:rsid w:val="001B4BA5"/>
    <w:rsid w:val="001B78F9"/>
    <w:rsid w:val="001E28AD"/>
    <w:rsid w:val="002053CC"/>
    <w:rsid w:val="0020653E"/>
    <w:rsid w:val="00212573"/>
    <w:rsid w:val="00225E60"/>
    <w:rsid w:val="0023186B"/>
    <w:rsid w:val="00236727"/>
    <w:rsid w:val="0024276E"/>
    <w:rsid w:val="00243DB0"/>
    <w:rsid w:val="002639F4"/>
    <w:rsid w:val="00266D04"/>
    <w:rsid w:val="002725F6"/>
    <w:rsid w:val="00291BDD"/>
    <w:rsid w:val="002A10AF"/>
    <w:rsid w:val="002C0A39"/>
    <w:rsid w:val="002C5874"/>
    <w:rsid w:val="002D3B8A"/>
    <w:rsid w:val="002E25EF"/>
    <w:rsid w:val="002F2872"/>
    <w:rsid w:val="003015D9"/>
    <w:rsid w:val="003140CD"/>
    <w:rsid w:val="00325630"/>
    <w:rsid w:val="0033321F"/>
    <w:rsid w:val="00334F0E"/>
    <w:rsid w:val="003361C6"/>
    <w:rsid w:val="00343C03"/>
    <w:rsid w:val="00345A2F"/>
    <w:rsid w:val="00352944"/>
    <w:rsid w:val="00352E63"/>
    <w:rsid w:val="0035766D"/>
    <w:rsid w:val="003813FC"/>
    <w:rsid w:val="0038518E"/>
    <w:rsid w:val="003A011F"/>
    <w:rsid w:val="003A6165"/>
    <w:rsid w:val="003A7442"/>
    <w:rsid w:val="003B6B61"/>
    <w:rsid w:val="003C2E20"/>
    <w:rsid w:val="003D27F5"/>
    <w:rsid w:val="003D48FB"/>
    <w:rsid w:val="003E7141"/>
    <w:rsid w:val="003F12AE"/>
    <w:rsid w:val="00401145"/>
    <w:rsid w:val="004061E1"/>
    <w:rsid w:val="004250A6"/>
    <w:rsid w:val="00430352"/>
    <w:rsid w:val="004310E3"/>
    <w:rsid w:val="0043766A"/>
    <w:rsid w:val="00443D11"/>
    <w:rsid w:val="00446795"/>
    <w:rsid w:val="004508D9"/>
    <w:rsid w:val="00454CDE"/>
    <w:rsid w:val="00456B19"/>
    <w:rsid w:val="00463733"/>
    <w:rsid w:val="004660D2"/>
    <w:rsid w:val="00471AF4"/>
    <w:rsid w:val="00496975"/>
    <w:rsid w:val="004B10BF"/>
    <w:rsid w:val="004B660B"/>
    <w:rsid w:val="004C3144"/>
    <w:rsid w:val="004C4B62"/>
    <w:rsid w:val="004D0396"/>
    <w:rsid w:val="004E31E0"/>
    <w:rsid w:val="004E5FF6"/>
    <w:rsid w:val="004F5882"/>
    <w:rsid w:val="004F765C"/>
    <w:rsid w:val="0051429F"/>
    <w:rsid w:val="00522D1E"/>
    <w:rsid w:val="00524667"/>
    <w:rsid w:val="00533524"/>
    <w:rsid w:val="00535D58"/>
    <w:rsid w:val="005401D3"/>
    <w:rsid w:val="00544517"/>
    <w:rsid w:val="005467A1"/>
    <w:rsid w:val="0055443E"/>
    <w:rsid w:val="005604AC"/>
    <w:rsid w:val="00564A90"/>
    <w:rsid w:val="0057056E"/>
    <w:rsid w:val="005745ED"/>
    <w:rsid w:val="00575425"/>
    <w:rsid w:val="00576362"/>
    <w:rsid w:val="005812FB"/>
    <w:rsid w:val="0058230C"/>
    <w:rsid w:val="00582575"/>
    <w:rsid w:val="00590CE6"/>
    <w:rsid w:val="00592976"/>
    <w:rsid w:val="00592A77"/>
    <w:rsid w:val="00596DB7"/>
    <w:rsid w:val="005A0D6A"/>
    <w:rsid w:val="005A2251"/>
    <w:rsid w:val="005A2287"/>
    <w:rsid w:val="005A3B17"/>
    <w:rsid w:val="005B2632"/>
    <w:rsid w:val="005B4D1B"/>
    <w:rsid w:val="005B69F7"/>
    <w:rsid w:val="005D2C61"/>
    <w:rsid w:val="005D42C6"/>
    <w:rsid w:val="005D4F93"/>
    <w:rsid w:val="005D7788"/>
    <w:rsid w:val="005E5F37"/>
    <w:rsid w:val="005F18B8"/>
    <w:rsid w:val="005F3A9D"/>
    <w:rsid w:val="00600678"/>
    <w:rsid w:val="00602A0B"/>
    <w:rsid w:val="00606C01"/>
    <w:rsid w:val="00617A58"/>
    <w:rsid w:val="0062088F"/>
    <w:rsid w:val="00623B38"/>
    <w:rsid w:val="006359F1"/>
    <w:rsid w:val="00645F78"/>
    <w:rsid w:val="00654315"/>
    <w:rsid w:val="006655C6"/>
    <w:rsid w:val="006727E9"/>
    <w:rsid w:val="00687C4C"/>
    <w:rsid w:val="006A3970"/>
    <w:rsid w:val="006A760F"/>
    <w:rsid w:val="006B0B9A"/>
    <w:rsid w:val="006B282B"/>
    <w:rsid w:val="006B7386"/>
    <w:rsid w:val="006C1BE4"/>
    <w:rsid w:val="006C5E63"/>
    <w:rsid w:val="006E1608"/>
    <w:rsid w:val="006E2F1D"/>
    <w:rsid w:val="006F0945"/>
    <w:rsid w:val="006F5952"/>
    <w:rsid w:val="00702B83"/>
    <w:rsid w:val="00703AAB"/>
    <w:rsid w:val="00713EC9"/>
    <w:rsid w:val="00715C9E"/>
    <w:rsid w:val="00724CF9"/>
    <w:rsid w:val="00724E5F"/>
    <w:rsid w:val="00734758"/>
    <w:rsid w:val="007354A2"/>
    <w:rsid w:val="00735898"/>
    <w:rsid w:val="00736645"/>
    <w:rsid w:val="00737F0F"/>
    <w:rsid w:val="00744894"/>
    <w:rsid w:val="00751C7B"/>
    <w:rsid w:val="00753FF4"/>
    <w:rsid w:val="0076117F"/>
    <w:rsid w:val="00762D5A"/>
    <w:rsid w:val="00762DA8"/>
    <w:rsid w:val="0076646C"/>
    <w:rsid w:val="00781F58"/>
    <w:rsid w:val="00785809"/>
    <w:rsid w:val="00787497"/>
    <w:rsid w:val="007947AE"/>
    <w:rsid w:val="007964C9"/>
    <w:rsid w:val="007A06D3"/>
    <w:rsid w:val="007A6290"/>
    <w:rsid w:val="007B13A5"/>
    <w:rsid w:val="007B4B8A"/>
    <w:rsid w:val="007C22C3"/>
    <w:rsid w:val="007D05C7"/>
    <w:rsid w:val="007D07CD"/>
    <w:rsid w:val="007D6450"/>
    <w:rsid w:val="007E0DEC"/>
    <w:rsid w:val="00800337"/>
    <w:rsid w:val="0080526F"/>
    <w:rsid w:val="00810556"/>
    <w:rsid w:val="00813E21"/>
    <w:rsid w:val="0082132D"/>
    <w:rsid w:val="00822F7A"/>
    <w:rsid w:val="00823FF9"/>
    <w:rsid w:val="008318FA"/>
    <w:rsid w:val="008324AB"/>
    <w:rsid w:val="00835BBA"/>
    <w:rsid w:val="008465A7"/>
    <w:rsid w:val="0085348A"/>
    <w:rsid w:val="00854BA7"/>
    <w:rsid w:val="0086049C"/>
    <w:rsid w:val="0086367E"/>
    <w:rsid w:val="00866C5C"/>
    <w:rsid w:val="00871654"/>
    <w:rsid w:val="00874646"/>
    <w:rsid w:val="0088303D"/>
    <w:rsid w:val="00883376"/>
    <w:rsid w:val="00883AE2"/>
    <w:rsid w:val="008861B6"/>
    <w:rsid w:val="00893776"/>
    <w:rsid w:val="008A1BBB"/>
    <w:rsid w:val="008B0206"/>
    <w:rsid w:val="008B1300"/>
    <w:rsid w:val="008B267C"/>
    <w:rsid w:val="008B561E"/>
    <w:rsid w:val="008C3594"/>
    <w:rsid w:val="008D2703"/>
    <w:rsid w:val="008E0E45"/>
    <w:rsid w:val="008F2237"/>
    <w:rsid w:val="008F3A6E"/>
    <w:rsid w:val="009001F2"/>
    <w:rsid w:val="00922749"/>
    <w:rsid w:val="00927FCD"/>
    <w:rsid w:val="00931B42"/>
    <w:rsid w:val="00936425"/>
    <w:rsid w:val="00940DFB"/>
    <w:rsid w:val="00945150"/>
    <w:rsid w:val="00946D85"/>
    <w:rsid w:val="00950118"/>
    <w:rsid w:val="00956CD8"/>
    <w:rsid w:val="00961838"/>
    <w:rsid w:val="00974546"/>
    <w:rsid w:val="009803EE"/>
    <w:rsid w:val="00983B22"/>
    <w:rsid w:val="00985484"/>
    <w:rsid w:val="00992DF8"/>
    <w:rsid w:val="00996A5D"/>
    <w:rsid w:val="0099762A"/>
    <w:rsid w:val="009A2BA7"/>
    <w:rsid w:val="009A49E5"/>
    <w:rsid w:val="009B3FDB"/>
    <w:rsid w:val="009B57C3"/>
    <w:rsid w:val="009C6AB1"/>
    <w:rsid w:val="009D555E"/>
    <w:rsid w:val="009E6128"/>
    <w:rsid w:val="009E7D8E"/>
    <w:rsid w:val="009F2A96"/>
    <w:rsid w:val="00A02D97"/>
    <w:rsid w:val="00A052B3"/>
    <w:rsid w:val="00A23BFD"/>
    <w:rsid w:val="00A2419F"/>
    <w:rsid w:val="00A36C2A"/>
    <w:rsid w:val="00A56EBD"/>
    <w:rsid w:val="00A60928"/>
    <w:rsid w:val="00A74EBA"/>
    <w:rsid w:val="00A76B02"/>
    <w:rsid w:val="00A806FD"/>
    <w:rsid w:val="00A908FE"/>
    <w:rsid w:val="00A92CFD"/>
    <w:rsid w:val="00AA37E5"/>
    <w:rsid w:val="00AA4F14"/>
    <w:rsid w:val="00AA51BB"/>
    <w:rsid w:val="00AB2130"/>
    <w:rsid w:val="00AB53BB"/>
    <w:rsid w:val="00AD13E8"/>
    <w:rsid w:val="00AD2747"/>
    <w:rsid w:val="00AD3A76"/>
    <w:rsid w:val="00AD5A6C"/>
    <w:rsid w:val="00AD6705"/>
    <w:rsid w:val="00AD6B30"/>
    <w:rsid w:val="00AD7D68"/>
    <w:rsid w:val="00AE6009"/>
    <w:rsid w:val="00B02AEB"/>
    <w:rsid w:val="00B14BA2"/>
    <w:rsid w:val="00B54180"/>
    <w:rsid w:val="00B56D85"/>
    <w:rsid w:val="00B65B7A"/>
    <w:rsid w:val="00B97B20"/>
    <w:rsid w:val="00BA5128"/>
    <w:rsid w:val="00BA5EC3"/>
    <w:rsid w:val="00BC0B35"/>
    <w:rsid w:val="00BC45FC"/>
    <w:rsid w:val="00BD1BCF"/>
    <w:rsid w:val="00BD5937"/>
    <w:rsid w:val="00BE215C"/>
    <w:rsid w:val="00BE4052"/>
    <w:rsid w:val="00C00904"/>
    <w:rsid w:val="00C02136"/>
    <w:rsid w:val="00C05CD0"/>
    <w:rsid w:val="00C06313"/>
    <w:rsid w:val="00C0771C"/>
    <w:rsid w:val="00C120B5"/>
    <w:rsid w:val="00C32F15"/>
    <w:rsid w:val="00C34BD9"/>
    <w:rsid w:val="00C34FAA"/>
    <w:rsid w:val="00C37346"/>
    <w:rsid w:val="00C41B72"/>
    <w:rsid w:val="00C473A4"/>
    <w:rsid w:val="00C5240B"/>
    <w:rsid w:val="00CA0325"/>
    <w:rsid w:val="00CA17DF"/>
    <w:rsid w:val="00CA3258"/>
    <w:rsid w:val="00CA41E3"/>
    <w:rsid w:val="00CA7A14"/>
    <w:rsid w:val="00CC671B"/>
    <w:rsid w:val="00CD4E75"/>
    <w:rsid w:val="00CD6A9A"/>
    <w:rsid w:val="00CE47C7"/>
    <w:rsid w:val="00CE5345"/>
    <w:rsid w:val="00CE78CA"/>
    <w:rsid w:val="00CE7C46"/>
    <w:rsid w:val="00CF1702"/>
    <w:rsid w:val="00CF334D"/>
    <w:rsid w:val="00D00BD9"/>
    <w:rsid w:val="00D05DC1"/>
    <w:rsid w:val="00D10B5A"/>
    <w:rsid w:val="00D117C6"/>
    <w:rsid w:val="00D1214A"/>
    <w:rsid w:val="00D13F65"/>
    <w:rsid w:val="00D13FD8"/>
    <w:rsid w:val="00D259F5"/>
    <w:rsid w:val="00D30D14"/>
    <w:rsid w:val="00D450FA"/>
    <w:rsid w:val="00D61AE4"/>
    <w:rsid w:val="00D71A31"/>
    <w:rsid w:val="00D742E5"/>
    <w:rsid w:val="00D7472F"/>
    <w:rsid w:val="00D81D3E"/>
    <w:rsid w:val="00D86C51"/>
    <w:rsid w:val="00D90B3A"/>
    <w:rsid w:val="00D94649"/>
    <w:rsid w:val="00DA0B36"/>
    <w:rsid w:val="00DA5FC2"/>
    <w:rsid w:val="00DA6215"/>
    <w:rsid w:val="00DB0831"/>
    <w:rsid w:val="00DB47C4"/>
    <w:rsid w:val="00E033AB"/>
    <w:rsid w:val="00E14211"/>
    <w:rsid w:val="00E14AEE"/>
    <w:rsid w:val="00E16593"/>
    <w:rsid w:val="00E237A5"/>
    <w:rsid w:val="00E276F4"/>
    <w:rsid w:val="00E42DF0"/>
    <w:rsid w:val="00E52E11"/>
    <w:rsid w:val="00E5627C"/>
    <w:rsid w:val="00E61682"/>
    <w:rsid w:val="00E6220A"/>
    <w:rsid w:val="00E71875"/>
    <w:rsid w:val="00E71BA4"/>
    <w:rsid w:val="00E7445E"/>
    <w:rsid w:val="00E76BF6"/>
    <w:rsid w:val="00E97D13"/>
    <w:rsid w:val="00EA3B1F"/>
    <w:rsid w:val="00EA778C"/>
    <w:rsid w:val="00EB4DB7"/>
    <w:rsid w:val="00EC2961"/>
    <w:rsid w:val="00EE1A25"/>
    <w:rsid w:val="00EE2FF9"/>
    <w:rsid w:val="00EF61F2"/>
    <w:rsid w:val="00F06BC9"/>
    <w:rsid w:val="00F37E58"/>
    <w:rsid w:val="00F63931"/>
    <w:rsid w:val="00F670A1"/>
    <w:rsid w:val="00F72CF1"/>
    <w:rsid w:val="00F7674E"/>
    <w:rsid w:val="00F77810"/>
    <w:rsid w:val="00F95DCD"/>
    <w:rsid w:val="00FA10EE"/>
    <w:rsid w:val="00FA4106"/>
    <w:rsid w:val="00FB2631"/>
    <w:rsid w:val="00FB3A94"/>
    <w:rsid w:val="00FB775A"/>
    <w:rsid w:val="00FD129D"/>
    <w:rsid w:val="00FE4761"/>
    <w:rsid w:val="00FF13DE"/>
    <w:rsid w:val="00FF7E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3A9F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2053CC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lang w:val="bg-BG"/>
    </w:rPr>
  </w:style>
  <w:style w:type="paragraph" w:styleId="2">
    <w:name w:val="heading 2"/>
    <w:basedOn w:val="a"/>
    <w:next w:val="a"/>
    <w:qFormat/>
    <w:rsid w:val="002053CC"/>
    <w:pPr>
      <w:keepNext/>
      <w:jc w:val="right"/>
      <w:outlineLvl w:val="1"/>
    </w:pPr>
    <w:rPr>
      <w:u w:val="single"/>
      <w:lang w:val="bg-BG"/>
    </w:rPr>
  </w:style>
  <w:style w:type="paragraph" w:styleId="3">
    <w:name w:val="heading 3"/>
    <w:basedOn w:val="a"/>
    <w:next w:val="a"/>
    <w:qFormat/>
    <w:rsid w:val="002053CC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2053CC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053CC"/>
    <w:pPr>
      <w:tabs>
        <w:tab w:val="center" w:pos="4320"/>
        <w:tab w:val="right" w:pos="8640"/>
      </w:tabs>
    </w:pPr>
  </w:style>
  <w:style w:type="paragraph" w:styleId="a5">
    <w:name w:val="footer"/>
    <w:basedOn w:val="a"/>
    <w:link w:val="a6"/>
    <w:uiPriority w:val="99"/>
    <w:rsid w:val="002053CC"/>
    <w:pPr>
      <w:tabs>
        <w:tab w:val="center" w:pos="4320"/>
        <w:tab w:val="right" w:pos="8640"/>
      </w:tabs>
    </w:pPr>
  </w:style>
  <w:style w:type="paragraph" w:styleId="a7">
    <w:name w:val="Body Text"/>
    <w:basedOn w:val="a"/>
    <w:rsid w:val="002053CC"/>
    <w:pPr>
      <w:jc w:val="both"/>
    </w:pPr>
    <w:rPr>
      <w:lang w:val="bg-BG"/>
    </w:rPr>
  </w:style>
  <w:style w:type="paragraph" w:styleId="20">
    <w:name w:val="Body Text 2"/>
    <w:basedOn w:val="a"/>
    <w:rsid w:val="002053CC"/>
    <w:pPr>
      <w:jc w:val="both"/>
    </w:pPr>
    <w:rPr>
      <w:lang w:val="bg-BG"/>
    </w:rPr>
  </w:style>
  <w:style w:type="character" w:styleId="a8">
    <w:name w:val="Hyperlink"/>
    <w:uiPriority w:val="99"/>
    <w:rsid w:val="002053CC"/>
    <w:rPr>
      <w:color w:val="0000FF"/>
      <w:u w:val="single"/>
    </w:rPr>
  </w:style>
  <w:style w:type="character" w:styleId="a9">
    <w:name w:val="Emphasis"/>
    <w:qFormat/>
    <w:rsid w:val="005B69F7"/>
    <w:rPr>
      <w:i/>
      <w:iCs/>
    </w:rPr>
  </w:style>
  <w:style w:type="table" w:styleId="aa">
    <w:name w:val="Table Grid"/>
    <w:basedOn w:val="a1"/>
    <w:rsid w:val="00CF17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ewdocreference1">
    <w:name w:val="newdocreference1"/>
    <w:rsid w:val="008F3A6E"/>
    <w:rPr>
      <w:i w:val="0"/>
      <w:iCs w:val="0"/>
      <w:color w:val="0000FF"/>
      <w:u w:val="single"/>
    </w:rPr>
  </w:style>
  <w:style w:type="paragraph" w:styleId="ab">
    <w:name w:val="Balloon Text"/>
    <w:basedOn w:val="a"/>
    <w:link w:val="ac"/>
    <w:uiPriority w:val="99"/>
    <w:rsid w:val="00800337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link w:val="ab"/>
    <w:uiPriority w:val="99"/>
    <w:rsid w:val="00800337"/>
    <w:rPr>
      <w:rFonts w:ascii="Tahoma" w:hAnsi="Tahoma" w:cs="Tahoma"/>
      <w:sz w:val="16"/>
      <w:szCs w:val="16"/>
      <w:lang w:val="en-US" w:eastAsia="en-US"/>
    </w:rPr>
  </w:style>
  <w:style w:type="numbering" w:customStyle="1" w:styleId="NoList1">
    <w:name w:val="No List1"/>
    <w:next w:val="a2"/>
    <w:uiPriority w:val="99"/>
    <w:semiHidden/>
    <w:unhideWhenUsed/>
    <w:rsid w:val="005A2287"/>
  </w:style>
  <w:style w:type="numbering" w:customStyle="1" w:styleId="NoList2">
    <w:name w:val="No List2"/>
    <w:next w:val="a2"/>
    <w:uiPriority w:val="99"/>
    <w:semiHidden/>
    <w:unhideWhenUsed/>
    <w:rsid w:val="00EE2FF9"/>
  </w:style>
  <w:style w:type="character" w:styleId="ad">
    <w:name w:val="page number"/>
    <w:basedOn w:val="a0"/>
    <w:rsid w:val="00C37346"/>
  </w:style>
  <w:style w:type="numbering" w:customStyle="1" w:styleId="NoList3">
    <w:name w:val="No List3"/>
    <w:next w:val="a2"/>
    <w:uiPriority w:val="99"/>
    <w:semiHidden/>
    <w:unhideWhenUsed/>
    <w:rsid w:val="00592A77"/>
  </w:style>
  <w:style w:type="character" w:customStyle="1" w:styleId="a4">
    <w:name w:val="Горен колонтитул Знак"/>
    <w:link w:val="a3"/>
    <w:uiPriority w:val="99"/>
    <w:rsid w:val="00592A77"/>
    <w:rPr>
      <w:sz w:val="24"/>
      <w:szCs w:val="24"/>
    </w:rPr>
  </w:style>
  <w:style w:type="character" w:customStyle="1" w:styleId="a6">
    <w:name w:val="Долен колонтитул Знак"/>
    <w:link w:val="a5"/>
    <w:uiPriority w:val="99"/>
    <w:rsid w:val="00592A77"/>
    <w:rPr>
      <w:sz w:val="24"/>
      <w:szCs w:val="24"/>
    </w:rPr>
  </w:style>
  <w:style w:type="character" w:styleId="ae">
    <w:name w:val="FollowedHyperlink"/>
    <w:uiPriority w:val="99"/>
    <w:unhideWhenUsed/>
    <w:rsid w:val="00C05CD0"/>
    <w:rPr>
      <w:color w:val="800080"/>
      <w:u w:val="single"/>
    </w:rPr>
  </w:style>
  <w:style w:type="paragraph" w:customStyle="1" w:styleId="xl63">
    <w:name w:val="xl63"/>
    <w:basedOn w:val="a"/>
    <w:rsid w:val="00C05CD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sz w:val="20"/>
      <w:szCs w:val="20"/>
      <w:lang w:eastAsia="zh-CN"/>
    </w:rPr>
  </w:style>
  <w:style w:type="paragraph" w:customStyle="1" w:styleId="xl64">
    <w:name w:val="xl64"/>
    <w:basedOn w:val="a"/>
    <w:rsid w:val="00C05C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eastAsia="zh-CN"/>
    </w:rPr>
  </w:style>
  <w:style w:type="paragraph" w:customStyle="1" w:styleId="xl65">
    <w:name w:val="xl65"/>
    <w:basedOn w:val="a"/>
    <w:rsid w:val="00C05C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eastAsia="zh-CN"/>
    </w:rPr>
  </w:style>
  <w:style w:type="paragraph" w:customStyle="1" w:styleId="xl66">
    <w:name w:val="xl66"/>
    <w:basedOn w:val="a"/>
    <w:rsid w:val="00C05C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eastAsia="zh-CN"/>
    </w:rPr>
  </w:style>
  <w:style w:type="paragraph" w:customStyle="1" w:styleId="xl67">
    <w:name w:val="xl67"/>
    <w:basedOn w:val="a"/>
    <w:rsid w:val="00C05CD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20"/>
      <w:szCs w:val="20"/>
      <w:lang w:eastAsia="zh-CN"/>
    </w:rPr>
  </w:style>
  <w:style w:type="paragraph" w:customStyle="1" w:styleId="xl68">
    <w:name w:val="xl68"/>
    <w:basedOn w:val="a"/>
    <w:rsid w:val="00C05C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eastAsia="zh-CN"/>
    </w:rPr>
  </w:style>
  <w:style w:type="paragraph" w:customStyle="1" w:styleId="xl69">
    <w:name w:val="xl69"/>
    <w:basedOn w:val="a"/>
    <w:rsid w:val="00C05C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eastAsia="zh-CN"/>
    </w:rPr>
  </w:style>
  <w:style w:type="paragraph" w:customStyle="1" w:styleId="xl70">
    <w:name w:val="xl70"/>
    <w:basedOn w:val="a"/>
    <w:rsid w:val="00C05C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eastAsia="zh-CN"/>
    </w:rPr>
  </w:style>
  <w:style w:type="paragraph" w:customStyle="1" w:styleId="xl71">
    <w:name w:val="xl71"/>
    <w:basedOn w:val="a"/>
    <w:rsid w:val="00C05CD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20"/>
      <w:szCs w:val="20"/>
      <w:lang w:eastAsia="zh-CN"/>
    </w:rPr>
  </w:style>
  <w:style w:type="paragraph" w:customStyle="1" w:styleId="xl72">
    <w:name w:val="xl72"/>
    <w:basedOn w:val="a"/>
    <w:rsid w:val="00C05CD0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eastAsia="zh-CN"/>
    </w:rPr>
  </w:style>
  <w:style w:type="paragraph" w:customStyle="1" w:styleId="xl73">
    <w:name w:val="xl73"/>
    <w:basedOn w:val="a"/>
    <w:rsid w:val="00C05CD0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eastAsia="zh-CN"/>
    </w:rPr>
  </w:style>
  <w:style w:type="paragraph" w:customStyle="1" w:styleId="xl74">
    <w:name w:val="xl74"/>
    <w:basedOn w:val="a"/>
    <w:rsid w:val="00C05CD0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eastAsia="zh-CN"/>
    </w:rPr>
  </w:style>
  <w:style w:type="paragraph" w:customStyle="1" w:styleId="xl75">
    <w:name w:val="xl75"/>
    <w:basedOn w:val="a"/>
    <w:rsid w:val="00C05CD0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eastAsia="zh-CN"/>
    </w:rPr>
  </w:style>
  <w:style w:type="paragraph" w:customStyle="1" w:styleId="xl76">
    <w:name w:val="xl76"/>
    <w:basedOn w:val="a"/>
    <w:rsid w:val="00C05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16"/>
      <w:szCs w:val="16"/>
      <w:lang w:eastAsia="zh-CN"/>
    </w:rPr>
  </w:style>
  <w:style w:type="paragraph" w:customStyle="1" w:styleId="xl77">
    <w:name w:val="xl77"/>
    <w:basedOn w:val="a"/>
    <w:rsid w:val="00C05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lang w:eastAsia="zh-CN"/>
    </w:rPr>
  </w:style>
  <w:style w:type="paragraph" w:customStyle="1" w:styleId="xl78">
    <w:name w:val="xl78"/>
    <w:basedOn w:val="a"/>
    <w:rsid w:val="00C05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20"/>
      <w:szCs w:val="20"/>
      <w:lang w:eastAsia="zh-CN"/>
    </w:rPr>
  </w:style>
  <w:style w:type="paragraph" w:customStyle="1" w:styleId="xl79">
    <w:name w:val="xl79"/>
    <w:basedOn w:val="a"/>
    <w:rsid w:val="00C05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eastAsia="zh-CN"/>
    </w:rPr>
  </w:style>
  <w:style w:type="paragraph" w:customStyle="1" w:styleId="xl80">
    <w:name w:val="xl80"/>
    <w:basedOn w:val="a"/>
    <w:rsid w:val="00C05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eastAsia="zh-CN"/>
    </w:rPr>
  </w:style>
  <w:style w:type="paragraph" w:customStyle="1" w:styleId="xl81">
    <w:name w:val="xl81"/>
    <w:basedOn w:val="a"/>
    <w:rsid w:val="00C05C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zh-CN"/>
    </w:rPr>
  </w:style>
  <w:style w:type="paragraph" w:customStyle="1" w:styleId="xl82">
    <w:name w:val="xl82"/>
    <w:basedOn w:val="a"/>
    <w:rsid w:val="00C05CD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zh-CN"/>
    </w:rPr>
  </w:style>
  <w:style w:type="paragraph" w:customStyle="1" w:styleId="xl83">
    <w:name w:val="xl83"/>
    <w:basedOn w:val="a"/>
    <w:rsid w:val="00C05CD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zh-CN"/>
    </w:rPr>
  </w:style>
  <w:style w:type="paragraph" w:customStyle="1" w:styleId="xl84">
    <w:name w:val="xl84"/>
    <w:basedOn w:val="a"/>
    <w:rsid w:val="00C05CD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zh-CN"/>
    </w:rPr>
  </w:style>
  <w:style w:type="paragraph" w:customStyle="1" w:styleId="xl85">
    <w:name w:val="xl85"/>
    <w:basedOn w:val="a"/>
    <w:rsid w:val="00C05CD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zh-CN"/>
    </w:rPr>
  </w:style>
  <w:style w:type="paragraph" w:customStyle="1" w:styleId="xl86">
    <w:name w:val="xl86"/>
    <w:basedOn w:val="a"/>
    <w:rsid w:val="00C05CD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zh-CN"/>
    </w:rPr>
  </w:style>
  <w:style w:type="paragraph" w:customStyle="1" w:styleId="xl87">
    <w:name w:val="xl87"/>
    <w:basedOn w:val="a"/>
    <w:rsid w:val="00927FCD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16"/>
      <w:szCs w:val="16"/>
    </w:rPr>
  </w:style>
  <w:style w:type="paragraph" w:customStyle="1" w:styleId="xl88">
    <w:name w:val="xl88"/>
    <w:basedOn w:val="a"/>
    <w:rsid w:val="00927FCD"/>
    <w:pPr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16"/>
      <w:szCs w:val="16"/>
    </w:rPr>
  </w:style>
  <w:style w:type="paragraph" w:customStyle="1" w:styleId="xl89">
    <w:name w:val="xl89"/>
    <w:basedOn w:val="a"/>
    <w:rsid w:val="0088303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16"/>
      <w:szCs w:val="16"/>
      <w:lang w:eastAsia="zh-CN"/>
    </w:rPr>
  </w:style>
  <w:style w:type="paragraph" w:customStyle="1" w:styleId="xl90">
    <w:name w:val="xl90"/>
    <w:basedOn w:val="a"/>
    <w:rsid w:val="0088303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16"/>
      <w:szCs w:val="16"/>
      <w:lang w:eastAsia="zh-CN"/>
    </w:rPr>
  </w:style>
  <w:style w:type="paragraph" w:customStyle="1" w:styleId="msonormal0">
    <w:name w:val="msonormal"/>
    <w:basedOn w:val="a"/>
    <w:rsid w:val="00CD4E75"/>
    <w:pPr>
      <w:spacing w:before="100" w:beforeAutospacing="1" w:after="100" w:afterAutospacing="1"/>
    </w:pPr>
    <w:rPr>
      <w:rFonts w:eastAsia="Times New Roman"/>
      <w:lang w:val="bg-BG" w:eastAsia="bg-BG"/>
    </w:rPr>
  </w:style>
  <w:style w:type="paragraph" w:customStyle="1" w:styleId="xl91">
    <w:name w:val="xl91"/>
    <w:basedOn w:val="a"/>
    <w:rsid w:val="00C32F1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18"/>
      <w:szCs w:val="18"/>
      <w:lang w:val="bg-BG" w:eastAsia="bg-BG"/>
    </w:rPr>
  </w:style>
  <w:style w:type="paragraph" w:customStyle="1" w:styleId="xl92">
    <w:name w:val="xl92"/>
    <w:basedOn w:val="a"/>
    <w:rsid w:val="00C32F1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  <w:lang w:val="bg-BG" w:eastAsia="bg-BG"/>
    </w:rPr>
  </w:style>
  <w:style w:type="paragraph" w:customStyle="1" w:styleId="xl93">
    <w:name w:val="xl93"/>
    <w:basedOn w:val="a"/>
    <w:rsid w:val="00C32F1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  <w:lang w:val="bg-BG" w:eastAsia="bg-BG"/>
    </w:rPr>
  </w:style>
  <w:style w:type="paragraph" w:customStyle="1" w:styleId="xl94">
    <w:name w:val="xl94"/>
    <w:basedOn w:val="a"/>
    <w:rsid w:val="00C32F1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val="bg-BG" w:eastAsia="bg-BG"/>
    </w:rPr>
  </w:style>
  <w:style w:type="paragraph" w:customStyle="1" w:styleId="xl95">
    <w:name w:val="xl95"/>
    <w:basedOn w:val="a"/>
    <w:rsid w:val="00C32F1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val="bg-BG" w:eastAsia="bg-BG"/>
    </w:rPr>
  </w:style>
  <w:style w:type="paragraph" w:customStyle="1" w:styleId="xl96">
    <w:name w:val="xl96"/>
    <w:basedOn w:val="a"/>
    <w:rsid w:val="00C32F1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val="bg-BG" w:eastAsia="bg-BG"/>
    </w:rPr>
  </w:style>
  <w:style w:type="paragraph" w:customStyle="1" w:styleId="xl97">
    <w:name w:val="xl97"/>
    <w:basedOn w:val="a"/>
    <w:rsid w:val="00C32F1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sz w:val="16"/>
      <w:szCs w:val="16"/>
      <w:lang w:val="bg-BG" w:eastAsia="bg-BG"/>
    </w:rPr>
  </w:style>
  <w:style w:type="paragraph" w:customStyle="1" w:styleId="xl98">
    <w:name w:val="xl98"/>
    <w:basedOn w:val="a"/>
    <w:rsid w:val="00C32F1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val="bg-BG" w:eastAsia="bg-BG"/>
    </w:rPr>
  </w:style>
  <w:style w:type="paragraph" w:customStyle="1" w:styleId="xl99">
    <w:name w:val="xl99"/>
    <w:basedOn w:val="a"/>
    <w:rsid w:val="00C32F1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sz w:val="16"/>
      <w:szCs w:val="16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13A9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lang w:val="bg-BG"/>
    </w:rPr>
  </w:style>
  <w:style w:type="paragraph" w:styleId="BodyText2">
    <w:name w:val="Body Text 2"/>
    <w:basedOn w:val="Normal"/>
    <w:pPr>
      <w:jc w:val="both"/>
    </w:pPr>
    <w:rPr>
      <w:lang w:val="bg-BG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table" w:styleId="TableGrid">
    <w:name w:val="Table Grid"/>
    <w:basedOn w:val="TableNormal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docreference1">
    <w:name w:val="newdocreference1"/>
    <w:rsid w:val="008F3A6E"/>
    <w:rPr>
      <w:i w:val="0"/>
      <w:iCs w:val="0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8003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800337"/>
    <w:rPr>
      <w:rFonts w:ascii="Tahoma" w:hAnsi="Tahoma" w:cs="Tahoma"/>
      <w:sz w:val="16"/>
      <w:szCs w:val="16"/>
      <w:lang w:val="en-US" w:eastAsia="en-US"/>
    </w:rPr>
  </w:style>
  <w:style w:type="numbering" w:customStyle="1" w:styleId="NoList1">
    <w:name w:val="No List1"/>
    <w:next w:val="NoList"/>
    <w:uiPriority w:val="99"/>
    <w:semiHidden/>
    <w:unhideWhenUsed/>
    <w:rsid w:val="005A2287"/>
  </w:style>
  <w:style w:type="numbering" w:customStyle="1" w:styleId="NoList2">
    <w:name w:val="No List2"/>
    <w:next w:val="NoList"/>
    <w:uiPriority w:val="99"/>
    <w:semiHidden/>
    <w:unhideWhenUsed/>
    <w:rsid w:val="00EE2FF9"/>
  </w:style>
  <w:style w:type="character" w:styleId="PageNumber">
    <w:name w:val="page number"/>
    <w:basedOn w:val="DefaultParagraphFont"/>
    <w:rsid w:val="00C37346"/>
  </w:style>
  <w:style w:type="numbering" w:customStyle="1" w:styleId="NoList3">
    <w:name w:val="No List3"/>
    <w:next w:val="NoList"/>
    <w:uiPriority w:val="99"/>
    <w:semiHidden/>
    <w:unhideWhenUsed/>
    <w:rsid w:val="00592A77"/>
  </w:style>
  <w:style w:type="character" w:customStyle="1" w:styleId="HeaderChar">
    <w:name w:val="Header Char"/>
    <w:link w:val="Header"/>
    <w:uiPriority w:val="99"/>
    <w:rsid w:val="00592A77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592A77"/>
    <w:rPr>
      <w:sz w:val="24"/>
      <w:szCs w:val="24"/>
    </w:rPr>
  </w:style>
  <w:style w:type="character" w:styleId="FollowedHyperlink">
    <w:name w:val="FollowedHyperlink"/>
    <w:uiPriority w:val="99"/>
    <w:unhideWhenUsed/>
    <w:rsid w:val="00C05CD0"/>
    <w:rPr>
      <w:color w:val="800080"/>
      <w:u w:val="single"/>
    </w:rPr>
  </w:style>
  <w:style w:type="paragraph" w:customStyle="1" w:styleId="xl63">
    <w:name w:val="xl63"/>
    <w:basedOn w:val="Normal"/>
    <w:rsid w:val="00C05CD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sz w:val="20"/>
      <w:szCs w:val="20"/>
      <w:lang w:eastAsia="zh-CN"/>
    </w:rPr>
  </w:style>
  <w:style w:type="paragraph" w:customStyle="1" w:styleId="xl64">
    <w:name w:val="xl64"/>
    <w:basedOn w:val="Normal"/>
    <w:rsid w:val="00C05C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eastAsia="zh-CN"/>
    </w:rPr>
  </w:style>
  <w:style w:type="paragraph" w:customStyle="1" w:styleId="xl65">
    <w:name w:val="xl65"/>
    <w:basedOn w:val="Normal"/>
    <w:rsid w:val="00C05C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eastAsia="zh-CN"/>
    </w:rPr>
  </w:style>
  <w:style w:type="paragraph" w:customStyle="1" w:styleId="xl66">
    <w:name w:val="xl66"/>
    <w:basedOn w:val="Normal"/>
    <w:rsid w:val="00C05C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eastAsia="zh-CN"/>
    </w:rPr>
  </w:style>
  <w:style w:type="paragraph" w:customStyle="1" w:styleId="xl67">
    <w:name w:val="xl67"/>
    <w:basedOn w:val="Normal"/>
    <w:rsid w:val="00C05CD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20"/>
      <w:szCs w:val="20"/>
      <w:lang w:eastAsia="zh-CN"/>
    </w:rPr>
  </w:style>
  <w:style w:type="paragraph" w:customStyle="1" w:styleId="xl68">
    <w:name w:val="xl68"/>
    <w:basedOn w:val="Normal"/>
    <w:rsid w:val="00C05C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eastAsia="zh-CN"/>
    </w:rPr>
  </w:style>
  <w:style w:type="paragraph" w:customStyle="1" w:styleId="xl69">
    <w:name w:val="xl69"/>
    <w:basedOn w:val="Normal"/>
    <w:rsid w:val="00C05C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eastAsia="zh-CN"/>
    </w:rPr>
  </w:style>
  <w:style w:type="paragraph" w:customStyle="1" w:styleId="xl70">
    <w:name w:val="xl70"/>
    <w:basedOn w:val="Normal"/>
    <w:rsid w:val="00C05C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eastAsia="zh-CN"/>
    </w:rPr>
  </w:style>
  <w:style w:type="paragraph" w:customStyle="1" w:styleId="xl71">
    <w:name w:val="xl71"/>
    <w:basedOn w:val="Normal"/>
    <w:rsid w:val="00C05CD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20"/>
      <w:szCs w:val="20"/>
      <w:lang w:eastAsia="zh-CN"/>
    </w:rPr>
  </w:style>
  <w:style w:type="paragraph" w:customStyle="1" w:styleId="xl72">
    <w:name w:val="xl72"/>
    <w:basedOn w:val="Normal"/>
    <w:rsid w:val="00C05CD0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eastAsia="zh-CN"/>
    </w:rPr>
  </w:style>
  <w:style w:type="paragraph" w:customStyle="1" w:styleId="xl73">
    <w:name w:val="xl73"/>
    <w:basedOn w:val="Normal"/>
    <w:rsid w:val="00C05CD0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eastAsia="zh-CN"/>
    </w:rPr>
  </w:style>
  <w:style w:type="paragraph" w:customStyle="1" w:styleId="xl74">
    <w:name w:val="xl74"/>
    <w:basedOn w:val="Normal"/>
    <w:rsid w:val="00C05CD0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eastAsia="zh-CN"/>
    </w:rPr>
  </w:style>
  <w:style w:type="paragraph" w:customStyle="1" w:styleId="xl75">
    <w:name w:val="xl75"/>
    <w:basedOn w:val="Normal"/>
    <w:rsid w:val="00C05CD0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eastAsia="zh-CN"/>
    </w:rPr>
  </w:style>
  <w:style w:type="paragraph" w:customStyle="1" w:styleId="xl76">
    <w:name w:val="xl76"/>
    <w:basedOn w:val="Normal"/>
    <w:rsid w:val="00C05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16"/>
      <w:szCs w:val="16"/>
      <w:lang w:eastAsia="zh-CN"/>
    </w:rPr>
  </w:style>
  <w:style w:type="paragraph" w:customStyle="1" w:styleId="xl77">
    <w:name w:val="xl77"/>
    <w:basedOn w:val="Normal"/>
    <w:rsid w:val="00C05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lang w:eastAsia="zh-CN"/>
    </w:rPr>
  </w:style>
  <w:style w:type="paragraph" w:customStyle="1" w:styleId="xl78">
    <w:name w:val="xl78"/>
    <w:basedOn w:val="Normal"/>
    <w:rsid w:val="00C05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20"/>
      <w:szCs w:val="20"/>
      <w:lang w:eastAsia="zh-CN"/>
    </w:rPr>
  </w:style>
  <w:style w:type="paragraph" w:customStyle="1" w:styleId="xl79">
    <w:name w:val="xl79"/>
    <w:basedOn w:val="Normal"/>
    <w:rsid w:val="00C05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eastAsia="zh-CN"/>
    </w:rPr>
  </w:style>
  <w:style w:type="paragraph" w:customStyle="1" w:styleId="xl80">
    <w:name w:val="xl80"/>
    <w:basedOn w:val="Normal"/>
    <w:rsid w:val="00C05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eastAsia="zh-CN"/>
    </w:rPr>
  </w:style>
  <w:style w:type="paragraph" w:customStyle="1" w:styleId="xl81">
    <w:name w:val="xl81"/>
    <w:basedOn w:val="Normal"/>
    <w:rsid w:val="00C05C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zh-CN"/>
    </w:rPr>
  </w:style>
  <w:style w:type="paragraph" w:customStyle="1" w:styleId="xl82">
    <w:name w:val="xl82"/>
    <w:basedOn w:val="Normal"/>
    <w:rsid w:val="00C05CD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zh-CN"/>
    </w:rPr>
  </w:style>
  <w:style w:type="paragraph" w:customStyle="1" w:styleId="xl83">
    <w:name w:val="xl83"/>
    <w:basedOn w:val="Normal"/>
    <w:rsid w:val="00C05CD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zh-CN"/>
    </w:rPr>
  </w:style>
  <w:style w:type="paragraph" w:customStyle="1" w:styleId="xl84">
    <w:name w:val="xl84"/>
    <w:basedOn w:val="Normal"/>
    <w:rsid w:val="00C05CD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zh-CN"/>
    </w:rPr>
  </w:style>
  <w:style w:type="paragraph" w:customStyle="1" w:styleId="xl85">
    <w:name w:val="xl85"/>
    <w:basedOn w:val="Normal"/>
    <w:rsid w:val="00C05CD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zh-CN"/>
    </w:rPr>
  </w:style>
  <w:style w:type="paragraph" w:customStyle="1" w:styleId="xl86">
    <w:name w:val="xl86"/>
    <w:basedOn w:val="Normal"/>
    <w:rsid w:val="00C05CD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zh-CN"/>
    </w:rPr>
  </w:style>
  <w:style w:type="paragraph" w:customStyle="1" w:styleId="xl87">
    <w:name w:val="xl87"/>
    <w:basedOn w:val="Normal"/>
    <w:rsid w:val="00927FCD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16"/>
      <w:szCs w:val="16"/>
    </w:rPr>
  </w:style>
  <w:style w:type="paragraph" w:customStyle="1" w:styleId="xl88">
    <w:name w:val="xl88"/>
    <w:basedOn w:val="Normal"/>
    <w:rsid w:val="00927FCD"/>
    <w:pPr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16"/>
      <w:szCs w:val="16"/>
    </w:rPr>
  </w:style>
  <w:style w:type="paragraph" w:customStyle="1" w:styleId="xl89">
    <w:name w:val="xl89"/>
    <w:basedOn w:val="Normal"/>
    <w:rsid w:val="0088303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16"/>
      <w:szCs w:val="16"/>
      <w:lang w:eastAsia="zh-CN"/>
    </w:rPr>
  </w:style>
  <w:style w:type="paragraph" w:customStyle="1" w:styleId="xl90">
    <w:name w:val="xl90"/>
    <w:basedOn w:val="Normal"/>
    <w:rsid w:val="0088303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16"/>
      <w:szCs w:val="16"/>
      <w:lang w:eastAsia="zh-CN"/>
    </w:rPr>
  </w:style>
  <w:style w:type="paragraph" w:customStyle="1" w:styleId="msonormal0">
    <w:name w:val="msonormal"/>
    <w:basedOn w:val="Normal"/>
    <w:rsid w:val="00CD4E75"/>
    <w:pPr>
      <w:spacing w:before="100" w:beforeAutospacing="1" w:after="100" w:afterAutospacing="1"/>
    </w:pPr>
    <w:rPr>
      <w:rFonts w:eastAsia="Times New Roman"/>
      <w:lang w:val="bg-BG" w:eastAsia="bg-BG"/>
    </w:rPr>
  </w:style>
  <w:style w:type="paragraph" w:customStyle="1" w:styleId="xl91">
    <w:name w:val="xl91"/>
    <w:basedOn w:val="Normal"/>
    <w:rsid w:val="00C32F1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18"/>
      <w:szCs w:val="18"/>
      <w:lang w:val="bg-BG" w:eastAsia="bg-BG"/>
    </w:rPr>
  </w:style>
  <w:style w:type="paragraph" w:customStyle="1" w:styleId="xl92">
    <w:name w:val="xl92"/>
    <w:basedOn w:val="Normal"/>
    <w:rsid w:val="00C32F1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  <w:lang w:val="bg-BG" w:eastAsia="bg-BG"/>
    </w:rPr>
  </w:style>
  <w:style w:type="paragraph" w:customStyle="1" w:styleId="xl93">
    <w:name w:val="xl93"/>
    <w:basedOn w:val="Normal"/>
    <w:rsid w:val="00C32F1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  <w:lang w:val="bg-BG" w:eastAsia="bg-BG"/>
    </w:rPr>
  </w:style>
  <w:style w:type="paragraph" w:customStyle="1" w:styleId="xl94">
    <w:name w:val="xl94"/>
    <w:basedOn w:val="Normal"/>
    <w:rsid w:val="00C32F1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val="bg-BG" w:eastAsia="bg-BG"/>
    </w:rPr>
  </w:style>
  <w:style w:type="paragraph" w:customStyle="1" w:styleId="xl95">
    <w:name w:val="xl95"/>
    <w:basedOn w:val="Normal"/>
    <w:rsid w:val="00C32F1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val="bg-BG" w:eastAsia="bg-BG"/>
    </w:rPr>
  </w:style>
  <w:style w:type="paragraph" w:customStyle="1" w:styleId="xl96">
    <w:name w:val="xl96"/>
    <w:basedOn w:val="Normal"/>
    <w:rsid w:val="00C32F1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val="bg-BG" w:eastAsia="bg-BG"/>
    </w:rPr>
  </w:style>
  <w:style w:type="paragraph" w:customStyle="1" w:styleId="xl97">
    <w:name w:val="xl97"/>
    <w:basedOn w:val="Normal"/>
    <w:rsid w:val="00C32F1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sz w:val="16"/>
      <w:szCs w:val="16"/>
      <w:lang w:val="bg-BG" w:eastAsia="bg-BG"/>
    </w:rPr>
  </w:style>
  <w:style w:type="paragraph" w:customStyle="1" w:styleId="xl98">
    <w:name w:val="xl98"/>
    <w:basedOn w:val="Normal"/>
    <w:rsid w:val="00C32F1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val="bg-BG" w:eastAsia="bg-BG"/>
    </w:rPr>
  </w:style>
  <w:style w:type="paragraph" w:customStyle="1" w:styleId="xl99">
    <w:name w:val="xl99"/>
    <w:basedOn w:val="Normal"/>
    <w:rsid w:val="00C32F1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sz w:val="16"/>
      <w:szCs w:val="16"/>
      <w:lang w:val="bg-BG"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9920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174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2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35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25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.NEC-117E7CAAAAE\Desktop\ODZ_new.dot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1925A-3454-4014-812A-632AE182A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ODZ_new</Template>
  <TotalTime>3</TotalTime>
  <Pages>1</Pages>
  <Words>13787</Words>
  <Characters>78588</Characters>
  <Application>Microsoft Office Word</Application>
  <DocSecurity>0</DocSecurity>
  <Lines>654</Lines>
  <Paragraphs>184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92191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User</dc:creator>
  <cp:lastModifiedBy>ZAXO7</cp:lastModifiedBy>
  <cp:revision>5</cp:revision>
  <cp:lastPrinted>2021-03-05T11:48:00Z</cp:lastPrinted>
  <dcterms:created xsi:type="dcterms:W3CDTF">2021-03-05T11:50:00Z</dcterms:created>
  <dcterms:modified xsi:type="dcterms:W3CDTF">2021-03-05T14:57:00Z</dcterms:modified>
</cp:coreProperties>
</file>