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7C" w:rsidRDefault="00117E7C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</w:p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DA622C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117E7C">
        <w:rPr>
          <w:lang w:val="bg-BG"/>
        </w:rPr>
        <w:t>еми за стопанската 202</w:t>
      </w:r>
      <w:r w:rsidR="000011D7">
        <w:t>4</w:t>
      </w:r>
      <w:r w:rsidR="00117E7C">
        <w:rPr>
          <w:lang w:val="bg-BG"/>
        </w:rPr>
        <w:t>-202</w:t>
      </w:r>
      <w:r w:rsidR="000011D7">
        <w:t>5</w:t>
      </w:r>
      <w:r w:rsidRPr="00A1120F">
        <w:rPr>
          <w:lang w:val="bg-BG"/>
        </w:rPr>
        <w:t xml:space="preserve"> година за землищата </w:t>
      </w:r>
      <w:r w:rsidR="005F4DA3">
        <w:rPr>
          <w:lang w:val="bg-BG"/>
        </w:rPr>
        <w:t xml:space="preserve">на община </w:t>
      </w:r>
      <w:r w:rsidR="00395EF9">
        <w:rPr>
          <w:lang w:val="bg-BG"/>
        </w:rPr>
        <w:t>Долна баня.</w:t>
      </w:r>
    </w:p>
    <w:p w:rsidR="00117E7C" w:rsidRDefault="00117E7C" w:rsidP="00A1120F">
      <w:pPr>
        <w:jc w:val="both"/>
        <w:rPr>
          <w:lang w:val="bg-BG"/>
        </w:rPr>
      </w:pP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109"/>
        <w:gridCol w:w="3109"/>
      </w:tblGrid>
      <w:tr w:rsidR="00A1120F" w:rsidRPr="008207B9" w:rsidTr="000011D7">
        <w:tc>
          <w:tcPr>
            <w:tcW w:w="3127" w:type="dxa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3109" w:type="dxa"/>
            <w:vAlign w:val="center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109" w:type="dxa"/>
            <w:vAlign w:val="center"/>
          </w:tcPr>
          <w:p w:rsidR="00A1120F" w:rsidRPr="008207B9" w:rsidRDefault="00A1120F" w:rsidP="00A1120F">
            <w:pPr>
              <w:jc w:val="center"/>
              <w:rPr>
                <w:b/>
                <w:lang w:val="bg-BG"/>
              </w:rPr>
            </w:pPr>
            <w:r w:rsidRPr="008207B9">
              <w:rPr>
                <w:b/>
                <w:lang w:val="bg-BG"/>
              </w:rPr>
              <w:t xml:space="preserve">МЯСТО НА СРЕЩАТА </w:t>
            </w:r>
          </w:p>
        </w:tc>
      </w:tr>
      <w:tr w:rsidR="00395EF9" w:rsidRPr="00690C5A" w:rsidTr="000011D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F9" w:rsidRDefault="00395EF9" w:rsidP="00395EF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16.08.2024г. – 14.00 часа</w:t>
            </w:r>
          </w:p>
          <w:p w:rsidR="00395EF9" w:rsidRDefault="00395EF9" w:rsidP="00395EF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22.08.2024г. – 14.00 часа</w:t>
            </w:r>
          </w:p>
          <w:p w:rsidR="00395EF9" w:rsidRDefault="00395EF9" w:rsidP="00395EF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14.00 часа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F9" w:rsidRDefault="00395EF9" w:rsidP="00395E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ДОЛНА БАНЯ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F9" w:rsidRDefault="00395EF9" w:rsidP="00395EF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ЗАСЕДАТЕЛНА ЗАЛА НА ОБЩИНСКИ СЪВЕТ КОСТЕНЕЦ</w:t>
            </w: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117E7C" w:rsidRDefault="00117E7C" w:rsidP="005F4DA3">
      <w:pPr>
        <w:jc w:val="both"/>
        <w:rPr>
          <w:lang w:val="bg-BG"/>
        </w:rPr>
      </w:pPr>
    </w:p>
    <w:p w:rsidR="005F4DA3" w:rsidRDefault="005F4DA3" w:rsidP="00DA622C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редовни заседания на комисията, като 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117E7C" w:rsidRDefault="00117E7C" w:rsidP="00117E7C">
      <w:pPr>
        <w:ind w:left="360"/>
        <w:jc w:val="both"/>
        <w:rPr>
          <w:lang w:val="bg-BG"/>
        </w:rPr>
      </w:pPr>
    </w:p>
    <w:p w:rsidR="005F4DA3" w:rsidRPr="00117E7C" w:rsidRDefault="005F4DA3" w:rsidP="00117E7C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117E7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 w:rsidR="00117E7C" w:rsidRPr="00117E7C">
        <w:rPr>
          <w:lang w:val="bg-BG"/>
        </w:rPr>
        <w:t xml:space="preserve">от ОСЗ </w:t>
      </w:r>
      <w:r w:rsidR="00395EF9">
        <w:rPr>
          <w:lang w:val="bg-BG"/>
        </w:rPr>
        <w:t>Костенец</w:t>
      </w:r>
      <w:r w:rsidR="000814DB">
        <w:rPr>
          <w:lang w:val="bg-BG"/>
        </w:rPr>
        <w:t>, съгласно чл.72, ал.6</w:t>
      </w:r>
      <w:r w:rsidRPr="00117E7C">
        <w:rPr>
          <w:lang w:val="bg-BG"/>
        </w:rPr>
        <w:t xml:space="preserve"> от ППЗСПЗЗ.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чл.37в, ал.3, т.2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117E7C" w:rsidRPr="00117E7C" w:rsidRDefault="00117E7C" w:rsidP="00117E7C">
      <w:pPr>
        <w:jc w:val="both"/>
        <w:rPr>
          <w:lang w:val="bg-BG"/>
        </w:rPr>
      </w:pP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</w:t>
      </w:r>
      <w:r w:rsidR="008207B9">
        <w:rPr>
          <w:lang w:val="bg-BG"/>
        </w:rPr>
        <w:t xml:space="preserve"> </w:t>
      </w:r>
      <w:r>
        <w:rPr>
          <w:lang w:val="bg-BG"/>
        </w:rPr>
        <w:t>желание за участие</w:t>
      </w:r>
      <w:r w:rsidR="008207B9">
        <w:rPr>
          <w:lang w:val="bg-BG"/>
        </w:rPr>
        <w:t xml:space="preserve"> </w:t>
      </w:r>
      <w:r>
        <w:rPr>
          <w:lang w:val="bg-BG"/>
        </w:rPr>
        <w:t>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117E7C" w:rsidRDefault="005F4DA3" w:rsidP="00117E7C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>ТРЕТО ЗАСЕДАНИЕ :</w:t>
      </w:r>
    </w:p>
    <w:p w:rsidR="005F4DA3" w:rsidRPr="00117E7C" w:rsidRDefault="005F4DA3" w:rsidP="00117E7C">
      <w:pPr>
        <w:pStyle w:val="ab"/>
        <w:numPr>
          <w:ilvl w:val="0"/>
          <w:numId w:val="15"/>
        </w:numPr>
        <w:spacing w:before="240"/>
        <w:jc w:val="both"/>
        <w:rPr>
          <w:b/>
          <w:lang w:val="bg-BG"/>
        </w:rPr>
      </w:pPr>
      <w:r w:rsidRPr="00117E7C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BA0906" w:rsidRDefault="00BA0906" w:rsidP="005F4DA3">
      <w:pPr>
        <w:spacing w:before="240"/>
        <w:jc w:val="both"/>
        <w:rPr>
          <w:b/>
          <w:lang w:val="bg-BG"/>
        </w:rPr>
      </w:pP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117E7C">
        <w:rPr>
          <w:lang w:val="bg-BG"/>
        </w:rPr>
        <w:t>ане на заседанието от 30.08.202</w:t>
      </w:r>
      <w:r w:rsidR="000011D7">
        <w:t xml:space="preserve">4 </w:t>
      </w:r>
      <w:r w:rsidR="00117E7C">
        <w:rPr>
          <w:lang w:val="bg-BG"/>
        </w:rPr>
        <w:t>г. до 15.09.202</w:t>
      </w:r>
      <w:r w:rsidR="000011D7">
        <w:t xml:space="preserve">4 </w:t>
      </w:r>
      <w:r w:rsidRPr="00D21A58">
        <w:rPr>
          <w:lang w:val="bg-BG"/>
        </w:rPr>
        <w:t>г.</w:t>
      </w:r>
      <w:bookmarkStart w:id="0" w:name="_GoBack"/>
      <w:bookmarkEnd w:id="0"/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lastRenderedPageBreak/>
        <w:t>С</w:t>
      </w:r>
      <w:r w:rsidRPr="00D21A58">
        <w:rPr>
          <w:lang w:val="bg-BG"/>
        </w:rPr>
        <w:t xml:space="preserve">лужебно разпределение на масивите </w:t>
      </w:r>
      <w:r w:rsidR="00117E7C">
        <w:rPr>
          <w:lang w:val="bg-BG"/>
        </w:rPr>
        <w:t>за ползване в срок до 15.09.202</w:t>
      </w:r>
      <w:r w:rsidR="000011D7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</w:t>
      </w:r>
      <w:r w:rsidR="00F739E4">
        <w:rPr>
          <w:lang w:val="bg-BG"/>
        </w:rPr>
        <w:t xml:space="preserve"> </w:t>
      </w:r>
      <w:r>
        <w:rPr>
          <w:lang w:val="bg-BG"/>
        </w:rPr>
        <w:t>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5F4DA3" w:rsidRPr="00BB5ADE" w:rsidRDefault="00395EF9" w:rsidP="005F4DA3">
      <w:pPr>
        <w:spacing w:before="240"/>
        <w:rPr>
          <w:b/>
          <w:lang w:val="bg-BG"/>
        </w:rPr>
      </w:pPr>
      <w:r>
        <w:rPr>
          <w:b/>
          <w:lang w:val="ru-RU"/>
        </w:rPr>
        <w:t xml:space="preserve">ХРИСТИНА ИВАНОВА    </w:t>
      </w:r>
      <w:r w:rsidR="000814DB">
        <w:rPr>
          <w:b/>
          <w:lang w:val="ru-RU"/>
        </w:rPr>
        <w:t>/П/</w:t>
      </w:r>
    </w:p>
    <w:p w:rsidR="005F4DA3" w:rsidRPr="00CC3090" w:rsidRDefault="005F4DA3" w:rsidP="005F4DA3">
      <w:pPr>
        <w:rPr>
          <w:i/>
          <w:lang w:val="bg-BG"/>
        </w:rPr>
      </w:pPr>
      <w:r>
        <w:rPr>
          <w:i/>
          <w:lang w:val="bg-BG"/>
        </w:rPr>
        <w:t>Началник на общинска служба по</w:t>
      </w:r>
      <w:r w:rsidRPr="00CC3090">
        <w:rPr>
          <w:i/>
          <w:lang w:val="bg-BG"/>
        </w:rPr>
        <w:t xml:space="preserve">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5F4DA3" w:rsidRPr="00EA6F53" w:rsidRDefault="00DA622C" w:rsidP="005F4DA3">
      <w:pPr>
        <w:rPr>
          <w:lang w:val="bg-BG"/>
        </w:rPr>
      </w:pPr>
      <w:r>
        <w:rPr>
          <w:i/>
          <w:lang w:val="bg-BG"/>
        </w:rPr>
        <w:t>г</w:t>
      </w:r>
      <w:r w:rsidR="00117E7C">
        <w:rPr>
          <w:i/>
          <w:lang w:val="bg-BG"/>
        </w:rPr>
        <w:t>р</w:t>
      </w:r>
      <w:r w:rsidR="00690C5A">
        <w:rPr>
          <w:i/>
          <w:lang w:val="bg-BG"/>
        </w:rPr>
        <w:t xml:space="preserve">. </w:t>
      </w:r>
      <w:r w:rsidR="00395EF9">
        <w:rPr>
          <w:i/>
          <w:lang w:val="bg-BG"/>
        </w:rPr>
        <w:t>Костенец</w:t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117E7C">
      <w:footerReference w:type="default" r:id="rId8"/>
      <w:headerReference w:type="first" r:id="rId9"/>
      <w:footerReference w:type="first" r:id="rId10"/>
      <w:pgSz w:w="11907" w:h="16840" w:code="9"/>
      <w:pgMar w:top="1134" w:right="1134" w:bottom="851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42" w:rsidRDefault="00642D42">
      <w:r>
        <w:separator/>
      </w:r>
    </w:p>
  </w:endnote>
  <w:endnote w:type="continuationSeparator" w:id="0">
    <w:p w:rsidR="00642D42" w:rsidRDefault="0064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3B" w:rsidRPr="002639F4" w:rsidRDefault="00DE4F3B" w:rsidP="00DE4F3B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DE4F3B" w:rsidRPr="0056337C" w:rsidRDefault="00DE4F3B" w:rsidP="00DE4F3B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95" w:rsidRDefault="00BE3495" w:rsidP="00BE349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Костенец, ул. „Иван Вазов“ № 2</w:t>
    </w:r>
  </w:p>
  <w:p w:rsidR="00BE3495" w:rsidRDefault="00BE3495" w:rsidP="00BE3495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тел: 07142 9376, факс: 07142 9283 e-поща: os</w:t>
    </w:r>
    <w:r>
      <w:rPr>
        <w:rFonts w:ascii="Verdana" w:hAnsi="Verdana"/>
        <w:noProof/>
        <w:sz w:val="16"/>
        <w:szCs w:val="16"/>
      </w:rPr>
      <w:t>_</w:t>
    </w:r>
    <w:r>
      <w:rPr>
        <w:rFonts w:ascii="Verdana" w:hAnsi="Verdana"/>
        <w:noProof/>
        <w:sz w:val="16"/>
        <w:szCs w:val="16"/>
        <w:lang w:val="bg-BG"/>
      </w:rPr>
      <w:t>zg_</w:t>
    </w:r>
    <w:r>
      <w:rPr>
        <w:rFonts w:ascii="Verdana" w:hAnsi="Verdana"/>
        <w:noProof/>
        <w:sz w:val="16"/>
        <w:szCs w:val="16"/>
      </w:rPr>
      <w:t>kostenec</w:t>
    </w:r>
    <w:r>
      <w:rPr>
        <w:rFonts w:ascii="Verdana" w:hAnsi="Verdana"/>
        <w:noProof/>
        <w:sz w:val="16"/>
        <w:szCs w:val="16"/>
        <w:lang w:val="bg-BG"/>
      </w:rPr>
      <w:t>@abv.bg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42" w:rsidRDefault="00642D42">
      <w:r>
        <w:separator/>
      </w:r>
    </w:p>
  </w:footnote>
  <w:footnote w:type="continuationSeparator" w:id="0">
    <w:p w:rsidR="00642D42" w:rsidRDefault="0064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687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BA09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117E7C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510404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DA622C" w:rsidRDefault="00355A39" w:rsidP="00BA09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3CB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395EF9" w:rsidRDefault="00DA622C" w:rsidP="00BA090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Общинс</w:t>
    </w:r>
    <w:r w:rsidR="00690C5A">
      <w:rPr>
        <w:rFonts w:ascii="Helen Bg Condensed" w:hAnsi="Helen Bg Condensed"/>
        <w:b w:val="0"/>
        <w:spacing w:val="40"/>
        <w:sz w:val="26"/>
        <w:szCs w:val="26"/>
      </w:rPr>
      <w:t xml:space="preserve">ка служба „Земеделие“ - </w:t>
    </w:r>
    <w:r w:rsidR="00395EF9">
      <w:rPr>
        <w:rFonts w:ascii="Helen Bg Condensed" w:hAnsi="Helen Bg Condensed"/>
        <w:b w:val="0"/>
        <w:spacing w:val="40"/>
        <w:sz w:val="26"/>
        <w:szCs w:val="26"/>
      </w:rPr>
      <w:t>Костенец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0E2612EC"/>
    <w:lvl w:ilvl="0" w:tplc="6902F4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9F2E2474"/>
    <w:lvl w:ilvl="0" w:tplc="BE347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11D7"/>
    <w:rsid w:val="00005DA0"/>
    <w:rsid w:val="00013A9F"/>
    <w:rsid w:val="00035741"/>
    <w:rsid w:val="00036910"/>
    <w:rsid w:val="00052887"/>
    <w:rsid w:val="00073E78"/>
    <w:rsid w:val="000814DB"/>
    <w:rsid w:val="00096C07"/>
    <w:rsid w:val="000A31E7"/>
    <w:rsid w:val="000B4307"/>
    <w:rsid w:val="000B67D6"/>
    <w:rsid w:val="000D61AE"/>
    <w:rsid w:val="000E2BF2"/>
    <w:rsid w:val="000F2687"/>
    <w:rsid w:val="00107736"/>
    <w:rsid w:val="00112352"/>
    <w:rsid w:val="00117E7C"/>
    <w:rsid w:val="00127807"/>
    <w:rsid w:val="00130276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14E6"/>
    <w:rsid w:val="002E25EF"/>
    <w:rsid w:val="002E6125"/>
    <w:rsid w:val="00304A8C"/>
    <w:rsid w:val="00316C88"/>
    <w:rsid w:val="00330E4D"/>
    <w:rsid w:val="003559E9"/>
    <w:rsid w:val="00355A39"/>
    <w:rsid w:val="00361C60"/>
    <w:rsid w:val="00364667"/>
    <w:rsid w:val="00386F5B"/>
    <w:rsid w:val="00395EF9"/>
    <w:rsid w:val="00396A48"/>
    <w:rsid w:val="003A244C"/>
    <w:rsid w:val="003A31C4"/>
    <w:rsid w:val="003A3E99"/>
    <w:rsid w:val="003B3FA1"/>
    <w:rsid w:val="003B78F6"/>
    <w:rsid w:val="003B7EB8"/>
    <w:rsid w:val="003D5397"/>
    <w:rsid w:val="003E6549"/>
    <w:rsid w:val="003E7968"/>
    <w:rsid w:val="003F692B"/>
    <w:rsid w:val="0041617B"/>
    <w:rsid w:val="00422020"/>
    <w:rsid w:val="00437CD4"/>
    <w:rsid w:val="00446795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E770D"/>
    <w:rsid w:val="004F12E3"/>
    <w:rsid w:val="004F1373"/>
    <w:rsid w:val="004F1742"/>
    <w:rsid w:val="004F765C"/>
    <w:rsid w:val="00510404"/>
    <w:rsid w:val="005147A8"/>
    <w:rsid w:val="00524321"/>
    <w:rsid w:val="005243D2"/>
    <w:rsid w:val="00525814"/>
    <w:rsid w:val="00533524"/>
    <w:rsid w:val="00543F77"/>
    <w:rsid w:val="0054599E"/>
    <w:rsid w:val="00554FB5"/>
    <w:rsid w:val="00562156"/>
    <w:rsid w:val="0056337C"/>
    <w:rsid w:val="00564A90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3997"/>
    <w:rsid w:val="00642D42"/>
    <w:rsid w:val="00645BF3"/>
    <w:rsid w:val="006608FB"/>
    <w:rsid w:val="0068668A"/>
    <w:rsid w:val="00687B20"/>
    <w:rsid w:val="00690C5A"/>
    <w:rsid w:val="00697BB2"/>
    <w:rsid w:val="006B0B9A"/>
    <w:rsid w:val="006C61E2"/>
    <w:rsid w:val="006D0A4B"/>
    <w:rsid w:val="006D20DF"/>
    <w:rsid w:val="006E1608"/>
    <w:rsid w:val="006E5C77"/>
    <w:rsid w:val="006F3887"/>
    <w:rsid w:val="007007BD"/>
    <w:rsid w:val="00700AA3"/>
    <w:rsid w:val="00711C86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F4E41"/>
    <w:rsid w:val="007F76D5"/>
    <w:rsid w:val="008122CD"/>
    <w:rsid w:val="0081270A"/>
    <w:rsid w:val="00814D21"/>
    <w:rsid w:val="008207B9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25213"/>
    <w:rsid w:val="00936425"/>
    <w:rsid w:val="0094632C"/>
    <w:rsid w:val="00946D85"/>
    <w:rsid w:val="0095228E"/>
    <w:rsid w:val="00953286"/>
    <w:rsid w:val="00954FF1"/>
    <w:rsid w:val="00960D20"/>
    <w:rsid w:val="009715FE"/>
    <w:rsid w:val="00974546"/>
    <w:rsid w:val="00975514"/>
    <w:rsid w:val="00976D52"/>
    <w:rsid w:val="00983B22"/>
    <w:rsid w:val="009857AD"/>
    <w:rsid w:val="00986F61"/>
    <w:rsid w:val="00994F8B"/>
    <w:rsid w:val="00995C97"/>
    <w:rsid w:val="009A3F74"/>
    <w:rsid w:val="009A49E5"/>
    <w:rsid w:val="009B399C"/>
    <w:rsid w:val="009C012B"/>
    <w:rsid w:val="009C6CA9"/>
    <w:rsid w:val="009E301F"/>
    <w:rsid w:val="009E7D8E"/>
    <w:rsid w:val="00A1120F"/>
    <w:rsid w:val="00A311C3"/>
    <w:rsid w:val="00A36C2A"/>
    <w:rsid w:val="00A37BB3"/>
    <w:rsid w:val="00A53AB3"/>
    <w:rsid w:val="00A730DC"/>
    <w:rsid w:val="00A96F63"/>
    <w:rsid w:val="00AA741E"/>
    <w:rsid w:val="00AB6E05"/>
    <w:rsid w:val="00AC4D69"/>
    <w:rsid w:val="00AD13E8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80727"/>
    <w:rsid w:val="00B827D8"/>
    <w:rsid w:val="00B958DC"/>
    <w:rsid w:val="00BA0906"/>
    <w:rsid w:val="00BA40D4"/>
    <w:rsid w:val="00BC7DC4"/>
    <w:rsid w:val="00BD7B1A"/>
    <w:rsid w:val="00BE3495"/>
    <w:rsid w:val="00C00479"/>
    <w:rsid w:val="00C00904"/>
    <w:rsid w:val="00C02136"/>
    <w:rsid w:val="00C074A6"/>
    <w:rsid w:val="00C0777D"/>
    <w:rsid w:val="00C120B5"/>
    <w:rsid w:val="00C23ADF"/>
    <w:rsid w:val="00C30D63"/>
    <w:rsid w:val="00C473A4"/>
    <w:rsid w:val="00C5372B"/>
    <w:rsid w:val="00C675AE"/>
    <w:rsid w:val="00C71F13"/>
    <w:rsid w:val="00CA3258"/>
    <w:rsid w:val="00CA4D05"/>
    <w:rsid w:val="00CA7A14"/>
    <w:rsid w:val="00CB411B"/>
    <w:rsid w:val="00CB5C71"/>
    <w:rsid w:val="00CC2EC3"/>
    <w:rsid w:val="00CE095D"/>
    <w:rsid w:val="00CE47C7"/>
    <w:rsid w:val="00CF1702"/>
    <w:rsid w:val="00CF79D8"/>
    <w:rsid w:val="00D07A13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472F"/>
    <w:rsid w:val="00D91150"/>
    <w:rsid w:val="00D9529B"/>
    <w:rsid w:val="00DA622C"/>
    <w:rsid w:val="00DB5133"/>
    <w:rsid w:val="00DC32DB"/>
    <w:rsid w:val="00DC6D59"/>
    <w:rsid w:val="00DD2701"/>
    <w:rsid w:val="00DD6FEE"/>
    <w:rsid w:val="00DE1E60"/>
    <w:rsid w:val="00DE3999"/>
    <w:rsid w:val="00DE4F3B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739E4"/>
    <w:rsid w:val="00F86FBB"/>
    <w:rsid w:val="00F87FBB"/>
    <w:rsid w:val="00F95DCD"/>
    <w:rsid w:val="00FA4106"/>
    <w:rsid w:val="00FB2631"/>
    <w:rsid w:val="00FB5EDB"/>
    <w:rsid w:val="00FC0B4B"/>
    <w:rsid w:val="00FC3719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DC559CE-93DE-40D6-A652-2E75AB5B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BE3495"/>
    <w:rPr>
      <w:rFonts w:ascii="Bookman Old Style" w:hAnsi="Bookman Old Style"/>
      <w:b/>
      <w:spacing w:val="3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CC85-A3F2-477E-8A17-920D9895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6</cp:revision>
  <cp:lastPrinted>2020-01-21T14:05:00Z</cp:lastPrinted>
  <dcterms:created xsi:type="dcterms:W3CDTF">2024-07-31T08:19:00Z</dcterms:created>
  <dcterms:modified xsi:type="dcterms:W3CDTF">2024-07-31T10:49:00Z</dcterms:modified>
</cp:coreProperties>
</file>