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E4" w:rsidRDefault="005F2352" w:rsidP="00C921CE">
      <w:pPr>
        <w:ind w:left="2160" w:firstLine="720"/>
        <w:rPr>
          <w:lang w:val="bg-BG"/>
        </w:rPr>
      </w:pPr>
      <w:r>
        <w:rPr>
          <w:b/>
          <w:sz w:val="32"/>
        </w:rPr>
        <w:t xml:space="preserve">  </w:t>
      </w:r>
    </w:p>
    <w:p w:rsidR="00491468" w:rsidRPr="00713EC9" w:rsidRDefault="00491468" w:rsidP="00491468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</w:t>
      </w:r>
      <w:r w:rsidRPr="00713EC9">
        <w:rPr>
          <w:b/>
          <w:sz w:val="32"/>
          <w:lang w:val="bg-BG"/>
        </w:rPr>
        <w:t>З А П О В Е Д</w:t>
      </w:r>
    </w:p>
    <w:p w:rsidR="00491468" w:rsidRPr="00AC587C" w:rsidRDefault="00491468" w:rsidP="00491468">
      <w:pPr>
        <w:ind w:left="3600"/>
        <w:rPr>
          <w:b/>
          <w:lang w:val="bg-BG"/>
        </w:rPr>
      </w:pPr>
      <w:r w:rsidRPr="0082202A">
        <w:rPr>
          <w:b/>
          <w:lang w:val="bg-BG"/>
        </w:rPr>
        <w:t xml:space="preserve">   </w:t>
      </w:r>
      <w:r w:rsidR="006F034B">
        <w:rPr>
          <w:b/>
          <w:lang w:val="bg-BG"/>
        </w:rPr>
        <w:t xml:space="preserve">    № ПО-09-</w:t>
      </w:r>
      <w:r w:rsidR="00E83973">
        <w:rPr>
          <w:b/>
          <w:lang w:val="bg-BG"/>
        </w:rPr>
        <w:t>369</w:t>
      </w:r>
    </w:p>
    <w:p w:rsidR="00491468" w:rsidRPr="0082202A" w:rsidRDefault="00491468" w:rsidP="00491468">
      <w:pPr>
        <w:ind w:left="2880" w:firstLine="720"/>
        <w:rPr>
          <w:b/>
          <w:lang w:val="bg-BG"/>
        </w:rPr>
      </w:pPr>
      <w:r w:rsidRPr="0082202A">
        <w:rPr>
          <w:b/>
          <w:lang w:val="bg-BG"/>
        </w:rPr>
        <w:t xml:space="preserve">  </w:t>
      </w:r>
      <w:r>
        <w:rPr>
          <w:b/>
          <w:lang w:val="bg-BG"/>
        </w:rPr>
        <w:t xml:space="preserve"> </w:t>
      </w:r>
      <w:r w:rsidRPr="0082202A">
        <w:rPr>
          <w:b/>
          <w:lang w:val="bg-BG"/>
        </w:rPr>
        <w:t xml:space="preserve">София, </w:t>
      </w:r>
      <w:r w:rsidR="0036228D">
        <w:rPr>
          <w:b/>
          <w:lang w:val="bg-BG"/>
        </w:rPr>
        <w:t>30.</w:t>
      </w:r>
      <w:r w:rsidR="006F034B">
        <w:rPr>
          <w:b/>
          <w:lang w:val="bg-BG"/>
        </w:rPr>
        <w:t>01</w:t>
      </w:r>
      <w:r>
        <w:rPr>
          <w:b/>
          <w:lang w:val="bg-BG"/>
        </w:rPr>
        <w:t>.202</w:t>
      </w:r>
      <w:r w:rsidR="006F034B">
        <w:rPr>
          <w:b/>
          <w:lang w:val="bg-BG"/>
        </w:rPr>
        <w:t>5</w:t>
      </w:r>
      <w:r>
        <w:rPr>
          <w:b/>
          <w:lang w:val="bg-BG"/>
        </w:rPr>
        <w:t xml:space="preserve"> г.</w:t>
      </w:r>
      <w:r w:rsidRPr="0082202A">
        <w:rPr>
          <w:b/>
          <w:lang w:val="bg-BG"/>
        </w:rPr>
        <w:t xml:space="preserve">  </w:t>
      </w:r>
    </w:p>
    <w:p w:rsidR="00491468" w:rsidRPr="00CE78CA" w:rsidRDefault="00491468" w:rsidP="00491468">
      <w:pPr>
        <w:spacing w:line="360" w:lineRule="auto"/>
        <w:rPr>
          <w:lang w:val="bg-BG"/>
        </w:rPr>
      </w:pPr>
    </w:p>
    <w:p w:rsidR="006F034B" w:rsidRPr="00244A94" w:rsidRDefault="006F034B" w:rsidP="006F034B">
      <w:pPr>
        <w:ind w:firstLine="708"/>
        <w:jc w:val="both"/>
        <w:rPr>
          <w:lang w:val="bg-BG"/>
        </w:rPr>
      </w:pPr>
      <w:r w:rsidRPr="00244A94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244A94">
        <w:rPr>
          <w:lang w:val="bg-BG"/>
        </w:rPr>
        <w:t>3, ал.</w:t>
      </w:r>
      <w:r>
        <w:rPr>
          <w:lang w:val="bg-BG"/>
        </w:rPr>
        <w:t xml:space="preserve"> </w:t>
      </w:r>
      <w:r w:rsidRPr="00244A94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Министъра на земеделието и храните, </w:t>
      </w:r>
      <w:proofErr w:type="spellStart"/>
      <w:r w:rsidRPr="00244A94">
        <w:rPr>
          <w:lang w:val="bg-BG"/>
        </w:rPr>
        <w:t>обн</w:t>
      </w:r>
      <w:proofErr w:type="spellEnd"/>
      <w:r w:rsidRPr="00244A94">
        <w:rPr>
          <w:lang w:val="bg-BG"/>
        </w:rPr>
        <w:t>. ДВ. бр.</w:t>
      </w:r>
      <w:r>
        <w:rPr>
          <w:lang w:val="bg-BG"/>
        </w:rPr>
        <w:t xml:space="preserve"> </w:t>
      </w:r>
      <w:r w:rsidRPr="00244A94">
        <w:rPr>
          <w:lang w:val="bg-BG"/>
        </w:rPr>
        <w:t xml:space="preserve">7/26.01.2010г., </w:t>
      </w:r>
      <w:proofErr w:type="spellStart"/>
      <w:r w:rsidRPr="00244A94">
        <w:rPr>
          <w:lang w:val="bg-BG"/>
        </w:rPr>
        <w:t>посл</w:t>
      </w:r>
      <w:proofErr w:type="spellEnd"/>
      <w:r w:rsidRPr="00244A94">
        <w:rPr>
          <w:lang w:val="bg-BG"/>
        </w:rPr>
        <w:t xml:space="preserve">. изм. ДВ., бр. </w:t>
      </w:r>
      <w:r>
        <w:t>3</w:t>
      </w:r>
      <w:r w:rsidRPr="00244A94">
        <w:rPr>
          <w:lang w:val="bg-BG"/>
        </w:rPr>
        <w:t>/</w:t>
      </w:r>
      <w:r>
        <w:rPr>
          <w:lang w:val="bg-BG"/>
        </w:rPr>
        <w:t>0</w:t>
      </w:r>
      <w:r>
        <w:t>9</w:t>
      </w:r>
      <w:r w:rsidRPr="00244A94">
        <w:rPr>
          <w:lang w:val="bg-BG"/>
        </w:rPr>
        <w:t>.</w:t>
      </w:r>
      <w:r>
        <w:rPr>
          <w:lang w:val="bg-BG"/>
        </w:rPr>
        <w:t>0</w:t>
      </w:r>
      <w:r>
        <w:t>1</w:t>
      </w:r>
      <w:r w:rsidRPr="00244A94">
        <w:rPr>
          <w:lang w:val="bg-BG"/>
        </w:rPr>
        <w:t>.202</w:t>
      </w:r>
      <w:r>
        <w:t>4</w:t>
      </w:r>
      <w:r w:rsidRPr="00244A94">
        <w:rPr>
          <w:lang w:val="bg-BG"/>
        </w:rPr>
        <w:t>г., чл.</w:t>
      </w:r>
      <w:r>
        <w:rPr>
          <w:lang w:val="bg-BG"/>
        </w:rPr>
        <w:t xml:space="preserve"> </w:t>
      </w:r>
      <w:r w:rsidRPr="00244A94">
        <w:rPr>
          <w:lang w:val="bg-BG"/>
        </w:rPr>
        <w:t>37в, ал.</w:t>
      </w:r>
      <w:r>
        <w:rPr>
          <w:lang w:val="bg-BG"/>
        </w:rPr>
        <w:t xml:space="preserve"> </w:t>
      </w:r>
      <w:r w:rsidRPr="00244A94">
        <w:rPr>
          <w:lang w:val="bg-BG"/>
        </w:rPr>
        <w:t>16 от Закона за собствеността и ползването на земеделските земи /ЗСПЗЗ/ и чл.</w:t>
      </w:r>
      <w:r>
        <w:rPr>
          <w:lang w:val="bg-BG"/>
        </w:rPr>
        <w:t xml:space="preserve"> </w:t>
      </w:r>
      <w:r w:rsidRPr="00244A94">
        <w:rPr>
          <w:lang w:val="bg-BG"/>
        </w:rPr>
        <w:t>75б, ал.</w:t>
      </w:r>
      <w:r>
        <w:rPr>
          <w:lang w:val="bg-BG"/>
        </w:rPr>
        <w:t xml:space="preserve"> </w:t>
      </w:r>
      <w:r w:rsidRPr="00244A94">
        <w:rPr>
          <w:lang w:val="bg-BG"/>
        </w:rPr>
        <w:t>1 от Правилника за прилагане на ЗСПЗЗ,</w:t>
      </w:r>
    </w:p>
    <w:p w:rsidR="00491468" w:rsidRPr="00713EC9" w:rsidRDefault="00491468" w:rsidP="00491468">
      <w:pPr>
        <w:ind w:right="-294" w:firstLine="708"/>
        <w:jc w:val="both"/>
        <w:rPr>
          <w:color w:val="FF0000"/>
          <w:sz w:val="26"/>
          <w:szCs w:val="26"/>
          <w:lang w:val="bg-BG"/>
        </w:rPr>
      </w:pPr>
    </w:p>
    <w:p w:rsidR="00491468" w:rsidRPr="006F034B" w:rsidRDefault="00491468" w:rsidP="00491468">
      <w:pPr>
        <w:ind w:left="2160" w:right="-294" w:firstLine="720"/>
        <w:jc w:val="both"/>
        <w:rPr>
          <w:sz w:val="28"/>
          <w:szCs w:val="28"/>
          <w:lang w:val="bg-BG"/>
        </w:rPr>
      </w:pPr>
      <w:r w:rsidRPr="006F034B">
        <w:rPr>
          <w:b/>
          <w:sz w:val="28"/>
          <w:szCs w:val="28"/>
          <w:lang w:val="bg-BG"/>
        </w:rPr>
        <w:t xml:space="preserve">         О П Р Е Д Е Л Я</w:t>
      </w:r>
      <w:r w:rsidRPr="006F034B">
        <w:rPr>
          <w:sz w:val="28"/>
          <w:szCs w:val="28"/>
          <w:lang w:val="bg-BG"/>
        </w:rPr>
        <w:t xml:space="preserve"> </w:t>
      </w:r>
      <w:r w:rsidRPr="006F034B">
        <w:rPr>
          <w:b/>
          <w:sz w:val="28"/>
          <w:szCs w:val="28"/>
          <w:lang w:val="bg-BG"/>
        </w:rPr>
        <w:t>М</w:t>
      </w:r>
      <w:r w:rsidRPr="006F034B">
        <w:rPr>
          <w:sz w:val="28"/>
          <w:szCs w:val="28"/>
          <w:lang w:val="bg-BG"/>
        </w:rPr>
        <w:t>:</w:t>
      </w:r>
    </w:p>
    <w:p w:rsidR="00491468" w:rsidRPr="00CE78CA" w:rsidRDefault="00491468" w:rsidP="00491468">
      <w:pPr>
        <w:ind w:right="-294" w:firstLine="709"/>
        <w:jc w:val="center"/>
        <w:rPr>
          <w:lang w:val="ru-RU"/>
        </w:rPr>
      </w:pPr>
    </w:p>
    <w:p w:rsidR="0091550C" w:rsidRDefault="00491468" w:rsidP="00451A0A">
      <w:pPr>
        <w:tabs>
          <w:tab w:val="left" w:pos="400"/>
        </w:tabs>
        <w:spacing w:line="259" w:lineRule="auto"/>
        <w:ind w:firstLine="567"/>
        <w:jc w:val="both"/>
        <w:rPr>
          <w:lang w:val="bg-BG"/>
        </w:rPr>
      </w:pPr>
      <w:r w:rsidRPr="003063B0">
        <w:rPr>
          <w:color w:val="000000"/>
          <w:lang w:val="bg-BG" w:eastAsia="bg-BG"/>
        </w:rPr>
        <w:t>    </w:t>
      </w:r>
      <w:r>
        <w:rPr>
          <w:color w:val="000000"/>
          <w:lang w:val="bg-BG" w:eastAsia="bg-BG"/>
        </w:rPr>
        <w:t>1.</w:t>
      </w:r>
      <w:r w:rsidRPr="003063B0">
        <w:rPr>
          <w:color w:val="000000"/>
          <w:lang w:val="bg-BG" w:eastAsia="bg-BG"/>
        </w:rPr>
        <w:t xml:space="preserve"> </w:t>
      </w:r>
      <w:bookmarkStart w:id="0" w:name="OLE_LINK1"/>
      <w:r w:rsidR="0091550C"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91550C">
        <w:rPr>
          <w:lang w:val="bg-BG"/>
        </w:rPr>
        <w:t xml:space="preserve">орна </w:t>
      </w:r>
      <w:r w:rsidR="0091550C" w:rsidRPr="0091550C">
        <w:rPr>
          <w:lang w:val="bg-BG"/>
        </w:rPr>
        <w:t>земя,</w:t>
      </w:r>
      <w:r w:rsidR="0091550C" w:rsidRPr="0091550C">
        <w:rPr>
          <w:b/>
          <w:lang w:val="bg-BG"/>
        </w:rPr>
        <w:t xml:space="preserve"> </w:t>
      </w:r>
      <w:r w:rsidR="0091550C" w:rsidRPr="0091550C">
        <w:rPr>
          <w:lang w:val="bg-BG"/>
        </w:rPr>
        <w:t>одобрено със заповед</w:t>
      </w:r>
      <w:r w:rsidR="0091550C" w:rsidRPr="0091550C">
        <w:rPr>
          <w:b/>
          <w:lang w:val="bg-BG"/>
        </w:rPr>
        <w:t xml:space="preserve"> № </w:t>
      </w:r>
      <w:r w:rsidR="0091550C" w:rsidRPr="0091550C">
        <w:rPr>
          <w:b/>
        </w:rPr>
        <w:t>ПО-09-2767-3</w:t>
      </w:r>
      <w:r w:rsidR="0091550C" w:rsidRPr="0091550C">
        <w:rPr>
          <w:b/>
          <w:lang w:val="bg-BG"/>
        </w:rPr>
        <w:t>/</w:t>
      </w:r>
      <w:r w:rsidR="0091550C" w:rsidRPr="0091550C">
        <w:rPr>
          <w:b/>
        </w:rPr>
        <w:t>27.09.2024г.</w:t>
      </w:r>
      <w:r w:rsidR="0091550C" w:rsidRPr="0091550C">
        <w:rPr>
          <w:lang w:val="bg-BG"/>
        </w:rPr>
        <w:t xml:space="preserve"> за землището </w:t>
      </w:r>
      <w:r w:rsidR="0091550C" w:rsidRPr="0091550C">
        <w:rPr>
          <w:b/>
          <w:lang w:val="bg-BG"/>
        </w:rPr>
        <w:t>на с. Боженица, общ. Ботевград</w:t>
      </w:r>
      <w:r w:rsidR="0091550C" w:rsidRPr="0091550C">
        <w:rPr>
          <w:lang w:val="bg-BG"/>
        </w:rPr>
        <w:t xml:space="preserve">, ЕКАТТЕ 04950,  </w:t>
      </w:r>
      <w:r w:rsidR="0091550C" w:rsidRPr="0091550C">
        <w:rPr>
          <w:b/>
          <w:lang w:val="bg-BG"/>
        </w:rPr>
        <w:t>област София</w:t>
      </w:r>
      <w:r w:rsidR="0091550C" w:rsidRPr="0091550C">
        <w:rPr>
          <w:lang w:val="bg-BG"/>
        </w:rPr>
        <w:t xml:space="preserve">, за стопанската </w:t>
      </w:r>
      <w:r w:rsidR="0091550C" w:rsidRPr="0091550C">
        <w:rPr>
          <w:b/>
          <w:lang w:val="bg-BG"/>
        </w:rPr>
        <w:t>2024–2025</w:t>
      </w:r>
      <w:r w:rsidR="0091550C" w:rsidRPr="0091550C">
        <w:rPr>
          <w:lang w:val="bg-BG"/>
        </w:rPr>
        <w:t xml:space="preserve"> година, както</w:t>
      </w:r>
      <w:r w:rsidR="0091550C" w:rsidRPr="00244A94">
        <w:rPr>
          <w:lang w:val="bg-BG"/>
        </w:rPr>
        <w:t xml:space="preserve"> следва:</w:t>
      </w:r>
      <w:bookmarkEnd w:id="0"/>
    </w:p>
    <w:p w:rsidR="00AF342F" w:rsidRDefault="00AF342F" w:rsidP="0091550C">
      <w:pPr>
        <w:tabs>
          <w:tab w:val="left" w:pos="400"/>
        </w:tabs>
        <w:spacing w:line="259" w:lineRule="auto"/>
        <w:jc w:val="both"/>
        <w:rPr>
          <w:lang w:val="bg-BG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079"/>
        <w:gridCol w:w="1261"/>
        <w:gridCol w:w="1001"/>
      </w:tblGrid>
      <w:tr w:rsidR="00C853ED" w:rsidRPr="00C853ED" w:rsidTr="00EE0BD0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ED" w:rsidRPr="00C853ED" w:rsidRDefault="00C853ED" w:rsidP="00C853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ED" w:rsidRPr="00C853ED" w:rsidRDefault="00C853ED" w:rsidP="00C853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ED" w:rsidRPr="00C853ED" w:rsidRDefault="00C853ED" w:rsidP="00C853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ED" w:rsidRPr="00C853ED" w:rsidRDefault="00C853ED" w:rsidP="00C853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 w:rsidR="00CD32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ED" w:rsidRPr="00C853ED" w:rsidRDefault="00C853ED" w:rsidP="00C853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 w:rsidR="00CD32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ED" w:rsidRPr="00C853ED" w:rsidRDefault="00C853ED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 w:rsid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 w:rsid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 w:rsid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04950.207.1012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04950.207.1022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04950.53.49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04950.215.12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6.14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20.86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04950.206.2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15.64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04950.71.1014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9.37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04950.53.49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04950.207.1013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04950.86.1020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04950.207.1012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04950.206.1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04950.86.1020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73.61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29.38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04950.203.3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17.60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04950.221.2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17.05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15.01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04950.221.30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14.01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04950.210.45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12.80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04950.210.24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10.83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04950.210.44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04950.210.52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04950.203.1005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04950.203.20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04950.221.31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04950.204.1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"ПИНД КОМЕРС"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04950.204.2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160.11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04950.214.33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04950.214.31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04950.214.33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7.75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04950.215.11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31.40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31.40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04950.222.29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13.99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04950.222.30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12.33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04950.222.33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11.92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04950.224.50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04950.222.28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51.48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04950.104.69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04950.104.69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8.42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04950.236.2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23.14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04950.235.1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22.39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18.85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04950.236.44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10.18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04950.231.5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04950.236.45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04950.235.20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04950.231.4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04950.231.3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04950.231.30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04950.235.69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04950.201.47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04950.231.3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150.89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04950.207.1012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0.58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04950.209.1008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34.54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04950.211.32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31.03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04950.211.33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21.71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11.32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04950.211.30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04950.3.76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9.45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04950.211.31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04950.211.34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04950.202.7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04950.209.36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ГЕОРГИЕВА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04950.202.7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5F3A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13</w:t>
            </w:r>
            <w:r w:rsidR="005F3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.</w:t>
            </w:r>
            <w:r w:rsidR="005F3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45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НЕВЕНА ПЕТРОВА БАЛЪКОВА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04950.224.1050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7.36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04950.104.69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4.73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04950.224.46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04950.226.1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6.60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04950.226.1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04950.224.1050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04950.241.24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04950.83.1050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НИКОЛОВ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04950.241.1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29.24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04950.218.49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13.23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13.04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04950.218.50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8.96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04950.207.61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04950.217.25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04950.107.39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04950.206.1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04950.217.27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04950.217.28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2.53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04950.218.1016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04950.218.50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04950.61.1012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04950.206.1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04950.107.40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ЛЮБОМИРОВ ЛАЛОВ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04950.53.49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74.89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04950.214.32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26.67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04950.214.33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8.16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04950.214.31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3.52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38.35</w:t>
            </w:r>
          </w:p>
        </w:tc>
      </w:tr>
      <w:tr w:rsidR="00C853ED" w:rsidRPr="00C853ED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C853ED" w:rsidRDefault="00C853ED" w:rsidP="00C853ED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ED" w:rsidRPr="001E741C" w:rsidRDefault="00C853ED" w:rsidP="001E741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78</w:t>
            </w:r>
            <w:r w:rsidR="001E74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.3</w:t>
            </w:r>
            <w:r w:rsidR="001E74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</w:tbl>
    <w:p w:rsidR="00C853ED" w:rsidRPr="00244A94" w:rsidRDefault="00C853ED" w:rsidP="0091550C">
      <w:pPr>
        <w:tabs>
          <w:tab w:val="left" w:pos="400"/>
        </w:tabs>
        <w:spacing w:line="259" w:lineRule="auto"/>
        <w:jc w:val="both"/>
        <w:rPr>
          <w:lang w:val="bg-BG"/>
        </w:rPr>
      </w:pPr>
    </w:p>
    <w:p w:rsidR="0091550C" w:rsidRPr="00244A94" w:rsidRDefault="0091550C" w:rsidP="00451A0A">
      <w:pPr>
        <w:tabs>
          <w:tab w:val="left" w:pos="400"/>
        </w:tabs>
        <w:spacing w:line="259" w:lineRule="auto"/>
        <w:ind w:firstLine="567"/>
        <w:jc w:val="both"/>
        <w:rPr>
          <w:lang w:val="bg-BG"/>
        </w:rPr>
      </w:pPr>
      <w:r>
        <w:rPr>
          <w:lang w:val="bg-BG"/>
        </w:rPr>
        <w:tab/>
        <w:t xml:space="preserve">2. </w:t>
      </w:r>
      <w:r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трайни насаждения</w:t>
      </w:r>
      <w:r w:rsidRPr="0091550C">
        <w:rPr>
          <w:lang w:val="bg-BG"/>
        </w:rPr>
        <w:t>,</w:t>
      </w:r>
      <w:r w:rsidRPr="0091550C">
        <w:rPr>
          <w:b/>
          <w:lang w:val="bg-BG"/>
        </w:rPr>
        <w:t xml:space="preserve"> </w:t>
      </w:r>
      <w:r w:rsidRPr="0091550C">
        <w:rPr>
          <w:lang w:val="bg-BG"/>
        </w:rPr>
        <w:t>одобрено със заповед</w:t>
      </w:r>
      <w:r w:rsidRPr="0091550C">
        <w:rPr>
          <w:b/>
          <w:lang w:val="bg-BG"/>
        </w:rPr>
        <w:t xml:space="preserve"> № </w:t>
      </w:r>
      <w:r w:rsidRPr="0091550C">
        <w:rPr>
          <w:b/>
        </w:rPr>
        <w:t>ПО-09-2767-</w:t>
      </w:r>
      <w:r>
        <w:rPr>
          <w:b/>
          <w:lang w:val="bg-BG"/>
        </w:rPr>
        <w:t>5</w:t>
      </w:r>
      <w:r w:rsidRPr="0091550C">
        <w:rPr>
          <w:b/>
          <w:lang w:val="bg-BG"/>
        </w:rPr>
        <w:t>/</w:t>
      </w:r>
      <w:r w:rsidRPr="0091550C">
        <w:rPr>
          <w:b/>
        </w:rPr>
        <w:t>27.09.2024г.</w:t>
      </w:r>
      <w:r w:rsidRPr="0091550C">
        <w:rPr>
          <w:lang w:val="bg-BG"/>
        </w:rPr>
        <w:t xml:space="preserve"> за землището </w:t>
      </w:r>
      <w:r w:rsidRPr="0091550C">
        <w:rPr>
          <w:b/>
          <w:lang w:val="bg-BG"/>
        </w:rPr>
        <w:t>на с. Боженица, общ. Ботевград</w:t>
      </w:r>
      <w:r w:rsidRPr="0091550C">
        <w:rPr>
          <w:lang w:val="bg-BG"/>
        </w:rPr>
        <w:t xml:space="preserve">, ЕКАТТЕ 04950,  </w:t>
      </w:r>
      <w:r w:rsidRPr="0091550C">
        <w:rPr>
          <w:b/>
          <w:lang w:val="bg-BG"/>
        </w:rPr>
        <w:t>област София</w:t>
      </w:r>
      <w:r w:rsidRPr="0091550C">
        <w:rPr>
          <w:lang w:val="bg-BG"/>
        </w:rPr>
        <w:t xml:space="preserve">, за стопанската </w:t>
      </w:r>
      <w:r w:rsidRPr="0091550C">
        <w:rPr>
          <w:b/>
          <w:lang w:val="bg-BG"/>
        </w:rPr>
        <w:t>2024–2025</w:t>
      </w:r>
      <w:r w:rsidRPr="0091550C">
        <w:rPr>
          <w:lang w:val="bg-BG"/>
        </w:rPr>
        <w:t xml:space="preserve"> година, както</w:t>
      </w:r>
      <w:r w:rsidRPr="00244A94">
        <w:rPr>
          <w:lang w:val="bg-BG"/>
        </w:rPr>
        <w:t xml:space="preserve"> следва:</w:t>
      </w:r>
    </w:p>
    <w:p w:rsidR="00491468" w:rsidRDefault="00491468" w:rsidP="00491468">
      <w:pPr>
        <w:ind w:firstLine="720"/>
        <w:jc w:val="both"/>
        <w:rPr>
          <w:lang w:val="bg-BG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134"/>
        <w:gridCol w:w="1267"/>
        <w:gridCol w:w="1001"/>
      </w:tblGrid>
      <w:tr w:rsidR="00EE0BD0" w:rsidTr="00EE0BD0">
        <w:trPr>
          <w:trHeight w:val="9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04950.220.28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5.26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"ДЖИ ДИ ВИ-1"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04950.220.23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4.21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9.48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04950.208.87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24.70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04950.208.103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9.07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04950.208.90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7.49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04950.208.88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6.65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04950.208.1058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48.08</w:t>
            </w:r>
          </w:p>
        </w:tc>
      </w:tr>
      <w:tr w:rsidR="00EE0BD0" w:rsidTr="00EE0BD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2D" w:rsidRDefault="007164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57.56</w:t>
            </w:r>
          </w:p>
        </w:tc>
      </w:tr>
    </w:tbl>
    <w:p w:rsidR="0071642D" w:rsidRDefault="0071642D" w:rsidP="00491468">
      <w:pPr>
        <w:ind w:firstLine="720"/>
        <w:jc w:val="both"/>
        <w:rPr>
          <w:lang w:val="bg-BG"/>
        </w:rPr>
      </w:pPr>
    </w:p>
    <w:p w:rsidR="00491468" w:rsidRDefault="00491468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3.</w:t>
      </w:r>
      <w:r w:rsidR="0091550C" w:rsidRPr="0091550C">
        <w:rPr>
          <w:color w:val="000000"/>
          <w:lang w:val="bg-BG" w:eastAsia="bg-BG"/>
        </w:rPr>
        <w:t xml:space="preserve"> </w:t>
      </w:r>
      <w:r w:rsidR="0091550C" w:rsidRPr="003063B0">
        <w:rPr>
          <w:color w:val="000000"/>
          <w:lang w:val="bg-BG" w:eastAsia="bg-BG"/>
        </w:rPr>
        <w:t xml:space="preserve">Към масивите за ползване /МП/ и имоти за ползване по </w:t>
      </w:r>
      <w:r w:rsidR="0091550C" w:rsidRPr="00244A94">
        <w:rPr>
          <w:lang w:val="bg-BG"/>
        </w:rPr>
        <w:t xml:space="preserve">чл. 37в, ал.3, т.2 от ЗСПЗЗ, </w:t>
      </w:r>
      <w:r w:rsidR="0091550C" w:rsidRPr="003063B0">
        <w:rPr>
          <w:color w:val="000000"/>
          <w:lang w:val="bg-BG" w:eastAsia="bg-BG"/>
        </w:rPr>
        <w:t xml:space="preserve">разпределени в границите им съобразно, изготвеното доброволно споразумение за орна земя, одобрено със заповед № </w:t>
      </w:r>
      <w:r w:rsidR="0091550C">
        <w:rPr>
          <w:b/>
          <w:lang w:val="bg-BG"/>
        </w:rPr>
        <w:t>ПО-09-2762-3/27.09.2024г.</w:t>
      </w:r>
      <w:r w:rsidR="0091550C" w:rsidRPr="003063B0">
        <w:rPr>
          <w:color w:val="000000"/>
          <w:lang w:val="bg-BG" w:eastAsia="bg-BG"/>
        </w:rPr>
        <w:t xml:space="preserve">за землището на </w:t>
      </w:r>
      <w:r w:rsidR="0091550C" w:rsidRPr="0091550C">
        <w:rPr>
          <w:b/>
          <w:color w:val="000000"/>
          <w:lang w:val="bg-BG" w:eastAsia="bg-BG"/>
        </w:rPr>
        <w:t>гр. Ботевград,</w:t>
      </w:r>
      <w:r w:rsidR="0091550C" w:rsidRPr="003063B0">
        <w:rPr>
          <w:color w:val="000000"/>
          <w:lang w:val="bg-BG" w:eastAsia="bg-BG"/>
        </w:rPr>
        <w:t xml:space="preserve"> ЕКАТТЕ </w:t>
      </w:r>
      <w:r w:rsidR="0091550C">
        <w:rPr>
          <w:color w:val="000000"/>
          <w:lang w:val="bg-BG" w:eastAsia="bg-BG"/>
        </w:rPr>
        <w:t>05815</w:t>
      </w:r>
      <w:r w:rsidR="0091550C" w:rsidRPr="003063B0">
        <w:rPr>
          <w:color w:val="000000"/>
          <w:lang w:val="bg-BG" w:eastAsia="bg-BG"/>
        </w:rPr>
        <w:t xml:space="preserve"> </w:t>
      </w:r>
      <w:r w:rsidR="0091550C" w:rsidRPr="0091550C">
        <w:rPr>
          <w:b/>
          <w:color w:val="000000"/>
          <w:lang w:val="bg-BG" w:eastAsia="bg-BG"/>
        </w:rPr>
        <w:t>област София</w:t>
      </w:r>
      <w:r w:rsidR="0091550C" w:rsidRPr="003063B0">
        <w:rPr>
          <w:color w:val="000000"/>
          <w:lang w:val="bg-BG" w:eastAsia="bg-BG"/>
        </w:rPr>
        <w:t xml:space="preserve">, за стопанската </w:t>
      </w:r>
      <w:r w:rsidR="0091550C" w:rsidRPr="0091550C">
        <w:rPr>
          <w:b/>
          <w:color w:val="000000"/>
          <w:lang w:val="bg-BG" w:eastAsia="bg-BG"/>
        </w:rPr>
        <w:t>2024 – 2025 година</w:t>
      </w:r>
      <w:r w:rsidR="0091550C" w:rsidRPr="003063B0">
        <w:rPr>
          <w:color w:val="000000"/>
          <w:lang w:val="bg-BG" w:eastAsia="bg-BG"/>
        </w:rPr>
        <w:t>, както следва:</w:t>
      </w:r>
    </w:p>
    <w:p w:rsidR="0091550C" w:rsidRDefault="0091550C" w:rsidP="0091550C">
      <w:pPr>
        <w:ind w:right="-284" w:firstLine="720"/>
        <w:jc w:val="both"/>
        <w:rPr>
          <w:lang w:val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134"/>
        <w:gridCol w:w="1275"/>
        <w:gridCol w:w="1001"/>
      </w:tblGrid>
      <w:tr w:rsidR="00EE0BD0" w:rsidRPr="00EE0BD0" w:rsidTr="00BE309E">
        <w:trPr>
          <w:trHeight w:val="7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P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P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P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P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P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D0" w:rsidRPr="00EE0BD0" w:rsidRDefault="00EE0BD0" w:rsidP="00EE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37.88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30.65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22.54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9.49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8.06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05815.29.9909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05815.29.9915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05815.29.9910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"АРБОВИ"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05815.29.9916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179.23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13.891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194.47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11.378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159.29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05815.21.153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48.44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05815.21.155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41.92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05815.18.104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36.22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05815.21.152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25.56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05815.21.154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12.11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05815.18.86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05815.21.151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761.07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62.10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43.61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05815.43.153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156.98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81.45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81.45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11.297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158.16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56.31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33.42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24.74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10.72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371.36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05815.35.83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44.46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38.85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22.51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05815.35.91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05815.35.82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05815.35.103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163.38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05815.64.93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67.82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25.26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16.24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05815.64.97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05815.64.152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05815.14.309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6.58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05815.64.96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НИКОЛАЕВ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187.35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17.07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05815.57.102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12.98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32.89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12.43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11.26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05815.54.130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05815.64.95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05815.33.24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05815.54.84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59.50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"ТИХОМИР ИВАНОВ"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6.37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05815.24.138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143.29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133.24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05815.36.151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9.163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128.28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9.126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127.76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8.904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124.66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123.07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117.74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108.63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86.87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05815.37.100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82.28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69.34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63.45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59.84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59.14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56.34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54.28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54.04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53.44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53.10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45.74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44.51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43.12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40.24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38.56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37.46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05815.36.148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36.85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33.89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05815.28.341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31.36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05815.25.59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30.98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30.16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29.26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28.46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26.89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25.24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05815.37.99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05815.48.77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24.61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05815.47.55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21.55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05815.47.57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18.61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17.15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16.91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16.37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15.44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15.36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14.31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05815.36.146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13.45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12.98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05815.42.52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12.46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05815.42.56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05815.42.57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05815.37.98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11.72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11.72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05815.46.88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11.72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05815.36.147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10.64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9.32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05815.31.9916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05815.42.54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05815.14.309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05815.46.90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05815.32.194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05815.47.58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05815.27.499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05815.31.9903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05815.24.217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05815.57.102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05815.24.140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05815.60.101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05815.58.256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05815.50.51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05815.22.305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05815.30.9910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05815.34.9906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05815.46.92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"ЕДИНСТВО"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05815.24.149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3084.48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26.63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СТЕФАНА ИВАНОВА БОНЧЕВА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СТЕФАНА ИВАНОВА БОНЧЕВА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05815.26.219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7.71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17.49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10.51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05815.23.380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37.52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05815.18.104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3.09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6.62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5172.60</w:t>
            </w:r>
          </w:p>
        </w:tc>
      </w:tr>
    </w:tbl>
    <w:p w:rsidR="00EE0BD0" w:rsidRDefault="00EE0BD0" w:rsidP="0091550C">
      <w:pPr>
        <w:ind w:right="-284" w:firstLine="720"/>
        <w:jc w:val="both"/>
        <w:rPr>
          <w:lang w:val="bg-BG"/>
        </w:rPr>
      </w:pPr>
    </w:p>
    <w:p w:rsidR="00491468" w:rsidRDefault="00491468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4.</w:t>
      </w:r>
      <w:r w:rsidR="00D13824" w:rsidRPr="00D13824">
        <w:rPr>
          <w:lang w:val="bg-BG"/>
        </w:rPr>
        <w:t xml:space="preserve"> </w:t>
      </w:r>
      <w:r w:rsidR="00D13824"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D13824">
        <w:rPr>
          <w:lang w:val="bg-BG"/>
        </w:rPr>
        <w:t xml:space="preserve">орна </w:t>
      </w:r>
      <w:r w:rsidR="00D13824" w:rsidRPr="0091550C">
        <w:rPr>
          <w:lang w:val="bg-BG"/>
        </w:rPr>
        <w:t>земя,</w:t>
      </w:r>
      <w:r w:rsidR="00D13824" w:rsidRPr="0091550C">
        <w:rPr>
          <w:b/>
          <w:lang w:val="bg-BG"/>
        </w:rPr>
        <w:t xml:space="preserve"> </w:t>
      </w:r>
      <w:r w:rsidR="00D13824" w:rsidRPr="0091550C">
        <w:rPr>
          <w:lang w:val="bg-BG"/>
        </w:rPr>
        <w:t>одобрено със заповед</w:t>
      </w:r>
      <w:r w:rsidR="00D13824" w:rsidRPr="0091550C">
        <w:rPr>
          <w:b/>
          <w:lang w:val="bg-BG"/>
        </w:rPr>
        <w:t xml:space="preserve"> № </w:t>
      </w:r>
      <w:r w:rsidR="00D13824">
        <w:rPr>
          <w:b/>
          <w:lang w:val="bg-BG"/>
        </w:rPr>
        <w:t>ПО-09-2779-3/27.09.2024</w:t>
      </w:r>
      <w:r w:rsidR="00D13824" w:rsidRPr="0091550C">
        <w:rPr>
          <w:b/>
        </w:rPr>
        <w:t>г.</w:t>
      </w:r>
      <w:r w:rsidR="00D13824" w:rsidRPr="0091550C">
        <w:rPr>
          <w:lang w:val="bg-BG"/>
        </w:rPr>
        <w:t xml:space="preserve"> за землището </w:t>
      </w:r>
      <w:r w:rsidR="00D13824" w:rsidRPr="0091550C">
        <w:rPr>
          <w:b/>
          <w:lang w:val="bg-BG"/>
        </w:rPr>
        <w:t xml:space="preserve">на с. </w:t>
      </w:r>
      <w:r w:rsidR="00D13824">
        <w:rPr>
          <w:b/>
          <w:lang w:val="bg-BG"/>
        </w:rPr>
        <w:t>Врачеш</w:t>
      </w:r>
      <w:r w:rsidR="00D13824" w:rsidRPr="0091550C">
        <w:rPr>
          <w:b/>
          <w:lang w:val="bg-BG"/>
        </w:rPr>
        <w:t>, общ. Ботевград</w:t>
      </w:r>
      <w:r w:rsidR="00D13824" w:rsidRPr="0091550C">
        <w:rPr>
          <w:lang w:val="bg-BG"/>
        </w:rPr>
        <w:t xml:space="preserve">, ЕКАТТЕ </w:t>
      </w:r>
      <w:r w:rsidR="00D13824">
        <w:rPr>
          <w:lang w:val="bg-BG"/>
        </w:rPr>
        <w:t>12283</w:t>
      </w:r>
      <w:r w:rsidR="00D13824" w:rsidRPr="0091550C">
        <w:rPr>
          <w:lang w:val="bg-BG"/>
        </w:rPr>
        <w:t xml:space="preserve">,  </w:t>
      </w:r>
      <w:r w:rsidR="00D13824" w:rsidRPr="0091550C">
        <w:rPr>
          <w:b/>
          <w:lang w:val="bg-BG"/>
        </w:rPr>
        <w:t>област София</w:t>
      </w:r>
      <w:r w:rsidR="00D13824" w:rsidRPr="0091550C">
        <w:rPr>
          <w:lang w:val="bg-BG"/>
        </w:rPr>
        <w:t xml:space="preserve">, за стопанската </w:t>
      </w:r>
      <w:r w:rsidR="00D13824" w:rsidRPr="0091550C">
        <w:rPr>
          <w:b/>
          <w:lang w:val="bg-BG"/>
        </w:rPr>
        <w:t>2024–2025</w:t>
      </w:r>
      <w:r w:rsidR="00D13824" w:rsidRPr="0091550C">
        <w:rPr>
          <w:lang w:val="bg-BG"/>
        </w:rPr>
        <w:t xml:space="preserve"> година, както</w:t>
      </w:r>
      <w:r w:rsidR="00D13824" w:rsidRPr="00244A94">
        <w:rPr>
          <w:lang w:val="bg-BG"/>
        </w:rPr>
        <w:t xml:space="preserve"> следва:</w:t>
      </w:r>
    </w:p>
    <w:p w:rsidR="00AF342F" w:rsidRDefault="00AF342F" w:rsidP="00491468">
      <w:pPr>
        <w:ind w:right="-284" w:firstLine="720"/>
        <w:jc w:val="both"/>
        <w:rPr>
          <w:color w:val="000000"/>
          <w:lang w:val="bg-BG" w:eastAsia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02"/>
        <w:gridCol w:w="1192"/>
        <w:gridCol w:w="1275"/>
        <w:gridCol w:w="1001"/>
      </w:tblGrid>
      <w:tr w:rsidR="00BE309E" w:rsidRPr="00EE0BD0" w:rsidTr="00BE309E">
        <w:trPr>
          <w:trHeight w:val="7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Pr="00EE0BD0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Pr="00EE0BD0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Pr="00EE0BD0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Pr="00EE0BD0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Pr="00EE0BD0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Pr="00EE0BD0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12283.73.746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12283.73.423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19.60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22.00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12283.400.99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12283.202.212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18.43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73.93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71.65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31.35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12283.213.288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23.13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12283.213.303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12283.213.302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12283.213.392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12283.213.379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12283.213.427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12283.209.430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322.95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АНДРЕЙ ДИМИТРОВ ЦОЛОВ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12283.217.98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12283.73.746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12283.217.98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12283.73.415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12283.192.578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ВАЛЕРИ ДИМИТРОВ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83.83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12283.202.87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71.78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12283.208.32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21.33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 ПЕТРОВ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190.18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12283.72.474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47.78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41.33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21.13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12283.401.99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12283.73.746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12283.72.474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12283.72.474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192.73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12283.226.96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30.58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12283.53.390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12283.233.97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12283.226.111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12.65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12283.40.577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101.95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12283.202.25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20.48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15.08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12283.207.91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ГАЛЯ МАРИНОВА ГАЦОВСКА-ЗАХАРИЕВА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12283.217.98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120.40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12283.21.863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56.73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12283.21.865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9.80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12283.913.99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12283.913.15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СТИЛЯНОВ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12283.226.96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118.18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ПЕТРОВ ТИЛКОВ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12283.202.23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58.48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58.48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ХРИСТОВ АЛЕКСАНДРОВ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ХРИСТОВ АЛЕКСАНДРОВ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12283.401.99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ГЕОРГИ ХРИСТОВ АЛЕКСАНДРОВ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12283.402.98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52.13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52.10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12283.213.109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29.95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12283.213.172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12283.213.173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12283.212.114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20.88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9.80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ЗКПУ "МУРГАШ"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12283.212.97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472.85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ЗАХАРИНОВ ГЕЧОВ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ЗАХАРИНОВ ГЕЧОВ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12283.51.380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ЗАХАРИНОВ ГЕЧОВ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12283.50.374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ЗАХАРИНОВ ГЕЧОВ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12283.47.351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ЗАХАРИНОВ ГЕЧОВ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ЗАХАРИНОВ ГЕЧОВ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12283.49.371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48.03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МАРИЯ СТЕФАНОВА ЗАХАРИЕВА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4.03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МИРОСЛАВ НИКОЛОВ ЗАХАРИЕВ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12283.202.25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51.70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МИРОСЛАВА КОЦЕВА РАЛЧОВСКА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МИРОСЛАВА КОЦЕВА РАЛЧОВСКА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12283.217.98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МИРОСЛАВА КОЦЕВА РАЛЧОВСКА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МИРОСЛАВА КОЦЕВА РАЛЧОВСКА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13.18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МОНИКА КАЛИНОВА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3.90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ГЕНАДИЕВ НАНОВ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12283.209.227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12.43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ГЕНАДИЕВ НАНОВ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12283.209.211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22.50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40.80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26.40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26.33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22.13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21.80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15.53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12283.20.99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10.33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12283.210.107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12283.401.99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12283.219.34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12283.50.374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12283.402.98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СТОЯНОВ ВАСИЛЕВ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12283.401.98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220.98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12283.213.229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26.83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12283.213.251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22.05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12283.213.98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16.45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12283.214.105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СТОЯН ДИМИТРОВ ИКОВСКИ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12283.214.41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69.60</w:t>
            </w:r>
          </w:p>
        </w:tc>
      </w:tr>
      <w:tr w:rsidR="00EE0BD0" w:rsidRPr="00EE0BD0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D0" w:rsidRPr="00EE0BD0" w:rsidRDefault="00EE0BD0" w:rsidP="00EE0B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EE0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2218.75</w:t>
            </w:r>
          </w:p>
        </w:tc>
      </w:tr>
    </w:tbl>
    <w:p w:rsidR="00EE0BD0" w:rsidRDefault="00EE0BD0" w:rsidP="00491468">
      <w:pPr>
        <w:ind w:right="-284" w:firstLine="720"/>
        <w:jc w:val="both"/>
        <w:rPr>
          <w:color w:val="000000"/>
          <w:lang w:val="bg-BG" w:eastAsia="bg-BG"/>
        </w:rPr>
      </w:pPr>
    </w:p>
    <w:p w:rsidR="00491468" w:rsidRDefault="00491468" w:rsidP="00451A0A">
      <w:pPr>
        <w:ind w:right="-284" w:firstLine="567"/>
        <w:jc w:val="both"/>
        <w:rPr>
          <w:lang w:val="bg-BG"/>
        </w:rPr>
      </w:pPr>
      <w:r>
        <w:rPr>
          <w:color w:val="000000"/>
          <w:lang w:val="bg-BG" w:eastAsia="bg-BG"/>
        </w:rPr>
        <w:t>5.</w:t>
      </w:r>
      <w:r w:rsidR="00D13824">
        <w:rPr>
          <w:color w:val="000000"/>
          <w:lang w:val="bg-BG" w:eastAsia="bg-BG"/>
        </w:rPr>
        <w:t xml:space="preserve"> </w:t>
      </w:r>
      <w:r w:rsidR="00D13824"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D13824">
        <w:rPr>
          <w:lang w:val="bg-BG"/>
        </w:rPr>
        <w:t>трайни насаждения</w:t>
      </w:r>
      <w:r w:rsidR="00D13824" w:rsidRPr="0091550C">
        <w:rPr>
          <w:lang w:val="bg-BG"/>
        </w:rPr>
        <w:t>,</w:t>
      </w:r>
      <w:r w:rsidR="00D13824" w:rsidRPr="0091550C">
        <w:rPr>
          <w:b/>
          <w:lang w:val="bg-BG"/>
        </w:rPr>
        <w:t xml:space="preserve"> </w:t>
      </w:r>
      <w:r w:rsidR="00D13824" w:rsidRPr="0091550C">
        <w:rPr>
          <w:lang w:val="bg-BG"/>
        </w:rPr>
        <w:t>одобрено със заповед</w:t>
      </w:r>
      <w:r w:rsidR="00D13824" w:rsidRPr="0091550C">
        <w:rPr>
          <w:b/>
          <w:lang w:val="bg-BG"/>
        </w:rPr>
        <w:t xml:space="preserve"> № </w:t>
      </w:r>
      <w:r w:rsidR="00D13824">
        <w:rPr>
          <w:b/>
          <w:lang w:val="bg-BG"/>
        </w:rPr>
        <w:t>ПО-09-2779-5/27.09.2024</w:t>
      </w:r>
      <w:r w:rsidR="00D13824" w:rsidRPr="0091550C">
        <w:rPr>
          <w:b/>
        </w:rPr>
        <w:t>г.</w:t>
      </w:r>
      <w:r w:rsidR="00D13824" w:rsidRPr="0091550C">
        <w:rPr>
          <w:lang w:val="bg-BG"/>
        </w:rPr>
        <w:t xml:space="preserve"> за землището </w:t>
      </w:r>
      <w:r w:rsidR="00D13824" w:rsidRPr="0091550C">
        <w:rPr>
          <w:b/>
          <w:lang w:val="bg-BG"/>
        </w:rPr>
        <w:t xml:space="preserve">на с. </w:t>
      </w:r>
      <w:r w:rsidR="00D13824">
        <w:rPr>
          <w:b/>
          <w:lang w:val="bg-BG"/>
        </w:rPr>
        <w:t>Врачеш</w:t>
      </w:r>
      <w:r w:rsidR="00D13824" w:rsidRPr="0091550C">
        <w:rPr>
          <w:b/>
          <w:lang w:val="bg-BG"/>
        </w:rPr>
        <w:t>, общ. Ботевград</w:t>
      </w:r>
      <w:r w:rsidR="00D13824" w:rsidRPr="0091550C">
        <w:rPr>
          <w:lang w:val="bg-BG"/>
        </w:rPr>
        <w:t xml:space="preserve">, ЕКАТТЕ </w:t>
      </w:r>
      <w:r w:rsidR="00D13824">
        <w:rPr>
          <w:lang w:val="bg-BG"/>
        </w:rPr>
        <w:t>12283</w:t>
      </w:r>
      <w:r w:rsidR="00D13824" w:rsidRPr="0091550C">
        <w:rPr>
          <w:lang w:val="bg-BG"/>
        </w:rPr>
        <w:t xml:space="preserve">,  </w:t>
      </w:r>
      <w:r w:rsidR="00D13824" w:rsidRPr="0091550C">
        <w:rPr>
          <w:b/>
          <w:lang w:val="bg-BG"/>
        </w:rPr>
        <w:t>област София</w:t>
      </w:r>
      <w:r w:rsidR="00D13824" w:rsidRPr="0091550C">
        <w:rPr>
          <w:lang w:val="bg-BG"/>
        </w:rPr>
        <w:t xml:space="preserve">, за стопанската </w:t>
      </w:r>
      <w:r w:rsidR="00D13824" w:rsidRPr="0091550C">
        <w:rPr>
          <w:b/>
          <w:lang w:val="bg-BG"/>
        </w:rPr>
        <w:t>2024–2025</w:t>
      </w:r>
      <w:r w:rsidR="00D13824" w:rsidRPr="0091550C">
        <w:rPr>
          <w:lang w:val="bg-BG"/>
        </w:rPr>
        <w:t xml:space="preserve"> година, както</w:t>
      </w:r>
      <w:r w:rsidR="00D13824" w:rsidRPr="00244A94">
        <w:rPr>
          <w:lang w:val="bg-BG"/>
        </w:rPr>
        <w:t xml:space="preserve"> следва:</w:t>
      </w:r>
    </w:p>
    <w:p w:rsidR="00491468" w:rsidRDefault="00491468" w:rsidP="00491468">
      <w:pPr>
        <w:jc w:val="both"/>
        <w:rPr>
          <w:lang w:val="bg-BG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60"/>
        <w:gridCol w:w="1008"/>
      </w:tblGrid>
      <w:tr w:rsidR="00BE309E" w:rsidTr="00BE309E">
        <w:trPr>
          <w:trHeight w:val="7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09E" w:rsidRDefault="00BE309E" w:rsidP="00BE3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"МОЙКИНСКИ"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12283.214.262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22.64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22.64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12283.28.153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50.18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12283.28.154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26.26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12283.214.250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12283.28.132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17.56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12283.214.249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16.92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12283.33.170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11.16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12283.28.165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12283.31.164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6.42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12283.34.254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5.86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12283.31.153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3.80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12283.214.262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"ПЛАНИНСКИ РАЙ 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12283.31.199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2.00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172.36</w:t>
            </w:r>
          </w:p>
        </w:tc>
      </w:tr>
      <w:tr w:rsidR="00BE309E" w:rsidTr="00BE309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9E" w:rsidRDefault="00BE30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195.00</w:t>
            </w:r>
          </w:p>
        </w:tc>
      </w:tr>
    </w:tbl>
    <w:p w:rsidR="00BE309E" w:rsidRDefault="00BE309E" w:rsidP="00491468">
      <w:pPr>
        <w:jc w:val="both"/>
        <w:rPr>
          <w:lang w:val="bg-BG"/>
        </w:rPr>
      </w:pPr>
    </w:p>
    <w:p w:rsidR="00491468" w:rsidRDefault="00491468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6.</w:t>
      </w:r>
      <w:r w:rsidR="00D13824">
        <w:rPr>
          <w:color w:val="000000"/>
          <w:lang w:val="bg-BG" w:eastAsia="bg-BG"/>
        </w:rPr>
        <w:t xml:space="preserve"> </w:t>
      </w:r>
      <w:r w:rsidR="00D13824"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D13824">
        <w:rPr>
          <w:lang w:val="bg-BG"/>
        </w:rPr>
        <w:t xml:space="preserve">орна </w:t>
      </w:r>
      <w:r w:rsidR="00D13824" w:rsidRPr="0091550C">
        <w:rPr>
          <w:lang w:val="bg-BG"/>
        </w:rPr>
        <w:t>земя,</w:t>
      </w:r>
      <w:r w:rsidR="00D13824" w:rsidRPr="0091550C">
        <w:rPr>
          <w:b/>
          <w:lang w:val="bg-BG"/>
        </w:rPr>
        <w:t xml:space="preserve"> </w:t>
      </w:r>
      <w:r w:rsidR="00D13824" w:rsidRPr="0091550C">
        <w:rPr>
          <w:lang w:val="bg-BG"/>
        </w:rPr>
        <w:t>одобрено със заповед</w:t>
      </w:r>
      <w:r w:rsidR="00D13824" w:rsidRPr="0091550C">
        <w:rPr>
          <w:b/>
          <w:lang w:val="bg-BG"/>
        </w:rPr>
        <w:t xml:space="preserve"> № </w:t>
      </w:r>
      <w:r w:rsidR="00D13824">
        <w:rPr>
          <w:b/>
          <w:lang w:val="bg-BG"/>
        </w:rPr>
        <w:t>ПО-09-2768-3/27.09.2024</w:t>
      </w:r>
      <w:r w:rsidR="00D13824" w:rsidRPr="0091550C">
        <w:rPr>
          <w:b/>
        </w:rPr>
        <w:t>г.</w:t>
      </w:r>
      <w:r w:rsidR="00D13824" w:rsidRPr="0091550C">
        <w:rPr>
          <w:lang w:val="bg-BG"/>
        </w:rPr>
        <w:t xml:space="preserve"> за землището </w:t>
      </w:r>
      <w:r w:rsidR="00D13824" w:rsidRPr="0091550C">
        <w:rPr>
          <w:b/>
          <w:lang w:val="bg-BG"/>
        </w:rPr>
        <w:t xml:space="preserve">на с. </w:t>
      </w:r>
      <w:r w:rsidR="00D13824">
        <w:rPr>
          <w:b/>
          <w:lang w:val="bg-BG"/>
        </w:rPr>
        <w:t>Гурково</w:t>
      </w:r>
      <w:r w:rsidR="00D13824" w:rsidRPr="0091550C">
        <w:rPr>
          <w:b/>
          <w:lang w:val="bg-BG"/>
        </w:rPr>
        <w:t>, общ. Ботевград</w:t>
      </w:r>
      <w:r w:rsidR="00D13824" w:rsidRPr="0091550C">
        <w:rPr>
          <w:lang w:val="bg-BG"/>
        </w:rPr>
        <w:t xml:space="preserve">, ЕКАТТЕ </w:t>
      </w:r>
      <w:r w:rsidR="00D13824">
        <w:rPr>
          <w:lang w:val="bg-BG"/>
        </w:rPr>
        <w:t>18143</w:t>
      </w:r>
      <w:r w:rsidR="00D13824" w:rsidRPr="0091550C">
        <w:rPr>
          <w:lang w:val="bg-BG"/>
        </w:rPr>
        <w:t xml:space="preserve">,  </w:t>
      </w:r>
      <w:r w:rsidR="00D13824" w:rsidRPr="0091550C">
        <w:rPr>
          <w:b/>
          <w:lang w:val="bg-BG"/>
        </w:rPr>
        <w:t>област София</w:t>
      </w:r>
      <w:r w:rsidR="00D13824" w:rsidRPr="0091550C">
        <w:rPr>
          <w:lang w:val="bg-BG"/>
        </w:rPr>
        <w:t xml:space="preserve">, за стопанската </w:t>
      </w:r>
      <w:r w:rsidR="00D13824" w:rsidRPr="0091550C">
        <w:rPr>
          <w:b/>
          <w:lang w:val="bg-BG"/>
        </w:rPr>
        <w:t>2024–2025</w:t>
      </w:r>
      <w:r w:rsidR="00D13824" w:rsidRPr="0091550C">
        <w:rPr>
          <w:lang w:val="bg-BG"/>
        </w:rPr>
        <w:t xml:space="preserve"> година, както</w:t>
      </w:r>
      <w:r w:rsidR="00D13824" w:rsidRPr="00244A94">
        <w:rPr>
          <w:lang w:val="bg-BG"/>
        </w:rPr>
        <w:t xml:space="preserve"> следва:</w:t>
      </w:r>
    </w:p>
    <w:p w:rsidR="00491468" w:rsidRDefault="00491468" w:rsidP="00491468">
      <w:pPr>
        <w:ind w:firstLine="720"/>
        <w:jc w:val="both"/>
        <w:rPr>
          <w:lang w:val="bg-BG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1276"/>
        <w:gridCol w:w="1260"/>
        <w:gridCol w:w="1008"/>
      </w:tblGrid>
      <w:tr w:rsidR="000D5B0B" w:rsidRPr="009D2E8F" w:rsidTr="000D5B0B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8F" w:rsidRPr="009D2E8F" w:rsidRDefault="009D2E8F" w:rsidP="009D2E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8F" w:rsidRPr="009D2E8F" w:rsidRDefault="009D2E8F" w:rsidP="009D2E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8F" w:rsidRPr="009D2E8F" w:rsidRDefault="009D2E8F" w:rsidP="009D2E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8F" w:rsidRPr="009D2E8F" w:rsidRDefault="009D2E8F" w:rsidP="009D2E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8F" w:rsidRPr="009D2E8F" w:rsidRDefault="009D2E8F" w:rsidP="009D2E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8F" w:rsidRPr="009D2E8F" w:rsidRDefault="009D2E8F" w:rsidP="009D2E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18143.83.42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32.02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32.02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43.98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34.98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29.46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18143.70.52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27.66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18143.70.51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15.86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11.94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180.78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5.42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18.42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18143.70.52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14.28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10.66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10.62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18143.70.57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70.48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18143.77.54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71.76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18143.66.140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62.66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18143.61.52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58.08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18143.66.141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57.46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18143.66.142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48.64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45.08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44.92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18143.81.77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43.76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18143.76.34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42.32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18143.78.55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39.96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18143.80.40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18143.66.143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36.72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35.28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18143.56.70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33.8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32.94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18143.68.55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30.76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18143.61.51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30.58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30.54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28.04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26.54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18143.63.49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25.74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18143.68.56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22.68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18143.56.73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22.68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18143.61.53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21.96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21.62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18143.76.35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21.18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20.74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18143.59.19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20.74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18.62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18.42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18.38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18143.56.69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18.32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18143.69.30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18143.56.74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17.14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18143.69.31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16.96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16.44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18143.36.20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16.28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18143.77.55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15.78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18143.80.42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13.66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18143.67.29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13.52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12.42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18143.77.57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11.16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18143.69.33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11.02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10.9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9.44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18143.84.36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18143.59.19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18143.64.19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18143.66.150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18143.90.31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18143.64.22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18143.91.57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18143.92.177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18143.91.56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18143.82.159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18143.59.18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1466.72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"СТЕНЛИ-91"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36.88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"СТЕНЛИ-91"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"СТЕНЛИ-91"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18143.94.120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"СТЕНЛИ-91"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"СТЕНЛИ-91"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"СТЕНЛИ-91"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89.96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42.9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18143.81.77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20.54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18.9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16.1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16.1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15.08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18143.74.50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13.48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18143.71.100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18143.79.465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18143.92.177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ВЕЛЧО НИКОЛОВ ВЕЛЧЕВ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18143.64.19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188.56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ЗОРНИЦА ПЕТКОВА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18143.73.22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ЗОРНИЦА ПЕТКОВА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18143.37.1021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13.32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КРАСИМИР ДИМИТРОВ РАДУЛОВ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КРАСИМИР ДИМИТРОВ РАДУЛОВ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КРАСИМИР ДИМИТРОВ РАДУЛОВ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18143.58.64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8.98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НИКОЛАЙ ПЕТРОВ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18143.33.33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15.9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18143.63.49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НИКОЛАЙ ПЕТРОВ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52.72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 СТЕФАНОВ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18143.80.43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16.54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 СТЕФАНОВ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12.94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 СТЕФАНОВ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18143.63.49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 СТЕФАНОВ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 СТЕФАНОВ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18143.63.52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57.26</w:t>
            </w:r>
          </w:p>
        </w:tc>
      </w:tr>
      <w:tr w:rsidR="009D2E8F" w:rsidRPr="009D2E8F" w:rsidTr="000D5B0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8F" w:rsidRPr="009D2E8F" w:rsidRDefault="009D2E8F" w:rsidP="009D2E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D2E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2166.22</w:t>
            </w:r>
          </w:p>
        </w:tc>
      </w:tr>
    </w:tbl>
    <w:p w:rsidR="00491468" w:rsidRDefault="00491468" w:rsidP="00491468">
      <w:pPr>
        <w:jc w:val="both"/>
        <w:rPr>
          <w:lang w:val="bg-BG"/>
        </w:rPr>
      </w:pPr>
    </w:p>
    <w:p w:rsidR="00491468" w:rsidRDefault="00491468" w:rsidP="00451A0A">
      <w:pPr>
        <w:ind w:right="-284" w:firstLine="567"/>
        <w:jc w:val="both"/>
        <w:rPr>
          <w:lang w:val="bg-BG"/>
        </w:rPr>
      </w:pPr>
      <w:r>
        <w:rPr>
          <w:color w:val="000000"/>
          <w:lang w:val="bg-BG" w:eastAsia="bg-BG"/>
        </w:rPr>
        <w:t>7.</w:t>
      </w:r>
      <w:r w:rsidR="00D13824">
        <w:rPr>
          <w:color w:val="000000"/>
          <w:lang w:val="bg-BG" w:eastAsia="bg-BG"/>
        </w:rPr>
        <w:t xml:space="preserve"> </w:t>
      </w:r>
      <w:r w:rsidR="00D13824"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D13824">
        <w:rPr>
          <w:lang w:val="bg-BG"/>
        </w:rPr>
        <w:t xml:space="preserve">орна </w:t>
      </w:r>
      <w:r w:rsidR="00D13824" w:rsidRPr="0091550C">
        <w:rPr>
          <w:lang w:val="bg-BG"/>
        </w:rPr>
        <w:t>земя,</w:t>
      </w:r>
      <w:r w:rsidR="00D13824" w:rsidRPr="0091550C">
        <w:rPr>
          <w:b/>
          <w:lang w:val="bg-BG"/>
        </w:rPr>
        <w:t xml:space="preserve"> </w:t>
      </w:r>
      <w:r w:rsidR="00D13824" w:rsidRPr="0091550C">
        <w:rPr>
          <w:lang w:val="bg-BG"/>
        </w:rPr>
        <w:t>одобрено със заповед</w:t>
      </w:r>
      <w:r w:rsidR="00D13824" w:rsidRPr="0091550C">
        <w:rPr>
          <w:b/>
          <w:lang w:val="bg-BG"/>
        </w:rPr>
        <w:t xml:space="preserve"> № </w:t>
      </w:r>
      <w:r w:rsidR="00C853ED">
        <w:rPr>
          <w:b/>
          <w:lang w:val="bg-BG"/>
        </w:rPr>
        <w:t>ПО-09-2769-3/</w:t>
      </w:r>
      <w:r w:rsidR="00D13824">
        <w:rPr>
          <w:b/>
          <w:lang w:val="bg-BG"/>
        </w:rPr>
        <w:t>27.09.2024</w:t>
      </w:r>
      <w:r w:rsidR="00D13824" w:rsidRPr="0091550C">
        <w:rPr>
          <w:b/>
        </w:rPr>
        <w:t>г.</w:t>
      </w:r>
      <w:r w:rsidR="00D13824" w:rsidRPr="0091550C">
        <w:rPr>
          <w:lang w:val="bg-BG"/>
        </w:rPr>
        <w:t xml:space="preserve"> за землището </w:t>
      </w:r>
      <w:r w:rsidR="00D13824" w:rsidRPr="0091550C">
        <w:rPr>
          <w:b/>
          <w:lang w:val="bg-BG"/>
        </w:rPr>
        <w:t xml:space="preserve">на с. </w:t>
      </w:r>
      <w:r w:rsidR="00D13824">
        <w:rPr>
          <w:b/>
          <w:lang w:val="bg-BG"/>
        </w:rPr>
        <w:t>Краево</w:t>
      </w:r>
      <w:r w:rsidR="00D13824" w:rsidRPr="0091550C">
        <w:rPr>
          <w:b/>
          <w:lang w:val="bg-BG"/>
        </w:rPr>
        <w:t>, общ. Ботевград</w:t>
      </w:r>
      <w:r w:rsidR="00D13824" w:rsidRPr="0091550C">
        <w:rPr>
          <w:lang w:val="bg-BG"/>
        </w:rPr>
        <w:t xml:space="preserve">, ЕКАТТЕ </w:t>
      </w:r>
      <w:r w:rsidR="00D13824">
        <w:rPr>
          <w:lang w:val="bg-BG"/>
        </w:rPr>
        <w:t>39267</w:t>
      </w:r>
      <w:r w:rsidR="00D13824" w:rsidRPr="0091550C">
        <w:rPr>
          <w:lang w:val="bg-BG"/>
        </w:rPr>
        <w:t xml:space="preserve">,  </w:t>
      </w:r>
      <w:r w:rsidR="00D13824" w:rsidRPr="0091550C">
        <w:rPr>
          <w:b/>
          <w:lang w:val="bg-BG"/>
        </w:rPr>
        <w:t>област София</w:t>
      </w:r>
      <w:r w:rsidR="00D13824" w:rsidRPr="0091550C">
        <w:rPr>
          <w:lang w:val="bg-BG"/>
        </w:rPr>
        <w:t xml:space="preserve">, за стопанската </w:t>
      </w:r>
      <w:r w:rsidR="00D13824" w:rsidRPr="0091550C">
        <w:rPr>
          <w:b/>
          <w:lang w:val="bg-BG"/>
        </w:rPr>
        <w:t>2024–2025</w:t>
      </w:r>
      <w:r w:rsidR="00D13824" w:rsidRPr="0091550C">
        <w:rPr>
          <w:lang w:val="bg-BG"/>
        </w:rPr>
        <w:t xml:space="preserve"> година, както</w:t>
      </w:r>
      <w:r w:rsidR="00D13824" w:rsidRPr="00244A94">
        <w:rPr>
          <w:lang w:val="bg-BG"/>
        </w:rPr>
        <w:t xml:space="preserve"> следва</w:t>
      </w:r>
      <w:r w:rsidRPr="003063B0">
        <w:rPr>
          <w:color w:val="000000"/>
          <w:lang w:val="bg-BG" w:eastAsia="bg-BG"/>
        </w:rPr>
        <w:t>:</w:t>
      </w:r>
    </w:p>
    <w:p w:rsidR="00491468" w:rsidRDefault="00491468" w:rsidP="00491468">
      <w:pPr>
        <w:rPr>
          <w:rFonts w:ascii="Arial" w:hAnsi="Arial" w:cs="Arial"/>
          <w:sz w:val="18"/>
          <w:szCs w:val="18"/>
        </w:rPr>
      </w:pPr>
    </w:p>
    <w:tbl>
      <w:tblPr>
        <w:tblW w:w="10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32"/>
      </w:tblGrid>
      <w:tr w:rsidR="000D5B0B" w:rsidTr="000D5B0B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B0B" w:rsidRDefault="000D5B0B" w:rsidP="000D5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B0B" w:rsidRDefault="000D5B0B" w:rsidP="000D5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B0B" w:rsidRDefault="000D5B0B" w:rsidP="000D5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B0B" w:rsidRDefault="000D5B0B" w:rsidP="000D5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B0B" w:rsidRDefault="000D5B0B" w:rsidP="000D5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B0B" w:rsidRDefault="000D5B0B" w:rsidP="000D5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39.77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33.48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11.32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3.08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87.65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39267.18.147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19.86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39267.17.147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9.98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39267.41.33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6.67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39267.18.247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5.81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5.62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39267.41.33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48.51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26.89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7.77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39267.40.102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3.04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37.70</w:t>
            </w:r>
          </w:p>
        </w:tc>
      </w:tr>
      <w:tr w:rsidR="000D5B0B" w:rsidTr="000D5B0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0B" w:rsidRDefault="000D5B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173.85</w:t>
            </w:r>
          </w:p>
        </w:tc>
      </w:tr>
    </w:tbl>
    <w:p w:rsidR="000D5B0B" w:rsidRDefault="000D5B0B" w:rsidP="00491468">
      <w:pPr>
        <w:rPr>
          <w:rFonts w:ascii="Arial" w:hAnsi="Arial" w:cs="Arial"/>
          <w:sz w:val="18"/>
          <w:szCs w:val="18"/>
        </w:rPr>
      </w:pPr>
    </w:p>
    <w:p w:rsidR="00491468" w:rsidRDefault="00491468" w:rsidP="00451A0A">
      <w:pPr>
        <w:ind w:right="-284" w:firstLine="567"/>
        <w:jc w:val="both"/>
        <w:rPr>
          <w:lang w:val="bg-BG"/>
        </w:rPr>
      </w:pPr>
      <w:r>
        <w:rPr>
          <w:color w:val="000000"/>
          <w:lang w:val="bg-BG" w:eastAsia="bg-BG"/>
        </w:rPr>
        <w:t>8.</w:t>
      </w:r>
      <w:r w:rsidR="00D13824">
        <w:rPr>
          <w:color w:val="000000"/>
          <w:lang w:val="bg-BG" w:eastAsia="bg-BG"/>
        </w:rPr>
        <w:t xml:space="preserve"> </w:t>
      </w:r>
      <w:r w:rsidR="00D13824" w:rsidRPr="00244A94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D13824">
        <w:rPr>
          <w:lang w:val="bg-BG"/>
        </w:rPr>
        <w:t>трайни насаждения</w:t>
      </w:r>
      <w:r w:rsidR="00D13824" w:rsidRPr="0091550C">
        <w:rPr>
          <w:lang w:val="bg-BG"/>
        </w:rPr>
        <w:t>,</w:t>
      </w:r>
      <w:r w:rsidR="00D13824" w:rsidRPr="0091550C">
        <w:rPr>
          <w:b/>
          <w:lang w:val="bg-BG"/>
        </w:rPr>
        <w:t xml:space="preserve"> </w:t>
      </w:r>
      <w:r w:rsidR="00D13824" w:rsidRPr="0091550C">
        <w:rPr>
          <w:lang w:val="bg-BG"/>
        </w:rPr>
        <w:t>одобрено със заповед</w:t>
      </w:r>
      <w:r w:rsidR="00D13824" w:rsidRPr="0091550C">
        <w:rPr>
          <w:b/>
          <w:lang w:val="bg-BG"/>
        </w:rPr>
        <w:t xml:space="preserve"> № </w:t>
      </w:r>
      <w:r w:rsidR="00D13824">
        <w:rPr>
          <w:b/>
          <w:lang w:val="bg-BG"/>
        </w:rPr>
        <w:t>ПО-09-2769-5/27.09.2024</w:t>
      </w:r>
      <w:r w:rsidR="00D13824" w:rsidRPr="0091550C">
        <w:rPr>
          <w:b/>
        </w:rPr>
        <w:t>г.</w:t>
      </w:r>
      <w:r w:rsidR="00D13824" w:rsidRPr="0091550C">
        <w:rPr>
          <w:lang w:val="bg-BG"/>
        </w:rPr>
        <w:t xml:space="preserve"> за землището </w:t>
      </w:r>
      <w:r w:rsidR="00D13824" w:rsidRPr="0091550C">
        <w:rPr>
          <w:b/>
          <w:lang w:val="bg-BG"/>
        </w:rPr>
        <w:t xml:space="preserve">на с. </w:t>
      </w:r>
      <w:r w:rsidR="00D13824">
        <w:rPr>
          <w:b/>
          <w:lang w:val="bg-BG"/>
        </w:rPr>
        <w:t>Краево</w:t>
      </w:r>
      <w:r w:rsidR="00D13824" w:rsidRPr="0091550C">
        <w:rPr>
          <w:b/>
          <w:lang w:val="bg-BG"/>
        </w:rPr>
        <w:t>, общ. Ботевград</w:t>
      </w:r>
      <w:r w:rsidR="00D13824" w:rsidRPr="0091550C">
        <w:rPr>
          <w:lang w:val="bg-BG"/>
        </w:rPr>
        <w:t xml:space="preserve">, ЕКАТТЕ </w:t>
      </w:r>
      <w:r w:rsidR="00D13824">
        <w:rPr>
          <w:lang w:val="bg-BG"/>
        </w:rPr>
        <w:t>39267</w:t>
      </w:r>
      <w:r w:rsidR="00D13824" w:rsidRPr="0091550C">
        <w:rPr>
          <w:lang w:val="bg-BG"/>
        </w:rPr>
        <w:t xml:space="preserve">, </w:t>
      </w:r>
      <w:r w:rsidR="00D13824" w:rsidRPr="0091550C">
        <w:rPr>
          <w:b/>
          <w:lang w:val="bg-BG"/>
        </w:rPr>
        <w:t>област София</w:t>
      </w:r>
      <w:r w:rsidR="00D13824" w:rsidRPr="0091550C">
        <w:rPr>
          <w:lang w:val="bg-BG"/>
        </w:rPr>
        <w:t xml:space="preserve">, за стопанската </w:t>
      </w:r>
      <w:r w:rsidR="00D13824" w:rsidRPr="0091550C">
        <w:rPr>
          <w:b/>
          <w:lang w:val="bg-BG"/>
        </w:rPr>
        <w:t>2024–2025</w:t>
      </w:r>
      <w:r w:rsidR="00D13824" w:rsidRPr="0091550C">
        <w:rPr>
          <w:lang w:val="bg-BG"/>
        </w:rPr>
        <w:t xml:space="preserve"> година, както</w:t>
      </w:r>
      <w:r w:rsidR="00D13824" w:rsidRPr="00244A94">
        <w:rPr>
          <w:lang w:val="bg-BG"/>
        </w:rPr>
        <w:t xml:space="preserve"> следва</w:t>
      </w:r>
      <w:r w:rsidRPr="003063B0">
        <w:rPr>
          <w:color w:val="000000"/>
          <w:lang w:val="bg-BG" w:eastAsia="bg-BG"/>
        </w:rPr>
        <w:t>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60"/>
        <w:gridCol w:w="1008"/>
      </w:tblGrid>
      <w:tr w:rsidR="000B0F78" w:rsidTr="000B0F78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B0F78" w:rsidTr="000B0F7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СОНЯ БОГОМИЛОВА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39267.19.199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24.08</w:t>
            </w:r>
          </w:p>
        </w:tc>
      </w:tr>
      <w:tr w:rsidR="000B0F78" w:rsidTr="000B0F7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СОНЯ БОГОМИЛОВА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39267.19.87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8.16</w:t>
            </w:r>
          </w:p>
        </w:tc>
      </w:tr>
      <w:tr w:rsidR="000B0F78" w:rsidTr="000B0F7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СОНЯ БОГОМИЛОВА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39267.19.86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5.74</w:t>
            </w:r>
          </w:p>
        </w:tc>
      </w:tr>
      <w:tr w:rsidR="000B0F78" w:rsidTr="000B0F7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СОНЯ БОГОМИЛОВА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39267.19.86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</w:tr>
      <w:tr w:rsidR="000B0F78" w:rsidTr="000B0F7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43.40</w:t>
            </w:r>
          </w:p>
        </w:tc>
      </w:tr>
      <w:tr w:rsidR="000B0F78" w:rsidTr="000B0F7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43.40</w:t>
            </w:r>
          </w:p>
        </w:tc>
      </w:tr>
    </w:tbl>
    <w:p w:rsidR="000B0F78" w:rsidRDefault="000B0F78" w:rsidP="00491468">
      <w:pPr>
        <w:jc w:val="both"/>
        <w:rPr>
          <w:lang w:val="bg-BG"/>
        </w:rPr>
      </w:pPr>
    </w:p>
    <w:p w:rsidR="00491468" w:rsidRDefault="00491468" w:rsidP="00451A0A">
      <w:pPr>
        <w:ind w:right="-284" w:firstLine="567"/>
        <w:jc w:val="both"/>
        <w:rPr>
          <w:color w:val="000000"/>
          <w:lang w:val="bg-BG" w:eastAsia="bg-BG"/>
        </w:rPr>
      </w:pPr>
      <w:r w:rsidRPr="00D13824">
        <w:rPr>
          <w:color w:val="000000"/>
          <w:lang w:val="bg-BG" w:eastAsia="bg-BG"/>
        </w:rPr>
        <w:t>9.</w:t>
      </w:r>
      <w:r w:rsidR="00D13824" w:rsidRPr="00D13824">
        <w:rPr>
          <w:color w:val="000000"/>
          <w:lang w:val="bg-BG" w:eastAsia="bg-BG"/>
        </w:rPr>
        <w:t xml:space="preserve"> </w:t>
      </w:r>
      <w:r w:rsidR="00D13824" w:rsidRPr="00D13824">
        <w:rPr>
          <w:lang w:val="bg-BG"/>
        </w:rPr>
        <w:t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орна земя,</w:t>
      </w:r>
      <w:r w:rsidR="00D13824" w:rsidRPr="00D13824">
        <w:rPr>
          <w:b/>
          <w:lang w:val="bg-BG"/>
        </w:rPr>
        <w:t xml:space="preserve"> </w:t>
      </w:r>
      <w:r w:rsidR="00D13824" w:rsidRPr="00D13824">
        <w:rPr>
          <w:lang w:val="bg-BG"/>
        </w:rPr>
        <w:t>одобрено със заповед</w:t>
      </w:r>
      <w:r w:rsidR="00D13824" w:rsidRPr="00D13824">
        <w:rPr>
          <w:b/>
          <w:lang w:val="bg-BG"/>
        </w:rPr>
        <w:t xml:space="preserve"> № ПО-09-27</w:t>
      </w:r>
      <w:r w:rsidR="00F84E2D">
        <w:rPr>
          <w:b/>
        </w:rPr>
        <w:t>70</w:t>
      </w:r>
      <w:r w:rsidR="00D13824" w:rsidRPr="00D13824">
        <w:rPr>
          <w:b/>
          <w:lang w:val="bg-BG"/>
        </w:rPr>
        <w:t>-3/27.09.2024</w:t>
      </w:r>
      <w:r w:rsidR="00D13824" w:rsidRPr="00D13824">
        <w:rPr>
          <w:b/>
        </w:rPr>
        <w:t>г.</w:t>
      </w:r>
      <w:r w:rsidR="00D13824" w:rsidRPr="00D13824">
        <w:rPr>
          <w:lang w:val="bg-BG"/>
        </w:rPr>
        <w:t xml:space="preserve"> за землището </w:t>
      </w:r>
      <w:r w:rsidR="00D13824" w:rsidRPr="00D13824">
        <w:rPr>
          <w:b/>
          <w:lang w:val="bg-BG"/>
        </w:rPr>
        <w:t>на с. Липница, общ. Ботевград</w:t>
      </w:r>
      <w:r w:rsidR="00D13824" w:rsidRPr="00D13824">
        <w:rPr>
          <w:lang w:val="bg-BG"/>
        </w:rPr>
        <w:t xml:space="preserve">, ЕКАТТЕ 43788, </w:t>
      </w:r>
      <w:r w:rsidR="00D13824" w:rsidRPr="00D13824">
        <w:rPr>
          <w:b/>
          <w:lang w:val="bg-BG"/>
        </w:rPr>
        <w:t>област София</w:t>
      </w:r>
      <w:r w:rsidR="00D13824" w:rsidRPr="00D13824">
        <w:rPr>
          <w:lang w:val="bg-BG"/>
        </w:rPr>
        <w:t xml:space="preserve">, за стопанската </w:t>
      </w:r>
      <w:r w:rsidR="00D13824" w:rsidRPr="00D13824">
        <w:rPr>
          <w:b/>
          <w:lang w:val="bg-BG"/>
        </w:rPr>
        <w:t>2024–2025</w:t>
      </w:r>
      <w:r w:rsidR="00D13824" w:rsidRPr="00D13824">
        <w:rPr>
          <w:lang w:val="bg-BG"/>
        </w:rPr>
        <w:t xml:space="preserve"> година, както следва</w:t>
      </w:r>
      <w:r w:rsidRPr="00D13824">
        <w:rPr>
          <w:color w:val="000000"/>
          <w:lang w:val="bg-BG" w:eastAsia="bg-BG"/>
        </w:rPr>
        <w:t>:</w:t>
      </w:r>
    </w:p>
    <w:p w:rsidR="00491468" w:rsidRDefault="00491468" w:rsidP="00491468">
      <w:pPr>
        <w:ind w:right="-148" w:firstLine="720"/>
        <w:jc w:val="both"/>
        <w:rPr>
          <w:lang w:val="bg-BG"/>
        </w:rPr>
      </w:pPr>
    </w:p>
    <w:tbl>
      <w:tblPr>
        <w:tblW w:w="10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69"/>
        <w:gridCol w:w="1001"/>
      </w:tblGrid>
      <w:tr w:rsidR="000B0F78" w:rsidTr="00207091">
        <w:trPr>
          <w:trHeight w:val="7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78" w:rsidRDefault="000B0F78" w:rsidP="000B0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"ДЕВА ОЙЛ ГРУП"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43788.406.101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11.27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43788.17.99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43788.301.91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43788.302.113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43788.146.29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43788.19.98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43788.20.98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43788.806.40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43788.20.99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43788.17.35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43788.293.90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43788.136.29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"СИТИ СТИЛ 10"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43788.136.30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153.75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41.85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27.64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11.02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КАЛИНА КОЛЕВА КОТОВА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97.58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43788.18.100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39.32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43788.18.91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43788.18.54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43788.18.98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43788.172.27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90.13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43788.154.91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43788.10.99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43788.165.86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43788.10.98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43788.18.54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КРЪСТЕВА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133.89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25.77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43788.301.91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43788.305.16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43788.301.91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НИКОЛА ИВАЙЛОВ ЦАНКОВ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146.17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ПЕТЪР НАЙДЕНОВ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43788.198.58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ПЕТЪР НАЙДЕНОВ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ПЕТЪР НАЙДЕНОВ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43788.198.58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ПЕТЪР НАЙДЕНОВ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43788.198.58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ПЕТЪР НАЙДЕНОВ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43788.199.38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38.56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ТИХОМИР ТРИФОНОВ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43788.319.239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ТИХОМИР ТРИФОНОВ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43788.13.94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ТИХОМИР ТРИФОНОВ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ТИХОМИР ТРИФОНОВ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43788.408.239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ТИХОМИР ТРИФОНОВ МИКОВ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22.87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43788.5.97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39.19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37.40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29.00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43788.5.99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43788.25.98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43788.5.98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43788.5.96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43788.146.29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43788.175.22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2.84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2.38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43788.25.19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43788.4.97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1.05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ЦАНКО ИЛИЕВ КРЪСТЕВ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43788.3.67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255.43</w:t>
            </w:r>
          </w:p>
        </w:tc>
      </w:tr>
      <w:tr w:rsidR="000B0F78" w:rsidTr="0020709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78" w:rsidRDefault="000B0F7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949.64</w:t>
            </w:r>
          </w:p>
        </w:tc>
      </w:tr>
    </w:tbl>
    <w:p w:rsidR="00491468" w:rsidRPr="00F51158" w:rsidRDefault="00491468" w:rsidP="00491468">
      <w:pPr>
        <w:rPr>
          <w:rFonts w:ascii="Arial" w:hAnsi="Arial" w:cs="Arial"/>
          <w:sz w:val="18"/>
          <w:szCs w:val="18"/>
        </w:rPr>
      </w:pPr>
    </w:p>
    <w:p w:rsidR="00491468" w:rsidRDefault="00491468" w:rsidP="00451A0A">
      <w:pPr>
        <w:ind w:right="-284" w:firstLine="567"/>
        <w:jc w:val="both"/>
        <w:rPr>
          <w:color w:val="000000"/>
          <w:lang w:val="bg-BG" w:eastAsia="bg-BG"/>
        </w:rPr>
      </w:pPr>
      <w:r w:rsidRPr="009135F5">
        <w:rPr>
          <w:color w:val="000000"/>
          <w:lang w:val="bg-BG" w:eastAsia="bg-BG"/>
        </w:rPr>
        <w:t>10.</w:t>
      </w:r>
      <w:r w:rsidR="00D13824" w:rsidRPr="009135F5">
        <w:rPr>
          <w:color w:val="000000"/>
          <w:lang w:val="bg-BG" w:eastAsia="bg-BG"/>
        </w:rPr>
        <w:t xml:space="preserve"> </w:t>
      </w:r>
      <w:r w:rsidR="009135F5" w:rsidRPr="009135F5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9135F5">
        <w:rPr>
          <w:lang w:val="bg-BG"/>
        </w:rPr>
        <w:t>трайни насаждения</w:t>
      </w:r>
      <w:r w:rsidR="009135F5" w:rsidRPr="009135F5">
        <w:rPr>
          <w:lang w:val="bg-BG"/>
        </w:rPr>
        <w:t>,</w:t>
      </w:r>
      <w:r w:rsidR="009135F5" w:rsidRPr="009135F5">
        <w:rPr>
          <w:b/>
          <w:lang w:val="bg-BG"/>
        </w:rPr>
        <w:t xml:space="preserve"> </w:t>
      </w:r>
      <w:r w:rsidR="009135F5" w:rsidRPr="009135F5">
        <w:rPr>
          <w:lang w:val="bg-BG"/>
        </w:rPr>
        <w:t>одобрено със заповед</w:t>
      </w:r>
      <w:r w:rsidR="009135F5">
        <w:rPr>
          <w:b/>
          <w:lang w:val="bg-BG"/>
        </w:rPr>
        <w:t xml:space="preserve"> № ПО-09-27</w:t>
      </w:r>
      <w:r w:rsidR="00F84E2D">
        <w:rPr>
          <w:b/>
        </w:rPr>
        <w:t>70</w:t>
      </w:r>
      <w:r w:rsidR="009135F5">
        <w:rPr>
          <w:b/>
          <w:lang w:val="bg-BG"/>
        </w:rPr>
        <w:t>-5</w:t>
      </w:r>
      <w:r w:rsidR="009135F5" w:rsidRPr="009135F5">
        <w:rPr>
          <w:b/>
          <w:lang w:val="bg-BG"/>
        </w:rPr>
        <w:t xml:space="preserve">/27.09.2024 </w:t>
      </w:r>
      <w:r w:rsidR="009135F5" w:rsidRPr="009135F5">
        <w:rPr>
          <w:b/>
        </w:rPr>
        <w:t>г.</w:t>
      </w:r>
      <w:r w:rsidR="009135F5" w:rsidRPr="009135F5">
        <w:rPr>
          <w:lang w:val="bg-BG"/>
        </w:rPr>
        <w:t xml:space="preserve"> за землището </w:t>
      </w:r>
      <w:r w:rsidR="009135F5" w:rsidRPr="009135F5">
        <w:rPr>
          <w:b/>
          <w:lang w:val="bg-BG"/>
        </w:rPr>
        <w:t>на с. Липница, общ. Ботевград</w:t>
      </w:r>
      <w:r w:rsidR="009135F5" w:rsidRPr="009135F5">
        <w:rPr>
          <w:lang w:val="bg-BG"/>
        </w:rPr>
        <w:t xml:space="preserve">, ЕКАТТЕ 43788, </w:t>
      </w:r>
      <w:r w:rsidR="009135F5" w:rsidRPr="009135F5">
        <w:rPr>
          <w:b/>
          <w:lang w:val="bg-BG"/>
        </w:rPr>
        <w:t>област София</w:t>
      </w:r>
      <w:r w:rsidR="009135F5" w:rsidRPr="009135F5">
        <w:rPr>
          <w:lang w:val="bg-BG"/>
        </w:rPr>
        <w:t xml:space="preserve">, за стопанската </w:t>
      </w:r>
      <w:r w:rsidR="009135F5" w:rsidRPr="009135F5">
        <w:rPr>
          <w:b/>
          <w:lang w:val="bg-BG"/>
        </w:rPr>
        <w:t>2024–2025</w:t>
      </w:r>
      <w:r w:rsidR="009135F5" w:rsidRPr="009135F5">
        <w:rPr>
          <w:lang w:val="bg-BG"/>
        </w:rPr>
        <w:t xml:space="preserve"> година, както следва</w:t>
      </w:r>
      <w:r w:rsidRPr="009135F5">
        <w:rPr>
          <w:color w:val="000000"/>
          <w:lang w:val="bg-BG" w:eastAsia="bg-BG"/>
        </w:rPr>
        <w:t>:</w:t>
      </w:r>
    </w:p>
    <w:p w:rsidR="00491468" w:rsidRDefault="00491468" w:rsidP="00491468">
      <w:pPr>
        <w:ind w:right="-148" w:firstLine="720"/>
        <w:jc w:val="both"/>
        <w:rPr>
          <w:lang w:val="bg-BG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AC5B22" w:rsidTr="00B705CE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B22" w:rsidRDefault="00AC5B22" w:rsidP="00AC5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B22" w:rsidRDefault="00AC5B22" w:rsidP="00AC5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B22" w:rsidRDefault="00AC5B22" w:rsidP="00AC5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B22" w:rsidRDefault="00AC5B22" w:rsidP="00AC5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B22" w:rsidRDefault="00AC5B22" w:rsidP="00AC5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B22" w:rsidRDefault="00AC5B22" w:rsidP="00AC5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AC5B22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МАГДАЛЕНА ЦАНКОВА ДИМОВА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43788.18.61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</w:tr>
      <w:tr w:rsidR="00AC5B22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</w:tr>
      <w:tr w:rsidR="00AC5B22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1" w:rsidRDefault="002070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1.26</w:t>
            </w:r>
          </w:p>
        </w:tc>
      </w:tr>
    </w:tbl>
    <w:p w:rsidR="00491468" w:rsidRDefault="00491468" w:rsidP="00491468">
      <w:pPr>
        <w:jc w:val="both"/>
        <w:rPr>
          <w:lang w:val="bg-BG"/>
        </w:rPr>
      </w:pPr>
    </w:p>
    <w:p w:rsidR="00491468" w:rsidRDefault="00491468" w:rsidP="00451A0A">
      <w:pPr>
        <w:ind w:right="-284" w:firstLine="567"/>
        <w:jc w:val="both"/>
        <w:rPr>
          <w:lang w:val="bg-BG"/>
        </w:rPr>
      </w:pPr>
      <w:r w:rsidRPr="001736D0">
        <w:rPr>
          <w:color w:val="000000"/>
          <w:lang w:val="bg-BG" w:eastAsia="bg-BG"/>
        </w:rPr>
        <w:t>11.</w:t>
      </w:r>
      <w:r w:rsidR="009135F5" w:rsidRPr="001736D0">
        <w:rPr>
          <w:color w:val="000000"/>
          <w:lang w:val="bg-BG" w:eastAsia="bg-BG"/>
        </w:rPr>
        <w:t xml:space="preserve"> </w:t>
      </w:r>
      <w:r w:rsidR="009135F5"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 w:rsidR="001736D0">
        <w:rPr>
          <w:lang w:val="bg-BG"/>
        </w:rPr>
        <w:t>орна земя</w:t>
      </w:r>
      <w:r w:rsidR="009135F5" w:rsidRPr="001736D0">
        <w:rPr>
          <w:lang w:val="bg-BG"/>
        </w:rPr>
        <w:t>,</w:t>
      </w:r>
      <w:r w:rsidR="009135F5" w:rsidRPr="001736D0">
        <w:rPr>
          <w:b/>
          <w:lang w:val="bg-BG"/>
        </w:rPr>
        <w:t xml:space="preserve"> </w:t>
      </w:r>
      <w:r w:rsidR="009135F5" w:rsidRPr="001736D0">
        <w:rPr>
          <w:lang w:val="bg-BG"/>
        </w:rPr>
        <w:t>одобрено със заповед</w:t>
      </w:r>
      <w:r w:rsidR="009135F5" w:rsidRPr="001736D0">
        <w:rPr>
          <w:b/>
          <w:lang w:val="bg-BG"/>
        </w:rPr>
        <w:t xml:space="preserve"> № </w:t>
      </w:r>
      <w:r w:rsidR="001736D0" w:rsidRPr="001736D0">
        <w:rPr>
          <w:b/>
        </w:rPr>
        <w:t>ПО-09-2772-3/27.09.2024</w:t>
      </w:r>
      <w:r w:rsidR="009135F5" w:rsidRPr="001736D0">
        <w:rPr>
          <w:b/>
        </w:rPr>
        <w:t>г.</w:t>
      </w:r>
      <w:r w:rsidR="009135F5" w:rsidRPr="001736D0">
        <w:rPr>
          <w:lang w:val="bg-BG"/>
        </w:rPr>
        <w:t xml:space="preserve"> за землището </w:t>
      </w:r>
      <w:r w:rsidR="009135F5" w:rsidRPr="001736D0">
        <w:rPr>
          <w:b/>
          <w:lang w:val="bg-BG"/>
        </w:rPr>
        <w:t>на с. Литаково, общ. Ботевград</w:t>
      </w:r>
      <w:r w:rsidR="009135F5" w:rsidRPr="001736D0">
        <w:rPr>
          <w:lang w:val="bg-BG"/>
        </w:rPr>
        <w:t xml:space="preserve">, ЕКАТТЕ 43904, </w:t>
      </w:r>
      <w:r w:rsidR="009135F5" w:rsidRPr="001736D0">
        <w:rPr>
          <w:b/>
          <w:lang w:val="bg-BG"/>
        </w:rPr>
        <w:t>област София</w:t>
      </w:r>
      <w:r w:rsidR="009135F5" w:rsidRPr="001736D0">
        <w:rPr>
          <w:lang w:val="bg-BG"/>
        </w:rPr>
        <w:t xml:space="preserve">, за стопанската </w:t>
      </w:r>
      <w:r w:rsidR="009135F5" w:rsidRPr="001736D0">
        <w:rPr>
          <w:b/>
          <w:lang w:val="bg-BG"/>
        </w:rPr>
        <w:t>2024–2025</w:t>
      </w:r>
      <w:r w:rsidR="009135F5" w:rsidRPr="001736D0">
        <w:rPr>
          <w:lang w:val="bg-BG"/>
        </w:rPr>
        <w:t xml:space="preserve"> година, както следва</w:t>
      </w:r>
      <w:r w:rsidR="009135F5" w:rsidRPr="001736D0">
        <w:rPr>
          <w:color w:val="000000"/>
          <w:lang w:val="bg-BG" w:eastAsia="bg-BG"/>
        </w:rPr>
        <w:t>:</w:t>
      </w:r>
    </w:p>
    <w:p w:rsidR="00491468" w:rsidRDefault="00491468" w:rsidP="00491468">
      <w:pPr>
        <w:rPr>
          <w:rFonts w:ascii="Arial" w:hAnsi="Arial" w:cs="Arial"/>
          <w:sz w:val="18"/>
          <w:szCs w:val="18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D97E69" w:rsidRPr="00D97E69" w:rsidTr="00B705CE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69" w:rsidRPr="00D97E69" w:rsidRDefault="00D97E69" w:rsidP="00D97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69" w:rsidRPr="00D97E69" w:rsidRDefault="00D97E69" w:rsidP="00D97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69" w:rsidRPr="00D97E69" w:rsidRDefault="00D97E69" w:rsidP="00D97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69" w:rsidRPr="00D97E69" w:rsidRDefault="00D97E69" w:rsidP="00D97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69" w:rsidRPr="00D97E69" w:rsidRDefault="00D97E69" w:rsidP="00D97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69" w:rsidRPr="00D97E69" w:rsidRDefault="00D97E69" w:rsidP="00D97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22.11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14.53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43904.11.30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43904.11.29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43904.6.218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43904.3.397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43904.67.39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43904.7.152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170.36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43904.50.54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43904.26.53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43904.33.78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43904.26.52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43904.50.55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43904.53.37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43904.26.51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121.40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КО"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11.96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"ЕКО ЛЕНД"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"ИПТ ПЕТКОВИ"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20.12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"МИЛАБО"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МАРИНОВ ДЕКОВ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0.71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МИТКОВ ЦВЕТКОВ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26.68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ВЕСЕЛИН РАДКОВ НЕНЧОВСКИ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1.62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ВИЛИ ПЕТКОВА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43904.1.509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ГЕНОВЕВА ТОНОВА АТАНАСОВА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43904.57.269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ИВАНОВ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53.42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ПЛАМЕНОВ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43904.2.277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1.03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ДИЛЯНА ТОШЕВА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ДИЛЯНА ТОШЕВА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4.28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43904.21.47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43904.21.48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КИРИЛ ЦВЕТАНОВ ВУТОВ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12.08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43904.53.38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КОНСТАНТИН ХРИСТОВ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8.06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ЛЕОНАРДО МИЛЕНОВ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23.08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43904.54.58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8.93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6.54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43904.54.57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43904.54.73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43904.40.131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НИКОЛИНКА ЙОРДАНОВА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105.00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НОНЧО ИВАЙЛОВ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НОНЧО ИВАЙЛОВ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43904.20.166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НОНЧО ИВАЙЛОВ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НОНЧО ИВАЙЛОВ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НОНЧО ИВАЙЛОВ ТОДОРОВ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43904.15.183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ПЕНКА МЛАДЕНОВА ЗАРКОВА-ОДАДЖИЙСКА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11.87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43904.60.220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ПЕТЪР НАЙДЕНОВ </w:t>
            </w:r>
            <w:proofErr w:type="spellStart"/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НАЙДЕНОВ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43904.34.289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16.97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ПЛАМЕН ГЕНЧЕВ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43904.31.193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ПЛАМЕН ГЕНЧЕВ ПЕТКОВ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43904.57.269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1.47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СВЕТОЗАР ГЕОРГИЕВ БОРИСОВ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16.49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СЛАВИ ЙОРДАНОВ СЛАВЧЕВ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43904.6.88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СЛАВИ ЙОРДАНОВ СЛАВЧЕВ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43904.1.475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2.55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13.20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43904.24.240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43904.42.160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СТЕФАНИ НИКОЛАЕВА ПЕТРОВА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39.88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43904.19.168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43904.19.165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43904.19.167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43904.19.175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43904.41.307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43904.32.129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43904.19.148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43904.25.32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43904.25.31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СТРАХИЛ ЛАКОВ БОЧЕВ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43904.49.217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58.26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43904.51.154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43904.23.226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ХРИСТО КОСТАДИНОВ ОДАДЖИЙСКИ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19.28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43904.9.254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43904.10.204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 ХРИСТОВА ОДАДЖИЙСКА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43904.48.111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10.52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3.50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43904.8.315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13.98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ЦВЕТИ ТИХОМИРОВА ТРИФОНОВА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ЦВЕТИ ТИХОМИРОВА ТРИФОНОВА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43904.13.269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ЦВЕТИ ТИХОМИРОВА ТРИФОНОВА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43904.54.57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3.01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43904.52.13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1.97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43904.14.57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43904.14.56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ЯНА ГЕОРГИЕВА ТИЛКОВА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43904.2.168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3.35</w:t>
            </w:r>
          </w:p>
        </w:tc>
      </w:tr>
      <w:tr w:rsidR="00D97E69" w:rsidRPr="00D97E69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69" w:rsidRPr="00D97E69" w:rsidRDefault="00D97E69" w:rsidP="00D97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97E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967.67</w:t>
            </w:r>
          </w:p>
        </w:tc>
      </w:tr>
    </w:tbl>
    <w:p w:rsidR="00491468" w:rsidRPr="00F51158" w:rsidRDefault="00491468" w:rsidP="00491468">
      <w:pPr>
        <w:rPr>
          <w:rFonts w:ascii="Arial" w:hAnsi="Arial" w:cs="Arial"/>
          <w:sz w:val="18"/>
          <w:szCs w:val="18"/>
        </w:rPr>
      </w:pPr>
    </w:p>
    <w:p w:rsidR="001736D0" w:rsidRDefault="00491468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12.</w:t>
      </w:r>
      <w:r w:rsidR="001736D0">
        <w:rPr>
          <w:color w:val="000000"/>
          <w:lang w:val="bg-BG" w:eastAsia="bg-BG"/>
        </w:rPr>
        <w:t xml:space="preserve"> </w:t>
      </w:r>
      <w:r w:rsidR="001736D0" w:rsidRPr="001736D0">
        <w:rPr>
          <w:lang w:val="bg-BG"/>
        </w:rPr>
        <w:t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трайни насаждения,</w:t>
      </w:r>
      <w:r w:rsidR="001736D0" w:rsidRPr="001736D0">
        <w:rPr>
          <w:b/>
          <w:lang w:val="bg-BG"/>
        </w:rPr>
        <w:t xml:space="preserve"> </w:t>
      </w:r>
      <w:r w:rsidR="001736D0" w:rsidRPr="001736D0">
        <w:rPr>
          <w:lang w:val="bg-BG"/>
        </w:rPr>
        <w:t>одобрено със заповед</w:t>
      </w:r>
      <w:r w:rsidR="001736D0" w:rsidRPr="001736D0">
        <w:rPr>
          <w:b/>
          <w:lang w:val="bg-BG"/>
        </w:rPr>
        <w:t xml:space="preserve"> </w:t>
      </w:r>
      <w:r w:rsidR="001736D0" w:rsidRPr="00C853ED">
        <w:rPr>
          <w:b/>
        </w:rPr>
        <w:t xml:space="preserve">№ </w:t>
      </w:r>
      <w:r w:rsidR="001736D0" w:rsidRPr="001736D0">
        <w:rPr>
          <w:b/>
        </w:rPr>
        <w:t>ПО-09-2772-</w:t>
      </w:r>
      <w:r w:rsidR="001736D0" w:rsidRPr="00C853ED">
        <w:rPr>
          <w:b/>
        </w:rPr>
        <w:t>5</w:t>
      </w:r>
      <w:r w:rsidR="001736D0" w:rsidRPr="001736D0">
        <w:rPr>
          <w:b/>
        </w:rPr>
        <w:t>/27.09.2024г.</w:t>
      </w:r>
      <w:r w:rsidR="001736D0" w:rsidRPr="001736D0">
        <w:rPr>
          <w:lang w:val="bg-BG"/>
        </w:rPr>
        <w:t xml:space="preserve"> за землището </w:t>
      </w:r>
      <w:r w:rsidR="001736D0" w:rsidRPr="001736D0">
        <w:rPr>
          <w:b/>
          <w:lang w:val="bg-BG"/>
        </w:rPr>
        <w:t>на с. Литаково, общ. Ботевград</w:t>
      </w:r>
      <w:r w:rsidR="001736D0" w:rsidRPr="001736D0">
        <w:rPr>
          <w:lang w:val="bg-BG"/>
        </w:rPr>
        <w:t xml:space="preserve">, ЕКАТТЕ 43904, </w:t>
      </w:r>
      <w:r w:rsidR="001736D0" w:rsidRPr="001736D0">
        <w:rPr>
          <w:b/>
          <w:lang w:val="bg-BG"/>
        </w:rPr>
        <w:t>област София</w:t>
      </w:r>
      <w:r w:rsidR="001736D0" w:rsidRPr="001736D0">
        <w:rPr>
          <w:lang w:val="bg-BG"/>
        </w:rPr>
        <w:t xml:space="preserve">, за стопанската </w:t>
      </w:r>
      <w:r w:rsidR="001736D0" w:rsidRPr="001736D0">
        <w:rPr>
          <w:b/>
          <w:lang w:val="bg-BG"/>
        </w:rPr>
        <w:t>2024–2025</w:t>
      </w:r>
      <w:r w:rsidR="001736D0" w:rsidRPr="001736D0">
        <w:rPr>
          <w:lang w:val="bg-BG"/>
        </w:rPr>
        <w:t xml:space="preserve"> година, както следва</w:t>
      </w:r>
      <w:r w:rsidR="001736D0" w:rsidRPr="001736D0">
        <w:rPr>
          <w:color w:val="000000"/>
          <w:lang w:val="bg-BG" w:eastAsia="bg-BG"/>
        </w:rPr>
        <w:t>:</w:t>
      </w: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B705CE" w:rsidTr="00B705CE">
        <w:trPr>
          <w:trHeight w:val="7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CE" w:rsidRDefault="00B705CE" w:rsidP="00B7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CE" w:rsidRDefault="00B705CE" w:rsidP="00B7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CE" w:rsidRDefault="00B705CE" w:rsidP="00B7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CE" w:rsidRDefault="00B705CE" w:rsidP="00B7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CE" w:rsidRDefault="00B705CE" w:rsidP="00B7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CE" w:rsidRDefault="00B705CE" w:rsidP="00B70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B705CE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43904.78.39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</w:t>
            </w:r>
          </w:p>
        </w:tc>
      </w:tr>
      <w:tr w:rsidR="00B705CE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43904.3.217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2.74</w:t>
            </w:r>
          </w:p>
        </w:tc>
      </w:tr>
      <w:tr w:rsidR="00B705CE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43904.3.292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</w:t>
            </w:r>
          </w:p>
        </w:tc>
      </w:tr>
      <w:tr w:rsidR="00B705CE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9.72</w:t>
            </w:r>
          </w:p>
        </w:tc>
      </w:tr>
      <w:tr w:rsidR="00B705CE" w:rsidTr="00B705C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E" w:rsidRDefault="00B705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9.72</w:t>
            </w:r>
          </w:p>
        </w:tc>
      </w:tr>
    </w:tbl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13.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орна земя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>
        <w:rPr>
          <w:b/>
          <w:lang w:val="bg-BG"/>
        </w:rPr>
        <w:t>ПО-09-2773-3/27.09.2024</w:t>
      </w:r>
      <w:r w:rsidRPr="001736D0">
        <w:rPr>
          <w:b/>
        </w:rPr>
        <w:t>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Новачене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51946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B705CE" w:rsidRDefault="00B705CE" w:rsidP="00451A0A">
      <w:pPr>
        <w:ind w:right="-284" w:firstLine="567"/>
        <w:jc w:val="both"/>
        <w:rPr>
          <w:color w:val="000000"/>
          <w:lang w:val="bg-BG" w:eastAsia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D51D7A" w:rsidRPr="00D51D7A" w:rsidTr="00D51D7A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P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P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P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P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P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P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0.37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"БЪЛГЕРИЪН ХЕМП"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51946.30.98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21.25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21.25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25.12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24.62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51946.504.138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24.16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21.05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51946.552.93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51946.220.239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51946.110.37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51946.550.49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51946.552.94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51946.109.34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"ВЕСЕЛИН ЯКОВ 1965"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164.54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33.24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31.03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27.78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24.72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24.04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23.91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23.21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22.88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22.19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19.17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18.73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9.61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51946.34.288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307.01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65.34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20.14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16.51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9.98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9.67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51946.14.278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51946.501.39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147.07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36.22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29.17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28.41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51946.17.99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28.14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27.79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26.14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25.78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25.60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24.76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24.44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24.41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23.42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23.29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23.11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22.47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22.13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22.04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20.99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20.78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20.10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20.08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15.76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15.60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15.46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15.39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13.92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51946.220.233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13.89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51946.15.97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13.49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13.48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12.87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51946.18.127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51946.18.128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10.44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9.87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9.60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9.47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9.30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8.06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51946.23.123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51946.18.132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51946.12.256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51946.18.124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51946.18.134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51946.22.257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51946.503.68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840.21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51946.7.371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22.26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13.94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13.53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13.23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51946.8.357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11.68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51946.9.64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9.42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51946.9.355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51946.9.101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51946.6.99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111.65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51946.536.44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1.11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МИШО ГЕОРГИЕВ МИШЕВ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51946.15.98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10.27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10.27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ПАВЕЛ ВАСИЛЕВ </w:t>
            </w:r>
            <w:proofErr w:type="spellStart"/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51946.32.293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10.71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ПАВЕЛ ВАСИЛЕВ </w:t>
            </w:r>
            <w:proofErr w:type="spellStart"/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14.96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ПОЛЯ ГЕОРГИЕВА КОСТАДИНОВА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35.62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ПОЛЯ ГЕОРГИЕВА КОСТАДИНОВА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29.13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ПОЛЯ ГЕОРГИЕВА КОСТАДИНОВА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23.10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ПОЛЯ ГЕОРГИЕВА КОСТАДИНОВА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22.57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ПОЛЯ ГЕОРГИЕВА КОСТАДИНОВА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17.89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ПОЛЯ ГЕОРГИЕВА КОСТАДИНОВА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51946.11.156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12.00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140.31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РАДОСЛАВ ИВАНОВ ДИМИТРОВ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51946.14.278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17.07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РАДОСЛАВ ИВАНОВ ДИМИТРОВ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51946.26.99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17.85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ТАНЯ ХРИСТОВА 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51946.503.130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ТАНЯ ХРИСТОВА 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51946.503.130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ТАНЯ ХРИСТОВА 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51946.551.28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ТАНЯ ХРИСТОВА 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ТАНЯ ХРИСТОВА 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ТАНЯ ХРИСТОВА 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51946.507.49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15.08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51946.28.98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16.83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51946.28.99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13.62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51946.29.99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11.18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51946.28.95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7.46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51946.28.97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6.59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6.44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51946.27.135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Общо за </w:t>
            </w:r>
            <w:proofErr w:type="spellStart"/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позлвателя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66.59</w:t>
            </w:r>
          </w:p>
        </w:tc>
      </w:tr>
      <w:tr w:rsidR="00D51D7A" w:rsidRP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Pr="00D51D7A" w:rsidRDefault="00D51D7A" w:rsidP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D51D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1858.29</w:t>
            </w:r>
          </w:p>
        </w:tc>
      </w:tr>
    </w:tbl>
    <w:p w:rsidR="00D51D7A" w:rsidRDefault="00D51D7A" w:rsidP="00451A0A">
      <w:pPr>
        <w:ind w:right="-284" w:firstLine="567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lang w:val="bg-BG"/>
        </w:rPr>
        <w:t xml:space="preserve">14.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трайни насаждения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 w:rsidR="00A22713">
        <w:rPr>
          <w:b/>
          <w:lang w:val="bg-BG"/>
        </w:rPr>
        <w:t>ПО-09-2773-5/25</w:t>
      </w:r>
      <w:r>
        <w:rPr>
          <w:b/>
          <w:lang w:val="bg-BG"/>
        </w:rPr>
        <w:t>.0</w:t>
      </w:r>
      <w:r w:rsidR="00A22713">
        <w:rPr>
          <w:b/>
          <w:lang w:val="bg-BG"/>
        </w:rPr>
        <w:t>7</w:t>
      </w:r>
      <w:r>
        <w:rPr>
          <w:b/>
          <w:lang w:val="bg-BG"/>
        </w:rPr>
        <w:t>.2024</w:t>
      </w:r>
      <w:r w:rsidRPr="001736D0">
        <w:rPr>
          <w:b/>
        </w:rPr>
        <w:t>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Новачене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51946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D51D7A" w:rsidTr="00D51D7A">
        <w:trPr>
          <w:trHeight w:val="7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7A" w:rsidRDefault="00D51D7A" w:rsidP="00D51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"НОВАЧЕНЕ 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51946.14.98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4.37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4.37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51946.10.347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20.87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51946.7.17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12.98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51946.7.33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11.73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10.63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51946.7.371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10.49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51946.10.15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8.18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7.20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51946.10.36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6.36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 ДИМИТРОВ ИЛИЕВ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51946.10.54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6.24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94.67</w:t>
            </w:r>
          </w:p>
        </w:tc>
      </w:tr>
      <w:tr w:rsidR="00D51D7A" w:rsidTr="00D51D7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7A" w:rsidRDefault="00D51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99.04</w:t>
            </w:r>
          </w:p>
        </w:tc>
      </w:tr>
    </w:tbl>
    <w:p w:rsidR="00D51D7A" w:rsidRDefault="00D51D7A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15.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орна земя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>
        <w:rPr>
          <w:b/>
          <w:lang w:val="bg-BG"/>
        </w:rPr>
        <w:t>ПО-09-2782-3/27.09.2024</w:t>
      </w:r>
      <w:r w:rsidRPr="001736D0">
        <w:rPr>
          <w:b/>
        </w:rPr>
        <w:t>г.</w:t>
      </w:r>
      <w:r w:rsidR="002629E8">
        <w:rPr>
          <w:lang w:val="bg-BG"/>
        </w:rPr>
        <w:t xml:space="preserve"> и заповед за изменение </w:t>
      </w:r>
      <w:r w:rsidR="002629E8" w:rsidRPr="001736D0">
        <w:rPr>
          <w:b/>
          <w:lang w:val="bg-BG"/>
        </w:rPr>
        <w:t xml:space="preserve">№ </w:t>
      </w:r>
      <w:r w:rsidR="002629E8">
        <w:rPr>
          <w:b/>
          <w:lang w:val="bg-BG"/>
        </w:rPr>
        <w:t>ПО-09-2782-</w:t>
      </w:r>
      <w:r w:rsidR="00A2667B">
        <w:rPr>
          <w:b/>
          <w:lang w:val="bg-BG"/>
        </w:rPr>
        <w:t>4</w:t>
      </w:r>
      <w:r w:rsidR="002629E8">
        <w:rPr>
          <w:b/>
          <w:lang w:val="bg-BG"/>
        </w:rPr>
        <w:t>/0</w:t>
      </w:r>
      <w:r w:rsidR="00A2667B">
        <w:rPr>
          <w:b/>
          <w:lang w:val="bg-BG"/>
        </w:rPr>
        <w:t>8</w:t>
      </w:r>
      <w:r w:rsidR="002629E8">
        <w:rPr>
          <w:b/>
          <w:lang w:val="bg-BG"/>
        </w:rPr>
        <w:t>.01.2025</w:t>
      </w:r>
      <w:r w:rsidR="002629E8" w:rsidRPr="001736D0">
        <w:rPr>
          <w:b/>
        </w:rPr>
        <w:t>г.</w:t>
      </w:r>
      <w:r w:rsidR="002629E8">
        <w:rPr>
          <w:lang w:val="bg-BG"/>
        </w:rPr>
        <w:t xml:space="preserve">  </w:t>
      </w:r>
      <w:r w:rsidRPr="001736D0">
        <w:rPr>
          <w:lang w:val="bg-BG"/>
        </w:rPr>
        <w:t xml:space="preserve">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Радотина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61594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EA2076" w:rsidTr="00357D06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6" w:rsidRDefault="00EA2076" w:rsidP="00EA2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6" w:rsidRDefault="00EA2076" w:rsidP="00EA2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6" w:rsidRDefault="00EA2076" w:rsidP="00EA2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6" w:rsidRDefault="00EA2076" w:rsidP="00EA2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6" w:rsidRDefault="00EA2076" w:rsidP="00EA2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6" w:rsidRDefault="00EA2076" w:rsidP="00EA2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 ФАНТАЗИЯ"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61594.88.150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25.36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 ФАНТАЗИЯ"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61594.88.150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 ФАНТАЗИЯ"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61594.99.650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39.68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61594.98.584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61594.98.584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61594.72.101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61594.89.696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61594.88.150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61594.78.584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"АГРОБУЛДИН"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61594.88.150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64.44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26.92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61594.78.584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61594.92.53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61594.67.526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61594.71.100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61594.68.526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"ГИГ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84.18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27.26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61594.91.51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61594.95.51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77.26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ВАСКО РАЙЧИНОВ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61594.61.415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66.26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ВАСКО РАЙЧИНОВ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61594.61.250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38.76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ВАСКО РАЙЧИНОВ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61594.39.415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ВАСКО РАЙЧИНОВ ЙОТОВ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61594.33.30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113.92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61594.72.100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61594.78.584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ЕМИЛ ВЕСЕЛИНОВ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15.06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61594.94.200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76.02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61.02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61594.94.201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40.20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61594.53.50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27.92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20.78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61594.71.101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61594.71.102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ИРЕНА ИВАНОВА ЛАЗАРОВА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61594.71.102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255.92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29.74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61594.43.50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61594.25.51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61594.43.50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61594.25.50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МАРИ ПЕТЬОВА ВАСИЛЕВА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61594.43.29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91.78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82.82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62.72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61594.94.201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61.94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61594.73.100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49.64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36.78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61594.22.85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31.48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31.42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61594.45.212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61594.73.101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61594.18.68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61594.73.302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61594.22.100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61594.64.405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61594.55.480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61594.18.68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508.02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61594.53.50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20.46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ЦВЕТАНА ЦОЛОВА МИКОВА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61594.93.871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30.50</w:t>
            </w:r>
          </w:p>
        </w:tc>
      </w:tr>
      <w:tr w:rsidR="00EA2076" w:rsidTr="00357D0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76" w:rsidRDefault="00EA207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1280.76</w:t>
            </w:r>
          </w:p>
        </w:tc>
      </w:tr>
    </w:tbl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16.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орна земя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>
        <w:rPr>
          <w:b/>
          <w:lang w:val="bg-BG"/>
        </w:rPr>
        <w:t>ПО-09-2780-3/27.09.2024</w:t>
      </w:r>
      <w:r w:rsidRPr="001736D0">
        <w:rPr>
          <w:b/>
        </w:rPr>
        <w:t>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Рашково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62298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59"/>
        <w:gridCol w:w="1009"/>
      </w:tblGrid>
      <w:tr w:rsidR="002629E8" w:rsidTr="002629E8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E8" w:rsidRDefault="002629E8" w:rsidP="00262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E8" w:rsidRDefault="002629E8" w:rsidP="00262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E8" w:rsidRDefault="002629E8" w:rsidP="00262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E8" w:rsidRDefault="002629E8" w:rsidP="00262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E8" w:rsidRDefault="002629E8" w:rsidP="00262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E8" w:rsidRDefault="002629E8" w:rsidP="002629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"БИСИ И"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62298.17.31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"КАМАР ТРЕЙД"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8.27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"КАМАР ТРЕЙД"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"КАМАР ТРЕЙД"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"КАМАР ТРЕЙД"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31.76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"ФОРЕСТ ИН"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30.72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30.72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АТАНАС ТОДОРОВ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62298.9.31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АТАНАС ТОДОРОВ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62298.9.32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АТАНАС ТОДОРОВ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АТАНАС ТОДОРОВ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62298.16.19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АТАНАС ТОДОРОВ ИВАНОВ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62298.9.29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20.38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62298.31.41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9.87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62298.31.40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ГИЦА ИВАНОВА ГЕНОВА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117.65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62298.20.39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62298.20.37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62298.17.31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62298.20.40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62298.17.32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"МАРТИН ВАСИЛЕВ-1980"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62298.17.30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60.80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62298.30.25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62298.9.29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62298.28.60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ИЛИЯНА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59.33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62298.15.24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1.47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КИРИЛ ИЛИЕВ МАРИНОВ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87.04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ТОДОРОВА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МАРГАРИТА ВАСИЛЕВА ТОДОРОВА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62298.31.40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6.27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14.32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МОНИКА КАЛИНОВА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МОНИКА КАЛИНОВА 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ПЕТЪР ИВАНОВ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ИВАНОВ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5.09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37.65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25.79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62298.18.29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62298.26.99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РУМЯНА КИРИЛОВА МАРИНОВА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160.27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62298.31.43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62298.28.62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11.09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62298.22.21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8.51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62298.22.18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3.18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62298.13.10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62298.28.60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ЦВЕТАН ИЛИЕВ ЦЕКОВ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62298.50.115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58.90</w:t>
            </w:r>
          </w:p>
        </w:tc>
      </w:tr>
      <w:tr w:rsidR="002629E8" w:rsidTr="002629E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E8" w:rsidRDefault="002629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662.67</w:t>
            </w:r>
          </w:p>
        </w:tc>
      </w:tr>
    </w:tbl>
    <w:p w:rsidR="002629E8" w:rsidRDefault="002629E8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17.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орна земя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>
        <w:rPr>
          <w:b/>
          <w:lang w:val="bg-BG"/>
        </w:rPr>
        <w:t>ПО-09-2776-3/27.09.2024</w:t>
      </w:r>
      <w:r w:rsidRPr="001736D0">
        <w:rPr>
          <w:b/>
        </w:rPr>
        <w:t>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Скравена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66860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993"/>
      </w:tblGrid>
      <w:tr w:rsidR="00161AC4" w:rsidRPr="00161AC4" w:rsidTr="000758C4">
        <w:trPr>
          <w:trHeight w:val="10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C4" w:rsidRPr="00161AC4" w:rsidRDefault="00161AC4" w:rsidP="00161A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C4" w:rsidRPr="00161AC4" w:rsidRDefault="00161AC4" w:rsidP="00161A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C4" w:rsidRPr="00161AC4" w:rsidRDefault="00161AC4" w:rsidP="00161A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C4" w:rsidRPr="00161AC4" w:rsidRDefault="00161AC4" w:rsidP="00161A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C4" w:rsidRPr="00161AC4" w:rsidRDefault="00161AC4" w:rsidP="00161A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C4" w:rsidRPr="00161AC4" w:rsidRDefault="00161AC4" w:rsidP="00161A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20.94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16.65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66860.147.17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"АГРОБИЗНЕС-88"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78.55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66860.114.82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20.40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20.12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14.72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66860.143.41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10.74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9.19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66860.143.26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8.02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7.11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66860.122.20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66860.114.85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66860.122.47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"БАТКУН" ДЗЗД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205.97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30.04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24.65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20.70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17.24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16.20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66860.146.13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13.88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11.56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10.92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9.62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66860.105.86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66860.138.3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8.23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7.71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66860.146.44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66860.105.90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66860.105.87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66860.117.27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66860.173.119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"МОЛТЕН ХРИСТОВ И С-ИЕ" СД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66860.101.108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347.22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35.92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32.58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30.28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28.41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28.37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27.83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26.75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24.44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24.40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23.30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23.02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22.05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19.73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19.07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18.71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18.38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18.29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17.12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16.95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13.85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66860.148.36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13.53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66860.118.127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66860.118.59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12.44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66860.118.42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11.96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11.69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11.04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10.93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10.79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66860.144.39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66860.143.27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9.61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66860.148.58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9.04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8.91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7.31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66860.74.26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66860.135.3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66860.107.185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66860.148.29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66860.74.57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66860.143.26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66860.143.41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66860.118.130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66860.121.169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66860.174.193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66860.141.223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1137.70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66860.109.176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66860.102.122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66860.115.284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ДАНАИЛ ЦВЕТАНОВ 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38.88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66860.66.29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10.49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7.96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2.56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"СТЕФАН ПЕЛОВ"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50.14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"ТИХОМИР ИВАНОВ"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11.43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ЕТ "ТИХОМИР ИВАНОВ"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11.60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66860.126.35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10.10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ПАВЕЛ ВАСИЛЕВ </w:t>
            </w:r>
            <w:proofErr w:type="spellStart"/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ПАВЕЛ ВАСИЛЕВ </w:t>
            </w:r>
            <w:proofErr w:type="spellStart"/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ПАВЕЛ ВАСИЛЕВ </w:t>
            </w:r>
            <w:proofErr w:type="spellStart"/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 xml:space="preserve">ПАВЕЛ ВАСИЛЕВ </w:t>
            </w:r>
            <w:proofErr w:type="spellStart"/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ВАСИЛЕВ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4.99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ТРИФОН ТИХОМИРОВ ТРИФОНОВ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66860.74.46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4.47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13.38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5.63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66860.170.481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66860.176.255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66860.156.5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66860.167.2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ХАРАЛАМПИ ЦВЕТАНОВ ПИСКОВ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66860.142.2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88.70</w:t>
            </w:r>
          </w:p>
        </w:tc>
      </w:tr>
      <w:tr w:rsidR="000758C4" w:rsidRPr="00161A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C4" w:rsidRPr="00161AC4" w:rsidRDefault="00161AC4" w:rsidP="00161A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61A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1978.32</w:t>
            </w:r>
          </w:p>
        </w:tc>
      </w:tr>
    </w:tbl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18.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трайни насаждения (ДТН)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>
        <w:rPr>
          <w:b/>
          <w:lang w:val="bg-BG"/>
        </w:rPr>
        <w:t>ПО-09-2776-5/27.09.2024</w:t>
      </w:r>
      <w:r w:rsidRPr="001736D0">
        <w:rPr>
          <w:b/>
        </w:rPr>
        <w:t>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Скравена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66860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0758C4" w:rsidRDefault="000758C4" w:rsidP="00451A0A">
      <w:pPr>
        <w:ind w:right="-284" w:firstLine="567"/>
        <w:jc w:val="both"/>
        <w:rPr>
          <w:color w:val="000000"/>
          <w:lang w:val="bg-BG" w:eastAsia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276"/>
        <w:gridCol w:w="1275"/>
        <w:gridCol w:w="1001"/>
      </w:tblGrid>
      <w:tr w:rsidR="000758C4" w:rsidTr="000758C4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66860.121.122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0.15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66860.121.144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4.24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66860.121.122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2.71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66860.118.130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7.22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7.37</w:t>
            </w:r>
          </w:p>
        </w:tc>
      </w:tr>
    </w:tbl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19.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трайни насаждения (ОН)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</w:t>
      </w:r>
      <w:r>
        <w:rPr>
          <w:b/>
          <w:lang w:val="bg-BG"/>
        </w:rPr>
        <w:t>ПО-09-2776-7/27.09.2024</w:t>
      </w:r>
      <w:r w:rsidRPr="001736D0">
        <w:rPr>
          <w:b/>
        </w:rPr>
        <w:t>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Скравена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66860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418"/>
        <w:gridCol w:w="1342"/>
        <w:gridCol w:w="1193"/>
        <w:gridCol w:w="1009"/>
      </w:tblGrid>
      <w:tr w:rsidR="000758C4" w:rsidTr="000758C4">
        <w:trPr>
          <w:trHeight w:val="9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66860.128.2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25.49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66860.127.2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23.11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66860.128.1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11.66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"РОМАНОВ АГРО"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66860.127.3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0.45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60.70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66860.120.1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10.41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66860.120.37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10.37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66860.127.1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9.70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66860.125.1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9.01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66860.125.5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8.87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66860.125.2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66860.124.3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3.03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66860.124.4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2.72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66860.118.130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66860.127.1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66860.125.4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1.07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66860.127.3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ЕТ "МАРИЯ РОМАНОВА"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66860.125.3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62.30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66860.129.1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11.11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МАРУСЯ ГЕОРГИЕВА СТОЯНОВА-ИВАНОВА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66860.126.3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1.28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12.39</w:t>
            </w:r>
          </w:p>
        </w:tc>
      </w:tr>
      <w:tr w:rsidR="000758C4" w:rsidTr="000758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Default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135.40</w:t>
            </w:r>
          </w:p>
        </w:tc>
      </w:tr>
    </w:tbl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20.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орна земя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ПО-09-2778-3</w:t>
      </w:r>
      <w:r w:rsidR="00C853ED">
        <w:rPr>
          <w:b/>
          <w:lang w:val="bg-BG"/>
        </w:rPr>
        <w:t>/</w:t>
      </w:r>
      <w:r w:rsidRPr="001736D0">
        <w:rPr>
          <w:b/>
          <w:lang w:val="bg-BG"/>
        </w:rPr>
        <w:t>27.09.2024г.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Трудовец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73256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0758C4" w:rsidRDefault="000758C4" w:rsidP="00451A0A">
      <w:pPr>
        <w:ind w:right="-284" w:firstLine="567"/>
        <w:jc w:val="both"/>
        <w:rPr>
          <w:color w:val="000000"/>
          <w:lang w:val="bg-BG" w:eastAsia="bg-BG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079"/>
        <w:gridCol w:w="1683"/>
        <w:gridCol w:w="1079"/>
        <w:gridCol w:w="1526"/>
        <w:gridCol w:w="1001"/>
      </w:tblGrid>
      <w:tr w:rsidR="000758C4" w:rsidRPr="000758C4" w:rsidTr="00F571FE">
        <w:trPr>
          <w:trHeight w:val="91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P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P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P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P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P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C4" w:rsidRPr="000758C4" w:rsidRDefault="000758C4" w:rsidP="0007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29.95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73256.522.605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23.13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15.82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13.76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12.18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11.52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10.70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8.60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73256.522.616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8.04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73256.539.319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73256.539.340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73256.522.614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73256.539.557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"АГРОЛЕНД 2020"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73256.521.80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206.63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73256.552.371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9.42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73256.552.374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7.64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6.64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73256.523.606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73256.156.2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73256.552.160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"АДИ-МИ-2003" 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73256.552.371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51.15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10.96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73256.558.41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73256.546.382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73256.549.386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73256.546.134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73256.549.386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73256.546.132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73256.546.133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73256.4.152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73256.546.135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73256.555.15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73256.3.216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73256.545.383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73256.558.420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"БУЛМАР 21"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73256.551.384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65.47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73256.532.24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73256.532.24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"БУЛФИН"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73256.532.178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9.25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"КАМЕНОВ 87"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73256.571.439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"КАМЕНОВ 87" ЕООД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73256.571.439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3.73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9.63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73256.539.254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7.12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73256.537.107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6.52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73256.540.73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6.05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73256.533.522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73256.524.276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73256.539.340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73256.537.106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73256.540.73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73256.541.236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73256.541.547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73256.537.515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73256.549.386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73256.541.544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73256.549.54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ВЕСЕЛА МАРИНОВА НИКОЛОВА-ХРИСТОВА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107.13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73256.566.158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73256.566.159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73256.524.276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73256.523.602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73256.566.470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73256.520.78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73256.520.77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73256.520.76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73256.10.246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73256.566.160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73256.566.161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73256.520.80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73256.523.606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73256.522.145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73256.520.79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ВЛАДИМИР НИКОЛАЕВ НИКОЛОВ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73256.566.431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82.72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73256.548.168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23.23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6.83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73256.547.378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73256.548.170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73256.548.171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73256.5.277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73256.548.172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73256.548.173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73256.547.410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73256.5.278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73256.547.396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73256.14.268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73256.548.536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73256.548.538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73256.547.396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73256.548.541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73256.548.535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73256.5.223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ГЕОРГИ МАРИНОВ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73256.548.169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78.78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73256.534.95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12.36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8.01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73256.534.96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73256.534.97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73256.577.555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73256.533.509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7.117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73256.577.556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73256.534.98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73256.577.549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73256.534.93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73256.577.232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73256.534.94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ДОБРИН ДАКОВ ТОМОВСКИ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73256.577.122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58.08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73256.540.73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5.56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73256.13.264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73256.545.481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73256.546.131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73256.540.72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73256.13.263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ЕЛИНКА ДИМИТРОВА МАРИНОВА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73256.13.258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13.36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73256.576.180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27.08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73256.1.210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15.51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73256.1.202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14.98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73256.527.301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73256.569.123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14.29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14.13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14.01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13.02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12.94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12.08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11.52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11.43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73256.535.121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11.03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10.56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73256.543.118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10.43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73256.528.211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73256.537.531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73256.576.179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10.00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9.81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73256.535.120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3.883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9.39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9.25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73256.530.118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8.83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8.70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73256.535.124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8.52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73256.576.178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8.49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73256.547.198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8.30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73256.575.47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8.11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8.07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73256.530.119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73256.545.383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7.83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7.51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73256.547.201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7.47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73256.538.65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7.20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7.11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73256.554.120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7.08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73256.554.118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73256.530.120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6.48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73256.576.181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6.10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73256.545.130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73256.554.119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5.75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73256.554.117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73256.1.465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4.96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4.87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4.63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73256.234.2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73256.527.302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4.51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73256.1.207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4.41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73256.537.106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73256.537.107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4.24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73256.535.122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3.92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73256.547.396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4.313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73256.569.127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73256.569.125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73256.23.128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73256.547.200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73256.569.126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3.02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73256.569.124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2.97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73256.549.387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2.81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73256.537.490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73256.575.46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73256.541.547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73256.576.185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73256.535.306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73256.7.175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9.790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73256.535.123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73256.570.46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73256.568.322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73256.13.258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73256.533.522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73256.556.175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73256.527.299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73256.527.316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73256.570.45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73256.545.383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73256.533.510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73256.541.236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73256.537.490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73256.543.545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73256.523.606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73256.528.156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3.620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73256.531.591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ЗК "ТРУДОВЕЦ"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73256.545.481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732.57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ИРИНА ТОШКОВА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73256.7.201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17.555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ИРИНА ТОШКОВА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73256.7.175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9.790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73256.541.547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6.21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73256.541.236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5.45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73256.543.446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5.37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73256.529.34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73256.542.54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73256.542.55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73256.542.56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lastRenderedPageBreak/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73256.541.236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73256.542.54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ПЕТЪР НИКОЛОВ ВАСИЛЕВ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73256.541.544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24.68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6.93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4.12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73256.14.268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73256.2.215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1.80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73256.557.25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ТЕМЕНУЖКА ПЕТРОВА МИКОВА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73256.523.260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1.622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1.28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23.51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ТИХОМИР ТРИФОНОВ МИКОВ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12.12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ТИХОМИР ТРИФОНОВ МИКОВ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73256.533.510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ТИХОМИР ТРИФОНОВ МИКОВ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73256.6.281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2.04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ТИХОМИР ТРИФОНОВ МИКОВ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73256.542.54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ТИХОМИР ТРИФОНОВ МИКОВ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73256.533.222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1.736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ТИХОМИР ТРИФОНОВ МИКОВ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73256.542.58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1.31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20.69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73256.574.50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1.485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10.40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73256.574.51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0.783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5.10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73256.540.316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3.347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5.01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73256.543.545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3.26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73256.543.116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0.743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73256.543.118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2.75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2.22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2.522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2.16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73256.531.257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2.449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73256.6.199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1.00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73256.543.545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3.494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0.118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ТОНИ МАРИНОВ ТОДОРОВ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73256.540.73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0.69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47.68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73256.578.61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1.162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6.74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73256.578.60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5.98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73256.578.192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5.83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4.01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73256.578.62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0.874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3.57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73256.578.159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1.518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3.52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73256.578.59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0.960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0.455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3.19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5.618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0.332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2.32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ЯНИС ИВОВ КАМЕНОВ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73256.526.346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2.699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0.283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1.98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37.14</w:t>
            </w:r>
          </w:p>
        </w:tc>
      </w:tr>
      <w:tr w:rsidR="000758C4" w:rsidRPr="000758C4" w:rsidTr="00F571F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C4" w:rsidRPr="000758C4" w:rsidRDefault="000758C4" w:rsidP="000758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07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1564.93</w:t>
            </w:r>
          </w:p>
        </w:tc>
      </w:tr>
    </w:tbl>
    <w:p w:rsidR="001736D0" w:rsidRDefault="001736D0" w:rsidP="001736D0">
      <w:pPr>
        <w:ind w:right="-284" w:firstLine="720"/>
        <w:jc w:val="both"/>
        <w:rPr>
          <w:color w:val="000000"/>
          <w:lang w:val="bg-BG" w:eastAsia="bg-BG"/>
        </w:rPr>
      </w:pPr>
    </w:p>
    <w:p w:rsidR="001736D0" w:rsidRDefault="001736D0" w:rsidP="00451A0A">
      <w:pPr>
        <w:ind w:right="-284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21. </w:t>
      </w:r>
      <w:r w:rsidRPr="001736D0">
        <w:rPr>
          <w:lang w:val="bg-BG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доброволно споразумение за </w:t>
      </w:r>
      <w:r>
        <w:rPr>
          <w:lang w:val="bg-BG"/>
        </w:rPr>
        <w:t>трайни насаждения</w:t>
      </w:r>
      <w:r w:rsidRPr="001736D0">
        <w:rPr>
          <w:lang w:val="bg-BG"/>
        </w:rPr>
        <w:t>,</w:t>
      </w:r>
      <w:r w:rsidRPr="001736D0">
        <w:rPr>
          <w:b/>
          <w:lang w:val="bg-BG"/>
        </w:rPr>
        <w:t xml:space="preserve"> </w:t>
      </w:r>
      <w:r w:rsidRPr="001736D0">
        <w:rPr>
          <w:lang w:val="bg-BG"/>
        </w:rPr>
        <w:t>одобрено със заповед</w:t>
      </w:r>
      <w:r w:rsidRPr="001736D0">
        <w:rPr>
          <w:b/>
          <w:lang w:val="bg-BG"/>
        </w:rPr>
        <w:t xml:space="preserve"> № ПО-09-2778-</w:t>
      </w:r>
      <w:r>
        <w:rPr>
          <w:b/>
          <w:lang w:val="bg-BG"/>
        </w:rPr>
        <w:t>5</w:t>
      </w:r>
      <w:r w:rsidR="00C853ED">
        <w:rPr>
          <w:b/>
          <w:lang w:val="bg-BG"/>
        </w:rPr>
        <w:t>/</w:t>
      </w:r>
      <w:r w:rsidRPr="001736D0">
        <w:rPr>
          <w:b/>
          <w:lang w:val="bg-BG"/>
        </w:rPr>
        <w:t>27.09.2024г.</w:t>
      </w:r>
      <w:r w:rsidRPr="001736D0">
        <w:rPr>
          <w:lang w:val="bg-BG"/>
        </w:rPr>
        <w:t xml:space="preserve"> за землището </w:t>
      </w:r>
      <w:r w:rsidRPr="001736D0">
        <w:rPr>
          <w:b/>
          <w:lang w:val="bg-BG"/>
        </w:rPr>
        <w:t xml:space="preserve">на с. </w:t>
      </w:r>
      <w:r>
        <w:rPr>
          <w:b/>
          <w:lang w:val="bg-BG"/>
        </w:rPr>
        <w:t>Трудовец</w:t>
      </w:r>
      <w:r w:rsidRPr="001736D0">
        <w:rPr>
          <w:b/>
          <w:lang w:val="bg-BG"/>
        </w:rPr>
        <w:t>, общ. Ботевград</w:t>
      </w:r>
      <w:r w:rsidRPr="001736D0">
        <w:rPr>
          <w:lang w:val="bg-BG"/>
        </w:rPr>
        <w:t xml:space="preserve">, ЕКАТТЕ </w:t>
      </w:r>
      <w:r>
        <w:rPr>
          <w:lang w:val="bg-BG"/>
        </w:rPr>
        <w:t>73256</w:t>
      </w:r>
      <w:r w:rsidRPr="001736D0">
        <w:rPr>
          <w:lang w:val="bg-BG"/>
        </w:rPr>
        <w:t xml:space="preserve">, </w:t>
      </w:r>
      <w:r w:rsidRPr="001736D0">
        <w:rPr>
          <w:b/>
          <w:lang w:val="bg-BG"/>
        </w:rPr>
        <w:t>област София</w:t>
      </w:r>
      <w:r w:rsidRPr="001736D0">
        <w:rPr>
          <w:lang w:val="bg-BG"/>
        </w:rPr>
        <w:t xml:space="preserve">, за стопанската </w:t>
      </w:r>
      <w:r w:rsidRPr="001736D0">
        <w:rPr>
          <w:b/>
          <w:lang w:val="bg-BG"/>
        </w:rPr>
        <w:t>2024–2025</w:t>
      </w:r>
      <w:r w:rsidRPr="001736D0">
        <w:rPr>
          <w:lang w:val="bg-BG"/>
        </w:rPr>
        <w:t xml:space="preserve"> година, както следва</w:t>
      </w:r>
      <w:r w:rsidRPr="001736D0">
        <w:rPr>
          <w:color w:val="000000"/>
          <w:lang w:val="bg-BG" w:eastAsia="bg-BG"/>
        </w:rPr>
        <w:t>:</w:t>
      </w:r>
    </w:p>
    <w:p w:rsidR="003C1CEC" w:rsidRDefault="003C1CEC" w:rsidP="00451A0A">
      <w:pPr>
        <w:ind w:right="-284" w:firstLine="567"/>
        <w:jc w:val="both"/>
        <w:rPr>
          <w:color w:val="000000"/>
          <w:lang w:val="bg-BG" w:eastAsia="bg-BG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559"/>
        <w:gridCol w:w="1134"/>
        <w:gridCol w:w="1559"/>
        <w:gridCol w:w="1001"/>
      </w:tblGrid>
      <w:tr w:rsidR="003C1CEC" w:rsidTr="003C1CEC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EC" w:rsidRDefault="003C1CEC" w:rsidP="003C1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EC" w:rsidRDefault="003C1CEC" w:rsidP="003C1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Масив (ПО)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EC" w:rsidRDefault="003C1CEC" w:rsidP="003C1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EC" w:rsidRDefault="003C1CEC" w:rsidP="003C1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Площ на имота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EC" w:rsidRDefault="003C1CEC" w:rsidP="003C1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/дка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CEC" w:rsidRDefault="003C1CEC" w:rsidP="003C1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3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"АГРОЛЕНД 2020"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73256.565.78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"АГРОЛЕНД 2020"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73256.566.431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5.91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14.05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"САФФ БЮТИ"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73256.567.203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3.12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"САФФ БЮТИ"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73256.567.202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6.17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ВЛАДИМИР НИКОЛАЕВ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73256.567.203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13.11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ВЛАДИМИР НИКОЛАЕВ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73256.567.202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ВЛАДИМИР НИКОЛАЕВ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73256.567.204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ВЛАДИМИР НИКОЛАЕВ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73256.567.432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0.38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26.92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73256.564.90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8.65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7.42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7.18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6.86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73256.564.428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6.67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3.39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ЗК "ТРУДОВЕЦ"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73256.568.435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0.46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52.28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73256.29.572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5.37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4.91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4.48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73256.29.597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73256.29.570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1.18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СТОЯН ВАЛЕРИЕВ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73256.29.663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19.37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73256.563.158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73256.563.157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7.57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73256.563.159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4.26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3.32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2.32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73256.563.160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0.60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73256.560.598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ТОНИ МАРИНОВ ТОДОРОВ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73256.559.589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ползвателя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45.04</w:t>
            </w:r>
          </w:p>
        </w:tc>
      </w:tr>
      <w:tr w:rsidR="003C1CEC" w:rsidTr="003C1C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EC" w:rsidRDefault="003C1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163.83</w:t>
            </w:r>
          </w:p>
        </w:tc>
      </w:tr>
    </w:tbl>
    <w:p w:rsidR="00491468" w:rsidRDefault="00491468" w:rsidP="00C861C2">
      <w:pPr>
        <w:ind w:right="-284" w:firstLine="720"/>
        <w:jc w:val="both"/>
        <w:rPr>
          <w:lang w:val="bg-BG"/>
        </w:rPr>
      </w:pPr>
    </w:p>
    <w:p w:rsidR="00491468" w:rsidRPr="00CE78CA" w:rsidRDefault="00491468" w:rsidP="00C861C2">
      <w:pPr>
        <w:ind w:right="-284" w:firstLine="709"/>
        <w:jc w:val="both"/>
        <w:textAlignment w:val="center"/>
        <w:rPr>
          <w:lang w:val="bg-BG"/>
        </w:rPr>
      </w:pPr>
      <w:r w:rsidRPr="00CE78CA">
        <w:rPr>
          <w:lang w:val="bg-BG"/>
        </w:rPr>
        <w:t>Н</w:t>
      </w:r>
      <w:proofErr w:type="spellStart"/>
      <w:r w:rsidRPr="00CE78CA">
        <w:rPr>
          <w:lang w:val="ru-RU"/>
        </w:rPr>
        <w:t>астоящата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Pr="00CE78CA">
        <w:rPr>
          <w:lang w:val="ru-RU"/>
        </w:rPr>
        <w:t xml:space="preserve">да се </w:t>
      </w:r>
      <w:proofErr w:type="spellStart"/>
      <w:r w:rsidRPr="00CE78CA">
        <w:rPr>
          <w:lang w:val="ru-RU"/>
        </w:rPr>
        <w:t>обяви</w:t>
      </w:r>
      <w:proofErr w:type="spellEnd"/>
      <w:r w:rsidRPr="00CE78CA">
        <w:rPr>
          <w:lang w:val="ru-RU"/>
        </w:rPr>
        <w:t xml:space="preserve"> в </w:t>
      </w:r>
      <w:proofErr w:type="spellStart"/>
      <w:r w:rsidRPr="00CE78CA">
        <w:rPr>
          <w:lang w:val="ru-RU"/>
        </w:rPr>
        <w:t>кметств</w:t>
      </w:r>
      <w:proofErr w:type="spellEnd"/>
      <w:r>
        <w:rPr>
          <w:lang w:val="bg-BG"/>
        </w:rPr>
        <w:t>а</w:t>
      </w:r>
      <w:r w:rsidRPr="00CE78CA">
        <w:rPr>
          <w:lang w:val="ru-RU"/>
        </w:rPr>
        <w:t>т</w:t>
      </w:r>
      <w:r>
        <w:rPr>
          <w:lang w:val="ru-RU"/>
        </w:rPr>
        <w:t>а</w:t>
      </w:r>
      <w:r w:rsidRPr="00CE78CA">
        <w:rPr>
          <w:lang w:val="ru-RU"/>
        </w:rPr>
        <w:t xml:space="preserve"> и в </w:t>
      </w:r>
      <w:proofErr w:type="spellStart"/>
      <w:r w:rsidRPr="00CE78CA">
        <w:rPr>
          <w:lang w:val="ru-RU"/>
        </w:rPr>
        <w:t>сградата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общинската</w:t>
      </w:r>
      <w:proofErr w:type="spellEnd"/>
      <w:r w:rsidRPr="00CE78CA">
        <w:rPr>
          <w:lang w:val="ru-RU"/>
        </w:rPr>
        <w:t xml:space="preserve"> служба по </w:t>
      </w:r>
      <w:proofErr w:type="spellStart"/>
      <w:r>
        <w:rPr>
          <w:lang w:val="ru-RU"/>
        </w:rPr>
        <w:t>З</w:t>
      </w:r>
      <w:r w:rsidRPr="00CE78CA">
        <w:rPr>
          <w:lang w:val="ru-RU"/>
        </w:rPr>
        <w:t>емеделие</w:t>
      </w:r>
      <w:proofErr w:type="spellEnd"/>
      <w:r w:rsidRPr="00CE78CA">
        <w:rPr>
          <w:lang w:val="ru-RU"/>
        </w:rPr>
        <w:t xml:space="preserve"> и се </w:t>
      </w:r>
      <w:proofErr w:type="spellStart"/>
      <w:r w:rsidRPr="00CE78CA">
        <w:rPr>
          <w:lang w:val="ru-RU"/>
        </w:rPr>
        <w:t>публикува</w:t>
      </w:r>
      <w:proofErr w:type="spellEnd"/>
      <w:r w:rsidRPr="00CE78CA">
        <w:rPr>
          <w:lang w:val="ru-RU"/>
        </w:rPr>
        <w:t xml:space="preserve"> на интернет </w:t>
      </w:r>
      <w:proofErr w:type="spellStart"/>
      <w:r w:rsidRPr="00CE78CA">
        <w:rPr>
          <w:lang w:val="ru-RU"/>
        </w:rPr>
        <w:t>страницата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общината</w:t>
      </w:r>
      <w:proofErr w:type="spellEnd"/>
      <w:r w:rsidRPr="00CE78CA">
        <w:rPr>
          <w:lang w:val="ru-RU"/>
        </w:rPr>
        <w:t xml:space="preserve"> и на </w:t>
      </w:r>
      <w:proofErr w:type="spellStart"/>
      <w:r w:rsidRPr="00CE78CA">
        <w:rPr>
          <w:lang w:val="ru-RU"/>
        </w:rPr>
        <w:t>областната</w:t>
      </w:r>
      <w:proofErr w:type="spellEnd"/>
      <w:r w:rsidRPr="00CE78CA">
        <w:rPr>
          <w:lang w:val="ru-RU"/>
        </w:rPr>
        <w:t xml:space="preserve"> дирекция "</w:t>
      </w:r>
      <w:proofErr w:type="spellStart"/>
      <w:r w:rsidRPr="00CE78CA">
        <w:rPr>
          <w:lang w:val="ru-RU"/>
        </w:rPr>
        <w:t>Земеделие</w:t>
      </w:r>
      <w:proofErr w:type="spellEnd"/>
      <w:r w:rsidRPr="00CE78CA">
        <w:rPr>
          <w:lang w:val="bg-BG"/>
        </w:rPr>
        <w:t>“</w:t>
      </w:r>
      <w:r>
        <w:rPr>
          <w:lang w:val="bg-BG"/>
        </w:rPr>
        <w:t>- София област</w:t>
      </w:r>
    </w:p>
    <w:p w:rsidR="00491468" w:rsidRPr="00CE78CA" w:rsidRDefault="00491468" w:rsidP="00C861C2">
      <w:pPr>
        <w:ind w:right="-284" w:firstLine="709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може</w:t>
      </w:r>
      <w:proofErr w:type="spellEnd"/>
      <w:r w:rsidRPr="00CE78CA">
        <w:rPr>
          <w:lang w:val="ru-RU"/>
        </w:rPr>
        <w:t xml:space="preserve"> да </w:t>
      </w:r>
      <w:proofErr w:type="spellStart"/>
      <w:r w:rsidRPr="00CE78CA">
        <w:rPr>
          <w:lang w:val="ru-RU"/>
        </w:rPr>
        <w:t>бъде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обжалвана</w:t>
      </w:r>
      <w:proofErr w:type="spellEnd"/>
      <w:r w:rsidRPr="00CE78CA">
        <w:rPr>
          <w:lang w:val="ru-RU"/>
        </w:rPr>
        <w:t xml:space="preserve"> в 14-дневен срок по </w:t>
      </w:r>
      <w:proofErr w:type="spellStart"/>
      <w:r w:rsidRPr="00CE78CA">
        <w:rPr>
          <w:lang w:val="ru-RU"/>
        </w:rPr>
        <w:t>реда</w:t>
      </w:r>
      <w:proofErr w:type="spellEnd"/>
      <w:r w:rsidRPr="00CE78CA">
        <w:rPr>
          <w:lang w:val="ru-RU"/>
        </w:rPr>
        <w:t xml:space="preserve"> на </w:t>
      </w:r>
      <w:r>
        <w:rPr>
          <w:lang w:val="ru-RU"/>
        </w:rPr>
        <w:t xml:space="preserve">      </w:t>
      </w:r>
      <w:proofErr w:type="spellStart"/>
      <w:r w:rsidRPr="00CE78CA">
        <w:rPr>
          <w:lang w:val="ru-RU"/>
        </w:rPr>
        <w:t>Административнопроцесуалния</w:t>
      </w:r>
      <w:proofErr w:type="spellEnd"/>
      <w:r w:rsidRPr="00CE78CA">
        <w:rPr>
          <w:lang w:val="ru-RU"/>
        </w:rPr>
        <w:t xml:space="preserve"> кодекс.</w:t>
      </w:r>
    </w:p>
    <w:p w:rsidR="00491468" w:rsidRPr="002725F6" w:rsidRDefault="00491468" w:rsidP="00C861C2">
      <w:pPr>
        <w:ind w:right="-284" w:firstLine="709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Обжалването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не </w:t>
      </w:r>
      <w:proofErr w:type="spellStart"/>
      <w:r w:rsidRPr="00CE78CA">
        <w:rPr>
          <w:lang w:val="ru-RU"/>
        </w:rPr>
        <w:t>спира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изпълнението</w:t>
      </w:r>
      <w:proofErr w:type="spellEnd"/>
      <w:r w:rsidRPr="00CE78CA">
        <w:rPr>
          <w:lang w:val="ru-RU"/>
        </w:rPr>
        <w:t xml:space="preserve"> й.</w:t>
      </w:r>
    </w:p>
    <w:p w:rsidR="00491468" w:rsidRPr="002B6987" w:rsidRDefault="00491468" w:rsidP="00C861C2">
      <w:pPr>
        <w:ind w:right="-284" w:firstLine="709"/>
        <w:jc w:val="both"/>
        <w:rPr>
          <w:b/>
          <w:lang w:val="bg-BG"/>
        </w:rPr>
      </w:pPr>
      <w:proofErr w:type="spellStart"/>
      <w:r w:rsidRPr="00CE78CA">
        <w:rPr>
          <w:lang w:val="ru-RU"/>
        </w:rPr>
        <w:t>Ползвателите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земеделски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земи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са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длъжни</w:t>
      </w:r>
      <w:proofErr w:type="spellEnd"/>
      <w:r w:rsidRPr="00CE78CA">
        <w:rPr>
          <w:lang w:val="ru-RU"/>
        </w:rPr>
        <w:t xml:space="preserve"> да внес</w:t>
      </w:r>
      <w:r w:rsidRPr="00CE78CA">
        <w:rPr>
          <w:lang w:val="bg-BG"/>
        </w:rPr>
        <w:t>а</w:t>
      </w:r>
      <w:r w:rsidRPr="00CE78CA">
        <w:rPr>
          <w:lang w:val="ru-RU"/>
        </w:rPr>
        <w:t xml:space="preserve">т по </w:t>
      </w:r>
      <w:proofErr w:type="spellStart"/>
      <w:r>
        <w:rPr>
          <w:lang w:val="ru-RU"/>
        </w:rPr>
        <w:t>б</w:t>
      </w:r>
      <w:r w:rsidRPr="00CE78CA">
        <w:rPr>
          <w:lang w:val="ru-RU"/>
        </w:rPr>
        <w:t>юджетна</w:t>
      </w:r>
      <w:proofErr w:type="spellEnd"/>
      <w:r w:rsidRPr="00CE78CA">
        <w:rPr>
          <w:lang w:val="ru-RU"/>
        </w:rPr>
        <w:t xml:space="preserve"> сметка </w:t>
      </w:r>
      <w:r>
        <w:rPr>
          <w:lang w:val="ru-RU"/>
        </w:rPr>
        <w:t xml:space="preserve">на Община </w:t>
      </w:r>
      <w:proofErr w:type="spellStart"/>
      <w:r w:rsidRPr="00960B89">
        <w:rPr>
          <w:lang w:val="ru-RU"/>
        </w:rPr>
        <w:t>Ботевград</w:t>
      </w:r>
      <w:proofErr w:type="spellEnd"/>
      <w:r w:rsidRPr="00960B89">
        <w:rPr>
          <w:b/>
          <w:lang w:val="ru-RU"/>
        </w:rPr>
        <w:t xml:space="preserve">, Банка: </w:t>
      </w:r>
      <w:r w:rsidR="00960B89" w:rsidRPr="00960B89">
        <w:rPr>
          <w:b/>
          <w:lang w:val="ru-RU"/>
        </w:rPr>
        <w:t>ТЕКСИМ БАНК АД</w:t>
      </w:r>
      <w:r w:rsidRPr="00960B89">
        <w:rPr>
          <w:b/>
          <w:lang w:val="bg-BG"/>
        </w:rPr>
        <w:t xml:space="preserve">, </w:t>
      </w:r>
      <w:r w:rsidR="00960B89" w:rsidRPr="00960B89">
        <w:rPr>
          <w:b/>
          <w:lang w:val="bg-BG"/>
        </w:rPr>
        <w:t>клон</w:t>
      </w:r>
      <w:r w:rsidRPr="00960B89">
        <w:rPr>
          <w:b/>
          <w:lang w:val="bg-BG"/>
        </w:rPr>
        <w:t xml:space="preserve"> Ботевград</w:t>
      </w:r>
      <w:r w:rsidRPr="00960B89">
        <w:rPr>
          <w:b/>
          <w:lang w:val="ru-RU"/>
        </w:rPr>
        <w:t xml:space="preserve"> </w:t>
      </w:r>
      <w:r w:rsidRPr="00960B89">
        <w:rPr>
          <w:b/>
        </w:rPr>
        <w:t xml:space="preserve">BIC: </w:t>
      </w:r>
      <w:r w:rsidR="00960B89" w:rsidRPr="00960B89">
        <w:rPr>
          <w:b/>
        </w:rPr>
        <w:t>TEXIBGSE</w:t>
      </w:r>
      <w:r w:rsidRPr="00960B89">
        <w:rPr>
          <w:b/>
        </w:rPr>
        <w:t>,</w:t>
      </w:r>
      <w:r w:rsidRPr="00960B89">
        <w:rPr>
          <w:b/>
          <w:lang w:val="ru-RU"/>
        </w:rPr>
        <w:t xml:space="preserve"> </w:t>
      </w:r>
      <w:r w:rsidRPr="00960B89">
        <w:rPr>
          <w:b/>
        </w:rPr>
        <w:t>IBAN</w:t>
      </w:r>
      <w:r w:rsidRPr="00960B89">
        <w:rPr>
          <w:b/>
          <w:lang w:val="ru-RU"/>
        </w:rPr>
        <w:t>:</w:t>
      </w:r>
      <w:r w:rsidR="00960B89" w:rsidRPr="00960B89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 </w:t>
      </w:r>
      <w:r w:rsidR="00960B89" w:rsidRPr="00960B89">
        <w:rPr>
          <w:b/>
          <w:lang w:val="bg-BG"/>
        </w:rPr>
        <w:t>BG</w:t>
      </w:r>
      <w:r w:rsidR="00960B89">
        <w:rPr>
          <w:b/>
          <w:lang w:val="bg-BG"/>
        </w:rPr>
        <w:t xml:space="preserve"> </w:t>
      </w:r>
      <w:r w:rsidR="00960B89" w:rsidRPr="00960B89">
        <w:rPr>
          <w:b/>
          <w:lang w:val="bg-BG"/>
        </w:rPr>
        <w:t>94 TEXI 9545 8408 1448 01</w:t>
      </w:r>
      <w:r w:rsidRPr="00960B89">
        <w:rPr>
          <w:b/>
          <w:lang w:val="bg-BG"/>
        </w:rPr>
        <w:t xml:space="preserve">, КОД ЗА ВИД ПЛАЩАНЕ 444200, </w:t>
      </w:r>
      <w:proofErr w:type="spellStart"/>
      <w:r w:rsidRPr="00960B89">
        <w:rPr>
          <w:lang w:val="ru-RU"/>
        </w:rPr>
        <w:t>сумата</w:t>
      </w:r>
      <w:proofErr w:type="spellEnd"/>
      <w:r w:rsidRPr="00960B89">
        <w:rPr>
          <w:lang w:val="ru-RU"/>
        </w:rPr>
        <w:t xml:space="preserve"> в размер на </w:t>
      </w:r>
      <w:proofErr w:type="spellStart"/>
      <w:r w:rsidRPr="00960B89">
        <w:rPr>
          <w:lang w:val="ru-RU"/>
        </w:rPr>
        <w:t>средното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годишно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рентно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плащане</w:t>
      </w:r>
      <w:proofErr w:type="spellEnd"/>
      <w:r w:rsidRPr="00CE78CA">
        <w:rPr>
          <w:lang w:val="ru-RU"/>
        </w:rPr>
        <w:t xml:space="preserve"> за </w:t>
      </w:r>
      <w:r>
        <w:rPr>
          <w:lang w:val="bg-BG"/>
        </w:rPr>
        <w:t xml:space="preserve">съответното </w:t>
      </w:r>
      <w:r w:rsidRPr="00CE78CA">
        <w:rPr>
          <w:lang w:val="ru-RU"/>
        </w:rPr>
        <w:t>землище</w:t>
      </w:r>
      <w:r>
        <w:rPr>
          <w:lang w:val="ru-RU"/>
        </w:rPr>
        <w:t xml:space="preserve"> </w:t>
      </w:r>
      <w:r w:rsidRPr="00CE78CA">
        <w:rPr>
          <w:b/>
          <w:lang w:val="ru-RU"/>
        </w:rPr>
        <w:t xml:space="preserve">в срок до </w:t>
      </w:r>
      <w:r>
        <w:rPr>
          <w:b/>
          <w:lang w:val="ru-RU"/>
        </w:rPr>
        <w:t>един</w:t>
      </w:r>
      <w:r w:rsidRPr="00CE78CA">
        <w:rPr>
          <w:b/>
          <w:lang w:val="ru-RU"/>
        </w:rPr>
        <w:t xml:space="preserve"> </w:t>
      </w:r>
      <w:proofErr w:type="spellStart"/>
      <w:r w:rsidRPr="00CE78CA">
        <w:rPr>
          <w:b/>
          <w:lang w:val="ru-RU"/>
        </w:rPr>
        <w:t>месец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публикуване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>.</w:t>
      </w:r>
    </w:p>
    <w:p w:rsidR="00491468" w:rsidRPr="00CE78CA" w:rsidRDefault="00491468" w:rsidP="00C861C2">
      <w:pPr>
        <w:ind w:right="-284" w:firstLine="709"/>
        <w:jc w:val="both"/>
        <w:rPr>
          <w:lang w:val="ru-RU"/>
        </w:rPr>
      </w:pPr>
      <w:proofErr w:type="spellStart"/>
      <w:r w:rsidRPr="00CE78CA">
        <w:rPr>
          <w:lang w:val="ru-RU"/>
        </w:rPr>
        <w:t>Копие</w:t>
      </w:r>
      <w:proofErr w:type="spellEnd"/>
      <w:r w:rsidRPr="00CE78CA">
        <w:rPr>
          <w:lang w:val="ru-RU"/>
        </w:rPr>
        <w:t xml:space="preserve"> от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да </w:t>
      </w:r>
      <w:proofErr w:type="spellStart"/>
      <w:r w:rsidRPr="00CE78CA">
        <w:rPr>
          <w:lang w:val="ru-RU"/>
        </w:rPr>
        <w:t>бъд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</w:t>
      </w:r>
      <w:r w:rsidR="00217E6E">
        <w:rPr>
          <w:lang w:val="ru-RU"/>
        </w:rPr>
        <w:t xml:space="preserve"> - </w:t>
      </w:r>
      <w:proofErr w:type="spellStart"/>
      <w:r>
        <w:rPr>
          <w:lang w:val="ru-RU"/>
        </w:rPr>
        <w:t>Ботевград</w:t>
      </w:r>
      <w:proofErr w:type="spellEnd"/>
      <w:r w:rsidRPr="00CE78CA">
        <w:rPr>
          <w:lang w:val="ru-RU"/>
        </w:rPr>
        <w:t xml:space="preserve"> и на </w:t>
      </w:r>
      <w:proofErr w:type="spellStart"/>
      <w:r w:rsidRPr="00CE78CA">
        <w:rPr>
          <w:lang w:val="ru-RU"/>
        </w:rPr>
        <w:t>представителите</w:t>
      </w:r>
      <w:proofErr w:type="spellEnd"/>
      <w:r w:rsidRPr="00CE78CA">
        <w:rPr>
          <w:lang w:val="ru-RU"/>
        </w:rPr>
        <w:t xml:space="preserve"> на </w:t>
      </w:r>
      <w:r w:rsidRPr="00E5712D">
        <w:rPr>
          <w:b/>
          <w:lang w:val="ru-RU"/>
        </w:rPr>
        <w:t xml:space="preserve">община </w:t>
      </w:r>
      <w:proofErr w:type="spellStart"/>
      <w:r w:rsidRPr="00E5712D">
        <w:rPr>
          <w:b/>
          <w:lang w:val="ru-RU"/>
        </w:rPr>
        <w:t>Ботевград</w:t>
      </w:r>
      <w:proofErr w:type="spellEnd"/>
      <w:r>
        <w:rPr>
          <w:lang w:val="ru-RU"/>
        </w:rPr>
        <w:t xml:space="preserve"> </w:t>
      </w:r>
      <w:r w:rsidRPr="00CE78CA">
        <w:rPr>
          <w:lang w:val="ru-RU"/>
        </w:rPr>
        <w:t xml:space="preserve">и </w:t>
      </w:r>
      <w:proofErr w:type="spellStart"/>
      <w:r w:rsidRPr="00CE78CA">
        <w:rPr>
          <w:lang w:val="ru-RU"/>
        </w:rPr>
        <w:t>кметств</w:t>
      </w:r>
      <w:r>
        <w:rPr>
          <w:lang w:val="ru-RU"/>
        </w:rPr>
        <w:t>ата</w:t>
      </w:r>
      <w:proofErr w:type="spellEnd"/>
      <w:r w:rsidRPr="00CE78CA">
        <w:rPr>
          <w:lang w:val="ru-RU"/>
        </w:rPr>
        <w:t xml:space="preserve"> на </w:t>
      </w:r>
      <w:r w:rsidRPr="00DB56CC"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Боженица</w:t>
      </w:r>
      <w:proofErr w:type="spellEnd"/>
      <w:r>
        <w:rPr>
          <w:b/>
          <w:lang w:val="ru-RU"/>
        </w:rPr>
        <w:t xml:space="preserve">, с. </w:t>
      </w:r>
      <w:proofErr w:type="spellStart"/>
      <w:r w:rsidRPr="00DB56CC">
        <w:rPr>
          <w:b/>
          <w:lang w:val="ru-RU"/>
        </w:rPr>
        <w:t>Врачеш</w:t>
      </w:r>
      <w:proofErr w:type="spellEnd"/>
      <w:r w:rsidRPr="00DB56CC">
        <w:rPr>
          <w:b/>
          <w:lang w:val="ru-RU"/>
        </w:rPr>
        <w:t xml:space="preserve">, </w:t>
      </w:r>
      <w:r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Гурково</w:t>
      </w:r>
      <w:proofErr w:type="spellEnd"/>
      <w:r>
        <w:rPr>
          <w:b/>
          <w:lang w:val="ru-RU"/>
        </w:rPr>
        <w:t xml:space="preserve">, </w:t>
      </w:r>
      <w:r w:rsidRPr="00DB56CC">
        <w:rPr>
          <w:b/>
          <w:lang w:val="ru-RU"/>
        </w:rPr>
        <w:t>с.</w:t>
      </w:r>
      <w:r>
        <w:rPr>
          <w:b/>
          <w:lang w:val="ru-RU"/>
        </w:rPr>
        <w:t xml:space="preserve"> </w:t>
      </w:r>
      <w:proofErr w:type="spellStart"/>
      <w:r w:rsidRPr="00DB56CC">
        <w:rPr>
          <w:b/>
          <w:lang w:val="ru-RU"/>
        </w:rPr>
        <w:t>Краево</w:t>
      </w:r>
      <w:proofErr w:type="spellEnd"/>
      <w:r w:rsidRPr="00DB56CC"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с.Липница</w:t>
      </w:r>
      <w:proofErr w:type="spellEnd"/>
      <w:r>
        <w:rPr>
          <w:b/>
          <w:lang w:val="ru-RU"/>
        </w:rPr>
        <w:t xml:space="preserve">, </w:t>
      </w:r>
      <w:proofErr w:type="spellStart"/>
      <w:r w:rsidRPr="00DB56CC">
        <w:rPr>
          <w:b/>
          <w:lang w:val="ru-RU"/>
        </w:rPr>
        <w:t>с.Литаково</w:t>
      </w:r>
      <w:proofErr w:type="spellEnd"/>
      <w:r w:rsidRPr="00DB56CC">
        <w:rPr>
          <w:b/>
          <w:lang w:val="ru-RU"/>
        </w:rPr>
        <w:t>, с.</w:t>
      </w:r>
      <w:r>
        <w:rPr>
          <w:b/>
          <w:lang w:val="ru-RU"/>
        </w:rPr>
        <w:t xml:space="preserve"> </w:t>
      </w:r>
      <w:proofErr w:type="spellStart"/>
      <w:r w:rsidRPr="00DB56CC">
        <w:rPr>
          <w:b/>
          <w:lang w:val="ru-RU"/>
        </w:rPr>
        <w:t>Новачене</w:t>
      </w:r>
      <w:proofErr w:type="spellEnd"/>
      <w:r w:rsidRPr="00DB56CC">
        <w:rPr>
          <w:b/>
          <w:lang w:val="ru-RU"/>
        </w:rPr>
        <w:t xml:space="preserve">, </w:t>
      </w:r>
      <w:proofErr w:type="spellStart"/>
      <w:r w:rsidRPr="00DB56CC">
        <w:rPr>
          <w:b/>
          <w:lang w:val="ru-RU"/>
        </w:rPr>
        <w:t>с.Радотина</w:t>
      </w:r>
      <w:proofErr w:type="spellEnd"/>
      <w:r w:rsidRPr="00DB56CC">
        <w:rPr>
          <w:b/>
          <w:lang w:val="ru-RU"/>
        </w:rPr>
        <w:t>,</w:t>
      </w:r>
      <w:r>
        <w:rPr>
          <w:b/>
          <w:lang w:val="ru-RU"/>
        </w:rPr>
        <w:t xml:space="preserve"> с. </w:t>
      </w:r>
      <w:proofErr w:type="spellStart"/>
      <w:r>
        <w:rPr>
          <w:b/>
          <w:lang w:val="ru-RU"/>
        </w:rPr>
        <w:t>Рашково</w:t>
      </w:r>
      <w:proofErr w:type="spellEnd"/>
      <w:r>
        <w:rPr>
          <w:b/>
          <w:lang w:val="ru-RU"/>
        </w:rPr>
        <w:t xml:space="preserve">, с. </w:t>
      </w:r>
      <w:proofErr w:type="spellStart"/>
      <w:r>
        <w:rPr>
          <w:b/>
          <w:lang w:val="ru-RU"/>
        </w:rPr>
        <w:t>Скравена</w:t>
      </w:r>
      <w:proofErr w:type="spellEnd"/>
      <w:r w:rsidRPr="00DB56CC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DB56CC">
        <w:rPr>
          <w:b/>
          <w:lang w:val="ru-RU"/>
        </w:rPr>
        <w:t xml:space="preserve"> с. </w:t>
      </w:r>
      <w:proofErr w:type="spellStart"/>
      <w:r w:rsidRPr="00DB56CC">
        <w:rPr>
          <w:b/>
          <w:lang w:val="ru-RU"/>
        </w:rPr>
        <w:t>Трудовец</w:t>
      </w:r>
      <w:proofErr w:type="spellEnd"/>
      <w:r>
        <w:rPr>
          <w:lang w:val="ru-RU"/>
        </w:rPr>
        <w:t xml:space="preserve"> </w:t>
      </w:r>
      <w:r w:rsidRPr="00CE78CA">
        <w:rPr>
          <w:lang w:val="ru-RU"/>
        </w:rPr>
        <w:t xml:space="preserve">– за сведение и </w:t>
      </w:r>
      <w:proofErr w:type="spellStart"/>
      <w:r w:rsidRPr="00CE78CA">
        <w:rPr>
          <w:lang w:val="ru-RU"/>
        </w:rPr>
        <w:t>изпълнение</w:t>
      </w:r>
      <w:proofErr w:type="spellEnd"/>
      <w:r w:rsidRPr="00CE78CA">
        <w:rPr>
          <w:lang w:val="ru-RU"/>
        </w:rPr>
        <w:t>.</w:t>
      </w:r>
    </w:p>
    <w:p w:rsidR="00491468" w:rsidRPr="00CE78CA" w:rsidRDefault="00491468" w:rsidP="00C861C2">
      <w:pPr>
        <w:ind w:right="-284" w:firstLine="709"/>
        <w:jc w:val="both"/>
        <w:rPr>
          <w:u w:val="single"/>
          <w:lang w:val="bg-BG"/>
        </w:rPr>
      </w:pPr>
      <w:r w:rsidRPr="00B14D8D">
        <w:rPr>
          <w:lang w:val="bg-BG"/>
        </w:rPr>
        <w:t xml:space="preserve">Контрол по изпълнението на заповедта възлагам </w:t>
      </w:r>
      <w:r>
        <w:rPr>
          <w:lang w:val="bg-BG"/>
        </w:rPr>
        <w:t>на Главния директор на Главна дирекция „Аграрно Развитие“.</w:t>
      </w:r>
    </w:p>
    <w:p w:rsidR="00491468" w:rsidRDefault="00491468" w:rsidP="00491468">
      <w:pPr>
        <w:rPr>
          <w:b/>
          <w:lang w:val="bg-BG"/>
        </w:rPr>
      </w:pPr>
    </w:p>
    <w:p w:rsidR="00491468" w:rsidRDefault="00491468" w:rsidP="00491468">
      <w:pPr>
        <w:rPr>
          <w:b/>
          <w:lang w:val="bg-BG"/>
        </w:rPr>
      </w:pPr>
    </w:p>
    <w:p w:rsidR="00491468" w:rsidRDefault="00491468" w:rsidP="00491468">
      <w:pPr>
        <w:rPr>
          <w:b/>
          <w:lang w:val="bg-BG"/>
        </w:rPr>
      </w:pPr>
    </w:p>
    <w:p w:rsidR="00D43BEF" w:rsidRPr="00892012" w:rsidRDefault="00D43BEF" w:rsidP="00D43BEF">
      <w:pPr>
        <w:spacing w:line="276" w:lineRule="auto"/>
        <w:jc w:val="both"/>
        <w:textAlignment w:val="center"/>
        <w:rPr>
          <w:b/>
          <w:lang w:val="bg-BG"/>
        </w:rPr>
      </w:pPr>
      <w:r w:rsidRPr="00892012">
        <w:rPr>
          <w:b/>
          <w:lang w:val="bg-BG"/>
        </w:rPr>
        <w:t xml:space="preserve">ПЕТКО ДИМОВ: ………………………   </w:t>
      </w:r>
    </w:p>
    <w:p w:rsidR="00D43BEF" w:rsidRPr="00892012" w:rsidRDefault="00D43BEF" w:rsidP="00D43BEF">
      <w:pPr>
        <w:spacing w:line="276" w:lineRule="auto"/>
        <w:jc w:val="both"/>
        <w:textAlignment w:val="center"/>
        <w:rPr>
          <w:i/>
          <w:lang w:val="bg-BG"/>
        </w:rPr>
      </w:pPr>
      <w:r w:rsidRPr="00892012">
        <w:rPr>
          <w:i/>
          <w:lang w:val="bg-BG"/>
        </w:rPr>
        <w:t>Директор на</w:t>
      </w:r>
    </w:p>
    <w:p w:rsidR="00D43BEF" w:rsidRPr="00892012" w:rsidRDefault="00D43BEF" w:rsidP="00D43BEF">
      <w:pPr>
        <w:spacing w:line="276" w:lineRule="auto"/>
        <w:jc w:val="both"/>
        <w:textAlignment w:val="center"/>
        <w:rPr>
          <w:i/>
          <w:lang w:val="bg-BG"/>
        </w:rPr>
      </w:pPr>
      <w:r w:rsidRPr="00892012">
        <w:rPr>
          <w:i/>
          <w:lang w:val="bg-BG"/>
        </w:rPr>
        <w:t xml:space="preserve">Областна дирекция „Земеделие“ </w:t>
      </w:r>
    </w:p>
    <w:p w:rsidR="00D43BEF" w:rsidRPr="00892012" w:rsidRDefault="00D43BEF" w:rsidP="00D43BEF">
      <w:pPr>
        <w:spacing w:line="276" w:lineRule="auto"/>
        <w:jc w:val="both"/>
        <w:textAlignment w:val="center"/>
        <w:rPr>
          <w:i/>
          <w:lang w:val="bg-BG"/>
        </w:rPr>
      </w:pPr>
      <w:r w:rsidRPr="00892012">
        <w:rPr>
          <w:i/>
          <w:lang w:val="bg-BG"/>
        </w:rPr>
        <w:t>София област</w:t>
      </w:r>
    </w:p>
    <w:p w:rsidR="00D43BEF" w:rsidRPr="002A59EC" w:rsidRDefault="00D43BEF" w:rsidP="00D43BEF">
      <w:pPr>
        <w:rPr>
          <w:lang w:val="bg-BG"/>
        </w:rPr>
      </w:pPr>
      <w:bookmarkStart w:id="1" w:name="_GoBack"/>
      <w:bookmarkEnd w:id="1"/>
    </w:p>
    <w:p w:rsidR="007756A9" w:rsidRDefault="00F46562">
      <w:r>
        <w:br/>
      </w:r>
      <w:proofErr w:type="spellStart"/>
      <w:r>
        <w:t>Петко</w:t>
      </w:r>
      <w:proofErr w:type="spellEnd"/>
      <w:r>
        <w:t xml:space="preserve"> </w:t>
      </w:r>
      <w:proofErr w:type="spellStart"/>
      <w:r>
        <w:t>Николаев</w:t>
      </w:r>
      <w:proofErr w:type="spellEnd"/>
      <w:r>
        <w:t xml:space="preserve"> </w:t>
      </w:r>
      <w:proofErr w:type="spellStart"/>
      <w:r>
        <w:t>Димов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30.01.2025г. 12:22ч.</w:t>
      </w:r>
      <w:r>
        <w:br/>
        <w:t>ОДЗ-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sectPr w:rsidR="007756A9" w:rsidSect="008931E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418" w:left="1276" w:header="68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62" w:rsidRDefault="00F46562">
      <w:r>
        <w:separator/>
      </w:r>
    </w:p>
  </w:endnote>
  <w:endnote w:type="continuationSeparator" w:id="0">
    <w:p w:rsidR="00F46562" w:rsidRDefault="00F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62" w:rsidRDefault="00267C62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7C62" w:rsidRDefault="00267C62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62" w:rsidRPr="00713EC9" w:rsidRDefault="00267C62" w:rsidP="00C37346">
    <w:pPr>
      <w:pStyle w:val="a4"/>
      <w:framePr w:wrap="around" w:vAnchor="text" w:hAnchor="margin" w:xAlign="right" w:y="1"/>
      <w:rPr>
        <w:rStyle w:val="ab"/>
        <w:sz w:val="18"/>
      </w:rPr>
    </w:pPr>
    <w:r w:rsidRPr="00713EC9">
      <w:rPr>
        <w:rStyle w:val="ab"/>
        <w:sz w:val="18"/>
      </w:rPr>
      <w:fldChar w:fldCharType="begin"/>
    </w:r>
    <w:r w:rsidRPr="00713EC9">
      <w:rPr>
        <w:rStyle w:val="ab"/>
        <w:sz w:val="18"/>
      </w:rPr>
      <w:instrText xml:space="preserve">PAGE  </w:instrText>
    </w:r>
    <w:r w:rsidRPr="00713EC9">
      <w:rPr>
        <w:rStyle w:val="ab"/>
        <w:sz w:val="18"/>
      </w:rPr>
      <w:fldChar w:fldCharType="separate"/>
    </w:r>
    <w:r w:rsidR="00941653">
      <w:rPr>
        <w:rStyle w:val="ab"/>
        <w:noProof/>
        <w:sz w:val="18"/>
      </w:rPr>
      <w:t>58</w:t>
    </w:r>
    <w:r w:rsidRPr="00713EC9">
      <w:rPr>
        <w:rStyle w:val="ab"/>
        <w:sz w:val="18"/>
      </w:rPr>
      <w:fldChar w:fldCharType="end"/>
    </w:r>
  </w:p>
  <w:p w:rsidR="00267C62" w:rsidRPr="00605CFF" w:rsidRDefault="00267C62" w:rsidP="008931E5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605CFF">
      <w:rPr>
        <w:rFonts w:ascii="Verdana" w:hAnsi="Verdana"/>
        <w:noProof/>
        <w:sz w:val="16"/>
        <w:szCs w:val="16"/>
        <w:lang w:val="ru-RU" w:eastAsia="bg-BG"/>
      </w:rPr>
      <w:t>гр. София 1000, бул. "Витоша" №4, ет.6; https://www.mzh.government.bg/ODZ-Sofiaoblast/bg/Home.aspx</w:t>
    </w:r>
  </w:p>
  <w:p w:rsidR="00267C62" w:rsidRPr="00605CFF" w:rsidRDefault="00267C62" w:rsidP="008931E5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605CFF">
      <w:rPr>
        <w:rFonts w:ascii="Verdana" w:hAnsi="Verdana"/>
        <w:noProof/>
        <w:sz w:val="16"/>
        <w:szCs w:val="16"/>
        <w:lang w:val="ru-RU" w:eastAsia="bg-BG"/>
      </w:rPr>
      <w:t>тел:(+3592) 419 70 20, e-mail: odzg_sfoblast@mzh.government.bg</w:t>
    </w:r>
  </w:p>
  <w:p w:rsidR="00267C62" w:rsidRPr="00835BBA" w:rsidRDefault="00267C62" w:rsidP="008931E5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62" w:rsidRPr="00605CFF" w:rsidRDefault="00267C62" w:rsidP="00C364AB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605CFF">
      <w:rPr>
        <w:rFonts w:ascii="Verdana" w:hAnsi="Verdana"/>
        <w:noProof/>
        <w:sz w:val="16"/>
        <w:szCs w:val="16"/>
        <w:lang w:val="ru-RU" w:eastAsia="bg-BG"/>
      </w:rPr>
      <w:t>гр. София 1000, бул. "Витоша" №4, ет.6; https://www.mzh.government.bg/ODZ-Sofiaoblast/bg/Home.aspx</w:t>
    </w:r>
  </w:p>
  <w:p w:rsidR="00267C62" w:rsidRPr="00605CFF" w:rsidRDefault="00267C62" w:rsidP="00C364AB">
    <w:pPr>
      <w:jc w:val="center"/>
      <w:rPr>
        <w:rFonts w:ascii="Verdana" w:hAnsi="Verdana"/>
        <w:noProof/>
        <w:sz w:val="16"/>
        <w:szCs w:val="16"/>
        <w:lang w:val="ru-RU" w:eastAsia="bg-BG"/>
      </w:rPr>
    </w:pPr>
    <w:r w:rsidRPr="00605CFF">
      <w:rPr>
        <w:rFonts w:ascii="Verdana" w:hAnsi="Verdana"/>
        <w:noProof/>
        <w:sz w:val="16"/>
        <w:szCs w:val="16"/>
        <w:lang w:val="ru-RU" w:eastAsia="bg-BG"/>
      </w:rPr>
      <w:t>тел:(+3592) 419 70 20,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62" w:rsidRDefault="00F46562">
      <w:r>
        <w:separator/>
      </w:r>
    </w:p>
  </w:footnote>
  <w:footnote w:type="continuationSeparator" w:id="0">
    <w:p w:rsidR="00F46562" w:rsidRDefault="00F4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62" w:rsidRPr="005B69F7" w:rsidRDefault="00267C62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199BD3D" wp14:editId="487C567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C62" w:rsidRPr="005B69F7" w:rsidRDefault="00267C62" w:rsidP="00322DE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1FD6FA2" wp14:editId="17A3998B">
              <wp:simplePos x="0" y="0"/>
              <wp:positionH relativeFrom="column">
                <wp:posOffset>666276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16A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2.4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cJZ2ygEAAHwDAAAOAAAAZHJzL2Uyb0RvYy54bWysU02P0zAQvSPxHyzfaZqKXUHUdIW6LJcF Ku3yA6a2k1g4HmvsNu2/Z+x+LAs3RA6WZzzvjec9Z3l3GJ3YG4oWfSvr2VwK4xVq6/tW/nh+ePdB ipjAa3DoTSuPJsq71ds3yyk0ZoEDOm1IMImPzRRaOaQUmqqKajAjxBkG4/mwQxohcUh9pQkmZh9d tZjPb6sJSQdCZWLk7P3pUK4Kf9cZlb53XTRJuFby3VJZqazbvFarJTQ9QRisOl8D/uEWI1jPTa9U 95BA7Mj+RTVaRRixSzOFY4VdZ5UpM/A09fyPaZ4GCKbMwuLEcJUp/j9a9W2/IWF1KxdSeBjZok+7 hKWzqOuszxRiw2Vrv6E8oTr4p/CI6mcUHtcD+N6U6udjYHBBVK8gOYiBu2ynr6i5BrhBEevQ0Zgp WQZxKJ4cr56YQxLqlFScva0X9ftiVwXNBRcopi8GR5E3rYyJwPZDWqP3bDxSXbrA/jEmnoOBF0Bu 6vHBOlf8d15Mrfx4s7gpgIjO6nyYyyL127UjsYf8gsqXRWGyV2WEO68L2WBAfz7vE1h32nO98wy7 iHGSdYv6uKFMl/NscSE+P8f8hn6PS9XLT7P6BQAA//8DAFBLAwQUAAYACAAAACEACKE5j9wAAAAI AQAADwAAAGRycy9kb3ducmV2LnhtbEyPzU7DMBCE70i8g7VIvSBqtxRKQpyqqsSBY38krm68JIF4 HcVOE/r0bLmU236a0exMthpdI07YhdqThtlUgUAqvK2p1HDYvz28gAjRkDWNJ9TwgwFW+e1NZlLr B9riaRdLwSEUUqOhirFNpQxFhc6EqW+RWPv0nTORsSul7czA4a6Rc6WepTM18YfKtLipsPje9U4D hv5pptaJKw/v5+H+Y37+Gtq91pO7cf0KIuIYr2a41OfqkHOno+/JBtEwq0XCVj4eQVz0Pz5qSJZL kHkm/w/IfwEAAP//AwBQSwECLQAUAAYACAAAACEAtoM4kv4AAADhAQAAEwAAAAAAAAAAAAAAAAAA AAAAW0NvbnRlbnRfVHlwZXNdLnhtbFBLAQItABQABgAIAAAAIQA4/SH/1gAAAJQBAAALAAAAAAAA AAAAAAAAAC8BAABfcmVscy8ucmVsc1BLAQItABQABgAIAAAAIQAHcJZ2ygEAAHwDAAAOAAAAAAAA AAAAAAAAAC4CAABkcnMvZTJvRG9jLnhtbFBLAQItABQABgAIAAAAIQAIoTmP3AAAAAgBAAAPAAAA AAAAAAAAAAAAACQEAABkcnMvZG93bnJldi54bWxQSwUGAAAAAAQABADzAAAALQUAAAAA 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67C62" w:rsidRPr="0023186B" w:rsidRDefault="00267C6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267C62" w:rsidRPr="00983B22" w:rsidRDefault="00267C6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:rsidR="00267C62" w:rsidRPr="00983B22" w:rsidRDefault="00267C6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43B591E"/>
    <w:multiLevelType w:val="hybridMultilevel"/>
    <w:tmpl w:val="0E9E2C4C"/>
    <w:lvl w:ilvl="0" w:tplc="B5DC706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5F21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31A1D"/>
    <w:rsid w:val="00041238"/>
    <w:rsid w:val="000758C4"/>
    <w:rsid w:val="000820E5"/>
    <w:rsid w:val="0009344D"/>
    <w:rsid w:val="00094932"/>
    <w:rsid w:val="000A519D"/>
    <w:rsid w:val="000A5298"/>
    <w:rsid w:val="000B0F78"/>
    <w:rsid w:val="000B2BBF"/>
    <w:rsid w:val="000C2C0E"/>
    <w:rsid w:val="000C5047"/>
    <w:rsid w:val="000D5B0B"/>
    <w:rsid w:val="000D7FB4"/>
    <w:rsid w:val="000E2804"/>
    <w:rsid w:val="000E46A8"/>
    <w:rsid w:val="000F3798"/>
    <w:rsid w:val="000F691D"/>
    <w:rsid w:val="0011445A"/>
    <w:rsid w:val="00116081"/>
    <w:rsid w:val="0011621C"/>
    <w:rsid w:val="00127F9D"/>
    <w:rsid w:val="0013647C"/>
    <w:rsid w:val="00137F32"/>
    <w:rsid w:val="00155469"/>
    <w:rsid w:val="00157D1E"/>
    <w:rsid w:val="00161AC4"/>
    <w:rsid w:val="00164A60"/>
    <w:rsid w:val="00167D62"/>
    <w:rsid w:val="001736D0"/>
    <w:rsid w:val="001738C2"/>
    <w:rsid w:val="00173A32"/>
    <w:rsid w:val="001850C9"/>
    <w:rsid w:val="001860A7"/>
    <w:rsid w:val="001A06E4"/>
    <w:rsid w:val="001A1BA3"/>
    <w:rsid w:val="001A1C66"/>
    <w:rsid w:val="001A2134"/>
    <w:rsid w:val="001A28F0"/>
    <w:rsid w:val="001B4BA5"/>
    <w:rsid w:val="001E18E8"/>
    <w:rsid w:val="001E741C"/>
    <w:rsid w:val="001F1012"/>
    <w:rsid w:val="001F5264"/>
    <w:rsid w:val="0020653E"/>
    <w:rsid w:val="00207091"/>
    <w:rsid w:val="00212573"/>
    <w:rsid w:val="00217E6E"/>
    <w:rsid w:val="00225E60"/>
    <w:rsid w:val="00226449"/>
    <w:rsid w:val="00227215"/>
    <w:rsid w:val="0023186B"/>
    <w:rsid w:val="00234972"/>
    <w:rsid w:val="00236727"/>
    <w:rsid w:val="00237881"/>
    <w:rsid w:val="0024276E"/>
    <w:rsid w:val="002522D6"/>
    <w:rsid w:val="002629E8"/>
    <w:rsid w:val="002639F4"/>
    <w:rsid w:val="00266D04"/>
    <w:rsid w:val="00267C62"/>
    <w:rsid w:val="002725F6"/>
    <w:rsid w:val="00291BDD"/>
    <w:rsid w:val="00296C8F"/>
    <w:rsid w:val="002A10AF"/>
    <w:rsid w:val="002A55CD"/>
    <w:rsid w:val="002C0EE7"/>
    <w:rsid w:val="002C5874"/>
    <w:rsid w:val="002D3AFE"/>
    <w:rsid w:val="002D3B8A"/>
    <w:rsid w:val="002E25EF"/>
    <w:rsid w:val="002E37B1"/>
    <w:rsid w:val="002F2872"/>
    <w:rsid w:val="003015D9"/>
    <w:rsid w:val="003140CD"/>
    <w:rsid w:val="00316D26"/>
    <w:rsid w:val="00322DEA"/>
    <w:rsid w:val="00325630"/>
    <w:rsid w:val="0033094C"/>
    <w:rsid w:val="0033321F"/>
    <w:rsid w:val="00334F0E"/>
    <w:rsid w:val="003361C6"/>
    <w:rsid w:val="00343C03"/>
    <w:rsid w:val="00345A2F"/>
    <w:rsid w:val="0035293A"/>
    <w:rsid w:val="00352944"/>
    <w:rsid w:val="00355EDA"/>
    <w:rsid w:val="0035766D"/>
    <w:rsid w:val="00357D06"/>
    <w:rsid w:val="003601F1"/>
    <w:rsid w:val="0036228D"/>
    <w:rsid w:val="003813FC"/>
    <w:rsid w:val="00382A94"/>
    <w:rsid w:val="0038518E"/>
    <w:rsid w:val="003A6165"/>
    <w:rsid w:val="003A7442"/>
    <w:rsid w:val="003B6B61"/>
    <w:rsid w:val="003B6E9C"/>
    <w:rsid w:val="003C1CEC"/>
    <w:rsid w:val="003C2E20"/>
    <w:rsid w:val="003D27F5"/>
    <w:rsid w:val="003D29F1"/>
    <w:rsid w:val="003D48FB"/>
    <w:rsid w:val="003D5916"/>
    <w:rsid w:val="003E0E80"/>
    <w:rsid w:val="003E309D"/>
    <w:rsid w:val="003E4804"/>
    <w:rsid w:val="003E4807"/>
    <w:rsid w:val="003E7141"/>
    <w:rsid w:val="003F12AE"/>
    <w:rsid w:val="003F52C7"/>
    <w:rsid w:val="003F6385"/>
    <w:rsid w:val="00401145"/>
    <w:rsid w:val="0040496B"/>
    <w:rsid w:val="004114B6"/>
    <w:rsid w:val="0042599A"/>
    <w:rsid w:val="00430352"/>
    <w:rsid w:val="0043766A"/>
    <w:rsid w:val="00443D11"/>
    <w:rsid w:val="00446795"/>
    <w:rsid w:val="00451A0A"/>
    <w:rsid w:val="00451B49"/>
    <w:rsid w:val="00453581"/>
    <w:rsid w:val="00454CDE"/>
    <w:rsid w:val="00463733"/>
    <w:rsid w:val="00463C1A"/>
    <w:rsid w:val="00464B42"/>
    <w:rsid w:val="00471AF4"/>
    <w:rsid w:val="00491468"/>
    <w:rsid w:val="00496975"/>
    <w:rsid w:val="004A35CC"/>
    <w:rsid w:val="004B10BF"/>
    <w:rsid w:val="004C3144"/>
    <w:rsid w:val="004C4B62"/>
    <w:rsid w:val="004D2441"/>
    <w:rsid w:val="004D6111"/>
    <w:rsid w:val="004E31E0"/>
    <w:rsid w:val="004E5FF6"/>
    <w:rsid w:val="004E6A06"/>
    <w:rsid w:val="004F50DC"/>
    <w:rsid w:val="004F5882"/>
    <w:rsid w:val="004F765C"/>
    <w:rsid w:val="005004E1"/>
    <w:rsid w:val="0051429F"/>
    <w:rsid w:val="00522D1E"/>
    <w:rsid w:val="005246DE"/>
    <w:rsid w:val="00533524"/>
    <w:rsid w:val="00535A0F"/>
    <w:rsid w:val="00535D58"/>
    <w:rsid w:val="00535F7E"/>
    <w:rsid w:val="005379D0"/>
    <w:rsid w:val="00544517"/>
    <w:rsid w:val="005455E5"/>
    <w:rsid w:val="005604AC"/>
    <w:rsid w:val="00564A90"/>
    <w:rsid w:val="0057056E"/>
    <w:rsid w:val="005745ED"/>
    <w:rsid w:val="00575425"/>
    <w:rsid w:val="00576362"/>
    <w:rsid w:val="005812FB"/>
    <w:rsid w:val="0058230C"/>
    <w:rsid w:val="00592976"/>
    <w:rsid w:val="00596DB7"/>
    <w:rsid w:val="005A0D6A"/>
    <w:rsid w:val="005A2287"/>
    <w:rsid w:val="005A316B"/>
    <w:rsid w:val="005A3B17"/>
    <w:rsid w:val="005A42A6"/>
    <w:rsid w:val="005A4AF1"/>
    <w:rsid w:val="005B2632"/>
    <w:rsid w:val="005B4D1B"/>
    <w:rsid w:val="005B69F7"/>
    <w:rsid w:val="005C45C6"/>
    <w:rsid w:val="005D2C61"/>
    <w:rsid w:val="005D42C6"/>
    <w:rsid w:val="005D4B3F"/>
    <w:rsid w:val="005D7788"/>
    <w:rsid w:val="005E5F37"/>
    <w:rsid w:val="005F18B8"/>
    <w:rsid w:val="005F2352"/>
    <w:rsid w:val="005F3A9D"/>
    <w:rsid w:val="005F3AE3"/>
    <w:rsid w:val="00600678"/>
    <w:rsid w:val="00602A0B"/>
    <w:rsid w:val="00605188"/>
    <w:rsid w:val="00605CFF"/>
    <w:rsid w:val="00606C01"/>
    <w:rsid w:val="00617A58"/>
    <w:rsid w:val="00623B38"/>
    <w:rsid w:val="00627662"/>
    <w:rsid w:val="0063213C"/>
    <w:rsid w:val="00634755"/>
    <w:rsid w:val="006359F1"/>
    <w:rsid w:val="00641A91"/>
    <w:rsid w:val="006434A5"/>
    <w:rsid w:val="00645F78"/>
    <w:rsid w:val="00654315"/>
    <w:rsid w:val="006551EB"/>
    <w:rsid w:val="00665133"/>
    <w:rsid w:val="006655C6"/>
    <w:rsid w:val="00671B3F"/>
    <w:rsid w:val="006727E9"/>
    <w:rsid w:val="00680EDE"/>
    <w:rsid w:val="006871DF"/>
    <w:rsid w:val="00687C4C"/>
    <w:rsid w:val="00694953"/>
    <w:rsid w:val="00696864"/>
    <w:rsid w:val="006A3970"/>
    <w:rsid w:val="006A760F"/>
    <w:rsid w:val="006B0B9A"/>
    <w:rsid w:val="006B282B"/>
    <w:rsid w:val="006B7386"/>
    <w:rsid w:val="006C1BE4"/>
    <w:rsid w:val="006C5E63"/>
    <w:rsid w:val="006D0772"/>
    <w:rsid w:val="006E1608"/>
    <w:rsid w:val="006E2F1D"/>
    <w:rsid w:val="006F034B"/>
    <w:rsid w:val="006F0945"/>
    <w:rsid w:val="006F5952"/>
    <w:rsid w:val="006F68DD"/>
    <w:rsid w:val="00703AAB"/>
    <w:rsid w:val="00713EC9"/>
    <w:rsid w:val="00715C9E"/>
    <w:rsid w:val="0071642D"/>
    <w:rsid w:val="007201AF"/>
    <w:rsid w:val="00723309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62DA8"/>
    <w:rsid w:val="00773977"/>
    <w:rsid w:val="007756A9"/>
    <w:rsid w:val="00781F58"/>
    <w:rsid w:val="00785809"/>
    <w:rsid w:val="00787497"/>
    <w:rsid w:val="007947AE"/>
    <w:rsid w:val="007964C9"/>
    <w:rsid w:val="007A06D3"/>
    <w:rsid w:val="007A6290"/>
    <w:rsid w:val="007B4B8A"/>
    <w:rsid w:val="007C51C3"/>
    <w:rsid w:val="007D05C7"/>
    <w:rsid w:val="007D07CD"/>
    <w:rsid w:val="007D6450"/>
    <w:rsid w:val="007E1E8A"/>
    <w:rsid w:val="007F3883"/>
    <w:rsid w:val="007F4B46"/>
    <w:rsid w:val="00800337"/>
    <w:rsid w:val="0080526F"/>
    <w:rsid w:val="00810556"/>
    <w:rsid w:val="00812A88"/>
    <w:rsid w:val="00813E21"/>
    <w:rsid w:val="00822F7A"/>
    <w:rsid w:val="00823FF9"/>
    <w:rsid w:val="008318FA"/>
    <w:rsid w:val="008324AB"/>
    <w:rsid w:val="008328AA"/>
    <w:rsid w:val="00835BBA"/>
    <w:rsid w:val="0085348A"/>
    <w:rsid w:val="0086367E"/>
    <w:rsid w:val="00871654"/>
    <w:rsid w:val="00877785"/>
    <w:rsid w:val="00883AE2"/>
    <w:rsid w:val="00890060"/>
    <w:rsid w:val="008931E5"/>
    <w:rsid w:val="00893776"/>
    <w:rsid w:val="008A1BBB"/>
    <w:rsid w:val="008A25C1"/>
    <w:rsid w:val="008A57E9"/>
    <w:rsid w:val="008B0206"/>
    <w:rsid w:val="008B1300"/>
    <w:rsid w:val="008B7C14"/>
    <w:rsid w:val="008D2703"/>
    <w:rsid w:val="008E0E45"/>
    <w:rsid w:val="008F3A6E"/>
    <w:rsid w:val="008F4B2A"/>
    <w:rsid w:val="008F7A88"/>
    <w:rsid w:val="0091297E"/>
    <w:rsid w:val="009135F5"/>
    <w:rsid w:val="0091550C"/>
    <w:rsid w:val="00931B42"/>
    <w:rsid w:val="00936425"/>
    <w:rsid w:val="00937D51"/>
    <w:rsid w:val="00941653"/>
    <w:rsid w:val="0094255C"/>
    <w:rsid w:val="00945150"/>
    <w:rsid w:val="00946D85"/>
    <w:rsid w:val="00955E67"/>
    <w:rsid w:val="009568F1"/>
    <w:rsid w:val="00956CD8"/>
    <w:rsid w:val="00960B89"/>
    <w:rsid w:val="00961949"/>
    <w:rsid w:val="00967CC5"/>
    <w:rsid w:val="00974546"/>
    <w:rsid w:val="009803EE"/>
    <w:rsid w:val="00983B22"/>
    <w:rsid w:val="00985484"/>
    <w:rsid w:val="00992DF8"/>
    <w:rsid w:val="00996A5D"/>
    <w:rsid w:val="0099762A"/>
    <w:rsid w:val="009A2BA7"/>
    <w:rsid w:val="009A45E8"/>
    <w:rsid w:val="009A49E5"/>
    <w:rsid w:val="009B1283"/>
    <w:rsid w:val="009B3FDB"/>
    <w:rsid w:val="009B57C3"/>
    <w:rsid w:val="009C4D5F"/>
    <w:rsid w:val="009C64B2"/>
    <w:rsid w:val="009D0F2C"/>
    <w:rsid w:val="009D1CD3"/>
    <w:rsid w:val="009D2E8F"/>
    <w:rsid w:val="009D555E"/>
    <w:rsid w:val="009E7D8E"/>
    <w:rsid w:val="009F2A96"/>
    <w:rsid w:val="00A144F4"/>
    <w:rsid w:val="00A15B2B"/>
    <w:rsid w:val="00A22713"/>
    <w:rsid w:val="00A22FCE"/>
    <w:rsid w:val="00A23BFD"/>
    <w:rsid w:val="00A2419F"/>
    <w:rsid w:val="00A2667B"/>
    <w:rsid w:val="00A27CA5"/>
    <w:rsid w:val="00A36C2A"/>
    <w:rsid w:val="00A45C80"/>
    <w:rsid w:val="00A52FA9"/>
    <w:rsid w:val="00A56EBD"/>
    <w:rsid w:val="00A60928"/>
    <w:rsid w:val="00A64873"/>
    <w:rsid w:val="00A67727"/>
    <w:rsid w:val="00A74EBA"/>
    <w:rsid w:val="00A76A7D"/>
    <w:rsid w:val="00A76B02"/>
    <w:rsid w:val="00A806FD"/>
    <w:rsid w:val="00A838A3"/>
    <w:rsid w:val="00A908FE"/>
    <w:rsid w:val="00A92CFD"/>
    <w:rsid w:val="00AA2103"/>
    <w:rsid w:val="00AA37E5"/>
    <w:rsid w:val="00AB53BB"/>
    <w:rsid w:val="00AB7BD0"/>
    <w:rsid w:val="00AC5B22"/>
    <w:rsid w:val="00AD13E8"/>
    <w:rsid w:val="00AD2747"/>
    <w:rsid w:val="00AD3A76"/>
    <w:rsid w:val="00AD6705"/>
    <w:rsid w:val="00AD6B30"/>
    <w:rsid w:val="00AD7D68"/>
    <w:rsid w:val="00AE6009"/>
    <w:rsid w:val="00AF342F"/>
    <w:rsid w:val="00B02AEB"/>
    <w:rsid w:val="00B14BA2"/>
    <w:rsid w:val="00B21D8A"/>
    <w:rsid w:val="00B23EF6"/>
    <w:rsid w:val="00B2591E"/>
    <w:rsid w:val="00B33ACE"/>
    <w:rsid w:val="00B54180"/>
    <w:rsid w:val="00B65B7A"/>
    <w:rsid w:val="00B705CE"/>
    <w:rsid w:val="00B71426"/>
    <w:rsid w:val="00B76386"/>
    <w:rsid w:val="00B76B80"/>
    <w:rsid w:val="00B80440"/>
    <w:rsid w:val="00B84463"/>
    <w:rsid w:val="00B92A9C"/>
    <w:rsid w:val="00B97B20"/>
    <w:rsid w:val="00BA3DAB"/>
    <w:rsid w:val="00BA5128"/>
    <w:rsid w:val="00BB37D0"/>
    <w:rsid w:val="00BC0B35"/>
    <w:rsid w:val="00BC45FC"/>
    <w:rsid w:val="00BC5E18"/>
    <w:rsid w:val="00BD1BCF"/>
    <w:rsid w:val="00BD5937"/>
    <w:rsid w:val="00BD6537"/>
    <w:rsid w:val="00BE215C"/>
    <w:rsid w:val="00BE2687"/>
    <w:rsid w:val="00BE309E"/>
    <w:rsid w:val="00BE4052"/>
    <w:rsid w:val="00BF3CD2"/>
    <w:rsid w:val="00C00904"/>
    <w:rsid w:val="00C02136"/>
    <w:rsid w:val="00C03845"/>
    <w:rsid w:val="00C06313"/>
    <w:rsid w:val="00C120B5"/>
    <w:rsid w:val="00C2374B"/>
    <w:rsid w:val="00C34BD9"/>
    <w:rsid w:val="00C34FAA"/>
    <w:rsid w:val="00C35665"/>
    <w:rsid w:val="00C364AB"/>
    <w:rsid w:val="00C36E05"/>
    <w:rsid w:val="00C37346"/>
    <w:rsid w:val="00C41B72"/>
    <w:rsid w:val="00C473A4"/>
    <w:rsid w:val="00C61C99"/>
    <w:rsid w:val="00C624E9"/>
    <w:rsid w:val="00C84C39"/>
    <w:rsid w:val="00C853ED"/>
    <w:rsid w:val="00C861C2"/>
    <w:rsid w:val="00C921CE"/>
    <w:rsid w:val="00C955B9"/>
    <w:rsid w:val="00CA17DF"/>
    <w:rsid w:val="00CA3258"/>
    <w:rsid w:val="00CA41E3"/>
    <w:rsid w:val="00CA7A14"/>
    <w:rsid w:val="00CC4D7C"/>
    <w:rsid w:val="00CC671B"/>
    <w:rsid w:val="00CD3204"/>
    <w:rsid w:val="00CD4D5B"/>
    <w:rsid w:val="00CD6A9A"/>
    <w:rsid w:val="00CD78BC"/>
    <w:rsid w:val="00CE47C7"/>
    <w:rsid w:val="00CE5345"/>
    <w:rsid w:val="00CE78CA"/>
    <w:rsid w:val="00CF1702"/>
    <w:rsid w:val="00CF334D"/>
    <w:rsid w:val="00D00BD9"/>
    <w:rsid w:val="00D04E6A"/>
    <w:rsid w:val="00D063E4"/>
    <w:rsid w:val="00D07BFE"/>
    <w:rsid w:val="00D10B5A"/>
    <w:rsid w:val="00D117C6"/>
    <w:rsid w:val="00D1214A"/>
    <w:rsid w:val="00D13824"/>
    <w:rsid w:val="00D13F65"/>
    <w:rsid w:val="00D259F5"/>
    <w:rsid w:val="00D30D14"/>
    <w:rsid w:val="00D43BEF"/>
    <w:rsid w:val="00D450FA"/>
    <w:rsid w:val="00D502D9"/>
    <w:rsid w:val="00D514F6"/>
    <w:rsid w:val="00D51D7A"/>
    <w:rsid w:val="00D57760"/>
    <w:rsid w:val="00D57A2F"/>
    <w:rsid w:val="00D61AE4"/>
    <w:rsid w:val="00D71A31"/>
    <w:rsid w:val="00D7235A"/>
    <w:rsid w:val="00D72D28"/>
    <w:rsid w:val="00D742E5"/>
    <w:rsid w:val="00D7472F"/>
    <w:rsid w:val="00D767F3"/>
    <w:rsid w:val="00D81D3E"/>
    <w:rsid w:val="00D86621"/>
    <w:rsid w:val="00D86C51"/>
    <w:rsid w:val="00D90F41"/>
    <w:rsid w:val="00D94649"/>
    <w:rsid w:val="00D94EC1"/>
    <w:rsid w:val="00D97E69"/>
    <w:rsid w:val="00DA5FC2"/>
    <w:rsid w:val="00DA6215"/>
    <w:rsid w:val="00DB0831"/>
    <w:rsid w:val="00DB47C4"/>
    <w:rsid w:val="00DC07CF"/>
    <w:rsid w:val="00DD56FF"/>
    <w:rsid w:val="00DF7F89"/>
    <w:rsid w:val="00E01AD1"/>
    <w:rsid w:val="00E033AB"/>
    <w:rsid w:val="00E03AA7"/>
    <w:rsid w:val="00E14211"/>
    <w:rsid w:val="00E14AEE"/>
    <w:rsid w:val="00E15263"/>
    <w:rsid w:val="00E237A5"/>
    <w:rsid w:val="00E276F4"/>
    <w:rsid w:val="00E40D26"/>
    <w:rsid w:val="00E42CE8"/>
    <w:rsid w:val="00E52E11"/>
    <w:rsid w:val="00E5612F"/>
    <w:rsid w:val="00E5627C"/>
    <w:rsid w:val="00E61682"/>
    <w:rsid w:val="00E6220A"/>
    <w:rsid w:val="00E67491"/>
    <w:rsid w:val="00E71875"/>
    <w:rsid w:val="00E71BA4"/>
    <w:rsid w:val="00E7445E"/>
    <w:rsid w:val="00E76BF6"/>
    <w:rsid w:val="00E83973"/>
    <w:rsid w:val="00E919DA"/>
    <w:rsid w:val="00EA2076"/>
    <w:rsid w:val="00EA3B1F"/>
    <w:rsid w:val="00EA778C"/>
    <w:rsid w:val="00EB4DB7"/>
    <w:rsid w:val="00EB63E3"/>
    <w:rsid w:val="00EE0516"/>
    <w:rsid w:val="00EE0BD0"/>
    <w:rsid w:val="00EE1A25"/>
    <w:rsid w:val="00EE2FF9"/>
    <w:rsid w:val="00EF61F2"/>
    <w:rsid w:val="00F03CCC"/>
    <w:rsid w:val="00F05D80"/>
    <w:rsid w:val="00F06BC9"/>
    <w:rsid w:val="00F23266"/>
    <w:rsid w:val="00F24DEB"/>
    <w:rsid w:val="00F377D5"/>
    <w:rsid w:val="00F37E58"/>
    <w:rsid w:val="00F44F89"/>
    <w:rsid w:val="00F46562"/>
    <w:rsid w:val="00F50BB4"/>
    <w:rsid w:val="00F571FE"/>
    <w:rsid w:val="00F61DEB"/>
    <w:rsid w:val="00F62E21"/>
    <w:rsid w:val="00F63931"/>
    <w:rsid w:val="00F670A1"/>
    <w:rsid w:val="00F72CF1"/>
    <w:rsid w:val="00F7674E"/>
    <w:rsid w:val="00F77810"/>
    <w:rsid w:val="00F84E2D"/>
    <w:rsid w:val="00F95DCD"/>
    <w:rsid w:val="00FA0D90"/>
    <w:rsid w:val="00FA10EE"/>
    <w:rsid w:val="00FA4106"/>
    <w:rsid w:val="00FA5F3B"/>
    <w:rsid w:val="00FB2631"/>
    <w:rsid w:val="00FB3A94"/>
    <w:rsid w:val="00FB775A"/>
    <w:rsid w:val="00FC7984"/>
    <w:rsid w:val="00FD129D"/>
    <w:rsid w:val="00FE4761"/>
    <w:rsid w:val="00FF13DE"/>
    <w:rsid w:val="00FF295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B33AFF-EEB9-4553-ABCF-EA663EF7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0"/>
    <w:uiPriority w:val="99"/>
    <w:semiHidden/>
    <w:unhideWhenUsed/>
    <w:rsid w:val="005A2287"/>
  </w:style>
  <w:style w:type="numbering" w:customStyle="1" w:styleId="NoList2">
    <w:name w:val="No List2"/>
    <w:next w:val="ListNo0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character" w:styleId="ac">
    <w:name w:val="FollowedHyperlink"/>
    <w:uiPriority w:val="99"/>
    <w:unhideWhenUsed/>
    <w:rsid w:val="00382A94"/>
    <w:rPr>
      <w:color w:val="800080"/>
      <w:u w:val="single"/>
    </w:rPr>
  </w:style>
  <w:style w:type="paragraph" w:customStyle="1" w:styleId="xl65">
    <w:name w:val="xl65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6">
    <w:name w:val="xl66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1">
    <w:name w:val="xl71"/>
    <w:basedOn w:val="a"/>
    <w:rsid w:val="00382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1">
    <w:name w:val="xl61"/>
    <w:basedOn w:val="a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2272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3">
    <w:name w:val="xl63"/>
    <w:basedOn w:val="a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4">
    <w:name w:val="xl64"/>
    <w:basedOn w:val="a"/>
    <w:rsid w:val="002272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108">
    <w:name w:val="xl108"/>
    <w:basedOn w:val="a"/>
    <w:rsid w:val="00B92A9C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B92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B92A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B92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B92A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B92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B92A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6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07">
    <w:name w:val="xl107"/>
    <w:basedOn w:val="a"/>
    <w:rsid w:val="003601F1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122">
    <w:name w:val="xl122"/>
    <w:basedOn w:val="a"/>
    <w:rsid w:val="003601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msonormal0">
    <w:name w:val="msonormal"/>
    <w:basedOn w:val="a"/>
    <w:rsid w:val="00C03845"/>
    <w:pPr>
      <w:spacing w:before="100" w:beforeAutospacing="1" w:after="100" w:afterAutospacing="1"/>
    </w:pPr>
    <w:rPr>
      <w:lang w:val="bg-BG" w:eastAsia="bg-BG"/>
    </w:rPr>
  </w:style>
  <w:style w:type="paragraph" w:customStyle="1" w:styleId="font5">
    <w:name w:val="font5"/>
    <w:basedOn w:val="a"/>
    <w:rsid w:val="00C03845"/>
    <w:pPr>
      <w:spacing w:before="100" w:beforeAutospacing="1" w:after="100" w:afterAutospacing="1"/>
    </w:pPr>
    <w:rPr>
      <w:color w:val="000000"/>
      <w:lang w:val="bg-BG" w:eastAsia="bg-BG"/>
    </w:rPr>
  </w:style>
  <w:style w:type="paragraph" w:customStyle="1" w:styleId="font6">
    <w:name w:val="font6"/>
    <w:basedOn w:val="a"/>
    <w:rsid w:val="00C03845"/>
    <w:pPr>
      <w:spacing w:before="100" w:beforeAutospacing="1" w:after="100" w:afterAutospacing="1"/>
    </w:pPr>
    <w:rPr>
      <w:b/>
      <w:bCs/>
      <w:color w:val="000000"/>
      <w:sz w:val="18"/>
      <w:szCs w:val="18"/>
      <w:lang w:val="bg-BG" w:eastAsia="bg-BG"/>
    </w:rPr>
  </w:style>
  <w:style w:type="paragraph" w:customStyle="1" w:styleId="xl72">
    <w:name w:val="xl72"/>
    <w:basedOn w:val="a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a"/>
    <w:rsid w:val="00C03845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4">
    <w:name w:val="xl74"/>
    <w:basedOn w:val="a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5">
    <w:name w:val="xl75"/>
    <w:basedOn w:val="a"/>
    <w:rsid w:val="00C03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a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a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a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0">
    <w:name w:val="xl80"/>
    <w:basedOn w:val="a"/>
    <w:rsid w:val="00E91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77">
    <w:name w:val="xl77"/>
    <w:basedOn w:val="a"/>
    <w:rsid w:val="00FA0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bg-BG" w:eastAsia="bg-BG"/>
    </w:rPr>
  </w:style>
  <w:style w:type="paragraph" w:customStyle="1" w:styleId="xl81">
    <w:name w:val="xl81"/>
    <w:basedOn w:val="a"/>
    <w:rsid w:val="00E42C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82">
    <w:name w:val="xl82"/>
    <w:basedOn w:val="a"/>
    <w:rsid w:val="004914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4914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4914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4914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4914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748</TotalTime>
  <Pages>59</Pages>
  <Words>20695</Words>
  <Characters>117968</Characters>
  <Application>Microsoft Office Word</Application>
  <DocSecurity>0</DocSecurity>
  <Lines>983</Lines>
  <Paragraphs>276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54</cp:revision>
  <cp:lastPrinted>2020-12-21T09:40:00Z</cp:lastPrinted>
  <dcterms:created xsi:type="dcterms:W3CDTF">2022-12-20T06:31:00Z</dcterms:created>
  <dcterms:modified xsi:type="dcterms:W3CDTF">2025-01-30T12:55:00Z</dcterms:modified>
</cp:coreProperties>
</file>