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9B75">
      <w:pPr>
        <w:spacing w:line="360" w:lineRule="auto"/>
        <w:jc w:val="center"/>
        <w:rPr>
          <w:b/>
          <w:sz w:val="32"/>
          <w:szCs w:val="28"/>
          <w:lang w:val="bg-BG"/>
        </w:rPr>
      </w:pPr>
      <w:r>
        <w:rPr>
          <w:b/>
          <w:sz w:val="32"/>
          <w:szCs w:val="28"/>
          <w:lang w:val="bg-BG"/>
        </w:rPr>
        <w:t>ГРАФИК</w:t>
      </w:r>
    </w:p>
    <w:p w14:paraId="0A5E2982">
      <w:pPr>
        <w:ind w:firstLine="720"/>
        <w:jc w:val="both"/>
        <w:rPr>
          <w:lang w:val="bg-BG"/>
        </w:rPr>
      </w:pPr>
      <w:r>
        <w:rPr>
          <w:lang w:val="bg-BG"/>
        </w:rPr>
        <w:t>За провеждане на заседания на комисията по чл.37в, ал.1 от ЗСПЗЗ, във връзка със сключване на споразумения или служебно разпределение на масиви за ползване между собственици и /или ползватели на земеделски земи за стопанката 202</w:t>
      </w:r>
      <w:r>
        <w:rPr>
          <w:rFonts w:hint="default"/>
          <w:lang w:val="bg-BG"/>
        </w:rPr>
        <w:t>5</w:t>
      </w:r>
      <w:r>
        <w:rPr>
          <w:lang w:val="bg-BG"/>
        </w:rPr>
        <w:t>-202</w:t>
      </w:r>
      <w:r>
        <w:rPr>
          <w:rFonts w:hint="default"/>
          <w:lang w:val="bg-BG"/>
        </w:rPr>
        <w:t>6</w:t>
      </w:r>
      <w:r>
        <w:rPr>
          <w:lang w:val="bg-BG"/>
        </w:rPr>
        <w:t xml:space="preserve"> година за землищата по общини, както следва :</w:t>
      </w:r>
    </w:p>
    <w:p w14:paraId="2A36BED2">
      <w:pPr>
        <w:jc w:val="both"/>
        <w:rPr>
          <w:lang w:val="bg-BG"/>
        </w:rPr>
      </w:pPr>
    </w:p>
    <w:tbl>
      <w:tblPr>
        <w:tblStyle w:val="16"/>
        <w:tblW w:w="0" w:type="auto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439"/>
        <w:gridCol w:w="3320"/>
      </w:tblGrid>
      <w:tr w14:paraId="55B1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1750956A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ДАТА И ЧАС НА ЗАСЕДАНИЯТА</w:t>
            </w:r>
          </w:p>
        </w:tc>
        <w:tc>
          <w:tcPr>
            <w:tcW w:w="2439" w:type="dxa"/>
            <w:vAlign w:val="center"/>
          </w:tcPr>
          <w:p w14:paraId="0D28DDB8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ОБЩИНА </w:t>
            </w:r>
          </w:p>
        </w:tc>
        <w:tc>
          <w:tcPr>
            <w:tcW w:w="3320" w:type="dxa"/>
          </w:tcPr>
          <w:p w14:paraId="02C4F98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МЯСТО НА СРЕЩАТА</w:t>
            </w:r>
          </w:p>
        </w:tc>
      </w:tr>
      <w:tr w14:paraId="579E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F7C16">
            <w:pPr>
              <w:jc w:val="both"/>
              <w:rPr>
                <w:lang w:val="bg-BG"/>
              </w:rPr>
            </w:pPr>
            <w:bookmarkStart w:id="0" w:name="_GoBack" w:colFirst="0" w:colLast="1"/>
            <w:r>
              <w:rPr>
                <w:lang w:val="bg-BG"/>
              </w:rPr>
              <w:t>06.08.2025г. – 13.00 часа</w:t>
            </w:r>
          </w:p>
          <w:p w14:paraId="0752E53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12.30 часа</w:t>
            </w:r>
          </w:p>
          <w:p w14:paraId="25C1D3EA">
            <w:pPr>
              <w:jc w:val="both"/>
              <w:rPr>
                <w:highlight w:val="yellow"/>
                <w:lang w:val="bg-BG"/>
              </w:rPr>
            </w:pPr>
            <w:r>
              <w:rPr>
                <w:lang w:val="bg-BG"/>
              </w:rPr>
              <w:t>29.08.2025г. – 12.30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19E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ПИРДОП</w:t>
            </w:r>
          </w:p>
        </w:tc>
        <w:tc>
          <w:tcPr>
            <w:tcW w:w="3320" w:type="dxa"/>
            <w:vMerge w:val="restart"/>
            <w:vAlign w:val="center"/>
          </w:tcPr>
          <w:p w14:paraId="3A2734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ОСЗ-ПИРДОП</w:t>
            </w:r>
          </w:p>
          <w:p w14:paraId="738A7BAF">
            <w:pPr>
              <w:jc w:val="center"/>
              <w:rPr>
                <w:lang w:val="bg-BG"/>
              </w:rPr>
            </w:pPr>
          </w:p>
        </w:tc>
      </w:tr>
      <w:tr w14:paraId="5CDC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AE8A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1E5D409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11.00 часа</w:t>
            </w:r>
          </w:p>
          <w:p w14:paraId="5974892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F0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АНТОН</w:t>
            </w:r>
          </w:p>
        </w:tc>
        <w:tc>
          <w:tcPr>
            <w:tcW w:w="3320" w:type="dxa"/>
            <w:vMerge w:val="continue"/>
          </w:tcPr>
          <w:p w14:paraId="00494E3F">
            <w:pPr>
              <w:jc w:val="center"/>
              <w:rPr>
                <w:lang w:val="bg-BG"/>
              </w:rPr>
            </w:pPr>
          </w:p>
        </w:tc>
      </w:tr>
      <w:tr w14:paraId="25B0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A343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30267255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12.00 часа</w:t>
            </w:r>
          </w:p>
          <w:p w14:paraId="33B984A4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12.00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6B9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МИРКОВО</w:t>
            </w:r>
          </w:p>
        </w:tc>
        <w:tc>
          <w:tcPr>
            <w:tcW w:w="3320" w:type="dxa"/>
            <w:vMerge w:val="continue"/>
          </w:tcPr>
          <w:p w14:paraId="0730AC8A">
            <w:pPr>
              <w:jc w:val="center"/>
              <w:rPr>
                <w:lang w:val="bg-BG"/>
              </w:rPr>
            </w:pPr>
          </w:p>
        </w:tc>
      </w:tr>
      <w:tr w14:paraId="3D1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128E7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5ED930DC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11.30 часа</w:t>
            </w:r>
          </w:p>
          <w:p w14:paraId="4805E8E1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11.30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15D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ЗЛАТИЦА</w:t>
            </w:r>
          </w:p>
        </w:tc>
        <w:tc>
          <w:tcPr>
            <w:tcW w:w="3320" w:type="dxa"/>
            <w:vMerge w:val="continue"/>
          </w:tcPr>
          <w:p w14:paraId="698BBF34">
            <w:pPr>
              <w:jc w:val="center"/>
              <w:rPr>
                <w:lang w:val="bg-BG"/>
              </w:rPr>
            </w:pPr>
          </w:p>
        </w:tc>
      </w:tr>
      <w:tr w14:paraId="49E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DCD1F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4D80D30D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13.30 часа</w:t>
            </w:r>
          </w:p>
          <w:p w14:paraId="26191CEA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29.08.2025г. – 13.30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28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ЧЕЛОПЕЧ</w:t>
            </w:r>
          </w:p>
        </w:tc>
        <w:tc>
          <w:tcPr>
            <w:tcW w:w="3320" w:type="dxa"/>
            <w:vMerge w:val="continue"/>
          </w:tcPr>
          <w:p w14:paraId="1D650BC4">
            <w:pPr>
              <w:jc w:val="center"/>
              <w:rPr>
                <w:lang w:val="bg-BG"/>
              </w:rPr>
            </w:pPr>
          </w:p>
        </w:tc>
      </w:tr>
      <w:tr w14:paraId="4195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E54C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06.08.2025г. – 13.00 часа</w:t>
            </w:r>
          </w:p>
          <w:p w14:paraId="535F5CF0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20.08.2025г. – 13.00 часа</w:t>
            </w:r>
          </w:p>
          <w:p w14:paraId="5CF06773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30.08.2025г. – 13.00 часа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1DF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ЧАВДАР</w:t>
            </w:r>
          </w:p>
        </w:tc>
        <w:tc>
          <w:tcPr>
            <w:tcW w:w="3320" w:type="dxa"/>
            <w:vMerge w:val="continue"/>
          </w:tcPr>
          <w:p w14:paraId="4B3D7938">
            <w:pPr>
              <w:jc w:val="center"/>
              <w:rPr>
                <w:lang w:val="bg-BG"/>
              </w:rPr>
            </w:pPr>
          </w:p>
        </w:tc>
      </w:tr>
      <w:bookmarkEnd w:id="0"/>
    </w:tbl>
    <w:p w14:paraId="30A1C0DA">
      <w:pPr>
        <w:jc w:val="both"/>
        <w:rPr>
          <w:lang w:val="bg-BG"/>
        </w:rPr>
      </w:pPr>
    </w:p>
    <w:p w14:paraId="511D883F">
      <w:pPr>
        <w:ind w:firstLine="720"/>
        <w:jc w:val="both"/>
        <w:rPr>
          <w:lang w:val="bg-BG"/>
        </w:rPr>
      </w:pPr>
      <w:r>
        <w:rPr>
          <w:lang w:val="bg-BG"/>
        </w:rPr>
        <w:t>За всяко землище са планирани по три редовни заседания на комисията със задачата на всяко заседание е както следва:</w:t>
      </w:r>
    </w:p>
    <w:p w14:paraId="6ED189B4">
      <w:pPr>
        <w:jc w:val="both"/>
        <w:rPr>
          <w:lang w:val="bg-BG"/>
        </w:rPr>
      </w:pPr>
    </w:p>
    <w:p w14:paraId="3120A1B9">
      <w:pPr>
        <w:jc w:val="both"/>
        <w:rPr>
          <w:b/>
          <w:lang w:val="bg-BG"/>
        </w:rPr>
      </w:pPr>
      <w:r>
        <w:rPr>
          <w:b/>
          <w:lang w:val="bg-BG"/>
        </w:rPr>
        <w:t>ПЪРВО ЗАСЕДАНИЕ :</w:t>
      </w:r>
    </w:p>
    <w:p w14:paraId="4D033DD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Предоставяне на предварителен регистър, карта на масивите и друга документация, от ОСЗ Пирдоп, съгласно чл.</w:t>
      </w:r>
      <w:r>
        <w:t xml:space="preserve"> </w:t>
      </w:r>
      <w:r>
        <w:rPr>
          <w:lang w:val="bg-BG"/>
        </w:rPr>
        <w:t>72, ал.</w:t>
      </w:r>
      <w:r>
        <w:t xml:space="preserve"> </w:t>
      </w:r>
      <w:r>
        <w:rPr>
          <w:lang w:val="bg-BG"/>
        </w:rPr>
        <w:t>9 от ППЗСПЗЗ.</w:t>
      </w:r>
    </w:p>
    <w:p w14:paraId="2271338F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масивите за ползване, изготвя карта на масивите за ползване и регистър на имотите към нея.</w:t>
      </w:r>
    </w:p>
    <w:p w14:paraId="79BBF6A8">
      <w:pPr>
        <w:pStyle w:val="17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Изготвя регистър на имотите по чл.</w:t>
      </w:r>
      <w:r>
        <w:t xml:space="preserve"> </w:t>
      </w:r>
      <w:r>
        <w:rPr>
          <w:lang w:val="bg-BG"/>
        </w:rPr>
        <w:t>37в, ал.</w:t>
      </w:r>
      <w:r>
        <w:t xml:space="preserve"> </w:t>
      </w:r>
      <w:r>
        <w:rPr>
          <w:lang w:val="bg-BG"/>
        </w:rPr>
        <w:t>3, т.</w:t>
      </w:r>
      <w:r>
        <w:t xml:space="preserve"> </w:t>
      </w:r>
      <w:r>
        <w:rPr>
          <w:lang w:val="bg-BG"/>
        </w:rPr>
        <w:t>2 от ЗСПЗЗ.</w:t>
      </w:r>
    </w:p>
    <w:p w14:paraId="50FA6E12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ВТОРО ЗАСЕДАНИЕ :</w:t>
      </w:r>
    </w:p>
    <w:p w14:paraId="5956D1E0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Участват всички собственици и ползватели заявилижелание за участиев споразумение.</w:t>
      </w:r>
    </w:p>
    <w:p w14:paraId="6567EAB5">
      <w:pPr>
        <w:pStyle w:val="17"/>
        <w:numPr>
          <w:ilvl w:val="0"/>
          <w:numId w:val="2"/>
        </w:numPr>
        <w:jc w:val="both"/>
        <w:rPr>
          <w:lang w:val="bg-BG"/>
        </w:rPr>
      </w:pPr>
      <w:r>
        <w:rPr>
          <w:lang w:val="bg-BG"/>
        </w:rPr>
        <w:t>Комисията предава на определен от участниците представител за всяко землище изходните материали, необходими за изготвяне на доброволното споразумение за землището и определя срок за предаването му.</w:t>
      </w:r>
    </w:p>
    <w:p w14:paraId="2633688F">
      <w:pPr>
        <w:pStyle w:val="17"/>
        <w:jc w:val="both"/>
        <w:rPr>
          <w:lang w:val="bg-BG"/>
        </w:rPr>
      </w:pPr>
    </w:p>
    <w:p w14:paraId="09D007F3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>ТРЕТО ЗАСЕДАНИЕ :</w:t>
      </w:r>
    </w:p>
    <w:p w14:paraId="0B9B4981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сключените доброволни споразумения.</w:t>
      </w:r>
    </w:p>
    <w:p w14:paraId="0D582BEE">
      <w:pPr>
        <w:pStyle w:val="17"/>
        <w:numPr>
          <w:ilvl w:val="0"/>
          <w:numId w:val="3"/>
        </w:numPr>
        <w:spacing w:before="240"/>
        <w:jc w:val="both"/>
        <w:rPr>
          <w:lang w:val="bg-BG"/>
        </w:rPr>
      </w:pPr>
      <w:r>
        <w:rPr>
          <w:lang w:val="bg-BG"/>
        </w:rPr>
        <w:t>Приемане на картата на масивите за ползване и регистър към нея въз основа на споразумението.</w:t>
      </w:r>
    </w:p>
    <w:p w14:paraId="29340FF9">
      <w:pPr>
        <w:spacing w:before="240"/>
        <w:jc w:val="both"/>
        <w:rPr>
          <w:b/>
          <w:lang w:val="bg-BG"/>
        </w:rPr>
      </w:pPr>
      <w:r>
        <w:rPr>
          <w:b/>
          <w:lang w:val="bg-BG"/>
        </w:rPr>
        <w:t xml:space="preserve">ЧЕТВЪРТО  ЗАСЕДАНИЕ ПРИ СЛУЖЕБНО РАЗПРЕДЕЛЕНИЕ: </w:t>
      </w:r>
    </w:p>
    <w:p w14:paraId="02FB3CBC">
      <w:pPr>
        <w:spacing w:before="240"/>
        <w:jc w:val="both"/>
        <w:rPr>
          <w:lang w:val="bg-BG"/>
        </w:rPr>
      </w:pPr>
      <w:r>
        <w:rPr>
          <w:lang w:val="bg-BG"/>
        </w:rPr>
        <w:t>Срок за провеждане на заседанието от 30.08.202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 до 15.09.202</w:t>
      </w:r>
      <w:r>
        <w:rPr>
          <w:rFonts w:hint="default"/>
          <w:lang w:val="bg-BG"/>
        </w:rPr>
        <w:t>5</w:t>
      </w:r>
      <w:r>
        <w:rPr>
          <w:lang w:val="bg-BG"/>
        </w:rPr>
        <w:t>г.</w:t>
      </w:r>
    </w:p>
    <w:p w14:paraId="0113E531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Служебно разпределение на масивите за ползване в срок до 15.09.202</w:t>
      </w:r>
      <w:r>
        <w:rPr>
          <w:rFonts w:hint="default"/>
          <w:lang w:val="bg-BG"/>
        </w:rPr>
        <w:t>5</w:t>
      </w:r>
      <w:r>
        <w:t xml:space="preserve"> </w:t>
      </w:r>
      <w:r>
        <w:rPr>
          <w:lang w:val="bg-BG"/>
        </w:rPr>
        <w:t>г.</w:t>
      </w:r>
    </w:p>
    <w:p w14:paraId="59E5E723">
      <w:pPr>
        <w:pStyle w:val="17"/>
        <w:numPr>
          <w:ilvl w:val="0"/>
          <w:numId w:val="4"/>
        </w:numPr>
        <w:spacing w:before="240"/>
        <w:jc w:val="both"/>
        <w:rPr>
          <w:lang w:val="bg-BG"/>
        </w:rPr>
      </w:pPr>
      <w:r>
        <w:rPr>
          <w:lang w:val="bg-BG"/>
        </w:rPr>
        <w:t>Изготвя доклади до Директора на областна дирекция „Земеделие“ София област.</w:t>
      </w:r>
    </w:p>
    <w:p w14:paraId="4EB92831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Заседанията на комисията са публични и тях могат да присъстват представители на собствениците, ползватели и други заинтересовани лица.</w:t>
      </w:r>
    </w:p>
    <w:p w14:paraId="620A10FF">
      <w:pPr>
        <w:spacing w:before="240"/>
        <w:jc w:val="both"/>
        <w:rPr>
          <w:lang w:val="bg-BG"/>
        </w:rPr>
      </w:pPr>
      <w:r>
        <w:rPr>
          <w:lang w:val="bg-BG"/>
        </w:rPr>
        <w:t xml:space="preserve">              Настоящия график със заседанията на комисията, да се разгласи съгласно изискванията на чл.72б, ал.4 от ППЗСПЗЗ.</w:t>
      </w:r>
    </w:p>
    <w:p w14:paraId="232C08D2">
      <w:pPr>
        <w:spacing w:before="240"/>
        <w:jc w:val="both"/>
        <w:rPr>
          <w:lang w:val="bg-BG"/>
        </w:rPr>
      </w:pPr>
    </w:p>
    <w:p w14:paraId="53683AA0">
      <w:pPr>
        <w:spacing w:before="240"/>
        <w:jc w:val="both"/>
        <w:rPr>
          <w:b/>
          <w:lang w:val="bg-BG"/>
        </w:rPr>
      </w:pPr>
      <w:r>
        <w:rPr>
          <w:b/>
        </w:rPr>
        <w:t xml:space="preserve">               </w:t>
      </w:r>
    </w:p>
    <w:p w14:paraId="32CFC050">
      <w:pPr>
        <w:rPr>
          <w:rFonts w:hint="default"/>
          <w:b/>
          <w:lang w:val="bg-BG"/>
        </w:rPr>
      </w:pPr>
      <w:r>
        <w:rPr>
          <w:b/>
          <w:lang w:val="bg-BG"/>
        </w:rPr>
        <w:t>ЕВГЕНИ</w:t>
      </w:r>
      <w:r>
        <w:rPr>
          <w:rFonts w:hint="default"/>
          <w:b/>
          <w:lang w:val="bg-BG"/>
        </w:rPr>
        <w:t xml:space="preserve"> ДОДОВ</w:t>
      </w:r>
    </w:p>
    <w:p w14:paraId="4F396ADD">
      <w:pPr>
        <w:rPr>
          <w:i/>
          <w:lang w:val="bg-BG"/>
        </w:rPr>
      </w:pPr>
      <w:r>
        <w:rPr>
          <w:i/>
          <w:lang w:val="bg-BG"/>
        </w:rPr>
        <w:t>Вр</w:t>
      </w:r>
      <w:r>
        <w:rPr>
          <w:rFonts w:hint="default"/>
          <w:i/>
          <w:lang w:val="bg-BG"/>
        </w:rPr>
        <w:t xml:space="preserve">. и. д. </w:t>
      </w:r>
      <w:r>
        <w:rPr>
          <w:i/>
          <w:lang w:val="bg-BG"/>
        </w:rPr>
        <w:t xml:space="preserve">Началник </w:t>
      </w:r>
    </w:p>
    <w:p w14:paraId="5C391681">
      <w:pPr>
        <w:rPr>
          <w:i/>
          <w:lang w:val="bg-BG"/>
        </w:rPr>
      </w:pPr>
      <w:r>
        <w:rPr>
          <w:i/>
          <w:lang w:val="bg-BG"/>
        </w:rPr>
        <w:t>на Общинска служба по земеделие-Пирдоп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14:paraId="1741B817">
      <w:pPr>
        <w:jc w:val="both"/>
        <w:rPr>
          <w:lang w:val="bg-BG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7" w:h="16840"/>
      <w:pgMar w:top="1134" w:right="1134" w:bottom="567" w:left="1418" w:header="1247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en Bg Condensed">
    <w:altName w:val="Arial Narrow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208DA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3F98651E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4CE46D34">
    <w:pPr>
      <w:rPr>
        <w:lang w:val="ru-RU"/>
      </w:rPr>
    </w:pPr>
  </w:p>
  <w:p w14:paraId="5CE05008">
    <w:pPr>
      <w:pStyle w:val="13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21BD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0185B">
    <w:pPr>
      <w:rPr>
        <w:lang w:val="bg-BG"/>
      </w:rPr>
    </w:pPr>
  </w:p>
  <w:p w14:paraId="648B967D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гр. Пирдоп 2070, ул.”Цар Освободител” № 39</w:t>
    </w:r>
  </w:p>
  <w:p w14:paraId="525E8D7F">
    <w:pPr>
      <w:pStyle w:val="1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Тел: 07181 / 90-72 </w:t>
    </w:r>
    <w:r>
      <w:rPr>
        <w:rFonts w:ascii="Verdana" w:hAnsi="Verdana"/>
        <w:sz w:val="16"/>
        <w:szCs w:val="16"/>
        <w:lang w:val="ru-RU"/>
      </w:rPr>
      <w:t>Факс: 07181 / 50-60</w:t>
    </w:r>
    <w:r>
      <w:rPr>
        <w:rFonts w:ascii="Verdana" w:hAnsi="Verdana"/>
        <w:sz w:val="16"/>
        <w:szCs w:val="16"/>
        <w:lang w:val="bg-BG"/>
      </w:rPr>
      <w:t xml:space="preserve">, е-поща: </w:t>
    </w:r>
    <w:r>
      <w:fldChar w:fldCharType="begin"/>
    </w:r>
    <w:r>
      <w:instrText xml:space="preserve"> HYPERLINK "mailto:osz_pirdop@odz-sofiaoblast.com" </w:instrText>
    </w:r>
    <w:r>
      <w:fldChar w:fldCharType="separate"/>
    </w:r>
    <w:r>
      <w:rPr>
        <w:rStyle w:val="15"/>
        <w:rFonts w:ascii="Verdana" w:hAnsi="Verdana"/>
        <w:sz w:val="16"/>
        <w:szCs w:val="16"/>
        <w:lang w:val="bg-BG"/>
      </w:rPr>
      <w:t>osz_pirdop@odz-sofiaoblast.com</w:t>
    </w:r>
    <w:r>
      <w:rPr>
        <w:rStyle w:val="15"/>
        <w:rFonts w:ascii="Verdana" w:hAnsi="Verdana"/>
        <w:sz w:val="16"/>
        <w:szCs w:val="16"/>
        <w:lang w:val="bg-BG"/>
      </w:rPr>
      <w:fldChar w:fldCharType="end"/>
    </w:r>
    <w:r>
      <w:rPr>
        <w:rFonts w:ascii="Verdana" w:hAnsi="Verdana"/>
        <w:sz w:val="16"/>
        <w:szCs w:val="16"/>
        <w:lang w:val="bg-BG"/>
      </w:rPr>
      <w:t xml:space="preserve"> </w:t>
    </w:r>
  </w:p>
  <w:p w14:paraId="0D79196A">
    <w:pPr>
      <w:pStyle w:val="13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sz w:val="16"/>
        <w:szCs w:val="16"/>
      </w:rPr>
    </w:pPr>
  </w:p>
  <w:p w14:paraId="22ABA5C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1CAB0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344F5">
    <w:pPr>
      <w:pStyle w:val="3"/>
      <w:rPr>
        <w:rStyle w:val="12"/>
        <w:sz w:val="2"/>
        <w:szCs w:val="2"/>
      </w:rPr>
    </w:pPr>
    <w:r>
      <w:rPr>
        <w:i/>
        <w:iCs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10160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iCs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10160</wp:posOffset>
              </wp:positionV>
              <wp:extent cx="0" cy="838200"/>
              <wp:effectExtent l="0" t="0" r="0" b="0"/>
              <wp:wrapNone/>
              <wp:docPr id="2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382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1" o:spid="_x0000_s1026" o:spt="32" type="#_x0000_t32" style="position:absolute;left:0pt;margin-left:53.95pt;margin-top:0.8pt;height:66pt;width:0pt;z-index:251660288;mso-width-relative:page;mso-height-relative:page;" filled="f" stroked="t" coordsize="21600,21600" o:gfxdata="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h6TnLVAAAACQEAAA8AAAAAAAAAAQAgAAAAIgAA&#10;AGRycy9kb3ducmV2LnhtbFBLAQIUABQAAAAIAIdO4kAAZKOg0gEAALIDAAAOAAAAAAAAAAEAIAAA&#10;ACQBAABkcnMvZTJvRG9jLnhtbFBLBQYAAAAABgAGAFkBAABo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 w14:paraId="4FFD43E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rFonts w:hint="default"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49449D42">
    <w:pPr>
      <w:pStyle w:val="2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14:paraId="3526B6C6">
    <w:pPr>
      <w:rPr>
        <w:rFonts w:hint="default"/>
        <w:lang w:val="bg-BG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 w:eastAsia="Times New Roman" w:cs="Times New Roman"/>
        <w:b w:val="0"/>
        <w:spacing w:val="40"/>
        <w:sz w:val="26"/>
        <w:szCs w:val="26"/>
        <w:lang w:val="bg-BG" w:eastAsia="en-US" w:bidi="ar-SA"/>
      </w:rPr>
      <w:t>Областна дирекция „Земеделие” – София област</w: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</w:t>
    </w:r>
  </w:p>
  <w:p w14:paraId="35B8906A">
    <w:pPr>
      <w:rPr>
        <w:rFonts w:ascii="Helen Bg Condensed" w:hAnsi="Helen Bg Condensed"/>
        <w:b w:val="0"/>
        <w:spacing w:val="40"/>
        <w:sz w:val="26"/>
        <w:szCs w:val="26"/>
      </w:rPr>
    </w:pP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ab/>
    </w:r>
    <w:r>
      <w:rPr>
        <w:rFonts w:hint="default"/>
        <w:lang w:val="en-US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7.85pt;margin-top:767.25pt;height:0pt;width:597.6pt;z-index:251659264;mso-width-relative:page;mso-height-relative:page;" filled="f" stroked="t" coordsize="21600,21600" o:allowincell="f" o:gfxdata="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XHtv2QAAAA4BAAAPAAAAAAAAAAEAIAAAACIAAABk&#10;cnMvZG93bnJldi54bWxQSwECFAAUAAAACACHTuJA5RDhwcwBAACtAwAADgAAAAAAAAABACAAAAAo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default" w:ascii="Helen Bg Condensed" w:hAnsi="Helen Bg Condensed"/>
        <w:b w:val="0"/>
        <w:spacing w:val="40"/>
        <w:sz w:val="26"/>
        <w:szCs w:val="26"/>
        <w:lang w:val="bg-BG"/>
      </w:rPr>
      <w:t xml:space="preserve">   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Общинска служба по земеделие – Пирдоп </w:t>
    </w:r>
  </w:p>
  <w:p w14:paraId="6F78833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252C9"/>
    <w:multiLevelType w:val="multilevel"/>
    <w:tmpl w:val="0A8252C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82B5F"/>
    <w:multiLevelType w:val="multilevel"/>
    <w:tmpl w:val="17182B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81FA5"/>
    <w:multiLevelType w:val="multilevel"/>
    <w:tmpl w:val="1F581F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D4548"/>
    <w:multiLevelType w:val="multilevel"/>
    <w:tmpl w:val="3EAD454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EF"/>
    <w:rsid w:val="00005DA0"/>
    <w:rsid w:val="00013A9F"/>
    <w:rsid w:val="00035741"/>
    <w:rsid w:val="00036910"/>
    <w:rsid w:val="00052887"/>
    <w:rsid w:val="00073E78"/>
    <w:rsid w:val="00096C07"/>
    <w:rsid w:val="000A08FF"/>
    <w:rsid w:val="000B4307"/>
    <w:rsid w:val="000B67D6"/>
    <w:rsid w:val="000C3FBE"/>
    <w:rsid w:val="000D61AE"/>
    <w:rsid w:val="000E2BC4"/>
    <w:rsid w:val="000E2BF2"/>
    <w:rsid w:val="000F2687"/>
    <w:rsid w:val="00107736"/>
    <w:rsid w:val="00112352"/>
    <w:rsid w:val="00127807"/>
    <w:rsid w:val="00157D1E"/>
    <w:rsid w:val="00182E58"/>
    <w:rsid w:val="00184831"/>
    <w:rsid w:val="00194817"/>
    <w:rsid w:val="00196F3A"/>
    <w:rsid w:val="001A1C66"/>
    <w:rsid w:val="001A719F"/>
    <w:rsid w:val="001B4BA5"/>
    <w:rsid w:val="001B5406"/>
    <w:rsid w:val="001C33B2"/>
    <w:rsid w:val="001D20EE"/>
    <w:rsid w:val="001D62EF"/>
    <w:rsid w:val="001E2828"/>
    <w:rsid w:val="001E7E4D"/>
    <w:rsid w:val="001F7DC7"/>
    <w:rsid w:val="0020080E"/>
    <w:rsid w:val="0020653E"/>
    <w:rsid w:val="00214A5E"/>
    <w:rsid w:val="002201B1"/>
    <w:rsid w:val="002233B2"/>
    <w:rsid w:val="0022545A"/>
    <w:rsid w:val="00225B1F"/>
    <w:rsid w:val="00225E60"/>
    <w:rsid w:val="00233763"/>
    <w:rsid w:val="002375CA"/>
    <w:rsid w:val="00241F79"/>
    <w:rsid w:val="002436D8"/>
    <w:rsid w:val="002557D5"/>
    <w:rsid w:val="00266C14"/>
    <w:rsid w:val="00266D04"/>
    <w:rsid w:val="002B0840"/>
    <w:rsid w:val="002B610F"/>
    <w:rsid w:val="002C24C3"/>
    <w:rsid w:val="002C3A95"/>
    <w:rsid w:val="002D0E86"/>
    <w:rsid w:val="002D3B8A"/>
    <w:rsid w:val="002E25EF"/>
    <w:rsid w:val="002E6125"/>
    <w:rsid w:val="00304A8C"/>
    <w:rsid w:val="00316C88"/>
    <w:rsid w:val="00321E59"/>
    <w:rsid w:val="003229D6"/>
    <w:rsid w:val="003559E9"/>
    <w:rsid w:val="00355A39"/>
    <w:rsid w:val="00361C60"/>
    <w:rsid w:val="00364667"/>
    <w:rsid w:val="003655A7"/>
    <w:rsid w:val="00396A48"/>
    <w:rsid w:val="00396A8E"/>
    <w:rsid w:val="003A244C"/>
    <w:rsid w:val="003A31C4"/>
    <w:rsid w:val="003A3E99"/>
    <w:rsid w:val="003B109B"/>
    <w:rsid w:val="003B3FA1"/>
    <w:rsid w:val="003B78F6"/>
    <w:rsid w:val="003D5397"/>
    <w:rsid w:val="003E6549"/>
    <w:rsid w:val="003E7968"/>
    <w:rsid w:val="003F692B"/>
    <w:rsid w:val="0041617B"/>
    <w:rsid w:val="00422020"/>
    <w:rsid w:val="00437CD4"/>
    <w:rsid w:val="00446795"/>
    <w:rsid w:val="00454339"/>
    <w:rsid w:val="0047538D"/>
    <w:rsid w:val="0048080A"/>
    <w:rsid w:val="0048269B"/>
    <w:rsid w:val="00490454"/>
    <w:rsid w:val="00490AFE"/>
    <w:rsid w:val="00496975"/>
    <w:rsid w:val="004A316F"/>
    <w:rsid w:val="004C3144"/>
    <w:rsid w:val="004C5538"/>
    <w:rsid w:val="004D2BDC"/>
    <w:rsid w:val="004F12E3"/>
    <w:rsid w:val="004F1373"/>
    <w:rsid w:val="004F1742"/>
    <w:rsid w:val="004F765C"/>
    <w:rsid w:val="005147A8"/>
    <w:rsid w:val="00521F91"/>
    <w:rsid w:val="00524321"/>
    <w:rsid w:val="00525814"/>
    <w:rsid w:val="00533524"/>
    <w:rsid w:val="00543F77"/>
    <w:rsid w:val="0054599E"/>
    <w:rsid w:val="00562156"/>
    <w:rsid w:val="0056337C"/>
    <w:rsid w:val="00564A90"/>
    <w:rsid w:val="005703A9"/>
    <w:rsid w:val="0057056E"/>
    <w:rsid w:val="00575425"/>
    <w:rsid w:val="005860AA"/>
    <w:rsid w:val="00587567"/>
    <w:rsid w:val="00587F34"/>
    <w:rsid w:val="005910FB"/>
    <w:rsid w:val="0059467E"/>
    <w:rsid w:val="00596DB7"/>
    <w:rsid w:val="005A0D6A"/>
    <w:rsid w:val="005A3B17"/>
    <w:rsid w:val="005A4CBB"/>
    <w:rsid w:val="005A7001"/>
    <w:rsid w:val="005B69F7"/>
    <w:rsid w:val="005D7788"/>
    <w:rsid w:val="005E0902"/>
    <w:rsid w:val="005F18B8"/>
    <w:rsid w:val="005F4DA3"/>
    <w:rsid w:val="005F6243"/>
    <w:rsid w:val="00602A0B"/>
    <w:rsid w:val="00613199"/>
    <w:rsid w:val="00624BEA"/>
    <w:rsid w:val="00631A0F"/>
    <w:rsid w:val="00633997"/>
    <w:rsid w:val="00645BF3"/>
    <w:rsid w:val="006608FB"/>
    <w:rsid w:val="0068668A"/>
    <w:rsid w:val="00687B20"/>
    <w:rsid w:val="006B0B9A"/>
    <w:rsid w:val="006C61E2"/>
    <w:rsid w:val="006D0A4B"/>
    <w:rsid w:val="006D20DF"/>
    <w:rsid w:val="006E1608"/>
    <w:rsid w:val="006E5C77"/>
    <w:rsid w:val="006F3887"/>
    <w:rsid w:val="00700AA3"/>
    <w:rsid w:val="007235C5"/>
    <w:rsid w:val="00724E5F"/>
    <w:rsid w:val="00735898"/>
    <w:rsid w:val="0074164E"/>
    <w:rsid w:val="0074412B"/>
    <w:rsid w:val="007444ED"/>
    <w:rsid w:val="00751C7B"/>
    <w:rsid w:val="00755521"/>
    <w:rsid w:val="0075603F"/>
    <w:rsid w:val="00762DA8"/>
    <w:rsid w:val="0076405B"/>
    <w:rsid w:val="007704BE"/>
    <w:rsid w:val="0077785B"/>
    <w:rsid w:val="007806DD"/>
    <w:rsid w:val="00785809"/>
    <w:rsid w:val="007A512E"/>
    <w:rsid w:val="007A6290"/>
    <w:rsid w:val="007B4B8A"/>
    <w:rsid w:val="007C2C61"/>
    <w:rsid w:val="007D0AEC"/>
    <w:rsid w:val="007E2C1B"/>
    <w:rsid w:val="007E5BAC"/>
    <w:rsid w:val="007E5BE1"/>
    <w:rsid w:val="007E7897"/>
    <w:rsid w:val="007F4E41"/>
    <w:rsid w:val="007F76D5"/>
    <w:rsid w:val="008122CD"/>
    <w:rsid w:val="0081270A"/>
    <w:rsid w:val="00814D21"/>
    <w:rsid w:val="008227A3"/>
    <w:rsid w:val="00823FF9"/>
    <w:rsid w:val="00837745"/>
    <w:rsid w:val="00852CB7"/>
    <w:rsid w:val="0085348A"/>
    <w:rsid w:val="0088436A"/>
    <w:rsid w:val="008A55BD"/>
    <w:rsid w:val="008B0206"/>
    <w:rsid w:val="008B1300"/>
    <w:rsid w:val="008C0351"/>
    <w:rsid w:val="008C4D00"/>
    <w:rsid w:val="0091747B"/>
    <w:rsid w:val="00936425"/>
    <w:rsid w:val="00946D85"/>
    <w:rsid w:val="0095228E"/>
    <w:rsid w:val="00953286"/>
    <w:rsid w:val="00954FF1"/>
    <w:rsid w:val="00960690"/>
    <w:rsid w:val="00960D20"/>
    <w:rsid w:val="009715FE"/>
    <w:rsid w:val="00974546"/>
    <w:rsid w:val="00975514"/>
    <w:rsid w:val="00983B22"/>
    <w:rsid w:val="009857AD"/>
    <w:rsid w:val="00986F61"/>
    <w:rsid w:val="00994F8B"/>
    <w:rsid w:val="00995C97"/>
    <w:rsid w:val="009A3F74"/>
    <w:rsid w:val="009A49E5"/>
    <w:rsid w:val="009A5CC2"/>
    <w:rsid w:val="009B399C"/>
    <w:rsid w:val="009C6CA9"/>
    <w:rsid w:val="009E301F"/>
    <w:rsid w:val="009E7D8E"/>
    <w:rsid w:val="00A01872"/>
    <w:rsid w:val="00A1120F"/>
    <w:rsid w:val="00A311C3"/>
    <w:rsid w:val="00A36C2A"/>
    <w:rsid w:val="00A37BB3"/>
    <w:rsid w:val="00A53AB3"/>
    <w:rsid w:val="00A730DC"/>
    <w:rsid w:val="00A96F63"/>
    <w:rsid w:val="00AB6E05"/>
    <w:rsid w:val="00AC1351"/>
    <w:rsid w:val="00AC4D69"/>
    <w:rsid w:val="00AD13E8"/>
    <w:rsid w:val="00AE28DC"/>
    <w:rsid w:val="00AE6009"/>
    <w:rsid w:val="00B05F22"/>
    <w:rsid w:val="00B11072"/>
    <w:rsid w:val="00B1548E"/>
    <w:rsid w:val="00B307CA"/>
    <w:rsid w:val="00B34AAC"/>
    <w:rsid w:val="00B377A7"/>
    <w:rsid w:val="00B448E7"/>
    <w:rsid w:val="00B54DAC"/>
    <w:rsid w:val="00B56089"/>
    <w:rsid w:val="00B57017"/>
    <w:rsid w:val="00B635B7"/>
    <w:rsid w:val="00B71222"/>
    <w:rsid w:val="00B723B4"/>
    <w:rsid w:val="00B80727"/>
    <w:rsid w:val="00B827D8"/>
    <w:rsid w:val="00B958DC"/>
    <w:rsid w:val="00BA40D4"/>
    <w:rsid w:val="00BC7DC4"/>
    <w:rsid w:val="00BD7B1A"/>
    <w:rsid w:val="00BE26E5"/>
    <w:rsid w:val="00BE3E53"/>
    <w:rsid w:val="00C00479"/>
    <w:rsid w:val="00C00904"/>
    <w:rsid w:val="00C02136"/>
    <w:rsid w:val="00C074A6"/>
    <w:rsid w:val="00C0777D"/>
    <w:rsid w:val="00C120B5"/>
    <w:rsid w:val="00C23ADF"/>
    <w:rsid w:val="00C25B26"/>
    <w:rsid w:val="00C30D63"/>
    <w:rsid w:val="00C473A4"/>
    <w:rsid w:val="00C5372B"/>
    <w:rsid w:val="00C675AE"/>
    <w:rsid w:val="00C71F13"/>
    <w:rsid w:val="00C7299F"/>
    <w:rsid w:val="00C77D49"/>
    <w:rsid w:val="00CA3258"/>
    <w:rsid w:val="00CA4D05"/>
    <w:rsid w:val="00CA7A14"/>
    <w:rsid w:val="00CB5C71"/>
    <w:rsid w:val="00CC2EC3"/>
    <w:rsid w:val="00CE095D"/>
    <w:rsid w:val="00CE47C7"/>
    <w:rsid w:val="00CF1702"/>
    <w:rsid w:val="00CF79D8"/>
    <w:rsid w:val="00D10B5A"/>
    <w:rsid w:val="00D117C6"/>
    <w:rsid w:val="00D1600A"/>
    <w:rsid w:val="00D259F5"/>
    <w:rsid w:val="00D25D11"/>
    <w:rsid w:val="00D450FA"/>
    <w:rsid w:val="00D51E9B"/>
    <w:rsid w:val="00D579CC"/>
    <w:rsid w:val="00D61AE4"/>
    <w:rsid w:val="00D70ED0"/>
    <w:rsid w:val="00D72643"/>
    <w:rsid w:val="00D7472F"/>
    <w:rsid w:val="00D91150"/>
    <w:rsid w:val="00D9529B"/>
    <w:rsid w:val="00DB5133"/>
    <w:rsid w:val="00DC32DB"/>
    <w:rsid w:val="00DD2701"/>
    <w:rsid w:val="00DD6FEE"/>
    <w:rsid w:val="00DE3999"/>
    <w:rsid w:val="00DF4AAC"/>
    <w:rsid w:val="00E14AEE"/>
    <w:rsid w:val="00E202CF"/>
    <w:rsid w:val="00E22C96"/>
    <w:rsid w:val="00E56C6E"/>
    <w:rsid w:val="00E57F18"/>
    <w:rsid w:val="00E6220A"/>
    <w:rsid w:val="00E72966"/>
    <w:rsid w:val="00E731F1"/>
    <w:rsid w:val="00E73E39"/>
    <w:rsid w:val="00E834B5"/>
    <w:rsid w:val="00E91481"/>
    <w:rsid w:val="00EA3B1F"/>
    <w:rsid w:val="00EA6F53"/>
    <w:rsid w:val="00EA74DD"/>
    <w:rsid w:val="00ED7FF8"/>
    <w:rsid w:val="00EE14D6"/>
    <w:rsid w:val="00EE4CAE"/>
    <w:rsid w:val="00EE68DF"/>
    <w:rsid w:val="00EE7B63"/>
    <w:rsid w:val="00F02ED6"/>
    <w:rsid w:val="00F10992"/>
    <w:rsid w:val="00F1684C"/>
    <w:rsid w:val="00F3314A"/>
    <w:rsid w:val="00F37C12"/>
    <w:rsid w:val="00F37D78"/>
    <w:rsid w:val="00F50C09"/>
    <w:rsid w:val="00F51AAC"/>
    <w:rsid w:val="00F51FD5"/>
    <w:rsid w:val="00F66986"/>
    <w:rsid w:val="00F72CF1"/>
    <w:rsid w:val="00F73829"/>
    <w:rsid w:val="00F86FBB"/>
    <w:rsid w:val="00F87FBB"/>
    <w:rsid w:val="00F95DCD"/>
    <w:rsid w:val="00FA4106"/>
    <w:rsid w:val="00FB2631"/>
    <w:rsid w:val="00FB5EDB"/>
    <w:rsid w:val="00FC0B4B"/>
    <w:rsid w:val="00FC7154"/>
    <w:rsid w:val="00FE5049"/>
    <w:rsid w:val="15663828"/>
    <w:rsid w:val="15E96475"/>
    <w:rsid w:val="21066CBD"/>
    <w:rsid w:val="3AC73E44"/>
    <w:rsid w:val="40397AEA"/>
    <w:rsid w:val="4B585C28"/>
    <w:rsid w:val="767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u w:val="single"/>
      <w:lang w:val="bg-BG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bCs/>
      <w:lang w:val="bg-BG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qFormat/>
    <w:uiPriority w:val="0"/>
    <w:pPr>
      <w:jc w:val="both"/>
    </w:pPr>
    <w:rPr>
      <w:lang w:val="bg-BG"/>
    </w:rPr>
  </w:style>
  <w:style w:type="paragraph" w:styleId="10">
    <w:name w:val="Body Text 2"/>
    <w:basedOn w:val="1"/>
    <w:qFormat/>
    <w:uiPriority w:val="0"/>
    <w:pPr>
      <w:jc w:val="both"/>
    </w:pPr>
    <w:rPr>
      <w:lang w:val="bg-BG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character" w:styleId="12">
    <w:name w:val="Emphasis"/>
    <w:qFormat/>
    <w:uiPriority w:val="0"/>
    <w:rPr>
      <w:i/>
      <w:iCs/>
    </w:rPr>
  </w:style>
  <w:style w:type="paragraph" w:styleId="1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OS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DA5D8E-39F1-4037-9453-C390C6DC3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OSZ_new.dot</Template>
  <Company>Ministry of Industry</Company>
  <Pages>2</Pages>
  <Words>358</Words>
  <Characters>2042</Characters>
  <Lines>17</Lines>
  <Paragraphs>4</Paragraphs>
  <TotalTime>0</TotalTime>
  <ScaleCrop>false</ScaleCrop>
  <LinksUpToDate>false</LinksUpToDate>
  <CharactersWithSpaces>2396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2024-07-31T10:55:00Z</dcterms:created>
  <dc:creator>Irina</dc:creator>
  <cp:lastModifiedBy>NikiM</cp:lastModifiedBy>
  <cp:lastPrinted>2020-01-21T14:05:00Z</cp:lastPrinted>
  <dcterms:modified xsi:type="dcterms:W3CDTF">2025-08-06T18:16:22Z</dcterms:modified>
  <dc:title>ДО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676F382F9EDC424EA33DAA70817B934D_13</vt:lpwstr>
  </property>
</Properties>
</file>