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9430A9">
        <w:rPr>
          <w:b/>
          <w:sz w:val="44"/>
          <w:szCs w:val="44"/>
        </w:rPr>
        <w:t>6</w:t>
      </w:r>
      <w:bookmarkStart w:id="0" w:name="_GoBack"/>
      <w:bookmarkEnd w:id="0"/>
      <w:r w:rsidR="00E77693">
        <w:rPr>
          <w:b/>
          <w:sz w:val="44"/>
          <w:szCs w:val="44"/>
          <w:lang w:val="bg-BG"/>
        </w:rPr>
        <w:t xml:space="preserve"> </w:t>
      </w:r>
      <w:r w:rsidR="00032509">
        <w:rPr>
          <w:b/>
          <w:sz w:val="44"/>
          <w:szCs w:val="44"/>
          <w:lang w:val="bg-BG"/>
        </w:rPr>
        <w:t>година</w:t>
      </w:r>
      <w:r w:rsidR="003629D4">
        <w:rPr>
          <w:b/>
          <w:sz w:val="44"/>
          <w:szCs w:val="44"/>
          <w:lang w:val="bg-BG"/>
        </w:rPr>
        <w:t>/</w:t>
      </w:r>
      <w:r w:rsidR="0082458C">
        <w:rPr>
          <w:b/>
          <w:sz w:val="44"/>
          <w:szCs w:val="44"/>
          <w:lang w:val="bg-BG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7"/>
      <w:footerReference w:type="first" r:id="rId8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01" w:rsidRDefault="00BC2901">
      <w:r>
        <w:separator/>
      </w:r>
    </w:p>
  </w:endnote>
  <w:endnote w:type="continuationSeparator" w:id="0">
    <w:p w:rsidR="00BC2901" w:rsidRDefault="00BC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01" w:rsidRDefault="00BC2901">
      <w:r>
        <w:separator/>
      </w:r>
    </w:p>
  </w:footnote>
  <w:footnote w:type="continuationSeparator" w:id="0">
    <w:p w:rsidR="00BC2901" w:rsidRDefault="00BC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79" w:rsidRPr="00E016DA" w:rsidRDefault="00832679" w:rsidP="00E016DA">
    <w:pPr>
      <w:pStyle w:val="a3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D3EBF"/>
    <w:rsid w:val="003F4EE2"/>
    <w:rsid w:val="00403849"/>
    <w:rsid w:val="004118B4"/>
    <w:rsid w:val="00443221"/>
    <w:rsid w:val="00446795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4158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B0B9A"/>
    <w:rsid w:val="006C0858"/>
    <w:rsid w:val="006D4671"/>
    <w:rsid w:val="006E1608"/>
    <w:rsid w:val="006F537E"/>
    <w:rsid w:val="006F5679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7F65BA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6425"/>
    <w:rsid w:val="009430A9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3A20"/>
    <w:rsid w:val="00A23A84"/>
    <w:rsid w:val="00A26401"/>
    <w:rsid w:val="00A36C2A"/>
    <w:rsid w:val="00A37BB3"/>
    <w:rsid w:val="00AA6454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C2901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48BC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E016DA"/>
    <w:rsid w:val="00E01DD4"/>
    <w:rsid w:val="00E14AEE"/>
    <w:rsid w:val="00E172E4"/>
    <w:rsid w:val="00E56602"/>
    <w:rsid w:val="00E6220A"/>
    <w:rsid w:val="00E6704D"/>
    <w:rsid w:val="00E711BD"/>
    <w:rsid w:val="00E72FF9"/>
    <w:rsid w:val="00E77693"/>
    <w:rsid w:val="00EA3B1F"/>
    <w:rsid w:val="00EA519C"/>
    <w:rsid w:val="00EC6FFA"/>
    <w:rsid w:val="00EE7230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464B23"/>
  <w15:docId w15:val="{14A9656D-83B9-42B9-BBBA-C7E173C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4</cp:revision>
  <cp:lastPrinted>2013-07-31T14:06:00Z</cp:lastPrinted>
  <dcterms:created xsi:type="dcterms:W3CDTF">2023-11-09T09:33:00Z</dcterms:created>
  <dcterms:modified xsi:type="dcterms:W3CDTF">2025-11-05T07:42:00Z</dcterms:modified>
</cp:coreProperties>
</file>