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DE" w:rsidRPr="00713EC9" w:rsidRDefault="00713EC9" w:rsidP="00713EC9">
      <w:pPr>
        <w:ind w:left="2160" w:firstLine="720"/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         </w:t>
      </w:r>
      <w:r w:rsidR="00495094">
        <w:rPr>
          <w:b/>
          <w:sz w:val="32"/>
          <w:lang w:val="bg-BG"/>
        </w:rPr>
        <w:t xml:space="preserve"> </w:t>
      </w:r>
      <w:r>
        <w:rPr>
          <w:b/>
          <w:sz w:val="32"/>
          <w:lang w:val="bg-BG"/>
        </w:rPr>
        <w:t xml:space="preserve"> </w:t>
      </w:r>
      <w:r w:rsidR="00454CDE" w:rsidRPr="00713EC9">
        <w:rPr>
          <w:b/>
          <w:sz w:val="32"/>
          <w:lang w:val="bg-BG"/>
        </w:rPr>
        <w:t>З А П О В Е Д</w:t>
      </w:r>
    </w:p>
    <w:p w:rsidR="00454CDE" w:rsidRPr="00495094" w:rsidRDefault="005A2287" w:rsidP="005A2287">
      <w:pPr>
        <w:ind w:left="3600"/>
        <w:rPr>
          <w:b/>
          <w:lang w:val="bg-BG"/>
        </w:rPr>
      </w:pPr>
      <w:r w:rsidRPr="00CE78CA">
        <w:rPr>
          <w:lang w:val="bg-BG"/>
        </w:rPr>
        <w:t xml:space="preserve">   </w:t>
      </w:r>
      <w:r w:rsidR="00454CDE" w:rsidRPr="00495094">
        <w:rPr>
          <w:b/>
          <w:lang w:val="bg-BG"/>
        </w:rPr>
        <w:t>№</w:t>
      </w:r>
      <w:r w:rsidR="00495094" w:rsidRPr="00495094">
        <w:rPr>
          <w:b/>
          <w:lang w:val="bg-BG"/>
        </w:rPr>
        <w:t xml:space="preserve"> РД – 12 – Р - 087</w:t>
      </w:r>
    </w:p>
    <w:p w:rsidR="00454CDE" w:rsidRPr="00495094" w:rsidRDefault="00495094" w:rsidP="00BE4052">
      <w:pPr>
        <w:ind w:left="2880" w:firstLine="720"/>
        <w:rPr>
          <w:b/>
          <w:lang w:val="bg-BG"/>
        </w:rPr>
      </w:pPr>
      <w:r w:rsidRPr="00495094">
        <w:rPr>
          <w:b/>
          <w:lang w:val="bg-BG"/>
        </w:rPr>
        <w:t xml:space="preserve">   </w:t>
      </w:r>
      <w:r w:rsidR="00454CDE" w:rsidRPr="00495094">
        <w:rPr>
          <w:b/>
          <w:lang w:val="bg-BG"/>
        </w:rPr>
        <w:t>София,</w:t>
      </w:r>
      <w:r>
        <w:rPr>
          <w:b/>
          <w:lang w:val="bg-BG"/>
        </w:rPr>
        <w:t xml:space="preserve"> </w:t>
      </w:r>
      <w:r w:rsidRPr="00495094">
        <w:rPr>
          <w:b/>
          <w:lang w:val="bg-BG"/>
        </w:rPr>
        <w:t xml:space="preserve">30. 09. </w:t>
      </w:r>
      <w:r w:rsidR="0023186B" w:rsidRPr="00495094">
        <w:rPr>
          <w:b/>
          <w:lang w:val="bg-BG"/>
        </w:rPr>
        <w:t>201</w:t>
      </w:r>
      <w:r w:rsidR="002725F6" w:rsidRPr="00495094">
        <w:rPr>
          <w:b/>
          <w:lang w:val="ru-RU"/>
        </w:rPr>
        <w:t>6</w:t>
      </w:r>
      <w:r w:rsidR="0023186B" w:rsidRPr="00495094">
        <w:rPr>
          <w:b/>
          <w:lang w:val="bg-BG"/>
        </w:rPr>
        <w:t>г.</w:t>
      </w:r>
      <w:r w:rsidR="006727E9" w:rsidRPr="00495094">
        <w:rPr>
          <w:b/>
          <w:lang w:val="bg-BG"/>
        </w:rPr>
        <w:t xml:space="preserve">  </w:t>
      </w:r>
    </w:p>
    <w:p w:rsidR="00576362" w:rsidRPr="00CE78CA" w:rsidRDefault="00E14666" w:rsidP="00576362">
      <w:pPr>
        <w:spacing w:line="360" w:lineRule="auto"/>
        <w:rPr>
          <w:lang w:val="bg-BG"/>
        </w:rPr>
      </w:pPr>
      <w:r>
        <w:rPr>
          <w:lang w:val="bg-BG"/>
        </w:rPr>
        <w:t xml:space="preserve"> </w:t>
      </w:r>
      <w:bookmarkStart w:id="0" w:name="_GoBack"/>
      <w:bookmarkEnd w:id="0"/>
    </w:p>
    <w:p w:rsidR="005E5F37" w:rsidRPr="00265637" w:rsidRDefault="00576362" w:rsidP="005E5F37">
      <w:pPr>
        <w:ind w:firstLine="708"/>
        <w:jc w:val="both"/>
        <w:rPr>
          <w:sz w:val="26"/>
          <w:szCs w:val="26"/>
          <w:lang w:val="bg-BG"/>
        </w:rPr>
      </w:pPr>
      <w:r w:rsidRPr="00CE78CA">
        <w:rPr>
          <w:lang w:val="bg-BG"/>
        </w:rPr>
        <w:t xml:space="preserve">На основание чл.3, </w:t>
      </w:r>
      <w:r w:rsidR="008A1BBB" w:rsidRPr="00CE78CA">
        <w:rPr>
          <w:lang w:val="bg-BG"/>
        </w:rPr>
        <w:t>ал.</w:t>
      </w:r>
      <w:r w:rsidRPr="00CE78CA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CE78CA">
        <w:rPr>
          <w:lang w:val="bg-BG"/>
        </w:rPr>
        <w:t>те, обн.ДВ. бр.7/26.01.2010г</w:t>
      </w:r>
      <w:r w:rsidR="007A06D3" w:rsidRPr="00265637">
        <w:rPr>
          <w:lang w:val="bg-BG"/>
        </w:rPr>
        <w:t>.,</w:t>
      </w:r>
      <w:r w:rsidR="007A06D3" w:rsidRPr="00265637">
        <w:rPr>
          <w:lang w:val="ru-RU"/>
        </w:rPr>
        <w:t xml:space="preserve"> </w:t>
      </w:r>
      <w:r w:rsidRPr="00265637">
        <w:rPr>
          <w:lang w:val="bg-BG"/>
        </w:rPr>
        <w:t xml:space="preserve">посл. </w:t>
      </w:r>
      <w:r w:rsidR="00CA17DF" w:rsidRPr="00265637">
        <w:rPr>
          <w:lang w:val="bg-BG"/>
        </w:rPr>
        <w:t>изм. ДВ. бр.</w:t>
      </w:r>
      <w:r w:rsidR="00E14666">
        <w:rPr>
          <w:lang w:val="bg-BG"/>
        </w:rPr>
        <w:t>75</w:t>
      </w:r>
      <w:r w:rsidR="00CA17DF" w:rsidRPr="00265637">
        <w:rPr>
          <w:lang w:val="bg-BG"/>
        </w:rPr>
        <w:t xml:space="preserve"> от </w:t>
      </w:r>
      <w:r w:rsidR="00713EC9" w:rsidRPr="00265637">
        <w:rPr>
          <w:lang w:val="bg-BG"/>
        </w:rPr>
        <w:t>2</w:t>
      </w:r>
      <w:r w:rsidR="00E14666">
        <w:rPr>
          <w:lang w:val="bg-BG"/>
        </w:rPr>
        <w:t>7.09.</w:t>
      </w:r>
      <w:r w:rsidR="00CA17DF" w:rsidRPr="00265637">
        <w:rPr>
          <w:lang w:val="bg-BG"/>
        </w:rPr>
        <w:t>201</w:t>
      </w:r>
      <w:r w:rsidR="00713EC9" w:rsidRPr="00265637">
        <w:rPr>
          <w:lang w:val="bg-BG"/>
        </w:rPr>
        <w:t>6</w:t>
      </w:r>
      <w:r w:rsidR="00CA17DF" w:rsidRPr="00265637">
        <w:rPr>
          <w:lang w:val="bg-BG"/>
        </w:rPr>
        <w:t>г.</w:t>
      </w:r>
      <w:r w:rsidR="00713EC9" w:rsidRPr="00265637">
        <w:rPr>
          <w:lang w:val="bg-BG"/>
        </w:rPr>
        <w:t>,</w:t>
      </w:r>
      <w:r w:rsidR="00713EC9" w:rsidRPr="00713EC9">
        <w:rPr>
          <w:lang w:val="bg-BG"/>
        </w:rPr>
        <w:t xml:space="preserve"> </w:t>
      </w:r>
      <w:r w:rsidR="008F3A6E" w:rsidRPr="00CE78CA">
        <w:rPr>
          <w:lang w:val="bg-BG"/>
        </w:rPr>
        <w:t xml:space="preserve">чл.37в, ал.4 от Закона за собствеността и ползването на земеделските земи /ЗСПЗЗ/, чл.75а от Правилника за прилагане на ЗСПЗЗ и във връзка с доклад на комисия, назначена с моя </w:t>
      </w:r>
      <w:r w:rsidR="005E5F37">
        <w:rPr>
          <w:sz w:val="26"/>
          <w:szCs w:val="26"/>
          <w:lang w:val="bg-BG"/>
        </w:rPr>
        <w:t xml:space="preserve">№ </w:t>
      </w:r>
      <w:r w:rsidR="00265637" w:rsidRPr="00265637">
        <w:rPr>
          <w:sz w:val="26"/>
          <w:szCs w:val="26"/>
          <w:lang w:val="bg-BG"/>
        </w:rPr>
        <w:t>РД-12-</w:t>
      </w:r>
      <w:r w:rsidR="00265637" w:rsidRPr="00495094">
        <w:rPr>
          <w:sz w:val="26"/>
          <w:szCs w:val="26"/>
          <w:lang w:val="ru-RU"/>
        </w:rPr>
        <w:t>299</w:t>
      </w:r>
      <w:r w:rsidR="005E5F37" w:rsidRPr="00265637">
        <w:rPr>
          <w:sz w:val="26"/>
          <w:szCs w:val="26"/>
          <w:lang w:val="bg-BG"/>
        </w:rPr>
        <w:t>/</w:t>
      </w:r>
      <w:r w:rsidR="00713EC9" w:rsidRPr="00265637">
        <w:rPr>
          <w:color w:val="FF0000"/>
          <w:sz w:val="26"/>
          <w:szCs w:val="26"/>
          <w:lang w:val="bg-BG"/>
        </w:rPr>
        <w:t xml:space="preserve"> </w:t>
      </w:r>
      <w:r w:rsidR="00265637" w:rsidRPr="00495094">
        <w:rPr>
          <w:sz w:val="26"/>
          <w:szCs w:val="26"/>
          <w:lang w:val="ru-RU"/>
        </w:rPr>
        <w:t>05</w:t>
      </w:r>
      <w:r w:rsidR="005E5F37" w:rsidRPr="00265637">
        <w:rPr>
          <w:sz w:val="26"/>
          <w:szCs w:val="26"/>
          <w:lang w:val="bg-BG"/>
        </w:rPr>
        <w:t>.08.2016г</w:t>
      </w:r>
      <w:r w:rsidR="00CA41E3" w:rsidRPr="00265637">
        <w:rPr>
          <w:sz w:val="26"/>
          <w:szCs w:val="26"/>
          <w:lang w:val="bg-BG"/>
        </w:rPr>
        <w:t>.</w:t>
      </w:r>
    </w:p>
    <w:p w:rsidR="008F3A6E" w:rsidRPr="00CE78CA" w:rsidRDefault="00C41B72" w:rsidP="005E5F37">
      <w:pPr>
        <w:ind w:left="2160" w:firstLine="720"/>
        <w:jc w:val="both"/>
        <w:rPr>
          <w:lang w:val="bg-BG"/>
        </w:rPr>
      </w:pPr>
      <w:r>
        <w:rPr>
          <w:b/>
          <w:lang w:val="bg-BG"/>
        </w:rPr>
        <w:t xml:space="preserve">   </w:t>
      </w:r>
      <w:r w:rsidR="0058230C">
        <w:rPr>
          <w:b/>
          <w:lang w:val="bg-BG"/>
        </w:rPr>
        <w:t xml:space="preserve">   </w:t>
      </w:r>
      <w:r w:rsidR="003813FC">
        <w:rPr>
          <w:b/>
          <w:lang w:val="bg-BG"/>
        </w:rPr>
        <w:t xml:space="preserve">   </w:t>
      </w:r>
      <w:r w:rsidR="00463733" w:rsidRPr="00CE78CA">
        <w:rPr>
          <w:b/>
          <w:lang w:val="bg-BG"/>
        </w:rPr>
        <w:t>О П Р Е Д Е Л Я</w:t>
      </w:r>
      <w:r w:rsidR="00463733" w:rsidRPr="00CE78CA">
        <w:rPr>
          <w:lang w:val="bg-BG"/>
        </w:rPr>
        <w:t xml:space="preserve"> </w:t>
      </w:r>
      <w:r w:rsidR="00463733" w:rsidRPr="00CE78CA">
        <w:rPr>
          <w:b/>
          <w:lang w:val="bg-BG"/>
        </w:rPr>
        <w:t>М</w:t>
      </w:r>
      <w:r w:rsidR="00463733" w:rsidRPr="00CE78CA">
        <w:rPr>
          <w:lang w:val="bg-BG"/>
        </w:rPr>
        <w:t>:</w:t>
      </w:r>
    </w:p>
    <w:p w:rsidR="008F3A6E" w:rsidRPr="00CE78CA" w:rsidRDefault="008F3A6E" w:rsidP="008F3A6E">
      <w:pPr>
        <w:ind w:firstLine="709"/>
        <w:jc w:val="center"/>
        <w:rPr>
          <w:lang w:val="ru-RU"/>
        </w:rPr>
      </w:pPr>
    </w:p>
    <w:p w:rsidR="00E52E11" w:rsidRPr="00CE78CA" w:rsidRDefault="00E52E11" w:rsidP="005745ED">
      <w:pPr>
        <w:ind w:firstLine="720"/>
        <w:jc w:val="both"/>
        <w:rPr>
          <w:lang w:val="bg-BG"/>
        </w:rPr>
      </w:pPr>
      <w:r w:rsidRPr="00CE78CA">
        <w:rPr>
          <w:lang w:val="bg-BG"/>
        </w:rPr>
        <w:t>Масивите за ползване /МП/</w:t>
      </w:r>
      <w:r w:rsidRPr="00CE78CA">
        <w:rPr>
          <w:lang w:val="ru-RU"/>
        </w:rPr>
        <w:t xml:space="preserve"> </w:t>
      </w:r>
      <w:r w:rsidRPr="00CE78CA">
        <w:rPr>
          <w:lang w:val="bg-BG"/>
        </w:rPr>
        <w:t>и имоти за ползване</w:t>
      </w:r>
      <w:r w:rsidR="00265637">
        <w:rPr>
          <w:lang w:val="bg-BG"/>
        </w:rPr>
        <w:t xml:space="preserve"> по</w:t>
      </w:r>
      <w:r w:rsidR="00713EC9" w:rsidRPr="00265637">
        <w:rPr>
          <w:color w:val="FF0000"/>
          <w:lang w:val="ru-RU"/>
        </w:rPr>
        <w:t xml:space="preserve"> </w:t>
      </w:r>
      <w:r w:rsidR="00713EC9" w:rsidRPr="00265637">
        <w:rPr>
          <w:lang w:val="ru-RU"/>
        </w:rPr>
        <w:t>37в ал.3 т.2</w:t>
      </w:r>
      <w:r w:rsidR="00713EC9">
        <w:rPr>
          <w:lang w:val="ru-RU"/>
        </w:rPr>
        <w:t xml:space="preserve"> </w:t>
      </w:r>
      <w:r w:rsidR="00871654" w:rsidRPr="00CE78CA">
        <w:rPr>
          <w:lang w:val="bg-BG"/>
        </w:rPr>
        <w:t>от ЗСПЗЗ</w:t>
      </w:r>
      <w:r w:rsidRPr="00CE78CA">
        <w:rPr>
          <w:lang w:val="bg-BG"/>
        </w:rPr>
        <w:t>, разпределени в границите им съобразно, изготвеното</w:t>
      </w:r>
      <w:r w:rsidR="006655C6" w:rsidRPr="00CE78CA">
        <w:rPr>
          <w:lang w:val="bg-BG"/>
        </w:rPr>
        <w:t xml:space="preserve"> </w:t>
      </w:r>
      <w:r w:rsidR="00265637" w:rsidRPr="00265637">
        <w:rPr>
          <w:b/>
          <w:u w:val="single"/>
          <w:lang w:val="bg-BG"/>
        </w:rPr>
        <w:t>служебно разпределение</w:t>
      </w:r>
      <w:r w:rsidR="005E5F37" w:rsidRPr="00265637">
        <w:rPr>
          <w:u w:val="single"/>
          <w:lang w:val="bg-BG"/>
        </w:rPr>
        <w:t xml:space="preserve"> за </w:t>
      </w:r>
      <w:r w:rsidR="005E5F37" w:rsidRPr="00265637">
        <w:rPr>
          <w:b/>
          <w:u w:val="single"/>
          <w:lang w:val="bg-BG"/>
        </w:rPr>
        <w:t>орна</w:t>
      </w:r>
      <w:r w:rsidR="005E5F37" w:rsidRPr="00713EC9">
        <w:rPr>
          <w:b/>
          <w:color w:val="FF0000"/>
          <w:u w:val="single"/>
          <w:lang w:val="bg-BG"/>
        </w:rPr>
        <w:t xml:space="preserve"> </w:t>
      </w:r>
      <w:r w:rsidR="005E5F37" w:rsidRPr="00265637">
        <w:rPr>
          <w:b/>
          <w:u w:val="single"/>
          <w:lang w:val="bg-BG"/>
        </w:rPr>
        <w:t>земя</w:t>
      </w:r>
      <w:r w:rsidR="005E5F37" w:rsidRPr="00265637">
        <w:rPr>
          <w:u w:val="single"/>
          <w:lang w:val="bg-BG"/>
        </w:rPr>
        <w:t xml:space="preserve"> </w:t>
      </w:r>
      <w:r w:rsidR="003361C6" w:rsidRPr="00CE78CA">
        <w:rPr>
          <w:lang w:val="bg-BG"/>
        </w:rPr>
        <w:t xml:space="preserve">за землището на </w:t>
      </w:r>
      <w:r w:rsidR="003361C6" w:rsidRPr="00495094">
        <w:rPr>
          <w:b/>
          <w:lang w:val="bg-BG"/>
        </w:rPr>
        <w:t>с</w:t>
      </w:r>
      <w:r w:rsidR="00265637" w:rsidRPr="00495094">
        <w:rPr>
          <w:b/>
          <w:lang w:val="bg-BG"/>
        </w:rPr>
        <w:t>.Очуша</w:t>
      </w:r>
      <w:r w:rsidRPr="00495094">
        <w:rPr>
          <w:b/>
          <w:lang w:val="bg-BG"/>
        </w:rPr>
        <w:t xml:space="preserve">, общ. </w:t>
      </w:r>
      <w:r w:rsidR="00265637" w:rsidRPr="00495094">
        <w:rPr>
          <w:b/>
          <w:lang w:val="bg-BG"/>
        </w:rPr>
        <w:t>Костенец</w:t>
      </w:r>
      <w:r w:rsidRPr="00CE78CA">
        <w:rPr>
          <w:lang w:val="bg-BG"/>
        </w:rPr>
        <w:t>,</w:t>
      </w:r>
      <w:r w:rsidRPr="002725F6">
        <w:rPr>
          <w:lang w:val="ru-RU"/>
        </w:rPr>
        <w:t xml:space="preserve"> </w:t>
      </w:r>
      <w:r w:rsidRPr="00CE78CA">
        <w:rPr>
          <w:lang w:val="bg-BG"/>
        </w:rPr>
        <w:t xml:space="preserve">ЕКАТТЕ </w:t>
      </w:r>
      <w:r w:rsidR="00265637">
        <w:rPr>
          <w:lang w:val="bg-BG"/>
        </w:rPr>
        <w:t xml:space="preserve"> 54554</w:t>
      </w:r>
      <w:r w:rsidRPr="00CE78CA">
        <w:rPr>
          <w:lang w:val="bg-BG"/>
        </w:rPr>
        <w:t xml:space="preserve"> област Софийска, за стопанската 201</w:t>
      </w:r>
      <w:r w:rsidR="005E5F37" w:rsidRPr="002725F6">
        <w:rPr>
          <w:lang w:val="ru-RU"/>
        </w:rPr>
        <w:t>6</w:t>
      </w:r>
      <w:r w:rsidR="00EE2FF9" w:rsidRPr="00CE78CA">
        <w:rPr>
          <w:lang w:val="bg-BG"/>
        </w:rPr>
        <w:t xml:space="preserve"> – 201</w:t>
      </w:r>
      <w:r w:rsidR="005E5F37" w:rsidRPr="002725F6">
        <w:rPr>
          <w:lang w:val="ru-RU"/>
        </w:rPr>
        <w:t>7</w:t>
      </w:r>
      <w:r w:rsidR="00871654" w:rsidRPr="00CE78CA">
        <w:rPr>
          <w:lang w:val="bg-BG"/>
        </w:rPr>
        <w:t xml:space="preserve"> </w:t>
      </w:r>
      <w:r w:rsidRPr="00CE78CA">
        <w:rPr>
          <w:lang w:val="bg-BG"/>
        </w:rPr>
        <w:t>година, както следва:</w:t>
      </w:r>
    </w:p>
    <w:p w:rsidR="008324AB" w:rsidRPr="002725F6" w:rsidRDefault="008324AB" w:rsidP="00E52E11">
      <w:pPr>
        <w:jc w:val="both"/>
        <w:rPr>
          <w:lang w:val="ru-RU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3"/>
        <w:gridCol w:w="850"/>
        <w:gridCol w:w="993"/>
        <w:gridCol w:w="1275"/>
        <w:gridCol w:w="709"/>
        <w:gridCol w:w="992"/>
        <w:gridCol w:w="1134"/>
      </w:tblGrid>
      <w:tr w:rsidR="00713EC9" w:rsidRPr="00E14666" w:rsidTr="00495094">
        <w:trPr>
          <w:cantSplit/>
          <w:trHeight w:val="20"/>
        </w:trPr>
        <w:tc>
          <w:tcPr>
            <w:tcW w:w="37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EC9" w:rsidRPr="00495094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495094">
              <w:rPr>
                <w:b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EC9" w:rsidRPr="00495094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495094">
              <w:rPr>
                <w:b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EC9" w:rsidRPr="00495094" w:rsidRDefault="00713EC9" w:rsidP="001A06E4">
            <w:pPr>
              <w:rPr>
                <w:b/>
                <w:sz w:val="16"/>
                <w:szCs w:val="16"/>
                <w:lang w:val="bg-BG"/>
              </w:rPr>
            </w:pPr>
            <w:r w:rsidRPr="00495094">
              <w:rPr>
                <w:b/>
                <w:sz w:val="16"/>
                <w:szCs w:val="16"/>
                <w:lang w:val="bg-BG"/>
              </w:rPr>
              <w:t>ИМОТ С  РЕГИСТРИРАНО</w:t>
            </w:r>
            <w:r w:rsidRPr="00495094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95094">
              <w:rPr>
                <w:b/>
                <w:sz w:val="16"/>
                <w:szCs w:val="16"/>
                <w:lang w:val="bg-BG"/>
              </w:rPr>
              <w:t>ПРАВНО ОСНОВАНИЕ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EC9" w:rsidRPr="00495094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495094">
              <w:rPr>
                <w:b/>
                <w:sz w:val="16"/>
                <w:szCs w:val="16"/>
                <w:lang w:val="bg-BG"/>
              </w:rPr>
              <w:t>ИМОТ ПО ЧЛ. 37В, АЛ. 3, Т. 2 ОТ ЗСПЗЗ</w:t>
            </w:r>
          </w:p>
        </w:tc>
      </w:tr>
      <w:tr w:rsidR="00713EC9" w:rsidRPr="00495094" w:rsidTr="00495094">
        <w:trPr>
          <w:cantSplit/>
          <w:trHeight w:val="20"/>
        </w:trPr>
        <w:tc>
          <w:tcPr>
            <w:tcW w:w="37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EC9" w:rsidRPr="00495094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EC9" w:rsidRPr="00495094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EC9" w:rsidRPr="00495094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495094">
              <w:rPr>
                <w:b/>
                <w:sz w:val="16"/>
                <w:szCs w:val="16"/>
                <w:lang w:val="bg-BG"/>
              </w:rPr>
              <w:t>№ НА ИМОТ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EC9" w:rsidRPr="00495094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495094">
              <w:rPr>
                <w:b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EC9" w:rsidRPr="00495094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495094">
              <w:rPr>
                <w:b/>
                <w:sz w:val="16"/>
                <w:szCs w:val="16"/>
                <w:lang w:val="bg-BG"/>
              </w:rPr>
              <w:t>№</w:t>
            </w:r>
          </w:p>
          <w:p w:rsidR="00713EC9" w:rsidRPr="00495094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495094">
              <w:rPr>
                <w:b/>
                <w:sz w:val="16"/>
                <w:szCs w:val="16"/>
                <w:lang w:val="bg-BG"/>
              </w:rPr>
              <w:t>НА ИМОТ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EC9" w:rsidRPr="00495094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495094">
              <w:rPr>
                <w:b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EC9" w:rsidRPr="00495094" w:rsidRDefault="00713EC9" w:rsidP="00713EC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495094">
              <w:rPr>
                <w:b/>
                <w:sz w:val="16"/>
                <w:szCs w:val="16"/>
                <w:lang w:val="bg-BG"/>
              </w:rPr>
              <w:t>ДЪЛЖИМО РЕНТНО ПЛАЩАНЕ ЛВ.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7018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7017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25.32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20.09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7016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7013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18.16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31.95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22.60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20.28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20.11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18.13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16.36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19031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7.26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4.936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16.68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16.22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16.11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10.32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10.29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35.26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35.25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lastRenderedPageBreak/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30005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30004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36.01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3.23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6.388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5.545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55.45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37.98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37.19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17.65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14.50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10.56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7.94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7.39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4.74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35.27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10.75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7.10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6.62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5.61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27.73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12.74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11.67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10.79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9.66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8.79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5.43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4.68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4.55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4.35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55008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30.17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55049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20.74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55007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20.73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55004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55006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55005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16.97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42.29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19.66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16.15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16.13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13.75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lastRenderedPageBreak/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12.76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11.74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6.98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6.97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6.87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6.75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6.12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131.74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4.371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43.71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29.92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29.45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27.71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19.75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3.36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41.75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37.14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32.29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30.25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30.10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25.95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20.25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20.03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17.92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15.43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11.84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9.86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6.60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5.87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4.41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89011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10.688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89012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5.810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18.64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14.44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37.81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23.71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lastRenderedPageBreak/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6.80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5.08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86007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3.439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86005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86003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22.71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86006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86004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10.41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86002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17.22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13.69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12.08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10.76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9.42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17008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42.29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28.21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22.12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19.17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11.13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10.21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7.65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7.55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6.89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5.67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28018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4.77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31.11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31.16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23.60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23.60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3.88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50.04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7.675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76.75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3.969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39.69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3.333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33.33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30.61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30.24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2.616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25.93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22.03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21.29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lastRenderedPageBreak/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13.98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11.29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10.16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9.83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9.67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8.32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4.57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4.44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129051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25.011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250.11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129049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15.723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129048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14.649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129050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129046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129045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52.97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37.93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401008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10.340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103.40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401007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57.97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401005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4.909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49.09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401003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4.755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47.55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401006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37.87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401004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14.92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401001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11.32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103003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30.806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103008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6.549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4.929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20.21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5.79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4.911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49.11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29.95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25.46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23.03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17.43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16.41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15.07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10.72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7.82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4.636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46.36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16.66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9.53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"ВЕРКА ДРАГАНОВА-2"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8.89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309.029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389.237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3892.367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7.711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77.11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51.95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4.981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49.81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40.04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3.953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39.53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3.890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38.90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3.859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38.59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3.618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35.70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lastRenderedPageBreak/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3.228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32.28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29.92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27.61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2.627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26.27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24.82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24.16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23.48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20.07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19.97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19.48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14.70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14.15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11.67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10.37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6.38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5.50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3.88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19.697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196.97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32029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48.03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41.98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41.56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29.97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2.611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26.11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24.99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15.43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9.63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7.69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34017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46.01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40.42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29.44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7.95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6.30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4.89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4.10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134.99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130.04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116.02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52013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45.01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lastRenderedPageBreak/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52011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52023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3.490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34.90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29.98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119002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25.65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24.85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23.57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22.90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18.90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18.54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17.62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119004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330006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13.93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731002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13.43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731001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119001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11.37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11.07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10.93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10.50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10.12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52005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52004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9.63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52001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119005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9.46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731003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8.31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7.48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7.12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52003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6.26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52007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5.65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3.65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3.41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3.35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52006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52002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75001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8.890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88.90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8.795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87.95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5.754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57.54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4.496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44.96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3.970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39.70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35.92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30.76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29.07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31017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25.10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20.04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19.28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14.96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31004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11.88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9.95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5.74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lastRenderedPageBreak/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39012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40.54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39011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39010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20.22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31017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39004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27.74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19.98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17.98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14.98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13.39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9.97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9.90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9.84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9.45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55025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8.79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7.42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7.07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6.98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5.83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55024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4.78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4.28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4.14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9.536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95.36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9.411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94.11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29.33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28.94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27.26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22.57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15.78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15.74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12.88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9.97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9.76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9.57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6.42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12.733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81.70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5.608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56.08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lastRenderedPageBreak/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50.37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3.916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37.48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35.87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31.81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31.77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31.27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29.97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29.08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28.54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2.682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26.82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23.68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21.11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19.28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18.17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17.31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16.12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16.12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14.20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13.63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10.28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9.48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9.43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9.11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7.78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7.36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7.05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6.04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5.95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5.13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14.606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146.06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11.832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7.378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73.78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70.23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50.29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4.256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42.56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41.89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3.680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36.80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3.372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3.304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33.04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30.18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2.612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26.12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25.48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23.39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22.42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22.42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22.41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22.38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22.30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lastRenderedPageBreak/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19.46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19.05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18.44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15.43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13.48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13.26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13.18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12.69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12.67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8.09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7.69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6.76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6.70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4.86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23.43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19.94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18.59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15.97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13.20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11.27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9.75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8.85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8.76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4.41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104040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107007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107004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3.211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32.11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107011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31.88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107002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22.97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107005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107003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20.47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lastRenderedPageBreak/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107012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20.11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88014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117.60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88010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88009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88008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51.44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88012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88011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29.72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88006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88007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27.36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88005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14.94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88002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14.83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88003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88004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12.94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7.92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88013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5.88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5.40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89013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14.819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89014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60.28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89010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5.727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57.27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89009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40.53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89005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89004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89007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29.49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89002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29.05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14.28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10.92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89008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9.38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3.69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40.73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24.73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80033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4.29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30.07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14.81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4.76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3.92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16.03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10.78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5.72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15.45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"СТРИМОН"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5.63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239.891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660.480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6604.805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13.91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16.10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6006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6008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9.30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3.375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33.75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lastRenderedPageBreak/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17.96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9.06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901004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901006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901005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9.40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3.27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8.79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7.742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50.40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35.97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30.04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24.82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20.24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13.92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12.04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11.28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32.08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23006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11.95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11.03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30.13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3.90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2.651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3.838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38.38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37.07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23.24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lastRenderedPageBreak/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14.62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13.81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13.64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7.70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6.39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4.29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4.613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35.79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5.06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14.92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5.49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4.823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48.23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4.660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46.60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19.80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17.97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6.06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41.17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7.68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19.08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5.79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5.17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7.867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78.67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4.817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48.17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34.99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3.296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32.96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24.01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24.00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20.92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18.98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16.77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5.262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52.62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13008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АЛЕКСАНДРА ХРИСТОВА СТОИЦЕВА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901002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151.438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138.138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1381.381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АСЕНОВ ПОПОВ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АСЕНОВ ПОПОВ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АСЕНОВ ПОПОВ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18.04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АСЕНОВ ПОПОВ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АСЕНОВ ПОПОВ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12.54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АСЕНОВ ПОПОВ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АСЕНОВ ПОПОВ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АСЕНОВ ПОПОВ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8.539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АСЕНОВ ПОПОВ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9.23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АСЕНОВ ПОПОВ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24.395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5.111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51.114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901008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5.682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56.82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lastRenderedPageBreak/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901012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42.10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901011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901007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3.893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38.93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901010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27.05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901014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17.91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901015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5.49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7.066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70.01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4.481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44.81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37.44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37.33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2.626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26.26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23.53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20.04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12.09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902012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8.90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30.04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23.72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17.06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15.06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4.902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49.02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3.942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39.42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3.841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38.41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3.444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34.44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29.30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28.78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12.93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7.23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4.93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34020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731008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40.63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731009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29.81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731006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731010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731007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731011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13.79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731005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8.86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75005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75004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5.883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58.83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75009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5.056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75014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75011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24.13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75003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75015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21.57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75002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75010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75001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lastRenderedPageBreak/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75007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117004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3.627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3.604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36.04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16.24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12.46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117010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771016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8.893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88.93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118001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8.768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771001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771013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6.347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771003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62.02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771014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5.686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56.86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118004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4.735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771002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4.352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771004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40.66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118008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37.74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771011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35.03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771012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34.94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771015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31.66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771009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771010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118005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23.65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118009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118006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20.63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118010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118003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19.70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118007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18.68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118002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16.03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771008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11.03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771007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771006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4.41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771005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3.34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124.04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9.583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86.02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7.729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71.02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67.99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6.491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64.91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47.00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41.41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35.98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30.03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2.679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26.79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25.04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25.03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17.82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14.96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11.05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lastRenderedPageBreak/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5.58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5.55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400004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4.883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400002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34.09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400006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31.40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400003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400005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2.625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26.25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400007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11.06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400001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6.63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3.61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106006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7.04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106001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6.70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106007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3.39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106002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106005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11.617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7.929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4.419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44.19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4.404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4.341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41.69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41.31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22.79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20.65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19.19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18.57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16.81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14.18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3.212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32.12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lastRenderedPageBreak/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24.66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21.75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8.25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7.90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7.24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5.90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3.42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37.71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25.48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24.84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21.28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20.38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11.59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82005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5.567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82002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3.891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38.91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82004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82003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31.84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82001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82006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82007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15.76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82008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82016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11.42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82011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82012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82013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82014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3.27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4.972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49.72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3.835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38.35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35.76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3.235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32.35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2.640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26.40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23.69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23.29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22.22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15.79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14.49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11.54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11.49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10.15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84008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8.48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5.88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5.60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4.277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42.77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3.838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38.38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64006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31.43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30.53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28.75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28.28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64017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20.54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64016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lastRenderedPageBreak/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19.19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18.43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14.98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64015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2.69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903010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903001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5.511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55.11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903005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903002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3.303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33.03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903007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903006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29.35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903003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24.29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903008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903009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904025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15.768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904024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904012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23.74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904016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23.08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904003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20.38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904009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20.23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904008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904022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904017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18.55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904002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17.49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904011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904005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904010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14.28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904018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14.06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904004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904013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904006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9.39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904007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7.51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4.52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904014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7.908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13.39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13.34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12.57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10.31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4.93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4.92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ИВАНОВ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4.68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413.587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435.753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4357.534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30013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30014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17.51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56024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14.15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8.919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89.19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61.04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60.05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4.451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44.51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35.54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24.80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lastRenderedPageBreak/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16.70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16.66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16.36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8.58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8.46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3.67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35.86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21.12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20.05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11.58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7.54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124033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4.32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7.786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77.86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6.354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63.54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60.48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3.874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3.608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36.08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31.52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18.73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18.66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15.33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3.21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5.962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52.00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8.635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4.440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14.69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60.33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5.426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54.26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4.256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42.56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3.853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83112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35.46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3.475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34.75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3.296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32.96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28.08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lastRenderedPageBreak/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27.04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2.685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26.85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2.668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24.30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24.27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23.69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23.32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22.17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21.41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14.85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83114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13.29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13.16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12.72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12.09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11.70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10.22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9.37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9.23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9.10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8.27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8.15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83087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7.03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6.96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6.05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5.41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4.77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4.76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4.27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3.82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3.657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63037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15.48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53005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53004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53001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3.254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53025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8.649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25.74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25.51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15.97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14.26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ГЕОРГИ ЙОРДАНОВ СТАНОЕВ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190.204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180.121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1801.213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lastRenderedPageBreak/>
              <w:t>ЕЛЕНА БОЖИДАРОВА АЛЕКСАНДРОВА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81006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ЕЛЕНА БОЖИДАРОВА АЛЕКСАНДРОВА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25.96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ЕЛЕНА БОЖИДАРОВА АЛЕКСАНДРОВА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24.94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ЕЛЕНА БОЖИДАРОВА АЛЕКСАНДРОВА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24.93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ЕЛЕНА БОЖИДАРОВА АЛЕКСАНДРОВА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22.18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ЕЛЕНА БОЖИДАРОВА АЛЕКСАНДРОВА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21.85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ЕЛЕНА БОЖИДАРОВА АЛЕКСАНДРОВА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20.22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ЕЛЕНА БОЖИДАРОВА АЛЕКСАНДРОВА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19.50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ЕЛЕНА БОЖИДАРОВА АЛЕКСАНДРОВА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18.55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ЕЛЕНА БОЖИДАРОВА АЛЕКСАНДРОВА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81005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ЕЛЕНА БОЖИДАРОВА АЛЕКСАНДРОВА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13.51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ЕЛЕНА БОЖИДАРОВА АЛЕКСАНДРОВА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81016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ЕЛЕНА БОЖИДАРОВА АЛЕКСАНДРОВА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13.09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ЕЛЕНА БОЖИДАРОВА АЛЕКСАНДРОВА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12.98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ЕЛЕНА БОЖИДАРОВА АЛЕКСАНДРОВА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12.18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ЕЛЕНА БОЖИДАРОВА АЛЕКСАНДРОВА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11.92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ЕЛЕНА БОЖИДАРОВА АЛЕКСАНДРОВА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11.61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ЕЛЕНА БОЖИДАРОВА АЛЕКСАНДРОВА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ЕЛЕНА БОЖИДАРОВА АЛЕКСАНДРОВА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10.16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ЕЛЕНА БОЖИДАРОВА АЛЕКСАНДРОВА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ЕЛЕНА БОЖИДАРОВА АЛЕКСАНДРОВА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81004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ЕЛЕНА БОЖИДАРОВА АЛЕКСАНДРОВА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81008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8.313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27.816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278.157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ЕТ МЕХАНИЗАТОР-СВЕТОСЛАВ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50.27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ЕТ МЕХАНИЗАТОР-СВЕТОСЛАВ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ЕТ МЕХАНИЗАТОР-СВЕТОСЛАВ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3.672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36.72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ЕТ МЕХАНИЗАТОР-СВЕТОСЛАВ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ЕТ МЕХАНИЗАТОР-СВЕТОСЛАВ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28.08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ЕТ МЕХАНИЗАТОР-СВЕТОСЛАВ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ЕТ МЕХАНИЗАТОР-СВЕТОСЛАВ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24.04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ЕТ МЕХАНИЗАТОР-СВЕТОСЛАВ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ЕТ МЕХАНИЗАТОР-СВЕТОСЛАВ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23.71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ЕТ МЕХАНИЗАТОР-СВЕТОСЛАВ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22.85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ЕТ МЕХАНИЗАТОР-СВЕТОСЛАВ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ЕТ МЕХАНИЗАТОР-СВЕТОСЛАВ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18.89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ЕТ МЕХАНИЗАТОР-СВЕТОСЛАВ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13.61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ЕТ МЕХАНИЗАТОР-СВЕТОСЛАВ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12.59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ЕТ МЕХАНИЗАТОР-СВЕТОСЛАВ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12.47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ЕТ МЕХАНИЗАТОР-СВЕТОСЛАВ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7.18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ЕТ МЕХАНИЗАТОР-СВЕТОСЛАВ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4.81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ЕТ МЕХАНИЗАТОР-СВЕТОСЛАВ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ЕТ МЕХАНИЗАТОР-СВЕТОСЛАВ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ЕТ МЕХАНИЗАТОР-СВЕТОСЛАВ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14.156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26.401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264.006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ИВАЙЛО ФИЛИПОВИЧ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49.99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ИВАЙЛО ФИЛИПОВИЧ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31.04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ИВАЙЛО ФИЛИПОВИЧ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32006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ИВАЙЛО ФИЛИПОВИЧ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ИВАЙЛО ФИЛИПОВИЧ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ИВАЙЛО ФИЛИПОВИЧ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ИВАЙЛО ФИЛИПОВИЧ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ИВАЙЛО ФИЛИПОВИЧ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ИВАЙЛО ФИЛИПОВИЧ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6.26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ИВАЙЛО ФИЛИПОВИЧ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5.14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ИВАЙЛО ФИЛИПОВИЧ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23.60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ИВАЙЛО ФИЛИПОВИЧ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57026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12.77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ИВАЙЛО ФИЛИПОВИЧ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6.804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17.284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172.839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ИВАН ДИМИТРОВ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ИВАН ДИМИТРОВ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3.326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33.26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ИВАН ДИМИТРОВ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5.153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3.326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33.262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3.943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39.43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23.17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22.81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lastRenderedPageBreak/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91017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25.64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91018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23.24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93012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27.10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93013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19.40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93014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93015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14.82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93009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4.17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93008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22.67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4.13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7.977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79.77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31.96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25.86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8.78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8.15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7.31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15.48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14.32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19.53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100003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9.39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4.541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102030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75008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21.48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75007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75006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15.91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ЙОРДАН ЛЮБЕНОВ ПЕНКОВ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79012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19.92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25.645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52.883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528.831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89017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4.603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46.03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89019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28.51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89020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28.21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93011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2.674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26.74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93010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93003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6.526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4.560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45.60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3.926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39.26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27.39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23.73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22.38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15.62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11.18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7.74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7.10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КРАСИМИР РАЙЧОВ СТЕФАНОВ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3.35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15.898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37.671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376.706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МАРИЯ МИРЧЕВА ГЕОРГИЕВА-МИШОВА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84014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МАРИЯ МИРЧЕВА ГЕОРГИЕВА-МИШОВА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84015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МАРИЯ МИРЧЕВА ГЕОРГИЕВА-МИШОВА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МАРИЯ МИРЧЕВА ГЕОРГИЕВА-МИШОВА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84012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МАРИЯ МИРЧЕВА ГЕОРГИЕВА-МИШОВА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МАРИЯ МИРЧЕВА ГЕОРГИЕВА-МИШОВА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107010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6.443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64.43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МАРИЯ МИРЧЕВА ГЕОРГИЕВА-МИШОВА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4.444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44.44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16.017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11.273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112.729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47003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13.071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47005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9.520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95.20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47004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28.15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34.50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22.34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17.43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15.65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13.68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13.49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13.06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12.63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9.20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5.84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5.56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35.464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51008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12.042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29004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9.461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5.215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52.15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39.01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51003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51004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25.06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26013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26012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18.04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14.94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26014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14.09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51007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13.89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12.64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26005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9.96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4.78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27011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0.362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96009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96012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96005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2.610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26.10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96013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27032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6.706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31.45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27021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27022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30.68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27029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10.17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29.37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ОГНЯН КИРИЛОВ БОЖИЛОВ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12.23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134.318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72.066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720.663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Пламен Николаев Чолаков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61008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5.902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59.02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Пламен Николаев Чолаков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61014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4.794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47.94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Пламен Николаев Чолаков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61013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4.522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45.22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Пламен Николаев Чолаков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61003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38.80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Пламен Николаев Чолаков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61001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3.369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33.69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Пламен Николаев Чолаков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61011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30.87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Пламен Николаев Чолаков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61004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30.39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Пламен Николаев Чолаков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61017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Пламен Николаев Чолаков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61010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Пламен Николаев Чолаков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61005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2.616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Пламен Николаев Чолаков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61006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15.41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Пламен Николаев Чолаков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61002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Пламен Николаев Чолаков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61012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9.87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Пламен Николаев Чолаков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61009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8.19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Пламен Николаев Чолаков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61015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5.405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36.280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362.798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55022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55023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55025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7.84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55024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6.40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55027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5.89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19.23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58009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6.461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4.546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15.24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15.03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14.87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13.46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83030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3.640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36.40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16.23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РАДОСЛАВ ГЕОРГИЕВ МИХАЙЛОВ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32.672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16.361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163.611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44014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44006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44012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44008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44013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44005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44004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67019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67010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67017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67018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67009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8.37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115002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116001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116007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116006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116005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14.15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128004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4.88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128015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41.42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128014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10.65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128002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128008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128009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128007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128010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128011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130008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7.867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78.67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130004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4.573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45.73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130007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4.511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130005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36.98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130002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130003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130006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13.41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4.967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47.97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4.407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41.90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40.14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3.725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37.25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3.295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32.95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110004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30.28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29.98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25.01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20.48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20.09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20.01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19.95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19.30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14.98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14.14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11.99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0.952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9.52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6.48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6.33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6.13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108033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3.876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38.76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3.929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39.29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1.389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13.89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114011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2.419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24.19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110003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72.50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СИЛВАНА В. МИХАЙЛОВА-ТОДОРОВА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110002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22.62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276.693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101.337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1013.371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СПАС ГЕОРГИЕВ ГЕНЧЕВ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3.682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СПАС ГЕОРГИЕВ ГЕНЧЕВ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3.483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34.83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СПАС ГЕОРГИЕВ ГЕНЧЕВ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2.850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28.50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СПАС ГЕОРГИЕВ ГЕНЧЕВ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20.10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СПАС ГЕОРГИЕВ ГЕНЧЕВ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14.61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СПАС ГЕОРГИЕВ ГЕНЧЕВ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11.74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СПАС ГЕОРГИЕВ ГЕНЧЕВ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10.44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СПАС ГЕОРГИЕВ ГЕНЧЕВ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6.94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СПАС ГЕОРГИЕВ ГЕНЧЕВ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5.91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СПАС ГЕОРГИЕВ ГЕНЧЕВ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5.82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СПАС ГЕОРГИЕВ ГЕНЧЕВ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5.02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СПАС ГЕОРГИЕВ ГЕНЧЕВ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СПАС ГЕОРГИЕВ ГЕНЧЕВ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2.29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СПАС ГЕОРГИЕВ ГЕНЧЕВ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52018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СПАС ГЕОРГИЕВ ГЕНЧЕВ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52013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СПАС ГЕОРГИЕВ ГЕНЧЕВ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52019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СПАС ГЕОРГИЕВ ГЕНЧЕВ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52014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20.00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СПАС ГЕОРГИЕВ ГЕНЧЕВ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52015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СПАС ГЕОРГИЕВ ГЕНЧЕВ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52017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СПАС ГЕОРГИЕВ ГЕНЧЕВ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5.52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СПАС ГЕОРГИЕВ ГЕНЧЕВ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4.74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18.673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17.919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179.188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4.94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4.663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46.63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20.07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16.89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1.657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16.57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73030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11.64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55001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6.083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55009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4.404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1.424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14.24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77042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0.866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6.22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1.23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64015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64008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27.16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7.23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6.98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0.481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1.98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85003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1.51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2.957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29.57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17.96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67062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1.780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17.80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6.68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0.619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6.19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5.87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97058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0.511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5.11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30007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3.592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78004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61.75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78003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2.749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27.49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ХРИСТО ГЕОРГИВ ВЕЛЧОВ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78002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0.257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sz w:val="16"/>
                <w:szCs w:val="16"/>
              </w:rPr>
              <w:t>2.57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36.051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36.843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368.432</w:t>
            </w:r>
          </w:p>
        </w:tc>
      </w:tr>
      <w:tr w:rsidR="00265637" w:rsidRPr="00495094" w:rsidTr="00495094">
        <w:trPr>
          <w:cantSplit/>
          <w:trHeight w:val="20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  <w:lang w:val="bg-BG"/>
              </w:rPr>
              <w:t xml:space="preserve">ОБЩО за землището </w:t>
            </w:r>
            <w:r w:rsidRPr="00495094">
              <w:rPr>
                <w:b/>
                <w:bCs/>
                <w:sz w:val="16"/>
                <w:szCs w:val="16"/>
              </w:rPr>
              <w:t>(</w:t>
            </w:r>
            <w:r w:rsidRPr="00495094">
              <w:rPr>
                <w:b/>
                <w:bCs/>
                <w:sz w:val="16"/>
                <w:szCs w:val="16"/>
                <w:lang w:val="bg-BG"/>
              </w:rPr>
              <w:t>дка</w:t>
            </w:r>
            <w:r w:rsidRPr="0049509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1924.345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2266.300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65637" w:rsidRPr="00495094" w:rsidRDefault="00265637" w:rsidP="00E127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6"/>
                <w:szCs w:val="16"/>
              </w:rPr>
            </w:pPr>
            <w:r w:rsidRPr="00495094">
              <w:rPr>
                <w:b/>
                <w:bCs/>
                <w:sz w:val="16"/>
                <w:szCs w:val="16"/>
              </w:rPr>
              <w:t>22663</w:t>
            </w:r>
          </w:p>
        </w:tc>
      </w:tr>
    </w:tbl>
    <w:p w:rsidR="00AE7AC9" w:rsidRDefault="00AE7AC9" w:rsidP="00713EC9">
      <w:pPr>
        <w:jc w:val="both"/>
        <w:textAlignment w:val="center"/>
        <w:rPr>
          <w:lang w:val="bg-BG"/>
        </w:rPr>
      </w:pPr>
    </w:p>
    <w:p w:rsidR="00AE7AC9" w:rsidRPr="00C433FB" w:rsidRDefault="00713EC9" w:rsidP="00713EC9">
      <w:pPr>
        <w:jc w:val="both"/>
        <w:textAlignment w:val="center"/>
        <w:rPr>
          <w:lang w:val="bg-BG"/>
        </w:rPr>
      </w:pPr>
      <w:r>
        <w:rPr>
          <w:lang w:val="bg-BG"/>
        </w:rPr>
        <w:t xml:space="preserve">    </w:t>
      </w:r>
      <w:r w:rsidR="00F06BC9" w:rsidRPr="00CE78CA">
        <w:rPr>
          <w:lang w:val="bg-BG"/>
        </w:rPr>
        <w:t>Н</w:t>
      </w:r>
      <w:r w:rsidR="00F06BC9" w:rsidRPr="00CE78CA">
        <w:rPr>
          <w:lang w:val="ru-RU"/>
        </w:rPr>
        <w:t>астоящата заповед, заедно с окончателните регистри и карта на ползването, 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</w:t>
      </w:r>
      <w:r w:rsidR="00F06BC9" w:rsidRPr="00CE78CA">
        <w:rPr>
          <w:lang w:val="bg-BG"/>
        </w:rPr>
        <w:t>“</w:t>
      </w:r>
    </w:p>
    <w:p w:rsidR="00F06BC9" w:rsidRPr="00CE78CA" w:rsidRDefault="00713EC9" w:rsidP="00713EC9">
      <w:pPr>
        <w:jc w:val="both"/>
        <w:textAlignment w:val="center"/>
        <w:rPr>
          <w:lang w:val="ru-RU"/>
        </w:rPr>
      </w:pPr>
      <w:r>
        <w:rPr>
          <w:lang w:val="ru-RU"/>
        </w:rPr>
        <w:t xml:space="preserve">  </w:t>
      </w:r>
      <w:r w:rsidR="00F06BC9" w:rsidRPr="00CE78CA">
        <w:rPr>
          <w:lang w:val="ru-RU"/>
        </w:rPr>
        <w:t xml:space="preserve">Заповедта може да бъде обжалвана в 14-дневен срок по реда на </w:t>
      </w:r>
      <w:r>
        <w:rPr>
          <w:lang w:val="ru-RU"/>
        </w:rPr>
        <w:t xml:space="preserve">      </w:t>
      </w:r>
      <w:r w:rsidR="00F06BC9" w:rsidRPr="00CE78CA">
        <w:rPr>
          <w:lang w:val="ru-RU"/>
        </w:rPr>
        <w:t>Административнопроцесуалния кодекс.</w:t>
      </w:r>
    </w:p>
    <w:p w:rsidR="00AE7AC9" w:rsidRDefault="00F06BC9" w:rsidP="00C433FB">
      <w:pPr>
        <w:jc w:val="both"/>
        <w:textAlignment w:val="center"/>
        <w:rPr>
          <w:lang w:val="ru-RU"/>
        </w:rPr>
      </w:pPr>
      <w:r w:rsidRPr="00CE78CA">
        <w:rPr>
          <w:lang w:val="ru-RU"/>
        </w:rPr>
        <w:t>Обжалването на заповедта не спира изпълнението й.</w:t>
      </w:r>
    </w:p>
    <w:p w:rsidR="00AE7AC9" w:rsidRPr="00C433FB" w:rsidRDefault="00713EC9" w:rsidP="00C433FB">
      <w:pPr>
        <w:rPr>
          <w:b/>
          <w:lang w:val="ru-RU"/>
        </w:rPr>
      </w:pPr>
      <w:r>
        <w:rPr>
          <w:lang w:val="ru-RU"/>
        </w:rPr>
        <w:t xml:space="preserve">   </w:t>
      </w:r>
      <w:r w:rsidR="009B3FDB" w:rsidRPr="00CE78CA">
        <w:rPr>
          <w:lang w:val="ru-RU"/>
        </w:rPr>
        <w:t>Ползвателите на земеделски земи са длъжни да внес</w:t>
      </w:r>
      <w:r w:rsidR="009B3FDB" w:rsidRPr="00CE78CA">
        <w:rPr>
          <w:lang w:val="bg-BG"/>
        </w:rPr>
        <w:t>а</w:t>
      </w:r>
      <w:r w:rsidR="009B3FDB" w:rsidRPr="00CE78CA">
        <w:rPr>
          <w:lang w:val="ru-RU"/>
        </w:rPr>
        <w:t>т по транзитна бюджетна сметка в областна дирекция "Земеделие" – Софийска област</w:t>
      </w:r>
      <w:r w:rsidR="00992DF8">
        <w:rPr>
          <w:b/>
          <w:lang w:val="ru-RU"/>
        </w:rPr>
        <w:t xml:space="preserve">, </w:t>
      </w:r>
      <w:r w:rsidR="00992DF8" w:rsidRPr="00992DF8">
        <w:rPr>
          <w:b/>
          <w:lang w:val="ru-RU"/>
        </w:rPr>
        <w:t>Банка: УниКредитБулбанк</w:t>
      </w:r>
      <w:r w:rsidR="00992DF8">
        <w:rPr>
          <w:b/>
          <w:lang w:val="ru-RU"/>
        </w:rPr>
        <w:t xml:space="preserve">, </w:t>
      </w:r>
      <w:r w:rsidR="00992DF8" w:rsidRPr="00A2209E">
        <w:rPr>
          <w:b/>
        </w:rPr>
        <w:t>BIC</w:t>
      </w:r>
      <w:r w:rsidR="00992DF8" w:rsidRPr="00992DF8">
        <w:rPr>
          <w:b/>
          <w:lang w:val="ru-RU"/>
        </w:rPr>
        <w:t xml:space="preserve">: </w:t>
      </w:r>
      <w:r w:rsidR="00992DF8">
        <w:rPr>
          <w:b/>
        </w:rPr>
        <w:t>UNC</w:t>
      </w:r>
      <w:r w:rsidR="00992DF8" w:rsidRPr="00A2209E">
        <w:rPr>
          <w:b/>
        </w:rPr>
        <w:t>RBGSF</w:t>
      </w:r>
      <w:r w:rsidR="00992DF8">
        <w:rPr>
          <w:b/>
          <w:lang w:val="ru-RU"/>
        </w:rPr>
        <w:t xml:space="preserve">, </w:t>
      </w:r>
      <w:r w:rsidR="00992DF8" w:rsidRPr="00A2209E">
        <w:rPr>
          <w:b/>
        </w:rPr>
        <w:t>IBAN</w:t>
      </w:r>
      <w:r w:rsidR="00992DF8" w:rsidRPr="00992DF8">
        <w:rPr>
          <w:b/>
          <w:lang w:val="ru-RU"/>
        </w:rPr>
        <w:t xml:space="preserve">: </w:t>
      </w:r>
      <w:r w:rsidR="00992DF8">
        <w:rPr>
          <w:b/>
        </w:rPr>
        <w:t>BG</w:t>
      </w:r>
      <w:r w:rsidR="00992DF8" w:rsidRPr="00992DF8">
        <w:rPr>
          <w:b/>
          <w:lang w:val="ru-RU"/>
        </w:rPr>
        <w:t xml:space="preserve">67 </w:t>
      </w:r>
      <w:r w:rsidR="00992DF8">
        <w:rPr>
          <w:b/>
        </w:rPr>
        <w:t>UNC</w:t>
      </w:r>
      <w:r w:rsidR="00992DF8" w:rsidRPr="00A2209E">
        <w:rPr>
          <w:b/>
        </w:rPr>
        <w:t>R</w:t>
      </w:r>
      <w:r w:rsidR="00992DF8" w:rsidRPr="00992DF8">
        <w:rPr>
          <w:b/>
          <w:lang w:val="ru-RU"/>
        </w:rPr>
        <w:t xml:space="preserve"> 7000 3319 7337 51</w:t>
      </w:r>
      <w:r w:rsidR="009B3FDB" w:rsidRPr="00CE78CA">
        <w:rPr>
          <w:lang w:val="ru-RU"/>
        </w:rPr>
        <w:t xml:space="preserve">, сумата в размер на средното годишно рентно плащане за землището </w:t>
      </w:r>
      <w:r w:rsidR="009B3FDB" w:rsidRPr="00CE78CA">
        <w:rPr>
          <w:b/>
          <w:lang w:val="ru-RU"/>
        </w:rPr>
        <w:t>в срок до три месеца</w:t>
      </w:r>
      <w:r w:rsidR="009B3FDB" w:rsidRPr="00CE78CA">
        <w:rPr>
          <w:lang w:val="ru-RU"/>
        </w:rPr>
        <w:t xml:space="preserve"> от публикуване на заповедта.</w:t>
      </w:r>
    </w:p>
    <w:p w:rsidR="00BE215C" w:rsidRPr="00265637" w:rsidRDefault="00BE215C" w:rsidP="00713EC9">
      <w:pPr>
        <w:jc w:val="both"/>
        <w:rPr>
          <w:i/>
          <w:lang w:val="ru-RU"/>
        </w:rPr>
      </w:pPr>
      <w:r w:rsidRPr="00265637">
        <w:rPr>
          <w:i/>
          <w:lang w:val="ru-RU"/>
        </w:rPr>
        <w:t xml:space="preserve">   За ползвател който не е заплати</w:t>
      </w:r>
      <w:r w:rsidR="00343C03" w:rsidRPr="00265637">
        <w:rPr>
          <w:i/>
          <w:lang w:val="ru-RU"/>
        </w:rPr>
        <w:t xml:space="preserve">л сумите за ползваните земи по </w:t>
      </w:r>
      <w:r w:rsidRPr="00265637">
        <w:rPr>
          <w:i/>
          <w:lang w:val="ru-RU"/>
        </w:rPr>
        <w:t xml:space="preserve">чл.37в ал.3 т.2 от ЗСПЗЗ, съгласно заповедта по ал.4, </w:t>
      </w:r>
      <w:r w:rsidRPr="00265637">
        <w:rPr>
          <w:b/>
          <w:i/>
          <w:lang w:val="ru-RU"/>
        </w:rPr>
        <w:t>се прилага чл.34 ал.6 от ЗСПЗЗ.</w:t>
      </w:r>
    </w:p>
    <w:p w:rsidR="00AE7AC9" w:rsidRPr="00C433FB" w:rsidRDefault="00BE215C" w:rsidP="00713EC9">
      <w:pPr>
        <w:jc w:val="both"/>
        <w:rPr>
          <w:i/>
          <w:lang w:val="ru-RU"/>
        </w:rPr>
      </w:pPr>
      <w:r w:rsidRPr="00265637">
        <w:rPr>
          <w:i/>
          <w:lang w:val="ru-RU"/>
        </w:rPr>
        <w:t xml:space="preserve">     Заповедта влиза в сила по отношение на съответния ползвател при изпълнени</w:t>
      </w:r>
      <w:r w:rsidR="002F2872" w:rsidRPr="00265637">
        <w:rPr>
          <w:i/>
          <w:lang w:val="ru-RU"/>
        </w:rPr>
        <w:t>е</w:t>
      </w:r>
      <w:r w:rsidRPr="00265637">
        <w:rPr>
          <w:i/>
          <w:lang w:val="ru-RU"/>
        </w:rPr>
        <w:t xml:space="preserve"> на условието по чл.72 ал.1 от ППЗСПЗЗ.</w:t>
      </w:r>
    </w:p>
    <w:p w:rsidR="00F06BC9" w:rsidRPr="00CE78CA" w:rsidRDefault="00713EC9" w:rsidP="00713EC9">
      <w:pPr>
        <w:jc w:val="both"/>
        <w:rPr>
          <w:lang w:val="ru-RU"/>
        </w:rPr>
      </w:pPr>
      <w:r>
        <w:rPr>
          <w:lang w:val="ru-RU"/>
        </w:rPr>
        <w:t xml:space="preserve">   </w:t>
      </w:r>
      <w:r w:rsidR="00F06BC9" w:rsidRPr="00CE78CA">
        <w:rPr>
          <w:lang w:val="ru-RU"/>
        </w:rPr>
        <w:t>Копие от заповедта да бъд</w:t>
      </w:r>
      <w:r>
        <w:rPr>
          <w:lang w:val="ru-RU"/>
        </w:rPr>
        <w:t>е връч</w:t>
      </w:r>
      <w:r w:rsidR="00265637">
        <w:rPr>
          <w:lang w:val="ru-RU"/>
        </w:rPr>
        <w:t xml:space="preserve">ена на началника на ОСЗ </w:t>
      </w:r>
      <w:r w:rsidR="00265637" w:rsidRPr="00495094">
        <w:rPr>
          <w:lang w:val="ru-RU"/>
        </w:rPr>
        <w:t>-</w:t>
      </w:r>
      <w:r w:rsidR="00265637">
        <w:rPr>
          <w:lang w:val="bg-BG"/>
        </w:rPr>
        <w:t>Костенец</w:t>
      </w:r>
      <w:r w:rsidR="00F06BC9" w:rsidRPr="00CE78CA">
        <w:rPr>
          <w:lang w:val="ru-RU"/>
        </w:rPr>
        <w:t xml:space="preserve"> и на представителите на община</w:t>
      </w:r>
      <w:r w:rsidR="00265637">
        <w:rPr>
          <w:lang w:val="ru-RU"/>
        </w:rPr>
        <w:t xml:space="preserve"> Костенец </w:t>
      </w:r>
      <w:r w:rsidR="00F06BC9" w:rsidRPr="00CE78CA">
        <w:rPr>
          <w:lang w:val="ru-RU"/>
        </w:rPr>
        <w:t>и кметство на с</w:t>
      </w:r>
      <w:r w:rsidR="00265637">
        <w:rPr>
          <w:lang w:val="ru-RU"/>
        </w:rPr>
        <w:t>.Очуша</w:t>
      </w:r>
      <w:r w:rsidR="00F06BC9" w:rsidRPr="00CE78CA">
        <w:rPr>
          <w:lang w:val="ru-RU"/>
        </w:rPr>
        <w:t>, участници в комисията – за сведение и изпълнение.</w:t>
      </w:r>
    </w:p>
    <w:p w:rsidR="00753FF4" w:rsidRPr="00535D58" w:rsidRDefault="00713EC9" w:rsidP="00713EC9">
      <w:pPr>
        <w:jc w:val="both"/>
        <w:rPr>
          <w:lang w:val="bg-BG"/>
        </w:rPr>
      </w:pPr>
      <w:r w:rsidRPr="00535D58">
        <w:rPr>
          <w:lang w:val="bg-BG"/>
        </w:rPr>
        <w:t xml:space="preserve">    </w:t>
      </w:r>
      <w:r w:rsidR="00753FF4" w:rsidRPr="00535D58">
        <w:rPr>
          <w:lang w:val="bg-BG"/>
        </w:rPr>
        <w:t xml:space="preserve">Контрола по изпълнение на настоящата заповед ще упражнявам лично. </w:t>
      </w:r>
    </w:p>
    <w:p w:rsidR="006C5E63" w:rsidRDefault="006C5E63" w:rsidP="00753FF4">
      <w:pPr>
        <w:ind w:firstLine="709"/>
        <w:jc w:val="both"/>
        <w:rPr>
          <w:u w:val="single"/>
          <w:lang w:val="bg-BG"/>
        </w:rPr>
      </w:pPr>
    </w:p>
    <w:p w:rsidR="00AE7AC9" w:rsidRDefault="00AE7AC9" w:rsidP="00C433FB">
      <w:pPr>
        <w:jc w:val="both"/>
        <w:rPr>
          <w:u w:val="single"/>
          <w:lang w:val="bg-BG"/>
        </w:rPr>
      </w:pPr>
    </w:p>
    <w:p w:rsidR="00AE7AC9" w:rsidRPr="00CE78CA" w:rsidRDefault="00AE7AC9" w:rsidP="00753FF4">
      <w:pPr>
        <w:ind w:firstLine="709"/>
        <w:jc w:val="both"/>
        <w:rPr>
          <w:u w:val="single"/>
          <w:lang w:val="bg-BG"/>
        </w:rPr>
      </w:pPr>
    </w:p>
    <w:p w:rsidR="00F06BC9" w:rsidRPr="00CE78CA" w:rsidRDefault="00F06BC9" w:rsidP="00F06BC9">
      <w:pPr>
        <w:rPr>
          <w:b/>
          <w:lang w:val="bg-BG"/>
        </w:rPr>
      </w:pPr>
      <w:r w:rsidRPr="00CE78CA">
        <w:rPr>
          <w:b/>
          <w:lang w:val="bg-BG"/>
        </w:rPr>
        <w:t>ХРИСТИНА СТОЙКОВА</w:t>
      </w:r>
    </w:p>
    <w:p w:rsidR="00F06BC9" w:rsidRPr="00CE78CA" w:rsidRDefault="00F06BC9" w:rsidP="00F06BC9">
      <w:pPr>
        <w:rPr>
          <w:i/>
          <w:lang w:val="ru-RU"/>
        </w:rPr>
      </w:pPr>
      <w:r w:rsidRPr="00CE78CA">
        <w:rPr>
          <w:i/>
          <w:lang w:val="bg-BG"/>
        </w:rPr>
        <w:t xml:space="preserve">Директор на </w:t>
      </w:r>
    </w:p>
    <w:p w:rsidR="00F06BC9" w:rsidRPr="00CE78CA" w:rsidRDefault="00F06BC9" w:rsidP="00F06BC9">
      <w:pPr>
        <w:rPr>
          <w:i/>
          <w:lang w:val="ru-RU"/>
        </w:rPr>
      </w:pPr>
      <w:r w:rsidRPr="00CE78CA">
        <w:rPr>
          <w:i/>
          <w:lang w:val="bg-BG"/>
        </w:rPr>
        <w:t>Областна дирекция „Земеделие</w:t>
      </w:r>
      <w:r w:rsidRPr="00495094">
        <w:rPr>
          <w:b/>
          <w:i/>
          <w:lang w:val="bg-BG"/>
        </w:rPr>
        <w:t xml:space="preserve">” </w:t>
      </w:r>
      <w:r w:rsidR="00495094" w:rsidRPr="00495094">
        <w:rPr>
          <w:b/>
          <w:i/>
          <w:lang w:val="bg-BG"/>
        </w:rPr>
        <w:t xml:space="preserve"> /П/</w:t>
      </w:r>
    </w:p>
    <w:p w:rsidR="00F06BC9" w:rsidRPr="00CE78CA" w:rsidRDefault="00F06BC9" w:rsidP="00F06BC9">
      <w:pPr>
        <w:rPr>
          <w:i/>
          <w:lang w:val="bg-BG"/>
        </w:rPr>
      </w:pPr>
      <w:r w:rsidRPr="00CE78CA">
        <w:rPr>
          <w:i/>
          <w:lang w:val="bg-BG"/>
        </w:rPr>
        <w:t>Софийска област</w:t>
      </w:r>
    </w:p>
    <w:p w:rsidR="00F06BC9" w:rsidRDefault="00F06BC9" w:rsidP="00F06BC9">
      <w:pPr>
        <w:rPr>
          <w:i/>
          <w:lang w:val="bg-BG"/>
        </w:rPr>
      </w:pPr>
    </w:p>
    <w:p w:rsidR="00AE7AC9" w:rsidRPr="00CE78CA" w:rsidRDefault="00AE7AC9" w:rsidP="00F06BC9">
      <w:pPr>
        <w:rPr>
          <w:i/>
          <w:lang w:val="bg-BG"/>
        </w:rPr>
      </w:pPr>
    </w:p>
    <w:sectPr w:rsidR="00AE7AC9" w:rsidRPr="00CE78CA" w:rsidSect="0023186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16" w:right="1134" w:bottom="567" w:left="1276" w:header="426" w:footer="2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41" w:rsidRDefault="00877541">
      <w:r>
        <w:separator/>
      </w:r>
    </w:p>
  </w:endnote>
  <w:endnote w:type="continuationSeparator" w:id="0">
    <w:p w:rsidR="00877541" w:rsidRDefault="0087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0F" w:rsidRDefault="006A760F" w:rsidP="00C3734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760F" w:rsidRDefault="006A760F" w:rsidP="00C3734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0F" w:rsidRPr="00713EC9" w:rsidRDefault="006A760F" w:rsidP="00C37346">
    <w:pPr>
      <w:pStyle w:val="a4"/>
      <w:framePr w:wrap="around" w:vAnchor="text" w:hAnchor="margin" w:xAlign="right" w:y="1"/>
      <w:rPr>
        <w:rStyle w:val="ab"/>
        <w:sz w:val="18"/>
      </w:rPr>
    </w:pPr>
    <w:r w:rsidRPr="00713EC9">
      <w:rPr>
        <w:rStyle w:val="ab"/>
        <w:sz w:val="18"/>
      </w:rPr>
      <w:fldChar w:fldCharType="begin"/>
    </w:r>
    <w:r w:rsidRPr="00713EC9">
      <w:rPr>
        <w:rStyle w:val="ab"/>
        <w:sz w:val="18"/>
      </w:rPr>
      <w:instrText xml:space="preserve">PAGE  </w:instrText>
    </w:r>
    <w:r w:rsidRPr="00713EC9">
      <w:rPr>
        <w:rStyle w:val="ab"/>
        <w:sz w:val="18"/>
      </w:rPr>
      <w:fldChar w:fldCharType="separate"/>
    </w:r>
    <w:r w:rsidR="00E14666">
      <w:rPr>
        <w:rStyle w:val="ab"/>
        <w:noProof/>
        <w:sz w:val="18"/>
      </w:rPr>
      <w:t>21</w:t>
    </w:r>
    <w:r w:rsidRPr="00713EC9">
      <w:rPr>
        <w:rStyle w:val="ab"/>
        <w:sz w:val="18"/>
      </w:rPr>
      <w:fldChar w:fldCharType="end"/>
    </w:r>
  </w:p>
  <w:p w:rsidR="006A760F" w:rsidRPr="002639F4" w:rsidRDefault="006A760F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6A760F" w:rsidRPr="002639F4" w:rsidRDefault="006A760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6A760F" w:rsidRPr="00835BBA" w:rsidRDefault="006A760F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0F" w:rsidRPr="00004F45" w:rsidRDefault="006A760F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6A760F" w:rsidRPr="00004F45" w:rsidRDefault="006A760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41" w:rsidRDefault="00877541">
      <w:r>
        <w:separator/>
      </w:r>
    </w:p>
  </w:footnote>
  <w:footnote w:type="continuationSeparator" w:id="0">
    <w:p w:rsidR="00877541" w:rsidRDefault="0087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0F" w:rsidRPr="005B69F7" w:rsidRDefault="00265637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760F" w:rsidRPr="005B69F7" w:rsidRDefault="00265637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A760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A760F" w:rsidRPr="0023186B" w:rsidRDefault="006A760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6A760F" w:rsidRPr="00983B22" w:rsidRDefault="006A760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Софийска област</w:t>
    </w:r>
  </w:p>
  <w:p w:rsidR="006A760F" w:rsidRPr="00983B22" w:rsidRDefault="006A760F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13A9F"/>
    <w:rsid w:val="00020405"/>
    <w:rsid w:val="00031A1D"/>
    <w:rsid w:val="0009344D"/>
    <w:rsid w:val="00094932"/>
    <w:rsid w:val="000A519D"/>
    <w:rsid w:val="000C5047"/>
    <w:rsid w:val="000E2804"/>
    <w:rsid w:val="000E46A8"/>
    <w:rsid w:val="000F691D"/>
    <w:rsid w:val="0013647C"/>
    <w:rsid w:val="00137F32"/>
    <w:rsid w:val="00155469"/>
    <w:rsid w:val="00157D1E"/>
    <w:rsid w:val="00164A60"/>
    <w:rsid w:val="001738C2"/>
    <w:rsid w:val="00173A32"/>
    <w:rsid w:val="001850C9"/>
    <w:rsid w:val="001A06E4"/>
    <w:rsid w:val="001A1BA3"/>
    <w:rsid w:val="001A1C66"/>
    <w:rsid w:val="001B4BA5"/>
    <w:rsid w:val="0020653E"/>
    <w:rsid w:val="00212573"/>
    <w:rsid w:val="00225E60"/>
    <w:rsid w:val="0023186B"/>
    <w:rsid w:val="00236727"/>
    <w:rsid w:val="0024276E"/>
    <w:rsid w:val="002639F4"/>
    <w:rsid w:val="00265637"/>
    <w:rsid w:val="00266D04"/>
    <w:rsid w:val="002725F6"/>
    <w:rsid w:val="00291BDD"/>
    <w:rsid w:val="002A10AF"/>
    <w:rsid w:val="002C5874"/>
    <w:rsid w:val="002D3B8A"/>
    <w:rsid w:val="002E25EF"/>
    <w:rsid w:val="002F2872"/>
    <w:rsid w:val="003015D9"/>
    <w:rsid w:val="003140CD"/>
    <w:rsid w:val="003140CE"/>
    <w:rsid w:val="00325630"/>
    <w:rsid w:val="0033321F"/>
    <w:rsid w:val="00334F0E"/>
    <w:rsid w:val="003361C6"/>
    <w:rsid w:val="00343C03"/>
    <w:rsid w:val="00345A2F"/>
    <w:rsid w:val="00352944"/>
    <w:rsid w:val="0035766D"/>
    <w:rsid w:val="003813FC"/>
    <w:rsid w:val="0038518E"/>
    <w:rsid w:val="003A6165"/>
    <w:rsid w:val="003A7442"/>
    <w:rsid w:val="003B6B61"/>
    <w:rsid w:val="003C2E20"/>
    <w:rsid w:val="003D27F5"/>
    <w:rsid w:val="003D48FB"/>
    <w:rsid w:val="003E7141"/>
    <w:rsid w:val="003F12AE"/>
    <w:rsid w:val="00401145"/>
    <w:rsid w:val="00430352"/>
    <w:rsid w:val="0043766A"/>
    <w:rsid w:val="00443D11"/>
    <w:rsid w:val="00446795"/>
    <w:rsid w:val="00454CDE"/>
    <w:rsid w:val="00463733"/>
    <w:rsid w:val="00471AF4"/>
    <w:rsid w:val="00495094"/>
    <w:rsid w:val="00496975"/>
    <w:rsid w:val="004B10BF"/>
    <w:rsid w:val="004C3144"/>
    <w:rsid w:val="004C4B62"/>
    <w:rsid w:val="004E31E0"/>
    <w:rsid w:val="004E5FF6"/>
    <w:rsid w:val="004F5882"/>
    <w:rsid w:val="004F765C"/>
    <w:rsid w:val="0051429F"/>
    <w:rsid w:val="00522D1E"/>
    <w:rsid w:val="00533524"/>
    <w:rsid w:val="00535D58"/>
    <w:rsid w:val="00544517"/>
    <w:rsid w:val="005604AC"/>
    <w:rsid w:val="00564A90"/>
    <w:rsid w:val="0057056E"/>
    <w:rsid w:val="005745ED"/>
    <w:rsid w:val="00575425"/>
    <w:rsid w:val="00576362"/>
    <w:rsid w:val="005812FB"/>
    <w:rsid w:val="0058230C"/>
    <w:rsid w:val="00592976"/>
    <w:rsid w:val="00596DB7"/>
    <w:rsid w:val="005A0D6A"/>
    <w:rsid w:val="005A2287"/>
    <w:rsid w:val="005A3B17"/>
    <w:rsid w:val="005B2632"/>
    <w:rsid w:val="005B4D1B"/>
    <w:rsid w:val="005B69F7"/>
    <w:rsid w:val="005D2C61"/>
    <w:rsid w:val="005D42C6"/>
    <w:rsid w:val="005D7788"/>
    <w:rsid w:val="005E5F37"/>
    <w:rsid w:val="005F18B8"/>
    <w:rsid w:val="005F3A9D"/>
    <w:rsid w:val="00600678"/>
    <w:rsid w:val="00602A0B"/>
    <w:rsid w:val="00606C01"/>
    <w:rsid w:val="00617A58"/>
    <w:rsid w:val="00623B38"/>
    <w:rsid w:val="006359F1"/>
    <w:rsid w:val="00645F78"/>
    <w:rsid w:val="00654315"/>
    <w:rsid w:val="006655C6"/>
    <w:rsid w:val="006727E9"/>
    <w:rsid w:val="00687C4C"/>
    <w:rsid w:val="006A3970"/>
    <w:rsid w:val="006A760F"/>
    <w:rsid w:val="006B0B9A"/>
    <w:rsid w:val="006B282B"/>
    <w:rsid w:val="006B7386"/>
    <w:rsid w:val="006C1BE4"/>
    <w:rsid w:val="006C5E63"/>
    <w:rsid w:val="006E1608"/>
    <w:rsid w:val="006E2F1D"/>
    <w:rsid w:val="006F0945"/>
    <w:rsid w:val="006F5952"/>
    <w:rsid w:val="00703AAB"/>
    <w:rsid w:val="00713EC9"/>
    <w:rsid w:val="00715C9E"/>
    <w:rsid w:val="00724CF9"/>
    <w:rsid w:val="00724E5F"/>
    <w:rsid w:val="00734758"/>
    <w:rsid w:val="007354A2"/>
    <w:rsid w:val="00735898"/>
    <w:rsid w:val="00736645"/>
    <w:rsid w:val="00737F0F"/>
    <w:rsid w:val="00751C7B"/>
    <w:rsid w:val="00753FF4"/>
    <w:rsid w:val="00762DA8"/>
    <w:rsid w:val="00781F58"/>
    <w:rsid w:val="00785809"/>
    <w:rsid w:val="00787497"/>
    <w:rsid w:val="007947AE"/>
    <w:rsid w:val="007964C9"/>
    <w:rsid w:val="007A06D3"/>
    <w:rsid w:val="007A6290"/>
    <w:rsid w:val="007B4B8A"/>
    <w:rsid w:val="007D05C7"/>
    <w:rsid w:val="007D07CD"/>
    <w:rsid w:val="007D6450"/>
    <w:rsid w:val="00800337"/>
    <w:rsid w:val="0080526F"/>
    <w:rsid w:val="00810556"/>
    <w:rsid w:val="00813E21"/>
    <w:rsid w:val="00822F7A"/>
    <w:rsid w:val="00823FF9"/>
    <w:rsid w:val="008318FA"/>
    <w:rsid w:val="008324AB"/>
    <w:rsid w:val="008329A8"/>
    <w:rsid w:val="00835BBA"/>
    <w:rsid w:val="0085348A"/>
    <w:rsid w:val="0086367E"/>
    <w:rsid w:val="00871654"/>
    <w:rsid w:val="00877541"/>
    <w:rsid w:val="00883AE2"/>
    <w:rsid w:val="00893776"/>
    <w:rsid w:val="008A1BBB"/>
    <w:rsid w:val="008B0206"/>
    <w:rsid w:val="008B0CE4"/>
    <w:rsid w:val="008B1300"/>
    <w:rsid w:val="008D2703"/>
    <w:rsid w:val="008E0E45"/>
    <w:rsid w:val="008F3A6E"/>
    <w:rsid w:val="00931B42"/>
    <w:rsid w:val="00936425"/>
    <w:rsid w:val="00945150"/>
    <w:rsid w:val="00946D85"/>
    <w:rsid w:val="00956CD8"/>
    <w:rsid w:val="00974546"/>
    <w:rsid w:val="009803EE"/>
    <w:rsid w:val="00983B22"/>
    <w:rsid w:val="00985484"/>
    <w:rsid w:val="00992DF8"/>
    <w:rsid w:val="00996A5D"/>
    <w:rsid w:val="0099762A"/>
    <w:rsid w:val="009A2BA7"/>
    <w:rsid w:val="009A49E5"/>
    <w:rsid w:val="009B3FDB"/>
    <w:rsid w:val="009B57C3"/>
    <w:rsid w:val="009D555E"/>
    <w:rsid w:val="009E7D8E"/>
    <w:rsid w:val="009F2A96"/>
    <w:rsid w:val="00A23BFD"/>
    <w:rsid w:val="00A2419F"/>
    <w:rsid w:val="00A36C2A"/>
    <w:rsid w:val="00A56EBD"/>
    <w:rsid w:val="00A60928"/>
    <w:rsid w:val="00A74EBA"/>
    <w:rsid w:val="00A76B02"/>
    <w:rsid w:val="00A806FD"/>
    <w:rsid w:val="00A908FE"/>
    <w:rsid w:val="00A92CFD"/>
    <w:rsid w:val="00AA37E5"/>
    <w:rsid w:val="00AB53BB"/>
    <w:rsid w:val="00AD13E8"/>
    <w:rsid w:val="00AD2747"/>
    <w:rsid w:val="00AD2A06"/>
    <w:rsid w:val="00AD3A76"/>
    <w:rsid w:val="00AD6705"/>
    <w:rsid w:val="00AD6B30"/>
    <w:rsid w:val="00AD7D68"/>
    <w:rsid w:val="00AE6009"/>
    <w:rsid w:val="00AE7AC9"/>
    <w:rsid w:val="00B02AEB"/>
    <w:rsid w:val="00B14BA2"/>
    <w:rsid w:val="00B54180"/>
    <w:rsid w:val="00B65B7A"/>
    <w:rsid w:val="00B97B20"/>
    <w:rsid w:val="00BA5128"/>
    <w:rsid w:val="00BC0B35"/>
    <w:rsid w:val="00BC45FC"/>
    <w:rsid w:val="00BD1BCF"/>
    <w:rsid w:val="00BD5937"/>
    <w:rsid w:val="00BE215C"/>
    <w:rsid w:val="00BE4052"/>
    <w:rsid w:val="00C00904"/>
    <w:rsid w:val="00C02136"/>
    <w:rsid w:val="00C06313"/>
    <w:rsid w:val="00C120B5"/>
    <w:rsid w:val="00C34BD9"/>
    <w:rsid w:val="00C34FAA"/>
    <w:rsid w:val="00C37346"/>
    <w:rsid w:val="00C41B72"/>
    <w:rsid w:val="00C433FB"/>
    <w:rsid w:val="00C473A4"/>
    <w:rsid w:val="00CA17DF"/>
    <w:rsid w:val="00CA3258"/>
    <w:rsid w:val="00CA41E3"/>
    <w:rsid w:val="00CA7A14"/>
    <w:rsid w:val="00CC671B"/>
    <w:rsid w:val="00CD6A9A"/>
    <w:rsid w:val="00CE47C7"/>
    <w:rsid w:val="00CE5345"/>
    <w:rsid w:val="00CE78CA"/>
    <w:rsid w:val="00CF1702"/>
    <w:rsid w:val="00CF334D"/>
    <w:rsid w:val="00D00BD9"/>
    <w:rsid w:val="00D10B5A"/>
    <w:rsid w:val="00D117C6"/>
    <w:rsid w:val="00D1214A"/>
    <w:rsid w:val="00D13F65"/>
    <w:rsid w:val="00D259F5"/>
    <w:rsid w:val="00D30D14"/>
    <w:rsid w:val="00D450FA"/>
    <w:rsid w:val="00D61AE4"/>
    <w:rsid w:val="00D71A31"/>
    <w:rsid w:val="00D742E5"/>
    <w:rsid w:val="00D7472F"/>
    <w:rsid w:val="00D81D3E"/>
    <w:rsid w:val="00D86C51"/>
    <w:rsid w:val="00D94649"/>
    <w:rsid w:val="00DA5FC2"/>
    <w:rsid w:val="00DA6215"/>
    <w:rsid w:val="00DB0831"/>
    <w:rsid w:val="00DB47C4"/>
    <w:rsid w:val="00E033AB"/>
    <w:rsid w:val="00E14211"/>
    <w:rsid w:val="00E14666"/>
    <w:rsid w:val="00E14AEE"/>
    <w:rsid w:val="00E237A5"/>
    <w:rsid w:val="00E276F4"/>
    <w:rsid w:val="00E52E11"/>
    <w:rsid w:val="00E5627C"/>
    <w:rsid w:val="00E61682"/>
    <w:rsid w:val="00E6220A"/>
    <w:rsid w:val="00E71875"/>
    <w:rsid w:val="00E71BA4"/>
    <w:rsid w:val="00E7445E"/>
    <w:rsid w:val="00E76BF6"/>
    <w:rsid w:val="00EA3B1F"/>
    <w:rsid w:val="00EA778C"/>
    <w:rsid w:val="00EB4DB7"/>
    <w:rsid w:val="00EE1A25"/>
    <w:rsid w:val="00EE2FF9"/>
    <w:rsid w:val="00EF61F2"/>
    <w:rsid w:val="00F06BC9"/>
    <w:rsid w:val="00F37E58"/>
    <w:rsid w:val="00F63931"/>
    <w:rsid w:val="00F670A1"/>
    <w:rsid w:val="00F72CF1"/>
    <w:rsid w:val="00F7674E"/>
    <w:rsid w:val="00F77810"/>
    <w:rsid w:val="00F95DCD"/>
    <w:rsid w:val="00FA10EE"/>
    <w:rsid w:val="00FA4106"/>
    <w:rsid w:val="00FB2631"/>
    <w:rsid w:val="00FB3A94"/>
    <w:rsid w:val="00FB775A"/>
    <w:rsid w:val="00FD129D"/>
    <w:rsid w:val="00FE4761"/>
    <w:rsid w:val="00FF13DE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800337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a2"/>
    <w:uiPriority w:val="99"/>
    <w:semiHidden/>
    <w:unhideWhenUsed/>
    <w:rsid w:val="005A2287"/>
  </w:style>
  <w:style w:type="numbering" w:customStyle="1" w:styleId="NoList2">
    <w:name w:val="No List2"/>
    <w:next w:val="a2"/>
    <w:uiPriority w:val="99"/>
    <w:semiHidden/>
    <w:unhideWhenUsed/>
    <w:rsid w:val="00EE2FF9"/>
  </w:style>
  <w:style w:type="character" w:styleId="ab">
    <w:name w:val="page number"/>
    <w:basedOn w:val="a0"/>
    <w:rsid w:val="00C37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800337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a2"/>
    <w:uiPriority w:val="99"/>
    <w:semiHidden/>
    <w:unhideWhenUsed/>
    <w:rsid w:val="005A2287"/>
  </w:style>
  <w:style w:type="numbering" w:customStyle="1" w:styleId="NoList2">
    <w:name w:val="No List2"/>
    <w:next w:val="a2"/>
    <w:uiPriority w:val="99"/>
    <w:semiHidden/>
    <w:unhideWhenUsed/>
    <w:rsid w:val="00EE2FF9"/>
  </w:style>
  <w:style w:type="character" w:styleId="ab">
    <w:name w:val="page number"/>
    <w:basedOn w:val="a0"/>
    <w:rsid w:val="00C37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E221-4978-4DDD-9909-D0F4992F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0</TotalTime>
  <Pages>22</Pages>
  <Words>11412</Words>
  <Characters>65051</Characters>
  <Application>Microsoft Office Word</Application>
  <DocSecurity>0</DocSecurity>
  <Lines>542</Lines>
  <Paragraphs>152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2016-09-16T10:47:00Z</cp:lastPrinted>
  <dcterms:created xsi:type="dcterms:W3CDTF">2016-10-14T08:50:00Z</dcterms:created>
  <dcterms:modified xsi:type="dcterms:W3CDTF">2016-10-14T08:50:00Z</dcterms:modified>
</cp:coreProperties>
</file>